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138AB" w14:textId="1F583615" w:rsidR="00A238A1" w:rsidRPr="000A201D" w:rsidRDefault="00B830F8" w:rsidP="00A238A1">
      <w:pPr>
        <w:pStyle w:val="Bullet1"/>
        <w:numPr>
          <w:ilvl w:val="0"/>
          <w:numId w:val="0"/>
        </w:numPr>
        <w:rPr>
          <w:sz w:val="24"/>
          <w:szCs w:val="22"/>
        </w:rPr>
      </w:pPr>
      <w:r w:rsidRPr="00B830F8">
        <w:t> </w:t>
      </w:r>
      <w:r w:rsidR="0026299D" w:rsidRPr="0026299D">
        <w:t> </w:t>
      </w:r>
      <w:r w:rsidR="001D07C4">
        <w:rPr>
          <w:noProof/>
        </w:rPr>
        <w:drawing>
          <wp:anchor distT="0" distB="0" distL="114300" distR="114300" simplePos="0" relativeHeight="251658249" behindDoc="0" locked="0" layoutInCell="1" allowOverlap="1" wp14:anchorId="181E08EA" wp14:editId="0827D25D">
            <wp:simplePos x="0" y="0"/>
            <wp:positionH relativeFrom="column">
              <wp:posOffset>2095500</wp:posOffset>
            </wp:positionH>
            <wp:positionV relativeFrom="paragraph">
              <wp:posOffset>638175</wp:posOffset>
            </wp:positionV>
            <wp:extent cx="643255" cy="481797"/>
            <wp:effectExtent l="0" t="0" r="0" b="0"/>
            <wp:wrapNone/>
            <wp:docPr id="1707526999" name="Picture 10" descr="A green arrow pointing to the righ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35046" name="Picture 10" descr="A green arrow pointing to the righ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129" cy="48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044E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DCB0120" wp14:editId="1EE2F490">
                <wp:simplePos x="0" y="0"/>
                <wp:positionH relativeFrom="margin">
                  <wp:posOffset>7450372</wp:posOffset>
                </wp:positionH>
                <wp:positionV relativeFrom="paragraph">
                  <wp:posOffset>620202</wp:posOffset>
                </wp:positionV>
                <wp:extent cx="1872615" cy="683812"/>
                <wp:effectExtent l="0" t="0" r="0" b="2540"/>
                <wp:wrapNone/>
                <wp:docPr id="14762904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2615" cy="6838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190FB3" w14:textId="72B27ADD" w:rsidR="00D65204" w:rsidRPr="0078044E" w:rsidRDefault="00D65204" w:rsidP="0059235B">
                            <w:pPr>
                              <w:spacing w:before="0" w:after="0"/>
                              <w:rPr>
                                <w:sz w:val="24"/>
                                <w:szCs w:val="22"/>
                              </w:rPr>
                            </w:pPr>
                            <w:r w:rsidRPr="0078044E">
                              <w:rPr>
                                <w:b/>
                                <w:bCs/>
                                <w:color w:val="5F2E74" w:themeColor="text2"/>
                                <w:sz w:val="24"/>
                                <w:szCs w:val="22"/>
                              </w:rPr>
                              <w:t>Improve</w:t>
                            </w:r>
                            <w:r w:rsidRPr="0078044E">
                              <w:rPr>
                                <w:sz w:val="24"/>
                                <w:szCs w:val="22"/>
                              </w:rPr>
                              <w:t xml:space="preserve"> safety and quality of support</w:t>
                            </w:r>
                            <w:r w:rsidR="008002F3" w:rsidRPr="0078044E">
                              <w:rPr>
                                <w:sz w:val="24"/>
                                <w:szCs w:val="22"/>
                              </w:rPr>
                              <w:t>s</w:t>
                            </w:r>
                            <w:r w:rsidRPr="0078044E">
                              <w:rPr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="002C03DB" w:rsidRPr="0078044E">
                              <w:rPr>
                                <w:sz w:val="24"/>
                                <w:szCs w:val="22"/>
                              </w:rPr>
                              <w:t>and</w:t>
                            </w:r>
                            <w:r w:rsidRPr="0078044E">
                              <w:rPr>
                                <w:sz w:val="24"/>
                                <w:szCs w:val="22"/>
                              </w:rPr>
                              <w:t xml:space="preserve"> uphold</w:t>
                            </w:r>
                            <w:r w:rsidR="008002F3" w:rsidRPr="0078044E">
                              <w:rPr>
                                <w:sz w:val="24"/>
                                <w:szCs w:val="22"/>
                              </w:rPr>
                              <w:t xml:space="preserve"> NDIS </w:t>
                            </w:r>
                            <w:r w:rsidR="00097B9D" w:rsidRPr="0078044E">
                              <w:rPr>
                                <w:sz w:val="24"/>
                                <w:szCs w:val="22"/>
                              </w:rPr>
                              <w:t xml:space="preserve">participant </w:t>
                            </w:r>
                            <w:r w:rsidRPr="0078044E">
                              <w:rPr>
                                <w:sz w:val="24"/>
                                <w:szCs w:val="22"/>
                              </w:rPr>
                              <w:t>rights</w:t>
                            </w:r>
                          </w:p>
                          <w:p w14:paraId="70713EF5" w14:textId="5E1DA392" w:rsidR="003B0473" w:rsidRDefault="003B0473" w:rsidP="003B04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B012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86.65pt;margin-top:48.85pt;width:147.45pt;height:53.8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" filled="f" stroked="f" strokeweight=".5pt">
                <v:textbox>
                  <w:txbxContent>
                    <w:p w14:paraId="32190FB3" w14:textId="72B27ADD" w:rsidR="00D65204" w:rsidRPr="0078044E" w:rsidRDefault="00D65204" w:rsidP="0059235B">
                      <w:pPr>
                        <w:spacing w:before="0" w:after="0"/>
                        <w:rPr>
                          <w:sz w:val="24"/>
                          <w:szCs w:val="22"/>
                        </w:rPr>
                      </w:pPr>
                      <w:r w:rsidRPr="0078044E">
                        <w:rPr>
                          <w:b/>
                          <w:bCs/>
                          <w:color w:val="5F2E74" w:themeColor="text2"/>
                          <w:sz w:val="24"/>
                          <w:szCs w:val="22"/>
                        </w:rPr>
                        <w:t>Improve</w:t>
                      </w:r>
                      <w:r w:rsidRPr="0078044E">
                        <w:rPr>
                          <w:sz w:val="24"/>
                          <w:szCs w:val="22"/>
                        </w:rPr>
                        <w:t xml:space="preserve"> safety and quality of support</w:t>
                      </w:r>
                      <w:r w:rsidR="008002F3" w:rsidRPr="0078044E">
                        <w:rPr>
                          <w:sz w:val="24"/>
                          <w:szCs w:val="22"/>
                        </w:rPr>
                        <w:t>s</w:t>
                      </w:r>
                      <w:r w:rsidRPr="0078044E">
                        <w:rPr>
                          <w:sz w:val="24"/>
                          <w:szCs w:val="22"/>
                        </w:rPr>
                        <w:t xml:space="preserve"> </w:t>
                      </w:r>
                      <w:r w:rsidR="002C03DB" w:rsidRPr="0078044E">
                        <w:rPr>
                          <w:sz w:val="24"/>
                          <w:szCs w:val="22"/>
                        </w:rPr>
                        <w:t>and</w:t>
                      </w:r>
                      <w:r w:rsidRPr="0078044E">
                        <w:rPr>
                          <w:sz w:val="24"/>
                          <w:szCs w:val="22"/>
                        </w:rPr>
                        <w:t xml:space="preserve"> uphold</w:t>
                      </w:r>
                      <w:r w:rsidR="008002F3" w:rsidRPr="0078044E">
                        <w:rPr>
                          <w:sz w:val="24"/>
                          <w:szCs w:val="22"/>
                        </w:rPr>
                        <w:t xml:space="preserve"> NDIS </w:t>
                      </w:r>
                      <w:r w:rsidR="00097B9D" w:rsidRPr="0078044E">
                        <w:rPr>
                          <w:sz w:val="24"/>
                          <w:szCs w:val="22"/>
                        </w:rPr>
                        <w:t xml:space="preserve">participant </w:t>
                      </w:r>
                      <w:r w:rsidRPr="0078044E">
                        <w:rPr>
                          <w:sz w:val="24"/>
                          <w:szCs w:val="22"/>
                        </w:rPr>
                        <w:t>rights</w:t>
                      </w:r>
                    </w:p>
                    <w:p w14:paraId="70713EF5" w14:textId="5E1DA392" w:rsidR="003B0473" w:rsidRDefault="003B0473" w:rsidP="003B0473"/>
                  </w:txbxContent>
                </v:textbox>
                <w10:wrap anchorx="margin"/>
              </v:shape>
            </w:pict>
          </mc:Fallback>
        </mc:AlternateContent>
      </w:r>
      <w:r w:rsidR="0078044E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27117C1" wp14:editId="658BB15B">
                <wp:simplePos x="0" y="0"/>
                <wp:positionH relativeFrom="margin">
                  <wp:posOffset>3649345</wp:posOffset>
                </wp:positionH>
                <wp:positionV relativeFrom="paragraph">
                  <wp:posOffset>437156</wp:posOffset>
                </wp:positionV>
                <wp:extent cx="2574925" cy="1059318"/>
                <wp:effectExtent l="0" t="0" r="0" b="7620"/>
                <wp:wrapNone/>
                <wp:docPr id="17686297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925" cy="10593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7C67CF" w14:textId="5CAF07FB" w:rsidR="00D148D5" w:rsidRPr="0078044E" w:rsidRDefault="00D148D5" w:rsidP="0059235B">
                            <w:pPr>
                              <w:spacing w:before="0" w:after="0"/>
                              <w:rPr>
                                <w:sz w:val="24"/>
                                <w:szCs w:val="22"/>
                              </w:rPr>
                            </w:pPr>
                            <w:r w:rsidRPr="0078044E">
                              <w:rPr>
                                <w:b/>
                                <w:bCs/>
                                <w:color w:val="5F2E74" w:themeColor="text2"/>
                                <w:sz w:val="24"/>
                                <w:szCs w:val="22"/>
                              </w:rPr>
                              <w:t>Trial</w:t>
                            </w:r>
                            <w:r w:rsidR="009536CC" w:rsidRPr="0078044E">
                              <w:rPr>
                                <w:b/>
                                <w:bCs/>
                                <w:color w:val="5F2E74" w:themeColor="text2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="009536CC" w:rsidRPr="0078044E">
                              <w:rPr>
                                <w:color w:val="000000" w:themeColor="text1"/>
                                <w:sz w:val="24"/>
                                <w:szCs w:val="22"/>
                              </w:rPr>
                              <w:t>of</w:t>
                            </w:r>
                            <w:r w:rsidRPr="0078044E">
                              <w:rPr>
                                <w:color w:val="000000" w:themeColor="text1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78044E">
                              <w:rPr>
                                <w:sz w:val="24"/>
                                <w:szCs w:val="22"/>
                              </w:rPr>
                              <w:t>two-way information sharing</w:t>
                            </w:r>
                            <w:r w:rsidR="00C734E1">
                              <w:rPr>
                                <w:sz w:val="24"/>
                                <w:szCs w:val="22"/>
                              </w:rPr>
                              <w:t xml:space="preserve"> has expanded from NSW</w:t>
                            </w:r>
                            <w:r w:rsidRPr="0078044E">
                              <w:rPr>
                                <w:sz w:val="24"/>
                                <w:szCs w:val="22"/>
                              </w:rPr>
                              <w:t xml:space="preserve"> Ageing and Disability </w:t>
                            </w:r>
                            <w:r w:rsidR="00D65204" w:rsidRPr="0078044E">
                              <w:rPr>
                                <w:sz w:val="24"/>
                                <w:szCs w:val="22"/>
                              </w:rPr>
                              <w:t>Comm</w:t>
                            </w:r>
                            <w:r w:rsidR="009536CC" w:rsidRPr="0078044E">
                              <w:rPr>
                                <w:sz w:val="24"/>
                                <w:szCs w:val="22"/>
                              </w:rPr>
                              <w:t xml:space="preserve">issioner </w:t>
                            </w:r>
                            <w:r w:rsidR="000B7955" w:rsidRPr="0078044E">
                              <w:rPr>
                                <w:sz w:val="24"/>
                                <w:szCs w:val="22"/>
                              </w:rPr>
                              <w:t>(Official Community Visitors</w:t>
                            </w:r>
                            <w:r w:rsidR="00FC1E2D" w:rsidRPr="0078044E">
                              <w:rPr>
                                <w:sz w:val="24"/>
                                <w:szCs w:val="22"/>
                              </w:rPr>
                              <w:t>)</w:t>
                            </w:r>
                            <w:r w:rsidR="000B7955" w:rsidRPr="0078044E">
                              <w:rPr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="003745ED" w:rsidRPr="0078044E">
                              <w:rPr>
                                <w:sz w:val="24"/>
                                <w:szCs w:val="22"/>
                              </w:rPr>
                              <w:t>(OCV)</w:t>
                            </w:r>
                            <w:r w:rsidR="00C734E1">
                              <w:rPr>
                                <w:sz w:val="24"/>
                                <w:szCs w:val="22"/>
                              </w:rPr>
                              <w:t xml:space="preserve"> to other States and Territories</w:t>
                            </w:r>
                            <w:r w:rsidR="003745ED" w:rsidRPr="0078044E">
                              <w:rPr>
                                <w:sz w:val="24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117C1" id="_x0000_s1027" type="#_x0000_t202" style="position:absolute;margin-left:287.35pt;margin-top:34.4pt;width:202.75pt;height:83.4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" filled="f" stroked="f" strokeweight=".5pt">
                <v:textbox>
                  <w:txbxContent>
                    <w:p w14:paraId="417C67CF" w14:textId="5CAF07FB" w:rsidR="00D148D5" w:rsidRPr="0078044E" w:rsidRDefault="00D148D5" w:rsidP="0059235B">
                      <w:pPr>
                        <w:spacing w:before="0" w:after="0"/>
                        <w:rPr>
                          <w:sz w:val="24"/>
                          <w:szCs w:val="22"/>
                        </w:rPr>
                      </w:pPr>
                      <w:r w:rsidRPr="0078044E">
                        <w:rPr>
                          <w:b/>
                          <w:bCs/>
                          <w:color w:val="5F2E74" w:themeColor="text2"/>
                          <w:sz w:val="24"/>
                          <w:szCs w:val="22"/>
                        </w:rPr>
                        <w:t>Trial</w:t>
                      </w:r>
                      <w:r w:rsidR="009536CC" w:rsidRPr="0078044E">
                        <w:rPr>
                          <w:b/>
                          <w:bCs/>
                          <w:color w:val="5F2E74" w:themeColor="text2"/>
                          <w:sz w:val="24"/>
                          <w:szCs w:val="22"/>
                        </w:rPr>
                        <w:t xml:space="preserve"> </w:t>
                      </w:r>
                      <w:r w:rsidR="009536CC" w:rsidRPr="0078044E">
                        <w:rPr>
                          <w:color w:val="000000" w:themeColor="text1"/>
                          <w:sz w:val="24"/>
                          <w:szCs w:val="22"/>
                        </w:rPr>
                        <w:t>of</w:t>
                      </w:r>
                      <w:r w:rsidRPr="0078044E">
                        <w:rPr>
                          <w:color w:val="000000" w:themeColor="text1"/>
                          <w:sz w:val="24"/>
                          <w:szCs w:val="22"/>
                        </w:rPr>
                        <w:t xml:space="preserve"> </w:t>
                      </w:r>
                      <w:r w:rsidRPr="0078044E">
                        <w:rPr>
                          <w:sz w:val="24"/>
                          <w:szCs w:val="22"/>
                        </w:rPr>
                        <w:t>two-way information sharing</w:t>
                      </w:r>
                      <w:r w:rsidR="00C734E1">
                        <w:rPr>
                          <w:sz w:val="24"/>
                          <w:szCs w:val="22"/>
                        </w:rPr>
                        <w:t xml:space="preserve"> has expanded from NSW</w:t>
                      </w:r>
                      <w:r w:rsidRPr="0078044E">
                        <w:rPr>
                          <w:sz w:val="24"/>
                          <w:szCs w:val="22"/>
                        </w:rPr>
                        <w:t xml:space="preserve"> Ageing and Disability </w:t>
                      </w:r>
                      <w:r w:rsidR="00D65204" w:rsidRPr="0078044E">
                        <w:rPr>
                          <w:sz w:val="24"/>
                          <w:szCs w:val="22"/>
                        </w:rPr>
                        <w:t>Comm</w:t>
                      </w:r>
                      <w:r w:rsidR="009536CC" w:rsidRPr="0078044E">
                        <w:rPr>
                          <w:sz w:val="24"/>
                          <w:szCs w:val="22"/>
                        </w:rPr>
                        <w:t xml:space="preserve">issioner </w:t>
                      </w:r>
                      <w:r w:rsidR="000B7955" w:rsidRPr="0078044E">
                        <w:rPr>
                          <w:sz w:val="24"/>
                          <w:szCs w:val="22"/>
                        </w:rPr>
                        <w:t>(Official Community Visitors</w:t>
                      </w:r>
                      <w:r w:rsidR="00FC1E2D" w:rsidRPr="0078044E">
                        <w:rPr>
                          <w:sz w:val="24"/>
                          <w:szCs w:val="22"/>
                        </w:rPr>
                        <w:t>)</w:t>
                      </w:r>
                      <w:r w:rsidR="000B7955" w:rsidRPr="0078044E">
                        <w:rPr>
                          <w:sz w:val="24"/>
                          <w:szCs w:val="22"/>
                        </w:rPr>
                        <w:t xml:space="preserve"> </w:t>
                      </w:r>
                      <w:r w:rsidR="003745ED" w:rsidRPr="0078044E">
                        <w:rPr>
                          <w:sz w:val="24"/>
                          <w:szCs w:val="22"/>
                        </w:rPr>
                        <w:t>(OCV)</w:t>
                      </w:r>
                      <w:r w:rsidR="00C734E1">
                        <w:rPr>
                          <w:sz w:val="24"/>
                          <w:szCs w:val="22"/>
                        </w:rPr>
                        <w:t xml:space="preserve"> to other States and Territories</w:t>
                      </w:r>
                      <w:r w:rsidR="003745ED" w:rsidRPr="0078044E">
                        <w:rPr>
                          <w:sz w:val="24"/>
                          <w:szCs w:val="2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397C">
        <w:rPr>
          <w:noProof/>
        </w:rPr>
        <w:drawing>
          <wp:anchor distT="0" distB="0" distL="114300" distR="114300" simplePos="0" relativeHeight="251658248" behindDoc="0" locked="0" layoutInCell="1" allowOverlap="1" wp14:anchorId="75AAFCA7" wp14:editId="0F3F3D85">
            <wp:simplePos x="0" y="0"/>
            <wp:positionH relativeFrom="column">
              <wp:posOffset>6896100</wp:posOffset>
            </wp:positionH>
            <wp:positionV relativeFrom="paragraph">
              <wp:posOffset>591185</wp:posOffset>
            </wp:positionV>
            <wp:extent cx="560070" cy="665480"/>
            <wp:effectExtent l="0" t="0" r="0" b="1270"/>
            <wp:wrapNone/>
            <wp:docPr id="260158804" name="Picture 14" descr="A hand holding a shield with a ti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158804" name="Picture 14" descr="A hand holding a shield with a tick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7E9">
        <w:rPr>
          <w:noProof/>
        </w:rPr>
        <w:drawing>
          <wp:anchor distT="0" distB="0" distL="114300" distR="114300" simplePos="0" relativeHeight="251658247" behindDoc="0" locked="0" layoutInCell="1" allowOverlap="1" wp14:anchorId="2FC58D9D" wp14:editId="3EBA619B">
            <wp:simplePos x="0" y="0"/>
            <wp:positionH relativeFrom="column">
              <wp:posOffset>2847340</wp:posOffset>
            </wp:positionH>
            <wp:positionV relativeFrom="paragraph">
              <wp:posOffset>705180</wp:posOffset>
            </wp:positionV>
            <wp:extent cx="738505" cy="481965"/>
            <wp:effectExtent l="0" t="0" r="4445" b="0"/>
            <wp:wrapNone/>
            <wp:docPr id="1663921733" name="Picture 12" descr="A handshake made of paperclip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21733" name="Picture 12" descr="A handshake made of paperclips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505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5D63">
        <w:rPr>
          <w:noProof/>
        </w:rPr>
        <w:drawing>
          <wp:anchor distT="0" distB="0" distL="114300" distR="114300" simplePos="0" relativeHeight="251658246" behindDoc="0" locked="0" layoutInCell="1" allowOverlap="1" wp14:anchorId="384022A6" wp14:editId="4E7A23C0">
            <wp:simplePos x="0" y="0"/>
            <wp:positionH relativeFrom="column">
              <wp:posOffset>6090920</wp:posOffset>
            </wp:positionH>
            <wp:positionV relativeFrom="paragraph">
              <wp:posOffset>635000</wp:posOffset>
            </wp:positionV>
            <wp:extent cx="720000" cy="482162"/>
            <wp:effectExtent l="0" t="0" r="0" b="0"/>
            <wp:wrapNone/>
            <wp:docPr id="409835046" name="Picture 10" descr="A green arrow pointing to the righ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35046" name="Picture 10" descr="A green arrow pointing to the righ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82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0C80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AAB39CD" wp14:editId="1B9606B3">
                <wp:simplePos x="0" y="0"/>
                <wp:positionH relativeFrom="page">
                  <wp:posOffset>5867095</wp:posOffset>
                </wp:positionH>
                <wp:positionV relativeFrom="paragraph">
                  <wp:posOffset>-612140</wp:posOffset>
                </wp:positionV>
                <wp:extent cx="4982210" cy="78994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2210" cy="789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41383" w14:textId="5C96D861" w:rsidR="00FD480F" w:rsidRPr="00332BB5" w:rsidRDefault="00FC56FE" w:rsidP="00FD480F">
                            <w:pPr>
                              <w:rPr>
                                <w:color w:val="5F2E74" w:themeColor="text2"/>
                                <w:sz w:val="40"/>
                                <w:szCs w:val="36"/>
                              </w:rPr>
                            </w:pPr>
                            <w:r w:rsidRPr="00332BB5">
                              <w:rPr>
                                <w:b/>
                                <w:bCs/>
                                <w:color w:val="5F2E74" w:themeColor="text2"/>
                                <w:sz w:val="40"/>
                                <w:szCs w:val="36"/>
                              </w:rPr>
                              <w:t xml:space="preserve">The CVS Project – </w:t>
                            </w:r>
                            <w:r w:rsidR="00C42978">
                              <w:rPr>
                                <w:b/>
                                <w:bCs/>
                                <w:color w:val="5F2E74" w:themeColor="text2"/>
                                <w:sz w:val="40"/>
                                <w:szCs w:val="36"/>
                              </w:rPr>
                              <w:t>May</w:t>
                            </w:r>
                            <w:r w:rsidR="007C0245">
                              <w:rPr>
                                <w:b/>
                                <w:bCs/>
                                <w:color w:val="5F2E74" w:themeColor="text2"/>
                                <w:sz w:val="40"/>
                                <w:szCs w:val="36"/>
                              </w:rPr>
                              <w:t xml:space="preserve"> </w:t>
                            </w:r>
                            <w:r w:rsidRPr="00332BB5">
                              <w:rPr>
                                <w:b/>
                                <w:bCs/>
                                <w:color w:val="5F2E74" w:themeColor="text2"/>
                                <w:sz w:val="40"/>
                                <w:szCs w:val="36"/>
                              </w:rPr>
                              <w:t>Update 202</w:t>
                            </w:r>
                            <w:r w:rsidR="00141E7C">
                              <w:rPr>
                                <w:b/>
                                <w:bCs/>
                                <w:color w:val="5F2E74" w:themeColor="text2"/>
                                <w:sz w:val="40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B39CD" id="Text Box 2" o:spid="_x0000_s1028" type="#_x0000_t202" style="position:absolute;margin-left:462pt;margin-top:-48.2pt;width:392.3pt;height:62.2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" filled="f" stroked="f">
                <v:textbox>
                  <w:txbxContent>
                    <w:p w14:paraId="7D841383" w14:textId="5C96D861" w:rsidR="00FD480F" w:rsidRPr="00332BB5" w:rsidRDefault="00FC56FE" w:rsidP="00FD480F">
                      <w:pPr>
                        <w:rPr>
                          <w:color w:val="5F2E74" w:themeColor="text2"/>
                          <w:sz w:val="40"/>
                          <w:szCs w:val="36"/>
                        </w:rPr>
                      </w:pPr>
                      <w:r w:rsidRPr="00332BB5">
                        <w:rPr>
                          <w:b/>
                          <w:bCs/>
                          <w:color w:val="5F2E74" w:themeColor="text2"/>
                          <w:sz w:val="40"/>
                          <w:szCs w:val="36"/>
                        </w:rPr>
                        <w:t xml:space="preserve">The CVS Project – </w:t>
                      </w:r>
                      <w:r w:rsidR="00C42978">
                        <w:rPr>
                          <w:b/>
                          <w:bCs/>
                          <w:color w:val="5F2E74" w:themeColor="text2"/>
                          <w:sz w:val="40"/>
                          <w:szCs w:val="36"/>
                        </w:rPr>
                        <w:t>May</w:t>
                      </w:r>
                      <w:r w:rsidR="007C0245">
                        <w:rPr>
                          <w:b/>
                          <w:bCs/>
                          <w:color w:val="5F2E74" w:themeColor="text2"/>
                          <w:sz w:val="40"/>
                          <w:szCs w:val="36"/>
                        </w:rPr>
                        <w:t xml:space="preserve"> </w:t>
                      </w:r>
                      <w:r w:rsidRPr="00332BB5">
                        <w:rPr>
                          <w:b/>
                          <w:bCs/>
                          <w:color w:val="5F2E74" w:themeColor="text2"/>
                          <w:sz w:val="40"/>
                          <w:szCs w:val="36"/>
                        </w:rPr>
                        <w:t>Update 202</w:t>
                      </w:r>
                      <w:r w:rsidR="00141E7C">
                        <w:rPr>
                          <w:b/>
                          <w:bCs/>
                          <w:color w:val="5F2E74" w:themeColor="text2"/>
                          <w:sz w:val="40"/>
                          <w:szCs w:val="36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119B">
        <w:rPr>
          <w:noProof/>
        </w:rPr>
        <w:drawing>
          <wp:anchor distT="0" distB="0" distL="114300" distR="114300" simplePos="0" relativeHeight="251658245" behindDoc="0" locked="0" layoutInCell="1" allowOverlap="1" wp14:anchorId="2235633E" wp14:editId="3B1FCFF8">
            <wp:simplePos x="0" y="0"/>
            <wp:positionH relativeFrom="column">
              <wp:posOffset>-481660</wp:posOffset>
            </wp:positionH>
            <wp:positionV relativeFrom="paragraph">
              <wp:posOffset>460375</wp:posOffset>
            </wp:positionV>
            <wp:extent cx="844846" cy="922172"/>
            <wp:effectExtent l="0" t="0" r="0" b="0"/>
            <wp:wrapNone/>
            <wp:docPr id="3393085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30851" name="Picture 3393085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846" cy="9221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14D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4AF34F" wp14:editId="5561A274">
                <wp:simplePos x="0" y="0"/>
                <wp:positionH relativeFrom="column">
                  <wp:posOffset>-570230</wp:posOffset>
                </wp:positionH>
                <wp:positionV relativeFrom="paragraph">
                  <wp:posOffset>356345</wp:posOffset>
                </wp:positionV>
                <wp:extent cx="9992564" cy="1162685"/>
                <wp:effectExtent l="0" t="0" r="8890" b="0"/>
                <wp:wrapNone/>
                <wp:docPr id="77549890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2564" cy="1162685"/>
                        </a:xfrm>
                        <a:prstGeom prst="roundRect">
                          <a:avLst/>
                        </a:prstGeom>
                        <a:solidFill>
                          <a:srgbClr val="F4F0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2F35D2" id="Rectangle: Rounded Corners 3" o:spid="_x0000_s1026" style="position:absolute;margin-left:-44.9pt;margin-top:28.05pt;width:786.8pt;height:9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" fillcolor="#f4f0f5" stroked="f" strokeweight="1pt">
                <v:stroke joinstyle="miter"/>
              </v:roundrect>
            </w:pict>
          </mc:Fallback>
        </mc:AlternateContent>
      </w:r>
      <w:r w:rsidR="00090C80">
        <w:tab/>
      </w:r>
      <w:r w:rsidR="00A80B7E" w:rsidRPr="00A80B7E">
        <w:t> </w:t>
      </w:r>
      <w:r w:rsidR="00AB2631" w:rsidRPr="00AB2631">
        <w:t> </w:t>
      </w:r>
      <w:r w:rsidR="00981FF9" w:rsidRPr="00981FF9">
        <w:t> </w:t>
      </w:r>
    </w:p>
    <w:p w14:paraId="1DD74A89" w14:textId="161F8CFD" w:rsidR="00200100" w:rsidRPr="00B309C0" w:rsidRDefault="001A465E" w:rsidP="00090C80">
      <w:pPr>
        <w:pStyle w:val="Bullet1"/>
        <w:numPr>
          <w:ilvl w:val="0"/>
          <w:numId w:val="0"/>
        </w:numPr>
        <w:tabs>
          <w:tab w:val="left" w:pos="4159"/>
        </w:tabs>
        <w:ind w:left="-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A9D4E92" wp14:editId="78A39EED">
                <wp:simplePos x="0" y="0"/>
                <wp:positionH relativeFrom="column">
                  <wp:posOffset>298450</wp:posOffset>
                </wp:positionH>
                <wp:positionV relativeFrom="paragraph">
                  <wp:posOffset>63500</wp:posOffset>
                </wp:positionV>
                <wp:extent cx="1930400" cy="897255"/>
                <wp:effectExtent l="0" t="0" r="0" b="0"/>
                <wp:wrapNone/>
                <wp:docPr id="216779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897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E31A12" w14:textId="7480C46C" w:rsidR="003B0473" w:rsidRDefault="003B0473" w:rsidP="0059235B">
                            <w:pPr>
                              <w:spacing w:before="0" w:after="0"/>
                            </w:pPr>
                            <w:r w:rsidRPr="0078044E">
                              <w:rPr>
                                <w:b/>
                                <w:bCs/>
                                <w:color w:val="5F2E74" w:themeColor="text2"/>
                                <w:sz w:val="24"/>
                                <w:szCs w:val="22"/>
                              </w:rPr>
                              <w:t>$1.7 million</w:t>
                            </w:r>
                            <w:r w:rsidRPr="0078044E">
                              <w:rPr>
                                <w:color w:val="5F2E74" w:themeColor="text2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78044E">
                              <w:rPr>
                                <w:sz w:val="24"/>
                                <w:szCs w:val="22"/>
                              </w:rPr>
                              <w:t xml:space="preserve">for </w:t>
                            </w:r>
                            <w:r w:rsidRPr="0078044E">
                              <w:rPr>
                                <w:i/>
                                <w:iCs/>
                                <w:sz w:val="24"/>
                                <w:szCs w:val="22"/>
                              </w:rPr>
                              <w:t xml:space="preserve">Strengthening Information Sharing with Community </w:t>
                            </w:r>
                            <w:r w:rsidRPr="00DB5FC2">
                              <w:rPr>
                                <w:i/>
                                <w:iCs/>
                              </w:rPr>
                              <w:t>Visitors</w:t>
                            </w:r>
                            <w:r w:rsidR="001A465E">
                              <w:rPr>
                                <w:i/>
                                <w:iCs/>
                              </w:rPr>
                              <w:t xml:space="preserve"> Schemes (CVS)</w:t>
                            </w:r>
                            <w:r>
                              <w:t xml:space="preserve">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D4E92" id="_x0000_s1029" type="#_x0000_t202" style="position:absolute;left:0;text-align:left;margin-left:23.5pt;margin-top:5pt;width:152pt;height:70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" filled="f" stroked="f" strokeweight=".5pt">
                <v:textbox>
                  <w:txbxContent>
                    <w:p w14:paraId="52E31A12" w14:textId="7480C46C" w:rsidR="003B0473" w:rsidRDefault="003B0473" w:rsidP="0059235B">
                      <w:pPr>
                        <w:spacing w:before="0" w:after="0"/>
                      </w:pPr>
                      <w:r w:rsidRPr="0078044E">
                        <w:rPr>
                          <w:b/>
                          <w:bCs/>
                          <w:color w:val="5F2E74" w:themeColor="text2"/>
                          <w:sz w:val="24"/>
                          <w:szCs w:val="22"/>
                        </w:rPr>
                        <w:t>$1.7 million</w:t>
                      </w:r>
                      <w:r w:rsidRPr="0078044E">
                        <w:rPr>
                          <w:color w:val="5F2E74" w:themeColor="text2"/>
                          <w:sz w:val="24"/>
                          <w:szCs w:val="22"/>
                        </w:rPr>
                        <w:t xml:space="preserve"> </w:t>
                      </w:r>
                      <w:r w:rsidRPr="0078044E">
                        <w:rPr>
                          <w:sz w:val="24"/>
                          <w:szCs w:val="22"/>
                        </w:rPr>
                        <w:t xml:space="preserve">for </w:t>
                      </w:r>
                      <w:r w:rsidRPr="0078044E">
                        <w:rPr>
                          <w:i/>
                          <w:iCs/>
                          <w:sz w:val="24"/>
                          <w:szCs w:val="22"/>
                        </w:rPr>
                        <w:t xml:space="preserve">Strengthening Information Sharing with Community </w:t>
                      </w:r>
                      <w:r w:rsidRPr="00DB5FC2">
                        <w:rPr>
                          <w:i/>
                          <w:iCs/>
                        </w:rPr>
                        <w:t>Visitors</w:t>
                      </w:r>
                      <w:r w:rsidR="001A465E">
                        <w:rPr>
                          <w:i/>
                          <w:iCs/>
                        </w:rPr>
                        <w:t xml:space="preserve"> Schemes (CVS)</w:t>
                      </w:r>
                      <w:r>
                        <w:t xml:space="preserve"> project</w:t>
                      </w:r>
                    </w:p>
                  </w:txbxContent>
                </v:textbox>
              </v:shape>
            </w:pict>
          </mc:Fallback>
        </mc:AlternateContent>
      </w:r>
      <w:r w:rsidR="00F732A0">
        <w:rPr>
          <w:noProof/>
        </w:rPr>
        <mc:AlternateContent>
          <mc:Choice Requires="wpg">
            <w:drawing>
              <wp:anchor distT="0" distB="0" distL="114300" distR="114300" simplePos="0" relativeHeight="251658264" behindDoc="0" locked="0" layoutInCell="1" allowOverlap="1" wp14:anchorId="36380029" wp14:editId="2C56A4CA">
                <wp:simplePos x="0" y="0"/>
                <wp:positionH relativeFrom="column">
                  <wp:posOffset>3520440</wp:posOffset>
                </wp:positionH>
                <wp:positionV relativeFrom="paragraph">
                  <wp:posOffset>1241552</wp:posOffset>
                </wp:positionV>
                <wp:extent cx="2870200" cy="3172968"/>
                <wp:effectExtent l="0" t="0" r="6350" b="8890"/>
                <wp:wrapNone/>
                <wp:docPr id="1752282404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0200" cy="3172968"/>
                          <a:chOff x="0" y="0"/>
                          <a:chExt cx="2870200" cy="3136392"/>
                        </a:xfrm>
                      </wpg:grpSpPr>
                      <wps:wsp>
                        <wps:cNvPr id="2007994136" name="Rectangle: Rounded Corners 4"/>
                        <wps:cNvSpPr/>
                        <wps:spPr>
                          <a:xfrm>
                            <a:off x="0" y="0"/>
                            <a:ext cx="2870200" cy="3136392"/>
                          </a:xfrm>
                          <a:prstGeom prst="roundRect">
                            <a:avLst/>
                          </a:prstGeom>
                          <a:solidFill>
                            <a:srgbClr val="F4F0F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06356780" name="Group 31"/>
                        <wpg:cNvGrpSpPr/>
                        <wpg:grpSpPr>
                          <a:xfrm>
                            <a:off x="82296" y="173652"/>
                            <a:ext cx="2764282" cy="2844800"/>
                            <a:chOff x="-27432" y="-84"/>
                            <a:chExt cx="2764282" cy="2844800"/>
                          </a:xfrm>
                        </wpg:grpSpPr>
                        <wps:wsp>
                          <wps:cNvPr id="11306122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7432" y="-84"/>
                              <a:ext cx="2764282" cy="28448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B2149B" w14:textId="2EA01930" w:rsidR="00864737" w:rsidRPr="00DE51CB" w:rsidRDefault="000A279B" w:rsidP="004C7D14">
                                <w:pPr>
                                  <w:pStyle w:val="Bullet1"/>
                                  <w:numPr>
                                    <w:ilvl w:val="0"/>
                                    <w:numId w:val="0"/>
                                  </w:numPr>
                                  <w:spacing w:before="0"/>
                                  <w:rPr>
                                    <w:sz w:val="24"/>
                                    <w:szCs w:val="22"/>
                                  </w:rPr>
                                </w:pPr>
                                <w:r>
                                  <w:rPr>
                                    <w:sz w:val="24"/>
                                    <w:szCs w:val="22"/>
                                  </w:rPr>
                                  <w:t>Throughout March</w:t>
                                </w:r>
                                <w:r w:rsidR="00440D0B">
                                  <w:rPr>
                                    <w:sz w:val="24"/>
                                    <w:szCs w:val="22"/>
                                  </w:rPr>
                                  <w:t xml:space="preserve"> and April 2026</w:t>
                                </w:r>
                                <w:r>
                                  <w:rPr>
                                    <w:sz w:val="24"/>
                                    <w:szCs w:val="22"/>
                                  </w:rPr>
                                  <w:t>, the CVS project ran workshops with</w:t>
                                </w:r>
                                <w:r w:rsidR="00A31B3B">
                                  <w:rPr>
                                    <w:sz w:val="24"/>
                                    <w:szCs w:val="22"/>
                                  </w:rPr>
                                  <w:t xml:space="preserve"> CVS and state </w:t>
                                </w:r>
                                <w:r w:rsidR="00FD392F">
                                  <w:rPr>
                                    <w:sz w:val="24"/>
                                    <w:szCs w:val="22"/>
                                  </w:rPr>
                                  <w:t>and territory government officers from</w:t>
                                </w:r>
                                <w:r>
                                  <w:rPr>
                                    <w:sz w:val="24"/>
                                    <w:szCs w:val="22"/>
                                  </w:rPr>
                                  <w:t>:</w:t>
                                </w:r>
                              </w:p>
                              <w:p w14:paraId="67C70E0C" w14:textId="70A001C1" w:rsidR="00A31B3B" w:rsidRPr="00FD392F" w:rsidRDefault="00A31B3B" w:rsidP="007A53D8">
                                <w:pPr>
                                  <w:pStyle w:val="Bullet1"/>
                                  <w:rPr>
                                    <w:sz w:val="24"/>
                                    <w:szCs w:val="22"/>
                                  </w:rPr>
                                </w:pPr>
                                <w:r w:rsidRPr="00457755">
                                  <w:rPr>
                                    <w:b/>
                                    <w:bCs/>
                                    <w:color w:val="5F2E74" w:themeColor="text2"/>
                                    <w:sz w:val="24"/>
                                    <w:szCs w:val="22"/>
                                  </w:rPr>
                                  <w:t>ACT</w:t>
                                </w:r>
                                <w:r w:rsidR="00457755">
                                  <w:rPr>
                                    <w:b/>
                                    <w:bCs/>
                                    <w:sz w:val="24"/>
                                    <w:szCs w:val="22"/>
                                  </w:rPr>
                                  <w:t xml:space="preserve"> –</w:t>
                                </w:r>
                                <w:r w:rsidRPr="00FD392F">
                                  <w:rPr>
                                    <w:sz w:val="24"/>
                                    <w:szCs w:val="22"/>
                                  </w:rPr>
                                  <w:t xml:space="preserve"> Official Community Visitors</w:t>
                                </w:r>
                              </w:p>
                              <w:p w14:paraId="252F5D6F" w14:textId="537B477F" w:rsidR="00B73939" w:rsidRPr="000A201D" w:rsidRDefault="00B73939" w:rsidP="00B73939">
                                <w:pPr>
                                  <w:pStyle w:val="Bullet1"/>
                                  <w:rPr>
                                    <w:sz w:val="24"/>
                                    <w:szCs w:val="22"/>
                                  </w:rPr>
                                </w:pPr>
                                <w:r w:rsidRPr="00F70348">
                                  <w:rPr>
                                    <w:b/>
                                    <w:bCs/>
                                    <w:color w:val="5F2E74" w:themeColor="text2"/>
                                    <w:sz w:val="24"/>
                                    <w:szCs w:val="22"/>
                                  </w:rPr>
                                  <w:t>Victoria</w:t>
                                </w:r>
                                <w:r w:rsidRPr="00FD392F">
                                  <w:rPr>
                                    <w:sz w:val="24"/>
                                    <w:szCs w:val="22"/>
                                  </w:rPr>
                                  <w:t xml:space="preserve"> – Public Advocate</w:t>
                                </w:r>
                              </w:p>
                              <w:p w14:paraId="31288C3D" w14:textId="7B98DBCB" w:rsidR="00495E63" w:rsidRDefault="00A31B3B" w:rsidP="00495E63">
                                <w:pPr>
                                  <w:pStyle w:val="Bullet1"/>
                                  <w:rPr>
                                    <w:sz w:val="24"/>
                                    <w:szCs w:val="22"/>
                                  </w:rPr>
                                </w:pPr>
                                <w:r w:rsidRPr="00495E63">
                                  <w:rPr>
                                    <w:b/>
                                    <w:bCs/>
                                    <w:color w:val="5F2E74" w:themeColor="text2"/>
                                    <w:sz w:val="24"/>
                                    <w:szCs w:val="22"/>
                                  </w:rPr>
                                  <w:t>Northern Territory</w:t>
                                </w:r>
                                <w:r w:rsidRPr="00495E63">
                                  <w:rPr>
                                    <w:color w:val="5F2E74" w:themeColor="text2"/>
                                    <w:sz w:val="24"/>
                                    <w:szCs w:val="22"/>
                                  </w:rPr>
                                  <w:t xml:space="preserve"> </w:t>
                                </w:r>
                                <w:r w:rsidRPr="00495E63">
                                  <w:rPr>
                                    <w:sz w:val="24"/>
                                    <w:szCs w:val="22"/>
                                  </w:rPr>
                                  <w:t xml:space="preserve">- Principal </w:t>
                                </w:r>
                                <w:r w:rsidR="00495E63">
                                  <w:rPr>
                                    <w:sz w:val="24"/>
                                    <w:szCs w:val="22"/>
                                  </w:rPr>
                                  <w:t xml:space="preserve">                                  </w:t>
                                </w:r>
                                <w:r w:rsidRPr="00495E63">
                                  <w:rPr>
                                    <w:sz w:val="24"/>
                                    <w:szCs w:val="22"/>
                                  </w:rPr>
                                  <w:t>Community Visitors</w:t>
                                </w:r>
                              </w:p>
                              <w:p w14:paraId="16286950" w14:textId="33F3F5C6" w:rsidR="00A31B3B" w:rsidRPr="00495E63" w:rsidRDefault="00A31B3B" w:rsidP="00495E63">
                                <w:pPr>
                                  <w:pStyle w:val="Bullet1"/>
                                  <w:rPr>
                                    <w:sz w:val="24"/>
                                    <w:szCs w:val="22"/>
                                  </w:rPr>
                                </w:pPr>
                                <w:r w:rsidRPr="00495E63">
                                  <w:rPr>
                                    <w:b/>
                                    <w:bCs/>
                                    <w:color w:val="5F2E74" w:themeColor="text2"/>
                                    <w:sz w:val="24"/>
                                    <w:szCs w:val="22"/>
                                  </w:rPr>
                                  <w:t xml:space="preserve">Queensland </w:t>
                                </w:r>
                                <w:r w:rsidRPr="00495E63">
                                  <w:rPr>
                                    <w:sz w:val="24"/>
                                    <w:szCs w:val="22"/>
                                  </w:rPr>
                                  <w:t>– Public Guardian</w:t>
                                </w:r>
                              </w:p>
                              <w:p w14:paraId="3746FA8C" w14:textId="3E09A5C9" w:rsidR="00A31B3B" w:rsidRPr="00495E63" w:rsidRDefault="00A31B3B" w:rsidP="00495E63">
                                <w:pPr>
                                  <w:pStyle w:val="Bullet1"/>
                                  <w:rPr>
                                    <w:sz w:val="24"/>
                                    <w:szCs w:val="22"/>
                                  </w:rPr>
                                </w:pPr>
                                <w:r w:rsidRPr="00495E63">
                                  <w:rPr>
                                    <w:b/>
                                    <w:bCs/>
                                    <w:color w:val="5F2E74" w:themeColor="text2"/>
                                    <w:sz w:val="24"/>
                                    <w:szCs w:val="22"/>
                                  </w:rPr>
                                  <w:t>South Australia</w:t>
                                </w:r>
                                <w:r w:rsidRPr="00495E63">
                                  <w:rPr>
                                    <w:color w:val="5F2E74" w:themeColor="text2"/>
                                    <w:sz w:val="24"/>
                                    <w:szCs w:val="22"/>
                                  </w:rPr>
                                  <w:t xml:space="preserve"> </w:t>
                                </w:r>
                                <w:r w:rsidRPr="00495E63">
                                  <w:rPr>
                                    <w:sz w:val="24"/>
                                    <w:szCs w:val="22"/>
                                  </w:rPr>
                                  <w:t>– Principal Community Visitor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54788450" name="Picture 2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0312" y="886968"/>
                              <a:ext cx="158750" cy="2940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035446181" name="Picture 3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1168" y="1572768"/>
                              <a:ext cx="171450" cy="271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76372827" name="Picture 3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8872" y="1225507"/>
                              <a:ext cx="329565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76125811" name="Picture 3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2880" y="1947672"/>
                              <a:ext cx="259080" cy="318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89955857" name="Picture 3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2880" y="2404872"/>
                              <a:ext cx="247015" cy="2647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380029" id="Group 32" o:spid="_x0000_s1030" style="position:absolute;left:0;text-align:left;margin-left:277.2pt;margin-top:97.75pt;width:226pt;height:249.85pt;z-index:251658264;mso-height-relative:margin" coordsize="28702,313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">
                <v:roundrect id="_x0000_s1031" style="position:absolute;width:28702;height:313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" fillcolor="#f4f0f5" stroked="f" strokeweight="1pt">
                  <v:stroke joinstyle="miter"/>
                </v:roundrect>
                <v:group id="Group 31" o:spid="_x0000_s1032" style="position:absolute;left:822;top:1736;width:27643;height:28448" coordorigin="-274" coordsize="27642,28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">
                  <v:shape id="_x0000_s1033" type="#_x0000_t202" style="position:absolute;left:-274;width:27642;height:28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" filled="f" stroked="f">
                    <v:textbox>
                      <w:txbxContent>
                        <w:p w14:paraId="17B2149B" w14:textId="2EA01930" w:rsidR="00864737" w:rsidRPr="00DE51CB" w:rsidRDefault="000A279B" w:rsidP="004C7D14">
                          <w:pPr>
                            <w:pStyle w:val="Bullet1"/>
                            <w:numPr>
                              <w:ilvl w:val="0"/>
                              <w:numId w:val="0"/>
                            </w:numPr>
                            <w:spacing w:before="0"/>
                            <w:rPr>
                              <w:sz w:val="24"/>
                              <w:szCs w:val="22"/>
                            </w:rPr>
                          </w:pPr>
                          <w:r>
                            <w:rPr>
                              <w:sz w:val="24"/>
                              <w:szCs w:val="22"/>
                            </w:rPr>
                            <w:t>Throughout March</w:t>
                          </w:r>
                          <w:r w:rsidR="00440D0B">
                            <w:rPr>
                              <w:sz w:val="24"/>
                              <w:szCs w:val="22"/>
                            </w:rPr>
                            <w:t xml:space="preserve"> and April 2026</w:t>
                          </w:r>
                          <w:r>
                            <w:rPr>
                              <w:sz w:val="24"/>
                              <w:szCs w:val="22"/>
                            </w:rPr>
                            <w:t>, the CVS project ran workshops with</w:t>
                          </w:r>
                          <w:r w:rsidR="00A31B3B">
                            <w:rPr>
                              <w:sz w:val="24"/>
                              <w:szCs w:val="22"/>
                            </w:rPr>
                            <w:t xml:space="preserve"> CVS and state </w:t>
                          </w:r>
                          <w:r w:rsidR="00FD392F">
                            <w:rPr>
                              <w:sz w:val="24"/>
                              <w:szCs w:val="22"/>
                            </w:rPr>
                            <w:t>and territory government officers from</w:t>
                          </w:r>
                          <w:r>
                            <w:rPr>
                              <w:sz w:val="24"/>
                              <w:szCs w:val="22"/>
                            </w:rPr>
                            <w:t>:</w:t>
                          </w:r>
                        </w:p>
                        <w:p w14:paraId="67C70E0C" w14:textId="70A001C1" w:rsidR="00A31B3B" w:rsidRPr="00FD392F" w:rsidRDefault="00A31B3B" w:rsidP="007A53D8">
                          <w:pPr>
                            <w:pStyle w:val="Bullet1"/>
                            <w:rPr>
                              <w:sz w:val="24"/>
                              <w:szCs w:val="22"/>
                            </w:rPr>
                          </w:pPr>
                          <w:r w:rsidRPr="00457755">
                            <w:rPr>
                              <w:b/>
                              <w:bCs/>
                              <w:color w:val="5F2E74" w:themeColor="text2"/>
                              <w:sz w:val="24"/>
                              <w:szCs w:val="22"/>
                            </w:rPr>
                            <w:t>ACT</w:t>
                          </w:r>
                          <w:r w:rsidR="00457755">
                            <w:rPr>
                              <w:b/>
                              <w:bCs/>
                              <w:sz w:val="24"/>
                              <w:szCs w:val="22"/>
                            </w:rPr>
                            <w:t xml:space="preserve"> –</w:t>
                          </w:r>
                          <w:r w:rsidRPr="00FD392F">
                            <w:rPr>
                              <w:sz w:val="24"/>
                              <w:szCs w:val="22"/>
                            </w:rPr>
                            <w:t xml:space="preserve"> Official Community Visitors</w:t>
                          </w:r>
                        </w:p>
                        <w:p w14:paraId="252F5D6F" w14:textId="537B477F" w:rsidR="00B73939" w:rsidRPr="000A201D" w:rsidRDefault="00B73939" w:rsidP="00B73939">
                          <w:pPr>
                            <w:pStyle w:val="Bullet1"/>
                            <w:rPr>
                              <w:sz w:val="24"/>
                              <w:szCs w:val="22"/>
                            </w:rPr>
                          </w:pPr>
                          <w:r w:rsidRPr="00F70348">
                            <w:rPr>
                              <w:b/>
                              <w:bCs/>
                              <w:color w:val="5F2E74" w:themeColor="text2"/>
                              <w:sz w:val="24"/>
                              <w:szCs w:val="22"/>
                            </w:rPr>
                            <w:t>Victoria</w:t>
                          </w:r>
                          <w:r w:rsidRPr="00FD392F">
                            <w:rPr>
                              <w:sz w:val="24"/>
                              <w:szCs w:val="22"/>
                            </w:rPr>
                            <w:t xml:space="preserve"> – Public Advocate</w:t>
                          </w:r>
                        </w:p>
                        <w:p w14:paraId="31288C3D" w14:textId="7B98DBCB" w:rsidR="00495E63" w:rsidRDefault="00A31B3B" w:rsidP="00495E63">
                          <w:pPr>
                            <w:pStyle w:val="Bullet1"/>
                            <w:rPr>
                              <w:sz w:val="24"/>
                              <w:szCs w:val="22"/>
                            </w:rPr>
                          </w:pPr>
                          <w:r w:rsidRPr="00495E63">
                            <w:rPr>
                              <w:b/>
                              <w:bCs/>
                              <w:color w:val="5F2E74" w:themeColor="text2"/>
                              <w:sz w:val="24"/>
                              <w:szCs w:val="22"/>
                            </w:rPr>
                            <w:t>Northern Territory</w:t>
                          </w:r>
                          <w:r w:rsidRPr="00495E63">
                            <w:rPr>
                              <w:color w:val="5F2E74" w:themeColor="text2"/>
                              <w:sz w:val="24"/>
                              <w:szCs w:val="22"/>
                            </w:rPr>
                            <w:t xml:space="preserve"> </w:t>
                          </w:r>
                          <w:r w:rsidRPr="00495E63">
                            <w:rPr>
                              <w:sz w:val="24"/>
                              <w:szCs w:val="22"/>
                            </w:rPr>
                            <w:t xml:space="preserve">- Principal </w:t>
                          </w:r>
                          <w:r w:rsidR="00495E63">
                            <w:rPr>
                              <w:sz w:val="24"/>
                              <w:szCs w:val="22"/>
                            </w:rPr>
                            <w:t xml:space="preserve">                                  </w:t>
                          </w:r>
                          <w:r w:rsidRPr="00495E63">
                            <w:rPr>
                              <w:sz w:val="24"/>
                              <w:szCs w:val="22"/>
                            </w:rPr>
                            <w:t>Community Visitors</w:t>
                          </w:r>
                        </w:p>
                        <w:p w14:paraId="16286950" w14:textId="33F3F5C6" w:rsidR="00A31B3B" w:rsidRPr="00495E63" w:rsidRDefault="00A31B3B" w:rsidP="00495E63">
                          <w:pPr>
                            <w:pStyle w:val="Bullet1"/>
                            <w:rPr>
                              <w:sz w:val="24"/>
                              <w:szCs w:val="22"/>
                            </w:rPr>
                          </w:pPr>
                          <w:r w:rsidRPr="00495E63">
                            <w:rPr>
                              <w:b/>
                              <w:bCs/>
                              <w:color w:val="5F2E74" w:themeColor="text2"/>
                              <w:sz w:val="24"/>
                              <w:szCs w:val="22"/>
                            </w:rPr>
                            <w:t xml:space="preserve">Queensland </w:t>
                          </w:r>
                          <w:r w:rsidRPr="00495E63">
                            <w:rPr>
                              <w:sz w:val="24"/>
                              <w:szCs w:val="22"/>
                            </w:rPr>
                            <w:t>– Public Guardian</w:t>
                          </w:r>
                        </w:p>
                        <w:p w14:paraId="3746FA8C" w14:textId="3E09A5C9" w:rsidR="00A31B3B" w:rsidRPr="00495E63" w:rsidRDefault="00A31B3B" w:rsidP="00495E63">
                          <w:pPr>
                            <w:pStyle w:val="Bullet1"/>
                            <w:rPr>
                              <w:sz w:val="24"/>
                              <w:szCs w:val="22"/>
                            </w:rPr>
                          </w:pPr>
                          <w:r w:rsidRPr="00495E63">
                            <w:rPr>
                              <w:b/>
                              <w:bCs/>
                              <w:color w:val="5F2E74" w:themeColor="text2"/>
                              <w:sz w:val="24"/>
                              <w:szCs w:val="22"/>
                            </w:rPr>
                            <w:t>South Australia</w:t>
                          </w:r>
                          <w:r w:rsidRPr="00495E63">
                            <w:rPr>
                              <w:color w:val="5F2E74" w:themeColor="text2"/>
                              <w:sz w:val="24"/>
                              <w:szCs w:val="22"/>
                            </w:rPr>
                            <w:t xml:space="preserve"> </w:t>
                          </w:r>
                          <w:r w:rsidRPr="00495E63">
                            <w:rPr>
                              <w:sz w:val="24"/>
                              <w:szCs w:val="22"/>
                            </w:rPr>
                            <w:t>– Principal Community Visitor</w:t>
                          </w:r>
                        </w:p>
                      </w:txbxContent>
                    </v:textbox>
                  </v:shape>
                  <v:shape id="Picture 26" o:spid="_x0000_s1034" type="#_x0000_t75" style="position:absolute;left:2103;top:8869;width:1587;height:2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">
                    <v:imagedata r:id="rId20" o:title=""/>
                  </v:shape>
                  <v:shape id="Picture 30" o:spid="_x0000_s1035" type="#_x0000_t75" style="position:absolute;left:2011;top:15727;width:1715;height:2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">
                    <v:imagedata r:id="rId21" o:title=""/>
                  </v:shape>
                  <v:shape id="Picture 32" o:spid="_x0000_s1036" type="#_x0000_t75" style="position:absolute;left:1188;top:12255;width:3296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">
                    <v:imagedata r:id="rId22" o:title=""/>
                  </v:shape>
                  <v:shape id="Picture 34" o:spid="_x0000_s1037" type="#_x0000_t75" style="position:absolute;left:1828;top:19476;width:2591;height:3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">
                    <v:imagedata r:id="rId23" o:title=""/>
                  </v:shape>
                  <v:shape id="Picture 36" o:spid="_x0000_s1038" type="#_x0000_t75" style="position:absolute;left:1828;top:24048;width:2470;height:2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">
                    <v:imagedata r:id="rId24" o:title=""/>
                  </v:shape>
                </v:group>
              </v:group>
            </w:pict>
          </mc:Fallback>
        </mc:AlternateContent>
      </w:r>
      <w:r w:rsidR="00AF23E5"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1852AF6E" wp14:editId="144BA5EB">
                <wp:simplePos x="0" y="0"/>
                <wp:positionH relativeFrom="column">
                  <wp:posOffset>3657601</wp:posOffset>
                </wp:positionH>
                <wp:positionV relativeFrom="paragraph">
                  <wp:posOffset>4542536</wp:posOffset>
                </wp:positionV>
                <wp:extent cx="4590288" cy="718185"/>
                <wp:effectExtent l="0" t="0" r="0" b="5715"/>
                <wp:wrapNone/>
                <wp:docPr id="9288786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0288" cy="718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0434A" w14:textId="461C6F5D" w:rsidR="003C57A6" w:rsidRPr="00F64439" w:rsidRDefault="00A73AC2" w:rsidP="003C4337">
                            <w:pPr>
                              <w:rPr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2"/>
                              </w:rPr>
                              <w:t xml:space="preserve">The project formally concludes in </w:t>
                            </w:r>
                            <w:r w:rsidRPr="004D0595">
                              <w:rPr>
                                <w:b/>
                                <w:bCs/>
                                <w:color w:val="5F2E74" w:themeColor="text2"/>
                                <w:sz w:val="24"/>
                                <w:szCs w:val="22"/>
                              </w:rPr>
                              <w:t>June 2026</w:t>
                            </w:r>
                            <w:r w:rsidRPr="004D0595">
                              <w:rPr>
                                <w:color w:val="5F2E74" w:themeColor="text2"/>
                                <w:sz w:val="24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2"/>
                              </w:rPr>
                              <w:t>with a full evaluati</w:t>
                            </w:r>
                            <w:r w:rsidR="007544E7">
                              <w:rPr>
                                <w:sz w:val="24"/>
                                <w:szCs w:val="22"/>
                              </w:rPr>
                              <w:t>on and published project report to follow</w:t>
                            </w:r>
                            <w:r w:rsidR="00B731BE">
                              <w:rPr>
                                <w:sz w:val="24"/>
                                <w:szCs w:val="22"/>
                              </w:rPr>
                              <w:t>.</w:t>
                            </w:r>
                            <w:r w:rsidR="00206CFA" w:rsidRPr="00206CFA">
                              <w:rPr>
                                <w:sz w:val="24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2AF6E" id="_x0000_s1039" type="#_x0000_t202" style="position:absolute;left:0;text-align:left;margin-left:4in;margin-top:357.7pt;width:361.45pt;height:56.5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" filled="f" stroked="f">
                <v:textbox>
                  <w:txbxContent>
                    <w:p w14:paraId="0780434A" w14:textId="461C6F5D" w:rsidR="003C57A6" w:rsidRPr="00F64439" w:rsidRDefault="00A73AC2" w:rsidP="003C4337">
                      <w:pPr>
                        <w:rPr>
                          <w:sz w:val="24"/>
                          <w:szCs w:val="22"/>
                        </w:rPr>
                      </w:pPr>
                      <w:r>
                        <w:rPr>
                          <w:sz w:val="24"/>
                          <w:szCs w:val="22"/>
                        </w:rPr>
                        <w:t xml:space="preserve">The project formally concludes in </w:t>
                      </w:r>
                      <w:r w:rsidRPr="004D0595">
                        <w:rPr>
                          <w:b/>
                          <w:bCs/>
                          <w:color w:val="5F2E74" w:themeColor="text2"/>
                          <w:sz w:val="24"/>
                          <w:szCs w:val="22"/>
                        </w:rPr>
                        <w:t>June 2026</w:t>
                      </w:r>
                      <w:r w:rsidRPr="004D0595">
                        <w:rPr>
                          <w:color w:val="5F2E74" w:themeColor="text2"/>
                          <w:sz w:val="24"/>
                          <w:szCs w:val="22"/>
                        </w:rPr>
                        <w:t xml:space="preserve"> </w:t>
                      </w:r>
                      <w:r>
                        <w:rPr>
                          <w:sz w:val="24"/>
                          <w:szCs w:val="22"/>
                        </w:rPr>
                        <w:t>with a full evaluati</w:t>
                      </w:r>
                      <w:r w:rsidR="007544E7">
                        <w:rPr>
                          <w:sz w:val="24"/>
                          <w:szCs w:val="22"/>
                        </w:rPr>
                        <w:t>on and published project report to follow</w:t>
                      </w:r>
                      <w:r w:rsidR="00B731BE">
                        <w:rPr>
                          <w:sz w:val="24"/>
                          <w:szCs w:val="22"/>
                        </w:rPr>
                        <w:t>.</w:t>
                      </w:r>
                      <w:r w:rsidR="00206CFA" w:rsidRPr="00206CFA">
                        <w:rPr>
                          <w:sz w:val="24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A043E">
        <w:rPr>
          <w:noProof/>
        </w:rPr>
        <mc:AlternateContent>
          <mc:Choice Requires="wpg">
            <w:drawing>
              <wp:anchor distT="0" distB="0" distL="114300" distR="114300" simplePos="0" relativeHeight="251658263" behindDoc="1" locked="0" layoutInCell="1" allowOverlap="1" wp14:anchorId="07736724" wp14:editId="35C56B73">
                <wp:simplePos x="0" y="0"/>
                <wp:positionH relativeFrom="margin">
                  <wp:posOffset>-539496</wp:posOffset>
                </wp:positionH>
                <wp:positionV relativeFrom="paragraph">
                  <wp:posOffset>1268984</wp:posOffset>
                </wp:positionV>
                <wp:extent cx="3867785" cy="2011680"/>
                <wp:effectExtent l="0" t="0" r="0" b="7620"/>
                <wp:wrapNone/>
                <wp:docPr id="667679182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7785" cy="2011680"/>
                          <a:chOff x="0" y="0"/>
                          <a:chExt cx="3939938" cy="1382395"/>
                        </a:xfrm>
                      </wpg:grpSpPr>
                      <wps:wsp>
                        <wps:cNvPr id="1772232978" name="Rectangle: Rounded Corners 4"/>
                        <wps:cNvSpPr/>
                        <wps:spPr>
                          <a:xfrm>
                            <a:off x="0" y="0"/>
                            <a:ext cx="3939938" cy="1382395"/>
                          </a:xfrm>
                          <a:prstGeom prst="roundRect">
                            <a:avLst/>
                          </a:prstGeom>
                          <a:solidFill>
                            <a:srgbClr val="F4F0F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224797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1674" y="55773"/>
                            <a:ext cx="2745167" cy="1214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DF27D9" w14:textId="3C63EC39" w:rsidR="00EC2043" w:rsidRPr="006B24A0" w:rsidRDefault="00DD409D" w:rsidP="00EC2043">
                              <w:pPr>
                                <w:rPr>
                                  <w:sz w:val="24"/>
                                  <w:szCs w:val="22"/>
                                </w:rPr>
                              </w:pPr>
                              <w:r>
                                <w:rPr>
                                  <w:sz w:val="24"/>
                                  <w:szCs w:val="22"/>
                                </w:rPr>
                                <w:t>T</w:t>
                              </w:r>
                              <w:r w:rsidR="000E3F2E">
                                <w:rPr>
                                  <w:sz w:val="24"/>
                                  <w:szCs w:val="22"/>
                                </w:rPr>
                                <w:t xml:space="preserve">hree </w:t>
                              </w:r>
                              <w:r w:rsidR="00523E82">
                                <w:rPr>
                                  <w:sz w:val="24"/>
                                  <w:szCs w:val="22"/>
                                </w:rPr>
                                <w:t xml:space="preserve">tranches of </w:t>
                              </w:r>
                              <w:r w:rsidR="001A465E">
                                <w:rPr>
                                  <w:sz w:val="24"/>
                                  <w:szCs w:val="22"/>
                                </w:rPr>
                                <w:t xml:space="preserve">NDIS </w:t>
                              </w:r>
                              <w:r w:rsidR="00523E82">
                                <w:rPr>
                                  <w:sz w:val="24"/>
                                  <w:szCs w:val="22"/>
                                </w:rPr>
                                <w:t xml:space="preserve">data have been shared </w:t>
                              </w:r>
                              <w:r w:rsidR="000B069C">
                                <w:rPr>
                                  <w:sz w:val="24"/>
                                  <w:szCs w:val="22"/>
                                </w:rPr>
                                <w:t xml:space="preserve">as part of </w:t>
                              </w:r>
                              <w:r w:rsidR="00EA4578">
                                <w:rPr>
                                  <w:sz w:val="24"/>
                                  <w:szCs w:val="22"/>
                                </w:rPr>
                                <w:t xml:space="preserve">the </w:t>
                              </w:r>
                              <w:r>
                                <w:rPr>
                                  <w:sz w:val="24"/>
                                  <w:szCs w:val="22"/>
                                </w:rPr>
                                <w:t>information sharing trial with NSW OCV</w:t>
                              </w:r>
                              <w:r w:rsidR="000B069C">
                                <w:rPr>
                                  <w:sz w:val="24"/>
                                  <w:szCs w:val="22"/>
                                </w:rPr>
                                <w:t>.</w:t>
                              </w:r>
                              <w:r w:rsidR="00EC2043" w:rsidRPr="00EC2043">
                                <w:rPr>
                                  <w:sz w:val="24"/>
                                  <w:szCs w:val="22"/>
                                </w:rPr>
                                <w:t xml:space="preserve"> </w:t>
                              </w:r>
                              <w:r w:rsidR="00EC2043">
                                <w:rPr>
                                  <w:sz w:val="24"/>
                                  <w:szCs w:val="22"/>
                                </w:rPr>
                                <w:t xml:space="preserve">Data shared includes information about </w:t>
                              </w:r>
                              <w:r w:rsidR="00DB7ED8">
                                <w:rPr>
                                  <w:sz w:val="24"/>
                                  <w:szCs w:val="22"/>
                                </w:rPr>
                                <w:t xml:space="preserve">supported independent living </w:t>
                              </w:r>
                              <w:r w:rsidR="00EC2043">
                                <w:rPr>
                                  <w:sz w:val="24"/>
                                  <w:szCs w:val="22"/>
                                </w:rPr>
                                <w:t xml:space="preserve">(SIL) providers and </w:t>
                              </w:r>
                              <w:r w:rsidR="00EC2043" w:rsidRPr="00190F2B">
                                <w:rPr>
                                  <w:sz w:val="24"/>
                                  <w:szCs w:val="22"/>
                                </w:rPr>
                                <w:t>de</w:t>
                              </w:r>
                              <w:r w:rsidR="00381F1B">
                                <w:rPr>
                                  <w:sz w:val="24"/>
                                  <w:szCs w:val="22"/>
                                </w:rPr>
                                <w:t>-</w:t>
                              </w:r>
                              <w:r w:rsidR="00EC2043" w:rsidRPr="00190F2B">
                                <w:rPr>
                                  <w:sz w:val="24"/>
                                  <w:szCs w:val="22"/>
                                </w:rPr>
                                <w:t>identified information including the number of participants and level of SIL supports received.</w:t>
                              </w:r>
                            </w:p>
                            <w:p w14:paraId="2DA8150F" w14:textId="77777777" w:rsidR="007532C1" w:rsidRDefault="007532C1" w:rsidP="00EA4578">
                              <w:pPr>
                                <w:spacing w:before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29178497" name="Straight Connector 1"/>
                        <wps:cNvCnPr/>
                        <wps:spPr>
                          <a:xfrm>
                            <a:off x="2943049" y="77736"/>
                            <a:ext cx="0" cy="125984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736724" id="Group 20" o:spid="_x0000_s1040" style="position:absolute;left:0;text-align:left;margin-left:-42.5pt;margin-top:99.9pt;width:304.55pt;height:158.4pt;z-index:-251658217;mso-position-horizontal-relative:margin;mso-width-relative:margin;mso-height-relative:margin" coordsize="39399,13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">
                <v:roundrect id="_x0000_s1041" style="position:absolute;width:39399;height:1382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" fillcolor="#f4f0f5" stroked="f" strokeweight="1pt">
                  <v:stroke joinstyle="miter"/>
                </v:roundrect>
                <v:shape id="_x0000_s1042" type="#_x0000_t202" style="position:absolute;left:1316;top:557;width:27452;height:12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" filled="f" stroked="f">
                  <v:textbox>
                    <w:txbxContent>
                      <w:p w14:paraId="23DF27D9" w14:textId="3C63EC39" w:rsidR="00EC2043" w:rsidRPr="006B24A0" w:rsidRDefault="00DD409D" w:rsidP="00EC2043">
                        <w:pPr>
                          <w:rPr>
                            <w:sz w:val="24"/>
                            <w:szCs w:val="22"/>
                          </w:rPr>
                        </w:pPr>
                        <w:r>
                          <w:rPr>
                            <w:sz w:val="24"/>
                            <w:szCs w:val="22"/>
                          </w:rPr>
                          <w:t>T</w:t>
                        </w:r>
                        <w:r w:rsidR="000E3F2E">
                          <w:rPr>
                            <w:sz w:val="24"/>
                            <w:szCs w:val="22"/>
                          </w:rPr>
                          <w:t xml:space="preserve">hree </w:t>
                        </w:r>
                        <w:r w:rsidR="00523E82">
                          <w:rPr>
                            <w:sz w:val="24"/>
                            <w:szCs w:val="22"/>
                          </w:rPr>
                          <w:t xml:space="preserve">tranches of </w:t>
                        </w:r>
                        <w:r w:rsidR="001A465E">
                          <w:rPr>
                            <w:sz w:val="24"/>
                            <w:szCs w:val="22"/>
                          </w:rPr>
                          <w:t xml:space="preserve">NDIS </w:t>
                        </w:r>
                        <w:r w:rsidR="00523E82">
                          <w:rPr>
                            <w:sz w:val="24"/>
                            <w:szCs w:val="22"/>
                          </w:rPr>
                          <w:t xml:space="preserve">data have been shared </w:t>
                        </w:r>
                        <w:r w:rsidR="000B069C">
                          <w:rPr>
                            <w:sz w:val="24"/>
                            <w:szCs w:val="22"/>
                          </w:rPr>
                          <w:t xml:space="preserve">as part of </w:t>
                        </w:r>
                        <w:r w:rsidR="00EA4578">
                          <w:rPr>
                            <w:sz w:val="24"/>
                            <w:szCs w:val="22"/>
                          </w:rPr>
                          <w:t xml:space="preserve">the </w:t>
                        </w:r>
                        <w:r>
                          <w:rPr>
                            <w:sz w:val="24"/>
                            <w:szCs w:val="22"/>
                          </w:rPr>
                          <w:t>information sharing trial with NSW OCV</w:t>
                        </w:r>
                        <w:r w:rsidR="000B069C">
                          <w:rPr>
                            <w:sz w:val="24"/>
                            <w:szCs w:val="22"/>
                          </w:rPr>
                          <w:t>.</w:t>
                        </w:r>
                        <w:r w:rsidR="00EC2043" w:rsidRPr="00EC2043">
                          <w:rPr>
                            <w:sz w:val="24"/>
                            <w:szCs w:val="22"/>
                          </w:rPr>
                          <w:t xml:space="preserve"> </w:t>
                        </w:r>
                        <w:r w:rsidR="00EC2043">
                          <w:rPr>
                            <w:sz w:val="24"/>
                            <w:szCs w:val="22"/>
                          </w:rPr>
                          <w:t xml:space="preserve">Data shared includes information about </w:t>
                        </w:r>
                        <w:r w:rsidR="00DB7ED8">
                          <w:rPr>
                            <w:sz w:val="24"/>
                            <w:szCs w:val="22"/>
                          </w:rPr>
                          <w:t xml:space="preserve">supported independent living </w:t>
                        </w:r>
                        <w:r w:rsidR="00EC2043">
                          <w:rPr>
                            <w:sz w:val="24"/>
                            <w:szCs w:val="22"/>
                          </w:rPr>
                          <w:t xml:space="preserve">(SIL) providers and </w:t>
                        </w:r>
                        <w:r w:rsidR="00EC2043" w:rsidRPr="00190F2B">
                          <w:rPr>
                            <w:sz w:val="24"/>
                            <w:szCs w:val="22"/>
                          </w:rPr>
                          <w:t>de</w:t>
                        </w:r>
                        <w:r w:rsidR="00381F1B">
                          <w:rPr>
                            <w:sz w:val="24"/>
                            <w:szCs w:val="22"/>
                          </w:rPr>
                          <w:t>-</w:t>
                        </w:r>
                        <w:r w:rsidR="00EC2043" w:rsidRPr="00190F2B">
                          <w:rPr>
                            <w:sz w:val="24"/>
                            <w:szCs w:val="22"/>
                          </w:rPr>
                          <w:t>identified information including the number of participants and level of SIL supports received.</w:t>
                        </w:r>
                      </w:p>
                      <w:p w14:paraId="2DA8150F" w14:textId="77777777" w:rsidR="007532C1" w:rsidRDefault="007532C1" w:rsidP="00EA4578">
                        <w:pPr>
                          <w:spacing w:before="0"/>
                        </w:pPr>
                      </w:p>
                    </w:txbxContent>
                  </v:textbox>
                </v:shape>
                <v:line id="Straight Connector 1" o:spid="_x0000_s1043" style="position:absolute;visibility:visible;mso-wrap-style:square" from="29430,777" to="29430,13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" strokecolor="#9dc44d [3209]" strokeweight="1.5pt">
                  <v:stroke joinstyle="miter"/>
                </v:line>
                <w10:wrap anchorx="margin"/>
              </v:group>
            </w:pict>
          </mc:Fallback>
        </mc:AlternateContent>
      </w:r>
      <w:r w:rsidR="00EA043E">
        <w:rPr>
          <w:noProof/>
        </w:rPr>
        <mc:AlternateContent>
          <mc:Choice Requires="wpg">
            <w:drawing>
              <wp:anchor distT="0" distB="0" distL="114300" distR="114300" simplePos="0" relativeHeight="251658262" behindDoc="0" locked="0" layoutInCell="1" allowOverlap="1" wp14:anchorId="6947CD27" wp14:editId="2A392EC8">
                <wp:simplePos x="0" y="0"/>
                <wp:positionH relativeFrom="column">
                  <wp:posOffset>-502920</wp:posOffset>
                </wp:positionH>
                <wp:positionV relativeFrom="paragraph">
                  <wp:posOffset>3436112</wp:posOffset>
                </wp:positionV>
                <wp:extent cx="3848735" cy="1842770"/>
                <wp:effectExtent l="0" t="0" r="0" b="5080"/>
                <wp:wrapNone/>
                <wp:docPr id="1912441159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8735" cy="1842770"/>
                          <a:chOff x="0" y="75905"/>
                          <a:chExt cx="3849623" cy="1606061"/>
                        </a:xfrm>
                      </wpg:grpSpPr>
                      <wpg:grpSp>
                        <wpg:cNvPr id="431040414" name="Group 22"/>
                        <wpg:cNvGrpSpPr/>
                        <wpg:grpSpPr>
                          <a:xfrm>
                            <a:off x="0" y="75905"/>
                            <a:ext cx="3849623" cy="1606061"/>
                            <a:chOff x="-3010204" y="102413"/>
                            <a:chExt cx="3939938" cy="1244844"/>
                          </a:xfrm>
                        </wpg:grpSpPr>
                        <wpg:grpSp>
                          <wpg:cNvPr id="1986034359" name="Group 4"/>
                          <wpg:cNvGrpSpPr/>
                          <wpg:grpSpPr>
                            <a:xfrm>
                              <a:off x="-3010204" y="102413"/>
                              <a:ext cx="3939938" cy="1244844"/>
                              <a:chOff x="-3010486" y="-23603"/>
                              <a:chExt cx="3940307" cy="1447772"/>
                            </a:xfrm>
                          </wpg:grpSpPr>
                          <wps:wsp>
                            <wps:cNvPr id="574513280" name="Rectangle: Rounded Corners 4"/>
                            <wps:cNvSpPr/>
                            <wps:spPr>
                              <a:xfrm>
                                <a:off x="-3010486" y="-23603"/>
                                <a:ext cx="3940307" cy="1447772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4F0F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661614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655321" y="102788"/>
                                <a:ext cx="2473608" cy="125473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665A1B" w14:textId="2708AF85" w:rsidR="00927FA5" w:rsidRPr="00366055" w:rsidRDefault="00F67915" w:rsidP="00850218">
                                  <w:pPr>
                                    <w:rPr>
                                      <w:sz w:val="24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2"/>
                                    </w:rPr>
                                    <w:t xml:space="preserve">All states and territories with CVS have </w:t>
                                  </w:r>
                                  <w:r w:rsidR="000D1E1D">
                                    <w:rPr>
                                      <w:sz w:val="24"/>
                                      <w:szCs w:val="22"/>
                                    </w:rPr>
                                    <w:t xml:space="preserve">formally </w:t>
                                  </w:r>
                                  <w:r>
                                    <w:rPr>
                                      <w:sz w:val="24"/>
                                      <w:szCs w:val="22"/>
                                    </w:rPr>
                                    <w:t xml:space="preserve">agreed to </w:t>
                                  </w:r>
                                  <w:r w:rsidR="000D1E1D">
                                    <w:rPr>
                                      <w:sz w:val="24"/>
                                      <w:szCs w:val="22"/>
                                    </w:rPr>
                                    <w:t>participate in the trial:</w:t>
                                  </w:r>
                                  <w:r w:rsidR="00AB5764">
                                    <w:rPr>
                                      <w:sz w:val="24"/>
                                      <w:szCs w:val="22"/>
                                    </w:rPr>
                                    <w:t xml:space="preserve"> </w:t>
                                  </w:r>
                                  <w:r w:rsidR="000D1E1D">
                                    <w:rPr>
                                      <w:sz w:val="24"/>
                                      <w:szCs w:val="22"/>
                                    </w:rPr>
                                    <w:t xml:space="preserve"> New South Wales, </w:t>
                                  </w:r>
                                  <w:r w:rsidR="00AB5764">
                                    <w:rPr>
                                      <w:sz w:val="24"/>
                                      <w:szCs w:val="22"/>
                                    </w:rPr>
                                    <w:t>Northern Territory, South Australia</w:t>
                                  </w:r>
                                  <w:r w:rsidR="00F80C75">
                                    <w:rPr>
                                      <w:sz w:val="24"/>
                                      <w:szCs w:val="22"/>
                                    </w:rPr>
                                    <w:t>, Queensland, Victoria and A</w:t>
                                  </w:r>
                                  <w:r w:rsidR="001A1B7D">
                                    <w:rPr>
                                      <w:sz w:val="24"/>
                                      <w:szCs w:val="22"/>
                                    </w:rPr>
                                    <w:t xml:space="preserve">ustralian </w:t>
                                  </w:r>
                                  <w:r w:rsidR="00F80C75">
                                    <w:rPr>
                                      <w:sz w:val="24"/>
                                      <w:szCs w:val="22"/>
                                    </w:rPr>
                                    <w:t>C</w:t>
                                  </w:r>
                                  <w:r w:rsidR="001A1B7D">
                                    <w:rPr>
                                      <w:sz w:val="24"/>
                                      <w:szCs w:val="22"/>
                                    </w:rPr>
                                    <w:t xml:space="preserve">apital </w:t>
                                  </w:r>
                                  <w:r w:rsidR="00F80C75">
                                    <w:rPr>
                                      <w:sz w:val="24"/>
                                      <w:szCs w:val="22"/>
                                    </w:rPr>
                                    <w:t>T</w:t>
                                  </w:r>
                                  <w:r w:rsidR="001A1B7D">
                                    <w:rPr>
                                      <w:sz w:val="24"/>
                                      <w:szCs w:val="22"/>
                                    </w:rPr>
                                    <w:t>erritory</w:t>
                                  </w:r>
                                  <w:r w:rsidR="000D1E1D">
                                    <w:rPr>
                                      <w:sz w:val="24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1405801496" name="Straight Connector 1"/>
                          <wps:cNvCnPr/>
                          <wps:spPr>
                            <a:xfrm flipH="1">
                              <a:off x="-1756079" y="171249"/>
                              <a:ext cx="12686" cy="108709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1248543707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7461" y="482418"/>
                            <a:ext cx="969510" cy="8936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47CD27" id="Group 30" o:spid="_x0000_s1044" style="position:absolute;left:0;text-align:left;margin-left:-39.6pt;margin-top:270.55pt;width:303.05pt;height:145.1pt;z-index:251658262;mso-width-relative:margin;mso-height-relative:margin" coordorigin=",759" coordsize="38496,16060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">
                <v:group id="Group 22" o:spid="_x0000_s1045" style="position:absolute;top:759;width:38496;height:16060" coordorigin="-30102,1024" coordsize="39399,12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">
                  <v:group id="Group 4" o:spid="_x0000_s1046" style="position:absolute;left:-30102;top:1024;width:39399;height:12448" coordorigin="-30104,-236" coordsize="39403,14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">
                    <v:roundrect id="_x0000_s1047" style="position:absolute;left:-30104;top:-236;width:39402;height:1447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" fillcolor="#f4f0f5" stroked="f" strokeweight="1pt">
                      <v:stroke joinstyle="miter"/>
                    </v:roundrect>
                    <v:shape id="_x0000_s1048" type="#_x0000_t202" style="position:absolute;left:-16553;top:1027;width:24735;height:12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" filled="f" stroked="f">
                      <v:textbox>
                        <w:txbxContent>
                          <w:p w14:paraId="38665A1B" w14:textId="2708AF85" w:rsidR="00927FA5" w:rsidRPr="00366055" w:rsidRDefault="00F67915" w:rsidP="00850218">
                            <w:pPr>
                              <w:rPr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2"/>
                              </w:rPr>
                              <w:t xml:space="preserve">All states and territories with CVS have </w:t>
                            </w:r>
                            <w:r w:rsidR="000D1E1D">
                              <w:rPr>
                                <w:sz w:val="24"/>
                                <w:szCs w:val="22"/>
                              </w:rPr>
                              <w:t xml:space="preserve">formally </w:t>
                            </w:r>
                            <w:r>
                              <w:rPr>
                                <w:sz w:val="24"/>
                                <w:szCs w:val="22"/>
                              </w:rPr>
                              <w:t xml:space="preserve">agreed to </w:t>
                            </w:r>
                            <w:r w:rsidR="000D1E1D">
                              <w:rPr>
                                <w:sz w:val="24"/>
                                <w:szCs w:val="22"/>
                              </w:rPr>
                              <w:t>participate in the trial:</w:t>
                            </w:r>
                            <w:r w:rsidR="00AB5764">
                              <w:rPr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="000D1E1D">
                              <w:rPr>
                                <w:sz w:val="24"/>
                                <w:szCs w:val="22"/>
                              </w:rPr>
                              <w:t xml:space="preserve"> New South Wales, </w:t>
                            </w:r>
                            <w:r w:rsidR="00AB5764">
                              <w:rPr>
                                <w:sz w:val="24"/>
                                <w:szCs w:val="22"/>
                              </w:rPr>
                              <w:t>Northern Territory, South Australia</w:t>
                            </w:r>
                            <w:r w:rsidR="00F80C75">
                              <w:rPr>
                                <w:sz w:val="24"/>
                                <w:szCs w:val="22"/>
                              </w:rPr>
                              <w:t>, Queensland, Victoria and A</w:t>
                            </w:r>
                            <w:r w:rsidR="001A1B7D">
                              <w:rPr>
                                <w:sz w:val="24"/>
                                <w:szCs w:val="22"/>
                              </w:rPr>
                              <w:t xml:space="preserve">ustralian </w:t>
                            </w:r>
                            <w:r w:rsidR="00F80C75">
                              <w:rPr>
                                <w:sz w:val="24"/>
                                <w:szCs w:val="22"/>
                              </w:rPr>
                              <w:t>C</w:t>
                            </w:r>
                            <w:r w:rsidR="001A1B7D">
                              <w:rPr>
                                <w:sz w:val="24"/>
                                <w:szCs w:val="22"/>
                              </w:rPr>
                              <w:t xml:space="preserve">apital </w:t>
                            </w:r>
                            <w:r w:rsidR="00F80C75">
                              <w:rPr>
                                <w:sz w:val="24"/>
                                <w:szCs w:val="22"/>
                              </w:rPr>
                              <w:t>T</w:t>
                            </w:r>
                            <w:r w:rsidR="001A1B7D">
                              <w:rPr>
                                <w:sz w:val="24"/>
                                <w:szCs w:val="22"/>
                              </w:rPr>
                              <w:t>erritory</w:t>
                            </w:r>
                            <w:r w:rsidR="000D1E1D">
                              <w:rPr>
                                <w:sz w:val="24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v:group>
                  <v:line id="Straight Connector 1" o:spid="_x0000_s1049" style="position:absolute;flip:x;visibility:visible;mso-wrap-style:square" from="-17560,1712" to="-17433,12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" strokecolor="#9dc44d [3209]" strokeweight="1.5pt">
                    <v:stroke joinstyle="miter"/>
                  </v:line>
                </v:group>
                <v:shape id="Picture 2" o:spid="_x0000_s1050" type="#_x0000_t75" style="position:absolute;left:1274;top:4824;width:9695;height:89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">
                  <v:imagedata r:id="rId26" o:title=""/>
                </v:shape>
              </v:group>
            </w:pict>
          </mc:Fallback>
        </mc:AlternateContent>
      </w:r>
      <w:r w:rsidR="007F1C7E">
        <w:rPr>
          <w:noProof/>
        </w:rPr>
        <w:drawing>
          <wp:anchor distT="0" distB="0" distL="114300" distR="114300" simplePos="0" relativeHeight="251658259" behindDoc="0" locked="0" layoutInCell="1" allowOverlap="1" wp14:anchorId="18DFBA5E" wp14:editId="1A46BFDD">
            <wp:simplePos x="0" y="0"/>
            <wp:positionH relativeFrom="column">
              <wp:posOffset>2456815</wp:posOffset>
            </wp:positionH>
            <wp:positionV relativeFrom="paragraph">
              <wp:posOffset>1636776</wp:posOffset>
            </wp:positionV>
            <wp:extent cx="721995" cy="1305560"/>
            <wp:effectExtent l="0" t="0" r="1905" b="0"/>
            <wp:wrapNone/>
            <wp:docPr id="351603798" name="Picture 17" descr="A purple and green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603798" name="Picture 17" descr="A purple and green number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1305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68B9" w:rsidRPr="004D0595">
        <w:rPr>
          <w:noProof/>
        </w:rPr>
        <w:drawing>
          <wp:anchor distT="0" distB="0" distL="114300" distR="114300" simplePos="0" relativeHeight="251658253" behindDoc="0" locked="0" layoutInCell="1" allowOverlap="1" wp14:anchorId="6C5A56DF" wp14:editId="13AAD1E2">
            <wp:simplePos x="0" y="0"/>
            <wp:positionH relativeFrom="column">
              <wp:posOffset>8542401</wp:posOffset>
            </wp:positionH>
            <wp:positionV relativeFrom="paragraph">
              <wp:posOffset>4620260</wp:posOffset>
            </wp:positionV>
            <wp:extent cx="644525" cy="552450"/>
            <wp:effectExtent l="0" t="0" r="3175" b="0"/>
            <wp:wrapNone/>
            <wp:docPr id="5" name="Picture 4" descr="A green and purple check mark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5216B989-8EC8-9344-3850-CE5F0B4F78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green and purple check marks&#10;&#10;AI-generated content may be incorrect.">
                      <a:extLst>
                        <a:ext uri="{FF2B5EF4-FFF2-40B4-BE49-F238E27FC236}">
                          <a16:creationId xmlns:a16="http://schemas.microsoft.com/office/drawing/2014/main" id="{5216B989-8EC8-9344-3850-CE5F0B4F78A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8B9">
        <w:rPr>
          <w:noProof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 wp14:anchorId="6DB64353" wp14:editId="1FB6E83C">
                <wp:simplePos x="0" y="0"/>
                <wp:positionH relativeFrom="column">
                  <wp:posOffset>3557016</wp:posOffset>
                </wp:positionH>
                <wp:positionV relativeFrom="paragraph">
                  <wp:posOffset>4515104</wp:posOffset>
                </wp:positionV>
                <wp:extent cx="5767959" cy="763905"/>
                <wp:effectExtent l="0" t="0" r="4445" b="6985"/>
                <wp:wrapNone/>
                <wp:docPr id="1147085813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7959" cy="763905"/>
                        </a:xfrm>
                        <a:prstGeom prst="roundRect">
                          <a:avLst/>
                        </a:prstGeom>
                        <a:solidFill>
                          <a:srgbClr val="F4F0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7F8108" w14:textId="6B1A5B96" w:rsidR="008D1B32" w:rsidRDefault="008D1B32" w:rsidP="00D4343B">
                            <w:pPr>
                              <w:pStyle w:val="NormalWeb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B64353" id="Rectangle: Rounded Corners 4" o:spid="_x0000_s1051" style="position:absolute;left:0;text-align:left;margin-left:280.1pt;margin-top:355.5pt;width:454.15pt;height:60.15pt;z-index:-2516582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" fillcolor="#f4f0f5" stroked="f" strokeweight="1pt">
                <v:stroke joinstyle="miter"/>
                <v:textbox>
                  <w:txbxContent>
                    <w:p w14:paraId="797F8108" w14:textId="6B1A5B96" w:rsidR="008D1B32" w:rsidRDefault="008D1B32" w:rsidP="00D4343B">
                      <w:pPr>
                        <w:pStyle w:val="NormalWeb"/>
                      </w:pPr>
                    </w:p>
                  </w:txbxContent>
                </v:textbox>
              </v:roundrect>
            </w:pict>
          </mc:Fallback>
        </mc:AlternateContent>
      </w:r>
      <w:r w:rsidR="007268B9">
        <w:rPr>
          <w:noProof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43E41F38" wp14:editId="05C4AF77">
                <wp:simplePos x="0" y="0"/>
                <wp:positionH relativeFrom="margin">
                  <wp:posOffset>7141210</wp:posOffset>
                </wp:positionH>
                <wp:positionV relativeFrom="paragraph">
                  <wp:posOffset>1177290</wp:posOffset>
                </wp:positionV>
                <wp:extent cx="2212340" cy="984250"/>
                <wp:effectExtent l="0" t="0" r="0" b="6350"/>
                <wp:wrapSquare wrapText="bothSides"/>
                <wp:docPr id="17980939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340" cy="984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97CF3" w14:textId="215A8126" w:rsidR="00F70348" w:rsidRPr="000A201D" w:rsidRDefault="00145AC0" w:rsidP="00B34BD2">
                            <w:pPr>
                              <w:pStyle w:val="Bullet1"/>
                              <w:numPr>
                                <w:ilvl w:val="0"/>
                                <w:numId w:val="0"/>
                              </w:numPr>
                              <w:rPr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2"/>
                              </w:rPr>
                              <w:t>The project team is following through on actions arising from the workshops held, including for relevant jurisdictions</w:t>
                            </w:r>
                            <w:r w:rsidR="00A73AC2">
                              <w:rPr>
                                <w:sz w:val="24"/>
                                <w:szCs w:val="22"/>
                              </w:rPr>
                              <w:t xml:space="preserve"> –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41F38" id="_x0000_s1052" type="#_x0000_t202" style="position:absolute;left:0;text-align:left;margin-left:562.3pt;margin-top:92.7pt;width:174.2pt;height:77.5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" filled="f" stroked="f">
                <v:textbox>
                  <w:txbxContent>
                    <w:p w14:paraId="3A897CF3" w14:textId="215A8126" w:rsidR="00F70348" w:rsidRPr="000A201D" w:rsidRDefault="00145AC0" w:rsidP="00B34BD2">
                      <w:pPr>
                        <w:pStyle w:val="Bullet1"/>
                        <w:numPr>
                          <w:ilvl w:val="0"/>
                          <w:numId w:val="0"/>
                        </w:numPr>
                        <w:rPr>
                          <w:sz w:val="24"/>
                          <w:szCs w:val="22"/>
                        </w:rPr>
                      </w:pPr>
                      <w:r>
                        <w:rPr>
                          <w:sz w:val="24"/>
                          <w:szCs w:val="22"/>
                        </w:rPr>
                        <w:t>The project team is following through on actions arising from the workshops held, including for relevant jurisdictions</w:t>
                      </w:r>
                      <w:r w:rsidR="00A73AC2">
                        <w:rPr>
                          <w:sz w:val="24"/>
                          <w:szCs w:val="22"/>
                        </w:rPr>
                        <w:t xml:space="preserve"> –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268B9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B8BD8C5" wp14:editId="3B195C93">
                <wp:simplePos x="0" y="0"/>
                <wp:positionH relativeFrom="column">
                  <wp:posOffset>6556248</wp:posOffset>
                </wp:positionH>
                <wp:positionV relativeFrom="paragraph">
                  <wp:posOffset>1268984</wp:posOffset>
                </wp:positionV>
                <wp:extent cx="2788793" cy="1517650"/>
                <wp:effectExtent l="0" t="0" r="0" b="6350"/>
                <wp:wrapNone/>
                <wp:docPr id="687559985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8793" cy="1517650"/>
                        </a:xfrm>
                        <a:prstGeom prst="roundRect">
                          <a:avLst/>
                        </a:prstGeom>
                        <a:solidFill>
                          <a:srgbClr val="F4F0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D51807" id="Rectangle: Rounded Corners 4" o:spid="_x0000_s1026" style="position:absolute;margin-left:516.25pt;margin-top:99.9pt;width:219.6pt;height:119.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" fillcolor="#f4f0f5" stroked="f" strokeweight="1pt">
                <v:stroke joinstyle="miter"/>
              </v:roundrect>
            </w:pict>
          </mc:Fallback>
        </mc:AlternateContent>
      </w:r>
      <w:r w:rsidR="007268B9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34FEA1C9" wp14:editId="16E266A7">
                <wp:simplePos x="0" y="0"/>
                <wp:positionH relativeFrom="column">
                  <wp:posOffset>6574536</wp:posOffset>
                </wp:positionH>
                <wp:positionV relativeFrom="paragraph">
                  <wp:posOffset>2896616</wp:posOffset>
                </wp:positionV>
                <wp:extent cx="2770632" cy="1529715"/>
                <wp:effectExtent l="0" t="0" r="0" b="0"/>
                <wp:wrapNone/>
                <wp:docPr id="1116767850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0632" cy="1529715"/>
                        </a:xfrm>
                        <a:prstGeom prst="roundRect">
                          <a:avLst/>
                        </a:prstGeom>
                        <a:solidFill>
                          <a:srgbClr val="F4F0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966653" id="Rectangle: Rounded Corners 4" o:spid="_x0000_s1026" style="position:absolute;margin-left:517.7pt;margin-top:228.1pt;width:218.15pt;height:120.4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" fillcolor="#f4f0f5" stroked="f" strokeweight="1pt">
                <v:stroke joinstyle="miter"/>
              </v:roundrect>
            </w:pict>
          </mc:Fallback>
        </mc:AlternateContent>
      </w:r>
      <w:r w:rsidR="007268B9">
        <w:rPr>
          <w:noProof/>
        </w:rPr>
        <mc:AlternateContent>
          <mc:Choice Requires="wps">
            <w:drawing>
              <wp:anchor distT="45720" distB="45720" distL="114300" distR="114300" simplePos="0" relativeHeight="251658258" behindDoc="0" locked="0" layoutInCell="1" allowOverlap="1" wp14:anchorId="34102CE8" wp14:editId="052A594F">
                <wp:simplePos x="0" y="0"/>
                <wp:positionH relativeFrom="margin">
                  <wp:posOffset>6610985</wp:posOffset>
                </wp:positionH>
                <wp:positionV relativeFrom="paragraph">
                  <wp:posOffset>3335020</wp:posOffset>
                </wp:positionV>
                <wp:extent cx="2713355" cy="1097280"/>
                <wp:effectExtent l="0" t="0" r="0" b="0"/>
                <wp:wrapSquare wrapText="bothSides"/>
                <wp:docPr id="10820955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355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D9525" w14:textId="77777777" w:rsidR="00847FA9" w:rsidRPr="00847FA9" w:rsidRDefault="00847FA9" w:rsidP="00847FA9">
                            <w:pPr>
                              <w:pStyle w:val="Bullet1"/>
                              <w:numPr>
                                <w:ilvl w:val="0"/>
                                <w:numId w:val="45"/>
                              </w:numPr>
                              <w:spacing w:before="0" w:after="0" w:line="240" w:lineRule="auto"/>
                              <w:rPr>
                                <w:sz w:val="28"/>
                                <w:szCs w:val="24"/>
                              </w:rPr>
                            </w:pPr>
                            <w:r w:rsidRPr="00847FA9">
                              <w:rPr>
                                <w:sz w:val="24"/>
                                <w:szCs w:val="22"/>
                              </w:rPr>
                              <w:t>Standardising information sharing</w:t>
                            </w:r>
                          </w:p>
                          <w:p w14:paraId="2F9F5F05" w14:textId="77777777" w:rsidR="00847FA9" w:rsidRPr="00847FA9" w:rsidRDefault="00847FA9" w:rsidP="00847FA9">
                            <w:pPr>
                              <w:pStyle w:val="Bullet1"/>
                              <w:numPr>
                                <w:ilvl w:val="0"/>
                                <w:numId w:val="45"/>
                              </w:numPr>
                              <w:spacing w:before="0" w:after="0" w:line="240" w:lineRule="auto"/>
                              <w:rPr>
                                <w:sz w:val="28"/>
                                <w:szCs w:val="24"/>
                              </w:rPr>
                            </w:pPr>
                            <w:r w:rsidRPr="00847FA9">
                              <w:rPr>
                                <w:sz w:val="24"/>
                                <w:szCs w:val="22"/>
                              </w:rPr>
                              <w:t>Setting out what a well-functioning approach could look like in all jurisdictions</w:t>
                            </w:r>
                          </w:p>
                          <w:p w14:paraId="100D0D99" w14:textId="15FF4ADB" w:rsidR="00847FA9" w:rsidRPr="00847FA9" w:rsidRDefault="00847FA9" w:rsidP="00847FA9">
                            <w:pPr>
                              <w:pStyle w:val="Bullet1"/>
                              <w:numPr>
                                <w:ilvl w:val="0"/>
                                <w:numId w:val="45"/>
                              </w:numPr>
                              <w:spacing w:before="0" w:after="0" w:line="240" w:lineRule="auto"/>
                              <w:rPr>
                                <w:sz w:val="28"/>
                                <w:szCs w:val="24"/>
                              </w:rPr>
                            </w:pPr>
                            <w:r w:rsidRPr="00847FA9">
                              <w:rPr>
                                <w:sz w:val="24"/>
                                <w:szCs w:val="22"/>
                              </w:rPr>
                              <w:t>Recommendations on best practice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02CE8" id="_x0000_s1053" type="#_x0000_t202" style="position:absolute;left:0;text-align:left;margin-left:520.55pt;margin-top:262.6pt;width:213.65pt;height:86.4pt;z-index:25165825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" filled="f" stroked="f">
                <v:textbox>
                  <w:txbxContent>
                    <w:p w14:paraId="018D9525" w14:textId="77777777" w:rsidR="00847FA9" w:rsidRPr="00847FA9" w:rsidRDefault="00847FA9" w:rsidP="00847FA9">
                      <w:pPr>
                        <w:pStyle w:val="Bullet1"/>
                        <w:numPr>
                          <w:ilvl w:val="0"/>
                          <w:numId w:val="45"/>
                        </w:numPr>
                        <w:spacing w:before="0" w:after="0" w:line="240" w:lineRule="auto"/>
                        <w:rPr>
                          <w:sz w:val="28"/>
                          <w:szCs w:val="24"/>
                        </w:rPr>
                      </w:pPr>
                      <w:r w:rsidRPr="00847FA9">
                        <w:rPr>
                          <w:sz w:val="24"/>
                          <w:szCs w:val="22"/>
                        </w:rPr>
                        <w:t>Standardising information sharing</w:t>
                      </w:r>
                    </w:p>
                    <w:p w14:paraId="2F9F5F05" w14:textId="77777777" w:rsidR="00847FA9" w:rsidRPr="00847FA9" w:rsidRDefault="00847FA9" w:rsidP="00847FA9">
                      <w:pPr>
                        <w:pStyle w:val="Bullet1"/>
                        <w:numPr>
                          <w:ilvl w:val="0"/>
                          <w:numId w:val="45"/>
                        </w:numPr>
                        <w:spacing w:before="0" w:after="0" w:line="240" w:lineRule="auto"/>
                        <w:rPr>
                          <w:sz w:val="28"/>
                          <w:szCs w:val="24"/>
                        </w:rPr>
                      </w:pPr>
                      <w:r w:rsidRPr="00847FA9">
                        <w:rPr>
                          <w:sz w:val="24"/>
                          <w:szCs w:val="22"/>
                        </w:rPr>
                        <w:t>Setting out what a well-functioning approach could look like in all jurisdictions</w:t>
                      </w:r>
                    </w:p>
                    <w:p w14:paraId="100D0D99" w14:textId="15FF4ADB" w:rsidR="00847FA9" w:rsidRPr="00847FA9" w:rsidRDefault="00847FA9" w:rsidP="00847FA9">
                      <w:pPr>
                        <w:pStyle w:val="Bullet1"/>
                        <w:numPr>
                          <w:ilvl w:val="0"/>
                          <w:numId w:val="45"/>
                        </w:numPr>
                        <w:spacing w:before="0" w:after="0" w:line="240" w:lineRule="auto"/>
                        <w:rPr>
                          <w:sz w:val="28"/>
                          <w:szCs w:val="24"/>
                        </w:rPr>
                      </w:pPr>
                      <w:r w:rsidRPr="00847FA9">
                        <w:rPr>
                          <w:sz w:val="24"/>
                          <w:szCs w:val="22"/>
                        </w:rPr>
                        <w:t>Recommendations on best practice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6B29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391C2A2" wp14:editId="55333202">
                <wp:simplePos x="0" y="0"/>
                <wp:positionH relativeFrom="column">
                  <wp:posOffset>8337169</wp:posOffset>
                </wp:positionH>
                <wp:positionV relativeFrom="paragraph">
                  <wp:posOffset>4586605</wp:posOffset>
                </wp:positionV>
                <wp:extent cx="0" cy="644525"/>
                <wp:effectExtent l="0" t="0" r="38100" b="22225"/>
                <wp:wrapNone/>
                <wp:docPr id="200797433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16228A" id="Straight Connector 1" o:spid="_x0000_s1026" style="position:absolute;flip:x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6.45pt,361.15pt" to="656.45pt,4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" strokecolor="#9dc44d [3209]" strokeweight="1.5pt">
                <v:stroke joinstyle="miter"/>
              </v:line>
            </w:pict>
          </mc:Fallback>
        </mc:AlternateContent>
      </w:r>
      <w:r w:rsidR="00672D54">
        <w:rPr>
          <w:noProof/>
        </w:rPr>
        <mc:AlternateContent>
          <mc:Choice Requires="wps">
            <w:drawing>
              <wp:anchor distT="45720" distB="45720" distL="114300" distR="114300" simplePos="0" relativeHeight="251658255" behindDoc="0" locked="0" layoutInCell="1" allowOverlap="1" wp14:anchorId="214D73ED" wp14:editId="2B8C5CA9">
                <wp:simplePos x="0" y="0"/>
                <wp:positionH relativeFrom="margin">
                  <wp:posOffset>6647561</wp:posOffset>
                </wp:positionH>
                <wp:positionV relativeFrom="paragraph">
                  <wp:posOffset>2807335</wp:posOffset>
                </wp:positionV>
                <wp:extent cx="2804160" cy="609600"/>
                <wp:effectExtent l="0" t="0" r="0" b="0"/>
                <wp:wrapSquare wrapText="bothSides"/>
                <wp:docPr id="5304694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D51F1" w14:textId="40862FB1" w:rsidR="00847FA9" w:rsidRPr="00847FA9" w:rsidRDefault="00122BA0" w:rsidP="00847FA9">
                            <w:pPr>
                              <w:pStyle w:val="Bullet1"/>
                              <w:numPr>
                                <w:ilvl w:val="0"/>
                                <w:numId w:val="0"/>
                              </w:numPr>
                              <w:rPr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2"/>
                              </w:rPr>
                              <w:t xml:space="preserve">A project evaluation plan is currently being developed </w:t>
                            </w:r>
                            <w:r w:rsidR="00F04C1A">
                              <w:rPr>
                                <w:sz w:val="24"/>
                                <w:szCs w:val="22"/>
                              </w:rPr>
                              <w:t>fo</w:t>
                            </w:r>
                            <w:r w:rsidR="00823B5F">
                              <w:rPr>
                                <w:sz w:val="24"/>
                                <w:szCs w:val="22"/>
                              </w:rPr>
                              <w:t>r these</w:t>
                            </w:r>
                            <w:r>
                              <w:rPr>
                                <w:sz w:val="24"/>
                                <w:szCs w:val="22"/>
                              </w:rPr>
                              <w:t xml:space="preserve"> outcomes: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D73ED" id="_x0000_s1054" type="#_x0000_t202" style="position:absolute;left:0;text-align:left;margin-left:523.45pt;margin-top:221.05pt;width:220.8pt;height:48pt;z-index:25165825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" filled="f" stroked="f">
                <v:textbox>
                  <w:txbxContent>
                    <w:p w14:paraId="380D51F1" w14:textId="40862FB1" w:rsidR="00847FA9" w:rsidRPr="00847FA9" w:rsidRDefault="00122BA0" w:rsidP="00847FA9">
                      <w:pPr>
                        <w:pStyle w:val="Bullet1"/>
                        <w:numPr>
                          <w:ilvl w:val="0"/>
                          <w:numId w:val="0"/>
                        </w:numPr>
                        <w:rPr>
                          <w:sz w:val="24"/>
                          <w:szCs w:val="22"/>
                        </w:rPr>
                      </w:pPr>
                      <w:r>
                        <w:rPr>
                          <w:sz w:val="24"/>
                          <w:szCs w:val="22"/>
                        </w:rPr>
                        <w:t xml:space="preserve">A project evaluation plan is currently being developed </w:t>
                      </w:r>
                      <w:r w:rsidR="00F04C1A">
                        <w:rPr>
                          <w:sz w:val="24"/>
                          <w:szCs w:val="22"/>
                        </w:rPr>
                        <w:t>fo</w:t>
                      </w:r>
                      <w:r w:rsidR="00823B5F">
                        <w:rPr>
                          <w:sz w:val="24"/>
                          <w:szCs w:val="22"/>
                        </w:rPr>
                        <w:t>r these</w:t>
                      </w:r>
                      <w:r>
                        <w:rPr>
                          <w:sz w:val="24"/>
                          <w:szCs w:val="22"/>
                        </w:rPr>
                        <w:t xml:space="preserve"> outcomes: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34C5">
        <w:rPr>
          <w:noProof/>
        </w:rPr>
        <mc:AlternateContent>
          <mc:Choice Requires="wps">
            <w:drawing>
              <wp:anchor distT="45720" distB="45720" distL="114300" distR="114300" simplePos="0" relativeHeight="251658257" behindDoc="0" locked="0" layoutInCell="1" allowOverlap="1" wp14:anchorId="5FABCF89" wp14:editId="79904EA2">
                <wp:simplePos x="0" y="0"/>
                <wp:positionH relativeFrom="margin">
                  <wp:posOffset>6624320</wp:posOffset>
                </wp:positionH>
                <wp:positionV relativeFrom="paragraph">
                  <wp:posOffset>1963166</wp:posOffset>
                </wp:positionV>
                <wp:extent cx="2842260" cy="984250"/>
                <wp:effectExtent l="0" t="0" r="0" b="6350"/>
                <wp:wrapSquare wrapText="bothSides"/>
                <wp:docPr id="4966377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260" cy="984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C36CA" w14:textId="60682FE0" w:rsidR="00A238A1" w:rsidRPr="000A201D" w:rsidRDefault="00A238A1" w:rsidP="00A238A1">
                            <w:pPr>
                              <w:pStyle w:val="Bullet1"/>
                              <w:numPr>
                                <w:ilvl w:val="0"/>
                                <w:numId w:val="0"/>
                              </w:numPr>
                              <w:rPr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2"/>
                              </w:rPr>
                              <w:t>the development of model NDIS data sets to test applicability before the sharing of live data is trialled in June 2026.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BCF89" id="_x0000_s1055" type="#_x0000_t202" style="position:absolute;left:0;text-align:left;margin-left:521.6pt;margin-top:154.6pt;width:223.8pt;height:77.5pt;z-index:25165825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" filled="f" stroked="f">
                <v:textbox>
                  <w:txbxContent>
                    <w:p w14:paraId="352C36CA" w14:textId="60682FE0" w:rsidR="00A238A1" w:rsidRPr="000A201D" w:rsidRDefault="00A238A1" w:rsidP="00A238A1">
                      <w:pPr>
                        <w:pStyle w:val="Bullet1"/>
                        <w:numPr>
                          <w:ilvl w:val="0"/>
                          <w:numId w:val="0"/>
                        </w:numPr>
                        <w:rPr>
                          <w:sz w:val="24"/>
                          <w:szCs w:val="22"/>
                        </w:rPr>
                      </w:pPr>
                      <w:r>
                        <w:rPr>
                          <w:sz w:val="24"/>
                          <w:szCs w:val="22"/>
                        </w:rPr>
                        <w:t>the development of model NDIS data sets to test applicability before the sharing of live data is trialled in June 2026.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47FA9" w:rsidRPr="0056752E">
        <w:rPr>
          <w:noProof/>
        </w:rPr>
        <w:drawing>
          <wp:anchor distT="0" distB="0" distL="114300" distR="114300" simplePos="0" relativeHeight="251658256" behindDoc="0" locked="0" layoutInCell="1" allowOverlap="1" wp14:anchorId="3AB3BF82" wp14:editId="3382AFE9">
            <wp:simplePos x="0" y="0"/>
            <wp:positionH relativeFrom="rightMargin">
              <wp:posOffset>-2176780</wp:posOffset>
            </wp:positionH>
            <wp:positionV relativeFrom="paragraph">
              <wp:posOffset>1466850</wp:posOffset>
            </wp:positionV>
            <wp:extent cx="501227" cy="469900"/>
            <wp:effectExtent l="0" t="0" r="0" b="6350"/>
            <wp:wrapNone/>
            <wp:docPr id="732391314" name="Picture 6" descr="A green and purple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EE666CF0-3C6A-853B-6C5B-52D019A075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green and purple logo&#10;&#10;AI-generated content may be incorrect.">
                      <a:extLst>
                        <a:ext uri="{FF2B5EF4-FFF2-40B4-BE49-F238E27FC236}">
                          <a16:creationId xmlns:a16="http://schemas.microsoft.com/office/drawing/2014/main" id="{EE666CF0-3C6A-853B-6C5B-52D019A0759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227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00100" w:rsidRPr="00B309C0" w:rsidSect="004C365D">
      <w:footerReference w:type="default" r:id="rId30"/>
      <w:headerReference w:type="first" r:id="rId31"/>
      <w:footerReference w:type="first" r:id="rId32"/>
      <w:type w:val="continuous"/>
      <w:pgSz w:w="16838" w:h="11906" w:orient="landscape" w:code="9"/>
      <w:pgMar w:top="1440" w:right="1440" w:bottom="1440" w:left="1440" w:header="283" w:footer="283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2DD49" w14:textId="77777777" w:rsidR="00450DD9" w:rsidRDefault="00450DD9" w:rsidP="008E21DE">
      <w:pPr>
        <w:spacing w:before="0" w:after="0"/>
      </w:pPr>
      <w:r>
        <w:separator/>
      </w:r>
    </w:p>
  </w:endnote>
  <w:endnote w:type="continuationSeparator" w:id="0">
    <w:p w14:paraId="7D9D45F8" w14:textId="77777777" w:rsidR="00450DD9" w:rsidRDefault="00450DD9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CF503" w14:textId="77777777" w:rsidR="002042CF" w:rsidRDefault="001E5157" w:rsidP="001E5157">
    <w:pPr>
      <w:pStyle w:val="Footer"/>
      <w:tabs>
        <w:tab w:val="clear" w:pos="4513"/>
        <w:tab w:val="clear" w:pos="9026"/>
        <w:tab w:val="center" w:pos="7088"/>
        <w:tab w:val="right" w:pos="13892"/>
      </w:tabs>
      <w:rPr>
        <w:sz w:val="18"/>
        <w:szCs w:val="18"/>
      </w:rPr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0E91C618" wp14:editId="096946B6">
              <wp:extent cx="8863200" cy="75600"/>
              <wp:effectExtent l="0" t="0" r="0" b="635"/>
              <wp:docPr id="1" name="Rectangle 1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63200" cy="756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275B2DF" id="Rectangle 1" o:spid="_x0000_s1026" alt="Title: background - Description: background" style="width:697.9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14903FB3" w14:textId="77777777" w:rsidR="00FD66D7" w:rsidRPr="001E5157" w:rsidRDefault="001E5157" w:rsidP="001E5157">
    <w:pPr>
      <w:pStyle w:val="Footer"/>
      <w:tabs>
        <w:tab w:val="clear" w:pos="4513"/>
        <w:tab w:val="clear" w:pos="9026"/>
        <w:tab w:val="center" w:pos="7088"/>
        <w:tab w:val="right" w:pos="13892"/>
      </w:tabs>
      <w:rPr>
        <w:sz w:val="18"/>
        <w:szCs w:val="18"/>
      </w:rPr>
    </w:pPr>
    <w:r>
      <w:rPr>
        <w:sz w:val="18"/>
        <w:szCs w:val="18"/>
      </w:rPr>
      <w:tab/>
    </w:r>
    <w:r w:rsidRPr="00362AB6">
      <w:rPr>
        <w:sz w:val="18"/>
        <w:szCs w:val="18"/>
      </w:rPr>
      <w:t>NDIS Quality and Safeguards Commission</w:t>
    </w:r>
    <w:r>
      <w:tab/>
    </w:r>
    <w:r w:rsidRPr="006F49CA">
      <w:rPr>
        <w:sz w:val="18"/>
        <w:szCs w:val="18"/>
      </w:rPr>
      <w:fldChar w:fldCharType="begin"/>
    </w:r>
    <w:r w:rsidRPr="006F49CA">
      <w:rPr>
        <w:sz w:val="18"/>
        <w:szCs w:val="18"/>
      </w:rPr>
      <w:instrText xml:space="preserve"> PAGE   \* MERGEFORMAT </w:instrText>
    </w:r>
    <w:r w:rsidRPr="006F49CA">
      <w:rPr>
        <w:sz w:val="18"/>
        <w:szCs w:val="18"/>
      </w:rPr>
      <w:fldChar w:fldCharType="separate"/>
    </w:r>
    <w:r w:rsidR="00481AF8">
      <w:rPr>
        <w:noProof/>
        <w:sz w:val="18"/>
        <w:szCs w:val="18"/>
      </w:rPr>
      <w:t>2</w:t>
    </w:r>
    <w:r w:rsidRPr="006F49CA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8C5F6" w14:textId="77777777" w:rsidR="009E73F5" w:rsidRDefault="00AA094B" w:rsidP="006F49CA">
    <w:pPr>
      <w:pStyle w:val="Footer"/>
      <w:tabs>
        <w:tab w:val="clear" w:pos="4513"/>
        <w:tab w:val="clear" w:pos="9026"/>
        <w:tab w:val="center" w:pos="7088"/>
        <w:tab w:val="right" w:pos="13892"/>
      </w:tabs>
      <w:rPr>
        <w:sz w:val="18"/>
        <w:szCs w:val="18"/>
      </w:rPr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30B0C071" wp14:editId="07D36E25">
              <wp:extent cx="8863200" cy="75600"/>
              <wp:effectExtent l="0" t="0" r="0" b="635"/>
              <wp:docPr id="7" name="Rectangle 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63200" cy="756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7A17ABB" id="Rectangle 7" o:spid="_x0000_s1026" alt="Title: background - Description: background" style="width:697.9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597F340D" w14:textId="328BC84A" w:rsidR="008E21DE" w:rsidRPr="006F49CA" w:rsidRDefault="004D4273" w:rsidP="006F49CA">
    <w:pPr>
      <w:pStyle w:val="Footer"/>
      <w:tabs>
        <w:tab w:val="clear" w:pos="4513"/>
        <w:tab w:val="clear" w:pos="9026"/>
        <w:tab w:val="center" w:pos="7088"/>
        <w:tab w:val="right" w:pos="13892"/>
      </w:tabs>
      <w:rPr>
        <w:sz w:val="18"/>
        <w:szCs w:val="18"/>
      </w:rPr>
    </w:pPr>
    <w:r>
      <w:rPr>
        <w:sz w:val="18"/>
        <w:szCs w:val="18"/>
      </w:rPr>
      <w:tab/>
    </w:r>
    <w:r w:rsidRPr="00362AB6">
      <w:rPr>
        <w:sz w:val="18"/>
        <w:szCs w:val="18"/>
      </w:rPr>
      <w:t>NDIS Quality and Safeguards Commission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741CA" w14:textId="77777777" w:rsidR="00450DD9" w:rsidRDefault="00450DD9" w:rsidP="008E21DE">
      <w:pPr>
        <w:spacing w:before="0" w:after="0"/>
      </w:pPr>
      <w:r>
        <w:separator/>
      </w:r>
    </w:p>
  </w:footnote>
  <w:footnote w:type="continuationSeparator" w:id="0">
    <w:p w14:paraId="4C1AE05C" w14:textId="77777777" w:rsidR="00450DD9" w:rsidRDefault="00450DD9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51643" w14:textId="4874160F" w:rsidR="00D65204" w:rsidRDefault="00332BB5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533FCD" wp14:editId="3013CB84">
              <wp:simplePos x="0" y="0"/>
              <wp:positionH relativeFrom="margin">
                <wp:posOffset>4945380</wp:posOffset>
              </wp:positionH>
              <wp:positionV relativeFrom="paragraph">
                <wp:posOffset>115875</wp:posOffset>
              </wp:positionV>
              <wp:extent cx="0" cy="809625"/>
              <wp:effectExtent l="0" t="0" r="38100" b="28575"/>
              <wp:wrapNone/>
              <wp:docPr id="772714878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C705D0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9.4pt,9.1pt" to="389.4pt,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" strokecolor="#9dc44d [3209]" strokeweight="1.5pt">
              <v:stroke joinstyle="miter"/>
              <w10:wrap anchorx="margin"/>
            </v:lin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9DB211" wp14:editId="73779029">
              <wp:simplePos x="0" y="0"/>
              <wp:positionH relativeFrom="page">
                <wp:posOffset>336500</wp:posOffset>
              </wp:positionH>
              <wp:positionV relativeFrom="paragraph">
                <wp:posOffset>120218</wp:posOffset>
              </wp:positionV>
              <wp:extent cx="5413248" cy="789940"/>
              <wp:effectExtent l="0" t="0" r="16510" b="10160"/>
              <wp:wrapNone/>
              <wp:docPr id="748243324" name="Rectangle: Rounded Corners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3248" cy="789940"/>
                      </a:xfrm>
                      <a:prstGeom prst="round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93F879E" id="Rectangle: Rounded Corners 8" o:spid="_x0000_s1026" style="position:absolute;margin-left:26.5pt;margin-top:9.45pt;width:426.25pt;height:62.2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" strokecolor="#5f2e74 [3215]" strokeweight="1pt">
              <v:fill r:id="rId2" o:title="" recolor="t" rotate="t" type="frame"/>
              <v:stroke joinstyle="miter"/>
              <w10:wrap anchorx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ttps://cdn.hubblecontent.osi.office.net/icons/publish/icons_marker/marker.svg" style="width:33.75pt;height:54pt;visibility:visible" o:bullet="t">
        <v:imagedata r:id="rId1" o:title="" croptop="-11085f" cropbottom="-11085f" cropleft="-37449f" cropright="-37449f"/>
      </v:shape>
    </w:pict>
  </w:numPicBullet>
  <w:numPicBullet w:numPicBulletId="1">
    <w:pict>
      <v:shape id="_x0000_i1026" type="#_x0000_t75" alt="Marker with solid fill" style="width:8.25pt;height:12pt;visibility:visible" o:bullet="t">
        <v:imagedata r:id="rId2" o:title="" croptop="-2731f" cropbottom="-2731f" cropleft="-26397f" cropright="-26397f"/>
      </v:shape>
    </w:pict>
  </w:numPicBullet>
  <w:abstractNum w:abstractNumId="0" w15:restartNumberingAfterBreak="0">
    <w:nsid w:val="006130E0"/>
    <w:multiLevelType w:val="multilevel"/>
    <w:tmpl w:val="7A68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576E9E"/>
    <w:multiLevelType w:val="multilevel"/>
    <w:tmpl w:val="A41689A2"/>
    <w:numStyleLink w:val="AppendixNumbers"/>
  </w:abstractNum>
  <w:abstractNum w:abstractNumId="2" w15:restartNumberingAfterBreak="0">
    <w:nsid w:val="03CD0B6E"/>
    <w:multiLevelType w:val="hybridMultilevel"/>
    <w:tmpl w:val="586C9FA2"/>
    <w:lvl w:ilvl="0" w:tplc="9D36AA9E">
      <w:start w:val="1"/>
      <w:numFmt w:val="decimal"/>
      <w:pStyle w:val="Heading2-numbered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E16D1"/>
    <w:multiLevelType w:val="hybridMultilevel"/>
    <w:tmpl w:val="C84CA244"/>
    <w:lvl w:ilvl="0" w:tplc="778471D2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5F2E74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A2FC3"/>
    <w:multiLevelType w:val="hybridMultilevel"/>
    <w:tmpl w:val="12A4A5B6"/>
    <w:lvl w:ilvl="0" w:tplc="8E76C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7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91679E7"/>
    <w:multiLevelType w:val="hybridMultilevel"/>
    <w:tmpl w:val="5768AD62"/>
    <w:lvl w:ilvl="0" w:tplc="94FE3E5E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5F2E74" w:themeColor="text2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BA632A9"/>
    <w:multiLevelType w:val="multilevel"/>
    <w:tmpl w:val="A41689A2"/>
    <w:numStyleLink w:val="AppendixNumbers"/>
  </w:abstractNum>
  <w:abstractNum w:abstractNumId="12" w15:restartNumberingAfterBreak="0">
    <w:nsid w:val="2D890E47"/>
    <w:multiLevelType w:val="hybridMultilevel"/>
    <w:tmpl w:val="E628387E"/>
    <w:lvl w:ilvl="0" w:tplc="6B982C7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F0D4E"/>
    <w:multiLevelType w:val="hybridMultilevel"/>
    <w:tmpl w:val="AE2A112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F">
      <w:start w:val="1"/>
      <w:numFmt w:val="decimal"/>
      <w:lvlText w:val="%4."/>
      <w:lvlJc w:val="left"/>
      <w:pPr>
        <w:ind w:left="360" w:hanging="360"/>
      </w:p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6126EF"/>
    <w:multiLevelType w:val="multilevel"/>
    <w:tmpl w:val="A39A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6" w15:restartNumberingAfterBreak="0">
    <w:nsid w:val="471C4427"/>
    <w:multiLevelType w:val="hybridMultilevel"/>
    <w:tmpl w:val="AFE67A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B7A5B"/>
    <w:multiLevelType w:val="hybridMultilevel"/>
    <w:tmpl w:val="2E887964"/>
    <w:lvl w:ilvl="0" w:tplc="648A80E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539250" w:themeColor="accent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587F78"/>
    <w:multiLevelType w:val="multilevel"/>
    <w:tmpl w:val="07629034"/>
    <w:numStyleLink w:val="KCBullets"/>
  </w:abstractNum>
  <w:abstractNum w:abstractNumId="19" w15:restartNumberingAfterBreak="0">
    <w:nsid w:val="50517343"/>
    <w:multiLevelType w:val="multilevel"/>
    <w:tmpl w:val="131EEC6C"/>
    <w:numStyleLink w:val="TableNumbers"/>
  </w:abstractNum>
  <w:abstractNum w:abstractNumId="20" w15:restartNumberingAfterBreak="0">
    <w:nsid w:val="50E12008"/>
    <w:multiLevelType w:val="multilevel"/>
    <w:tmpl w:val="07629034"/>
    <w:numStyleLink w:val="KCBullets"/>
  </w:abstractNum>
  <w:abstractNum w:abstractNumId="21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563048B"/>
    <w:multiLevelType w:val="multilevel"/>
    <w:tmpl w:val="C284D0B0"/>
    <w:numStyleLink w:val="FigureNumbers"/>
  </w:abstractNum>
  <w:abstractNum w:abstractNumId="23" w15:restartNumberingAfterBreak="0">
    <w:nsid w:val="568F7E76"/>
    <w:multiLevelType w:val="hybridMultilevel"/>
    <w:tmpl w:val="7E1A2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8615703"/>
    <w:multiLevelType w:val="multilevel"/>
    <w:tmpl w:val="803CF862"/>
    <w:numStyleLink w:val="List1Numbered"/>
  </w:abstractNum>
  <w:abstractNum w:abstractNumId="26" w15:restartNumberingAfterBreak="0">
    <w:nsid w:val="5BF51665"/>
    <w:multiLevelType w:val="multilevel"/>
    <w:tmpl w:val="4E929216"/>
    <w:numStyleLink w:val="NumberedHeadings"/>
  </w:abstractNum>
  <w:abstractNum w:abstractNumId="27" w15:restartNumberingAfterBreak="0">
    <w:nsid w:val="62397869"/>
    <w:multiLevelType w:val="multilevel"/>
    <w:tmpl w:val="4E929216"/>
    <w:numStyleLink w:val="NumberedHeadings"/>
  </w:abstractNum>
  <w:abstractNum w:abstractNumId="28" w15:restartNumberingAfterBreak="0">
    <w:nsid w:val="6D4F423B"/>
    <w:multiLevelType w:val="multilevel"/>
    <w:tmpl w:val="4A7CCC2C"/>
    <w:numStyleLink w:val="DefaultBullets"/>
  </w:abstractNum>
  <w:abstractNum w:abstractNumId="29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0" w15:restartNumberingAfterBreak="0">
    <w:nsid w:val="790B67C4"/>
    <w:multiLevelType w:val="multilevel"/>
    <w:tmpl w:val="FE688822"/>
    <w:numStyleLink w:val="BoxedBullets"/>
  </w:abstractNum>
  <w:abstractNum w:abstractNumId="31" w15:restartNumberingAfterBreak="0">
    <w:nsid w:val="7EE44065"/>
    <w:multiLevelType w:val="multilevel"/>
    <w:tmpl w:val="A41689A2"/>
    <w:numStyleLink w:val="AppendixNumbers"/>
  </w:abstractNum>
  <w:num w:numId="1" w16cid:durableId="1760642592">
    <w:abstractNumId w:val="5"/>
  </w:num>
  <w:num w:numId="2" w16cid:durableId="942492452">
    <w:abstractNumId w:val="31"/>
  </w:num>
  <w:num w:numId="3" w16cid:durableId="40784934">
    <w:abstractNumId w:val="21"/>
  </w:num>
  <w:num w:numId="4" w16cid:durableId="424346809">
    <w:abstractNumId w:val="30"/>
  </w:num>
  <w:num w:numId="5" w16cid:durableId="214506922">
    <w:abstractNumId w:val="30"/>
  </w:num>
  <w:num w:numId="6" w16cid:durableId="1542012974">
    <w:abstractNumId w:val="15"/>
  </w:num>
  <w:num w:numId="7" w16cid:durableId="1367830588">
    <w:abstractNumId w:val="20"/>
  </w:num>
  <w:num w:numId="8" w16cid:durableId="1350369411">
    <w:abstractNumId w:val="20"/>
  </w:num>
  <w:num w:numId="9" w16cid:durableId="2007852742">
    <w:abstractNumId w:val="20"/>
  </w:num>
  <w:num w:numId="10" w16cid:durableId="1904291495">
    <w:abstractNumId w:val="7"/>
  </w:num>
  <w:num w:numId="11" w16cid:durableId="2052335720">
    <w:abstractNumId w:val="22"/>
  </w:num>
  <w:num w:numId="12" w16cid:durableId="468935695">
    <w:abstractNumId w:val="26"/>
  </w:num>
  <w:num w:numId="13" w16cid:durableId="1677221287">
    <w:abstractNumId w:val="26"/>
  </w:num>
  <w:num w:numId="14" w16cid:durableId="2134707736">
    <w:abstractNumId w:val="26"/>
  </w:num>
  <w:num w:numId="15" w16cid:durableId="59793905">
    <w:abstractNumId w:val="26"/>
  </w:num>
  <w:num w:numId="16" w16cid:durableId="1949391651">
    <w:abstractNumId w:val="26"/>
  </w:num>
  <w:num w:numId="17" w16cid:durableId="387918081">
    <w:abstractNumId w:val="26"/>
  </w:num>
  <w:num w:numId="18" w16cid:durableId="1050030898">
    <w:abstractNumId w:val="26"/>
  </w:num>
  <w:num w:numId="19" w16cid:durableId="107741931">
    <w:abstractNumId w:val="6"/>
  </w:num>
  <w:num w:numId="20" w16cid:durableId="766585293">
    <w:abstractNumId w:val="25"/>
  </w:num>
  <w:num w:numId="21" w16cid:durableId="458887054">
    <w:abstractNumId w:val="25"/>
  </w:num>
  <w:num w:numId="22" w16cid:durableId="434597895">
    <w:abstractNumId w:val="25"/>
  </w:num>
  <w:num w:numId="23" w16cid:durableId="98180097">
    <w:abstractNumId w:val="24"/>
  </w:num>
  <w:num w:numId="24" w16cid:durableId="1773547299">
    <w:abstractNumId w:val="12"/>
  </w:num>
  <w:num w:numId="25" w16cid:durableId="1813596920">
    <w:abstractNumId w:val="8"/>
  </w:num>
  <w:num w:numId="26" w16cid:durableId="1164315636">
    <w:abstractNumId w:val="19"/>
  </w:num>
  <w:num w:numId="27" w16cid:durableId="862087193">
    <w:abstractNumId w:val="1"/>
  </w:num>
  <w:num w:numId="28" w16cid:durableId="1477915882">
    <w:abstractNumId w:val="29"/>
  </w:num>
  <w:num w:numId="29" w16cid:durableId="580025434">
    <w:abstractNumId w:val="4"/>
  </w:num>
  <w:num w:numId="30" w16cid:durableId="2011784391">
    <w:abstractNumId w:val="3"/>
  </w:num>
  <w:num w:numId="31" w16cid:durableId="390812809">
    <w:abstractNumId w:val="9"/>
  </w:num>
  <w:num w:numId="32" w16cid:durableId="1791232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97291809">
    <w:abstractNumId w:val="27"/>
  </w:num>
  <w:num w:numId="34" w16cid:durableId="116148139">
    <w:abstractNumId w:val="28"/>
    <w:lvlOverride w:ilvl="0">
      <w:lvl w:ilvl="0">
        <w:start w:val="1"/>
        <w:numFmt w:val="bullet"/>
        <w:pStyle w:val="Bullet1"/>
        <w:lvlText w:val=""/>
        <w:lvlJc w:val="left"/>
        <w:pPr>
          <w:ind w:left="680" w:hanging="396"/>
        </w:pPr>
        <w:rPr>
          <w:rFonts w:ascii="Symbol" w:hAnsi="Symbol" w:hint="default"/>
          <w:color w:val="85367B"/>
          <w:sz w:val="22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1136" w:hanging="284"/>
        </w:pPr>
        <w:rPr>
          <w:rFonts w:ascii="Arial" w:hAnsi="Arial" w:hint="default"/>
          <w:color w:val="85367B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35" w16cid:durableId="1852836866">
    <w:abstractNumId w:val="11"/>
  </w:num>
  <w:num w:numId="36" w16cid:durableId="1643074206">
    <w:abstractNumId w:val="18"/>
  </w:num>
  <w:num w:numId="37" w16cid:durableId="625964939">
    <w:abstractNumId w:val="28"/>
    <w:lvlOverride w:ilvl="0">
      <w:lvl w:ilvl="0">
        <w:start w:val="1"/>
        <w:numFmt w:val="bullet"/>
        <w:pStyle w:val="Bullet1"/>
        <w:lvlText w:val=""/>
        <w:lvlJc w:val="left"/>
        <w:pPr>
          <w:ind w:left="852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38" w16cid:durableId="1994598620">
    <w:abstractNumId w:val="2"/>
  </w:num>
  <w:num w:numId="39" w16cid:durableId="1875314336">
    <w:abstractNumId w:val="23"/>
  </w:num>
  <w:num w:numId="40" w16cid:durableId="1582060621">
    <w:abstractNumId w:val="16"/>
  </w:num>
  <w:num w:numId="41" w16cid:durableId="1523787993">
    <w:abstractNumId w:val="17"/>
  </w:num>
  <w:num w:numId="42" w16cid:durableId="1857618766">
    <w:abstractNumId w:val="14"/>
  </w:num>
  <w:num w:numId="43" w16cid:durableId="809710333">
    <w:abstractNumId w:val="0"/>
  </w:num>
  <w:num w:numId="44" w16cid:durableId="595750150">
    <w:abstractNumId w:val="13"/>
  </w:num>
  <w:num w:numId="45" w16cid:durableId="19031018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712"/>
    <w:rsid w:val="00002CC0"/>
    <w:rsid w:val="0000354F"/>
    <w:rsid w:val="000175E2"/>
    <w:rsid w:val="000225F3"/>
    <w:rsid w:val="000250F3"/>
    <w:rsid w:val="00025B48"/>
    <w:rsid w:val="00065E8A"/>
    <w:rsid w:val="00073D94"/>
    <w:rsid w:val="00074787"/>
    <w:rsid w:val="00076A97"/>
    <w:rsid w:val="00077A3C"/>
    <w:rsid w:val="00080615"/>
    <w:rsid w:val="000822FB"/>
    <w:rsid w:val="0009062F"/>
    <w:rsid w:val="00090C80"/>
    <w:rsid w:val="00097B9D"/>
    <w:rsid w:val="000A0CC7"/>
    <w:rsid w:val="000A201D"/>
    <w:rsid w:val="000A279B"/>
    <w:rsid w:val="000A6C90"/>
    <w:rsid w:val="000B069C"/>
    <w:rsid w:val="000B7955"/>
    <w:rsid w:val="000C252F"/>
    <w:rsid w:val="000D1E1D"/>
    <w:rsid w:val="000E2457"/>
    <w:rsid w:val="000E3896"/>
    <w:rsid w:val="000E3F2E"/>
    <w:rsid w:val="000E4B63"/>
    <w:rsid w:val="000E4DBB"/>
    <w:rsid w:val="000F3A54"/>
    <w:rsid w:val="000F48FC"/>
    <w:rsid w:val="00100132"/>
    <w:rsid w:val="001114F8"/>
    <w:rsid w:val="00122BA0"/>
    <w:rsid w:val="00124A64"/>
    <w:rsid w:val="00135BCD"/>
    <w:rsid w:val="00137053"/>
    <w:rsid w:val="00140FE3"/>
    <w:rsid w:val="0014123F"/>
    <w:rsid w:val="00141E7C"/>
    <w:rsid w:val="00142DE0"/>
    <w:rsid w:val="001440E7"/>
    <w:rsid w:val="00145AC0"/>
    <w:rsid w:val="00146D5B"/>
    <w:rsid w:val="00154CCC"/>
    <w:rsid w:val="00155301"/>
    <w:rsid w:val="00165B0F"/>
    <w:rsid w:val="001667F9"/>
    <w:rsid w:val="00166B67"/>
    <w:rsid w:val="001701C9"/>
    <w:rsid w:val="00170BE5"/>
    <w:rsid w:val="00181968"/>
    <w:rsid w:val="00185030"/>
    <w:rsid w:val="00190603"/>
    <w:rsid w:val="00190F2B"/>
    <w:rsid w:val="0019264B"/>
    <w:rsid w:val="001A104C"/>
    <w:rsid w:val="001A1B7D"/>
    <w:rsid w:val="001A465E"/>
    <w:rsid w:val="001A508C"/>
    <w:rsid w:val="001A5B3D"/>
    <w:rsid w:val="001A7705"/>
    <w:rsid w:val="001A7FB5"/>
    <w:rsid w:val="001C4598"/>
    <w:rsid w:val="001C4AE2"/>
    <w:rsid w:val="001D07C4"/>
    <w:rsid w:val="001D1C8C"/>
    <w:rsid w:val="001E075E"/>
    <w:rsid w:val="001E5157"/>
    <w:rsid w:val="001F4FB6"/>
    <w:rsid w:val="00200100"/>
    <w:rsid w:val="00201052"/>
    <w:rsid w:val="002042CF"/>
    <w:rsid w:val="00206CFA"/>
    <w:rsid w:val="00231AAC"/>
    <w:rsid w:val="00236090"/>
    <w:rsid w:val="00245A6E"/>
    <w:rsid w:val="002610B3"/>
    <w:rsid w:val="0026299D"/>
    <w:rsid w:val="0026349D"/>
    <w:rsid w:val="00263952"/>
    <w:rsid w:val="002671ED"/>
    <w:rsid w:val="00272F10"/>
    <w:rsid w:val="00275AD6"/>
    <w:rsid w:val="002804D3"/>
    <w:rsid w:val="0029435E"/>
    <w:rsid w:val="002961CF"/>
    <w:rsid w:val="002A02B7"/>
    <w:rsid w:val="002A158C"/>
    <w:rsid w:val="002A3992"/>
    <w:rsid w:val="002A59AF"/>
    <w:rsid w:val="002B1EE3"/>
    <w:rsid w:val="002B27C0"/>
    <w:rsid w:val="002B323F"/>
    <w:rsid w:val="002B67B6"/>
    <w:rsid w:val="002C03DB"/>
    <w:rsid w:val="002C29E0"/>
    <w:rsid w:val="002C4C4D"/>
    <w:rsid w:val="002E0C5C"/>
    <w:rsid w:val="002E2D23"/>
    <w:rsid w:val="002E31CF"/>
    <w:rsid w:val="002F166E"/>
    <w:rsid w:val="002F6DD8"/>
    <w:rsid w:val="00301CEC"/>
    <w:rsid w:val="003052B6"/>
    <w:rsid w:val="00305846"/>
    <w:rsid w:val="003100A1"/>
    <w:rsid w:val="00313AAE"/>
    <w:rsid w:val="00324A6D"/>
    <w:rsid w:val="00325FC9"/>
    <w:rsid w:val="003277AF"/>
    <w:rsid w:val="00332BB5"/>
    <w:rsid w:val="00337310"/>
    <w:rsid w:val="003400B7"/>
    <w:rsid w:val="003449A0"/>
    <w:rsid w:val="003450CD"/>
    <w:rsid w:val="003457E9"/>
    <w:rsid w:val="00347132"/>
    <w:rsid w:val="003472EE"/>
    <w:rsid w:val="003554EC"/>
    <w:rsid w:val="003561EF"/>
    <w:rsid w:val="00362AB6"/>
    <w:rsid w:val="00363998"/>
    <w:rsid w:val="00366055"/>
    <w:rsid w:val="0036650F"/>
    <w:rsid w:val="003745ED"/>
    <w:rsid w:val="00380B2A"/>
    <w:rsid w:val="00381F1B"/>
    <w:rsid w:val="00385E5E"/>
    <w:rsid w:val="0039788E"/>
    <w:rsid w:val="003A119B"/>
    <w:rsid w:val="003A419E"/>
    <w:rsid w:val="003B0473"/>
    <w:rsid w:val="003B0CB1"/>
    <w:rsid w:val="003B2F6B"/>
    <w:rsid w:val="003B41C0"/>
    <w:rsid w:val="003B6B35"/>
    <w:rsid w:val="003C2F97"/>
    <w:rsid w:val="003C4337"/>
    <w:rsid w:val="003C57A6"/>
    <w:rsid w:val="003C6942"/>
    <w:rsid w:val="003E0F8D"/>
    <w:rsid w:val="003E5663"/>
    <w:rsid w:val="003F29B8"/>
    <w:rsid w:val="003F4B15"/>
    <w:rsid w:val="0040503F"/>
    <w:rsid w:val="0040582C"/>
    <w:rsid w:val="0041010A"/>
    <w:rsid w:val="004154E2"/>
    <w:rsid w:val="00422552"/>
    <w:rsid w:val="00427587"/>
    <w:rsid w:val="00432F13"/>
    <w:rsid w:val="00434243"/>
    <w:rsid w:val="00440D0B"/>
    <w:rsid w:val="00450DD9"/>
    <w:rsid w:val="00452737"/>
    <w:rsid w:val="0045571C"/>
    <w:rsid w:val="00457755"/>
    <w:rsid w:val="004651CE"/>
    <w:rsid w:val="00466596"/>
    <w:rsid w:val="00477533"/>
    <w:rsid w:val="00481AF8"/>
    <w:rsid w:val="00485BC6"/>
    <w:rsid w:val="00495E63"/>
    <w:rsid w:val="004A426D"/>
    <w:rsid w:val="004A704B"/>
    <w:rsid w:val="004B013A"/>
    <w:rsid w:val="004B0C77"/>
    <w:rsid w:val="004B3996"/>
    <w:rsid w:val="004B71C9"/>
    <w:rsid w:val="004C02EA"/>
    <w:rsid w:val="004C075E"/>
    <w:rsid w:val="004C365D"/>
    <w:rsid w:val="004C56BD"/>
    <w:rsid w:val="004C635D"/>
    <w:rsid w:val="004C7D14"/>
    <w:rsid w:val="004D0595"/>
    <w:rsid w:val="004D4273"/>
    <w:rsid w:val="004D6EFB"/>
    <w:rsid w:val="004E59CB"/>
    <w:rsid w:val="00501CD0"/>
    <w:rsid w:val="0050406F"/>
    <w:rsid w:val="005046FE"/>
    <w:rsid w:val="00507204"/>
    <w:rsid w:val="00512DAB"/>
    <w:rsid w:val="00523E82"/>
    <w:rsid w:val="00534D53"/>
    <w:rsid w:val="00535D5B"/>
    <w:rsid w:val="0054139F"/>
    <w:rsid w:val="00547ACE"/>
    <w:rsid w:val="005548CC"/>
    <w:rsid w:val="00555871"/>
    <w:rsid w:val="005562BD"/>
    <w:rsid w:val="005612A6"/>
    <w:rsid w:val="005644C2"/>
    <w:rsid w:val="005662E1"/>
    <w:rsid w:val="0056752E"/>
    <w:rsid w:val="00580531"/>
    <w:rsid w:val="00580A68"/>
    <w:rsid w:val="00583140"/>
    <w:rsid w:val="00586DD8"/>
    <w:rsid w:val="0059235B"/>
    <w:rsid w:val="005948A0"/>
    <w:rsid w:val="00597CB0"/>
    <w:rsid w:val="005A0814"/>
    <w:rsid w:val="005A0B47"/>
    <w:rsid w:val="005A2F90"/>
    <w:rsid w:val="005A4FBC"/>
    <w:rsid w:val="005A7F6D"/>
    <w:rsid w:val="005B1600"/>
    <w:rsid w:val="005C1BF9"/>
    <w:rsid w:val="005C5412"/>
    <w:rsid w:val="005C7A67"/>
    <w:rsid w:val="005D020C"/>
    <w:rsid w:val="005D02D6"/>
    <w:rsid w:val="005E0670"/>
    <w:rsid w:val="005E19B4"/>
    <w:rsid w:val="005F6546"/>
    <w:rsid w:val="005F706B"/>
    <w:rsid w:val="00602B30"/>
    <w:rsid w:val="006156D9"/>
    <w:rsid w:val="0063473B"/>
    <w:rsid w:val="006423EE"/>
    <w:rsid w:val="00646E6B"/>
    <w:rsid w:val="00653238"/>
    <w:rsid w:val="00654DB7"/>
    <w:rsid w:val="006616FC"/>
    <w:rsid w:val="006667D5"/>
    <w:rsid w:val="00672D54"/>
    <w:rsid w:val="0067385E"/>
    <w:rsid w:val="00675F39"/>
    <w:rsid w:val="00676D8E"/>
    <w:rsid w:val="00680A20"/>
    <w:rsid w:val="00680F04"/>
    <w:rsid w:val="00692FC7"/>
    <w:rsid w:val="006934C5"/>
    <w:rsid w:val="00697E53"/>
    <w:rsid w:val="006B24A0"/>
    <w:rsid w:val="006C5E1C"/>
    <w:rsid w:val="006D74AD"/>
    <w:rsid w:val="006D7CAE"/>
    <w:rsid w:val="006E12B2"/>
    <w:rsid w:val="006F49CA"/>
    <w:rsid w:val="0070796A"/>
    <w:rsid w:val="0071654C"/>
    <w:rsid w:val="00716913"/>
    <w:rsid w:val="007268B9"/>
    <w:rsid w:val="007326B0"/>
    <w:rsid w:val="007414DD"/>
    <w:rsid w:val="00741688"/>
    <w:rsid w:val="007418BB"/>
    <w:rsid w:val="007421E6"/>
    <w:rsid w:val="00744D61"/>
    <w:rsid w:val="007532C1"/>
    <w:rsid w:val="007544E7"/>
    <w:rsid w:val="0075726D"/>
    <w:rsid w:val="007574A6"/>
    <w:rsid w:val="0076036F"/>
    <w:rsid w:val="00761461"/>
    <w:rsid w:val="00766454"/>
    <w:rsid w:val="00766712"/>
    <w:rsid w:val="007676F9"/>
    <w:rsid w:val="0077190D"/>
    <w:rsid w:val="00776013"/>
    <w:rsid w:val="007768ED"/>
    <w:rsid w:val="0078044E"/>
    <w:rsid w:val="007807BA"/>
    <w:rsid w:val="007838E6"/>
    <w:rsid w:val="00785AA9"/>
    <w:rsid w:val="00793690"/>
    <w:rsid w:val="00794504"/>
    <w:rsid w:val="007A2E97"/>
    <w:rsid w:val="007A53D8"/>
    <w:rsid w:val="007B0760"/>
    <w:rsid w:val="007B641A"/>
    <w:rsid w:val="007C0245"/>
    <w:rsid w:val="007C3E74"/>
    <w:rsid w:val="007C5FFF"/>
    <w:rsid w:val="007E3258"/>
    <w:rsid w:val="007E6B00"/>
    <w:rsid w:val="007F1983"/>
    <w:rsid w:val="007F1C7E"/>
    <w:rsid w:val="008002F3"/>
    <w:rsid w:val="00801EF9"/>
    <w:rsid w:val="0080362C"/>
    <w:rsid w:val="00817096"/>
    <w:rsid w:val="008201C4"/>
    <w:rsid w:val="0082217F"/>
    <w:rsid w:val="00823B5F"/>
    <w:rsid w:val="0082402F"/>
    <w:rsid w:val="008349E1"/>
    <w:rsid w:val="008476DE"/>
    <w:rsid w:val="00847FA9"/>
    <w:rsid w:val="00850218"/>
    <w:rsid w:val="008555B1"/>
    <w:rsid w:val="00864737"/>
    <w:rsid w:val="00873343"/>
    <w:rsid w:val="00875E38"/>
    <w:rsid w:val="00883438"/>
    <w:rsid w:val="0088722C"/>
    <w:rsid w:val="00887F8C"/>
    <w:rsid w:val="008A1E6C"/>
    <w:rsid w:val="008A43A6"/>
    <w:rsid w:val="008A649A"/>
    <w:rsid w:val="008A7C49"/>
    <w:rsid w:val="008B0661"/>
    <w:rsid w:val="008B0A33"/>
    <w:rsid w:val="008C1032"/>
    <w:rsid w:val="008D0132"/>
    <w:rsid w:val="008D1B32"/>
    <w:rsid w:val="008D420D"/>
    <w:rsid w:val="008E21DE"/>
    <w:rsid w:val="008E563C"/>
    <w:rsid w:val="008F0D83"/>
    <w:rsid w:val="00920550"/>
    <w:rsid w:val="00925634"/>
    <w:rsid w:val="0092679E"/>
    <w:rsid w:val="009269C4"/>
    <w:rsid w:val="00927FA5"/>
    <w:rsid w:val="00935A00"/>
    <w:rsid w:val="009366AF"/>
    <w:rsid w:val="0094479E"/>
    <w:rsid w:val="00946195"/>
    <w:rsid w:val="00952121"/>
    <w:rsid w:val="009536CC"/>
    <w:rsid w:val="009621C2"/>
    <w:rsid w:val="00962CE4"/>
    <w:rsid w:val="009649A0"/>
    <w:rsid w:val="00967E77"/>
    <w:rsid w:val="00974698"/>
    <w:rsid w:val="00980078"/>
    <w:rsid w:val="00981F90"/>
    <w:rsid w:val="00981FF9"/>
    <w:rsid w:val="00986715"/>
    <w:rsid w:val="009A3099"/>
    <w:rsid w:val="009B4070"/>
    <w:rsid w:val="009B435C"/>
    <w:rsid w:val="009B4E41"/>
    <w:rsid w:val="009B6020"/>
    <w:rsid w:val="009C544B"/>
    <w:rsid w:val="009D28BF"/>
    <w:rsid w:val="009D6278"/>
    <w:rsid w:val="009D78C2"/>
    <w:rsid w:val="009E6FAE"/>
    <w:rsid w:val="009E73F5"/>
    <w:rsid w:val="009F21C3"/>
    <w:rsid w:val="009F771E"/>
    <w:rsid w:val="00A012A3"/>
    <w:rsid w:val="00A07E4A"/>
    <w:rsid w:val="00A10B3D"/>
    <w:rsid w:val="00A13F8E"/>
    <w:rsid w:val="00A148F2"/>
    <w:rsid w:val="00A238A1"/>
    <w:rsid w:val="00A248CD"/>
    <w:rsid w:val="00A263A1"/>
    <w:rsid w:val="00A3087A"/>
    <w:rsid w:val="00A3136D"/>
    <w:rsid w:val="00A31894"/>
    <w:rsid w:val="00A31B3B"/>
    <w:rsid w:val="00A409CC"/>
    <w:rsid w:val="00A46798"/>
    <w:rsid w:val="00A47999"/>
    <w:rsid w:val="00A53837"/>
    <w:rsid w:val="00A538ED"/>
    <w:rsid w:val="00A60009"/>
    <w:rsid w:val="00A616B3"/>
    <w:rsid w:val="00A63EED"/>
    <w:rsid w:val="00A668FA"/>
    <w:rsid w:val="00A71252"/>
    <w:rsid w:val="00A73AC2"/>
    <w:rsid w:val="00A743A6"/>
    <w:rsid w:val="00A7687F"/>
    <w:rsid w:val="00A80B7E"/>
    <w:rsid w:val="00A86B31"/>
    <w:rsid w:val="00A914D4"/>
    <w:rsid w:val="00A94FC7"/>
    <w:rsid w:val="00AA094B"/>
    <w:rsid w:val="00AA1894"/>
    <w:rsid w:val="00AA6204"/>
    <w:rsid w:val="00AB12D5"/>
    <w:rsid w:val="00AB2631"/>
    <w:rsid w:val="00AB443F"/>
    <w:rsid w:val="00AB5764"/>
    <w:rsid w:val="00AC06C3"/>
    <w:rsid w:val="00AC5CCB"/>
    <w:rsid w:val="00AD4F99"/>
    <w:rsid w:val="00AD6427"/>
    <w:rsid w:val="00AD735D"/>
    <w:rsid w:val="00AF0899"/>
    <w:rsid w:val="00AF23E5"/>
    <w:rsid w:val="00B030A4"/>
    <w:rsid w:val="00B12858"/>
    <w:rsid w:val="00B1378D"/>
    <w:rsid w:val="00B2004D"/>
    <w:rsid w:val="00B309C0"/>
    <w:rsid w:val="00B34BD2"/>
    <w:rsid w:val="00B45F2E"/>
    <w:rsid w:val="00B54D11"/>
    <w:rsid w:val="00B56B04"/>
    <w:rsid w:val="00B57020"/>
    <w:rsid w:val="00B57DEE"/>
    <w:rsid w:val="00B602CC"/>
    <w:rsid w:val="00B603C0"/>
    <w:rsid w:val="00B63546"/>
    <w:rsid w:val="00B71F63"/>
    <w:rsid w:val="00B731BE"/>
    <w:rsid w:val="00B73939"/>
    <w:rsid w:val="00B73DDD"/>
    <w:rsid w:val="00B75041"/>
    <w:rsid w:val="00B830F8"/>
    <w:rsid w:val="00B83AB4"/>
    <w:rsid w:val="00B910B3"/>
    <w:rsid w:val="00B91D2D"/>
    <w:rsid w:val="00BC4115"/>
    <w:rsid w:val="00BE0DAA"/>
    <w:rsid w:val="00BE261D"/>
    <w:rsid w:val="00BE6B19"/>
    <w:rsid w:val="00BF39F3"/>
    <w:rsid w:val="00BF52EE"/>
    <w:rsid w:val="00BF67A3"/>
    <w:rsid w:val="00BF7902"/>
    <w:rsid w:val="00C031B7"/>
    <w:rsid w:val="00C0421C"/>
    <w:rsid w:val="00C04460"/>
    <w:rsid w:val="00C10202"/>
    <w:rsid w:val="00C15621"/>
    <w:rsid w:val="00C15FC2"/>
    <w:rsid w:val="00C17471"/>
    <w:rsid w:val="00C21944"/>
    <w:rsid w:val="00C42978"/>
    <w:rsid w:val="00C42A41"/>
    <w:rsid w:val="00C433F7"/>
    <w:rsid w:val="00C479F2"/>
    <w:rsid w:val="00C47B2E"/>
    <w:rsid w:val="00C50E11"/>
    <w:rsid w:val="00C52C59"/>
    <w:rsid w:val="00C557E1"/>
    <w:rsid w:val="00C64270"/>
    <w:rsid w:val="00C65D63"/>
    <w:rsid w:val="00C72B6C"/>
    <w:rsid w:val="00C734E1"/>
    <w:rsid w:val="00C754E3"/>
    <w:rsid w:val="00C77DEA"/>
    <w:rsid w:val="00C845B8"/>
    <w:rsid w:val="00C847EA"/>
    <w:rsid w:val="00C90DF2"/>
    <w:rsid w:val="00C94DFE"/>
    <w:rsid w:val="00CA1F81"/>
    <w:rsid w:val="00CA5B06"/>
    <w:rsid w:val="00CB109D"/>
    <w:rsid w:val="00CB2756"/>
    <w:rsid w:val="00CB290D"/>
    <w:rsid w:val="00CB2A36"/>
    <w:rsid w:val="00CC42A7"/>
    <w:rsid w:val="00CE14C0"/>
    <w:rsid w:val="00CE45DD"/>
    <w:rsid w:val="00CF1C37"/>
    <w:rsid w:val="00CF5829"/>
    <w:rsid w:val="00D02813"/>
    <w:rsid w:val="00D148D5"/>
    <w:rsid w:val="00D21EB9"/>
    <w:rsid w:val="00D256B3"/>
    <w:rsid w:val="00D26973"/>
    <w:rsid w:val="00D31AAC"/>
    <w:rsid w:val="00D40595"/>
    <w:rsid w:val="00D4343B"/>
    <w:rsid w:val="00D520CC"/>
    <w:rsid w:val="00D65204"/>
    <w:rsid w:val="00D66454"/>
    <w:rsid w:val="00D818B2"/>
    <w:rsid w:val="00D9172A"/>
    <w:rsid w:val="00D970CC"/>
    <w:rsid w:val="00DA29CE"/>
    <w:rsid w:val="00DA33A3"/>
    <w:rsid w:val="00DB4EDE"/>
    <w:rsid w:val="00DB5FC2"/>
    <w:rsid w:val="00DB7ED8"/>
    <w:rsid w:val="00DC16D2"/>
    <w:rsid w:val="00DD409D"/>
    <w:rsid w:val="00DE3326"/>
    <w:rsid w:val="00DE51CB"/>
    <w:rsid w:val="00DE7EDC"/>
    <w:rsid w:val="00DF74BA"/>
    <w:rsid w:val="00E00AF0"/>
    <w:rsid w:val="00E12AF3"/>
    <w:rsid w:val="00E131DD"/>
    <w:rsid w:val="00E1626D"/>
    <w:rsid w:val="00E2147A"/>
    <w:rsid w:val="00E260AC"/>
    <w:rsid w:val="00E30FD5"/>
    <w:rsid w:val="00E35B14"/>
    <w:rsid w:val="00E43D61"/>
    <w:rsid w:val="00E52EE0"/>
    <w:rsid w:val="00E53341"/>
    <w:rsid w:val="00E7723A"/>
    <w:rsid w:val="00E77913"/>
    <w:rsid w:val="00E900F1"/>
    <w:rsid w:val="00E9186B"/>
    <w:rsid w:val="00E94367"/>
    <w:rsid w:val="00E945A3"/>
    <w:rsid w:val="00EA043E"/>
    <w:rsid w:val="00EA1979"/>
    <w:rsid w:val="00EA4578"/>
    <w:rsid w:val="00EB01A4"/>
    <w:rsid w:val="00EB183B"/>
    <w:rsid w:val="00EB23C7"/>
    <w:rsid w:val="00EB7C06"/>
    <w:rsid w:val="00EC0C6D"/>
    <w:rsid w:val="00EC2043"/>
    <w:rsid w:val="00EC734D"/>
    <w:rsid w:val="00ED39CC"/>
    <w:rsid w:val="00ED7385"/>
    <w:rsid w:val="00EE737C"/>
    <w:rsid w:val="00EF498A"/>
    <w:rsid w:val="00EF4A3C"/>
    <w:rsid w:val="00EF7B19"/>
    <w:rsid w:val="00EF7D2C"/>
    <w:rsid w:val="00F00B23"/>
    <w:rsid w:val="00F04C1A"/>
    <w:rsid w:val="00F04D92"/>
    <w:rsid w:val="00F15806"/>
    <w:rsid w:val="00F234AF"/>
    <w:rsid w:val="00F2397C"/>
    <w:rsid w:val="00F329B3"/>
    <w:rsid w:val="00F35E49"/>
    <w:rsid w:val="00F3610D"/>
    <w:rsid w:val="00F41F15"/>
    <w:rsid w:val="00F42C3F"/>
    <w:rsid w:val="00F43852"/>
    <w:rsid w:val="00F43A8F"/>
    <w:rsid w:val="00F5137E"/>
    <w:rsid w:val="00F52569"/>
    <w:rsid w:val="00F643DA"/>
    <w:rsid w:val="00F64439"/>
    <w:rsid w:val="00F67915"/>
    <w:rsid w:val="00F67FBD"/>
    <w:rsid w:val="00F70348"/>
    <w:rsid w:val="00F7145B"/>
    <w:rsid w:val="00F732A0"/>
    <w:rsid w:val="00F80C75"/>
    <w:rsid w:val="00F907E9"/>
    <w:rsid w:val="00F9318C"/>
    <w:rsid w:val="00FA531B"/>
    <w:rsid w:val="00FA6527"/>
    <w:rsid w:val="00FA6B29"/>
    <w:rsid w:val="00FB23A6"/>
    <w:rsid w:val="00FB5567"/>
    <w:rsid w:val="00FC1E2D"/>
    <w:rsid w:val="00FC56FE"/>
    <w:rsid w:val="00FC7C98"/>
    <w:rsid w:val="00FD392F"/>
    <w:rsid w:val="00FD480F"/>
    <w:rsid w:val="00FD66D7"/>
    <w:rsid w:val="00FE1084"/>
    <w:rsid w:val="00FE63F6"/>
    <w:rsid w:val="00FE6E31"/>
    <w:rsid w:val="00FF1746"/>
    <w:rsid w:val="19AE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12FAB"/>
  <w15:chartTrackingRefBased/>
  <w15:docId w15:val="{67C8844E-B6BC-4F28-9CC0-44801129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348"/>
    <w:pPr>
      <w:suppressAutoHyphens/>
      <w:spacing w:before="200" w:after="200" w:line="280" w:lineRule="atLeast"/>
    </w:pPr>
    <w:rPr>
      <w:rFonts w:ascii="Calibri" w:eastAsia="Calibri" w:hAnsi="Calibri" w:cs="Times New Roman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41010A"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41010A"/>
    <w:pPr>
      <w:keepNext/>
      <w:keepLines/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41010A"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41010A"/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4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AF0899"/>
    <w:pPr>
      <w:numPr>
        <w:ilvl w:val="1"/>
        <w:numId w:val="4"/>
      </w:numPr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6"/>
      </w:numPr>
    </w:pPr>
  </w:style>
  <w:style w:type="paragraph" w:customStyle="1" w:styleId="Bullet1">
    <w:name w:val="Bullet 1"/>
    <w:basedOn w:val="Normal"/>
    <w:uiPriority w:val="2"/>
    <w:qFormat/>
    <w:rsid w:val="00A60009"/>
    <w:pPr>
      <w:numPr>
        <w:numId w:val="34"/>
      </w:numPr>
    </w:p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34"/>
      </w:numPr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34"/>
      </w:numPr>
    </w:pPr>
  </w:style>
  <w:style w:type="paragraph" w:styleId="Caption">
    <w:name w:val="caption"/>
    <w:basedOn w:val="Normal"/>
    <w:next w:val="Normal"/>
    <w:uiPriority w:val="19"/>
    <w:rsid w:val="00FD66D7"/>
    <w:pPr>
      <w:spacing w:before="0"/>
    </w:pPr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0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41010A"/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41010A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2AB6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19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20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20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20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23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25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41010A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41010A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41010A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28"/>
      </w:numPr>
    </w:pPr>
  </w:style>
  <w:style w:type="table" w:customStyle="1" w:styleId="NDISCommission">
    <w:name w:val="NDIS Commission"/>
    <w:basedOn w:val="ListTable3-Accent2"/>
    <w:uiPriority w:val="99"/>
    <w:rsid w:val="00FB23A6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1010A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customStyle="1" w:styleId="Heading2-numbered">
    <w:name w:val="Heading 2 - numbered"/>
    <w:basedOn w:val="Heading2"/>
    <w:link w:val="Heading2-numberedChar"/>
    <w:qFormat/>
    <w:rsid w:val="00B57DEE"/>
    <w:pPr>
      <w:numPr>
        <w:numId w:val="38"/>
      </w:numPr>
      <w:spacing w:before="360" w:after="200" w:line="360" w:lineRule="atLeast"/>
      <w:ind w:left="426" w:hanging="426"/>
    </w:pPr>
    <w:rPr>
      <w:rFonts w:ascii="Calibri" w:eastAsia="Times New Roman" w:hAnsi="Calibri" w:cs="Times New Roman"/>
    </w:rPr>
  </w:style>
  <w:style w:type="character" w:customStyle="1" w:styleId="Heading2-numberedChar">
    <w:name w:val="Heading 2 - numbered Char"/>
    <w:basedOn w:val="Heading2Char"/>
    <w:link w:val="Heading2-numbered"/>
    <w:rsid w:val="00B57DEE"/>
    <w:rPr>
      <w:rFonts w:ascii="Calibri" w:eastAsia="Times New Roman" w:hAnsi="Calibri" w:cs="Times New Roman"/>
      <w:b/>
      <w:color w:val="85367B"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19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195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1"/>
    <w:unhideWhenUsed/>
    <w:qFormat/>
    <w:rsid w:val="003052B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D02D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13AA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313AAE"/>
  </w:style>
  <w:style w:type="character" w:customStyle="1" w:styleId="eop">
    <w:name w:val="eop"/>
    <w:basedOn w:val="DefaultParagraphFont"/>
    <w:rsid w:val="00313AAE"/>
  </w:style>
  <w:style w:type="paragraph" w:styleId="NormalWeb">
    <w:name w:val="Normal (Web)"/>
    <w:basedOn w:val="Normal"/>
    <w:uiPriority w:val="99"/>
    <w:unhideWhenUsed/>
    <w:rsid w:val="008D1B3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endnotes" Target="endnotes.xml"/><Relationship Id="rId19" Type="http://schemas.openxmlformats.org/officeDocument/2006/relationships/image" Target="media/image11.png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oter" Target="footer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3.png"/><Relationship Id="rId1" Type="http://schemas.openxmlformats.org/officeDocument/2006/relationships/image" Target="media/image22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ocialservicesau.sharepoint.com/sites/OfficeTemplates/Shared%20Documents/NQSC/Document%20(landscape)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F6876738-A730-473C-B137-2A2C2079E1A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E18708E9AA32264A940C6F37C40C40BB" ma:contentTypeVersion="" ma:contentTypeDescription="PDMS Document Site Content Type" ma:contentTypeScope="" ma:versionID="43171fb88733a8842946fd6660c07573">
  <xsd:schema xmlns:xsd="http://www.w3.org/2001/XMLSchema" xmlns:xs="http://www.w3.org/2001/XMLSchema" xmlns:p="http://schemas.microsoft.com/office/2006/metadata/properties" xmlns:ns2="F6876738-A730-473C-B137-2A2C2079E1A4" targetNamespace="http://schemas.microsoft.com/office/2006/metadata/properties" ma:root="true" ma:fieldsID="ab8f8524ae8baa0872b76461a7a981a6" ns2:_="">
    <xsd:import namespace="F6876738-A730-473C-B137-2A2C2079E1A4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76738-A730-473C-B137-2A2C2079E1A4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84C7D7-DA82-4F80-9E75-4AEA641034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9CA62D-43BE-49F1-AD1A-01D2FC5C43BB}">
  <ds:schemaRefs>
    <ds:schemaRef ds:uri="http://schemas.microsoft.com/office/2006/metadata/properties"/>
    <ds:schemaRef ds:uri="http://schemas.microsoft.com/office/infopath/2007/PartnerControls"/>
    <ds:schemaRef ds:uri="F6876738-A730-473C-B137-2A2C2079E1A4"/>
  </ds:schemaRefs>
</ds:datastoreItem>
</file>

<file path=customXml/itemProps3.xml><?xml version="1.0" encoding="utf-8"?>
<ds:datastoreItem xmlns:ds="http://schemas.openxmlformats.org/officeDocument/2006/customXml" ds:itemID="{C6F7AE23-71AD-4401-965D-BBDA2D369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876738-A730-473C-B137-2A2C2079E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A94F8D-A197-4BBE-B92A-1ABC73163B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Document%20(landscape).dotx</Template>
  <TotalTime>0</TotalTime>
  <Pages>1</Pages>
  <Words>5</Words>
  <Characters>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template - landscape layout</vt:lpstr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template - landscape layout</dc:title>
  <dc:subject/>
  <dc:creator>DOECKE, Tahlya</dc:creator>
  <cp:keywords>[SEC=OFFICIAL]</cp:keywords>
  <dc:description>DOTX Document template - landscape - v 2.1 (July 2023)</dc:description>
  <cp:lastModifiedBy>PARKER, Anna</cp:lastModifiedBy>
  <cp:revision>2</cp:revision>
  <cp:lastPrinted>2025-10-23T03:42:00Z</cp:lastPrinted>
  <dcterms:created xsi:type="dcterms:W3CDTF">2026-07-09T00:22:00Z</dcterms:created>
  <dcterms:modified xsi:type="dcterms:W3CDTF">2026-07-09T00:22:00Z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4B749C0DEE8742F1992CDE6144EAC1F6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643920C0433A3A8FFF8E995913A9EA1C8FB73E64</vt:lpwstr>
  </property>
  <property fmtid="{D5CDD505-2E9C-101B-9397-08002B2CF9AE}" pid="11" name="PM_OriginationTimeStamp">
    <vt:lpwstr>2023-07-25T00:08:46Z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2024.1</vt:lpwstr>
  </property>
  <property fmtid="{D5CDD505-2E9C-101B-9397-08002B2CF9AE}" pid="20" name="PM_Hash_Salt_Prev">
    <vt:lpwstr>E40D274FF028E1B71423A59CF4ED2CF3</vt:lpwstr>
  </property>
  <property fmtid="{D5CDD505-2E9C-101B-9397-08002B2CF9AE}" pid="21" name="PM_Hash_Salt">
    <vt:lpwstr>9F65DC36973E6DF96EF72041F5169CF1</vt:lpwstr>
  </property>
  <property fmtid="{D5CDD505-2E9C-101B-9397-08002B2CF9AE}" pid="22" name="PM_Hash_SHA1">
    <vt:lpwstr>F6BBD43D7189098A55CE2260291F79310894E3DC</vt:lpwstr>
  </property>
  <property fmtid="{D5CDD505-2E9C-101B-9397-08002B2CF9AE}" pid="23" name="PM_OriginatorUserAccountName_SHA256">
    <vt:lpwstr>5146BED6DE3F1AA6E1F8B29BA9C587BEE1EC85F7B592844D47BDFE47EBFBFBB7</vt:lpwstr>
  </property>
  <property fmtid="{D5CDD505-2E9C-101B-9397-08002B2CF9AE}" pid="24" name="PM_OriginatorDomainName_SHA256">
    <vt:lpwstr>CE53151D70EF3143B9B6CA1DC053F41E858E2C804CF2EE5AE813E5CCE407743B</vt:lpwstr>
  </property>
  <property fmtid="{D5CDD505-2E9C-101B-9397-08002B2CF9AE}" pid="25" name="PM_SecurityClassification_Prev">
    <vt:lpwstr>OFFICIAL</vt:lpwstr>
  </property>
  <property fmtid="{D5CDD505-2E9C-101B-9397-08002B2CF9AE}" pid="26" name="PM_Qualifier_Prev">
    <vt:lpwstr/>
  </property>
  <property fmtid="{D5CDD505-2E9C-101B-9397-08002B2CF9AE}" pid="27" name="ContentTypeId">
    <vt:lpwstr>0x010100266966F133664895A6EE3632470D45F500E18708E9AA32264A940C6F37C40C40BB</vt:lpwstr>
  </property>
  <property fmtid="{D5CDD505-2E9C-101B-9397-08002B2CF9AE}" pid="28" name="PMHMAC">
    <vt:lpwstr>v=2024.1;a=SHA256;h=0503CA5EDD0778AE4CF44EF63E0619FE3A7B89FC1480C2432A39120EB0937B86</vt:lpwstr>
  </property>
  <property fmtid="{D5CDD505-2E9C-101B-9397-08002B2CF9AE}" pid="29" name="MSIP_Label_eb34d90b-fc41-464d-af60-f74d721d0790_SetDate">
    <vt:lpwstr>2023-07-25T00:08:46Z</vt:lpwstr>
  </property>
  <property fmtid="{D5CDD505-2E9C-101B-9397-08002B2CF9AE}" pid="30" name="MSIP_Label_eb34d90b-fc41-464d-af60-f74d721d0790_Name">
    <vt:lpwstr>OFFICIAL</vt:lpwstr>
  </property>
  <property fmtid="{D5CDD505-2E9C-101B-9397-08002B2CF9AE}" pid="31" name="MSIP_Label_eb34d90b-fc41-464d-af60-f74d721d0790_SiteId">
    <vt:lpwstr>61e36dd1-ca6e-4d61-aa0a-2b4eb88317a3</vt:lpwstr>
  </property>
  <property fmtid="{D5CDD505-2E9C-101B-9397-08002B2CF9AE}" pid="32" name="MSIP_Label_eb34d90b-fc41-464d-af60-f74d721d0790_ContentBits">
    <vt:lpwstr>3</vt:lpwstr>
  </property>
  <property fmtid="{D5CDD505-2E9C-101B-9397-08002B2CF9AE}" pid="33" name="MSIP_Label_eb34d90b-fc41-464d-af60-f74d721d0790_Enabled">
    <vt:lpwstr>true</vt:lpwstr>
  </property>
  <property fmtid="{D5CDD505-2E9C-101B-9397-08002B2CF9AE}" pid="34" name="MSIP_Label_eb34d90b-fc41-464d-af60-f74d721d0790_Method">
    <vt:lpwstr>Privileged</vt:lpwstr>
  </property>
  <property fmtid="{D5CDD505-2E9C-101B-9397-08002B2CF9AE}" pid="35" name="MSIP_Label_eb34d90b-fc41-464d-af60-f74d721d0790_ActionId">
    <vt:lpwstr>a385947ac48448a08e3d8de61882b102</vt:lpwstr>
  </property>
  <property fmtid="{D5CDD505-2E9C-101B-9397-08002B2CF9AE}" pid="36" name="PMUuid">
    <vt:lpwstr>v=2022.2;d=gov.au;g=46DD6D7C-8107-577B-BC6E-F348953B2E44</vt:lpwstr>
  </property>
  <property fmtid="{D5CDD505-2E9C-101B-9397-08002B2CF9AE}" pid="37" name="PM_Expires">
    <vt:lpwstr/>
  </property>
  <property fmtid="{D5CDD505-2E9C-101B-9397-08002B2CF9AE}" pid="38" name="PM_DownTo">
    <vt:lpwstr/>
  </property>
  <property fmtid="{D5CDD505-2E9C-101B-9397-08002B2CF9AE}" pid="39" name="PM_DowngradeTo">
    <vt:lpwstr/>
  </property>
  <property fmtid="{D5CDD505-2E9C-101B-9397-08002B2CF9AE}" pid="40" name="MediaServiceImageTags">
    <vt:lpwstr/>
  </property>
</Properties>
</file>