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93A6" w14:textId="086B7182" w:rsidR="007E3107" w:rsidRPr="00B60947" w:rsidRDefault="007E3107" w:rsidP="007E3107">
      <w:pPr>
        <w:pStyle w:val="Heading1"/>
        <w:rPr>
          <w:sz w:val="48"/>
        </w:rPr>
      </w:pPr>
      <w:r w:rsidRPr="00B60947">
        <w:rPr>
          <w:sz w:val="48"/>
        </w:rPr>
        <w:t xml:space="preserve">Behaviour </w:t>
      </w:r>
      <w:r w:rsidR="00B47404">
        <w:rPr>
          <w:sz w:val="48"/>
        </w:rPr>
        <w:t>s</w:t>
      </w:r>
      <w:r w:rsidRPr="00B60947">
        <w:rPr>
          <w:sz w:val="48"/>
        </w:rPr>
        <w:t xml:space="preserve">upport and </w:t>
      </w:r>
      <w:r w:rsidR="00B47404">
        <w:rPr>
          <w:sz w:val="48"/>
        </w:rPr>
        <w:t>r</w:t>
      </w:r>
      <w:r w:rsidRPr="00B60947">
        <w:rPr>
          <w:sz w:val="48"/>
        </w:rPr>
        <w:t xml:space="preserve">estrictive </w:t>
      </w:r>
      <w:r w:rsidR="00B47404">
        <w:rPr>
          <w:sz w:val="48"/>
        </w:rPr>
        <w:t>p</w:t>
      </w:r>
      <w:r w:rsidRPr="00B60947">
        <w:rPr>
          <w:sz w:val="48"/>
        </w:rPr>
        <w:t>ractices</w:t>
      </w:r>
      <w:r w:rsidR="000E7F55" w:rsidRPr="00B60947">
        <w:rPr>
          <w:sz w:val="48"/>
        </w:rPr>
        <w:t xml:space="preserve"> </w:t>
      </w:r>
    </w:p>
    <w:p w14:paraId="460C4EC7" w14:textId="65300E42" w:rsidR="00370CBE" w:rsidRPr="00A3285D" w:rsidRDefault="00B60947" w:rsidP="00A3285D">
      <w:pPr>
        <w:pStyle w:val="intro"/>
        <w:numPr>
          <w:ilvl w:val="1"/>
          <w:numId w:val="0"/>
        </w:numPr>
        <w:spacing w:before="192" w:beforeAutospacing="0" w:after="192" w:afterAutospacing="0" w:line="384" w:lineRule="atLeast"/>
        <w:rPr>
          <w:rFonts w:asciiTheme="minorHAnsi" w:hAnsiTheme="minorHAnsi" w:cstheme="minorHAnsi"/>
          <w:color w:val="222222"/>
          <w:sz w:val="34"/>
          <w:szCs w:val="34"/>
        </w:rPr>
      </w:pPr>
      <w:r w:rsidRPr="00A3285D">
        <w:rPr>
          <w:rFonts w:asciiTheme="minorHAnsi" w:hAnsiTheme="minorHAnsi" w:cstheme="minorHAnsi"/>
          <w:color w:val="222222"/>
          <w:sz w:val="34"/>
          <w:szCs w:val="34"/>
        </w:rPr>
        <w:t xml:space="preserve">This </w:t>
      </w:r>
      <w:r w:rsidR="00B47404">
        <w:rPr>
          <w:rFonts w:asciiTheme="minorHAnsi" w:hAnsiTheme="minorHAnsi" w:cstheme="minorHAnsi"/>
          <w:color w:val="222222"/>
          <w:sz w:val="34"/>
          <w:szCs w:val="34"/>
        </w:rPr>
        <w:t>fact</w:t>
      </w:r>
      <w:r w:rsidR="00B47404" w:rsidRPr="00A3285D">
        <w:rPr>
          <w:rFonts w:asciiTheme="minorHAnsi" w:hAnsiTheme="minorHAnsi" w:cstheme="minorHAnsi"/>
          <w:color w:val="222222"/>
          <w:sz w:val="34"/>
          <w:szCs w:val="34"/>
        </w:rPr>
        <w:t xml:space="preserve"> </w:t>
      </w:r>
      <w:r w:rsidRPr="00A3285D">
        <w:rPr>
          <w:rFonts w:asciiTheme="minorHAnsi" w:hAnsiTheme="minorHAnsi" w:cstheme="minorHAnsi"/>
          <w:color w:val="222222"/>
          <w:sz w:val="34"/>
          <w:szCs w:val="34"/>
        </w:rPr>
        <w:t>sheet outlines requirements for providers who use restrictive practices and providers who write behaviour support plans.</w:t>
      </w:r>
    </w:p>
    <w:p w14:paraId="6136F6E4" w14:textId="77777777" w:rsidR="003F425D" w:rsidRDefault="003F425D" w:rsidP="003F425D">
      <w:pPr>
        <w:pStyle w:val="Heading2"/>
      </w:pPr>
      <w:r>
        <w:t xml:space="preserve">What are restrictive practices? </w:t>
      </w:r>
    </w:p>
    <w:p w14:paraId="14AA776D" w14:textId="5ABF6627" w:rsidR="00DB2C55" w:rsidRDefault="003F425D" w:rsidP="00D65794">
      <w:pPr>
        <w:rPr>
          <w:rFonts w:asciiTheme="minorHAnsi" w:hAnsiTheme="minorHAnsi" w:cstheme="minorHAnsi"/>
        </w:rPr>
      </w:pPr>
      <w:r>
        <w:rPr>
          <w:rFonts w:asciiTheme="minorHAnsi" w:hAnsiTheme="minorHAnsi" w:cstheme="minorHAnsi"/>
        </w:rPr>
        <w:t xml:space="preserve">The </w:t>
      </w:r>
      <w:hyperlink r:id="rId8" w:history="1">
        <w:r w:rsidRPr="0051383C">
          <w:rPr>
            <w:rStyle w:val="Hyperlink"/>
            <w:rFonts w:asciiTheme="minorHAnsi" w:hAnsiTheme="minorHAnsi" w:cstheme="minorHAnsi"/>
            <w:i/>
          </w:rPr>
          <w:t>National Disability Insurance Scheme Act 2013</w:t>
        </w:r>
      </w:hyperlink>
      <w:r w:rsidRPr="00621B88">
        <w:rPr>
          <w:rFonts w:asciiTheme="minorHAnsi" w:hAnsiTheme="minorHAnsi" w:cstheme="minorHAnsi"/>
        </w:rPr>
        <w:t xml:space="preserve"> defines a restrictive practice as </w:t>
      </w:r>
      <w:r>
        <w:rPr>
          <w:rFonts w:asciiTheme="minorHAnsi" w:hAnsiTheme="minorHAnsi" w:cstheme="minorHAnsi"/>
        </w:rPr>
        <w:t>any</w:t>
      </w:r>
      <w:r w:rsidRPr="00621B88">
        <w:rPr>
          <w:rFonts w:asciiTheme="minorHAnsi" w:hAnsiTheme="minorHAnsi" w:cstheme="minorHAnsi"/>
        </w:rPr>
        <w:t xml:space="preserve"> practice or intervention that has the effect of restricting the rights or freedom of movement of a person with disability.</w:t>
      </w:r>
      <w:r>
        <w:rPr>
          <w:rFonts w:asciiTheme="minorHAnsi" w:hAnsiTheme="minorHAnsi" w:cstheme="minorHAnsi"/>
        </w:rPr>
        <w:t xml:space="preserve"> Certain types of restrictive practices are defined as </w:t>
      </w:r>
      <w:r w:rsidRPr="00A3285D">
        <w:rPr>
          <w:rFonts w:asciiTheme="minorHAnsi" w:hAnsiTheme="minorHAnsi" w:cstheme="minorHAnsi"/>
          <w:b/>
        </w:rPr>
        <w:t>regulated restrictive practices</w:t>
      </w:r>
      <w:r w:rsidRPr="004D5672">
        <w:rPr>
          <w:rFonts w:asciiTheme="minorHAnsi" w:hAnsiTheme="minorHAnsi" w:cstheme="minorHAnsi"/>
          <w:noProof/>
          <w:lang w:eastAsia="en-AU"/>
        </w:rPr>
        <w:t xml:space="preserve"> </w:t>
      </w:r>
      <w:r>
        <w:rPr>
          <w:rFonts w:asciiTheme="minorHAnsi" w:hAnsiTheme="minorHAnsi" w:cstheme="minorHAnsi"/>
          <w:noProof/>
          <w:lang w:eastAsia="en-AU"/>
        </w:rPr>
        <w:t>by the</w:t>
      </w:r>
      <w:r w:rsidRPr="00621B88">
        <w:rPr>
          <w:rFonts w:asciiTheme="minorHAnsi" w:hAnsiTheme="minorHAnsi" w:cstheme="minorHAnsi"/>
        </w:rPr>
        <w:t xml:space="preserve"> </w:t>
      </w:r>
      <w:hyperlink r:id="rId9" w:history="1">
        <w:r w:rsidRPr="00A3285D">
          <w:rPr>
            <w:rStyle w:val="Hyperlink"/>
            <w:rFonts w:asciiTheme="minorHAnsi" w:hAnsiTheme="minorHAnsi" w:cstheme="minorHAnsi"/>
          </w:rPr>
          <w:t>NDIS (Restrictive Practices and Behaviour Support) Rules 2018</w:t>
        </w:r>
      </w:hyperlink>
      <w:r>
        <w:rPr>
          <w:rFonts w:asciiTheme="minorHAnsi" w:hAnsiTheme="minorHAnsi" w:cstheme="minorHAnsi"/>
          <w:i/>
        </w:rPr>
        <w:t>.</w:t>
      </w:r>
      <w:r>
        <w:rPr>
          <w:rFonts w:asciiTheme="minorHAnsi" w:hAnsiTheme="minorHAnsi" w:cstheme="minorHAnsi"/>
        </w:rPr>
        <w:t xml:space="preserve"> The use of regulated restrictive practices are subject to a number of conditions and reporting requirements. </w:t>
      </w:r>
      <w:r w:rsidR="00A3285D">
        <w:rPr>
          <w:rFonts w:asciiTheme="minorHAnsi" w:hAnsiTheme="minorHAnsi" w:cstheme="minorHAnsi"/>
        </w:rPr>
        <w:t>Th</w:t>
      </w:r>
      <w:r>
        <w:rPr>
          <w:rFonts w:asciiTheme="minorHAnsi" w:hAnsiTheme="minorHAnsi" w:cstheme="minorHAnsi"/>
        </w:rPr>
        <w:t xml:space="preserve">e five types of regulated restrictive practices are outlined </w:t>
      </w:r>
      <w:r w:rsidR="00B47404">
        <w:rPr>
          <w:rFonts w:asciiTheme="minorHAnsi" w:hAnsiTheme="minorHAnsi" w:cstheme="minorHAnsi"/>
        </w:rPr>
        <w:t>in Table 1.</w:t>
      </w:r>
    </w:p>
    <w:p w14:paraId="6AB447F8" w14:textId="77777777" w:rsidR="00B47404" w:rsidRPr="00A3285D" w:rsidRDefault="00B47404" w:rsidP="00D65794">
      <w:pPr>
        <w:rPr>
          <w:rFonts w:asciiTheme="minorHAnsi" w:hAnsiTheme="minorHAnsi" w:cstheme="minorHAnsi"/>
          <w:b/>
          <w:sz w:val="18"/>
          <w:szCs w:val="18"/>
        </w:rPr>
      </w:pPr>
      <w:r w:rsidRPr="00A3285D">
        <w:rPr>
          <w:rFonts w:asciiTheme="minorHAnsi" w:hAnsiTheme="minorHAnsi" w:cstheme="minorHAnsi"/>
          <w:b/>
          <w:sz w:val="18"/>
          <w:szCs w:val="18"/>
        </w:rPr>
        <w:t>Table 1: Types of regulated restrictive practices</w:t>
      </w:r>
    </w:p>
    <w:tbl>
      <w:tblPr>
        <w:tblStyle w:val="NDISCommission"/>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s of regulated restrictive practices "/>
        <w:tblDescription w:val="Seclusion&#10;The sole confinement of a person with disability in a room or a physical space at any hour of the day or night where voluntary exit is prevented, or not facilitated, or it is implied that voluntary exit is not permitted.&#10;Chemical restraint&#10;The use of medication or chemical substance for the primary purpose of influencing a person’s behaviour. It does not include the use of medication prescribed by a medical practitioner to treat, or to enable the treatment of, a diagnosed mental disorder, physical illness or physical condition.&#10;Mechanical restraint&#10;The use of a device to prevent, restrict, or subdue a person’s movement for the primary purpose of influencing a person’s behaviour. Mechanical restraint does not include the use of devices for therapeutic or non-behavioural purposes.&#10;Physical restraint&#10;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10;Environmental restraint&#10;The restriction of a person’s free access to all parts of their environment, including items or activities.&#10;"/>
      </w:tblPr>
      <w:tblGrid>
        <w:gridCol w:w="1561"/>
        <w:gridCol w:w="8078"/>
      </w:tblGrid>
      <w:tr w:rsidR="00926789" w:rsidRPr="00926789" w14:paraId="6C0AB283" w14:textId="77777777" w:rsidTr="008E19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1" w:type="dxa"/>
            <w:tcBorders>
              <w:bottom w:val="none" w:sz="0" w:space="0" w:color="auto"/>
              <w:right w:val="none" w:sz="0" w:space="0" w:color="auto"/>
            </w:tcBorders>
          </w:tcPr>
          <w:p w14:paraId="2139D7DA" w14:textId="77777777" w:rsidR="00926789" w:rsidRPr="00926789" w:rsidRDefault="00926789" w:rsidP="00926789">
            <w:pPr>
              <w:spacing w:before="60" w:after="60"/>
              <w:rPr>
                <w:rFonts w:asciiTheme="minorHAnsi" w:hAnsiTheme="minorHAnsi" w:cstheme="minorHAnsi"/>
                <w:color w:val="FFFFFF" w:themeColor="background1"/>
              </w:rPr>
            </w:pPr>
            <w:r w:rsidRPr="00926789">
              <w:rPr>
                <w:rFonts w:asciiTheme="minorHAnsi" w:hAnsiTheme="minorHAnsi" w:cstheme="minorHAnsi"/>
                <w:color w:val="FFFFFF" w:themeColor="background1"/>
              </w:rPr>
              <w:t>Type</w:t>
            </w:r>
          </w:p>
        </w:tc>
        <w:tc>
          <w:tcPr>
            <w:tcW w:w="8078" w:type="dxa"/>
          </w:tcPr>
          <w:p w14:paraId="431A891B" w14:textId="77777777" w:rsidR="00926789" w:rsidRPr="00926789" w:rsidRDefault="00926789" w:rsidP="00926789">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926789">
              <w:rPr>
                <w:rFonts w:asciiTheme="minorHAnsi" w:hAnsiTheme="minorHAnsi" w:cstheme="minorHAnsi"/>
                <w:color w:val="FFFFFF" w:themeColor="background1"/>
              </w:rPr>
              <w:t>Definition</w:t>
            </w:r>
          </w:p>
        </w:tc>
      </w:tr>
      <w:tr w:rsidR="00237D83" w14:paraId="59328A52" w14:textId="77777777" w:rsidTr="0070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Borders>
              <w:right w:val="none" w:sz="0" w:space="0" w:color="auto"/>
            </w:tcBorders>
          </w:tcPr>
          <w:p w14:paraId="7DB409B9" w14:textId="070BE919" w:rsidR="00237D83" w:rsidRPr="00926789" w:rsidRDefault="00237D83" w:rsidP="00237D83">
            <w:pPr>
              <w:spacing w:before="60" w:after="60"/>
              <w:rPr>
                <w:rFonts w:asciiTheme="minorHAnsi" w:hAnsiTheme="minorHAnsi" w:cstheme="minorHAnsi"/>
              </w:rPr>
            </w:pPr>
            <w:r w:rsidRPr="00926789">
              <w:rPr>
                <w:rFonts w:asciiTheme="minorHAnsi" w:hAnsiTheme="minorHAnsi"/>
              </w:rPr>
              <w:t>Seclusion</w:t>
            </w:r>
          </w:p>
        </w:tc>
        <w:tc>
          <w:tcPr>
            <w:tcW w:w="8078" w:type="dxa"/>
          </w:tcPr>
          <w:p w14:paraId="7EE603F3" w14:textId="0D4C64C5" w:rsidR="00237D83" w:rsidRDefault="00237D83" w:rsidP="00237D8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Pr="00926789">
              <w:rPr>
                <w:rFonts w:asciiTheme="minorHAnsi" w:hAnsiTheme="minorHAnsi" w:cstheme="minorHAnsi"/>
              </w:rPr>
              <w:t xml:space="preserve">he sole confinement of a person with disability in a room or a physical space at any hour of the day or night where voluntary exit is prevented, </w:t>
            </w:r>
            <w:r>
              <w:rPr>
                <w:rFonts w:asciiTheme="minorHAnsi" w:hAnsiTheme="minorHAnsi" w:cstheme="minorHAnsi"/>
              </w:rPr>
              <w:t xml:space="preserve">or </w:t>
            </w:r>
            <w:r w:rsidRPr="00926789">
              <w:rPr>
                <w:rFonts w:asciiTheme="minorHAnsi" w:hAnsiTheme="minorHAnsi" w:cstheme="minorHAnsi"/>
              </w:rPr>
              <w:t>not facilitated, or it is implied that voluntary exit is not permitted.</w:t>
            </w:r>
          </w:p>
        </w:tc>
      </w:tr>
      <w:tr w:rsidR="00237D83" w:rsidRPr="00237D83" w14:paraId="03A5945C" w14:textId="77777777" w:rsidTr="00701810">
        <w:tc>
          <w:tcPr>
            <w:cnfStyle w:val="001000000000" w:firstRow="0" w:lastRow="0" w:firstColumn="1" w:lastColumn="0" w:oddVBand="0" w:evenVBand="0" w:oddHBand="0" w:evenHBand="0" w:firstRowFirstColumn="0" w:firstRowLastColumn="0" w:lastRowFirstColumn="0" w:lastRowLastColumn="0"/>
            <w:tcW w:w="1561" w:type="dxa"/>
          </w:tcPr>
          <w:p w14:paraId="278566F8" w14:textId="1994DFE5" w:rsidR="00237D83" w:rsidRPr="00237D83" w:rsidRDefault="00237D83" w:rsidP="00237D83">
            <w:pPr>
              <w:spacing w:before="60" w:after="60"/>
              <w:rPr>
                <w:rFonts w:asciiTheme="minorHAnsi" w:hAnsiTheme="minorHAnsi" w:cstheme="minorHAnsi"/>
                <w:color w:val="FF0000"/>
              </w:rPr>
            </w:pPr>
            <w:r w:rsidRPr="00926789">
              <w:rPr>
                <w:rFonts w:asciiTheme="minorHAnsi" w:hAnsiTheme="minorHAnsi" w:cstheme="minorHAnsi"/>
              </w:rPr>
              <w:t>Chemical restraint</w:t>
            </w:r>
          </w:p>
        </w:tc>
        <w:tc>
          <w:tcPr>
            <w:tcW w:w="8078" w:type="dxa"/>
          </w:tcPr>
          <w:p w14:paraId="43CBFC94" w14:textId="7F5E0651" w:rsidR="00237D83" w:rsidRPr="00237D83" w:rsidRDefault="00237D83" w:rsidP="00237D8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Pr>
                <w:rFonts w:asciiTheme="minorHAnsi" w:hAnsiTheme="minorHAnsi" w:cstheme="minorHAnsi"/>
              </w:rPr>
              <w:t>T</w:t>
            </w:r>
            <w:r w:rsidRPr="00926789">
              <w:rPr>
                <w:rFonts w:asciiTheme="minorHAnsi" w:hAnsiTheme="minorHAnsi" w:cstheme="minorHAnsi"/>
              </w:rPr>
              <w:t>he use of medication or chemical substance for the primary purpose of influencing a person’s behaviour. It does not include the use of medication prescribed by a medical practitioner to treat</w:t>
            </w:r>
            <w:r>
              <w:rPr>
                <w:rFonts w:asciiTheme="minorHAnsi" w:hAnsiTheme="minorHAnsi" w:cstheme="minorHAnsi"/>
              </w:rPr>
              <w:t>,</w:t>
            </w:r>
            <w:r w:rsidRPr="00926789">
              <w:rPr>
                <w:rFonts w:asciiTheme="minorHAnsi" w:hAnsiTheme="minorHAnsi" w:cstheme="minorHAnsi"/>
              </w:rPr>
              <w:t xml:space="preserve"> or to enable </w:t>
            </w:r>
            <w:r>
              <w:rPr>
                <w:rFonts w:asciiTheme="minorHAnsi" w:hAnsiTheme="minorHAnsi" w:cstheme="minorHAnsi"/>
              </w:rPr>
              <w:t xml:space="preserve">the </w:t>
            </w:r>
            <w:r w:rsidRPr="00926789">
              <w:rPr>
                <w:rFonts w:asciiTheme="minorHAnsi" w:hAnsiTheme="minorHAnsi" w:cstheme="minorHAnsi"/>
              </w:rPr>
              <w:t>treatment of</w:t>
            </w:r>
            <w:r>
              <w:rPr>
                <w:rFonts w:asciiTheme="minorHAnsi" w:hAnsiTheme="minorHAnsi" w:cstheme="minorHAnsi"/>
              </w:rPr>
              <w:t>,</w:t>
            </w:r>
            <w:r w:rsidRPr="00926789">
              <w:rPr>
                <w:rFonts w:asciiTheme="minorHAnsi" w:hAnsiTheme="minorHAnsi" w:cstheme="minorHAnsi"/>
              </w:rPr>
              <w:t xml:space="preserve"> a diagnosed mental disorder, physical illness or physical condition.</w:t>
            </w:r>
          </w:p>
        </w:tc>
      </w:tr>
      <w:tr w:rsidR="00237D83" w14:paraId="79263CD2" w14:textId="77777777" w:rsidTr="0070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Borders>
              <w:right w:val="none" w:sz="0" w:space="0" w:color="auto"/>
            </w:tcBorders>
          </w:tcPr>
          <w:p w14:paraId="02F14E2D" w14:textId="77777777" w:rsidR="00237D83" w:rsidRPr="00926789" w:rsidRDefault="00237D83" w:rsidP="00237D83">
            <w:pPr>
              <w:spacing w:before="60" w:after="60"/>
              <w:rPr>
                <w:rFonts w:asciiTheme="minorHAnsi" w:hAnsiTheme="minorHAnsi" w:cstheme="minorHAnsi"/>
              </w:rPr>
            </w:pPr>
            <w:r w:rsidRPr="00926789">
              <w:rPr>
                <w:rFonts w:asciiTheme="minorHAnsi" w:hAnsiTheme="minorHAnsi" w:cstheme="minorHAnsi"/>
              </w:rPr>
              <w:t>Mechanical restraint</w:t>
            </w:r>
          </w:p>
        </w:tc>
        <w:tc>
          <w:tcPr>
            <w:tcW w:w="8078" w:type="dxa"/>
          </w:tcPr>
          <w:p w14:paraId="7E50B46A" w14:textId="302D9FCD" w:rsidR="00237D83" w:rsidRDefault="00237D83" w:rsidP="00237D8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Pr="00926789">
              <w:rPr>
                <w:rFonts w:asciiTheme="minorHAnsi" w:hAnsiTheme="minorHAnsi" w:cstheme="minorHAnsi"/>
              </w:rPr>
              <w:t>he use of a device to prevent, restrict, or subdue a person’s movement for the primary purpose of influencing a person’s behaviour. Mechanical restraint does not include the use of devices for therapeutic or non-behavioural purposes.</w:t>
            </w:r>
          </w:p>
        </w:tc>
      </w:tr>
      <w:tr w:rsidR="00237D83" w14:paraId="76474EB1" w14:textId="77777777" w:rsidTr="00701810">
        <w:tc>
          <w:tcPr>
            <w:cnfStyle w:val="001000000000" w:firstRow="0" w:lastRow="0" w:firstColumn="1" w:lastColumn="0" w:oddVBand="0" w:evenVBand="0" w:oddHBand="0" w:evenHBand="0" w:firstRowFirstColumn="0" w:firstRowLastColumn="0" w:lastRowFirstColumn="0" w:lastRowLastColumn="0"/>
            <w:tcW w:w="1561" w:type="dxa"/>
            <w:tcBorders>
              <w:right w:val="none" w:sz="0" w:space="0" w:color="auto"/>
            </w:tcBorders>
          </w:tcPr>
          <w:p w14:paraId="4AF82DDD" w14:textId="77777777" w:rsidR="00237D83" w:rsidRPr="00926789" w:rsidRDefault="00237D83" w:rsidP="00237D83">
            <w:pPr>
              <w:spacing w:before="60" w:after="60"/>
              <w:rPr>
                <w:rFonts w:asciiTheme="minorHAnsi" w:hAnsiTheme="minorHAnsi" w:cstheme="minorHAnsi"/>
              </w:rPr>
            </w:pPr>
            <w:r w:rsidRPr="00926789">
              <w:rPr>
                <w:rFonts w:asciiTheme="minorHAnsi" w:hAnsiTheme="minorHAnsi" w:cstheme="minorHAnsi"/>
              </w:rPr>
              <w:t>Physical restraint</w:t>
            </w:r>
          </w:p>
        </w:tc>
        <w:tc>
          <w:tcPr>
            <w:tcW w:w="8078" w:type="dxa"/>
          </w:tcPr>
          <w:p w14:paraId="2E044E94" w14:textId="36124421" w:rsidR="00237D83" w:rsidRDefault="00237D83" w:rsidP="00237D8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Pr="00926789">
              <w:rPr>
                <w:rFonts w:asciiTheme="minorHAnsi" w:hAnsiTheme="minorHAnsi" w:cstheme="minorHAnsi"/>
              </w:rPr>
              <w: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w:t>
            </w:r>
            <w:r>
              <w:rPr>
                <w:rFonts w:asciiTheme="minorHAnsi" w:hAnsiTheme="minorHAnsi" w:cstheme="minorHAnsi"/>
              </w:rPr>
              <w:t>/injury</w:t>
            </w:r>
            <w:r w:rsidRPr="00926789">
              <w:rPr>
                <w:rFonts w:asciiTheme="minorHAnsi" w:hAnsiTheme="minorHAnsi" w:cstheme="minorHAnsi"/>
              </w:rPr>
              <w:t>, consistent with what could reasonably be considered the exerc</w:t>
            </w:r>
            <w:r>
              <w:rPr>
                <w:rFonts w:asciiTheme="minorHAnsi" w:hAnsiTheme="minorHAnsi" w:cstheme="minorHAnsi"/>
              </w:rPr>
              <w:t>ise of care towards a person.</w:t>
            </w:r>
          </w:p>
        </w:tc>
      </w:tr>
      <w:tr w:rsidR="00237D83" w14:paraId="4124AF26" w14:textId="77777777" w:rsidTr="0070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Borders>
              <w:right w:val="none" w:sz="0" w:space="0" w:color="auto"/>
            </w:tcBorders>
          </w:tcPr>
          <w:p w14:paraId="28A2CEB8" w14:textId="77777777" w:rsidR="00237D83" w:rsidRPr="00926789" w:rsidRDefault="00237D83" w:rsidP="00237D83">
            <w:pPr>
              <w:spacing w:before="60" w:after="60"/>
              <w:rPr>
                <w:rFonts w:asciiTheme="minorHAnsi" w:hAnsiTheme="minorHAnsi" w:cstheme="minorHAnsi"/>
              </w:rPr>
            </w:pPr>
            <w:r w:rsidRPr="00926789">
              <w:rPr>
                <w:rFonts w:asciiTheme="minorHAnsi" w:hAnsiTheme="minorHAnsi" w:cstheme="minorHAnsi"/>
              </w:rPr>
              <w:t>Environmental restraint</w:t>
            </w:r>
          </w:p>
        </w:tc>
        <w:tc>
          <w:tcPr>
            <w:tcW w:w="8078" w:type="dxa"/>
          </w:tcPr>
          <w:p w14:paraId="08E12A69" w14:textId="6B364843" w:rsidR="00237D83" w:rsidRPr="00926789" w:rsidRDefault="00237D83" w:rsidP="00237D8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Pr="00926789">
              <w:rPr>
                <w:rFonts w:asciiTheme="minorHAnsi" w:hAnsiTheme="minorHAnsi" w:cstheme="minorHAnsi"/>
              </w:rPr>
              <w:t>he restriction of a person’s free access to all parts of their environment, including items or activities.</w:t>
            </w:r>
          </w:p>
        </w:tc>
      </w:tr>
    </w:tbl>
    <w:p w14:paraId="376016B4" w14:textId="77777777" w:rsidR="00056047" w:rsidRPr="00161664" w:rsidRDefault="00056047" w:rsidP="00161664">
      <w:pPr>
        <w:pStyle w:val="Heading2"/>
      </w:pPr>
      <w:r w:rsidRPr="00161664">
        <w:lastRenderedPageBreak/>
        <w:t>Provider Registration</w:t>
      </w:r>
    </w:p>
    <w:p w14:paraId="7C53BF52" w14:textId="77777777" w:rsidR="00056047" w:rsidRPr="00F02210" w:rsidRDefault="00056047" w:rsidP="00333860">
      <w:pPr>
        <w:pStyle w:val="Subtitle"/>
      </w:pPr>
      <w:r>
        <w:t>What are the registration requirements in relation to behaviour support and restrictive practices?</w:t>
      </w:r>
    </w:p>
    <w:p w14:paraId="23648768" w14:textId="5B485D80" w:rsidR="0043227D" w:rsidRDefault="001711EE" w:rsidP="00EB2439">
      <w:pPr>
        <w:rPr>
          <w:rFonts w:asciiTheme="minorHAnsi" w:hAnsiTheme="minorHAnsi"/>
        </w:rPr>
      </w:pPr>
      <w:r>
        <w:rPr>
          <w:rFonts w:asciiTheme="minorHAnsi" w:hAnsiTheme="minorHAnsi"/>
        </w:rPr>
        <w:t>B</w:t>
      </w:r>
      <w:r w:rsidR="00EB2439">
        <w:rPr>
          <w:rFonts w:asciiTheme="minorHAnsi" w:hAnsiTheme="minorHAnsi"/>
        </w:rPr>
        <w:t xml:space="preserve">ehaviour support and the use of regulated restrictive practices are </w:t>
      </w:r>
      <w:r>
        <w:rPr>
          <w:rFonts w:asciiTheme="minorHAnsi" w:hAnsiTheme="minorHAnsi"/>
        </w:rPr>
        <w:t xml:space="preserve">considered </w:t>
      </w:r>
      <w:r w:rsidR="0072353B">
        <w:rPr>
          <w:rFonts w:asciiTheme="minorHAnsi" w:hAnsiTheme="minorHAnsi"/>
        </w:rPr>
        <w:t>high-risk</w:t>
      </w:r>
      <w:r w:rsidR="00EB2439">
        <w:rPr>
          <w:rFonts w:asciiTheme="minorHAnsi" w:hAnsiTheme="minorHAnsi"/>
        </w:rPr>
        <w:t xml:space="preserve"> </w:t>
      </w:r>
      <w:r w:rsidR="001A7D7F">
        <w:rPr>
          <w:rFonts w:asciiTheme="minorHAnsi" w:hAnsiTheme="minorHAnsi"/>
        </w:rPr>
        <w:t>supports and</w:t>
      </w:r>
      <w:r w:rsidR="00EB2439">
        <w:rPr>
          <w:rFonts w:asciiTheme="minorHAnsi" w:hAnsiTheme="minorHAnsi"/>
        </w:rPr>
        <w:t xml:space="preserve"> are therefore subject to additional requirements. </w:t>
      </w:r>
      <w:r w:rsidR="004511E8">
        <w:rPr>
          <w:rFonts w:asciiTheme="minorHAnsi" w:hAnsiTheme="minorHAnsi"/>
        </w:rPr>
        <w:t xml:space="preserve">The </w:t>
      </w:r>
      <w:hyperlink r:id="rId10" w:history="1">
        <w:r w:rsidR="004511E8" w:rsidRPr="0051383C">
          <w:rPr>
            <w:rStyle w:val="Hyperlink"/>
            <w:rFonts w:asciiTheme="minorHAnsi" w:hAnsiTheme="minorHAnsi" w:cstheme="minorHAnsi"/>
            <w:i/>
          </w:rPr>
          <w:t>National Disability Insurance Scheme Act 2013</w:t>
        </w:r>
      </w:hyperlink>
      <w:r w:rsidR="0085137F">
        <w:rPr>
          <w:rStyle w:val="Hyperlink"/>
          <w:rFonts w:asciiTheme="minorHAnsi" w:hAnsiTheme="minorHAnsi" w:cstheme="minorHAnsi"/>
        </w:rPr>
        <w:t xml:space="preserve"> </w:t>
      </w:r>
      <w:r w:rsidR="0085137F">
        <w:rPr>
          <w:rFonts w:asciiTheme="minorHAnsi" w:hAnsiTheme="minorHAnsi"/>
        </w:rPr>
        <w:t>and the</w:t>
      </w:r>
      <w:r w:rsidR="00EB2439">
        <w:rPr>
          <w:rFonts w:asciiTheme="minorHAnsi" w:hAnsiTheme="minorHAnsi"/>
        </w:rPr>
        <w:t xml:space="preserve"> </w:t>
      </w:r>
      <w:hyperlink r:id="rId11" w:history="1">
        <w:r w:rsidR="00EB2439" w:rsidRPr="004467DF">
          <w:rPr>
            <w:rStyle w:val="Hyperlink"/>
            <w:rFonts w:asciiTheme="minorHAnsi" w:hAnsiTheme="minorHAnsi"/>
          </w:rPr>
          <w:t>NDIS (Provider Registration and Practice Standards) Rules 2018</w:t>
        </w:r>
      </w:hyperlink>
      <w:r w:rsidR="0043227D">
        <w:rPr>
          <w:rFonts w:asciiTheme="minorHAnsi" w:hAnsiTheme="minorHAnsi"/>
          <w:i/>
        </w:rPr>
        <w:t xml:space="preserve"> </w:t>
      </w:r>
      <w:r w:rsidR="00863F9E">
        <w:rPr>
          <w:rFonts w:asciiTheme="minorHAnsi" w:hAnsiTheme="minorHAnsi"/>
        </w:rPr>
        <w:t>requires providers who implement regulated restrictive practices to be registered with the NDIS Commission. It also requires providers who undertake functional behaviour assessments and write behaviour support plans to be registered</w:t>
      </w:r>
      <w:r w:rsidR="006530F6">
        <w:rPr>
          <w:rFonts w:asciiTheme="minorHAnsi" w:hAnsiTheme="minorHAnsi"/>
        </w:rPr>
        <w:t>, and use</w:t>
      </w:r>
      <w:r w:rsidR="00AE0FAB">
        <w:rPr>
          <w:rFonts w:asciiTheme="minorHAnsi" w:hAnsiTheme="minorHAnsi"/>
        </w:rPr>
        <w:t xml:space="preserve"> NDIS behaviour support </w:t>
      </w:r>
      <w:r w:rsidR="006530F6">
        <w:rPr>
          <w:rFonts w:asciiTheme="minorHAnsi" w:hAnsiTheme="minorHAnsi"/>
        </w:rPr>
        <w:t>practitioners</w:t>
      </w:r>
      <w:r w:rsidR="00863F9E">
        <w:rPr>
          <w:rFonts w:asciiTheme="minorHAnsi" w:hAnsiTheme="minorHAnsi"/>
        </w:rPr>
        <w:t xml:space="preserve">. </w:t>
      </w:r>
    </w:p>
    <w:p w14:paraId="62AB6929" w14:textId="77777777" w:rsidR="00681031" w:rsidRDefault="00681031" w:rsidP="00681031">
      <w:pPr>
        <w:pStyle w:val="Heading3"/>
      </w:pPr>
      <w:r>
        <w:t>What is an implementing provider?</w:t>
      </w:r>
    </w:p>
    <w:p w14:paraId="64EE3591" w14:textId="0D46129F" w:rsidR="00681031" w:rsidRDefault="00681031" w:rsidP="00681031">
      <w:pPr>
        <w:rPr>
          <w:rFonts w:asciiTheme="minorHAnsi" w:hAnsiTheme="minorHAnsi" w:cstheme="minorHAnsi"/>
        </w:rPr>
      </w:pPr>
      <w:r w:rsidRPr="00C53819">
        <w:rPr>
          <w:rFonts w:asciiTheme="minorHAnsi" w:hAnsiTheme="minorHAnsi" w:cstheme="minorHAnsi"/>
        </w:rPr>
        <w:t>An imp</w:t>
      </w:r>
      <w:r w:rsidR="00863F9E">
        <w:rPr>
          <w:rFonts w:asciiTheme="minorHAnsi" w:hAnsiTheme="minorHAnsi" w:cstheme="minorHAnsi"/>
        </w:rPr>
        <w:t>lementing provider is any</w:t>
      </w:r>
      <w:r w:rsidR="007F32F6">
        <w:rPr>
          <w:rFonts w:asciiTheme="minorHAnsi" w:hAnsiTheme="minorHAnsi" w:cstheme="minorHAnsi"/>
        </w:rPr>
        <w:t xml:space="preserve"> </w:t>
      </w:r>
      <w:r w:rsidR="00863F9E">
        <w:rPr>
          <w:rFonts w:asciiTheme="minorHAnsi" w:hAnsiTheme="minorHAnsi" w:cstheme="minorHAnsi"/>
        </w:rPr>
        <w:t>NDIS</w:t>
      </w:r>
      <w:r w:rsidRPr="00C53819">
        <w:rPr>
          <w:rFonts w:asciiTheme="minorHAnsi" w:hAnsiTheme="minorHAnsi" w:cstheme="minorHAnsi"/>
        </w:rPr>
        <w:t xml:space="preserve"> provider that uses a regulated restrictive practice </w:t>
      </w:r>
      <w:r w:rsidR="00A3285D">
        <w:rPr>
          <w:rFonts w:asciiTheme="minorHAnsi" w:hAnsiTheme="minorHAnsi" w:cstheme="minorHAnsi"/>
        </w:rPr>
        <w:t>when</w:t>
      </w:r>
      <w:r w:rsidRPr="00C53819">
        <w:rPr>
          <w:rFonts w:asciiTheme="minorHAnsi" w:hAnsiTheme="minorHAnsi" w:cstheme="minorHAnsi"/>
        </w:rPr>
        <w:t xml:space="preserve"> delivering NDIS supports to a participant. </w:t>
      </w:r>
      <w:r w:rsidR="00BC79CC" w:rsidRPr="00C53819">
        <w:rPr>
          <w:rFonts w:asciiTheme="minorHAnsi" w:hAnsiTheme="minorHAnsi" w:cstheme="minorHAnsi"/>
        </w:rPr>
        <w:t>For example, support workers restricting a participant’s free access to the community due to behaviours of concern are implementing a regulated restrictive practice.</w:t>
      </w:r>
      <w:r w:rsidR="00BC79CC">
        <w:rPr>
          <w:rFonts w:asciiTheme="minorHAnsi" w:hAnsiTheme="minorHAnsi" w:cstheme="minorHAnsi"/>
        </w:rPr>
        <w:t xml:space="preserve"> </w:t>
      </w:r>
      <w:r w:rsidR="00717C08">
        <w:rPr>
          <w:rFonts w:asciiTheme="minorHAnsi" w:hAnsiTheme="minorHAnsi" w:cstheme="minorHAnsi"/>
        </w:rPr>
        <w:t>These providers are</w:t>
      </w:r>
      <w:r w:rsidR="00BC79CC">
        <w:rPr>
          <w:rFonts w:asciiTheme="minorHAnsi" w:hAnsiTheme="minorHAnsi" w:cstheme="minorHAnsi"/>
        </w:rPr>
        <w:t xml:space="preserve"> required to be</w:t>
      </w:r>
      <w:r w:rsidR="00717C08">
        <w:rPr>
          <w:rFonts w:asciiTheme="minorHAnsi" w:hAnsiTheme="minorHAnsi" w:cstheme="minorHAnsi"/>
        </w:rPr>
        <w:t xml:space="preserve"> registered to use regulated restrictive practices </w:t>
      </w:r>
      <w:r w:rsidR="00BC79CC">
        <w:rPr>
          <w:rFonts w:asciiTheme="minorHAnsi" w:hAnsiTheme="minorHAnsi" w:cstheme="minorHAnsi"/>
        </w:rPr>
        <w:t>and must be</w:t>
      </w:r>
      <w:r w:rsidR="00717C08">
        <w:rPr>
          <w:rFonts w:asciiTheme="minorHAnsi" w:hAnsiTheme="minorHAnsi" w:cstheme="minorHAnsi"/>
        </w:rPr>
        <w:t xml:space="preserve"> assessed against Practice Standard Module 2A: Implementing behaviour support plans. </w:t>
      </w:r>
      <w:r w:rsidR="00863F9E">
        <w:rPr>
          <w:rFonts w:asciiTheme="minorHAnsi" w:hAnsiTheme="minorHAnsi" w:cstheme="minorHAnsi"/>
        </w:rPr>
        <w:t>Implementing providers are required to:</w:t>
      </w:r>
    </w:p>
    <w:p w14:paraId="2189D631" w14:textId="77777777" w:rsidR="00681031" w:rsidRDefault="00681031" w:rsidP="00681031">
      <w:pPr>
        <w:pStyle w:val="ListParagraph"/>
        <w:numPr>
          <w:ilvl w:val="0"/>
          <w:numId w:val="46"/>
        </w:numPr>
        <w:rPr>
          <w:rFonts w:asciiTheme="minorHAnsi" w:hAnsiTheme="minorHAnsi" w:cstheme="minorHAnsi"/>
        </w:rPr>
      </w:pPr>
      <w:r w:rsidRPr="00681031">
        <w:rPr>
          <w:rFonts w:asciiTheme="minorHAnsi" w:hAnsiTheme="minorHAnsi" w:cstheme="minorHAnsi"/>
        </w:rPr>
        <w:t xml:space="preserve">be registered with the NDIS Commission for the type of support they are providing (they do not need to be registered specifically for behaviour </w:t>
      </w:r>
      <w:r w:rsidR="0051383C">
        <w:rPr>
          <w:rFonts w:asciiTheme="minorHAnsi" w:hAnsiTheme="minorHAnsi" w:cstheme="minorHAnsi"/>
        </w:rPr>
        <w:t>support registration group 110)</w:t>
      </w:r>
      <w:r w:rsidRPr="00681031">
        <w:rPr>
          <w:rFonts w:asciiTheme="minorHAnsi" w:hAnsiTheme="minorHAnsi" w:cstheme="minorHAnsi"/>
        </w:rPr>
        <w:t xml:space="preserve"> </w:t>
      </w:r>
    </w:p>
    <w:p w14:paraId="3FEAD976" w14:textId="54DD7117" w:rsidR="0056011F" w:rsidRDefault="0056011F" w:rsidP="00341E91">
      <w:pPr>
        <w:pStyle w:val="ListParagraph"/>
        <w:numPr>
          <w:ilvl w:val="0"/>
          <w:numId w:val="46"/>
        </w:numPr>
        <w:rPr>
          <w:rFonts w:asciiTheme="minorHAnsi" w:hAnsiTheme="minorHAnsi" w:cstheme="minorHAnsi"/>
        </w:rPr>
      </w:pPr>
      <w:r>
        <w:rPr>
          <w:rFonts w:asciiTheme="minorHAnsi" w:hAnsiTheme="minorHAnsi" w:cstheme="minorHAnsi"/>
        </w:rPr>
        <w:t xml:space="preserve">be </w:t>
      </w:r>
      <w:r w:rsidR="00717C08">
        <w:rPr>
          <w:rFonts w:asciiTheme="minorHAnsi" w:hAnsiTheme="minorHAnsi" w:cstheme="minorHAnsi"/>
        </w:rPr>
        <w:t xml:space="preserve">assessed and </w:t>
      </w:r>
      <w:r>
        <w:rPr>
          <w:rFonts w:asciiTheme="minorHAnsi" w:hAnsiTheme="minorHAnsi" w:cstheme="minorHAnsi"/>
        </w:rPr>
        <w:t xml:space="preserve">audited against </w:t>
      </w:r>
      <w:r w:rsidR="00341E91" w:rsidRPr="00341E91">
        <w:rPr>
          <w:rFonts w:asciiTheme="minorHAnsi" w:hAnsiTheme="minorHAnsi" w:cstheme="minorHAnsi"/>
        </w:rPr>
        <w:t>Practice Standard Module 2A: Implementing behaviour support plans</w:t>
      </w:r>
    </w:p>
    <w:p w14:paraId="532534EF" w14:textId="18C659AC" w:rsidR="00907DF5" w:rsidRDefault="00907DF5" w:rsidP="00681031">
      <w:pPr>
        <w:pStyle w:val="ListParagraph"/>
        <w:numPr>
          <w:ilvl w:val="0"/>
          <w:numId w:val="46"/>
        </w:numPr>
        <w:rPr>
          <w:rFonts w:asciiTheme="minorHAnsi" w:hAnsiTheme="minorHAnsi" w:cstheme="minorHAnsi"/>
        </w:rPr>
      </w:pPr>
      <w:r>
        <w:rPr>
          <w:rFonts w:asciiTheme="minorHAnsi" w:hAnsiTheme="minorHAnsi" w:cstheme="minorHAnsi"/>
        </w:rPr>
        <w:t xml:space="preserve">take all reasonable steps to facilitate the development of a behaviour support plan </w:t>
      </w:r>
    </w:p>
    <w:p w14:paraId="2FA55E88" w14:textId="3402312C" w:rsidR="00681031" w:rsidRDefault="00863F9E" w:rsidP="00681031">
      <w:pPr>
        <w:pStyle w:val="ListParagraph"/>
        <w:numPr>
          <w:ilvl w:val="0"/>
          <w:numId w:val="46"/>
        </w:numPr>
        <w:rPr>
          <w:rFonts w:asciiTheme="minorHAnsi" w:hAnsiTheme="minorHAnsi" w:cstheme="minorHAnsi"/>
        </w:rPr>
      </w:pPr>
      <w:r>
        <w:rPr>
          <w:rFonts w:asciiTheme="minorHAnsi" w:hAnsiTheme="minorHAnsi" w:cstheme="minorHAnsi"/>
        </w:rPr>
        <w:t>n</w:t>
      </w:r>
      <w:r w:rsidR="00681031">
        <w:rPr>
          <w:rFonts w:asciiTheme="minorHAnsi" w:hAnsiTheme="minorHAnsi" w:cstheme="minorHAnsi"/>
        </w:rPr>
        <w:t xml:space="preserve">otify the NDIS Commission of any reportable incidents in relation to the use of regulated restrictive practices (see </w:t>
      </w:r>
      <w:r w:rsidR="00A3285D">
        <w:rPr>
          <w:rFonts w:asciiTheme="minorHAnsi" w:hAnsiTheme="minorHAnsi" w:cstheme="minorHAnsi"/>
        </w:rPr>
        <w:t xml:space="preserve">‘When is the use of a restrictive practice a </w:t>
      </w:r>
      <w:r w:rsidR="00681031">
        <w:rPr>
          <w:rFonts w:asciiTheme="minorHAnsi" w:hAnsiTheme="minorHAnsi" w:cstheme="minorHAnsi"/>
        </w:rPr>
        <w:t>reportable incident</w:t>
      </w:r>
      <w:r w:rsidR="00A3285D">
        <w:rPr>
          <w:rFonts w:asciiTheme="minorHAnsi" w:hAnsiTheme="minorHAnsi" w:cstheme="minorHAnsi"/>
        </w:rPr>
        <w:t>’</w:t>
      </w:r>
      <w:r w:rsidR="00681031">
        <w:rPr>
          <w:rFonts w:asciiTheme="minorHAnsi" w:hAnsiTheme="minorHAnsi" w:cstheme="minorHAnsi"/>
        </w:rPr>
        <w:t xml:space="preserve"> below)</w:t>
      </w:r>
    </w:p>
    <w:p w14:paraId="76285900" w14:textId="77777777" w:rsidR="00F81C6A" w:rsidRDefault="00F81C6A" w:rsidP="00681031">
      <w:pPr>
        <w:pStyle w:val="ListParagraph"/>
        <w:numPr>
          <w:ilvl w:val="0"/>
          <w:numId w:val="46"/>
        </w:numPr>
        <w:rPr>
          <w:rFonts w:asciiTheme="minorHAnsi" w:hAnsiTheme="minorHAnsi" w:cstheme="minorHAnsi"/>
        </w:rPr>
      </w:pPr>
      <w:r>
        <w:rPr>
          <w:rFonts w:asciiTheme="minorHAnsi" w:hAnsiTheme="minorHAnsi" w:cstheme="minorHAnsi"/>
        </w:rPr>
        <w:t xml:space="preserve">obtain authorisation in accordance with any state or territory authorisation requirements and lodge evidence of authorisation with the NDIS Commission </w:t>
      </w:r>
    </w:p>
    <w:p w14:paraId="04EB4DCA" w14:textId="77777777" w:rsidR="00681031" w:rsidRPr="00681031" w:rsidRDefault="00681031" w:rsidP="00681031">
      <w:pPr>
        <w:pStyle w:val="ListParagraph"/>
        <w:numPr>
          <w:ilvl w:val="0"/>
          <w:numId w:val="46"/>
        </w:numPr>
        <w:rPr>
          <w:rFonts w:asciiTheme="minorHAnsi" w:hAnsiTheme="minorHAnsi" w:cstheme="minorHAnsi"/>
        </w:rPr>
      </w:pPr>
      <w:r w:rsidRPr="00681031">
        <w:rPr>
          <w:rFonts w:asciiTheme="minorHAnsi" w:hAnsiTheme="minorHAnsi" w:cstheme="minorHAnsi"/>
        </w:rPr>
        <w:t xml:space="preserve">report monthly </w:t>
      </w:r>
      <w:r w:rsidR="00AE0FAB">
        <w:rPr>
          <w:rFonts w:asciiTheme="minorHAnsi" w:hAnsiTheme="minorHAnsi" w:cstheme="minorHAnsi"/>
        </w:rPr>
        <w:t xml:space="preserve">to the NDIS Commission </w:t>
      </w:r>
      <w:r w:rsidRPr="00681031">
        <w:rPr>
          <w:rFonts w:asciiTheme="minorHAnsi" w:hAnsiTheme="minorHAnsi" w:cstheme="minorHAnsi"/>
        </w:rPr>
        <w:t xml:space="preserve">on the use of </w:t>
      </w:r>
      <w:r w:rsidR="0051383C">
        <w:rPr>
          <w:rFonts w:asciiTheme="minorHAnsi" w:hAnsiTheme="minorHAnsi" w:cstheme="minorHAnsi"/>
        </w:rPr>
        <w:t>regulated restrictive practices</w:t>
      </w:r>
      <w:r w:rsidRPr="00681031">
        <w:rPr>
          <w:rFonts w:asciiTheme="minorHAnsi" w:hAnsiTheme="minorHAnsi" w:cstheme="minorHAnsi"/>
        </w:rPr>
        <w:t xml:space="preserve"> </w:t>
      </w:r>
    </w:p>
    <w:p w14:paraId="5213EA5D" w14:textId="77777777" w:rsidR="00D65794" w:rsidRPr="00C53819" w:rsidRDefault="00D65794" w:rsidP="00EB2439">
      <w:pPr>
        <w:pStyle w:val="Heading3"/>
      </w:pPr>
      <w:r>
        <w:t>What is a specialist behaviour support provider?</w:t>
      </w:r>
    </w:p>
    <w:p w14:paraId="6112E386" w14:textId="4031CB9E" w:rsidR="00D65794" w:rsidRDefault="00D65794" w:rsidP="00D65794">
      <w:pPr>
        <w:spacing w:before="120" w:after="120" w:line="240" w:lineRule="auto"/>
        <w:rPr>
          <w:rFonts w:asciiTheme="minorHAnsi" w:hAnsiTheme="minorHAnsi" w:cstheme="minorHAnsi"/>
        </w:rPr>
      </w:pPr>
      <w:r>
        <w:rPr>
          <w:rFonts w:asciiTheme="minorHAnsi" w:hAnsiTheme="minorHAnsi" w:cstheme="minorHAnsi"/>
        </w:rPr>
        <w:t>A specialist behaviour support provider engages behaviour support practitioners who undertake functional behaviour assessments and write behaviour support plans that may contain regulated restrictive practices. They are registered for behaviour s</w:t>
      </w:r>
      <w:r w:rsidR="00B22775">
        <w:rPr>
          <w:rFonts w:asciiTheme="minorHAnsi" w:hAnsiTheme="minorHAnsi" w:cstheme="minorHAnsi"/>
        </w:rPr>
        <w:t>upport (registration group 110). This req</w:t>
      </w:r>
      <w:r w:rsidR="001D358C">
        <w:rPr>
          <w:rFonts w:asciiTheme="minorHAnsi" w:hAnsiTheme="minorHAnsi" w:cstheme="minorHAnsi"/>
        </w:rPr>
        <w:t xml:space="preserve">uirement </w:t>
      </w:r>
      <w:r>
        <w:rPr>
          <w:rFonts w:asciiTheme="minorHAnsi" w:hAnsiTheme="minorHAnsi" w:cstheme="minorHAnsi"/>
        </w:rPr>
        <w:t xml:space="preserve">applies regardless of whether regulated restrictive practices are included in </w:t>
      </w:r>
      <w:r w:rsidR="00AE0FAB">
        <w:rPr>
          <w:rFonts w:asciiTheme="minorHAnsi" w:hAnsiTheme="minorHAnsi" w:cstheme="minorHAnsi"/>
        </w:rPr>
        <w:t xml:space="preserve">any </w:t>
      </w:r>
      <w:r>
        <w:rPr>
          <w:rFonts w:asciiTheme="minorHAnsi" w:hAnsiTheme="minorHAnsi" w:cstheme="minorHAnsi"/>
        </w:rPr>
        <w:t>behaviour support plan</w:t>
      </w:r>
      <w:r w:rsidR="00AE0FAB">
        <w:rPr>
          <w:rFonts w:asciiTheme="minorHAnsi" w:hAnsiTheme="minorHAnsi" w:cstheme="minorHAnsi"/>
        </w:rPr>
        <w:t xml:space="preserve"> that they develop</w:t>
      </w:r>
      <w:r>
        <w:rPr>
          <w:rFonts w:asciiTheme="minorHAnsi" w:hAnsiTheme="minorHAnsi" w:cstheme="minorHAnsi"/>
        </w:rPr>
        <w:t>. The specialist behaviour support provider can only use NDIS b</w:t>
      </w:r>
      <w:r w:rsidR="001711EE">
        <w:rPr>
          <w:rFonts w:asciiTheme="minorHAnsi" w:hAnsiTheme="minorHAnsi" w:cstheme="minorHAnsi"/>
        </w:rPr>
        <w:t>ehaviour support practitioners</w:t>
      </w:r>
      <w:r w:rsidR="003E748A">
        <w:rPr>
          <w:rFonts w:asciiTheme="minorHAnsi" w:hAnsiTheme="minorHAnsi" w:cstheme="minorHAnsi"/>
        </w:rPr>
        <w:t>,</w:t>
      </w:r>
      <w:r w:rsidR="001711EE">
        <w:rPr>
          <w:rFonts w:asciiTheme="minorHAnsi" w:hAnsiTheme="minorHAnsi" w:cstheme="minorHAnsi"/>
        </w:rPr>
        <w:t xml:space="preserve"> and behaviour support plans are required to be developed</w:t>
      </w:r>
      <w:r w:rsidR="003E748A">
        <w:rPr>
          <w:rFonts w:asciiTheme="minorHAnsi" w:hAnsiTheme="minorHAnsi" w:cstheme="minorHAnsi"/>
        </w:rPr>
        <w:t>,</w:t>
      </w:r>
      <w:r w:rsidR="001711EE">
        <w:rPr>
          <w:rFonts w:asciiTheme="minorHAnsi" w:hAnsiTheme="minorHAnsi" w:cstheme="minorHAnsi"/>
        </w:rPr>
        <w:t xml:space="preserve"> in accordance with the </w:t>
      </w:r>
      <w:r w:rsidR="001711EE">
        <w:rPr>
          <w:rFonts w:asciiTheme="minorHAnsi" w:hAnsiTheme="minorHAnsi" w:cstheme="minorHAnsi"/>
          <w:i/>
        </w:rPr>
        <w:t>NDIS</w:t>
      </w:r>
      <w:r w:rsidR="001711EE" w:rsidRPr="00B60947">
        <w:rPr>
          <w:rFonts w:asciiTheme="minorHAnsi" w:hAnsiTheme="minorHAnsi" w:cstheme="minorHAnsi"/>
          <w:i/>
        </w:rPr>
        <w:t xml:space="preserve"> (Restrictive Practices and Behaviour Support) Rules 2018</w:t>
      </w:r>
      <w:r w:rsidR="001711EE">
        <w:rPr>
          <w:rFonts w:asciiTheme="minorHAnsi" w:hAnsiTheme="minorHAnsi" w:cstheme="minorHAnsi"/>
          <w:i/>
        </w:rPr>
        <w:t>.</w:t>
      </w:r>
    </w:p>
    <w:p w14:paraId="2CAF818B" w14:textId="77777777" w:rsidR="00EB2439" w:rsidRPr="00A408FB" w:rsidRDefault="00EB2439" w:rsidP="00EB2439">
      <w:pPr>
        <w:pStyle w:val="Heading3"/>
      </w:pPr>
      <w:r w:rsidRPr="00A408FB">
        <w:lastRenderedPageBreak/>
        <w:t>Who are NDIS behaviour support practitioners?</w:t>
      </w:r>
    </w:p>
    <w:p w14:paraId="277FFD55" w14:textId="77777777" w:rsidR="000279DB" w:rsidRPr="000279DB"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The </w:t>
      </w:r>
      <w:hyperlink r:id="rId12" w:history="1">
        <w:r w:rsidRPr="000279DB">
          <w:rPr>
            <w:rStyle w:val="Hyperlink"/>
            <w:rFonts w:asciiTheme="minorHAnsi" w:hAnsiTheme="minorHAnsi" w:cstheme="minorHAnsi"/>
          </w:rPr>
          <w:t>NDIS (Restrictive Practices and Behaviour Support) Rules 2018 </w:t>
        </w:r>
      </w:hyperlink>
      <w:r w:rsidRPr="000279DB">
        <w:rPr>
          <w:rFonts w:asciiTheme="minorHAnsi" w:hAnsiTheme="minorHAnsi" w:cstheme="minorHAnsi"/>
        </w:rPr>
        <w:t>(section 5) define an ‘NDIS behaviour support practitioner’ as ‘</w:t>
      </w:r>
      <w:r w:rsidRPr="000279DB">
        <w:rPr>
          <w:rFonts w:asciiTheme="minorHAnsi" w:hAnsiTheme="minorHAnsi" w:cstheme="minorHAnsi"/>
          <w:i/>
          <w:iCs/>
        </w:rPr>
        <w:t>a person the Commissioner considers suitable to undertake behaviour support assessments (including functional behavioural assessments) and to develop behaviour support plans that may contain the use of restrictive practices</w:t>
      </w:r>
      <w:r w:rsidRPr="000279DB">
        <w:rPr>
          <w:rFonts w:asciiTheme="minorHAnsi" w:hAnsiTheme="minorHAnsi" w:cstheme="minorHAnsi"/>
        </w:rPr>
        <w:t>’.</w:t>
      </w:r>
    </w:p>
    <w:p w14:paraId="74267D64" w14:textId="77777777" w:rsidR="000279DB" w:rsidRPr="000279DB"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This means that behaviour support plans which may include restrictive practices can only be developed by an NDIS behaviour support practitioner considered suitable to do so. In addition, the NDIS behaviour support practitioner must be engaged by a provider who is registered by the Commissioner under section 73E of the NDIS Act (2013) to provide specialist behaviour support services.</w:t>
      </w:r>
    </w:p>
    <w:p w14:paraId="789DAFF2" w14:textId="016F1BC5" w:rsidR="000279DB" w:rsidRPr="000279DB" w:rsidRDefault="000279DB" w:rsidP="00EB2439">
      <w:pPr>
        <w:spacing w:before="120" w:after="120" w:line="240" w:lineRule="auto"/>
        <w:rPr>
          <w:rFonts w:asciiTheme="minorHAnsi" w:hAnsiTheme="minorHAnsi" w:cstheme="minorHAnsi"/>
        </w:rPr>
      </w:pPr>
      <w:r w:rsidRPr="000279DB">
        <w:rPr>
          <w:rFonts w:asciiTheme="minorHAnsi" w:hAnsiTheme="minorHAnsi" w:cstheme="minorHAnsi"/>
        </w:rPr>
        <w:t>The same applies to behaviour support (including functional behaviour) assessments.</w:t>
      </w:r>
    </w:p>
    <w:p w14:paraId="44751C83" w14:textId="77777777" w:rsidR="00DC30CD"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The practitioner suitability process involves the self-assessment of a behaviour support practitioner against the Positive Behaviour Support (PBS) Capability Framework and an application to the NDIS Commission for consideration of suitability. The self-assessment and application should be consistent with the </w:t>
      </w:r>
      <w:hyperlink r:id="rId13" w:history="1">
        <w:r w:rsidRPr="000279DB">
          <w:rPr>
            <w:rStyle w:val="Hyperlink"/>
            <w:rFonts w:asciiTheme="minorHAnsi" w:hAnsiTheme="minorHAnsi" w:cstheme="minorHAnsi"/>
          </w:rPr>
          <w:t>National Disability Insurance Scheme (NDIS Behaviour Support Practitioner Application) Guidelines 2020</w:t>
        </w:r>
      </w:hyperlink>
      <w:r w:rsidR="00DC30CD">
        <w:rPr>
          <w:rFonts w:asciiTheme="minorHAnsi" w:hAnsiTheme="minorHAnsi" w:cstheme="minorHAnsi"/>
        </w:rPr>
        <w:t>.</w:t>
      </w:r>
    </w:p>
    <w:p w14:paraId="4B14258D" w14:textId="6632C324" w:rsidR="000279DB" w:rsidRPr="000279DB"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There are 3 steps to the practitioner suitability process:</w:t>
      </w:r>
    </w:p>
    <w:p w14:paraId="5EF17EDE" w14:textId="77777777" w:rsidR="000279DB" w:rsidRPr="000279DB"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1. </w:t>
      </w:r>
      <w:hyperlink r:id="rId14" w:anchor="paragraph-id-7597" w:history="1">
        <w:r w:rsidRPr="000279DB">
          <w:rPr>
            <w:rStyle w:val="Hyperlink"/>
            <w:rFonts w:asciiTheme="minorHAnsi" w:hAnsiTheme="minorHAnsi" w:cstheme="minorHAnsi"/>
          </w:rPr>
          <w:t>Review all relevant documents to prepare for the application</w:t>
        </w:r>
      </w:hyperlink>
    </w:p>
    <w:p w14:paraId="719CF305" w14:textId="77777777" w:rsidR="000279DB" w:rsidRPr="000279DB" w:rsidRDefault="000279DB" w:rsidP="000279DB">
      <w:pPr>
        <w:spacing w:before="120" w:after="120" w:line="240" w:lineRule="auto"/>
        <w:rPr>
          <w:rFonts w:asciiTheme="minorHAnsi" w:hAnsiTheme="minorHAnsi" w:cstheme="minorHAnsi"/>
        </w:rPr>
      </w:pPr>
      <w:r w:rsidRPr="000279DB">
        <w:rPr>
          <w:rFonts w:asciiTheme="minorHAnsi" w:hAnsiTheme="minorHAnsi" w:cstheme="minorHAnsi"/>
        </w:rPr>
        <w:t>2. </w:t>
      </w:r>
      <w:hyperlink r:id="rId15" w:anchor="paragraph-id-7602" w:history="1">
        <w:r w:rsidRPr="000279DB">
          <w:rPr>
            <w:rStyle w:val="Hyperlink"/>
            <w:rFonts w:asciiTheme="minorHAnsi" w:hAnsiTheme="minorHAnsi" w:cstheme="minorHAnsi"/>
          </w:rPr>
          <w:t>Complete the application via the application portal</w:t>
        </w:r>
      </w:hyperlink>
    </w:p>
    <w:p w14:paraId="78056E9D" w14:textId="5C82D308" w:rsidR="000279DB" w:rsidRPr="00DC30CD" w:rsidRDefault="000279DB" w:rsidP="00EB2439">
      <w:pPr>
        <w:spacing w:before="120" w:after="120" w:line="240" w:lineRule="auto"/>
        <w:rPr>
          <w:rFonts w:asciiTheme="minorHAnsi" w:hAnsiTheme="minorHAnsi" w:cstheme="minorHAnsi"/>
        </w:rPr>
      </w:pPr>
      <w:r w:rsidRPr="000279DB">
        <w:rPr>
          <w:rFonts w:asciiTheme="minorHAnsi" w:hAnsiTheme="minorHAnsi" w:cstheme="minorHAnsi"/>
        </w:rPr>
        <w:t>3. </w:t>
      </w:r>
      <w:hyperlink r:id="rId16" w:anchor="paragraph-id-7611" w:history="1">
        <w:r w:rsidRPr="000279DB">
          <w:rPr>
            <w:rStyle w:val="Hyperlink"/>
            <w:rFonts w:asciiTheme="minorHAnsi" w:hAnsiTheme="minorHAnsi" w:cstheme="minorHAnsi"/>
          </w:rPr>
          <w:t>Access your Practitioner Suitability Outcome</w:t>
        </w:r>
      </w:hyperlink>
    </w:p>
    <w:p w14:paraId="5B982668" w14:textId="77777777" w:rsidR="00437AFC" w:rsidRDefault="00437AFC" w:rsidP="00437AFC">
      <w:pPr>
        <w:pStyle w:val="Heading2"/>
      </w:pPr>
      <w:r>
        <w:t>Behaviour support plans</w:t>
      </w:r>
    </w:p>
    <w:p w14:paraId="77064B08" w14:textId="77777777" w:rsidR="00437AFC" w:rsidRPr="00F02210" w:rsidRDefault="00437AFC" w:rsidP="00333860">
      <w:pPr>
        <w:pStyle w:val="Subtitle"/>
      </w:pPr>
      <w:r>
        <w:t>What are the requirements for behaviour support plans?</w:t>
      </w:r>
    </w:p>
    <w:p w14:paraId="15165C38" w14:textId="46DF05EA" w:rsidR="001C2E2A" w:rsidRPr="001C2E2A" w:rsidRDefault="001C2E2A" w:rsidP="0028714E">
      <w:pPr>
        <w:rPr>
          <w:rFonts w:asciiTheme="minorHAnsi" w:hAnsiTheme="minorHAnsi" w:cstheme="minorHAnsi"/>
        </w:rPr>
      </w:pPr>
      <w:r w:rsidRPr="001C2E2A">
        <w:rPr>
          <w:rFonts w:asciiTheme="minorHAnsi" w:hAnsiTheme="minorHAnsi" w:cstheme="minorHAnsi"/>
        </w:rPr>
        <w:t>The</w:t>
      </w:r>
      <w:r w:rsidRPr="004467DF">
        <w:rPr>
          <w:rFonts w:asciiTheme="minorHAnsi" w:hAnsiTheme="minorHAnsi" w:cstheme="minorHAnsi"/>
        </w:rPr>
        <w:t xml:space="preserve"> </w:t>
      </w:r>
      <w:hyperlink r:id="rId17" w:history="1">
        <w:r w:rsidRPr="004467DF">
          <w:rPr>
            <w:rStyle w:val="Hyperlink"/>
            <w:rFonts w:asciiTheme="minorHAnsi" w:hAnsiTheme="minorHAnsi" w:cstheme="minorHAnsi"/>
          </w:rPr>
          <w:t>NDIS (Restrictive Practices and Behaviour Support) Rules 2018</w:t>
        </w:r>
      </w:hyperlink>
      <w:r>
        <w:rPr>
          <w:rFonts w:asciiTheme="minorHAnsi" w:hAnsiTheme="minorHAnsi" w:cstheme="minorHAnsi"/>
          <w:i/>
        </w:rPr>
        <w:t xml:space="preserve"> </w:t>
      </w:r>
      <w:r>
        <w:rPr>
          <w:rFonts w:asciiTheme="minorHAnsi" w:hAnsiTheme="minorHAnsi" w:cstheme="minorHAnsi"/>
        </w:rPr>
        <w:t xml:space="preserve">outline the requirements for the development </w:t>
      </w:r>
      <w:r w:rsidR="00274B67">
        <w:rPr>
          <w:rFonts w:asciiTheme="minorHAnsi" w:hAnsiTheme="minorHAnsi" w:cstheme="minorHAnsi"/>
        </w:rPr>
        <w:t xml:space="preserve">and review </w:t>
      </w:r>
      <w:r>
        <w:rPr>
          <w:rFonts w:asciiTheme="minorHAnsi" w:hAnsiTheme="minorHAnsi" w:cstheme="minorHAnsi"/>
        </w:rPr>
        <w:t>of behaviour support plans. The</w:t>
      </w:r>
      <w:r w:rsidR="00D853F5">
        <w:rPr>
          <w:rFonts w:asciiTheme="minorHAnsi" w:hAnsiTheme="minorHAnsi" w:cstheme="minorHAnsi"/>
        </w:rPr>
        <w:t xml:space="preserve">se </w:t>
      </w:r>
      <w:r w:rsidR="00B77463">
        <w:rPr>
          <w:rFonts w:asciiTheme="minorHAnsi" w:hAnsiTheme="minorHAnsi" w:cstheme="minorHAnsi"/>
        </w:rPr>
        <w:t xml:space="preserve">include </w:t>
      </w:r>
      <w:r>
        <w:rPr>
          <w:rFonts w:asciiTheme="minorHAnsi" w:hAnsiTheme="minorHAnsi" w:cstheme="minorHAnsi"/>
        </w:rPr>
        <w:t>that a behaviour support plan</w:t>
      </w:r>
      <w:r w:rsidR="00D853F5">
        <w:rPr>
          <w:rFonts w:asciiTheme="minorHAnsi" w:hAnsiTheme="minorHAnsi" w:cstheme="minorHAnsi"/>
        </w:rPr>
        <w:t xml:space="preserve"> must</w:t>
      </w:r>
      <w:r>
        <w:rPr>
          <w:rFonts w:asciiTheme="minorHAnsi" w:hAnsiTheme="minorHAnsi" w:cstheme="minorHAnsi"/>
        </w:rPr>
        <w:t>:</w:t>
      </w:r>
    </w:p>
    <w:p w14:paraId="15DC9BE0" w14:textId="349BAD71" w:rsidR="001C2E2A" w:rsidRDefault="00B40BD0" w:rsidP="0028714E">
      <w:pPr>
        <w:pStyle w:val="ListParagraph"/>
        <w:numPr>
          <w:ilvl w:val="0"/>
          <w:numId w:val="48"/>
        </w:numPr>
        <w:rPr>
          <w:rFonts w:asciiTheme="minorHAnsi" w:hAnsiTheme="minorHAnsi" w:cstheme="minorHAnsi"/>
        </w:rPr>
      </w:pPr>
      <w:r>
        <w:rPr>
          <w:rFonts w:asciiTheme="minorHAnsi" w:hAnsiTheme="minorHAnsi" w:cstheme="minorHAnsi"/>
        </w:rPr>
        <w:t xml:space="preserve">be developed by </w:t>
      </w:r>
      <w:r w:rsidR="00AD4116">
        <w:rPr>
          <w:rFonts w:asciiTheme="minorHAnsi" w:hAnsiTheme="minorHAnsi" w:cstheme="minorHAnsi"/>
        </w:rPr>
        <w:t xml:space="preserve">an NDIS behaviour support practitioner engaged by a specialist behaviour support provider, or by the provider if they are an NDIS behaviour support practitioner </w:t>
      </w:r>
    </w:p>
    <w:p w14:paraId="4B549772" w14:textId="20ADEB6F" w:rsidR="004143A1" w:rsidRDefault="00274B67" w:rsidP="004143A1">
      <w:pPr>
        <w:pStyle w:val="ListParagraph"/>
        <w:numPr>
          <w:ilvl w:val="0"/>
          <w:numId w:val="48"/>
        </w:numPr>
        <w:rPr>
          <w:rFonts w:asciiTheme="minorHAnsi" w:hAnsiTheme="minorHAnsi" w:cstheme="minorHAnsi"/>
        </w:rPr>
      </w:pPr>
      <w:r>
        <w:rPr>
          <w:rFonts w:asciiTheme="minorHAnsi" w:hAnsiTheme="minorHAnsi" w:cstheme="minorHAnsi"/>
        </w:rPr>
        <w:t>clearly identify</w:t>
      </w:r>
      <w:r w:rsidRPr="006D6DE4">
        <w:rPr>
          <w:rFonts w:asciiTheme="minorHAnsi" w:hAnsiTheme="minorHAnsi" w:cstheme="minorHAnsi"/>
        </w:rPr>
        <w:t xml:space="preserve"> </w:t>
      </w:r>
      <w:r w:rsidR="004143A1" w:rsidRPr="006D6DE4">
        <w:rPr>
          <w:rFonts w:asciiTheme="minorHAnsi" w:hAnsiTheme="minorHAnsi" w:cstheme="minorHAnsi"/>
        </w:rPr>
        <w:t>the use of any restrictive practices</w:t>
      </w:r>
      <w:r w:rsidR="00FB6E08">
        <w:rPr>
          <w:rFonts w:asciiTheme="minorHAnsi" w:hAnsiTheme="minorHAnsi" w:cstheme="minorHAnsi"/>
        </w:rPr>
        <w:t xml:space="preserve"> </w:t>
      </w:r>
      <w:r w:rsidR="00FB6E08" w:rsidRPr="00FB6E08">
        <w:rPr>
          <w:rFonts w:asciiTheme="minorHAnsi" w:hAnsiTheme="minorHAnsi" w:cstheme="minorHAnsi"/>
        </w:rPr>
        <w:t>in detail</w:t>
      </w:r>
      <w:r w:rsidR="004143A1" w:rsidRPr="00FB6E08">
        <w:rPr>
          <w:rFonts w:asciiTheme="minorHAnsi" w:hAnsiTheme="minorHAnsi" w:cstheme="minorHAnsi"/>
        </w:rPr>
        <w:t xml:space="preserve"> </w:t>
      </w:r>
      <w:r w:rsidR="004143A1" w:rsidRPr="006D6DE4">
        <w:rPr>
          <w:rFonts w:asciiTheme="minorHAnsi" w:hAnsiTheme="minorHAnsi" w:cstheme="minorHAnsi"/>
        </w:rPr>
        <w:t xml:space="preserve">and include plans for </w:t>
      </w:r>
      <w:r w:rsidR="004143A1">
        <w:rPr>
          <w:rFonts w:asciiTheme="minorHAnsi" w:hAnsiTheme="minorHAnsi" w:cstheme="minorHAnsi"/>
        </w:rPr>
        <w:t>reducing and eliminating</w:t>
      </w:r>
      <w:r w:rsidR="004143A1" w:rsidRPr="006D6DE4">
        <w:rPr>
          <w:rFonts w:asciiTheme="minorHAnsi" w:hAnsiTheme="minorHAnsi" w:cstheme="minorHAnsi"/>
        </w:rPr>
        <w:t xml:space="preserve"> the practice</w:t>
      </w:r>
      <w:r w:rsidR="004143A1">
        <w:rPr>
          <w:rFonts w:asciiTheme="minorHAnsi" w:hAnsiTheme="minorHAnsi" w:cstheme="minorHAnsi"/>
        </w:rPr>
        <w:t xml:space="preserve"> as well as</w:t>
      </w:r>
      <w:r w:rsidR="004143A1" w:rsidRPr="006D6DE4">
        <w:rPr>
          <w:rFonts w:asciiTheme="minorHAnsi" w:hAnsiTheme="minorHAnsi" w:cstheme="minorHAnsi"/>
        </w:rPr>
        <w:t xml:space="preserve"> monitoring and review</w:t>
      </w:r>
      <w:r w:rsidR="00D853F5">
        <w:rPr>
          <w:rFonts w:asciiTheme="minorHAnsi" w:hAnsiTheme="minorHAnsi" w:cstheme="minorHAnsi"/>
        </w:rPr>
        <w:t>ing</w:t>
      </w:r>
      <w:r w:rsidR="004143A1">
        <w:rPr>
          <w:rFonts w:asciiTheme="minorHAnsi" w:hAnsiTheme="minorHAnsi" w:cstheme="minorHAnsi"/>
        </w:rPr>
        <w:t xml:space="preserve"> the plan</w:t>
      </w:r>
    </w:p>
    <w:p w14:paraId="0742DDAA" w14:textId="77777777" w:rsidR="001C2E2A" w:rsidRDefault="0028714E" w:rsidP="0028714E">
      <w:pPr>
        <w:pStyle w:val="ListParagraph"/>
        <w:numPr>
          <w:ilvl w:val="0"/>
          <w:numId w:val="48"/>
        </w:numPr>
        <w:rPr>
          <w:rFonts w:asciiTheme="minorHAnsi" w:hAnsiTheme="minorHAnsi" w:cstheme="minorHAnsi"/>
        </w:rPr>
      </w:pPr>
      <w:r w:rsidRPr="001C2E2A">
        <w:rPr>
          <w:rFonts w:asciiTheme="minorHAnsi" w:hAnsiTheme="minorHAnsi" w:cstheme="minorHAnsi"/>
        </w:rPr>
        <w:t>be developed within 1 month for an interim plan or 6 months for a comprehensive plan, from the time the behaviour support practitioner is engaged</w:t>
      </w:r>
    </w:p>
    <w:p w14:paraId="2B3E6FCB" w14:textId="38DD6CA3" w:rsidR="006D6DE4" w:rsidRDefault="0028714E" w:rsidP="0028714E">
      <w:pPr>
        <w:pStyle w:val="ListParagraph"/>
        <w:numPr>
          <w:ilvl w:val="0"/>
          <w:numId w:val="48"/>
        </w:numPr>
        <w:rPr>
          <w:rFonts w:asciiTheme="minorHAnsi" w:hAnsiTheme="minorHAnsi" w:cstheme="minorHAnsi"/>
        </w:rPr>
      </w:pPr>
      <w:r w:rsidRPr="001C2E2A">
        <w:rPr>
          <w:rFonts w:asciiTheme="minorHAnsi" w:hAnsiTheme="minorHAnsi" w:cstheme="minorHAnsi"/>
        </w:rPr>
        <w:t xml:space="preserve">be developed in consultation with the </w:t>
      </w:r>
      <w:r w:rsidR="006D6DE4">
        <w:rPr>
          <w:rFonts w:asciiTheme="minorHAnsi" w:hAnsiTheme="minorHAnsi" w:cstheme="minorHAnsi"/>
        </w:rPr>
        <w:t>participant</w:t>
      </w:r>
      <w:r w:rsidRPr="001C2E2A">
        <w:rPr>
          <w:rFonts w:asciiTheme="minorHAnsi" w:hAnsiTheme="minorHAnsi" w:cstheme="minorHAnsi"/>
        </w:rPr>
        <w:t xml:space="preserve">, their family, carers, </w:t>
      </w:r>
      <w:r w:rsidR="00782FBC">
        <w:rPr>
          <w:rFonts w:asciiTheme="minorHAnsi" w:hAnsiTheme="minorHAnsi" w:cstheme="minorHAnsi"/>
        </w:rPr>
        <w:t xml:space="preserve">implementing provider and any </w:t>
      </w:r>
      <w:r w:rsidR="007D733E">
        <w:rPr>
          <w:rFonts w:asciiTheme="minorHAnsi" w:hAnsiTheme="minorHAnsi" w:cstheme="minorHAnsi"/>
        </w:rPr>
        <w:t>guardian</w:t>
      </w:r>
      <w:r w:rsidR="00782FBC">
        <w:rPr>
          <w:rFonts w:asciiTheme="minorHAnsi" w:hAnsiTheme="minorHAnsi" w:cstheme="minorHAnsi"/>
        </w:rPr>
        <w:t xml:space="preserve"> or other relevant persons such as support persons</w:t>
      </w:r>
      <w:r w:rsidR="007D733E">
        <w:rPr>
          <w:rFonts w:asciiTheme="minorHAnsi" w:hAnsiTheme="minorHAnsi" w:cstheme="minorHAnsi"/>
        </w:rPr>
        <w:t xml:space="preserve"> </w:t>
      </w:r>
    </w:p>
    <w:p w14:paraId="15537898" w14:textId="4039641C" w:rsidR="006D6DE4" w:rsidRDefault="0028714E" w:rsidP="0028714E">
      <w:pPr>
        <w:pStyle w:val="ListParagraph"/>
        <w:numPr>
          <w:ilvl w:val="0"/>
          <w:numId w:val="48"/>
        </w:numPr>
        <w:rPr>
          <w:rFonts w:asciiTheme="minorHAnsi" w:hAnsiTheme="minorHAnsi" w:cstheme="minorHAnsi"/>
        </w:rPr>
      </w:pPr>
      <w:r w:rsidRPr="006D6DE4">
        <w:rPr>
          <w:rFonts w:asciiTheme="minorHAnsi" w:hAnsiTheme="minorHAnsi" w:cstheme="minorHAnsi"/>
        </w:rPr>
        <w:t xml:space="preserve">be based </w:t>
      </w:r>
      <w:r w:rsidR="007D733E">
        <w:rPr>
          <w:rFonts w:asciiTheme="minorHAnsi" w:hAnsiTheme="minorHAnsi" w:cstheme="minorHAnsi"/>
        </w:rPr>
        <w:t>on a behaviour support assessment, including</w:t>
      </w:r>
      <w:r w:rsidRPr="006D6DE4">
        <w:rPr>
          <w:rFonts w:asciiTheme="minorHAnsi" w:hAnsiTheme="minorHAnsi" w:cstheme="minorHAnsi"/>
        </w:rPr>
        <w:t xml:space="preserve"> a functional behaviour</w:t>
      </w:r>
      <w:r w:rsidR="002A144D">
        <w:rPr>
          <w:rFonts w:asciiTheme="minorHAnsi" w:hAnsiTheme="minorHAnsi" w:cstheme="minorHAnsi"/>
        </w:rPr>
        <w:t xml:space="preserve"> </w:t>
      </w:r>
      <w:r w:rsidRPr="006D6DE4">
        <w:rPr>
          <w:rFonts w:asciiTheme="minorHAnsi" w:hAnsiTheme="minorHAnsi" w:cstheme="minorHAnsi"/>
        </w:rPr>
        <w:t xml:space="preserve">assessment (if it is a comprehensive </w:t>
      </w:r>
      <w:r w:rsidR="006D6DE4">
        <w:rPr>
          <w:rFonts w:asciiTheme="minorHAnsi" w:hAnsiTheme="minorHAnsi" w:cstheme="minorHAnsi"/>
        </w:rPr>
        <w:t>plan</w:t>
      </w:r>
      <w:r w:rsidRPr="006D6DE4">
        <w:rPr>
          <w:rFonts w:asciiTheme="minorHAnsi" w:hAnsiTheme="minorHAnsi" w:cstheme="minorHAnsi"/>
        </w:rPr>
        <w:t>)</w:t>
      </w:r>
    </w:p>
    <w:p w14:paraId="3E461B63" w14:textId="4B716E34" w:rsidR="006D6DE4" w:rsidRPr="00C25C8B" w:rsidRDefault="0028714E" w:rsidP="0028714E">
      <w:pPr>
        <w:pStyle w:val="ListParagraph"/>
        <w:numPr>
          <w:ilvl w:val="0"/>
          <w:numId w:val="48"/>
        </w:numPr>
        <w:rPr>
          <w:rFonts w:asciiTheme="minorHAnsi" w:hAnsiTheme="minorHAnsi" w:cstheme="minorHAnsi"/>
        </w:rPr>
      </w:pPr>
      <w:r w:rsidRPr="00C25C8B">
        <w:rPr>
          <w:rFonts w:asciiTheme="minorHAnsi" w:hAnsiTheme="minorHAnsi" w:cstheme="minorHAnsi"/>
        </w:rPr>
        <w:t>contain evidence-based, person-centred and proactive strategies that address the person's needs and the functions of the behaviour</w:t>
      </w:r>
    </w:p>
    <w:p w14:paraId="22957956" w14:textId="6429ABF7" w:rsidR="004143A1" w:rsidRDefault="004143A1" w:rsidP="004143A1">
      <w:pPr>
        <w:pStyle w:val="ListParagraph"/>
        <w:numPr>
          <w:ilvl w:val="0"/>
          <w:numId w:val="48"/>
        </w:numPr>
        <w:rPr>
          <w:rFonts w:asciiTheme="minorHAnsi" w:hAnsiTheme="minorHAnsi" w:cstheme="minorHAnsi"/>
        </w:rPr>
      </w:pPr>
      <w:r w:rsidRPr="006D6DE4">
        <w:rPr>
          <w:rFonts w:asciiTheme="minorHAnsi" w:hAnsiTheme="minorHAnsi" w:cstheme="minorHAnsi"/>
        </w:rPr>
        <w:lastRenderedPageBreak/>
        <w:t xml:space="preserve">be lodged with the NDIS Commission if the </w:t>
      </w:r>
      <w:r>
        <w:rPr>
          <w:rFonts w:asciiTheme="minorHAnsi" w:hAnsiTheme="minorHAnsi" w:cstheme="minorHAnsi"/>
        </w:rPr>
        <w:t xml:space="preserve">plan </w:t>
      </w:r>
      <w:r w:rsidRPr="006D6DE4">
        <w:rPr>
          <w:rFonts w:asciiTheme="minorHAnsi" w:hAnsiTheme="minorHAnsi" w:cstheme="minorHAnsi"/>
        </w:rPr>
        <w:t>contains regulated restrictive practices</w:t>
      </w:r>
      <w:r w:rsidR="004620C3">
        <w:rPr>
          <w:rFonts w:asciiTheme="minorHAnsi" w:hAnsiTheme="minorHAnsi" w:cstheme="minorHAnsi"/>
        </w:rPr>
        <w:t xml:space="preserve"> (this includes review</w:t>
      </w:r>
      <w:r w:rsidR="00B40BD0">
        <w:rPr>
          <w:rFonts w:asciiTheme="minorHAnsi" w:hAnsiTheme="minorHAnsi" w:cstheme="minorHAnsi"/>
        </w:rPr>
        <w:t>ed</w:t>
      </w:r>
      <w:r w:rsidR="004620C3">
        <w:rPr>
          <w:rFonts w:asciiTheme="minorHAnsi" w:hAnsiTheme="minorHAnsi" w:cstheme="minorHAnsi"/>
        </w:rPr>
        <w:t xml:space="preserve"> plans)</w:t>
      </w:r>
    </w:p>
    <w:p w14:paraId="0B71009A" w14:textId="58277233" w:rsidR="001C2E2A" w:rsidRPr="006D6DE4" w:rsidRDefault="001C2E2A" w:rsidP="001C2E2A">
      <w:pPr>
        <w:autoSpaceDE w:val="0"/>
        <w:autoSpaceDN w:val="0"/>
        <w:spacing w:after="120"/>
        <w:rPr>
          <w:rFonts w:asciiTheme="minorHAnsi" w:hAnsiTheme="minorHAnsi" w:cstheme="minorHAnsi"/>
          <w:color w:val="000000"/>
        </w:rPr>
      </w:pPr>
      <w:r w:rsidRPr="006D6DE4">
        <w:rPr>
          <w:rFonts w:asciiTheme="minorHAnsi" w:hAnsiTheme="minorHAnsi" w:cstheme="minorHAnsi"/>
          <w:color w:val="000000"/>
        </w:rPr>
        <w:t xml:space="preserve">The use of </w:t>
      </w:r>
      <w:r w:rsidR="00D853F5">
        <w:rPr>
          <w:rFonts w:asciiTheme="minorHAnsi" w:hAnsiTheme="minorHAnsi" w:cstheme="minorHAnsi"/>
          <w:color w:val="000000"/>
        </w:rPr>
        <w:t>r</w:t>
      </w:r>
      <w:r w:rsidRPr="006D6DE4">
        <w:rPr>
          <w:rFonts w:asciiTheme="minorHAnsi" w:hAnsiTheme="minorHAnsi" w:cstheme="minorHAnsi"/>
          <w:color w:val="000000"/>
        </w:rPr>
        <w:t xml:space="preserve">estrictive </w:t>
      </w:r>
      <w:r w:rsidR="00D853F5">
        <w:rPr>
          <w:rFonts w:asciiTheme="minorHAnsi" w:hAnsiTheme="minorHAnsi" w:cstheme="minorHAnsi"/>
          <w:color w:val="000000"/>
        </w:rPr>
        <w:t>p</w:t>
      </w:r>
      <w:r w:rsidRPr="006D6DE4">
        <w:rPr>
          <w:rFonts w:asciiTheme="minorHAnsi" w:hAnsiTheme="minorHAnsi" w:cstheme="minorHAnsi"/>
          <w:color w:val="000000"/>
        </w:rPr>
        <w:t>ractices</w:t>
      </w:r>
      <w:r w:rsidR="00274B67">
        <w:rPr>
          <w:rFonts w:asciiTheme="minorHAnsi" w:hAnsiTheme="minorHAnsi" w:cstheme="minorHAnsi"/>
          <w:color w:val="000000"/>
        </w:rPr>
        <w:t xml:space="preserve"> contained in the behaviour support plan</w:t>
      </w:r>
      <w:r w:rsidRPr="006D6DE4">
        <w:rPr>
          <w:rFonts w:asciiTheme="minorHAnsi" w:hAnsiTheme="minorHAnsi" w:cstheme="minorHAnsi"/>
          <w:color w:val="000000"/>
        </w:rPr>
        <w:t xml:space="preserve"> </w:t>
      </w:r>
      <w:r w:rsidR="00D711F5">
        <w:rPr>
          <w:rFonts w:asciiTheme="minorHAnsi" w:hAnsiTheme="minorHAnsi" w:cstheme="minorHAnsi"/>
          <w:color w:val="000000"/>
        </w:rPr>
        <w:t>must</w:t>
      </w:r>
      <w:r w:rsidR="006D6DE4">
        <w:rPr>
          <w:rFonts w:asciiTheme="minorHAnsi" w:hAnsiTheme="minorHAnsi" w:cstheme="minorHAnsi"/>
          <w:color w:val="000000"/>
        </w:rPr>
        <w:t>:</w:t>
      </w:r>
    </w:p>
    <w:p w14:paraId="0930C6D3" w14:textId="77777777" w:rsidR="001C2E2A" w:rsidRPr="006D6DE4" w:rsidRDefault="001C2E2A" w:rsidP="001C2E2A">
      <w:pPr>
        <w:pStyle w:val="ListParagraph"/>
        <w:numPr>
          <w:ilvl w:val="0"/>
          <w:numId w:val="47"/>
        </w:numPr>
        <w:autoSpaceDE w:val="0"/>
        <w:autoSpaceDN w:val="0"/>
        <w:spacing w:before="120" w:after="120"/>
        <w:rPr>
          <w:rFonts w:asciiTheme="minorHAnsi" w:hAnsiTheme="minorHAnsi" w:cstheme="minorHAnsi"/>
          <w:color w:val="000000"/>
        </w:rPr>
      </w:pPr>
      <w:r w:rsidRPr="006D6DE4">
        <w:rPr>
          <w:rFonts w:asciiTheme="minorHAnsi" w:hAnsiTheme="minorHAnsi" w:cstheme="minorHAnsi"/>
        </w:rPr>
        <w:t>reduce the risk of harm to the person with disability or others</w:t>
      </w:r>
    </w:p>
    <w:p w14:paraId="2F484CF1" w14:textId="7A44C128" w:rsidR="001C2E2A" w:rsidRPr="006D6DE4" w:rsidRDefault="001C2E2A" w:rsidP="001C2E2A">
      <w:pPr>
        <w:pStyle w:val="ListParagraph"/>
        <w:numPr>
          <w:ilvl w:val="0"/>
          <w:numId w:val="47"/>
        </w:numPr>
        <w:autoSpaceDE w:val="0"/>
        <w:autoSpaceDN w:val="0"/>
        <w:spacing w:before="120" w:after="120"/>
        <w:rPr>
          <w:rFonts w:asciiTheme="minorHAnsi" w:hAnsiTheme="minorHAnsi" w:cstheme="minorHAnsi"/>
        </w:rPr>
      </w:pPr>
      <w:r w:rsidRPr="006D6DE4">
        <w:rPr>
          <w:rFonts w:asciiTheme="minorHAnsi" w:hAnsiTheme="minorHAnsi" w:cstheme="minorHAnsi"/>
        </w:rPr>
        <w:t>be the least restrictive response possible in the circumstances</w:t>
      </w:r>
      <w:r w:rsidR="00E35A58">
        <w:rPr>
          <w:rFonts w:asciiTheme="minorHAnsi" w:hAnsiTheme="minorHAnsi" w:cstheme="minorHAnsi"/>
        </w:rPr>
        <w:t xml:space="preserve"> to ensure</w:t>
      </w:r>
      <w:r w:rsidR="00B40BD0">
        <w:rPr>
          <w:rFonts w:asciiTheme="minorHAnsi" w:hAnsiTheme="minorHAnsi" w:cstheme="minorHAnsi"/>
        </w:rPr>
        <w:t xml:space="preserve"> the</w:t>
      </w:r>
      <w:r w:rsidR="00E35A58">
        <w:rPr>
          <w:rFonts w:asciiTheme="minorHAnsi" w:hAnsiTheme="minorHAnsi" w:cstheme="minorHAnsi"/>
        </w:rPr>
        <w:t xml:space="preserve"> safety of the person </w:t>
      </w:r>
      <w:r w:rsidR="00B40BD0">
        <w:rPr>
          <w:rFonts w:asciiTheme="minorHAnsi" w:hAnsiTheme="minorHAnsi" w:cstheme="minorHAnsi"/>
        </w:rPr>
        <w:t xml:space="preserve">with disability </w:t>
      </w:r>
      <w:r w:rsidR="00E35A58">
        <w:rPr>
          <w:rFonts w:asciiTheme="minorHAnsi" w:hAnsiTheme="minorHAnsi" w:cstheme="minorHAnsi"/>
        </w:rPr>
        <w:t>or others</w:t>
      </w:r>
    </w:p>
    <w:p w14:paraId="03BC8D8D" w14:textId="343390AC" w:rsidR="001C2E2A" w:rsidRPr="006D6DE4" w:rsidRDefault="001C2E2A" w:rsidP="001C2E2A">
      <w:pPr>
        <w:pStyle w:val="ListParagraph"/>
        <w:numPr>
          <w:ilvl w:val="0"/>
          <w:numId w:val="47"/>
        </w:numPr>
        <w:autoSpaceDE w:val="0"/>
        <w:autoSpaceDN w:val="0"/>
        <w:spacing w:before="120" w:after="120"/>
        <w:rPr>
          <w:rFonts w:asciiTheme="minorHAnsi" w:hAnsiTheme="minorHAnsi" w:cstheme="minorHAnsi"/>
        </w:rPr>
      </w:pPr>
      <w:r w:rsidRPr="006D6DE4">
        <w:rPr>
          <w:rFonts w:asciiTheme="minorHAnsi" w:hAnsiTheme="minorHAnsi" w:cstheme="minorHAnsi"/>
        </w:rPr>
        <w:t xml:space="preserve">be used as a last resort </w:t>
      </w:r>
      <w:r w:rsidR="00E35A58">
        <w:rPr>
          <w:rFonts w:asciiTheme="minorHAnsi" w:hAnsiTheme="minorHAnsi" w:cstheme="minorHAnsi"/>
        </w:rPr>
        <w:t xml:space="preserve">in response to risk of harm to the person with disability or others, </w:t>
      </w:r>
      <w:r w:rsidRPr="006D6DE4">
        <w:rPr>
          <w:rFonts w:asciiTheme="minorHAnsi" w:hAnsiTheme="minorHAnsi" w:cstheme="minorHAnsi"/>
        </w:rPr>
        <w:t>after the provider has explored and applied evidence-based, person-centred and proactive strategies</w:t>
      </w:r>
    </w:p>
    <w:p w14:paraId="738EFF16" w14:textId="77777777" w:rsidR="001C2E2A" w:rsidRPr="006D6DE4" w:rsidRDefault="001C2E2A" w:rsidP="001C2E2A">
      <w:pPr>
        <w:pStyle w:val="ListParagraph"/>
        <w:numPr>
          <w:ilvl w:val="0"/>
          <w:numId w:val="47"/>
        </w:numPr>
        <w:autoSpaceDE w:val="0"/>
        <w:autoSpaceDN w:val="0"/>
        <w:spacing w:before="120" w:after="120"/>
        <w:rPr>
          <w:rFonts w:asciiTheme="minorHAnsi" w:hAnsiTheme="minorHAnsi" w:cstheme="minorHAnsi"/>
        </w:rPr>
      </w:pPr>
      <w:r w:rsidRPr="006D6DE4">
        <w:rPr>
          <w:rFonts w:asciiTheme="minorHAnsi" w:hAnsiTheme="minorHAnsi" w:cstheme="minorHAnsi"/>
        </w:rPr>
        <w:t>be proportionate to the potential negative consequences or risk of harm</w:t>
      </w:r>
    </w:p>
    <w:p w14:paraId="47DA8F4C" w14:textId="4DC0AFDE" w:rsidR="00A95D3B" w:rsidRPr="00391089" w:rsidRDefault="001C2E2A" w:rsidP="00A95D3B">
      <w:pPr>
        <w:pStyle w:val="ListParagraph"/>
        <w:numPr>
          <w:ilvl w:val="0"/>
          <w:numId w:val="47"/>
        </w:numPr>
        <w:autoSpaceDE w:val="0"/>
        <w:autoSpaceDN w:val="0"/>
        <w:spacing w:before="120" w:after="120"/>
        <w:rPr>
          <w:rFonts w:asciiTheme="minorHAnsi" w:hAnsiTheme="minorHAnsi" w:cstheme="minorHAnsi"/>
        </w:rPr>
      </w:pPr>
      <w:r w:rsidRPr="006D6DE4">
        <w:rPr>
          <w:rFonts w:asciiTheme="minorHAnsi" w:hAnsiTheme="minorHAnsi" w:cstheme="minorHAnsi"/>
        </w:rPr>
        <w:t>be used for the shortest time possible</w:t>
      </w:r>
      <w:r w:rsidR="00E35A58">
        <w:rPr>
          <w:rFonts w:asciiTheme="minorHAnsi" w:hAnsiTheme="minorHAnsi" w:cstheme="minorHAnsi"/>
        </w:rPr>
        <w:t xml:space="preserve"> to ensure the safety of the pers</w:t>
      </w:r>
      <w:r w:rsidR="00A95D3B">
        <w:rPr>
          <w:rFonts w:asciiTheme="minorHAnsi" w:hAnsiTheme="minorHAnsi" w:cstheme="minorHAnsi"/>
        </w:rPr>
        <w:t>on with disability or others</w:t>
      </w:r>
    </w:p>
    <w:p w14:paraId="392B1545" w14:textId="77777777" w:rsidR="00A95D3B" w:rsidRDefault="001C2E2A" w:rsidP="006D6DE4">
      <w:pPr>
        <w:pStyle w:val="ListParagraph"/>
        <w:numPr>
          <w:ilvl w:val="0"/>
          <w:numId w:val="47"/>
        </w:numPr>
        <w:autoSpaceDE w:val="0"/>
        <w:autoSpaceDN w:val="0"/>
        <w:spacing w:before="120" w:after="120"/>
        <w:rPr>
          <w:rFonts w:asciiTheme="minorHAnsi" w:hAnsiTheme="minorHAnsi" w:cstheme="minorHAnsi"/>
        </w:rPr>
      </w:pPr>
      <w:r w:rsidRPr="006D6DE4">
        <w:rPr>
          <w:rFonts w:asciiTheme="minorHAnsi" w:hAnsiTheme="minorHAnsi" w:cstheme="minorHAnsi"/>
        </w:rPr>
        <w:t xml:space="preserve">be clearly identified in a </w:t>
      </w:r>
      <w:r w:rsidR="00D853F5">
        <w:rPr>
          <w:rFonts w:asciiTheme="minorHAnsi" w:hAnsiTheme="minorHAnsi" w:cstheme="minorHAnsi"/>
        </w:rPr>
        <w:t>b</w:t>
      </w:r>
      <w:r w:rsidRPr="006D6DE4">
        <w:rPr>
          <w:rFonts w:asciiTheme="minorHAnsi" w:hAnsiTheme="minorHAnsi" w:cstheme="minorHAnsi"/>
        </w:rPr>
        <w:t xml:space="preserve">ehaviour </w:t>
      </w:r>
      <w:r w:rsidR="00D853F5">
        <w:rPr>
          <w:rFonts w:asciiTheme="minorHAnsi" w:hAnsiTheme="minorHAnsi" w:cstheme="minorHAnsi"/>
        </w:rPr>
        <w:t>s</w:t>
      </w:r>
      <w:r w:rsidRPr="006D6DE4">
        <w:rPr>
          <w:rFonts w:asciiTheme="minorHAnsi" w:hAnsiTheme="minorHAnsi" w:cstheme="minorHAnsi"/>
        </w:rPr>
        <w:t xml:space="preserve">upport </w:t>
      </w:r>
      <w:r w:rsidR="00D853F5">
        <w:rPr>
          <w:rFonts w:asciiTheme="minorHAnsi" w:hAnsiTheme="minorHAnsi" w:cstheme="minorHAnsi"/>
        </w:rPr>
        <w:t>p</w:t>
      </w:r>
      <w:r w:rsidRPr="006D6DE4">
        <w:rPr>
          <w:rFonts w:asciiTheme="minorHAnsi" w:hAnsiTheme="minorHAnsi" w:cstheme="minorHAnsi"/>
        </w:rPr>
        <w:t>lan</w:t>
      </w:r>
    </w:p>
    <w:p w14:paraId="2C0EC44A" w14:textId="77777777" w:rsidR="00881019" w:rsidRPr="00881019" w:rsidRDefault="00881019" w:rsidP="00881019">
      <w:pPr>
        <w:pStyle w:val="ListParagraph"/>
        <w:numPr>
          <w:ilvl w:val="0"/>
          <w:numId w:val="47"/>
        </w:numPr>
        <w:rPr>
          <w:rFonts w:asciiTheme="minorHAnsi" w:hAnsiTheme="minorHAnsi" w:cstheme="minorHAnsi"/>
        </w:rPr>
      </w:pPr>
      <w:r w:rsidRPr="00881019">
        <w:rPr>
          <w:rFonts w:asciiTheme="minorHAnsi" w:hAnsiTheme="minorHAnsi" w:cstheme="minorHAnsi"/>
        </w:rPr>
        <w:t>be authorised in accordance with any state or territory requirements (however described), and evidence of such authorisation lodged with the NDIS Commission</w:t>
      </w:r>
    </w:p>
    <w:p w14:paraId="0617206E" w14:textId="77777777" w:rsidR="001C2E2A" w:rsidRDefault="001C2E2A" w:rsidP="001C2E2A">
      <w:pPr>
        <w:pStyle w:val="Heading2"/>
      </w:pPr>
      <w:r>
        <w:t xml:space="preserve">Authorisation </w:t>
      </w:r>
    </w:p>
    <w:p w14:paraId="4043DFC5" w14:textId="77777777" w:rsidR="001C2E2A" w:rsidRPr="00F02210" w:rsidRDefault="001C2E2A" w:rsidP="00333860">
      <w:pPr>
        <w:pStyle w:val="Subtitle"/>
      </w:pPr>
      <w:r>
        <w:t>How are restrictive practices authorised under the NDIS?</w:t>
      </w:r>
    </w:p>
    <w:p w14:paraId="5BE5F8B9" w14:textId="77777777" w:rsidR="00A97409" w:rsidRPr="0028714E" w:rsidRDefault="001C2E2A" w:rsidP="00A97409">
      <w:pPr>
        <w:rPr>
          <w:rFonts w:asciiTheme="minorHAnsi" w:hAnsiTheme="minorHAnsi" w:cstheme="minorHAnsi"/>
        </w:rPr>
      </w:pPr>
      <w:r>
        <w:rPr>
          <w:rFonts w:asciiTheme="minorHAnsi" w:hAnsiTheme="minorHAnsi"/>
        </w:rPr>
        <w:t xml:space="preserve">The NDIS Commission does not authorise the use of restrictive practices. Authorisation remains the responsibility of the </w:t>
      </w:r>
      <w:r w:rsidRPr="003D7442">
        <w:rPr>
          <w:rFonts w:asciiTheme="minorHAnsi" w:hAnsiTheme="minorHAnsi"/>
        </w:rPr>
        <w:t>state or territory</w:t>
      </w:r>
      <w:r>
        <w:rPr>
          <w:rFonts w:asciiTheme="minorHAnsi" w:hAnsiTheme="minorHAnsi"/>
        </w:rPr>
        <w:t xml:space="preserve"> in which the regulated restrictive practice is used. It is a requirement under the </w:t>
      </w:r>
      <w:hyperlink r:id="rId18" w:history="1">
        <w:r w:rsidRPr="004467DF">
          <w:rPr>
            <w:rStyle w:val="Hyperlink"/>
            <w:rFonts w:asciiTheme="minorHAnsi" w:hAnsiTheme="minorHAnsi" w:cstheme="minorHAnsi"/>
          </w:rPr>
          <w:t>NDIS (Restrictive Practices and Behaviour Support) Rules 2018</w:t>
        </w:r>
      </w:hyperlink>
      <w:r w:rsidR="00A97409">
        <w:rPr>
          <w:rStyle w:val="Hyperlink"/>
          <w:rFonts w:asciiTheme="minorHAnsi" w:hAnsiTheme="minorHAnsi" w:cstheme="minorHAnsi"/>
        </w:rPr>
        <w:t xml:space="preserve"> </w:t>
      </w:r>
      <w:r w:rsidR="00A97409">
        <w:rPr>
          <w:rFonts w:asciiTheme="minorHAnsi" w:hAnsiTheme="minorHAnsi" w:cstheme="minorHAnsi"/>
        </w:rPr>
        <w:t xml:space="preserve">(Behaviour Support Rules) to </w:t>
      </w:r>
      <w:r>
        <w:rPr>
          <w:rFonts w:asciiTheme="minorHAnsi" w:hAnsiTheme="minorHAnsi" w:cstheme="minorHAnsi"/>
        </w:rPr>
        <w:t xml:space="preserve">use regulated restrictive practices in accordance with any state or territory authorisation process however described. </w:t>
      </w:r>
      <w:r w:rsidR="00A97409">
        <w:rPr>
          <w:rFonts w:asciiTheme="minorHAnsi" w:hAnsiTheme="minorHAnsi" w:cstheme="minorHAnsi"/>
        </w:rPr>
        <w:t xml:space="preserve">Under the Behaviour Support Rules, the implementing provider is required to obtain authorisation and lodge evidence of that authorisation with the NDIS Commission. </w:t>
      </w:r>
    </w:p>
    <w:p w14:paraId="37BE47FA" w14:textId="61640DA4" w:rsidR="001C2E2A" w:rsidRDefault="001C2E2A" w:rsidP="001C2E2A">
      <w:pPr>
        <w:rPr>
          <w:rFonts w:asciiTheme="minorHAnsi" w:hAnsiTheme="minorHAnsi" w:cstheme="minorHAnsi"/>
        </w:rPr>
      </w:pPr>
      <w:r>
        <w:rPr>
          <w:rFonts w:asciiTheme="minorHAnsi" w:hAnsiTheme="minorHAnsi" w:cstheme="minorHAnsi"/>
        </w:rPr>
        <w:t xml:space="preserve">Where a state or territory does not have an applicable authorisation process, the requirements under the NDIS Act and </w:t>
      </w:r>
      <w:r w:rsidR="00A97409">
        <w:rPr>
          <w:rFonts w:asciiTheme="minorHAnsi" w:hAnsiTheme="minorHAnsi" w:cstheme="minorHAnsi"/>
        </w:rPr>
        <w:t xml:space="preserve">Behaviour Support </w:t>
      </w:r>
      <w:r>
        <w:rPr>
          <w:rFonts w:asciiTheme="minorHAnsi" w:hAnsiTheme="minorHAnsi" w:cstheme="minorHAnsi"/>
        </w:rPr>
        <w:t xml:space="preserve">Rules continue to apply. This means the regulated restrictive practice is required to be in a behaviour support plan, and the specialist behaviour support provider is required to lodge the behaviour support plan with the NDIS Commission, regardless of whether </w:t>
      </w:r>
      <w:r w:rsidR="004620C3">
        <w:rPr>
          <w:rFonts w:asciiTheme="minorHAnsi" w:hAnsiTheme="minorHAnsi" w:cstheme="minorHAnsi"/>
        </w:rPr>
        <w:t xml:space="preserve">state or territory </w:t>
      </w:r>
      <w:r>
        <w:rPr>
          <w:rFonts w:asciiTheme="minorHAnsi" w:hAnsiTheme="minorHAnsi" w:cstheme="minorHAnsi"/>
        </w:rPr>
        <w:t xml:space="preserve">authorisation is required. </w:t>
      </w:r>
    </w:p>
    <w:p w14:paraId="2B1E1F94" w14:textId="77777777" w:rsidR="0055604A" w:rsidRPr="008A12B5" w:rsidRDefault="0055604A" w:rsidP="0055604A">
      <w:pPr>
        <w:pStyle w:val="Heading2"/>
        <w:rPr>
          <w:rFonts w:asciiTheme="minorHAnsi" w:eastAsiaTheme="minorHAnsi" w:hAnsiTheme="minorHAnsi" w:cstheme="minorHAnsi"/>
          <w:color w:val="auto"/>
          <w:sz w:val="22"/>
          <w:szCs w:val="22"/>
        </w:rPr>
      </w:pPr>
      <w:r w:rsidRPr="00161664">
        <w:t xml:space="preserve">Reportable Incidents </w:t>
      </w:r>
    </w:p>
    <w:p w14:paraId="3DAE394C" w14:textId="77777777" w:rsidR="0055604A" w:rsidRPr="00F02210" w:rsidRDefault="0055604A" w:rsidP="00333860">
      <w:pPr>
        <w:pStyle w:val="Subtitle"/>
      </w:pPr>
      <w:r w:rsidRPr="00F02210">
        <w:t>When is the use of a regulated restrictive practice a reportable incident?</w:t>
      </w:r>
    </w:p>
    <w:p w14:paraId="1FDD02D5" w14:textId="066949A9" w:rsidR="0055604A" w:rsidRDefault="003519DF" w:rsidP="0055604A">
      <w:pPr>
        <w:spacing w:after="0"/>
        <w:rPr>
          <w:rFonts w:asciiTheme="minorHAnsi" w:hAnsiTheme="minorHAnsi" w:cstheme="minorHAnsi"/>
        </w:rPr>
      </w:pPr>
      <w:r>
        <w:rPr>
          <w:rFonts w:asciiTheme="minorHAnsi" w:hAnsiTheme="minorHAnsi" w:cstheme="minorHAnsi"/>
        </w:rPr>
        <w:t>U</w:t>
      </w:r>
      <w:r w:rsidR="0055604A" w:rsidRPr="00681031">
        <w:rPr>
          <w:rFonts w:asciiTheme="minorHAnsi" w:hAnsiTheme="minorHAnsi" w:cstheme="minorHAnsi"/>
        </w:rPr>
        <w:t xml:space="preserve">nauthorised use of a restrictive practice is a reportable incident </w:t>
      </w:r>
      <w:r w:rsidR="0055604A">
        <w:rPr>
          <w:rFonts w:asciiTheme="minorHAnsi" w:hAnsiTheme="minorHAnsi" w:cstheme="minorHAnsi"/>
        </w:rPr>
        <w:t xml:space="preserve">under the </w:t>
      </w:r>
      <w:hyperlink r:id="rId19" w:history="1">
        <w:r w:rsidR="0055604A" w:rsidRPr="004467DF">
          <w:rPr>
            <w:rStyle w:val="Hyperlink"/>
            <w:rFonts w:asciiTheme="minorHAnsi" w:hAnsiTheme="minorHAnsi" w:cstheme="minorHAnsi"/>
          </w:rPr>
          <w:t>NDIS (Incident Management and Reportable Incidents) Rules 2018</w:t>
        </w:r>
      </w:hyperlink>
      <w:r w:rsidR="00A97409">
        <w:rPr>
          <w:rStyle w:val="Hyperlink"/>
          <w:rFonts w:asciiTheme="minorHAnsi" w:hAnsiTheme="minorHAnsi" w:cstheme="minorHAnsi"/>
        </w:rPr>
        <w:t xml:space="preserve"> </w:t>
      </w:r>
      <w:r w:rsidR="00067BA5">
        <w:rPr>
          <w:rFonts w:asciiTheme="minorHAnsi" w:hAnsiTheme="minorHAnsi" w:cstheme="minorHAnsi"/>
        </w:rPr>
        <w:t>(Reportable Incidents Rules).</w:t>
      </w:r>
      <w:r w:rsidR="0055604A" w:rsidRPr="00681031">
        <w:rPr>
          <w:rFonts w:asciiTheme="minorHAnsi" w:hAnsiTheme="minorHAnsi" w:cstheme="minorHAnsi"/>
        </w:rPr>
        <w:t xml:space="preserve"> </w:t>
      </w:r>
      <w:r>
        <w:rPr>
          <w:rFonts w:asciiTheme="minorHAnsi" w:hAnsiTheme="minorHAnsi" w:cstheme="minorHAnsi"/>
        </w:rPr>
        <w:t>Figure 1</w:t>
      </w:r>
      <w:r w:rsidR="005217C0">
        <w:rPr>
          <w:rFonts w:asciiTheme="minorHAnsi" w:hAnsiTheme="minorHAnsi" w:cstheme="minorHAnsi"/>
        </w:rPr>
        <w:t>.</w:t>
      </w:r>
      <w:r>
        <w:rPr>
          <w:rFonts w:asciiTheme="minorHAnsi" w:hAnsiTheme="minorHAnsi" w:cstheme="minorHAnsi"/>
        </w:rPr>
        <w:t xml:space="preserve"> </w:t>
      </w:r>
      <w:r w:rsidR="0055604A">
        <w:rPr>
          <w:rFonts w:asciiTheme="minorHAnsi" w:hAnsiTheme="minorHAnsi" w:cstheme="minorHAnsi"/>
        </w:rPr>
        <w:t xml:space="preserve">outlines when the use is a </w:t>
      </w:r>
      <w:hyperlink r:id="rId20" w:history="1">
        <w:r w:rsidR="0055604A" w:rsidRPr="00E14D1A">
          <w:rPr>
            <w:rStyle w:val="Hyperlink"/>
            <w:rFonts w:asciiTheme="minorHAnsi" w:hAnsiTheme="minorHAnsi" w:cstheme="minorHAnsi"/>
          </w:rPr>
          <w:t>reportable incident.</w:t>
        </w:r>
      </w:hyperlink>
      <w:r w:rsidR="0055604A">
        <w:rPr>
          <w:rFonts w:asciiTheme="minorHAnsi" w:hAnsiTheme="minorHAnsi" w:cstheme="minorHAnsi"/>
        </w:rPr>
        <w:t xml:space="preserve"> </w:t>
      </w:r>
    </w:p>
    <w:p w14:paraId="32947B1D" w14:textId="19DC27BF" w:rsidR="0055604A" w:rsidRDefault="003519DF" w:rsidP="00255892">
      <w:r>
        <w:rPr>
          <w:rFonts w:asciiTheme="minorHAnsi" w:hAnsiTheme="minorHAnsi" w:cstheme="minorHAnsi"/>
          <w:b/>
          <w:sz w:val="18"/>
          <w:szCs w:val="18"/>
        </w:rPr>
        <w:lastRenderedPageBreak/>
        <w:t>Figure</w:t>
      </w:r>
      <w:r w:rsidRPr="00A3285D">
        <w:rPr>
          <w:rFonts w:asciiTheme="minorHAnsi" w:hAnsiTheme="minorHAnsi" w:cstheme="minorHAnsi"/>
          <w:b/>
          <w:sz w:val="18"/>
          <w:szCs w:val="18"/>
        </w:rPr>
        <w:t xml:space="preserve"> 1: </w:t>
      </w:r>
      <w:r>
        <w:rPr>
          <w:rFonts w:asciiTheme="minorHAnsi" w:hAnsiTheme="minorHAnsi" w:cstheme="minorHAnsi"/>
          <w:b/>
          <w:sz w:val="18"/>
          <w:szCs w:val="18"/>
        </w:rPr>
        <w:t>R</w:t>
      </w:r>
      <w:r w:rsidRPr="00A3285D">
        <w:rPr>
          <w:rFonts w:asciiTheme="minorHAnsi" w:hAnsiTheme="minorHAnsi" w:cstheme="minorHAnsi"/>
          <w:b/>
          <w:sz w:val="18"/>
          <w:szCs w:val="18"/>
        </w:rPr>
        <w:t>egulated restrictive practices</w:t>
      </w:r>
      <w:r>
        <w:rPr>
          <w:rFonts w:asciiTheme="minorHAnsi" w:hAnsiTheme="minorHAnsi" w:cstheme="minorHAnsi"/>
          <w:b/>
          <w:sz w:val="18"/>
          <w:szCs w:val="18"/>
        </w:rPr>
        <w:t xml:space="preserve"> and reportable incidents</w:t>
      </w:r>
    </w:p>
    <w:p w14:paraId="2DED95B1" w14:textId="089C7FFF" w:rsidR="0005231A" w:rsidRDefault="00AC27E9" w:rsidP="00255892">
      <w:r>
        <w:object w:dxaOrig="8836" w:dyaOrig="3735" w14:anchorId="3E89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outlining the conditions for when the use is a reportable incident. If a behaviour support plan, or authorisation (where authorisation is required) is missing, then the use is a reportable incident. " style="width:441pt;height:187pt;mso-position-vertical:absolute" o:ole="">
            <v:imagedata r:id="rId21" o:title=""/>
          </v:shape>
          <o:OLEObject Type="Embed" ProgID="Visio.Drawing.15" ShapeID="_x0000_i1025" DrawAspect="Content" ObjectID="_1837239236" r:id="rId22"/>
        </w:object>
      </w:r>
    </w:p>
    <w:p w14:paraId="134D36B8" w14:textId="559F2CE9" w:rsidR="003519DF" w:rsidRDefault="003519DF">
      <w:pPr>
        <w:spacing w:before="120" w:after="120" w:line="240" w:lineRule="auto"/>
        <w:rPr>
          <w:rFonts w:asciiTheme="minorHAnsi" w:hAnsiTheme="minorHAnsi" w:cstheme="minorHAnsi"/>
        </w:rPr>
      </w:pPr>
      <w:r w:rsidRPr="00681031">
        <w:rPr>
          <w:rFonts w:asciiTheme="minorHAnsi" w:hAnsiTheme="minorHAnsi" w:cstheme="minorHAnsi"/>
        </w:rPr>
        <w:t>The</w:t>
      </w:r>
      <w:r w:rsidR="00067BA5">
        <w:rPr>
          <w:rFonts w:asciiTheme="minorHAnsi" w:hAnsiTheme="minorHAnsi" w:cstheme="minorHAnsi"/>
        </w:rPr>
        <w:t xml:space="preserve"> Reportable Incidents Rules require</w:t>
      </w:r>
      <w:r w:rsidRPr="00681031">
        <w:rPr>
          <w:rFonts w:asciiTheme="minorHAnsi" w:hAnsiTheme="minorHAnsi" w:cstheme="minorHAnsi"/>
        </w:rPr>
        <w:t xml:space="preserve"> </w:t>
      </w:r>
      <w:r w:rsidR="007F32F6">
        <w:rPr>
          <w:rFonts w:asciiTheme="minorHAnsi" w:hAnsiTheme="minorHAnsi" w:cstheme="minorHAnsi"/>
        </w:rPr>
        <w:t>that</w:t>
      </w:r>
      <w:r w:rsidR="00B40BD0">
        <w:rPr>
          <w:rFonts w:asciiTheme="minorHAnsi" w:hAnsiTheme="minorHAnsi" w:cstheme="minorHAnsi"/>
        </w:rPr>
        <w:t xml:space="preserve"> NDIS</w:t>
      </w:r>
      <w:r w:rsidRPr="00681031">
        <w:rPr>
          <w:rFonts w:asciiTheme="minorHAnsi" w:hAnsiTheme="minorHAnsi" w:cstheme="minorHAnsi"/>
        </w:rPr>
        <w:t xml:space="preserve"> provider</w:t>
      </w:r>
      <w:r w:rsidR="007F32F6">
        <w:rPr>
          <w:rFonts w:asciiTheme="minorHAnsi" w:hAnsiTheme="minorHAnsi" w:cstheme="minorHAnsi"/>
        </w:rPr>
        <w:t>s</w:t>
      </w:r>
      <w:r w:rsidRPr="00681031">
        <w:rPr>
          <w:rFonts w:asciiTheme="minorHAnsi" w:hAnsiTheme="minorHAnsi" w:cstheme="minorHAnsi"/>
        </w:rPr>
        <w:t xml:space="preserve"> </w:t>
      </w:r>
      <w:r w:rsidR="00D94B74">
        <w:rPr>
          <w:rFonts w:asciiTheme="minorHAnsi" w:hAnsiTheme="minorHAnsi" w:cstheme="minorHAnsi"/>
        </w:rPr>
        <w:t xml:space="preserve">implementing restrictive practices </w:t>
      </w:r>
      <w:r w:rsidRPr="00681031">
        <w:rPr>
          <w:rFonts w:asciiTheme="minorHAnsi" w:hAnsiTheme="minorHAnsi" w:cstheme="minorHAnsi"/>
        </w:rPr>
        <w:t xml:space="preserve"> notify the NDIS Commission of each use of an unauthorised restrictive practice within </w:t>
      </w:r>
      <w:r>
        <w:rPr>
          <w:rFonts w:asciiTheme="minorHAnsi" w:hAnsiTheme="minorHAnsi" w:cstheme="minorHAnsi"/>
        </w:rPr>
        <w:t>5</w:t>
      </w:r>
      <w:r w:rsidRPr="00681031">
        <w:rPr>
          <w:rFonts w:asciiTheme="minorHAnsi" w:hAnsiTheme="minorHAnsi" w:cstheme="minorHAnsi"/>
        </w:rPr>
        <w:t xml:space="preserve"> business days of becoming aware of the use.</w:t>
      </w:r>
      <w:r>
        <w:rPr>
          <w:rFonts w:asciiTheme="minorHAnsi" w:hAnsiTheme="minorHAnsi" w:cstheme="minorHAnsi"/>
        </w:rPr>
        <w:t xml:space="preserve"> </w:t>
      </w:r>
    </w:p>
    <w:p w14:paraId="0543DDB5" w14:textId="4B107BE1" w:rsidR="0055604A" w:rsidRDefault="003519DF">
      <w:pPr>
        <w:spacing w:before="120" w:after="120" w:line="240" w:lineRule="auto"/>
        <w:rPr>
          <w:rFonts w:asciiTheme="majorHAnsi" w:eastAsiaTheme="majorEastAsia" w:hAnsiTheme="majorHAnsi" w:cstheme="majorBidi"/>
          <w:b/>
          <w:color w:val="85367B"/>
          <w:sz w:val="34"/>
          <w:szCs w:val="34"/>
        </w:rPr>
      </w:pPr>
      <w:r>
        <w:rPr>
          <w:rFonts w:asciiTheme="minorHAnsi" w:hAnsiTheme="minorHAnsi" w:cstheme="minorHAnsi"/>
        </w:rPr>
        <w:t>Where the regulated restrictive practice is a routine chemical, environmental or mechanical restraint, the provider may be able to complete weekly reporting, rather than notifying of each individual use separately. Information about</w:t>
      </w:r>
      <w:hyperlink r:id="rId23" w:history="1">
        <w:r w:rsidRPr="003519DF">
          <w:rPr>
            <w:rStyle w:val="Hyperlink"/>
            <w:rFonts w:asciiTheme="minorHAnsi" w:hAnsiTheme="minorHAnsi" w:cstheme="minorHAnsi"/>
          </w:rPr>
          <w:t xml:space="preserve"> weekly reportable incident reporting</w:t>
        </w:r>
      </w:hyperlink>
      <w:r>
        <w:rPr>
          <w:rFonts w:asciiTheme="minorHAnsi" w:hAnsiTheme="minorHAnsi" w:cstheme="minorHAnsi"/>
        </w:rPr>
        <w:t xml:space="preserve"> is on our website.</w:t>
      </w:r>
    </w:p>
    <w:p w14:paraId="179D17E3" w14:textId="22056EEE" w:rsidR="001C2E2A" w:rsidRDefault="001C2E2A" w:rsidP="005217C0">
      <w:pPr>
        <w:pStyle w:val="Heading2"/>
      </w:pPr>
      <w:r>
        <w:t>NDIS Commission Portal</w:t>
      </w:r>
    </w:p>
    <w:p w14:paraId="00AA1C9C" w14:textId="3F6833C2" w:rsidR="001C2E2A" w:rsidRPr="00F02210" w:rsidRDefault="001C2E2A" w:rsidP="00333860">
      <w:pPr>
        <w:pStyle w:val="Subtitle"/>
      </w:pPr>
      <w:r>
        <w:t>How do you lodge behaviour support plans and report on regulated restrictive practices?</w:t>
      </w:r>
    </w:p>
    <w:p w14:paraId="1918488B" w14:textId="77777777" w:rsidR="004E579F" w:rsidRDefault="004E579F" w:rsidP="00E00589">
      <w:pPr>
        <w:pStyle w:val="Heading3"/>
      </w:pPr>
      <w:r>
        <w:t>You will need a PRODA account</w:t>
      </w:r>
    </w:p>
    <w:p w14:paraId="53A3B4FE" w14:textId="77777777" w:rsidR="004E579F" w:rsidRPr="00AD5D04" w:rsidRDefault="004E579F" w:rsidP="004E579F">
      <w:pPr>
        <w:pStyle w:val="ListParagraph"/>
        <w:numPr>
          <w:ilvl w:val="0"/>
          <w:numId w:val="49"/>
        </w:numPr>
        <w:rPr>
          <w:rFonts w:asciiTheme="minorHAnsi" w:hAnsiTheme="minorHAnsi" w:cstheme="minorHAnsi"/>
        </w:rPr>
      </w:pPr>
      <w:r w:rsidRPr="00AD5D04">
        <w:rPr>
          <w:rFonts w:asciiTheme="minorHAnsi" w:hAnsiTheme="minorHAnsi" w:cstheme="minorHAnsi"/>
        </w:rPr>
        <w:t>PRODA verifies your identity and is used across various Australian Government departments.</w:t>
      </w:r>
    </w:p>
    <w:p w14:paraId="4A6357F7" w14:textId="13E56706" w:rsidR="004E579F" w:rsidRPr="00AD5D04" w:rsidRDefault="004E579F" w:rsidP="004E579F">
      <w:pPr>
        <w:pStyle w:val="ListParagraph"/>
        <w:numPr>
          <w:ilvl w:val="0"/>
          <w:numId w:val="49"/>
        </w:numPr>
        <w:rPr>
          <w:rFonts w:asciiTheme="minorHAnsi" w:hAnsiTheme="minorHAnsi" w:cstheme="minorHAnsi"/>
        </w:rPr>
      </w:pPr>
      <w:r w:rsidRPr="00AD5D04">
        <w:rPr>
          <w:rFonts w:asciiTheme="minorHAnsi" w:hAnsiTheme="minorHAnsi" w:cstheme="minorHAnsi"/>
        </w:rPr>
        <w:t xml:space="preserve">PRODA relates to you as an individual. Please use a </w:t>
      </w:r>
      <w:r w:rsidR="00E00589" w:rsidRPr="00AD5D04">
        <w:rPr>
          <w:rFonts w:asciiTheme="minorHAnsi" w:hAnsiTheme="minorHAnsi" w:cstheme="minorHAnsi"/>
        </w:rPr>
        <w:t>personal</w:t>
      </w:r>
      <w:r w:rsidRPr="00AD5D04">
        <w:rPr>
          <w:rFonts w:asciiTheme="minorHAnsi" w:hAnsiTheme="minorHAnsi" w:cstheme="minorHAnsi"/>
        </w:rPr>
        <w:t xml:space="preserve"> email when you set up your PRODA account.</w:t>
      </w:r>
    </w:p>
    <w:p w14:paraId="60327F3D" w14:textId="7AEFA23E" w:rsidR="004E579F" w:rsidRPr="00AD5D04" w:rsidRDefault="004E579F" w:rsidP="004E579F">
      <w:pPr>
        <w:pStyle w:val="ListParagraph"/>
        <w:numPr>
          <w:ilvl w:val="0"/>
          <w:numId w:val="49"/>
        </w:numPr>
        <w:rPr>
          <w:rFonts w:asciiTheme="minorHAnsi" w:hAnsiTheme="minorHAnsi" w:cstheme="minorHAnsi"/>
        </w:rPr>
      </w:pPr>
      <w:r w:rsidRPr="00AD5D04">
        <w:rPr>
          <w:rFonts w:asciiTheme="minorHAnsi" w:hAnsiTheme="minorHAnsi" w:cstheme="minorHAnsi"/>
        </w:rPr>
        <w:t xml:space="preserve">A </w:t>
      </w:r>
      <w:hyperlink r:id="rId24" w:history="1">
        <w:r w:rsidRPr="003519DF">
          <w:rPr>
            <w:rStyle w:val="Hyperlink"/>
            <w:rFonts w:asciiTheme="minorHAnsi" w:hAnsiTheme="minorHAnsi" w:cstheme="minorHAnsi"/>
          </w:rPr>
          <w:t>quick reference guide for getting access</w:t>
        </w:r>
      </w:hyperlink>
      <w:r w:rsidRPr="00AD5D04">
        <w:rPr>
          <w:rFonts w:asciiTheme="minorHAnsi" w:hAnsiTheme="minorHAnsi" w:cstheme="minorHAnsi"/>
        </w:rPr>
        <w:t xml:space="preserve"> is available on our website</w:t>
      </w:r>
      <w:r w:rsidR="003519DF">
        <w:rPr>
          <w:rFonts w:asciiTheme="minorHAnsi" w:hAnsiTheme="minorHAnsi" w:cstheme="minorHAnsi"/>
        </w:rPr>
        <w:t>.</w:t>
      </w:r>
      <w:r w:rsidRPr="00AD5D04">
        <w:rPr>
          <w:rFonts w:asciiTheme="minorHAnsi" w:hAnsiTheme="minorHAnsi" w:cstheme="minorHAnsi"/>
        </w:rPr>
        <w:t xml:space="preserve"> </w:t>
      </w:r>
    </w:p>
    <w:p w14:paraId="0C481F34" w14:textId="77777777" w:rsidR="004E579F" w:rsidRDefault="00E00589" w:rsidP="00E00589">
      <w:pPr>
        <w:pStyle w:val="Heading3"/>
      </w:pPr>
      <w:r>
        <w:t xml:space="preserve">Portal access </w:t>
      </w:r>
    </w:p>
    <w:p w14:paraId="45E1D1C7" w14:textId="32565EE6" w:rsidR="00E00589" w:rsidRDefault="00AD5D04" w:rsidP="00E00589">
      <w:pPr>
        <w:rPr>
          <w:rFonts w:asciiTheme="minorHAnsi" w:hAnsiTheme="minorHAnsi" w:cstheme="minorHAnsi"/>
        </w:rPr>
      </w:pPr>
      <w:r>
        <w:rPr>
          <w:rFonts w:asciiTheme="minorHAnsi" w:hAnsiTheme="minorHAnsi" w:cstheme="minorHAnsi"/>
        </w:rPr>
        <w:t xml:space="preserve">To lodge a behaviour support plan, </w:t>
      </w:r>
      <w:r w:rsidR="008308BE">
        <w:rPr>
          <w:rFonts w:asciiTheme="minorHAnsi" w:hAnsiTheme="minorHAnsi" w:cstheme="minorHAnsi"/>
        </w:rPr>
        <w:t xml:space="preserve">the </w:t>
      </w:r>
      <w:r w:rsidR="00E00589" w:rsidRPr="00E00589">
        <w:rPr>
          <w:rFonts w:asciiTheme="minorHAnsi" w:hAnsiTheme="minorHAnsi" w:cstheme="minorHAnsi"/>
        </w:rPr>
        <w:t>behaviour support practitioner use</w:t>
      </w:r>
      <w:r>
        <w:rPr>
          <w:rFonts w:asciiTheme="minorHAnsi" w:hAnsiTheme="minorHAnsi" w:cstheme="minorHAnsi"/>
        </w:rPr>
        <w:t>r</w:t>
      </w:r>
      <w:r w:rsidR="00E00589" w:rsidRPr="00E00589">
        <w:rPr>
          <w:rFonts w:asciiTheme="minorHAnsi" w:hAnsiTheme="minorHAnsi" w:cstheme="minorHAnsi"/>
        </w:rPr>
        <w:t xml:space="preserve"> role </w:t>
      </w:r>
      <w:r>
        <w:rPr>
          <w:rFonts w:asciiTheme="minorHAnsi" w:hAnsiTheme="minorHAnsi" w:cstheme="minorHAnsi"/>
        </w:rPr>
        <w:t>is required</w:t>
      </w:r>
      <w:r w:rsidR="008308BE">
        <w:rPr>
          <w:rFonts w:asciiTheme="minorHAnsi" w:hAnsiTheme="minorHAnsi" w:cstheme="minorHAnsi"/>
        </w:rPr>
        <w:t xml:space="preserve">. This role </w:t>
      </w:r>
      <w:r w:rsidR="00E00589" w:rsidRPr="00E00589">
        <w:rPr>
          <w:rFonts w:asciiTheme="minorHAnsi" w:hAnsiTheme="minorHAnsi" w:cstheme="minorHAnsi"/>
        </w:rPr>
        <w:t xml:space="preserve">is approved by the NDIS Commission once you have been considered provisionally suitable as an NDIS behaviour support practitioner. </w:t>
      </w:r>
      <w:r w:rsidR="003519DF">
        <w:rPr>
          <w:rFonts w:asciiTheme="minorHAnsi" w:hAnsiTheme="minorHAnsi" w:cstheme="minorHAnsi"/>
        </w:rPr>
        <w:t xml:space="preserve">Figure 2 </w:t>
      </w:r>
      <w:r w:rsidR="00E00589">
        <w:rPr>
          <w:rFonts w:asciiTheme="minorHAnsi" w:hAnsiTheme="minorHAnsi" w:cstheme="minorHAnsi"/>
        </w:rPr>
        <w:t xml:space="preserve">identifies </w:t>
      </w:r>
      <w:r>
        <w:rPr>
          <w:rFonts w:asciiTheme="minorHAnsi" w:hAnsiTheme="minorHAnsi" w:cstheme="minorHAnsi"/>
        </w:rPr>
        <w:t>the pre-requisites</w:t>
      </w:r>
      <w:r w:rsidR="003519DF">
        <w:rPr>
          <w:rFonts w:asciiTheme="minorHAnsi" w:hAnsiTheme="minorHAnsi" w:cstheme="minorHAnsi"/>
        </w:rPr>
        <w:t xml:space="preserve"> for Portal access</w:t>
      </w:r>
      <w:r w:rsidR="00E61B35">
        <w:rPr>
          <w:rFonts w:asciiTheme="minorHAnsi" w:hAnsiTheme="minorHAnsi" w:cstheme="minorHAnsi"/>
        </w:rPr>
        <w:t xml:space="preserve"> for behaviour support practitioners. </w:t>
      </w:r>
    </w:p>
    <w:p w14:paraId="5A4CF4BE" w14:textId="70ADA7DF" w:rsidR="003519DF" w:rsidRPr="000F424F" w:rsidRDefault="003519DF" w:rsidP="003519DF">
      <w:pPr>
        <w:rPr>
          <w:rFonts w:asciiTheme="minorHAnsi" w:hAnsiTheme="minorHAnsi" w:cstheme="minorHAnsi"/>
          <w:b/>
          <w:sz w:val="18"/>
          <w:szCs w:val="18"/>
        </w:rPr>
      </w:pPr>
      <w:r>
        <w:rPr>
          <w:rFonts w:asciiTheme="minorHAnsi" w:hAnsiTheme="minorHAnsi" w:cstheme="minorHAnsi"/>
          <w:b/>
          <w:sz w:val="18"/>
          <w:szCs w:val="18"/>
        </w:rPr>
        <w:t>Figure</w:t>
      </w:r>
      <w:r w:rsidRPr="00A3285D">
        <w:rPr>
          <w:rFonts w:asciiTheme="minorHAnsi" w:hAnsiTheme="minorHAnsi" w:cstheme="minorHAnsi"/>
          <w:b/>
          <w:sz w:val="18"/>
          <w:szCs w:val="18"/>
        </w:rPr>
        <w:t xml:space="preserve"> </w:t>
      </w:r>
      <w:r>
        <w:rPr>
          <w:rFonts w:asciiTheme="minorHAnsi" w:hAnsiTheme="minorHAnsi" w:cstheme="minorHAnsi"/>
          <w:b/>
          <w:sz w:val="18"/>
          <w:szCs w:val="18"/>
        </w:rPr>
        <w:t>2</w:t>
      </w:r>
      <w:r w:rsidRPr="00A3285D">
        <w:rPr>
          <w:rFonts w:asciiTheme="minorHAnsi" w:hAnsiTheme="minorHAnsi" w:cstheme="minorHAnsi"/>
          <w:b/>
          <w:sz w:val="18"/>
          <w:szCs w:val="18"/>
        </w:rPr>
        <w:t xml:space="preserve">: </w:t>
      </w:r>
      <w:r>
        <w:rPr>
          <w:rFonts w:asciiTheme="minorHAnsi" w:hAnsiTheme="minorHAnsi" w:cstheme="minorHAnsi"/>
          <w:b/>
          <w:sz w:val="18"/>
          <w:szCs w:val="18"/>
        </w:rPr>
        <w:t>Pre-requisites for access to the NDIS Commission Portal</w:t>
      </w:r>
      <w:r w:rsidR="00E61B35">
        <w:rPr>
          <w:rFonts w:asciiTheme="minorHAnsi" w:hAnsiTheme="minorHAnsi" w:cstheme="minorHAnsi"/>
          <w:b/>
          <w:sz w:val="18"/>
          <w:szCs w:val="18"/>
        </w:rPr>
        <w:t xml:space="preserve"> for behaviour support practitioners</w:t>
      </w:r>
    </w:p>
    <w:p w14:paraId="03398880" w14:textId="77777777" w:rsidR="00E00589" w:rsidRPr="00E00589" w:rsidRDefault="00E00589" w:rsidP="00E00589">
      <w:r w:rsidRPr="00E00589">
        <w:rPr>
          <w:noProof/>
          <w:lang w:eastAsia="en-AU"/>
        </w:rPr>
        <w:lastRenderedPageBreak/>
        <w:drawing>
          <wp:inline distT="0" distB="0" distL="0" distR="0" wp14:anchorId="31497D20" wp14:editId="73652FDA">
            <wp:extent cx="5731510" cy="1687195"/>
            <wp:effectExtent l="19050" t="0" r="21590" b="8255"/>
            <wp:docPr id="3" name="Diagram 3" descr="Provider Registration&#10;Registered for behaviour support (registration group 110)&#10;NDIS behaviour support practitioner&#10;Considered suitable as an NDIS behaviour support practitioner&#10;Self-request access to the NDIS Commission Portal&#10;Only behaviour support plans with restrictive practices need to be lodged &#10;" title="Pre-requisites for access to the NDIS Commission Portal for behaviour support practition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1365BBC" w14:textId="195A8823" w:rsidR="00E00589" w:rsidRDefault="00E00589" w:rsidP="00E00589">
      <w:pPr>
        <w:rPr>
          <w:rFonts w:asciiTheme="minorHAnsi" w:hAnsiTheme="minorHAnsi" w:cstheme="minorHAnsi"/>
        </w:rPr>
      </w:pPr>
      <w:r w:rsidRPr="00E00589">
        <w:rPr>
          <w:rFonts w:asciiTheme="minorHAnsi" w:hAnsiTheme="minorHAnsi" w:cstheme="minorHAnsi"/>
        </w:rPr>
        <w:t>I</w:t>
      </w:r>
      <w:r>
        <w:rPr>
          <w:rFonts w:asciiTheme="minorHAnsi" w:hAnsiTheme="minorHAnsi" w:cstheme="minorHAnsi"/>
        </w:rPr>
        <w:t>mplementing providers need to request the ‘authorised reporting officer’ (ARO) access role to activate lodged behaviour support plans</w:t>
      </w:r>
      <w:r w:rsidR="00AD5D04">
        <w:rPr>
          <w:rFonts w:asciiTheme="minorHAnsi" w:hAnsiTheme="minorHAnsi" w:cstheme="minorHAnsi"/>
        </w:rPr>
        <w:t xml:space="preserve"> and</w:t>
      </w:r>
      <w:r>
        <w:rPr>
          <w:rFonts w:asciiTheme="minorHAnsi" w:hAnsiTheme="minorHAnsi" w:cstheme="minorHAnsi"/>
        </w:rPr>
        <w:t xml:space="preserve"> complete monthly reporting. The ARO is approved</w:t>
      </w:r>
      <w:r w:rsidR="008308BE">
        <w:rPr>
          <w:rFonts w:asciiTheme="minorHAnsi" w:hAnsiTheme="minorHAnsi" w:cstheme="minorHAnsi"/>
        </w:rPr>
        <w:t xml:space="preserve"> by</w:t>
      </w:r>
      <w:r>
        <w:rPr>
          <w:rFonts w:asciiTheme="minorHAnsi" w:hAnsiTheme="minorHAnsi" w:cstheme="minorHAnsi"/>
        </w:rPr>
        <w:t xml:space="preserve"> the person within the provider who has the ‘authorised access delegate</w:t>
      </w:r>
      <w:r w:rsidR="00AD5D04">
        <w:rPr>
          <w:rFonts w:asciiTheme="minorHAnsi" w:hAnsiTheme="minorHAnsi" w:cstheme="minorHAnsi"/>
        </w:rPr>
        <w:t>’</w:t>
      </w:r>
      <w:r>
        <w:rPr>
          <w:rFonts w:asciiTheme="minorHAnsi" w:hAnsiTheme="minorHAnsi" w:cstheme="minorHAnsi"/>
        </w:rPr>
        <w:t xml:space="preserve"> role. </w:t>
      </w:r>
    </w:p>
    <w:p w14:paraId="22DADC59" w14:textId="77777777" w:rsidR="00AC27E9" w:rsidRDefault="00AC27E9" w:rsidP="00AC27E9">
      <w:pPr>
        <w:rPr>
          <w:rFonts w:asciiTheme="minorHAnsi" w:hAnsiTheme="minorHAnsi" w:cstheme="minorHAnsi"/>
        </w:rPr>
      </w:pPr>
      <w:r>
        <w:rPr>
          <w:rFonts w:asciiTheme="minorHAnsi" w:hAnsiTheme="minorHAnsi" w:cstheme="minorHAnsi"/>
        </w:rPr>
        <w:t>U</w:t>
      </w:r>
      <w:r w:rsidRPr="00AD5D04">
        <w:rPr>
          <w:rFonts w:asciiTheme="minorHAnsi" w:hAnsiTheme="minorHAnsi" w:cstheme="minorHAnsi"/>
        </w:rPr>
        <w:t>ser guides for lodging behaviour support plans</w:t>
      </w:r>
      <w:r>
        <w:rPr>
          <w:rFonts w:asciiTheme="minorHAnsi" w:hAnsiTheme="minorHAnsi" w:cstheme="minorHAnsi"/>
        </w:rPr>
        <w:t>,</w:t>
      </w:r>
      <w:r w:rsidRPr="00AD5D04">
        <w:rPr>
          <w:rFonts w:asciiTheme="minorHAnsi" w:hAnsiTheme="minorHAnsi" w:cstheme="minorHAnsi"/>
        </w:rPr>
        <w:t xml:space="preserve"> reporting monthly on regulated restrictive practices </w:t>
      </w:r>
      <w:r>
        <w:rPr>
          <w:rFonts w:asciiTheme="minorHAnsi" w:hAnsiTheme="minorHAnsi" w:cstheme="minorHAnsi"/>
        </w:rPr>
        <w:t>and information about the</w:t>
      </w:r>
      <w:r w:rsidRPr="00AD5D04">
        <w:rPr>
          <w:rFonts w:asciiTheme="minorHAnsi" w:hAnsiTheme="minorHAnsi" w:cstheme="minorHAnsi"/>
        </w:rPr>
        <w:t xml:space="preserve"> different user roles are available </w:t>
      </w:r>
      <w:r>
        <w:rPr>
          <w:rFonts w:asciiTheme="minorHAnsi" w:hAnsiTheme="minorHAnsi" w:cstheme="minorHAnsi"/>
        </w:rPr>
        <w:t>in the ‘</w:t>
      </w:r>
      <w:hyperlink r:id="rId30" w:history="1">
        <w:r w:rsidRPr="00F65259">
          <w:rPr>
            <w:rStyle w:val="Hyperlink"/>
            <w:rFonts w:asciiTheme="minorHAnsi" w:hAnsiTheme="minorHAnsi" w:cstheme="minorHAnsi"/>
          </w:rPr>
          <w:t>Behaviour support</w:t>
        </w:r>
      </w:hyperlink>
      <w:r>
        <w:rPr>
          <w:rFonts w:asciiTheme="minorHAnsi" w:hAnsiTheme="minorHAnsi" w:cstheme="minorHAnsi"/>
        </w:rPr>
        <w:t>’ section of</w:t>
      </w:r>
      <w:r w:rsidRPr="00AD5D04">
        <w:rPr>
          <w:rFonts w:asciiTheme="minorHAnsi" w:hAnsiTheme="minorHAnsi" w:cstheme="minorHAnsi"/>
        </w:rPr>
        <w:t xml:space="preserve"> our website</w:t>
      </w:r>
      <w:r>
        <w:rPr>
          <w:rFonts w:asciiTheme="minorHAnsi" w:hAnsiTheme="minorHAnsi" w:cstheme="minorHAnsi"/>
        </w:rPr>
        <w:t xml:space="preserve">. </w:t>
      </w:r>
      <w:r w:rsidRPr="00AD5D04">
        <w:rPr>
          <w:rFonts w:asciiTheme="minorHAnsi" w:hAnsiTheme="minorHAnsi" w:cstheme="minorHAnsi"/>
        </w:rPr>
        <w:t xml:space="preserve"> </w:t>
      </w:r>
    </w:p>
    <w:p w14:paraId="0FCCD5F9" w14:textId="77777777" w:rsidR="001A7D7F" w:rsidRDefault="001A7D7F">
      <w:pPr>
        <w:spacing w:before="120" w:after="120" w:line="240" w:lineRule="auto"/>
        <w:rPr>
          <w:rFonts w:asciiTheme="majorHAnsi" w:eastAsiaTheme="majorEastAsia" w:hAnsiTheme="majorHAnsi" w:cstheme="majorBidi"/>
          <w:b/>
          <w:color w:val="85367B"/>
          <w:sz w:val="34"/>
          <w:szCs w:val="34"/>
        </w:rPr>
      </w:pPr>
      <w:r>
        <w:br w:type="page"/>
      </w:r>
    </w:p>
    <w:p w14:paraId="75676827" w14:textId="3A740411" w:rsidR="00AB3F33" w:rsidRDefault="00AB3F33" w:rsidP="001711EE">
      <w:pPr>
        <w:pStyle w:val="Heading2"/>
      </w:pPr>
      <w:r>
        <w:lastRenderedPageBreak/>
        <w:t>NDIS Commission requirements</w:t>
      </w:r>
      <w:r w:rsidR="00EB017D">
        <w:t xml:space="preserve"> summary</w:t>
      </w:r>
    </w:p>
    <w:p w14:paraId="1B138FD0" w14:textId="77777777" w:rsidR="00AB3F33" w:rsidRPr="00F02210" w:rsidRDefault="00AB3F33" w:rsidP="00333860">
      <w:pPr>
        <w:pStyle w:val="Subtitle"/>
      </w:pPr>
      <w:r>
        <w:t>What steps are implementing providers required to take when where is no behaviour support plan in place?</w:t>
      </w:r>
    </w:p>
    <w:p w14:paraId="66BD4494" w14:textId="7BBB9AED" w:rsidR="007126A3" w:rsidRPr="000F424F" w:rsidRDefault="007126A3" w:rsidP="007126A3">
      <w:pPr>
        <w:rPr>
          <w:rFonts w:asciiTheme="minorHAnsi" w:hAnsiTheme="minorHAnsi" w:cstheme="minorHAnsi"/>
          <w:b/>
          <w:sz w:val="18"/>
          <w:szCs w:val="18"/>
        </w:rPr>
      </w:pPr>
      <w:r>
        <w:rPr>
          <w:rFonts w:asciiTheme="minorHAnsi" w:hAnsiTheme="minorHAnsi" w:cstheme="minorHAnsi"/>
          <w:b/>
          <w:sz w:val="18"/>
          <w:szCs w:val="18"/>
        </w:rPr>
        <w:t>Figure</w:t>
      </w:r>
      <w:r w:rsidRPr="00A3285D">
        <w:rPr>
          <w:rFonts w:asciiTheme="minorHAnsi" w:hAnsiTheme="minorHAnsi" w:cstheme="minorHAnsi"/>
          <w:b/>
          <w:sz w:val="18"/>
          <w:szCs w:val="18"/>
        </w:rPr>
        <w:t xml:space="preserve"> </w:t>
      </w:r>
      <w:r>
        <w:rPr>
          <w:rFonts w:asciiTheme="minorHAnsi" w:hAnsiTheme="minorHAnsi" w:cstheme="minorHAnsi"/>
          <w:b/>
          <w:sz w:val="18"/>
          <w:szCs w:val="18"/>
        </w:rPr>
        <w:t>3</w:t>
      </w:r>
      <w:r w:rsidRPr="00A3285D">
        <w:rPr>
          <w:rFonts w:asciiTheme="minorHAnsi" w:hAnsiTheme="minorHAnsi" w:cstheme="minorHAnsi"/>
          <w:b/>
          <w:sz w:val="18"/>
          <w:szCs w:val="18"/>
        </w:rPr>
        <w:t xml:space="preserve">: </w:t>
      </w:r>
      <w:r>
        <w:rPr>
          <w:rFonts w:asciiTheme="minorHAnsi" w:hAnsiTheme="minorHAnsi" w:cstheme="minorHAnsi"/>
          <w:b/>
          <w:sz w:val="18"/>
          <w:szCs w:val="18"/>
        </w:rPr>
        <w:t>Steps for implementing providers when no behaviour support plan is in place.</w:t>
      </w:r>
    </w:p>
    <w:p w14:paraId="5880EAEA" w14:textId="2025D9AB" w:rsidR="007E3107" w:rsidRDefault="00E459B8" w:rsidP="00C53819">
      <w:pPr>
        <w:pStyle w:val="Heading1"/>
      </w:pPr>
      <w:r>
        <w:rPr>
          <w:noProof/>
          <w:lang w:eastAsia="en-AU"/>
        </w:rPr>
        <w:drawing>
          <wp:anchor distT="0" distB="0" distL="114300" distR="114300" simplePos="0" relativeHeight="251659264" behindDoc="0" locked="0" layoutInCell="1" allowOverlap="1" wp14:anchorId="4421B280" wp14:editId="73808072">
            <wp:simplePos x="0" y="0"/>
            <wp:positionH relativeFrom="margin">
              <wp:align>left</wp:align>
            </wp:positionH>
            <wp:positionV relativeFrom="paragraph">
              <wp:posOffset>187326</wp:posOffset>
            </wp:positionV>
            <wp:extent cx="5486400" cy="6972300"/>
            <wp:effectExtent l="38100" t="19050" r="57150" b="38100"/>
            <wp:wrapNone/>
            <wp:docPr id="1" name="Diagram 1" descr="REPORTABLE INCIDENTS&#10;If there is not a behaviour support plan in place which includes the regulated restrictive practice, or, if the use is not authorised where authorisation is required, the use is a reportable incident.&#10;The implementing provider must notify the NDIS Commission within 5 business days of becoming aware of the use (the provider may be eligible for weekly reporting). &#10;&#10;COMPREHENSIVE BEHAVIOUR SUPPORT PLAN&#10;Within 6 months from the first use of the practice, the implementing provider must take all reasonable steps to facilitate the development of a comprehensive behaviour support plan by a specialist behaviour support provider.&#10;&#10;&#10;INTERIM BEHAVIOUR SUPPORT PLAN&#10;Within 1 month from the first use of the practice, the implementing provider must take all reasonable steps to facilitate the development of an interim behaviour support plan by a specialist behaviour support provider.&#10;&#10;MONTHLY REPORTING&#10;The regulated restrictive practice will continue to be used as an ongoing strategy, the implementing provider must commence monthly reporting on the use of the practice.&#10;" title="Figure 3: Steps for implementing providers when no behaviour support plan is in pla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V relativeFrom="margin">
              <wp14:pctHeight>0</wp14:pctHeight>
            </wp14:sizeRelV>
          </wp:anchor>
        </w:drawing>
      </w:r>
      <w:r w:rsidR="007E3107">
        <w:br/>
      </w:r>
    </w:p>
    <w:p w14:paraId="64C0F05E" w14:textId="77777777" w:rsidR="007E3107" w:rsidRDefault="007E3107" w:rsidP="007E3107">
      <w:pPr>
        <w:pStyle w:val="Heading2"/>
      </w:pPr>
    </w:p>
    <w:p w14:paraId="58D22C6D" w14:textId="77777777" w:rsidR="007E3107" w:rsidRDefault="007E3107" w:rsidP="007E3107"/>
    <w:p w14:paraId="11FF291E" w14:textId="77777777" w:rsidR="007E3107" w:rsidRDefault="007E3107" w:rsidP="007E3107"/>
    <w:p w14:paraId="04D91D5F" w14:textId="77777777" w:rsidR="007E3107" w:rsidRDefault="007E3107" w:rsidP="007E3107"/>
    <w:p w14:paraId="18488534" w14:textId="77777777" w:rsidR="007E3107" w:rsidRDefault="007E3107" w:rsidP="007E3107"/>
    <w:p w14:paraId="312ADE81" w14:textId="77777777" w:rsidR="007E3107" w:rsidRDefault="007E3107" w:rsidP="007E3107"/>
    <w:p w14:paraId="54A6C0B2" w14:textId="77777777" w:rsidR="007E3107" w:rsidRDefault="007E3107" w:rsidP="007E3107"/>
    <w:p w14:paraId="1C3B5198" w14:textId="77777777" w:rsidR="007E3107" w:rsidRDefault="007E3107" w:rsidP="007E3107"/>
    <w:p w14:paraId="2AB60166" w14:textId="77777777" w:rsidR="007E3107" w:rsidRDefault="007E3107" w:rsidP="007E3107"/>
    <w:p w14:paraId="23605CFB" w14:textId="77777777" w:rsidR="007E3107" w:rsidRDefault="007E3107" w:rsidP="007E3107"/>
    <w:p w14:paraId="42DBC221" w14:textId="77777777" w:rsidR="007E3107" w:rsidRDefault="007E3107" w:rsidP="007E3107"/>
    <w:p w14:paraId="03B347A1" w14:textId="77777777" w:rsidR="007E3107" w:rsidRDefault="007E3107" w:rsidP="007E3107"/>
    <w:p w14:paraId="0FCFA496" w14:textId="77777777" w:rsidR="007E3107" w:rsidRDefault="007E3107" w:rsidP="007E3107"/>
    <w:p w14:paraId="2BE9D1B4" w14:textId="77777777" w:rsidR="007E3107" w:rsidRDefault="007E3107" w:rsidP="007E3107"/>
    <w:p w14:paraId="441EBD9B" w14:textId="77777777" w:rsidR="007E3107" w:rsidRDefault="007E3107" w:rsidP="007E3107"/>
    <w:p w14:paraId="6A5CCDA1" w14:textId="77777777" w:rsidR="007E3107" w:rsidRDefault="007E3107" w:rsidP="007E3107"/>
    <w:p w14:paraId="05499007" w14:textId="77777777" w:rsidR="007E3107" w:rsidRDefault="007E3107" w:rsidP="007E3107"/>
    <w:p w14:paraId="72271DA7" w14:textId="77777777" w:rsidR="007E3107" w:rsidRDefault="007E3107" w:rsidP="007E3107"/>
    <w:p w14:paraId="61A989F3" w14:textId="77777777" w:rsidR="007E3107" w:rsidRDefault="007E3107" w:rsidP="007E3107"/>
    <w:p w14:paraId="401E19E7" w14:textId="77777777" w:rsidR="007E3107" w:rsidRDefault="007E3107" w:rsidP="007E3107"/>
    <w:p w14:paraId="3B2382F0" w14:textId="4FDF37D7" w:rsidR="007E3107" w:rsidRDefault="002D2F1C" w:rsidP="00333860">
      <w:pPr>
        <w:pStyle w:val="Subtitle"/>
        <w:rPr>
          <w:rStyle w:val="Heading3Char"/>
          <w:b w:val="0"/>
        </w:rPr>
      </w:pPr>
      <w:r w:rsidRPr="004467DF">
        <w:rPr>
          <w:rStyle w:val="Heading3Char"/>
          <w:rFonts w:ascii="Arial" w:eastAsiaTheme="minorEastAsia" w:hAnsi="Arial" w:cstheme="minorBidi"/>
          <w:b w:val="0"/>
          <w:noProof/>
          <w:sz w:val="32"/>
          <w:szCs w:val="22"/>
          <w:lang w:eastAsia="en-AU"/>
        </w:rPr>
        <w:lastRenderedPageBreak/>
        <w:drawing>
          <wp:anchor distT="0" distB="0" distL="114300" distR="114300" simplePos="0" relativeHeight="251660288" behindDoc="0" locked="0" layoutInCell="1" allowOverlap="1" wp14:anchorId="636409EE" wp14:editId="7C6B5976">
            <wp:simplePos x="0" y="0"/>
            <wp:positionH relativeFrom="margin">
              <wp:align>left</wp:align>
            </wp:positionH>
            <wp:positionV relativeFrom="paragraph">
              <wp:posOffset>828675</wp:posOffset>
            </wp:positionV>
            <wp:extent cx="6038215" cy="7414260"/>
            <wp:effectExtent l="38100" t="19050" r="57785" b="34290"/>
            <wp:wrapThrough wrapText="bothSides">
              <wp:wrapPolygon edited="0">
                <wp:start x="-136" y="-55"/>
                <wp:lineTo x="-136" y="4384"/>
                <wp:lineTo x="613" y="4384"/>
                <wp:lineTo x="-136" y="5050"/>
                <wp:lineTo x="-136" y="9712"/>
                <wp:lineTo x="681" y="9712"/>
                <wp:lineTo x="-136" y="10378"/>
                <wp:lineTo x="-136" y="15040"/>
                <wp:lineTo x="681" y="15040"/>
                <wp:lineTo x="-136" y="15706"/>
                <wp:lineTo x="-136" y="20368"/>
                <wp:lineTo x="750" y="20368"/>
                <wp:lineTo x="750" y="21256"/>
                <wp:lineTo x="1840" y="21256"/>
                <wp:lineTo x="1840" y="21589"/>
                <wp:lineTo x="2317" y="21644"/>
                <wp:lineTo x="2590" y="21644"/>
                <wp:lineTo x="4157" y="20368"/>
                <wp:lineTo x="4770" y="20368"/>
                <wp:lineTo x="21534" y="19535"/>
                <wp:lineTo x="21534" y="19480"/>
                <wp:lineTo x="21739" y="18647"/>
                <wp:lineTo x="21739" y="16816"/>
                <wp:lineTo x="21398" y="15984"/>
                <wp:lineTo x="21534" y="15817"/>
                <wp:lineTo x="4225" y="15040"/>
                <wp:lineTo x="7019" y="15040"/>
                <wp:lineTo x="21602" y="14319"/>
                <wp:lineTo x="21739" y="13320"/>
                <wp:lineTo x="21739" y="10656"/>
                <wp:lineTo x="20853" y="10600"/>
                <wp:lineTo x="5043" y="10600"/>
                <wp:lineTo x="4225" y="9712"/>
                <wp:lineTo x="8109" y="9712"/>
                <wp:lineTo x="21670" y="9046"/>
                <wp:lineTo x="21739" y="5328"/>
                <wp:lineTo x="5043" y="5272"/>
                <wp:lineTo x="4293" y="4384"/>
                <wp:lineTo x="9268" y="4384"/>
                <wp:lineTo x="21739" y="3774"/>
                <wp:lineTo x="21739" y="55"/>
                <wp:lineTo x="5043" y="-55"/>
                <wp:lineTo x="-136" y="-55"/>
              </wp:wrapPolygon>
            </wp:wrapThrough>
            <wp:docPr id="4" name="Diagram 4" descr="BEHAVIOUR SUPPORT PRACTITIONER&#10;• Once engaged, the behaviour support practitioner is required to complete an interim plan within 1 month and a comprehensive plan within 6 months that includes the use of the regulated restrictive practice.&#10;• Any behaviour support plan that contains a regulated restrictive practice is required to be lodged with the NDIS Commission via the NDIS Commission Portal. &#10;CONSENT AND AUTHORISATION -&#10;• Each implementing provider that is using the regulated restrictive practices in the behaviour support plan is required to obtain consent and authorisation in accordance with local state or territory requirements. &#10;• Implementing providers activate the plan in the portal and upload evidence of authorisation. &#10;IMPLEMENTATION AND MONTHLY REPORTING&#10;• The implementing provider must only use the regulated restrictive practices in accordance with the behaviour support plan and reports monthly on their use. &#10;• The practitioner supports the implementation of the plan through the provision of person-centered training, coaching and mentoring.&#10;MONITORING AND REVIEW&#10;• The behaviour support practitioner evaluates strategies through regular engagement with the participant, and by reviewing and monitoring data collected by the implementing provider. &#10;• The behaviour support plan must be reviewed within 12 months." title="Figure 4: Steps for developing and implementing new behaviour support pla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V relativeFrom="margin">
              <wp14:pctHeight>0</wp14:pctHeight>
            </wp14:sizeRelV>
          </wp:anchor>
        </w:drawing>
      </w:r>
      <w:r w:rsidR="00401ED8" w:rsidRPr="004467DF">
        <w:rPr>
          <w:rStyle w:val="Heading3Char"/>
          <w:rFonts w:ascii="Arial" w:eastAsiaTheme="minorEastAsia" w:hAnsi="Arial" w:cstheme="minorBidi"/>
          <w:b w:val="0"/>
          <w:sz w:val="32"/>
          <w:szCs w:val="22"/>
        </w:rPr>
        <w:t>What are the steps for developing and implementing new behaviour support plans?</w:t>
      </w:r>
    </w:p>
    <w:p w14:paraId="62042703" w14:textId="4D870E74" w:rsidR="007126A3" w:rsidRPr="000F424F" w:rsidRDefault="007126A3" w:rsidP="007126A3">
      <w:pPr>
        <w:rPr>
          <w:rFonts w:asciiTheme="minorHAnsi" w:hAnsiTheme="minorHAnsi" w:cstheme="minorHAnsi"/>
          <w:b/>
          <w:sz w:val="18"/>
          <w:szCs w:val="18"/>
        </w:rPr>
      </w:pPr>
      <w:r>
        <w:rPr>
          <w:rFonts w:asciiTheme="minorHAnsi" w:hAnsiTheme="minorHAnsi" w:cstheme="minorHAnsi"/>
          <w:b/>
          <w:sz w:val="18"/>
          <w:szCs w:val="18"/>
        </w:rPr>
        <w:t>Figure</w:t>
      </w:r>
      <w:r w:rsidRPr="00A3285D">
        <w:rPr>
          <w:rFonts w:asciiTheme="minorHAnsi" w:hAnsiTheme="minorHAnsi" w:cstheme="minorHAnsi"/>
          <w:b/>
          <w:sz w:val="18"/>
          <w:szCs w:val="18"/>
        </w:rPr>
        <w:t xml:space="preserve"> </w:t>
      </w:r>
      <w:r>
        <w:rPr>
          <w:rFonts w:asciiTheme="minorHAnsi" w:hAnsiTheme="minorHAnsi" w:cstheme="minorHAnsi"/>
          <w:b/>
          <w:sz w:val="18"/>
          <w:szCs w:val="18"/>
        </w:rPr>
        <w:t>4</w:t>
      </w:r>
      <w:r w:rsidRPr="00A3285D">
        <w:rPr>
          <w:rFonts w:asciiTheme="minorHAnsi" w:hAnsiTheme="minorHAnsi" w:cstheme="minorHAnsi"/>
          <w:b/>
          <w:sz w:val="18"/>
          <w:szCs w:val="18"/>
        </w:rPr>
        <w:t xml:space="preserve">: </w:t>
      </w:r>
      <w:r>
        <w:rPr>
          <w:rFonts w:asciiTheme="minorHAnsi" w:hAnsiTheme="minorHAnsi" w:cstheme="minorHAnsi"/>
          <w:b/>
          <w:sz w:val="18"/>
          <w:szCs w:val="18"/>
        </w:rPr>
        <w:t>Steps for developing and implementing new behaviour support plans</w:t>
      </w:r>
    </w:p>
    <w:p w14:paraId="416E0959" w14:textId="77777777" w:rsidR="007126A3" w:rsidRPr="004467DF" w:rsidRDefault="007126A3" w:rsidP="004467DF"/>
    <w:p w14:paraId="7F5B29DC" w14:textId="77777777" w:rsidR="007126A3" w:rsidRPr="004467DF" w:rsidRDefault="007126A3" w:rsidP="004467DF"/>
    <w:p w14:paraId="5C63069B" w14:textId="77777777" w:rsidR="007E3107" w:rsidRDefault="007E3107" w:rsidP="007E3107"/>
    <w:p w14:paraId="5E0144D8" w14:textId="77777777" w:rsidR="007E3107" w:rsidRDefault="007E3107" w:rsidP="007E3107"/>
    <w:p w14:paraId="71BAF8D1" w14:textId="77777777" w:rsidR="007E3107" w:rsidRDefault="007E3107" w:rsidP="007E3107"/>
    <w:p w14:paraId="69759B2D" w14:textId="77777777" w:rsidR="007D09B9" w:rsidRDefault="007D09B9" w:rsidP="006C0867">
      <w:pPr>
        <w:spacing w:after="0"/>
        <w:jc w:val="center"/>
        <w:rPr>
          <w:rFonts w:asciiTheme="minorHAnsi" w:hAnsiTheme="minorHAnsi"/>
        </w:rPr>
      </w:pPr>
    </w:p>
    <w:p w14:paraId="4D2F8C92" w14:textId="77777777" w:rsidR="00D97C89" w:rsidRDefault="00D97C89" w:rsidP="00D97C89">
      <w:pPr>
        <w:spacing w:after="0"/>
        <w:rPr>
          <w:rFonts w:asciiTheme="minorHAnsi" w:hAnsiTheme="minorHAnsi"/>
        </w:rPr>
      </w:pPr>
    </w:p>
    <w:p w14:paraId="0995ECB6" w14:textId="7979B55C" w:rsidR="00CB64BD" w:rsidRPr="00A1685E" w:rsidRDefault="002D2F1C" w:rsidP="00D97C89">
      <w:pPr>
        <w:spacing w:after="0"/>
        <w:rPr>
          <w:rFonts w:asciiTheme="minorHAnsi" w:hAnsiTheme="minorHAnsi"/>
        </w:rPr>
      </w:pPr>
      <w:r>
        <w:rPr>
          <w:rFonts w:asciiTheme="minorHAnsi" w:hAnsiTheme="minorHAnsi"/>
        </w:rPr>
        <w:t xml:space="preserve">For further information, contact the behaviour support team </w:t>
      </w:r>
      <w:r w:rsidR="006C0867">
        <w:rPr>
          <w:rFonts w:asciiTheme="minorHAnsi" w:hAnsiTheme="minorHAnsi"/>
        </w:rPr>
        <w:t>on</w:t>
      </w:r>
      <w:r w:rsidR="007D09B9">
        <w:rPr>
          <w:rFonts w:asciiTheme="minorHAnsi" w:hAnsiTheme="minorHAnsi"/>
        </w:rPr>
        <w:t xml:space="preserve"> </w:t>
      </w:r>
      <w:r w:rsidR="006C0867">
        <w:rPr>
          <w:rFonts w:asciiTheme="minorHAnsi" w:hAnsiTheme="minorHAnsi"/>
        </w:rPr>
        <w:t>1</w:t>
      </w:r>
      <w:r w:rsidR="006C0867" w:rsidRPr="006C0867">
        <w:rPr>
          <w:rFonts w:asciiTheme="minorHAnsi" w:hAnsiTheme="minorHAnsi"/>
        </w:rPr>
        <w:t>800 035 544</w:t>
      </w:r>
      <w:r w:rsidR="006C0867">
        <w:rPr>
          <w:rFonts w:asciiTheme="minorHAnsi" w:hAnsiTheme="minorHAnsi"/>
        </w:rPr>
        <w:t xml:space="preserve"> or </w:t>
      </w:r>
      <w:r w:rsidR="007D09B9">
        <w:rPr>
          <w:rFonts w:asciiTheme="minorHAnsi" w:hAnsiTheme="minorHAnsi"/>
        </w:rPr>
        <w:t>e</w:t>
      </w:r>
      <w:r w:rsidR="006C0867">
        <w:rPr>
          <w:rFonts w:asciiTheme="minorHAnsi" w:hAnsiTheme="minorHAnsi"/>
        </w:rPr>
        <w:t>mail</w:t>
      </w:r>
      <w:r w:rsidR="007D09B9">
        <w:rPr>
          <w:rFonts w:asciiTheme="minorHAnsi" w:hAnsiTheme="minorHAnsi"/>
        </w:rPr>
        <w:t xml:space="preserve"> </w:t>
      </w:r>
      <w:hyperlink r:id="rId41" w:history="1">
        <w:r w:rsidRPr="00D64EAA">
          <w:rPr>
            <w:rStyle w:val="Hyperlink"/>
            <w:rFonts w:asciiTheme="minorHAnsi" w:hAnsiTheme="minorHAnsi"/>
          </w:rPr>
          <w:t>behavioursupport@ndiscommission.gov.au</w:t>
        </w:r>
      </w:hyperlink>
    </w:p>
    <w:sectPr w:rsidR="00CB64BD" w:rsidRPr="00A1685E" w:rsidSect="00362AB6">
      <w:headerReference w:type="default" r:id="rId42"/>
      <w:footerReference w:type="default" r:id="rId43"/>
      <w:headerReference w:type="first" r:id="rId44"/>
      <w:footerReference w:type="first" r:id="rId4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C532" w14:textId="77777777" w:rsidR="00E62FE7" w:rsidRDefault="00E62FE7" w:rsidP="008E21DE">
      <w:pPr>
        <w:spacing w:after="0"/>
      </w:pPr>
      <w:r>
        <w:separator/>
      </w:r>
    </w:p>
  </w:endnote>
  <w:endnote w:type="continuationSeparator" w:id="0">
    <w:p w14:paraId="14E69AF8" w14:textId="77777777" w:rsidR="00E62FE7" w:rsidRDefault="00E62FE7"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00E1" w14:textId="77777777" w:rsidR="004838C9" w:rsidRDefault="004838C9" w:rsidP="00362AB6">
    <w:pPr>
      <w:pStyle w:val="Footer"/>
    </w:pPr>
    <w:r>
      <w:rPr>
        <w:b/>
        <w:bCs/>
        <w:noProof/>
        <w:lang w:eastAsia="en-AU"/>
      </w:rPr>
      <mc:AlternateContent>
        <mc:Choice Requires="wps">
          <w:drawing>
            <wp:inline distT="0" distB="0" distL="0" distR="0" wp14:anchorId="3C58A11B" wp14:editId="2F2967E5">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8E652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2EA462" w14:textId="25CE5109" w:rsidR="004838C9" w:rsidRPr="00080615" w:rsidRDefault="004838C9" w:rsidP="00362AB6">
    <w:pPr>
      <w:pStyle w:val="Footer"/>
    </w:pPr>
    <w:r>
      <w:tab/>
    </w:r>
    <w:r w:rsidRPr="00362AB6">
      <w:rPr>
        <w:sz w:val="18"/>
        <w:szCs w:val="18"/>
      </w:rPr>
      <w:t>NDIS Quality and Safeguards Commission</w:t>
    </w:r>
    <w:r w:rsidR="00F45127">
      <w:rPr>
        <w:sz w:val="18"/>
        <w:szCs w:val="18"/>
      </w:rPr>
      <w:t xml:space="preserve"> – July 2020</w:t>
    </w:r>
    <w:r>
      <w:tab/>
    </w:r>
    <w:r>
      <w:fldChar w:fldCharType="begin"/>
    </w:r>
    <w:r>
      <w:instrText xml:space="preserve"> PAGE   \* MERGEFORMAT </w:instrText>
    </w:r>
    <w:r>
      <w:fldChar w:fldCharType="separate"/>
    </w:r>
    <w:r w:rsidR="003D6E58">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3E5D" w14:textId="77777777" w:rsidR="004838C9" w:rsidRDefault="004838C9" w:rsidP="00080615">
    <w:pPr>
      <w:pStyle w:val="Footer"/>
      <w:rPr>
        <w:sz w:val="18"/>
        <w:szCs w:val="18"/>
      </w:rPr>
    </w:pPr>
    <w:r>
      <w:rPr>
        <w:b/>
        <w:bCs/>
        <w:noProof/>
        <w:lang w:eastAsia="en-AU"/>
      </w:rPr>
      <mc:AlternateContent>
        <mc:Choice Requires="wps">
          <w:drawing>
            <wp:inline distT="0" distB="0" distL="0" distR="0" wp14:anchorId="14BDC70A" wp14:editId="4F89860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24576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B0E6700" w14:textId="20BD960C" w:rsidR="004838C9" w:rsidRPr="00080615" w:rsidRDefault="004838C9" w:rsidP="00F70D1A">
    <w:pPr>
      <w:pStyle w:val="Footer"/>
      <w:tabs>
        <w:tab w:val="left" w:pos="6695"/>
      </w:tabs>
    </w:pPr>
    <w:r>
      <w:rPr>
        <w:sz w:val="18"/>
        <w:szCs w:val="18"/>
      </w:rPr>
      <w:tab/>
    </w:r>
    <w:r w:rsidRPr="00362AB6">
      <w:rPr>
        <w:sz w:val="18"/>
        <w:szCs w:val="18"/>
      </w:rPr>
      <w:t>NDIS Quality and Safeguards Commission</w:t>
    </w:r>
    <w:r w:rsidR="00F45127">
      <w:rPr>
        <w:sz w:val="18"/>
        <w:szCs w:val="18"/>
      </w:rPr>
      <w:t xml:space="preserve"> - July 2020</w:t>
    </w:r>
    <w:r>
      <w:tab/>
    </w:r>
    <w:r>
      <w:tab/>
    </w:r>
    <w:r>
      <w:fldChar w:fldCharType="begin"/>
    </w:r>
    <w:r>
      <w:instrText xml:space="preserve"> PAGE   \* MERGEFORMAT </w:instrText>
    </w:r>
    <w:r>
      <w:fldChar w:fldCharType="separate"/>
    </w:r>
    <w:r w:rsidR="003D6E5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0419" w14:textId="77777777" w:rsidR="00E62FE7" w:rsidRDefault="00E62FE7" w:rsidP="008E21DE">
      <w:pPr>
        <w:spacing w:after="0"/>
      </w:pPr>
      <w:r>
        <w:separator/>
      </w:r>
    </w:p>
  </w:footnote>
  <w:footnote w:type="continuationSeparator" w:id="0">
    <w:p w14:paraId="2911B4BD" w14:textId="77777777" w:rsidR="00E62FE7" w:rsidRDefault="00E62FE7"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2CA3" w14:textId="77777777" w:rsidR="004838C9" w:rsidRDefault="004838C9">
    <w:pPr>
      <w:pStyle w:val="Header"/>
    </w:pPr>
  </w:p>
  <w:p w14:paraId="6B4D290D" w14:textId="77777777" w:rsidR="004838C9" w:rsidRDefault="004838C9">
    <w:pPr>
      <w:pStyle w:val="Header"/>
    </w:pPr>
    <w:r>
      <w:rPr>
        <w:b w:val="0"/>
        <w:bCs/>
        <w:noProof/>
        <w:lang w:eastAsia="en-AU"/>
      </w:rPr>
      <mc:AlternateContent>
        <mc:Choice Requires="wps">
          <w:drawing>
            <wp:inline distT="0" distB="0" distL="0" distR="0" wp14:anchorId="119148CF" wp14:editId="0DA2DF2E">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7D90D0"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B05F" w14:textId="77777777" w:rsidR="004838C9" w:rsidRDefault="004838C9">
    <w:pPr>
      <w:pStyle w:val="Header"/>
    </w:pPr>
    <w:r>
      <w:rPr>
        <w:noProof/>
        <w:lang w:eastAsia="en-AU"/>
      </w:rPr>
      <w:ptab w:relativeTo="margin" w:alignment="left" w:leader="none"/>
    </w:r>
    <w:r>
      <w:rPr>
        <w:noProof/>
        <w:lang w:eastAsia="en-AU"/>
      </w:rPr>
      <w:drawing>
        <wp:inline distT="0" distB="0" distL="0" distR="0" wp14:anchorId="628382EC" wp14:editId="6A42838E">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8845E9"/>
    <w:multiLevelType w:val="hybridMultilevel"/>
    <w:tmpl w:val="0BD440C2"/>
    <w:lvl w:ilvl="0" w:tplc="32B0DA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AC768D"/>
    <w:multiLevelType w:val="hybridMultilevel"/>
    <w:tmpl w:val="C7DA6F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C811BBC"/>
    <w:multiLevelType w:val="hybridMultilevel"/>
    <w:tmpl w:val="72605C04"/>
    <w:lvl w:ilvl="0" w:tplc="24AEA2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F75A00"/>
    <w:multiLevelType w:val="hybridMultilevel"/>
    <w:tmpl w:val="DA14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3617B"/>
    <w:multiLevelType w:val="hybridMultilevel"/>
    <w:tmpl w:val="057EF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A663B5"/>
    <w:multiLevelType w:val="hybridMultilevel"/>
    <w:tmpl w:val="B88A2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81E18"/>
    <w:multiLevelType w:val="hybridMultilevel"/>
    <w:tmpl w:val="4CC46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21263D"/>
    <w:multiLevelType w:val="hybridMultilevel"/>
    <w:tmpl w:val="36CCC2D8"/>
    <w:lvl w:ilvl="0" w:tplc="24AEA2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13F470D"/>
    <w:multiLevelType w:val="hybridMultilevel"/>
    <w:tmpl w:val="0CB0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A1BCA"/>
    <w:multiLevelType w:val="hybridMultilevel"/>
    <w:tmpl w:val="B63EE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494600"/>
    <w:multiLevelType w:val="hybridMultilevel"/>
    <w:tmpl w:val="82B4A6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49587F78"/>
    <w:multiLevelType w:val="multilevel"/>
    <w:tmpl w:val="07629034"/>
    <w:numStyleLink w:val="KCBullets"/>
  </w:abstractNum>
  <w:abstractNum w:abstractNumId="23" w15:restartNumberingAfterBreak="0">
    <w:nsid w:val="50517343"/>
    <w:multiLevelType w:val="multilevel"/>
    <w:tmpl w:val="131EEC6C"/>
    <w:numStyleLink w:val="TableNumbers"/>
  </w:abstractNum>
  <w:abstractNum w:abstractNumId="24" w15:restartNumberingAfterBreak="0">
    <w:nsid w:val="50E12008"/>
    <w:multiLevelType w:val="multilevel"/>
    <w:tmpl w:val="07629034"/>
    <w:numStyleLink w:val="KCBullets"/>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63048B"/>
    <w:multiLevelType w:val="multilevel"/>
    <w:tmpl w:val="C284D0B0"/>
    <w:numStyleLink w:val="FigureNumbers"/>
  </w:abstractNum>
  <w:abstractNum w:abstractNumId="2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615703"/>
    <w:multiLevelType w:val="multilevel"/>
    <w:tmpl w:val="803CF862"/>
    <w:numStyleLink w:val="List1Numbered"/>
  </w:abstractNum>
  <w:abstractNum w:abstractNumId="29" w15:restartNumberingAfterBreak="0">
    <w:nsid w:val="5BF51665"/>
    <w:multiLevelType w:val="multilevel"/>
    <w:tmpl w:val="4E929216"/>
    <w:numStyleLink w:val="NumberedHeadings"/>
  </w:abstractNum>
  <w:abstractNum w:abstractNumId="30" w15:restartNumberingAfterBreak="0">
    <w:nsid w:val="5DB7733C"/>
    <w:multiLevelType w:val="hybridMultilevel"/>
    <w:tmpl w:val="75F83D48"/>
    <w:lvl w:ilvl="0" w:tplc="661251C6">
      <w:start w:val="1"/>
      <w:numFmt w:val="decimal"/>
      <w:lvlText w:val="%1."/>
      <w:lvlJc w:val="left"/>
      <w:pPr>
        <w:ind w:left="720" w:hanging="360"/>
      </w:pPr>
      <w:rPr>
        <w:rFonts w:ascii="Arial" w:eastAsiaTheme="minorHAnsi" w:hAnsi="Arial"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397869"/>
    <w:multiLevelType w:val="multilevel"/>
    <w:tmpl w:val="4E929216"/>
    <w:numStyleLink w:val="NumberedHeadings"/>
  </w:abstractNum>
  <w:abstractNum w:abstractNumId="32" w15:restartNumberingAfterBreak="0">
    <w:nsid w:val="665A6935"/>
    <w:multiLevelType w:val="hybridMultilevel"/>
    <w:tmpl w:val="4EEAB716"/>
    <w:lvl w:ilvl="0" w:tplc="24AEA2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F423B"/>
    <w:multiLevelType w:val="multilevel"/>
    <w:tmpl w:val="4A7CCC2C"/>
    <w:numStyleLink w:val="DefaultBullets"/>
  </w:abstractNum>
  <w:abstractNum w:abstractNumId="34" w15:restartNumberingAfterBreak="0">
    <w:nsid w:val="720F0994"/>
    <w:multiLevelType w:val="hybridMultilevel"/>
    <w:tmpl w:val="23C24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90B67C4"/>
    <w:multiLevelType w:val="multilevel"/>
    <w:tmpl w:val="FE688822"/>
    <w:numStyleLink w:val="BoxedBullets"/>
  </w:abstractNum>
  <w:abstractNum w:abstractNumId="37" w15:restartNumberingAfterBreak="0">
    <w:nsid w:val="7EE44065"/>
    <w:multiLevelType w:val="multilevel"/>
    <w:tmpl w:val="A41689A2"/>
    <w:numStyleLink w:val="AppendixNumbers"/>
  </w:abstractNum>
  <w:num w:numId="1" w16cid:durableId="1148282780">
    <w:abstractNumId w:val="3"/>
  </w:num>
  <w:num w:numId="2" w16cid:durableId="177935563">
    <w:abstractNumId w:val="37"/>
  </w:num>
  <w:num w:numId="3" w16cid:durableId="1728256088">
    <w:abstractNumId w:val="25"/>
  </w:num>
  <w:num w:numId="4" w16cid:durableId="520701861">
    <w:abstractNumId w:val="36"/>
  </w:num>
  <w:num w:numId="5" w16cid:durableId="448814547">
    <w:abstractNumId w:val="36"/>
  </w:num>
  <w:num w:numId="6" w16cid:durableId="1491679723">
    <w:abstractNumId w:val="18"/>
  </w:num>
  <w:num w:numId="7" w16cid:durableId="1960915648">
    <w:abstractNumId w:val="24"/>
  </w:num>
  <w:num w:numId="8" w16cid:durableId="684475013">
    <w:abstractNumId w:val="24"/>
  </w:num>
  <w:num w:numId="9" w16cid:durableId="1273516708">
    <w:abstractNumId w:val="24"/>
  </w:num>
  <w:num w:numId="10" w16cid:durableId="1506214225">
    <w:abstractNumId w:val="6"/>
  </w:num>
  <w:num w:numId="11" w16cid:durableId="1168331268">
    <w:abstractNumId w:val="26"/>
  </w:num>
  <w:num w:numId="12" w16cid:durableId="613899851">
    <w:abstractNumId w:val="29"/>
  </w:num>
  <w:num w:numId="13" w16cid:durableId="2086561336">
    <w:abstractNumId w:val="29"/>
  </w:num>
  <w:num w:numId="14" w16cid:durableId="180626304">
    <w:abstractNumId w:val="29"/>
  </w:num>
  <w:num w:numId="15" w16cid:durableId="519468322">
    <w:abstractNumId w:val="29"/>
  </w:num>
  <w:num w:numId="16" w16cid:durableId="1864056800">
    <w:abstractNumId w:val="29"/>
  </w:num>
  <w:num w:numId="17" w16cid:durableId="1981575623">
    <w:abstractNumId w:val="29"/>
  </w:num>
  <w:num w:numId="18" w16cid:durableId="1547989156">
    <w:abstractNumId w:val="29"/>
  </w:num>
  <w:num w:numId="19" w16cid:durableId="1673290408">
    <w:abstractNumId w:val="5"/>
  </w:num>
  <w:num w:numId="20" w16cid:durableId="1896968133">
    <w:abstractNumId w:val="28"/>
  </w:num>
  <w:num w:numId="21" w16cid:durableId="225343867">
    <w:abstractNumId w:val="28"/>
  </w:num>
  <w:num w:numId="22" w16cid:durableId="236668541">
    <w:abstractNumId w:val="28"/>
  </w:num>
  <w:num w:numId="23" w16cid:durableId="1809201144">
    <w:abstractNumId w:val="27"/>
  </w:num>
  <w:num w:numId="24" w16cid:durableId="1741900651">
    <w:abstractNumId w:val="12"/>
  </w:num>
  <w:num w:numId="25" w16cid:durableId="587468633">
    <w:abstractNumId w:val="7"/>
  </w:num>
  <w:num w:numId="26" w16cid:durableId="1565331080">
    <w:abstractNumId w:val="23"/>
  </w:num>
  <w:num w:numId="27" w16cid:durableId="2023587524">
    <w:abstractNumId w:val="0"/>
  </w:num>
  <w:num w:numId="28" w16cid:durableId="152528739">
    <w:abstractNumId w:val="35"/>
  </w:num>
  <w:num w:numId="29" w16cid:durableId="360981541">
    <w:abstractNumId w:val="2"/>
  </w:num>
  <w:num w:numId="30" w16cid:durableId="222259452">
    <w:abstractNumId w:val="1"/>
  </w:num>
  <w:num w:numId="31" w16cid:durableId="554391708">
    <w:abstractNumId w:val="9"/>
  </w:num>
  <w:num w:numId="32" w16cid:durableId="240255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845399">
    <w:abstractNumId w:val="31"/>
  </w:num>
  <w:num w:numId="34" w16cid:durableId="1661806526">
    <w:abstractNumId w:val="3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123618638">
    <w:abstractNumId w:val="10"/>
  </w:num>
  <w:num w:numId="36" w16cid:durableId="2044283342">
    <w:abstractNumId w:val="22"/>
  </w:num>
  <w:num w:numId="37" w16cid:durableId="412899679">
    <w:abstractNumId w:val="30"/>
  </w:num>
  <w:num w:numId="38" w16cid:durableId="484473263">
    <w:abstractNumId w:val="16"/>
  </w:num>
  <w:num w:numId="39" w16cid:durableId="664628521">
    <w:abstractNumId w:val="13"/>
  </w:num>
  <w:num w:numId="40" w16cid:durableId="772046348">
    <w:abstractNumId w:val="20"/>
  </w:num>
  <w:num w:numId="41" w16cid:durableId="1467120387">
    <w:abstractNumId w:val="32"/>
  </w:num>
  <w:num w:numId="42" w16cid:durableId="260727143">
    <w:abstractNumId w:val="17"/>
  </w:num>
  <w:num w:numId="43" w16cid:durableId="472253104">
    <w:abstractNumId w:val="11"/>
  </w:num>
  <w:num w:numId="44" w16cid:durableId="1973630927">
    <w:abstractNumId w:val="19"/>
  </w:num>
  <w:num w:numId="45" w16cid:durableId="385641436">
    <w:abstractNumId w:val="21"/>
  </w:num>
  <w:num w:numId="46" w16cid:durableId="1020929559">
    <w:abstractNumId w:val="15"/>
  </w:num>
  <w:num w:numId="47" w16cid:durableId="1305159410">
    <w:abstractNumId w:val="8"/>
  </w:num>
  <w:num w:numId="48" w16cid:durableId="1137793872">
    <w:abstractNumId w:val="14"/>
  </w:num>
  <w:num w:numId="49" w16cid:durableId="1425493530">
    <w:abstractNumId w:val="34"/>
  </w:num>
  <w:num w:numId="50" w16cid:durableId="101287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07"/>
    <w:rsid w:val="0000661A"/>
    <w:rsid w:val="00007A2C"/>
    <w:rsid w:val="000139F7"/>
    <w:rsid w:val="00016637"/>
    <w:rsid w:val="000279DB"/>
    <w:rsid w:val="00032DDB"/>
    <w:rsid w:val="000369F6"/>
    <w:rsid w:val="00043D08"/>
    <w:rsid w:val="0005231A"/>
    <w:rsid w:val="00056047"/>
    <w:rsid w:val="00067BA5"/>
    <w:rsid w:val="00080615"/>
    <w:rsid w:val="00095E6E"/>
    <w:rsid w:val="000B41C9"/>
    <w:rsid w:val="000C252F"/>
    <w:rsid w:val="000D5024"/>
    <w:rsid w:val="000E7F55"/>
    <w:rsid w:val="000F3A54"/>
    <w:rsid w:val="000F48FC"/>
    <w:rsid w:val="000F6B33"/>
    <w:rsid w:val="001013BE"/>
    <w:rsid w:val="00107E73"/>
    <w:rsid w:val="00132515"/>
    <w:rsid w:val="001340A1"/>
    <w:rsid w:val="00143E28"/>
    <w:rsid w:val="001518DE"/>
    <w:rsid w:val="00152581"/>
    <w:rsid w:val="00155E5B"/>
    <w:rsid w:val="00161664"/>
    <w:rsid w:val="00164A6F"/>
    <w:rsid w:val="001653A7"/>
    <w:rsid w:val="001711EE"/>
    <w:rsid w:val="00182709"/>
    <w:rsid w:val="00195F29"/>
    <w:rsid w:val="00197688"/>
    <w:rsid w:val="001A185E"/>
    <w:rsid w:val="001A6246"/>
    <w:rsid w:val="001A7D7F"/>
    <w:rsid w:val="001C2E2A"/>
    <w:rsid w:val="001D17EA"/>
    <w:rsid w:val="001D358C"/>
    <w:rsid w:val="001F34ED"/>
    <w:rsid w:val="00201052"/>
    <w:rsid w:val="00203DB8"/>
    <w:rsid w:val="00211BF7"/>
    <w:rsid w:val="00217661"/>
    <w:rsid w:val="00230F75"/>
    <w:rsid w:val="00231AAC"/>
    <w:rsid w:val="00237D83"/>
    <w:rsid w:val="00247ADE"/>
    <w:rsid w:val="00255892"/>
    <w:rsid w:val="00274B67"/>
    <w:rsid w:val="002759C5"/>
    <w:rsid w:val="002804D3"/>
    <w:rsid w:val="00281E85"/>
    <w:rsid w:val="00284554"/>
    <w:rsid w:val="0028714E"/>
    <w:rsid w:val="00294C75"/>
    <w:rsid w:val="002A144D"/>
    <w:rsid w:val="002B2281"/>
    <w:rsid w:val="002C00C0"/>
    <w:rsid w:val="002C59BC"/>
    <w:rsid w:val="002D2F1C"/>
    <w:rsid w:val="002D4374"/>
    <w:rsid w:val="002F7F99"/>
    <w:rsid w:val="00302854"/>
    <w:rsid w:val="0032125C"/>
    <w:rsid w:val="00331B4C"/>
    <w:rsid w:val="00333860"/>
    <w:rsid w:val="00341E91"/>
    <w:rsid w:val="003449A0"/>
    <w:rsid w:val="003519DF"/>
    <w:rsid w:val="00362AB6"/>
    <w:rsid w:val="00370109"/>
    <w:rsid w:val="00370CBE"/>
    <w:rsid w:val="00383A82"/>
    <w:rsid w:val="003902CD"/>
    <w:rsid w:val="00391089"/>
    <w:rsid w:val="003940AF"/>
    <w:rsid w:val="0039676C"/>
    <w:rsid w:val="003B283C"/>
    <w:rsid w:val="003D6E58"/>
    <w:rsid w:val="003D7442"/>
    <w:rsid w:val="003E748A"/>
    <w:rsid w:val="003E7EF7"/>
    <w:rsid w:val="003F29B8"/>
    <w:rsid w:val="003F425D"/>
    <w:rsid w:val="00401ED8"/>
    <w:rsid w:val="004143A1"/>
    <w:rsid w:val="004154E2"/>
    <w:rsid w:val="0043227D"/>
    <w:rsid w:val="00437AFC"/>
    <w:rsid w:val="004401AF"/>
    <w:rsid w:val="004445B0"/>
    <w:rsid w:val="004467DF"/>
    <w:rsid w:val="004511E8"/>
    <w:rsid w:val="004513DA"/>
    <w:rsid w:val="004620C3"/>
    <w:rsid w:val="00467702"/>
    <w:rsid w:val="004838C9"/>
    <w:rsid w:val="00483A23"/>
    <w:rsid w:val="00494253"/>
    <w:rsid w:val="004A382F"/>
    <w:rsid w:val="004B34BE"/>
    <w:rsid w:val="004B6570"/>
    <w:rsid w:val="004C2BD0"/>
    <w:rsid w:val="004C3EFC"/>
    <w:rsid w:val="004C6698"/>
    <w:rsid w:val="004D4273"/>
    <w:rsid w:val="004D5672"/>
    <w:rsid w:val="004D57E7"/>
    <w:rsid w:val="004D5F1F"/>
    <w:rsid w:val="004E1BE2"/>
    <w:rsid w:val="004E579F"/>
    <w:rsid w:val="004F568D"/>
    <w:rsid w:val="0051383C"/>
    <w:rsid w:val="0051622D"/>
    <w:rsid w:val="005217C0"/>
    <w:rsid w:val="005257CD"/>
    <w:rsid w:val="00534D53"/>
    <w:rsid w:val="0055604A"/>
    <w:rsid w:val="0056011F"/>
    <w:rsid w:val="00566D53"/>
    <w:rsid w:val="00583A36"/>
    <w:rsid w:val="00590BF2"/>
    <w:rsid w:val="005A1AB9"/>
    <w:rsid w:val="005A66D2"/>
    <w:rsid w:val="005B053D"/>
    <w:rsid w:val="005B5CA7"/>
    <w:rsid w:val="005E0B33"/>
    <w:rsid w:val="005E15DC"/>
    <w:rsid w:val="00603434"/>
    <w:rsid w:val="00611F21"/>
    <w:rsid w:val="00621B88"/>
    <w:rsid w:val="00625854"/>
    <w:rsid w:val="006325B9"/>
    <w:rsid w:val="00636B91"/>
    <w:rsid w:val="00651348"/>
    <w:rsid w:val="006530F6"/>
    <w:rsid w:val="006604C1"/>
    <w:rsid w:val="00680A20"/>
    <w:rsid w:val="00680F04"/>
    <w:rsid w:val="00681031"/>
    <w:rsid w:val="006B4379"/>
    <w:rsid w:val="006C0867"/>
    <w:rsid w:val="006C0CF2"/>
    <w:rsid w:val="006C309E"/>
    <w:rsid w:val="006C7983"/>
    <w:rsid w:val="006D6D91"/>
    <w:rsid w:val="006D6DE4"/>
    <w:rsid w:val="006E0E49"/>
    <w:rsid w:val="00701810"/>
    <w:rsid w:val="0071223B"/>
    <w:rsid w:val="007126A3"/>
    <w:rsid w:val="00717C08"/>
    <w:rsid w:val="0072051D"/>
    <w:rsid w:val="0072353B"/>
    <w:rsid w:val="007300B9"/>
    <w:rsid w:val="00730D40"/>
    <w:rsid w:val="00745E32"/>
    <w:rsid w:val="00747D96"/>
    <w:rsid w:val="0076041F"/>
    <w:rsid w:val="00766D79"/>
    <w:rsid w:val="0078103B"/>
    <w:rsid w:val="00782FBC"/>
    <w:rsid w:val="0079511A"/>
    <w:rsid w:val="007A609C"/>
    <w:rsid w:val="007B4308"/>
    <w:rsid w:val="007B4D10"/>
    <w:rsid w:val="007C157F"/>
    <w:rsid w:val="007C42A6"/>
    <w:rsid w:val="007D09B9"/>
    <w:rsid w:val="007D733E"/>
    <w:rsid w:val="007E3107"/>
    <w:rsid w:val="007F32F6"/>
    <w:rsid w:val="007F4E69"/>
    <w:rsid w:val="007F7868"/>
    <w:rsid w:val="00806BFA"/>
    <w:rsid w:val="00810A66"/>
    <w:rsid w:val="00811040"/>
    <w:rsid w:val="00814671"/>
    <w:rsid w:val="008308BE"/>
    <w:rsid w:val="00850A4A"/>
    <w:rsid w:val="0085137F"/>
    <w:rsid w:val="0085280A"/>
    <w:rsid w:val="00863F9E"/>
    <w:rsid w:val="00872FFF"/>
    <w:rsid w:val="00881019"/>
    <w:rsid w:val="00884E62"/>
    <w:rsid w:val="008A12B5"/>
    <w:rsid w:val="008A4C49"/>
    <w:rsid w:val="008A649A"/>
    <w:rsid w:val="008B7938"/>
    <w:rsid w:val="008E192D"/>
    <w:rsid w:val="008E21DE"/>
    <w:rsid w:val="008F6E1F"/>
    <w:rsid w:val="00907DF5"/>
    <w:rsid w:val="009113CC"/>
    <w:rsid w:val="00925FF5"/>
    <w:rsid w:val="00926789"/>
    <w:rsid w:val="0092679E"/>
    <w:rsid w:val="00947613"/>
    <w:rsid w:val="009539C8"/>
    <w:rsid w:val="00973114"/>
    <w:rsid w:val="009A2683"/>
    <w:rsid w:val="009A6AC6"/>
    <w:rsid w:val="009B4209"/>
    <w:rsid w:val="009D06E2"/>
    <w:rsid w:val="009D18A7"/>
    <w:rsid w:val="009D1C45"/>
    <w:rsid w:val="009E15F6"/>
    <w:rsid w:val="009F4EAA"/>
    <w:rsid w:val="00A012DC"/>
    <w:rsid w:val="00A06712"/>
    <w:rsid w:val="00A07E4A"/>
    <w:rsid w:val="00A1685E"/>
    <w:rsid w:val="00A3285D"/>
    <w:rsid w:val="00A35F21"/>
    <w:rsid w:val="00A53FBD"/>
    <w:rsid w:val="00A60009"/>
    <w:rsid w:val="00A72216"/>
    <w:rsid w:val="00A95D3B"/>
    <w:rsid w:val="00A97409"/>
    <w:rsid w:val="00A97ABF"/>
    <w:rsid w:val="00AA094B"/>
    <w:rsid w:val="00AB12D5"/>
    <w:rsid w:val="00AB3F33"/>
    <w:rsid w:val="00AC27E9"/>
    <w:rsid w:val="00AD4116"/>
    <w:rsid w:val="00AD5D04"/>
    <w:rsid w:val="00AD735D"/>
    <w:rsid w:val="00AE0FAB"/>
    <w:rsid w:val="00AF0899"/>
    <w:rsid w:val="00B11C60"/>
    <w:rsid w:val="00B22775"/>
    <w:rsid w:val="00B40BD0"/>
    <w:rsid w:val="00B47404"/>
    <w:rsid w:val="00B57165"/>
    <w:rsid w:val="00B57763"/>
    <w:rsid w:val="00B603C0"/>
    <w:rsid w:val="00B60947"/>
    <w:rsid w:val="00B666FD"/>
    <w:rsid w:val="00B77463"/>
    <w:rsid w:val="00B83AB4"/>
    <w:rsid w:val="00B84757"/>
    <w:rsid w:val="00B87992"/>
    <w:rsid w:val="00BA4FF9"/>
    <w:rsid w:val="00BB0762"/>
    <w:rsid w:val="00BC3BA1"/>
    <w:rsid w:val="00BC79CC"/>
    <w:rsid w:val="00BD5F99"/>
    <w:rsid w:val="00BD6003"/>
    <w:rsid w:val="00BE16BA"/>
    <w:rsid w:val="00BE3295"/>
    <w:rsid w:val="00BF29EF"/>
    <w:rsid w:val="00C0421C"/>
    <w:rsid w:val="00C10202"/>
    <w:rsid w:val="00C12814"/>
    <w:rsid w:val="00C21737"/>
    <w:rsid w:val="00C21944"/>
    <w:rsid w:val="00C24113"/>
    <w:rsid w:val="00C25C8B"/>
    <w:rsid w:val="00C2698C"/>
    <w:rsid w:val="00C45D31"/>
    <w:rsid w:val="00C52C59"/>
    <w:rsid w:val="00C53819"/>
    <w:rsid w:val="00C56E94"/>
    <w:rsid w:val="00C60E1D"/>
    <w:rsid w:val="00C64B14"/>
    <w:rsid w:val="00C85B1B"/>
    <w:rsid w:val="00C85E53"/>
    <w:rsid w:val="00C90DF2"/>
    <w:rsid w:val="00CB2574"/>
    <w:rsid w:val="00CB44AB"/>
    <w:rsid w:val="00CB64BD"/>
    <w:rsid w:val="00CC2665"/>
    <w:rsid w:val="00CC7FF0"/>
    <w:rsid w:val="00CF1A1A"/>
    <w:rsid w:val="00CF45E4"/>
    <w:rsid w:val="00D0111C"/>
    <w:rsid w:val="00D01EB4"/>
    <w:rsid w:val="00D414B2"/>
    <w:rsid w:val="00D4600C"/>
    <w:rsid w:val="00D65794"/>
    <w:rsid w:val="00D711F5"/>
    <w:rsid w:val="00D853F5"/>
    <w:rsid w:val="00D865EA"/>
    <w:rsid w:val="00D92C04"/>
    <w:rsid w:val="00D94B74"/>
    <w:rsid w:val="00D95754"/>
    <w:rsid w:val="00D97C89"/>
    <w:rsid w:val="00DB2C55"/>
    <w:rsid w:val="00DC30CD"/>
    <w:rsid w:val="00DF6B5D"/>
    <w:rsid w:val="00DF74BA"/>
    <w:rsid w:val="00E00589"/>
    <w:rsid w:val="00E14D1A"/>
    <w:rsid w:val="00E243C4"/>
    <w:rsid w:val="00E260AC"/>
    <w:rsid w:val="00E26661"/>
    <w:rsid w:val="00E35A58"/>
    <w:rsid w:val="00E40290"/>
    <w:rsid w:val="00E459B8"/>
    <w:rsid w:val="00E57AC4"/>
    <w:rsid w:val="00E61B35"/>
    <w:rsid w:val="00E62FE7"/>
    <w:rsid w:val="00E84D4B"/>
    <w:rsid w:val="00E8660A"/>
    <w:rsid w:val="00E97DC4"/>
    <w:rsid w:val="00EB017D"/>
    <w:rsid w:val="00EB2439"/>
    <w:rsid w:val="00EC2233"/>
    <w:rsid w:val="00EC6EB9"/>
    <w:rsid w:val="00ED7659"/>
    <w:rsid w:val="00EE737C"/>
    <w:rsid w:val="00F02210"/>
    <w:rsid w:val="00F120CB"/>
    <w:rsid w:val="00F2194E"/>
    <w:rsid w:val="00F24215"/>
    <w:rsid w:val="00F3481E"/>
    <w:rsid w:val="00F41613"/>
    <w:rsid w:val="00F45127"/>
    <w:rsid w:val="00F51C0E"/>
    <w:rsid w:val="00F65259"/>
    <w:rsid w:val="00F70246"/>
    <w:rsid w:val="00F70D1A"/>
    <w:rsid w:val="00F74676"/>
    <w:rsid w:val="00F804A6"/>
    <w:rsid w:val="00F81C6A"/>
    <w:rsid w:val="00F9318C"/>
    <w:rsid w:val="00FA08CE"/>
    <w:rsid w:val="00FA0AF1"/>
    <w:rsid w:val="00FA5308"/>
    <w:rsid w:val="00FB6E08"/>
    <w:rsid w:val="00FD62AE"/>
    <w:rsid w:val="00FD66D7"/>
    <w:rsid w:val="00FE1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89DE5B"/>
  <w15:chartTrackingRefBased/>
  <w15:docId w15:val="{00E55222-92EF-4574-9367-D03EF30C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07"/>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7E3107"/>
    <w:pPr>
      <w:ind w:left="720"/>
      <w:contextualSpacing/>
    </w:pPr>
  </w:style>
  <w:style w:type="paragraph" w:styleId="BalloonText">
    <w:name w:val="Balloon Text"/>
    <w:basedOn w:val="Normal"/>
    <w:link w:val="BalloonTextChar"/>
    <w:uiPriority w:val="99"/>
    <w:semiHidden/>
    <w:unhideWhenUsed/>
    <w:rsid w:val="00621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B88"/>
    <w:rPr>
      <w:rFonts w:ascii="Segoe UI" w:hAnsi="Segoe UI" w:cs="Segoe UI"/>
      <w:color w:val="auto"/>
      <w:sz w:val="18"/>
      <w:szCs w:val="18"/>
    </w:rPr>
  </w:style>
  <w:style w:type="table" w:styleId="GridTable1Light-Accent1">
    <w:name w:val="Grid Table 1 Light Accent 1"/>
    <w:basedOn w:val="TableNormal"/>
    <w:uiPriority w:val="46"/>
    <w:rsid w:val="00926789"/>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1C2E2A"/>
    <w:rPr>
      <w:rFonts w:ascii="Arial" w:hAnsi="Arial"/>
      <w:color w:val="auto"/>
      <w:sz w:val="22"/>
      <w:szCs w:val="22"/>
    </w:rPr>
  </w:style>
  <w:style w:type="character" w:styleId="CommentReference">
    <w:name w:val="annotation reference"/>
    <w:basedOn w:val="DefaultParagraphFont"/>
    <w:uiPriority w:val="99"/>
    <w:semiHidden/>
    <w:unhideWhenUsed/>
    <w:rsid w:val="00FA5308"/>
    <w:rPr>
      <w:sz w:val="16"/>
      <w:szCs w:val="16"/>
    </w:rPr>
  </w:style>
  <w:style w:type="paragraph" w:styleId="CommentText">
    <w:name w:val="annotation text"/>
    <w:basedOn w:val="Normal"/>
    <w:link w:val="CommentTextChar"/>
    <w:uiPriority w:val="99"/>
    <w:unhideWhenUsed/>
    <w:rsid w:val="00FA5308"/>
    <w:pPr>
      <w:spacing w:line="240" w:lineRule="auto"/>
    </w:pPr>
    <w:rPr>
      <w:sz w:val="20"/>
      <w:szCs w:val="20"/>
    </w:rPr>
  </w:style>
  <w:style w:type="character" w:customStyle="1" w:styleId="CommentTextChar">
    <w:name w:val="Comment Text Char"/>
    <w:basedOn w:val="DefaultParagraphFont"/>
    <w:link w:val="CommentText"/>
    <w:uiPriority w:val="99"/>
    <w:rsid w:val="00FA5308"/>
    <w:rPr>
      <w:rFonts w:ascii="Arial" w:hAnsi="Arial"/>
      <w:color w:val="auto"/>
    </w:rPr>
  </w:style>
  <w:style w:type="paragraph" w:styleId="CommentSubject">
    <w:name w:val="annotation subject"/>
    <w:basedOn w:val="CommentText"/>
    <w:next w:val="CommentText"/>
    <w:link w:val="CommentSubjectChar"/>
    <w:uiPriority w:val="99"/>
    <w:semiHidden/>
    <w:unhideWhenUsed/>
    <w:rsid w:val="00FA5308"/>
    <w:rPr>
      <w:b/>
      <w:bCs/>
    </w:rPr>
  </w:style>
  <w:style w:type="character" w:customStyle="1" w:styleId="CommentSubjectChar">
    <w:name w:val="Comment Subject Char"/>
    <w:basedOn w:val="CommentTextChar"/>
    <w:link w:val="CommentSubject"/>
    <w:uiPriority w:val="99"/>
    <w:semiHidden/>
    <w:rsid w:val="00FA5308"/>
    <w:rPr>
      <w:rFonts w:ascii="Arial" w:hAnsi="Arial"/>
      <w:b/>
      <w:bCs/>
      <w:color w:val="auto"/>
    </w:rPr>
  </w:style>
  <w:style w:type="paragraph" w:customStyle="1" w:styleId="intro">
    <w:name w:val="intro"/>
    <w:basedOn w:val="Normal"/>
    <w:rsid w:val="00B474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47404"/>
    <w:pPr>
      <w:spacing w:before="0" w:after="0"/>
    </w:pPr>
    <w:rPr>
      <w:rFonts w:ascii="Arial" w:hAnsi="Arial"/>
      <w:color w:val="auto"/>
      <w:sz w:val="22"/>
      <w:szCs w:val="22"/>
    </w:rPr>
  </w:style>
  <w:style w:type="character" w:styleId="UnresolvedMention">
    <w:name w:val="Unresolved Mention"/>
    <w:basedOn w:val="DefaultParagraphFont"/>
    <w:uiPriority w:val="99"/>
    <w:semiHidden/>
    <w:unhideWhenUsed/>
    <w:rsid w:val="00027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2482">
      <w:bodyDiv w:val="1"/>
      <w:marLeft w:val="0"/>
      <w:marRight w:val="0"/>
      <w:marTop w:val="0"/>
      <w:marBottom w:val="0"/>
      <w:divBdr>
        <w:top w:val="none" w:sz="0" w:space="0" w:color="auto"/>
        <w:left w:val="none" w:sz="0" w:space="0" w:color="auto"/>
        <w:bottom w:val="none" w:sz="0" w:space="0" w:color="auto"/>
        <w:right w:val="none" w:sz="0" w:space="0" w:color="auto"/>
      </w:divBdr>
    </w:div>
    <w:div w:id="178355264">
      <w:bodyDiv w:val="1"/>
      <w:marLeft w:val="0"/>
      <w:marRight w:val="0"/>
      <w:marTop w:val="0"/>
      <w:marBottom w:val="0"/>
      <w:divBdr>
        <w:top w:val="none" w:sz="0" w:space="0" w:color="auto"/>
        <w:left w:val="none" w:sz="0" w:space="0" w:color="auto"/>
        <w:bottom w:val="none" w:sz="0" w:space="0" w:color="auto"/>
        <w:right w:val="none" w:sz="0" w:space="0" w:color="auto"/>
      </w:divBdr>
    </w:div>
    <w:div w:id="424574954">
      <w:bodyDiv w:val="1"/>
      <w:marLeft w:val="0"/>
      <w:marRight w:val="0"/>
      <w:marTop w:val="0"/>
      <w:marBottom w:val="0"/>
      <w:divBdr>
        <w:top w:val="none" w:sz="0" w:space="0" w:color="auto"/>
        <w:left w:val="none" w:sz="0" w:space="0" w:color="auto"/>
        <w:bottom w:val="none" w:sz="0" w:space="0" w:color="auto"/>
        <w:right w:val="none" w:sz="0" w:space="0" w:color="auto"/>
      </w:divBdr>
    </w:div>
    <w:div w:id="715662546">
      <w:bodyDiv w:val="1"/>
      <w:marLeft w:val="0"/>
      <w:marRight w:val="0"/>
      <w:marTop w:val="0"/>
      <w:marBottom w:val="0"/>
      <w:divBdr>
        <w:top w:val="none" w:sz="0" w:space="0" w:color="auto"/>
        <w:left w:val="none" w:sz="0" w:space="0" w:color="auto"/>
        <w:bottom w:val="none" w:sz="0" w:space="0" w:color="auto"/>
        <w:right w:val="none" w:sz="0" w:space="0" w:color="auto"/>
      </w:divBdr>
    </w:div>
    <w:div w:id="849371712">
      <w:bodyDiv w:val="1"/>
      <w:marLeft w:val="0"/>
      <w:marRight w:val="0"/>
      <w:marTop w:val="0"/>
      <w:marBottom w:val="0"/>
      <w:divBdr>
        <w:top w:val="none" w:sz="0" w:space="0" w:color="auto"/>
        <w:left w:val="none" w:sz="0" w:space="0" w:color="auto"/>
        <w:bottom w:val="none" w:sz="0" w:space="0" w:color="auto"/>
        <w:right w:val="none" w:sz="0" w:space="0" w:color="auto"/>
      </w:divBdr>
      <w:divsChild>
        <w:div w:id="1997175624">
          <w:marLeft w:val="0"/>
          <w:marRight w:val="0"/>
          <w:marTop w:val="0"/>
          <w:marBottom w:val="0"/>
          <w:divBdr>
            <w:top w:val="none" w:sz="0" w:space="0" w:color="auto"/>
            <w:left w:val="none" w:sz="0" w:space="0" w:color="auto"/>
            <w:bottom w:val="none" w:sz="0" w:space="0" w:color="auto"/>
            <w:right w:val="none" w:sz="0" w:space="0" w:color="auto"/>
          </w:divBdr>
          <w:divsChild>
            <w:div w:id="1976178249">
              <w:marLeft w:val="0"/>
              <w:marRight w:val="0"/>
              <w:marTop w:val="0"/>
              <w:marBottom w:val="0"/>
              <w:divBdr>
                <w:top w:val="none" w:sz="0" w:space="0" w:color="auto"/>
                <w:left w:val="none" w:sz="0" w:space="0" w:color="auto"/>
                <w:bottom w:val="none" w:sz="0" w:space="0" w:color="auto"/>
                <w:right w:val="none" w:sz="0" w:space="0" w:color="auto"/>
              </w:divBdr>
              <w:divsChild>
                <w:div w:id="652756646">
                  <w:marLeft w:val="0"/>
                  <w:marRight w:val="0"/>
                  <w:marTop w:val="0"/>
                  <w:marBottom w:val="0"/>
                  <w:divBdr>
                    <w:top w:val="none" w:sz="0" w:space="0" w:color="auto"/>
                    <w:left w:val="none" w:sz="0" w:space="0" w:color="auto"/>
                    <w:bottom w:val="none" w:sz="0" w:space="0" w:color="auto"/>
                    <w:right w:val="none" w:sz="0" w:space="0" w:color="auto"/>
                  </w:divBdr>
                  <w:divsChild>
                    <w:div w:id="56513202">
                      <w:marLeft w:val="0"/>
                      <w:marRight w:val="0"/>
                      <w:marTop w:val="0"/>
                      <w:marBottom w:val="0"/>
                      <w:divBdr>
                        <w:top w:val="none" w:sz="0" w:space="0" w:color="auto"/>
                        <w:left w:val="none" w:sz="0" w:space="0" w:color="auto"/>
                        <w:bottom w:val="none" w:sz="0" w:space="0" w:color="auto"/>
                        <w:right w:val="none" w:sz="0" w:space="0" w:color="auto"/>
                      </w:divBdr>
                      <w:divsChild>
                        <w:div w:id="1030955484">
                          <w:marLeft w:val="0"/>
                          <w:marRight w:val="0"/>
                          <w:marTop w:val="0"/>
                          <w:marBottom w:val="0"/>
                          <w:divBdr>
                            <w:top w:val="none" w:sz="0" w:space="0" w:color="auto"/>
                            <w:left w:val="none" w:sz="0" w:space="0" w:color="auto"/>
                            <w:bottom w:val="none" w:sz="0" w:space="0" w:color="auto"/>
                            <w:right w:val="none" w:sz="0" w:space="0" w:color="auto"/>
                          </w:divBdr>
                          <w:divsChild>
                            <w:div w:id="62259648">
                              <w:marLeft w:val="0"/>
                              <w:marRight w:val="0"/>
                              <w:marTop w:val="0"/>
                              <w:marBottom w:val="0"/>
                              <w:divBdr>
                                <w:top w:val="none" w:sz="0" w:space="0" w:color="auto"/>
                                <w:left w:val="none" w:sz="0" w:space="0" w:color="auto"/>
                                <w:bottom w:val="none" w:sz="0" w:space="0" w:color="auto"/>
                                <w:right w:val="none" w:sz="0" w:space="0" w:color="auto"/>
                              </w:divBdr>
                              <w:divsChild>
                                <w:div w:id="1256865059">
                                  <w:marLeft w:val="0"/>
                                  <w:marRight w:val="0"/>
                                  <w:marTop w:val="0"/>
                                  <w:marBottom w:val="0"/>
                                  <w:divBdr>
                                    <w:top w:val="none" w:sz="0" w:space="0" w:color="auto"/>
                                    <w:left w:val="none" w:sz="0" w:space="0" w:color="auto"/>
                                    <w:bottom w:val="none" w:sz="0" w:space="0" w:color="auto"/>
                                    <w:right w:val="none" w:sz="0" w:space="0" w:color="auto"/>
                                  </w:divBdr>
                                  <w:divsChild>
                                    <w:div w:id="504981536">
                                      <w:marLeft w:val="0"/>
                                      <w:marRight w:val="0"/>
                                      <w:marTop w:val="0"/>
                                      <w:marBottom w:val="0"/>
                                      <w:divBdr>
                                        <w:top w:val="none" w:sz="0" w:space="0" w:color="auto"/>
                                        <w:left w:val="none" w:sz="0" w:space="0" w:color="auto"/>
                                        <w:bottom w:val="none" w:sz="0" w:space="0" w:color="auto"/>
                                        <w:right w:val="none" w:sz="0" w:space="0" w:color="auto"/>
                                      </w:divBdr>
                                      <w:divsChild>
                                        <w:div w:id="1938756590">
                                          <w:marLeft w:val="0"/>
                                          <w:marRight w:val="0"/>
                                          <w:marTop w:val="0"/>
                                          <w:marBottom w:val="0"/>
                                          <w:divBdr>
                                            <w:top w:val="none" w:sz="0" w:space="0" w:color="auto"/>
                                            <w:left w:val="none" w:sz="0" w:space="0" w:color="auto"/>
                                            <w:bottom w:val="none" w:sz="0" w:space="0" w:color="auto"/>
                                            <w:right w:val="none" w:sz="0" w:space="0" w:color="auto"/>
                                          </w:divBdr>
                                          <w:divsChild>
                                            <w:div w:id="1129710158">
                                              <w:marLeft w:val="0"/>
                                              <w:marRight w:val="0"/>
                                              <w:marTop w:val="0"/>
                                              <w:marBottom w:val="0"/>
                                              <w:divBdr>
                                                <w:top w:val="none" w:sz="0" w:space="0" w:color="auto"/>
                                                <w:left w:val="none" w:sz="0" w:space="0" w:color="auto"/>
                                                <w:bottom w:val="none" w:sz="0" w:space="0" w:color="auto"/>
                                                <w:right w:val="none" w:sz="0" w:space="0" w:color="auto"/>
                                              </w:divBdr>
                                              <w:divsChild>
                                                <w:div w:id="1434857120">
                                                  <w:marLeft w:val="0"/>
                                                  <w:marRight w:val="0"/>
                                                  <w:marTop w:val="0"/>
                                                  <w:marBottom w:val="0"/>
                                                  <w:divBdr>
                                                    <w:top w:val="none" w:sz="0" w:space="0" w:color="auto"/>
                                                    <w:left w:val="none" w:sz="0" w:space="0" w:color="auto"/>
                                                    <w:bottom w:val="none" w:sz="0" w:space="0" w:color="auto"/>
                                                    <w:right w:val="none" w:sz="0" w:space="0" w:color="auto"/>
                                                  </w:divBdr>
                                                  <w:divsChild>
                                                    <w:div w:id="1374764982">
                                                      <w:marLeft w:val="0"/>
                                                      <w:marRight w:val="0"/>
                                                      <w:marTop w:val="0"/>
                                                      <w:marBottom w:val="0"/>
                                                      <w:divBdr>
                                                        <w:top w:val="none" w:sz="0" w:space="0" w:color="auto"/>
                                                        <w:left w:val="none" w:sz="0" w:space="0" w:color="auto"/>
                                                        <w:bottom w:val="none" w:sz="0" w:space="0" w:color="auto"/>
                                                        <w:right w:val="none" w:sz="0" w:space="0" w:color="auto"/>
                                                      </w:divBdr>
                                                      <w:divsChild>
                                                        <w:div w:id="11259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1172399">
      <w:bodyDiv w:val="1"/>
      <w:marLeft w:val="0"/>
      <w:marRight w:val="0"/>
      <w:marTop w:val="0"/>
      <w:marBottom w:val="0"/>
      <w:divBdr>
        <w:top w:val="none" w:sz="0" w:space="0" w:color="auto"/>
        <w:left w:val="none" w:sz="0" w:space="0" w:color="auto"/>
        <w:bottom w:val="none" w:sz="0" w:space="0" w:color="auto"/>
        <w:right w:val="none" w:sz="0" w:space="0" w:color="auto"/>
      </w:divBdr>
    </w:div>
    <w:div w:id="1287470474">
      <w:bodyDiv w:val="1"/>
      <w:marLeft w:val="0"/>
      <w:marRight w:val="0"/>
      <w:marTop w:val="0"/>
      <w:marBottom w:val="0"/>
      <w:divBdr>
        <w:top w:val="none" w:sz="0" w:space="0" w:color="auto"/>
        <w:left w:val="none" w:sz="0" w:space="0" w:color="auto"/>
        <w:bottom w:val="none" w:sz="0" w:space="0" w:color="auto"/>
        <w:right w:val="none" w:sz="0" w:space="0" w:color="auto"/>
      </w:divBdr>
    </w:div>
    <w:div w:id="1463235322">
      <w:bodyDiv w:val="1"/>
      <w:marLeft w:val="0"/>
      <w:marRight w:val="0"/>
      <w:marTop w:val="0"/>
      <w:marBottom w:val="0"/>
      <w:divBdr>
        <w:top w:val="none" w:sz="0" w:space="0" w:color="auto"/>
        <w:left w:val="none" w:sz="0" w:space="0" w:color="auto"/>
        <w:bottom w:val="none" w:sz="0" w:space="0" w:color="auto"/>
        <w:right w:val="none" w:sz="0" w:space="0" w:color="auto"/>
      </w:divBdr>
    </w:div>
    <w:div w:id="1827941188">
      <w:bodyDiv w:val="1"/>
      <w:marLeft w:val="0"/>
      <w:marRight w:val="0"/>
      <w:marTop w:val="0"/>
      <w:marBottom w:val="0"/>
      <w:divBdr>
        <w:top w:val="none" w:sz="0" w:space="0" w:color="auto"/>
        <w:left w:val="none" w:sz="0" w:space="0" w:color="auto"/>
        <w:bottom w:val="none" w:sz="0" w:space="0" w:color="auto"/>
        <w:right w:val="none" w:sz="0" w:space="0" w:color="auto"/>
      </w:divBdr>
    </w:div>
    <w:div w:id="1846435406">
      <w:bodyDiv w:val="1"/>
      <w:marLeft w:val="0"/>
      <w:marRight w:val="0"/>
      <w:marTop w:val="0"/>
      <w:marBottom w:val="0"/>
      <w:divBdr>
        <w:top w:val="none" w:sz="0" w:space="0" w:color="auto"/>
        <w:left w:val="none" w:sz="0" w:space="0" w:color="auto"/>
        <w:bottom w:val="none" w:sz="0" w:space="0" w:color="auto"/>
        <w:right w:val="none" w:sz="0" w:space="0" w:color="auto"/>
      </w:divBdr>
    </w:div>
    <w:div w:id="2014800197">
      <w:bodyDiv w:val="1"/>
      <w:marLeft w:val="0"/>
      <w:marRight w:val="0"/>
      <w:marTop w:val="0"/>
      <w:marBottom w:val="0"/>
      <w:divBdr>
        <w:top w:val="none" w:sz="0" w:space="0" w:color="auto"/>
        <w:left w:val="none" w:sz="0" w:space="0" w:color="auto"/>
        <w:bottom w:val="none" w:sz="0" w:space="0" w:color="auto"/>
        <w:right w:val="none" w:sz="0" w:space="0" w:color="auto"/>
      </w:divBdr>
    </w:div>
    <w:div w:id="21113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20N00087/latest/text" TargetMode="External"/><Relationship Id="rId18" Type="http://schemas.openxmlformats.org/officeDocument/2006/relationships/hyperlink" Target="https://www.legislation.gov.au/Details/F2018L00632"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image" Target="media/image1.emf"/><Relationship Id="rId34" Type="http://schemas.openxmlformats.org/officeDocument/2006/relationships/diagramColors" Target="diagrams/colors2.xm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commission.gov.au/providers/understanding-behaviour-support-and-restrictive-practices-providers"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0C00051" TargetMode="External"/><Relationship Id="rId24" Type="http://schemas.openxmlformats.org/officeDocument/2006/relationships/hyperlink" Target="https://www.ndiscommission.gov.au/document/1476" TargetMode="Externa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providers/understanding-behaviour-support-and-restrictive-practices-providers" TargetMode="External"/><Relationship Id="rId23" Type="http://schemas.openxmlformats.org/officeDocument/2006/relationships/hyperlink" Target="https://www.ndiscommission.gov.au/document/1761" TargetMode="External"/><Relationship Id="rId28" Type="http://schemas.openxmlformats.org/officeDocument/2006/relationships/diagramColors" Target="diagrams/colors1.xml"/><Relationship Id="rId36" Type="http://schemas.openxmlformats.org/officeDocument/2006/relationships/diagramData" Target="diagrams/data3.xml"/><Relationship Id="rId10" Type="http://schemas.openxmlformats.org/officeDocument/2006/relationships/hyperlink" Target="https://www.legislation.gov.au/Details/C2019C00332" TargetMode="External"/><Relationship Id="rId19" Type="http://schemas.openxmlformats.org/officeDocument/2006/relationships/hyperlink" Target="https://www.legislation.gov.au/Details/F2018L00633" TargetMode="External"/><Relationship Id="rId31" Type="http://schemas.openxmlformats.org/officeDocument/2006/relationships/diagramData" Target="diagrams/data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au/Details/F2018L00632" TargetMode="External"/><Relationship Id="rId14" Type="http://schemas.openxmlformats.org/officeDocument/2006/relationships/hyperlink" Target="https://www.ndiscommission.gov.au/providers/understanding-behaviour-support-and-restrictive-practices-providers" TargetMode="External"/><Relationship Id="rId22" Type="http://schemas.openxmlformats.org/officeDocument/2006/relationships/package" Target="embeddings/Microsoft_Visio_Drawing.vsdx"/><Relationship Id="rId27" Type="http://schemas.openxmlformats.org/officeDocument/2006/relationships/diagramQuickStyle" Target="diagrams/quickStyle1.xml"/><Relationship Id="rId30" Type="http://schemas.openxmlformats.org/officeDocument/2006/relationships/hyperlink" Target="https://www.ndiscommission.gov.au/providers/behaviour-support" TargetMode="External"/><Relationship Id="rId35" Type="http://schemas.microsoft.com/office/2007/relationships/diagramDrawing" Target="diagrams/drawing2.xml"/><Relationship Id="rId43" Type="http://schemas.openxmlformats.org/officeDocument/2006/relationships/footer" Target="footer1.xml"/><Relationship Id="rId8" Type="http://schemas.openxmlformats.org/officeDocument/2006/relationships/hyperlink" Target="https://www.legislation.gov.au/Details/C2019C00332" TargetMode="External"/><Relationship Id="rId3" Type="http://schemas.openxmlformats.org/officeDocument/2006/relationships/styles" Target="styles.xml"/><Relationship Id="rId12" Type="http://schemas.openxmlformats.org/officeDocument/2006/relationships/hyperlink" Target="https://www.legislation.gov.au/F2018L00632/latest/text" TargetMode="External"/><Relationship Id="rId17" Type="http://schemas.openxmlformats.org/officeDocument/2006/relationships/hyperlink" Target="https://www.legislation.gov.au/Details/F2018L00632" TargetMode="External"/><Relationship Id="rId25" Type="http://schemas.openxmlformats.org/officeDocument/2006/relationships/diagramData" Target="diagrams/data1.xml"/><Relationship Id="rId33" Type="http://schemas.openxmlformats.org/officeDocument/2006/relationships/diagramQuickStyle" Target="diagrams/quickStyle2.xml"/><Relationship Id="rId38" Type="http://schemas.openxmlformats.org/officeDocument/2006/relationships/diagramQuickStyle" Target="diagrams/quickStyle3.xml"/><Relationship Id="rId46" Type="http://schemas.openxmlformats.org/officeDocument/2006/relationships/fontTable" Target="fontTable.xml"/><Relationship Id="rId20" Type="http://schemas.openxmlformats.org/officeDocument/2006/relationships/hyperlink" Target="https://www.ndiscommission.gov.au/providers/incident-management-and-reportable-incidents" TargetMode="External"/><Relationship Id="rId41" Type="http://schemas.openxmlformats.org/officeDocument/2006/relationships/hyperlink" Target="mailto:behavioursupport@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6EAFD2-0CF4-418E-91C6-6D3BBF8D4461}"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450AC5CD-2BB5-45FD-8CD7-8E2E7B7A1CDB}">
      <dgm:prSet phldrT="[Text]" custT="1"/>
      <dgm:spPr/>
      <dgm:t>
        <a:bodyPr/>
        <a:lstStyle/>
        <a:p>
          <a:r>
            <a:rPr lang="en-US" sz="1100" dirty="0"/>
            <a:t>Provider Registration</a:t>
          </a:r>
        </a:p>
      </dgm:t>
    </dgm:pt>
    <dgm:pt modelId="{F42F63FF-8DBB-4DAF-8920-DE7BAFCFAFFB}" type="parTrans" cxnId="{2861A236-C2EB-41EB-8EEE-57C5C8757327}">
      <dgm:prSet/>
      <dgm:spPr/>
      <dgm:t>
        <a:bodyPr/>
        <a:lstStyle/>
        <a:p>
          <a:endParaRPr lang="en-US" sz="1100"/>
        </a:p>
      </dgm:t>
    </dgm:pt>
    <dgm:pt modelId="{61461EE1-A242-40DC-8036-5C4384FE9F56}" type="sibTrans" cxnId="{2861A236-C2EB-41EB-8EEE-57C5C8757327}">
      <dgm:prSet custT="1"/>
      <dgm:spPr/>
      <dgm:t>
        <a:bodyPr/>
        <a:lstStyle/>
        <a:p>
          <a:endParaRPr lang="en-US" sz="1100" dirty="0"/>
        </a:p>
      </dgm:t>
    </dgm:pt>
    <dgm:pt modelId="{B0D58668-133F-45E9-818D-34FBBDC7EDDE}">
      <dgm:prSet phldrT="[Text]" custT="1"/>
      <dgm:spPr/>
      <dgm:t>
        <a:bodyPr/>
        <a:lstStyle/>
        <a:p>
          <a:r>
            <a:rPr lang="en-US" sz="1100" dirty="0"/>
            <a:t>Registered for behaviour support (registration group 110)</a:t>
          </a:r>
        </a:p>
      </dgm:t>
    </dgm:pt>
    <dgm:pt modelId="{18B1FB78-1761-4FC2-B1E1-D5FE21E03AC6}" type="parTrans" cxnId="{3ACFB425-5E0B-44E8-A772-97A4FD701B01}">
      <dgm:prSet/>
      <dgm:spPr/>
      <dgm:t>
        <a:bodyPr/>
        <a:lstStyle/>
        <a:p>
          <a:endParaRPr lang="en-US" sz="1100"/>
        </a:p>
      </dgm:t>
    </dgm:pt>
    <dgm:pt modelId="{802E1CC8-1557-4E8F-BF2A-B84892555B29}" type="sibTrans" cxnId="{3ACFB425-5E0B-44E8-A772-97A4FD701B01}">
      <dgm:prSet/>
      <dgm:spPr/>
      <dgm:t>
        <a:bodyPr/>
        <a:lstStyle/>
        <a:p>
          <a:endParaRPr lang="en-US" sz="1100"/>
        </a:p>
      </dgm:t>
    </dgm:pt>
    <dgm:pt modelId="{2D4E70A9-ADDE-4252-8F77-3E86DE682AA2}">
      <dgm:prSet phldrT="[Text]" custT="1"/>
      <dgm:spPr/>
      <dgm:t>
        <a:bodyPr/>
        <a:lstStyle/>
        <a:p>
          <a:r>
            <a:rPr lang="en-US" sz="1100" dirty="0"/>
            <a:t>NDIS behaviour support practitioner</a:t>
          </a:r>
        </a:p>
      </dgm:t>
      <dgm:extLst>
        <a:ext uri="{E40237B7-FDA0-4F09-8148-C483321AD2D9}">
          <dgm14:cNvPr xmlns:dgm14="http://schemas.microsoft.com/office/drawing/2010/diagram" id="0" name="" descr="* Provider registration: Registered for behaviour support (registration group 110)&#10;* NDIS behaviour support practitioner: Considered suitable as an NDIS behaviour support practitioner.&#10;Self-request access to the NDIS Commission Portal: Only plans with restrictive practices need to be lodged." title="Pre-requisites for access to the NDIS Commission Portal"/>
        </a:ext>
      </dgm:extLst>
    </dgm:pt>
    <dgm:pt modelId="{5112A030-D322-4D87-8443-CEA8D72B18ED}" type="parTrans" cxnId="{A2022446-0A58-48BB-B9A1-E0E833C93821}">
      <dgm:prSet/>
      <dgm:spPr/>
      <dgm:t>
        <a:bodyPr/>
        <a:lstStyle/>
        <a:p>
          <a:endParaRPr lang="en-US" sz="1100"/>
        </a:p>
      </dgm:t>
    </dgm:pt>
    <dgm:pt modelId="{5F792455-6193-4D6A-809E-06CDB6B2A8D4}" type="sibTrans" cxnId="{A2022446-0A58-48BB-B9A1-E0E833C93821}">
      <dgm:prSet custT="1"/>
      <dgm:spPr/>
      <dgm:t>
        <a:bodyPr/>
        <a:lstStyle/>
        <a:p>
          <a:endParaRPr lang="en-US" sz="1100" dirty="0"/>
        </a:p>
      </dgm:t>
      <dgm:extLst>
        <a:ext uri="{E40237B7-FDA0-4F09-8148-C483321AD2D9}">
          <dgm14:cNvPr xmlns:dgm14="http://schemas.microsoft.com/office/drawing/2010/diagram" id="0" name="" descr="Provider Registration&#10;Registered for behaviour support (registration group 110)&#10;NDIS behaviour support practitioner&#10;Considered suitable as an NDIS behaviour support practitioner&#10;Self-request access to the NDIS Commission Portal&#10;Only behaviour support plans with restrictive practices need to be lodged&#10;" title="Pre-requisites for access to the NDIS Commission Portal for behaviour support practitioners"/>
        </a:ext>
      </dgm:extLst>
    </dgm:pt>
    <dgm:pt modelId="{32BAE2EB-7F54-41AF-9984-C86F40CF9670}">
      <dgm:prSet phldrT="[Text]" custT="1"/>
      <dgm:spPr/>
      <dgm:t>
        <a:bodyPr/>
        <a:lstStyle/>
        <a:p>
          <a:r>
            <a:rPr lang="en-US" sz="1100" dirty="0"/>
            <a:t>Considered suitable as an NDIS behaviour support practitioner</a:t>
          </a:r>
        </a:p>
      </dgm:t>
    </dgm:pt>
    <dgm:pt modelId="{B345894E-B48F-49FF-8AE7-C836D6653641}" type="parTrans" cxnId="{3599FD99-9ABB-4955-B02D-AC9DC5F7F516}">
      <dgm:prSet/>
      <dgm:spPr/>
      <dgm:t>
        <a:bodyPr/>
        <a:lstStyle/>
        <a:p>
          <a:endParaRPr lang="en-US" sz="1100"/>
        </a:p>
      </dgm:t>
    </dgm:pt>
    <dgm:pt modelId="{28BD3662-EEBA-4425-A73F-E75879AB08A2}" type="sibTrans" cxnId="{3599FD99-9ABB-4955-B02D-AC9DC5F7F516}">
      <dgm:prSet/>
      <dgm:spPr/>
      <dgm:t>
        <a:bodyPr/>
        <a:lstStyle/>
        <a:p>
          <a:endParaRPr lang="en-US" sz="1100"/>
        </a:p>
      </dgm:t>
    </dgm:pt>
    <dgm:pt modelId="{4FF7DDD7-3995-4532-9553-B82970E945F4}">
      <dgm:prSet phldrT="[Text]" custT="1"/>
      <dgm:spPr/>
      <dgm:t>
        <a:bodyPr/>
        <a:lstStyle/>
        <a:p>
          <a:r>
            <a:rPr lang="en-US" sz="1100" dirty="0"/>
            <a:t>Self-request access to the NDIS Commission Portal</a:t>
          </a:r>
        </a:p>
      </dgm:t>
    </dgm:pt>
    <dgm:pt modelId="{529DB200-D768-47A7-800D-00492EB131EF}" type="parTrans" cxnId="{177A3D6D-9992-4064-B15C-51FC3C8CD96D}">
      <dgm:prSet/>
      <dgm:spPr/>
      <dgm:t>
        <a:bodyPr/>
        <a:lstStyle/>
        <a:p>
          <a:endParaRPr lang="en-US" sz="1100"/>
        </a:p>
      </dgm:t>
    </dgm:pt>
    <dgm:pt modelId="{E63DBF0D-8526-42DD-8B81-DFFC1FFF9EDE}" type="sibTrans" cxnId="{177A3D6D-9992-4064-B15C-51FC3C8CD96D}">
      <dgm:prSet/>
      <dgm:spPr/>
      <dgm:t>
        <a:bodyPr/>
        <a:lstStyle/>
        <a:p>
          <a:endParaRPr lang="en-US" sz="1100"/>
        </a:p>
      </dgm:t>
    </dgm:pt>
    <dgm:pt modelId="{6445612C-5772-40FE-AD1B-257D52D83825}">
      <dgm:prSet phldrT="[Text]" custT="1"/>
      <dgm:spPr/>
      <dgm:t>
        <a:bodyPr/>
        <a:lstStyle/>
        <a:p>
          <a:r>
            <a:rPr lang="en-US" sz="1100" dirty="0"/>
            <a:t>Only </a:t>
          </a:r>
          <a:r>
            <a:rPr lang="en-US" sz="1100" dirty="0">
              <a:solidFill>
                <a:sysClr val="windowText" lastClr="000000"/>
              </a:solidFill>
            </a:rPr>
            <a:t>behaviour support </a:t>
          </a:r>
          <a:r>
            <a:rPr lang="en-US" sz="1100" dirty="0"/>
            <a:t>plans with restrictive practices need to be lodged </a:t>
          </a:r>
        </a:p>
      </dgm:t>
    </dgm:pt>
    <dgm:pt modelId="{4CDBA7B0-B363-41E4-BCB8-3463093B3CF4}" type="parTrans" cxnId="{FB2089B3-033B-4A90-A5F6-DB2CD0DD02B4}">
      <dgm:prSet/>
      <dgm:spPr/>
      <dgm:t>
        <a:bodyPr/>
        <a:lstStyle/>
        <a:p>
          <a:endParaRPr lang="en-US" sz="1100"/>
        </a:p>
      </dgm:t>
    </dgm:pt>
    <dgm:pt modelId="{B8D2FFC5-4649-4764-8EEE-26C1192D2F5F}" type="sibTrans" cxnId="{FB2089B3-033B-4A90-A5F6-DB2CD0DD02B4}">
      <dgm:prSet/>
      <dgm:spPr/>
      <dgm:t>
        <a:bodyPr/>
        <a:lstStyle/>
        <a:p>
          <a:endParaRPr lang="en-US" sz="1100"/>
        </a:p>
      </dgm:t>
    </dgm:pt>
    <dgm:pt modelId="{D8D5EC9F-982A-4528-8282-4F0AA0D5BCD4}" type="pres">
      <dgm:prSet presAssocID="{766EAFD2-0CF4-418E-91C6-6D3BBF8D4461}" presName="linearFlow" presStyleCnt="0">
        <dgm:presLayoutVars>
          <dgm:dir/>
          <dgm:animLvl val="lvl"/>
          <dgm:resizeHandles val="exact"/>
        </dgm:presLayoutVars>
      </dgm:prSet>
      <dgm:spPr/>
    </dgm:pt>
    <dgm:pt modelId="{758DB73A-62AA-4045-AB54-D87AFD520CA5}" type="pres">
      <dgm:prSet presAssocID="{450AC5CD-2BB5-45FD-8CD7-8E2E7B7A1CDB}" presName="composite" presStyleCnt="0"/>
      <dgm:spPr/>
    </dgm:pt>
    <dgm:pt modelId="{3826D2C5-28A3-46CB-A54D-627FA3957E72}" type="pres">
      <dgm:prSet presAssocID="{450AC5CD-2BB5-45FD-8CD7-8E2E7B7A1CDB}" presName="parTx" presStyleLbl="node1" presStyleIdx="0" presStyleCnt="3">
        <dgm:presLayoutVars>
          <dgm:chMax val="0"/>
          <dgm:chPref val="0"/>
          <dgm:bulletEnabled val="1"/>
        </dgm:presLayoutVars>
      </dgm:prSet>
      <dgm:spPr/>
    </dgm:pt>
    <dgm:pt modelId="{4F7AF56F-0502-465E-BC97-D10484865D2F}" type="pres">
      <dgm:prSet presAssocID="{450AC5CD-2BB5-45FD-8CD7-8E2E7B7A1CDB}" presName="parSh" presStyleLbl="node1" presStyleIdx="0" presStyleCnt="3" custScaleY="144424"/>
      <dgm:spPr/>
    </dgm:pt>
    <dgm:pt modelId="{6C341185-EF6C-4D20-AD1D-F84F63F500E3}" type="pres">
      <dgm:prSet presAssocID="{450AC5CD-2BB5-45FD-8CD7-8E2E7B7A1CDB}" presName="desTx" presStyleLbl="fgAcc1" presStyleIdx="0" presStyleCnt="3">
        <dgm:presLayoutVars>
          <dgm:bulletEnabled val="1"/>
        </dgm:presLayoutVars>
      </dgm:prSet>
      <dgm:spPr/>
    </dgm:pt>
    <dgm:pt modelId="{6A49E988-FAA9-4EDB-BA8D-33D83CD58BC3}" type="pres">
      <dgm:prSet presAssocID="{61461EE1-A242-40DC-8036-5C4384FE9F56}" presName="sibTrans" presStyleLbl="sibTrans2D1" presStyleIdx="0" presStyleCnt="2"/>
      <dgm:spPr/>
    </dgm:pt>
    <dgm:pt modelId="{6BBAE5D1-8AD6-4E76-86C8-5C0F395559C4}" type="pres">
      <dgm:prSet presAssocID="{61461EE1-A242-40DC-8036-5C4384FE9F56}" presName="connTx" presStyleLbl="sibTrans2D1" presStyleIdx="0" presStyleCnt="2"/>
      <dgm:spPr/>
    </dgm:pt>
    <dgm:pt modelId="{982A9C96-1C46-4182-9B6D-BE66AD6F4E5C}" type="pres">
      <dgm:prSet presAssocID="{2D4E70A9-ADDE-4252-8F77-3E86DE682AA2}" presName="composite" presStyleCnt="0"/>
      <dgm:spPr/>
    </dgm:pt>
    <dgm:pt modelId="{B1FA3AAC-A582-474D-98BC-4E58B3E87837}" type="pres">
      <dgm:prSet presAssocID="{2D4E70A9-ADDE-4252-8F77-3E86DE682AA2}" presName="parTx" presStyleLbl="node1" presStyleIdx="0" presStyleCnt="3">
        <dgm:presLayoutVars>
          <dgm:chMax val="0"/>
          <dgm:chPref val="0"/>
          <dgm:bulletEnabled val="1"/>
        </dgm:presLayoutVars>
      </dgm:prSet>
      <dgm:spPr/>
    </dgm:pt>
    <dgm:pt modelId="{E519A4C1-F313-48C8-B767-1037CAC882E3}" type="pres">
      <dgm:prSet presAssocID="{2D4E70A9-ADDE-4252-8F77-3E86DE682AA2}" presName="parSh" presStyleLbl="node1" presStyleIdx="1" presStyleCnt="3" custScaleY="144424"/>
      <dgm:spPr/>
    </dgm:pt>
    <dgm:pt modelId="{11623089-1034-4A3A-A04F-4A83D15A4D48}" type="pres">
      <dgm:prSet presAssocID="{2D4E70A9-ADDE-4252-8F77-3E86DE682AA2}" presName="desTx" presStyleLbl="fgAcc1" presStyleIdx="1" presStyleCnt="3">
        <dgm:presLayoutVars>
          <dgm:bulletEnabled val="1"/>
        </dgm:presLayoutVars>
      </dgm:prSet>
      <dgm:spPr/>
    </dgm:pt>
    <dgm:pt modelId="{8C5D32B3-3BE9-4881-A50B-3174431575BC}" type="pres">
      <dgm:prSet presAssocID="{5F792455-6193-4D6A-809E-06CDB6B2A8D4}" presName="sibTrans" presStyleLbl="sibTrans2D1" presStyleIdx="1" presStyleCnt="2"/>
      <dgm:spPr/>
    </dgm:pt>
    <dgm:pt modelId="{510920EF-99A2-4F3C-9EE2-23872681C1D7}" type="pres">
      <dgm:prSet presAssocID="{5F792455-6193-4D6A-809E-06CDB6B2A8D4}" presName="connTx" presStyleLbl="sibTrans2D1" presStyleIdx="1" presStyleCnt="2"/>
      <dgm:spPr/>
    </dgm:pt>
    <dgm:pt modelId="{8777D6FE-FDB5-42C5-B0A3-C6AFA1ED7BFD}" type="pres">
      <dgm:prSet presAssocID="{4FF7DDD7-3995-4532-9553-B82970E945F4}" presName="composite" presStyleCnt="0"/>
      <dgm:spPr/>
    </dgm:pt>
    <dgm:pt modelId="{1ABD4E75-C136-4211-B9BF-D276BAA509A7}" type="pres">
      <dgm:prSet presAssocID="{4FF7DDD7-3995-4532-9553-B82970E945F4}" presName="parTx" presStyleLbl="node1" presStyleIdx="1" presStyleCnt="3">
        <dgm:presLayoutVars>
          <dgm:chMax val="0"/>
          <dgm:chPref val="0"/>
          <dgm:bulletEnabled val="1"/>
        </dgm:presLayoutVars>
      </dgm:prSet>
      <dgm:spPr/>
    </dgm:pt>
    <dgm:pt modelId="{031475C6-20FF-45CC-8FD5-94F33C7FBDE8}" type="pres">
      <dgm:prSet presAssocID="{4FF7DDD7-3995-4532-9553-B82970E945F4}" presName="parSh" presStyleLbl="node1" presStyleIdx="2" presStyleCnt="3" custScaleY="144424"/>
      <dgm:spPr/>
    </dgm:pt>
    <dgm:pt modelId="{D71DA13A-73D2-48A1-8F5C-9280F59FFFBB}" type="pres">
      <dgm:prSet presAssocID="{4FF7DDD7-3995-4532-9553-B82970E945F4}" presName="desTx" presStyleLbl="fgAcc1" presStyleIdx="2" presStyleCnt="3">
        <dgm:presLayoutVars>
          <dgm:bulletEnabled val="1"/>
        </dgm:presLayoutVars>
      </dgm:prSet>
      <dgm:spPr/>
    </dgm:pt>
  </dgm:ptLst>
  <dgm:cxnLst>
    <dgm:cxn modelId="{4E6CC311-7EE0-4EF8-8F6E-AA78DD756975}" type="presOf" srcId="{2D4E70A9-ADDE-4252-8F77-3E86DE682AA2}" destId="{B1FA3AAC-A582-474D-98BC-4E58B3E87837}" srcOrd="0" destOrd="0" presId="urn:microsoft.com/office/officeart/2005/8/layout/process3"/>
    <dgm:cxn modelId="{454C7A18-028C-45A4-8AA4-251602253FA9}" type="presOf" srcId="{5F792455-6193-4D6A-809E-06CDB6B2A8D4}" destId="{510920EF-99A2-4F3C-9EE2-23872681C1D7}" srcOrd="1" destOrd="0" presId="urn:microsoft.com/office/officeart/2005/8/layout/process3"/>
    <dgm:cxn modelId="{2BC1941B-F982-4B2A-B37A-A7D466B8FC09}" type="presOf" srcId="{61461EE1-A242-40DC-8036-5C4384FE9F56}" destId="{6A49E988-FAA9-4EDB-BA8D-33D83CD58BC3}" srcOrd="0" destOrd="0" presId="urn:microsoft.com/office/officeart/2005/8/layout/process3"/>
    <dgm:cxn modelId="{D9FA0021-352F-46A6-8772-1784F4FD9EA4}" type="presOf" srcId="{766EAFD2-0CF4-418E-91C6-6D3BBF8D4461}" destId="{D8D5EC9F-982A-4528-8282-4F0AA0D5BCD4}" srcOrd="0" destOrd="0" presId="urn:microsoft.com/office/officeart/2005/8/layout/process3"/>
    <dgm:cxn modelId="{3ACFB425-5E0B-44E8-A772-97A4FD701B01}" srcId="{450AC5CD-2BB5-45FD-8CD7-8E2E7B7A1CDB}" destId="{B0D58668-133F-45E9-818D-34FBBDC7EDDE}" srcOrd="0" destOrd="0" parTransId="{18B1FB78-1761-4FC2-B1E1-D5FE21E03AC6}" sibTransId="{802E1CC8-1557-4E8F-BF2A-B84892555B29}"/>
    <dgm:cxn modelId="{2861A236-C2EB-41EB-8EEE-57C5C8757327}" srcId="{766EAFD2-0CF4-418E-91C6-6D3BBF8D4461}" destId="{450AC5CD-2BB5-45FD-8CD7-8E2E7B7A1CDB}" srcOrd="0" destOrd="0" parTransId="{F42F63FF-8DBB-4DAF-8920-DE7BAFCFAFFB}" sibTransId="{61461EE1-A242-40DC-8036-5C4384FE9F56}"/>
    <dgm:cxn modelId="{A2022446-0A58-48BB-B9A1-E0E833C93821}" srcId="{766EAFD2-0CF4-418E-91C6-6D3BBF8D4461}" destId="{2D4E70A9-ADDE-4252-8F77-3E86DE682AA2}" srcOrd="1" destOrd="0" parTransId="{5112A030-D322-4D87-8443-CEA8D72B18ED}" sibTransId="{5F792455-6193-4D6A-809E-06CDB6B2A8D4}"/>
    <dgm:cxn modelId="{53787F6A-682C-480E-A916-CECA262A3E5D}" type="presOf" srcId="{32BAE2EB-7F54-41AF-9984-C86F40CF9670}" destId="{11623089-1034-4A3A-A04F-4A83D15A4D48}" srcOrd="0" destOrd="0" presId="urn:microsoft.com/office/officeart/2005/8/layout/process3"/>
    <dgm:cxn modelId="{0230A26A-8993-402E-9985-E0850893B016}" type="presOf" srcId="{450AC5CD-2BB5-45FD-8CD7-8E2E7B7A1CDB}" destId="{3826D2C5-28A3-46CB-A54D-627FA3957E72}" srcOrd="0" destOrd="0" presId="urn:microsoft.com/office/officeart/2005/8/layout/process3"/>
    <dgm:cxn modelId="{685B176C-7707-4115-B528-A957F4C12A12}" type="presOf" srcId="{4FF7DDD7-3995-4532-9553-B82970E945F4}" destId="{1ABD4E75-C136-4211-B9BF-D276BAA509A7}" srcOrd="0" destOrd="0" presId="urn:microsoft.com/office/officeart/2005/8/layout/process3"/>
    <dgm:cxn modelId="{177A3D6D-9992-4064-B15C-51FC3C8CD96D}" srcId="{766EAFD2-0CF4-418E-91C6-6D3BBF8D4461}" destId="{4FF7DDD7-3995-4532-9553-B82970E945F4}" srcOrd="2" destOrd="0" parTransId="{529DB200-D768-47A7-800D-00492EB131EF}" sibTransId="{E63DBF0D-8526-42DD-8B81-DFFC1FFF9EDE}"/>
    <dgm:cxn modelId="{3599FD99-9ABB-4955-B02D-AC9DC5F7F516}" srcId="{2D4E70A9-ADDE-4252-8F77-3E86DE682AA2}" destId="{32BAE2EB-7F54-41AF-9984-C86F40CF9670}" srcOrd="0" destOrd="0" parTransId="{B345894E-B48F-49FF-8AE7-C836D6653641}" sibTransId="{28BD3662-EEBA-4425-A73F-E75879AB08A2}"/>
    <dgm:cxn modelId="{FB2089B3-033B-4A90-A5F6-DB2CD0DD02B4}" srcId="{4FF7DDD7-3995-4532-9553-B82970E945F4}" destId="{6445612C-5772-40FE-AD1B-257D52D83825}" srcOrd="0" destOrd="0" parTransId="{4CDBA7B0-B363-41E4-BCB8-3463093B3CF4}" sibTransId="{B8D2FFC5-4649-4764-8EEE-26C1192D2F5F}"/>
    <dgm:cxn modelId="{7685A0B6-731D-4BFE-BA39-0B6402B2C968}" type="presOf" srcId="{5F792455-6193-4D6A-809E-06CDB6B2A8D4}" destId="{8C5D32B3-3BE9-4881-A50B-3174431575BC}" srcOrd="0" destOrd="0" presId="urn:microsoft.com/office/officeart/2005/8/layout/process3"/>
    <dgm:cxn modelId="{FAE018B7-DDCF-43B0-86E2-C382C1CE631E}" type="presOf" srcId="{450AC5CD-2BB5-45FD-8CD7-8E2E7B7A1CDB}" destId="{4F7AF56F-0502-465E-BC97-D10484865D2F}" srcOrd="1" destOrd="0" presId="urn:microsoft.com/office/officeart/2005/8/layout/process3"/>
    <dgm:cxn modelId="{12069ABD-4D69-43D5-8751-1C88FD396E16}" type="presOf" srcId="{2D4E70A9-ADDE-4252-8F77-3E86DE682AA2}" destId="{E519A4C1-F313-48C8-B767-1037CAC882E3}" srcOrd="1" destOrd="0" presId="urn:microsoft.com/office/officeart/2005/8/layout/process3"/>
    <dgm:cxn modelId="{A50568C8-C1B2-457B-AE3B-439D73342EB5}" type="presOf" srcId="{B0D58668-133F-45E9-818D-34FBBDC7EDDE}" destId="{6C341185-EF6C-4D20-AD1D-F84F63F500E3}" srcOrd="0" destOrd="0" presId="urn:microsoft.com/office/officeart/2005/8/layout/process3"/>
    <dgm:cxn modelId="{08E049CA-3A13-4E8E-8F57-07620F6CBCAD}" type="presOf" srcId="{6445612C-5772-40FE-AD1B-257D52D83825}" destId="{D71DA13A-73D2-48A1-8F5C-9280F59FFFBB}" srcOrd="0" destOrd="0" presId="urn:microsoft.com/office/officeart/2005/8/layout/process3"/>
    <dgm:cxn modelId="{4F4E15DD-A3C8-4451-8EC3-2700E99BF745}" type="presOf" srcId="{61461EE1-A242-40DC-8036-5C4384FE9F56}" destId="{6BBAE5D1-8AD6-4E76-86C8-5C0F395559C4}" srcOrd="1" destOrd="0" presId="urn:microsoft.com/office/officeart/2005/8/layout/process3"/>
    <dgm:cxn modelId="{9A5BC2F3-E8AA-43F2-A90F-8FC3086EED63}" type="presOf" srcId="{4FF7DDD7-3995-4532-9553-B82970E945F4}" destId="{031475C6-20FF-45CC-8FD5-94F33C7FBDE8}" srcOrd="1" destOrd="0" presId="urn:microsoft.com/office/officeart/2005/8/layout/process3"/>
    <dgm:cxn modelId="{99662B82-CF9C-45A0-8CB3-921D3FB8B565}" type="presParOf" srcId="{D8D5EC9F-982A-4528-8282-4F0AA0D5BCD4}" destId="{758DB73A-62AA-4045-AB54-D87AFD520CA5}" srcOrd="0" destOrd="0" presId="urn:microsoft.com/office/officeart/2005/8/layout/process3"/>
    <dgm:cxn modelId="{7DB3318C-7F45-41BC-8333-AC0CBFCA5C8F}" type="presParOf" srcId="{758DB73A-62AA-4045-AB54-D87AFD520CA5}" destId="{3826D2C5-28A3-46CB-A54D-627FA3957E72}" srcOrd="0" destOrd="0" presId="urn:microsoft.com/office/officeart/2005/8/layout/process3"/>
    <dgm:cxn modelId="{F6675640-F7ED-4616-9A32-C41088A7F3B6}" type="presParOf" srcId="{758DB73A-62AA-4045-AB54-D87AFD520CA5}" destId="{4F7AF56F-0502-465E-BC97-D10484865D2F}" srcOrd="1" destOrd="0" presId="urn:microsoft.com/office/officeart/2005/8/layout/process3"/>
    <dgm:cxn modelId="{B1067457-D42C-4D14-A220-D91677D50198}" type="presParOf" srcId="{758DB73A-62AA-4045-AB54-D87AFD520CA5}" destId="{6C341185-EF6C-4D20-AD1D-F84F63F500E3}" srcOrd="2" destOrd="0" presId="urn:microsoft.com/office/officeart/2005/8/layout/process3"/>
    <dgm:cxn modelId="{75A57737-EE94-4C26-8E10-6DD9DEB4FD91}" type="presParOf" srcId="{D8D5EC9F-982A-4528-8282-4F0AA0D5BCD4}" destId="{6A49E988-FAA9-4EDB-BA8D-33D83CD58BC3}" srcOrd="1" destOrd="0" presId="urn:microsoft.com/office/officeart/2005/8/layout/process3"/>
    <dgm:cxn modelId="{4A57C89E-05BB-490B-AB4D-7231B27711CC}" type="presParOf" srcId="{6A49E988-FAA9-4EDB-BA8D-33D83CD58BC3}" destId="{6BBAE5D1-8AD6-4E76-86C8-5C0F395559C4}" srcOrd="0" destOrd="0" presId="urn:microsoft.com/office/officeart/2005/8/layout/process3"/>
    <dgm:cxn modelId="{ECD3E9B4-86FB-4E1C-AB14-70926E4FF56A}" type="presParOf" srcId="{D8D5EC9F-982A-4528-8282-4F0AA0D5BCD4}" destId="{982A9C96-1C46-4182-9B6D-BE66AD6F4E5C}" srcOrd="2" destOrd="0" presId="urn:microsoft.com/office/officeart/2005/8/layout/process3"/>
    <dgm:cxn modelId="{A53CF1B0-BAB2-4DAA-8518-058F4015C6F5}" type="presParOf" srcId="{982A9C96-1C46-4182-9B6D-BE66AD6F4E5C}" destId="{B1FA3AAC-A582-474D-98BC-4E58B3E87837}" srcOrd="0" destOrd="0" presId="urn:microsoft.com/office/officeart/2005/8/layout/process3"/>
    <dgm:cxn modelId="{7C83696C-5661-4D10-B57B-D4A05A90FF76}" type="presParOf" srcId="{982A9C96-1C46-4182-9B6D-BE66AD6F4E5C}" destId="{E519A4C1-F313-48C8-B767-1037CAC882E3}" srcOrd="1" destOrd="0" presId="urn:microsoft.com/office/officeart/2005/8/layout/process3"/>
    <dgm:cxn modelId="{020B550A-A06C-42A5-8DFD-A5E298666066}" type="presParOf" srcId="{982A9C96-1C46-4182-9B6D-BE66AD6F4E5C}" destId="{11623089-1034-4A3A-A04F-4A83D15A4D48}" srcOrd="2" destOrd="0" presId="urn:microsoft.com/office/officeart/2005/8/layout/process3"/>
    <dgm:cxn modelId="{C8EC98A9-23BC-41AA-B096-6E81201063FB}" type="presParOf" srcId="{D8D5EC9F-982A-4528-8282-4F0AA0D5BCD4}" destId="{8C5D32B3-3BE9-4881-A50B-3174431575BC}" srcOrd="3" destOrd="0" presId="urn:microsoft.com/office/officeart/2005/8/layout/process3"/>
    <dgm:cxn modelId="{452E40B6-2257-4FB9-B8F3-5262EDF794C5}" type="presParOf" srcId="{8C5D32B3-3BE9-4881-A50B-3174431575BC}" destId="{510920EF-99A2-4F3C-9EE2-23872681C1D7}" srcOrd="0" destOrd="0" presId="urn:microsoft.com/office/officeart/2005/8/layout/process3"/>
    <dgm:cxn modelId="{BE1D4633-72A8-4F5D-B757-E9B8B17C5287}" type="presParOf" srcId="{D8D5EC9F-982A-4528-8282-4F0AA0D5BCD4}" destId="{8777D6FE-FDB5-42C5-B0A3-C6AFA1ED7BFD}" srcOrd="4" destOrd="0" presId="urn:microsoft.com/office/officeart/2005/8/layout/process3"/>
    <dgm:cxn modelId="{DA36FC0D-F62D-4335-BC3C-EF9D73814716}" type="presParOf" srcId="{8777D6FE-FDB5-42C5-B0A3-C6AFA1ED7BFD}" destId="{1ABD4E75-C136-4211-B9BF-D276BAA509A7}" srcOrd="0" destOrd="0" presId="urn:microsoft.com/office/officeart/2005/8/layout/process3"/>
    <dgm:cxn modelId="{19B9A6D5-77E6-4EB1-AE51-76BE21CF2680}" type="presParOf" srcId="{8777D6FE-FDB5-42C5-B0A3-C6AFA1ED7BFD}" destId="{031475C6-20FF-45CC-8FD5-94F33C7FBDE8}" srcOrd="1" destOrd="0" presId="urn:microsoft.com/office/officeart/2005/8/layout/process3"/>
    <dgm:cxn modelId="{4B4FE8B4-2E23-45B6-9A3D-5603DF351A8F}" type="presParOf" srcId="{8777D6FE-FDB5-42C5-B0A3-C6AFA1ED7BFD}" destId="{D71DA13A-73D2-48A1-8F5C-9280F59FFFBB}" srcOrd="2" destOrd="0" presId="urn:microsoft.com/office/officeart/2005/8/layout/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517438-F4B6-4EDC-8816-634660CC5957}"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BE11986D-CED8-4B12-A3D9-A47EFEC5EA33}">
      <dgm:prSet phldrT="[Text]" custT="1"/>
      <dgm:spPr/>
      <dgm:t>
        <a:bodyPr/>
        <a:lstStyle/>
        <a:p>
          <a:r>
            <a:rPr lang="en-US" sz="1300"/>
            <a:t>Reportable </a:t>
          </a:r>
          <a:br>
            <a:rPr lang="en-US" sz="1300"/>
          </a:br>
          <a:r>
            <a:rPr lang="en-US" sz="1300"/>
            <a:t>incidents</a:t>
          </a:r>
        </a:p>
      </dgm:t>
    </dgm:pt>
    <dgm:pt modelId="{F5ECB7D3-FE0D-4100-AD14-CBF7604DBEFB}" type="parTrans" cxnId="{E757D527-6216-49A7-80A5-02C260513C37}">
      <dgm:prSet/>
      <dgm:spPr/>
      <dgm:t>
        <a:bodyPr/>
        <a:lstStyle/>
        <a:p>
          <a:endParaRPr lang="en-US"/>
        </a:p>
      </dgm:t>
    </dgm:pt>
    <dgm:pt modelId="{EE729643-1ADD-4813-AA18-B347F86F5052}" type="sibTrans" cxnId="{E757D527-6216-49A7-80A5-02C260513C37}">
      <dgm:prSet/>
      <dgm:spPr/>
      <dgm:t>
        <a:bodyPr/>
        <a:lstStyle/>
        <a:p>
          <a:endParaRPr lang="en-US"/>
        </a:p>
      </dgm:t>
    </dgm:pt>
    <dgm:pt modelId="{4EDCD775-709A-4260-9F52-3FE043ACA77F}">
      <dgm:prSet phldrT="[Text]" custT="1"/>
      <dgm:spPr/>
      <dgm:t>
        <a:bodyPr/>
        <a:lstStyle/>
        <a:p>
          <a:r>
            <a:rPr lang="en-US" sz="1100"/>
            <a:t>If there is no behaviour support plan in place</a:t>
          </a:r>
          <a:r>
            <a:rPr lang="en-US" sz="1100">
              <a:solidFill>
                <a:sysClr val="windowText" lastClr="000000"/>
              </a:solidFill>
            </a:rPr>
            <a:t> for </a:t>
          </a:r>
          <a:r>
            <a:rPr lang="en-US" sz="1100"/>
            <a:t>the regulated restrictive </a:t>
          </a:r>
          <a:r>
            <a:rPr lang="en-US" sz="1100">
              <a:solidFill>
                <a:sysClr val="windowText" lastClr="000000"/>
              </a:solidFill>
            </a:rPr>
            <a:t>practice(s), </a:t>
          </a:r>
          <a:r>
            <a:rPr lang="en-US" sz="1100" b="1" i="1">
              <a:solidFill>
                <a:sysClr val="windowText" lastClr="000000"/>
              </a:solidFill>
            </a:rPr>
            <a:t>or, if the use is not authorised where authorisation is required </a:t>
          </a:r>
          <a:r>
            <a:rPr lang="en-US" sz="1100"/>
            <a:t>the use is a reportable incident.</a:t>
          </a:r>
        </a:p>
      </dgm:t>
    </dgm:pt>
    <dgm:pt modelId="{7599C6B6-2445-4AF6-9805-9DFAC9DA80C8}" type="parTrans" cxnId="{C42FA7D9-E0B0-4620-BD04-EB3471D027D8}">
      <dgm:prSet/>
      <dgm:spPr/>
      <dgm:t>
        <a:bodyPr/>
        <a:lstStyle/>
        <a:p>
          <a:endParaRPr lang="en-US"/>
        </a:p>
      </dgm:t>
    </dgm:pt>
    <dgm:pt modelId="{57715BF9-2A6B-42F7-BC5C-7E35C9A8EC52}" type="sibTrans" cxnId="{C42FA7D9-E0B0-4620-BD04-EB3471D027D8}">
      <dgm:prSet/>
      <dgm:spPr/>
      <dgm:t>
        <a:bodyPr/>
        <a:lstStyle/>
        <a:p>
          <a:endParaRPr lang="en-US"/>
        </a:p>
      </dgm:t>
    </dgm:pt>
    <dgm:pt modelId="{294D9CEC-3C4A-4CCA-9EA5-838922683A27}">
      <dgm:prSet phldrT="[Text]" custT="1"/>
      <dgm:spPr/>
      <dgm:t>
        <a:bodyPr/>
        <a:lstStyle/>
        <a:p>
          <a:r>
            <a:rPr lang="en-US" sz="1300"/>
            <a:t>Interim behaviour support plan</a:t>
          </a:r>
        </a:p>
      </dgm:t>
    </dgm:pt>
    <dgm:pt modelId="{36723D24-1DFE-4B9B-A027-4CADFFB76152}" type="parTrans" cxnId="{A3CCAD34-DEC4-41E8-9477-8018A7CC1317}">
      <dgm:prSet/>
      <dgm:spPr/>
      <dgm:t>
        <a:bodyPr/>
        <a:lstStyle/>
        <a:p>
          <a:endParaRPr lang="en-US"/>
        </a:p>
      </dgm:t>
    </dgm:pt>
    <dgm:pt modelId="{99AE14D3-A015-434A-87F9-61968F97A33F}" type="sibTrans" cxnId="{A3CCAD34-DEC4-41E8-9477-8018A7CC1317}">
      <dgm:prSet/>
      <dgm:spPr/>
      <dgm:t>
        <a:bodyPr/>
        <a:lstStyle/>
        <a:p>
          <a:endParaRPr lang="en-US"/>
        </a:p>
      </dgm:t>
    </dgm:pt>
    <dgm:pt modelId="{C595EE39-1D7F-4BAE-AE7D-3212F555C509}">
      <dgm:prSet phldrT="[Text]" custT="1"/>
      <dgm:spPr/>
      <dgm:t>
        <a:bodyPr/>
        <a:lstStyle/>
        <a:p>
          <a:r>
            <a:rPr lang="en-US" sz="1100"/>
            <a:t>If the regulated restrictive practice will continue to be used as an ongoing strategy, within 1 month from the first use of the </a:t>
          </a:r>
          <a:r>
            <a:rPr lang="en-US" sz="1100">
              <a:solidFill>
                <a:sysClr val="windowText" lastClr="000000"/>
              </a:solidFill>
            </a:rPr>
            <a:t>regulated restrictive </a:t>
          </a:r>
          <a:r>
            <a:rPr lang="en-US" sz="1100"/>
            <a:t>practice, the implementing provider must take all reasonable steps to facilitate the development of an interim behaviour support plan by a specialist behaviour support provider.</a:t>
          </a:r>
        </a:p>
      </dgm:t>
    </dgm:pt>
    <dgm:pt modelId="{5333D69E-74F8-4A51-A6E3-7E1A18DF12D1}" type="parTrans" cxnId="{C85C26FD-5D73-4F3E-9476-45FF57EFE9F8}">
      <dgm:prSet/>
      <dgm:spPr/>
      <dgm:t>
        <a:bodyPr/>
        <a:lstStyle/>
        <a:p>
          <a:endParaRPr lang="en-US"/>
        </a:p>
      </dgm:t>
    </dgm:pt>
    <dgm:pt modelId="{3FA5ABAC-17D6-4767-9742-E10183B001D7}" type="sibTrans" cxnId="{C85C26FD-5D73-4F3E-9476-45FF57EFE9F8}">
      <dgm:prSet/>
      <dgm:spPr/>
      <dgm:t>
        <a:bodyPr/>
        <a:lstStyle/>
        <a:p>
          <a:endParaRPr lang="en-US"/>
        </a:p>
      </dgm:t>
    </dgm:pt>
    <dgm:pt modelId="{3FE32E7B-83FB-48F1-9DD2-58BC10AB1319}">
      <dgm:prSet custT="1"/>
      <dgm:spPr/>
      <dgm:t>
        <a:bodyPr/>
        <a:lstStyle/>
        <a:p>
          <a:r>
            <a:rPr lang="en-US" sz="1300"/>
            <a:t>Monthly reporting</a:t>
          </a:r>
        </a:p>
      </dgm:t>
    </dgm:pt>
    <dgm:pt modelId="{249E1F12-8C4F-46E7-B6B0-2983B776ABDF}" type="parTrans" cxnId="{35E1DEDC-626F-4D54-9F9E-597F9234D00F}">
      <dgm:prSet/>
      <dgm:spPr/>
      <dgm:t>
        <a:bodyPr/>
        <a:lstStyle/>
        <a:p>
          <a:endParaRPr lang="en-US"/>
        </a:p>
      </dgm:t>
    </dgm:pt>
    <dgm:pt modelId="{158408A0-44A7-4194-B004-0C76DE3E7C23}" type="sibTrans" cxnId="{35E1DEDC-626F-4D54-9F9E-597F9234D00F}">
      <dgm:prSet/>
      <dgm:spPr/>
      <dgm:t>
        <a:bodyPr/>
        <a:lstStyle/>
        <a:p>
          <a:endParaRPr lang="en-US"/>
        </a:p>
      </dgm:t>
    </dgm:pt>
    <dgm:pt modelId="{EAA8F36C-02BA-4D81-A436-1360B66B2C03}">
      <dgm:prSet custT="1"/>
      <dgm:spPr/>
      <dgm:t>
        <a:bodyPr/>
        <a:lstStyle/>
        <a:p>
          <a:r>
            <a:rPr lang="en-US" sz="1100"/>
            <a:t>The implementing provider is required to complete monthly reporting on the use of the regulated restrictive practice until the practice is ceased. </a:t>
          </a:r>
        </a:p>
      </dgm:t>
    </dgm:pt>
    <dgm:pt modelId="{7F2B48B6-6988-44CE-8B69-2011FE71138C}" type="parTrans" cxnId="{B15E3F6D-B11E-4024-9C92-681705C53E67}">
      <dgm:prSet/>
      <dgm:spPr/>
      <dgm:t>
        <a:bodyPr/>
        <a:lstStyle/>
        <a:p>
          <a:endParaRPr lang="en-US"/>
        </a:p>
      </dgm:t>
    </dgm:pt>
    <dgm:pt modelId="{85F1BF94-EE57-4EB8-90CC-1F9F10301AA7}" type="sibTrans" cxnId="{B15E3F6D-B11E-4024-9C92-681705C53E67}">
      <dgm:prSet/>
      <dgm:spPr/>
      <dgm:t>
        <a:bodyPr/>
        <a:lstStyle/>
        <a:p>
          <a:endParaRPr lang="en-US"/>
        </a:p>
      </dgm:t>
    </dgm:pt>
    <dgm:pt modelId="{3B7267AB-8A9B-48B3-AFAE-4DBF3B458384}">
      <dgm:prSet custT="1"/>
      <dgm:spPr/>
      <dgm:t>
        <a:bodyPr/>
        <a:lstStyle/>
        <a:p>
          <a:r>
            <a:rPr lang="en-US" sz="1300"/>
            <a:t>Comprehensive behaviour support plan</a:t>
          </a:r>
        </a:p>
      </dgm:t>
    </dgm:pt>
    <dgm:pt modelId="{C4EBF44C-ABF3-4CAB-9C3C-7F0CCBE38F9A}" type="parTrans" cxnId="{A87543FC-DDC5-47C9-81B0-A3ECFCB8CB65}">
      <dgm:prSet/>
      <dgm:spPr/>
      <dgm:t>
        <a:bodyPr/>
        <a:lstStyle/>
        <a:p>
          <a:endParaRPr lang="en-US"/>
        </a:p>
      </dgm:t>
    </dgm:pt>
    <dgm:pt modelId="{2A6EBB58-F7E9-4ED0-92F4-05F45A76862A}" type="sibTrans" cxnId="{A87543FC-DDC5-47C9-81B0-A3ECFCB8CB65}">
      <dgm:prSet/>
      <dgm:spPr/>
      <dgm:t>
        <a:bodyPr/>
        <a:lstStyle/>
        <a:p>
          <a:endParaRPr lang="en-US"/>
        </a:p>
      </dgm:t>
    </dgm:pt>
    <dgm:pt modelId="{69EFD89F-3E80-4B47-9F70-4D150D7DF714}">
      <dgm:prSet custT="1"/>
      <dgm:spPr/>
      <dgm:t>
        <a:bodyPr/>
        <a:lstStyle/>
        <a:p>
          <a:r>
            <a:rPr lang="en-US" sz="1100"/>
            <a:t>If the regulated restrictive practice will continue to be used as an ongoing strategy, within 6 months from the first use of the regulated restrictive practice, the implementing provider must take all reasonable steps to facilitate the development of a comprehensive behaviour support plan by a specialist behaviour support provider.</a:t>
          </a:r>
        </a:p>
      </dgm:t>
    </dgm:pt>
    <dgm:pt modelId="{06125281-E0D8-4596-AED1-2AD696362E6D}" type="parTrans" cxnId="{E6B31064-68AA-4905-8B00-41639F35ECE5}">
      <dgm:prSet/>
      <dgm:spPr/>
      <dgm:t>
        <a:bodyPr/>
        <a:lstStyle/>
        <a:p>
          <a:endParaRPr lang="en-US"/>
        </a:p>
      </dgm:t>
    </dgm:pt>
    <dgm:pt modelId="{41C7F73B-36A5-43CF-9512-20069460A131}" type="sibTrans" cxnId="{E6B31064-68AA-4905-8B00-41639F35ECE5}">
      <dgm:prSet/>
      <dgm:spPr/>
      <dgm:t>
        <a:bodyPr/>
        <a:lstStyle/>
        <a:p>
          <a:endParaRPr lang="en-US"/>
        </a:p>
      </dgm:t>
    </dgm:pt>
    <dgm:pt modelId="{57F19858-9D93-4D2B-BE44-2AEFFAC9D5C7}">
      <dgm:prSet phldrT="[Text]" custT="1"/>
      <dgm:spPr/>
      <dgm:t>
        <a:bodyPr/>
        <a:lstStyle/>
        <a:p>
          <a:r>
            <a:rPr lang="en-US" sz="1100"/>
            <a:t>The implementing provider must notify the NDIS Commission within 5 business days of becoming aware of the use (the </a:t>
          </a:r>
          <a:r>
            <a:rPr lang="en-US" sz="1100">
              <a:solidFill>
                <a:sysClr val="windowText" lastClr="000000"/>
              </a:solidFill>
            </a:rPr>
            <a:t>provider may be eligible for weekly reporting). </a:t>
          </a:r>
        </a:p>
      </dgm:t>
    </dgm:pt>
    <dgm:pt modelId="{4833FA33-65B6-4DC1-988F-035CE09F95C6}" type="parTrans" cxnId="{AD2C89F4-E4B2-4936-ACAC-C3485F253363}">
      <dgm:prSet/>
      <dgm:spPr/>
      <dgm:t>
        <a:bodyPr/>
        <a:lstStyle/>
        <a:p>
          <a:endParaRPr lang="en-US"/>
        </a:p>
      </dgm:t>
    </dgm:pt>
    <dgm:pt modelId="{E7EDE4B5-5EC2-4ECE-B455-FB1B6371FDD8}" type="sibTrans" cxnId="{AD2C89F4-E4B2-4936-ACAC-C3485F253363}">
      <dgm:prSet/>
      <dgm:spPr/>
      <dgm:t>
        <a:bodyPr/>
        <a:lstStyle/>
        <a:p>
          <a:endParaRPr lang="en-US"/>
        </a:p>
      </dgm:t>
    </dgm:pt>
    <dgm:pt modelId="{95FD701C-E2A2-463D-9E8B-70552195E0BA}" type="pres">
      <dgm:prSet presAssocID="{18517438-F4B6-4EDC-8816-634660CC5957}" presName="linearFlow" presStyleCnt="0">
        <dgm:presLayoutVars>
          <dgm:dir/>
          <dgm:animLvl val="lvl"/>
          <dgm:resizeHandles val="exact"/>
        </dgm:presLayoutVars>
      </dgm:prSet>
      <dgm:spPr/>
    </dgm:pt>
    <dgm:pt modelId="{765EAEFB-5DA3-4BE3-A3C3-C637349F87D6}" type="pres">
      <dgm:prSet presAssocID="{BE11986D-CED8-4B12-A3D9-A47EFEC5EA33}" presName="composite" presStyleCnt="0"/>
      <dgm:spPr/>
    </dgm:pt>
    <dgm:pt modelId="{97A5F3B0-50D4-4C9E-A186-7A62006D1F2A}" type="pres">
      <dgm:prSet presAssocID="{BE11986D-CED8-4B12-A3D9-A47EFEC5EA33}" presName="parentText" presStyleLbl="alignNode1" presStyleIdx="0" presStyleCnt="4">
        <dgm:presLayoutVars>
          <dgm:chMax val="1"/>
          <dgm:bulletEnabled val="1"/>
        </dgm:presLayoutVars>
      </dgm:prSet>
      <dgm:spPr/>
    </dgm:pt>
    <dgm:pt modelId="{8117124B-D6A7-4E59-B9C3-E891A57F40F1}" type="pres">
      <dgm:prSet presAssocID="{BE11986D-CED8-4B12-A3D9-A47EFEC5EA33}" presName="descendantText" presStyleLbl="alignAcc1" presStyleIdx="0" presStyleCnt="4" custScaleY="100000" custLinFactNeighborX="9701" custLinFactNeighborY="-29171">
        <dgm:presLayoutVars>
          <dgm:bulletEnabled val="1"/>
        </dgm:presLayoutVars>
      </dgm:prSet>
      <dgm:spPr/>
    </dgm:pt>
    <dgm:pt modelId="{D20E3C51-C773-4910-850F-EC0F74B6EB2E}" type="pres">
      <dgm:prSet presAssocID="{EE729643-1ADD-4813-AA18-B347F86F5052}" presName="sp" presStyleCnt="0"/>
      <dgm:spPr/>
    </dgm:pt>
    <dgm:pt modelId="{1E645E91-817B-4048-99FE-AF265B7ABA18}" type="pres">
      <dgm:prSet presAssocID="{294D9CEC-3C4A-4CCA-9EA5-838922683A27}" presName="composite" presStyleCnt="0"/>
      <dgm:spPr/>
    </dgm:pt>
    <dgm:pt modelId="{1FB35A1A-FDB2-42FC-9B2A-B87B42332676}" type="pres">
      <dgm:prSet presAssocID="{294D9CEC-3C4A-4CCA-9EA5-838922683A27}" presName="parentText" presStyleLbl="alignNode1" presStyleIdx="1" presStyleCnt="4">
        <dgm:presLayoutVars>
          <dgm:chMax val="1"/>
          <dgm:bulletEnabled val="1"/>
        </dgm:presLayoutVars>
      </dgm:prSet>
      <dgm:spPr/>
    </dgm:pt>
    <dgm:pt modelId="{1BA0EF7B-E048-49E2-8E0B-B14CC5179158}" type="pres">
      <dgm:prSet presAssocID="{294D9CEC-3C4A-4CCA-9EA5-838922683A27}" presName="descendantText" presStyleLbl="alignAcc1" presStyleIdx="1" presStyleCnt="4">
        <dgm:presLayoutVars>
          <dgm:bulletEnabled val="1"/>
        </dgm:presLayoutVars>
      </dgm:prSet>
      <dgm:spPr/>
    </dgm:pt>
    <dgm:pt modelId="{D48E5187-E0A9-4C29-9778-7359C371408B}" type="pres">
      <dgm:prSet presAssocID="{99AE14D3-A015-434A-87F9-61968F97A33F}" presName="sp" presStyleCnt="0"/>
      <dgm:spPr/>
    </dgm:pt>
    <dgm:pt modelId="{1721C77A-2A64-446C-8FC8-083458F40575}" type="pres">
      <dgm:prSet presAssocID="{3B7267AB-8A9B-48B3-AFAE-4DBF3B458384}" presName="composite" presStyleCnt="0"/>
      <dgm:spPr/>
    </dgm:pt>
    <dgm:pt modelId="{A3F8A85B-F647-47BD-A104-751B62CE87D5}" type="pres">
      <dgm:prSet presAssocID="{3B7267AB-8A9B-48B3-AFAE-4DBF3B458384}" presName="parentText" presStyleLbl="alignNode1" presStyleIdx="2" presStyleCnt="4">
        <dgm:presLayoutVars>
          <dgm:chMax val="1"/>
          <dgm:bulletEnabled val="1"/>
        </dgm:presLayoutVars>
      </dgm:prSet>
      <dgm:spPr/>
    </dgm:pt>
    <dgm:pt modelId="{D0D69669-150D-4289-9814-AE4B9F1EF090}" type="pres">
      <dgm:prSet presAssocID="{3B7267AB-8A9B-48B3-AFAE-4DBF3B458384}" presName="descendantText" presStyleLbl="alignAcc1" presStyleIdx="2" presStyleCnt="4" custScaleY="97778">
        <dgm:presLayoutVars>
          <dgm:bulletEnabled val="1"/>
        </dgm:presLayoutVars>
      </dgm:prSet>
      <dgm:spPr/>
    </dgm:pt>
    <dgm:pt modelId="{A76B06EF-FCA8-4869-8AA3-D1714F590C39}" type="pres">
      <dgm:prSet presAssocID="{2A6EBB58-F7E9-4ED0-92F4-05F45A76862A}" presName="sp" presStyleCnt="0"/>
      <dgm:spPr/>
    </dgm:pt>
    <dgm:pt modelId="{E2E38F5C-9C41-44DB-918F-130C841C0237}" type="pres">
      <dgm:prSet presAssocID="{3FE32E7B-83FB-48F1-9DD2-58BC10AB1319}" presName="composite" presStyleCnt="0"/>
      <dgm:spPr/>
    </dgm:pt>
    <dgm:pt modelId="{BB94D40C-9AC7-462B-889D-A818FD2174BF}" type="pres">
      <dgm:prSet presAssocID="{3FE32E7B-83FB-48F1-9DD2-58BC10AB1319}" presName="parentText" presStyleLbl="alignNode1" presStyleIdx="3" presStyleCnt="4">
        <dgm:presLayoutVars>
          <dgm:chMax val="1"/>
          <dgm:bulletEnabled val="1"/>
        </dgm:presLayoutVars>
      </dgm:prSet>
      <dgm:spPr/>
    </dgm:pt>
    <dgm:pt modelId="{C43C913D-0BA3-446F-8565-1A3DE5EA109A}" type="pres">
      <dgm:prSet presAssocID="{3FE32E7B-83FB-48F1-9DD2-58BC10AB1319}" presName="descendantText" presStyleLbl="alignAcc1" presStyleIdx="3" presStyleCnt="4">
        <dgm:presLayoutVars>
          <dgm:bulletEnabled val="1"/>
        </dgm:presLayoutVars>
      </dgm:prSet>
      <dgm:spPr/>
    </dgm:pt>
  </dgm:ptLst>
  <dgm:cxnLst>
    <dgm:cxn modelId="{0D837D04-4F92-456C-8243-0088267AF57B}" type="presOf" srcId="{3B7267AB-8A9B-48B3-AFAE-4DBF3B458384}" destId="{A3F8A85B-F647-47BD-A104-751B62CE87D5}" srcOrd="0" destOrd="0" presId="urn:microsoft.com/office/officeart/2005/8/layout/chevron2"/>
    <dgm:cxn modelId="{89709509-5F74-4A6A-9BA7-FF6453E0ADDF}" type="presOf" srcId="{294D9CEC-3C4A-4CCA-9EA5-838922683A27}" destId="{1FB35A1A-FDB2-42FC-9B2A-B87B42332676}" srcOrd="0" destOrd="0" presId="urn:microsoft.com/office/officeart/2005/8/layout/chevron2"/>
    <dgm:cxn modelId="{B3C27F0C-9E7A-450C-AE17-BD898D41024F}" type="presOf" srcId="{C595EE39-1D7F-4BAE-AE7D-3212F555C509}" destId="{1BA0EF7B-E048-49E2-8E0B-B14CC5179158}" srcOrd="0" destOrd="0" presId="urn:microsoft.com/office/officeart/2005/8/layout/chevron2"/>
    <dgm:cxn modelId="{E757D527-6216-49A7-80A5-02C260513C37}" srcId="{18517438-F4B6-4EDC-8816-634660CC5957}" destId="{BE11986D-CED8-4B12-A3D9-A47EFEC5EA33}" srcOrd="0" destOrd="0" parTransId="{F5ECB7D3-FE0D-4100-AD14-CBF7604DBEFB}" sibTransId="{EE729643-1ADD-4813-AA18-B347F86F5052}"/>
    <dgm:cxn modelId="{A3CCAD34-DEC4-41E8-9477-8018A7CC1317}" srcId="{18517438-F4B6-4EDC-8816-634660CC5957}" destId="{294D9CEC-3C4A-4CCA-9EA5-838922683A27}" srcOrd="1" destOrd="0" parTransId="{36723D24-1DFE-4B9B-A027-4CADFFB76152}" sibTransId="{99AE14D3-A015-434A-87F9-61968F97A33F}"/>
    <dgm:cxn modelId="{2A42D137-BF72-4BE0-80DF-5FBBCE36F496}" type="presOf" srcId="{BE11986D-CED8-4B12-A3D9-A47EFEC5EA33}" destId="{97A5F3B0-50D4-4C9E-A186-7A62006D1F2A}" srcOrd="0" destOrd="0" presId="urn:microsoft.com/office/officeart/2005/8/layout/chevron2"/>
    <dgm:cxn modelId="{E6B31064-68AA-4905-8B00-41639F35ECE5}" srcId="{3B7267AB-8A9B-48B3-AFAE-4DBF3B458384}" destId="{69EFD89F-3E80-4B47-9F70-4D150D7DF714}" srcOrd="0" destOrd="0" parTransId="{06125281-E0D8-4596-AED1-2AD696362E6D}" sibTransId="{41C7F73B-36A5-43CF-9512-20069460A131}"/>
    <dgm:cxn modelId="{142ECF65-1241-4792-BF91-76F9B8E6515B}" type="presOf" srcId="{EAA8F36C-02BA-4D81-A436-1360B66B2C03}" destId="{C43C913D-0BA3-446F-8565-1A3DE5EA109A}" srcOrd="0" destOrd="0" presId="urn:microsoft.com/office/officeart/2005/8/layout/chevron2"/>
    <dgm:cxn modelId="{B15E3F6D-B11E-4024-9C92-681705C53E67}" srcId="{3FE32E7B-83FB-48F1-9DD2-58BC10AB1319}" destId="{EAA8F36C-02BA-4D81-A436-1360B66B2C03}" srcOrd="0" destOrd="0" parTransId="{7F2B48B6-6988-44CE-8B69-2011FE71138C}" sibTransId="{85F1BF94-EE57-4EB8-90CC-1F9F10301AA7}"/>
    <dgm:cxn modelId="{D56DE057-8F88-461A-8314-B596F9DC05A2}" type="presOf" srcId="{4EDCD775-709A-4260-9F52-3FE043ACA77F}" destId="{8117124B-D6A7-4E59-B9C3-E891A57F40F1}" srcOrd="0" destOrd="0" presId="urn:microsoft.com/office/officeart/2005/8/layout/chevron2"/>
    <dgm:cxn modelId="{116DBCD8-3645-4DE0-8901-2C8E133F9F3E}" type="presOf" srcId="{3FE32E7B-83FB-48F1-9DD2-58BC10AB1319}" destId="{BB94D40C-9AC7-462B-889D-A818FD2174BF}" srcOrd="0" destOrd="0" presId="urn:microsoft.com/office/officeart/2005/8/layout/chevron2"/>
    <dgm:cxn modelId="{C42FA7D9-E0B0-4620-BD04-EB3471D027D8}" srcId="{BE11986D-CED8-4B12-A3D9-A47EFEC5EA33}" destId="{4EDCD775-709A-4260-9F52-3FE043ACA77F}" srcOrd="0" destOrd="0" parTransId="{7599C6B6-2445-4AF6-9805-9DFAC9DA80C8}" sibTransId="{57715BF9-2A6B-42F7-BC5C-7E35C9A8EC52}"/>
    <dgm:cxn modelId="{35E1DEDC-626F-4D54-9F9E-597F9234D00F}" srcId="{18517438-F4B6-4EDC-8816-634660CC5957}" destId="{3FE32E7B-83FB-48F1-9DD2-58BC10AB1319}" srcOrd="3" destOrd="0" parTransId="{249E1F12-8C4F-46E7-B6B0-2983B776ABDF}" sibTransId="{158408A0-44A7-4194-B004-0C76DE3E7C23}"/>
    <dgm:cxn modelId="{E16ED6DE-A202-4D02-9A3A-B7C34F62A330}" type="presOf" srcId="{18517438-F4B6-4EDC-8816-634660CC5957}" destId="{95FD701C-E2A2-463D-9E8B-70552195E0BA}" srcOrd="0" destOrd="0" presId="urn:microsoft.com/office/officeart/2005/8/layout/chevron2"/>
    <dgm:cxn modelId="{95FAFFE5-8794-44B8-AD05-E736420E05AA}" type="presOf" srcId="{57F19858-9D93-4D2B-BE44-2AEFFAC9D5C7}" destId="{8117124B-D6A7-4E59-B9C3-E891A57F40F1}" srcOrd="0" destOrd="1" presId="urn:microsoft.com/office/officeart/2005/8/layout/chevron2"/>
    <dgm:cxn modelId="{99F1B1E7-E035-4609-87A3-8738FDE58BAA}" type="presOf" srcId="{69EFD89F-3E80-4B47-9F70-4D150D7DF714}" destId="{D0D69669-150D-4289-9814-AE4B9F1EF090}" srcOrd="0" destOrd="0" presId="urn:microsoft.com/office/officeart/2005/8/layout/chevron2"/>
    <dgm:cxn modelId="{AD2C89F4-E4B2-4936-ACAC-C3485F253363}" srcId="{BE11986D-CED8-4B12-A3D9-A47EFEC5EA33}" destId="{57F19858-9D93-4D2B-BE44-2AEFFAC9D5C7}" srcOrd="1" destOrd="0" parTransId="{4833FA33-65B6-4DC1-988F-035CE09F95C6}" sibTransId="{E7EDE4B5-5EC2-4ECE-B455-FB1B6371FDD8}"/>
    <dgm:cxn modelId="{A87543FC-DDC5-47C9-81B0-A3ECFCB8CB65}" srcId="{18517438-F4B6-4EDC-8816-634660CC5957}" destId="{3B7267AB-8A9B-48B3-AFAE-4DBF3B458384}" srcOrd="2" destOrd="0" parTransId="{C4EBF44C-ABF3-4CAB-9C3C-7F0CCBE38F9A}" sibTransId="{2A6EBB58-F7E9-4ED0-92F4-05F45A76862A}"/>
    <dgm:cxn modelId="{C85C26FD-5D73-4F3E-9476-45FF57EFE9F8}" srcId="{294D9CEC-3C4A-4CCA-9EA5-838922683A27}" destId="{C595EE39-1D7F-4BAE-AE7D-3212F555C509}" srcOrd="0" destOrd="0" parTransId="{5333D69E-74F8-4A51-A6E3-7E1A18DF12D1}" sibTransId="{3FA5ABAC-17D6-4767-9742-E10183B001D7}"/>
    <dgm:cxn modelId="{20958E09-B2B2-4118-B41E-E380CF5657B0}" type="presParOf" srcId="{95FD701C-E2A2-463D-9E8B-70552195E0BA}" destId="{765EAEFB-5DA3-4BE3-A3C3-C637349F87D6}" srcOrd="0" destOrd="0" presId="urn:microsoft.com/office/officeart/2005/8/layout/chevron2"/>
    <dgm:cxn modelId="{9BCCF181-ED57-44F2-A601-D231993825D4}" type="presParOf" srcId="{765EAEFB-5DA3-4BE3-A3C3-C637349F87D6}" destId="{97A5F3B0-50D4-4C9E-A186-7A62006D1F2A}" srcOrd="0" destOrd="0" presId="urn:microsoft.com/office/officeart/2005/8/layout/chevron2"/>
    <dgm:cxn modelId="{4DD6DB6F-22D4-4F63-AE73-AC98FD45D589}" type="presParOf" srcId="{765EAEFB-5DA3-4BE3-A3C3-C637349F87D6}" destId="{8117124B-D6A7-4E59-B9C3-E891A57F40F1}" srcOrd="1" destOrd="0" presId="urn:microsoft.com/office/officeart/2005/8/layout/chevron2"/>
    <dgm:cxn modelId="{59293F44-48F7-402C-9410-5D82A0296400}" type="presParOf" srcId="{95FD701C-E2A2-463D-9E8B-70552195E0BA}" destId="{D20E3C51-C773-4910-850F-EC0F74B6EB2E}" srcOrd="1" destOrd="0" presId="urn:microsoft.com/office/officeart/2005/8/layout/chevron2"/>
    <dgm:cxn modelId="{989387A6-91E3-44C7-BA66-25CAF1D20C07}" type="presParOf" srcId="{95FD701C-E2A2-463D-9E8B-70552195E0BA}" destId="{1E645E91-817B-4048-99FE-AF265B7ABA18}" srcOrd="2" destOrd="0" presId="urn:microsoft.com/office/officeart/2005/8/layout/chevron2"/>
    <dgm:cxn modelId="{EA35D5AE-80AA-444D-B92C-DC478A713E94}" type="presParOf" srcId="{1E645E91-817B-4048-99FE-AF265B7ABA18}" destId="{1FB35A1A-FDB2-42FC-9B2A-B87B42332676}" srcOrd="0" destOrd="0" presId="urn:microsoft.com/office/officeart/2005/8/layout/chevron2"/>
    <dgm:cxn modelId="{D414346B-0BBC-4A60-BC36-FFF1D7AB3BE9}" type="presParOf" srcId="{1E645E91-817B-4048-99FE-AF265B7ABA18}" destId="{1BA0EF7B-E048-49E2-8E0B-B14CC5179158}" srcOrd="1" destOrd="0" presId="urn:microsoft.com/office/officeart/2005/8/layout/chevron2"/>
    <dgm:cxn modelId="{4074EA70-373C-456A-B0F8-9EB8BD638F05}" type="presParOf" srcId="{95FD701C-E2A2-463D-9E8B-70552195E0BA}" destId="{D48E5187-E0A9-4C29-9778-7359C371408B}" srcOrd="3" destOrd="0" presId="urn:microsoft.com/office/officeart/2005/8/layout/chevron2"/>
    <dgm:cxn modelId="{0E6AC966-C129-44F2-B05F-0765070E45B8}" type="presParOf" srcId="{95FD701C-E2A2-463D-9E8B-70552195E0BA}" destId="{1721C77A-2A64-446C-8FC8-083458F40575}" srcOrd="4" destOrd="0" presId="urn:microsoft.com/office/officeart/2005/8/layout/chevron2"/>
    <dgm:cxn modelId="{C1848D73-E95B-4249-9863-F2533BB939E3}" type="presParOf" srcId="{1721C77A-2A64-446C-8FC8-083458F40575}" destId="{A3F8A85B-F647-47BD-A104-751B62CE87D5}" srcOrd="0" destOrd="0" presId="urn:microsoft.com/office/officeart/2005/8/layout/chevron2"/>
    <dgm:cxn modelId="{24F76EF3-3852-44BE-AACC-3D10C1EB1AFC}" type="presParOf" srcId="{1721C77A-2A64-446C-8FC8-083458F40575}" destId="{D0D69669-150D-4289-9814-AE4B9F1EF090}" srcOrd="1" destOrd="0" presId="urn:microsoft.com/office/officeart/2005/8/layout/chevron2"/>
    <dgm:cxn modelId="{0E761884-3991-4B87-89F2-AD8F448FBDCB}" type="presParOf" srcId="{95FD701C-E2A2-463D-9E8B-70552195E0BA}" destId="{A76B06EF-FCA8-4869-8AA3-D1714F590C39}" srcOrd="5" destOrd="0" presId="urn:microsoft.com/office/officeart/2005/8/layout/chevron2"/>
    <dgm:cxn modelId="{3F7E8420-E18F-46FB-81A7-61D34F644344}" type="presParOf" srcId="{95FD701C-E2A2-463D-9E8B-70552195E0BA}" destId="{E2E38F5C-9C41-44DB-918F-130C841C0237}" srcOrd="6" destOrd="0" presId="urn:microsoft.com/office/officeart/2005/8/layout/chevron2"/>
    <dgm:cxn modelId="{6ECEB2FA-73DF-47FF-B052-C7753F6B1012}" type="presParOf" srcId="{E2E38F5C-9C41-44DB-918F-130C841C0237}" destId="{BB94D40C-9AC7-462B-889D-A818FD2174BF}" srcOrd="0" destOrd="0" presId="urn:microsoft.com/office/officeart/2005/8/layout/chevron2"/>
    <dgm:cxn modelId="{BE00D92C-3AAA-4ECD-95F4-57A3F3E1074A}" type="presParOf" srcId="{E2E38F5C-9C41-44DB-918F-130C841C0237}" destId="{C43C913D-0BA3-446F-8565-1A3DE5EA109A}"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C759CF6-A28E-4468-BF2F-BF67E586CC2C}"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0A5E3350-26A5-4208-8D00-437A9CC0572B}">
      <dgm:prSet phldrT="[Text]"/>
      <dgm:spPr/>
      <dgm:t>
        <a:bodyPr/>
        <a:lstStyle/>
        <a:p>
          <a:r>
            <a:rPr lang="en-US"/>
            <a:t>Behaviour support practitioner</a:t>
          </a:r>
        </a:p>
      </dgm:t>
    </dgm:pt>
    <dgm:pt modelId="{18338B64-0AE5-439B-A732-0E59C93593EC}" type="parTrans" cxnId="{083E2907-DEDC-4674-A9BA-C05CC1890288}">
      <dgm:prSet/>
      <dgm:spPr/>
      <dgm:t>
        <a:bodyPr/>
        <a:lstStyle/>
        <a:p>
          <a:endParaRPr lang="en-US"/>
        </a:p>
      </dgm:t>
    </dgm:pt>
    <dgm:pt modelId="{F2B925D2-0C79-4E22-ABFE-D4418D5A84C7}" type="sibTrans" cxnId="{083E2907-DEDC-4674-A9BA-C05CC1890288}">
      <dgm:prSet/>
      <dgm:spPr/>
      <dgm:t>
        <a:bodyPr/>
        <a:lstStyle/>
        <a:p>
          <a:endParaRPr lang="en-US"/>
        </a:p>
      </dgm:t>
    </dgm:pt>
    <dgm:pt modelId="{57F4BF7E-37F0-43B6-8C94-AC5E6DD41728}">
      <dgm:prSet phldrT="[Text]" custT="1"/>
      <dgm:spPr/>
      <dgm:t>
        <a:bodyPr/>
        <a:lstStyle/>
        <a:p>
          <a:r>
            <a:rPr lang="en-US" sz="1100"/>
            <a:t>Once engaged, the behaviour support practitioner is required to complete an interim plan within 1 month and a comprehensive plan within 6 months that includes the use of the regulated restrictive practice.</a:t>
          </a:r>
        </a:p>
      </dgm:t>
    </dgm:pt>
    <dgm:pt modelId="{BCF6C94A-4B43-44B5-A5E3-378C720A48C9}" type="parTrans" cxnId="{11CC9463-7439-47BF-898B-5F118C45A2B1}">
      <dgm:prSet/>
      <dgm:spPr/>
      <dgm:t>
        <a:bodyPr/>
        <a:lstStyle/>
        <a:p>
          <a:endParaRPr lang="en-US"/>
        </a:p>
      </dgm:t>
    </dgm:pt>
    <dgm:pt modelId="{3EB4A85B-5497-42D7-A766-3A064E6BDFFD}" type="sibTrans" cxnId="{11CC9463-7439-47BF-898B-5F118C45A2B1}">
      <dgm:prSet/>
      <dgm:spPr/>
      <dgm:t>
        <a:bodyPr/>
        <a:lstStyle/>
        <a:p>
          <a:endParaRPr lang="en-US"/>
        </a:p>
      </dgm:t>
    </dgm:pt>
    <dgm:pt modelId="{31449CCB-3ECA-4176-923F-1BC97542D7FF}">
      <dgm:prSet phldrT="[Text]"/>
      <dgm:spPr/>
      <dgm:t>
        <a:bodyPr/>
        <a:lstStyle/>
        <a:p>
          <a:r>
            <a:rPr lang="en-US"/>
            <a:t>Consent and authorisation </a:t>
          </a:r>
        </a:p>
      </dgm:t>
    </dgm:pt>
    <dgm:pt modelId="{60DD30AD-77F5-4EDE-BA6E-55DE6BBBC829}" type="parTrans" cxnId="{3A26986F-201F-49CC-9A9D-F6C0ABEC8C72}">
      <dgm:prSet/>
      <dgm:spPr/>
      <dgm:t>
        <a:bodyPr/>
        <a:lstStyle/>
        <a:p>
          <a:endParaRPr lang="en-US"/>
        </a:p>
      </dgm:t>
    </dgm:pt>
    <dgm:pt modelId="{C64FEF65-4CDB-4F48-ADDC-45AB23E8E877}" type="sibTrans" cxnId="{3A26986F-201F-49CC-9A9D-F6C0ABEC8C72}">
      <dgm:prSet/>
      <dgm:spPr/>
      <dgm:t>
        <a:bodyPr/>
        <a:lstStyle/>
        <a:p>
          <a:endParaRPr lang="en-US"/>
        </a:p>
      </dgm:t>
    </dgm:pt>
    <dgm:pt modelId="{0098B694-E72E-4E55-B26E-500B40392069}">
      <dgm:prSet phldrT="[Text]" custT="1"/>
      <dgm:spPr/>
      <dgm:t>
        <a:bodyPr/>
        <a:lstStyle/>
        <a:p>
          <a:r>
            <a:rPr lang="en-US" sz="1100"/>
            <a:t>Each implementing provider that is using the regulated restrictive practices in the behaviour support plan is required to obtain</a:t>
          </a:r>
          <a:r>
            <a:rPr lang="en-US" sz="1100">
              <a:solidFill>
                <a:sysClr val="windowText" lastClr="000000"/>
              </a:solidFill>
            </a:rPr>
            <a:t> informed </a:t>
          </a:r>
          <a:r>
            <a:rPr lang="en-US" sz="1100"/>
            <a:t>consent and authorisation in accordance with local state or territory requirements. </a:t>
          </a:r>
        </a:p>
      </dgm:t>
    </dgm:pt>
    <dgm:pt modelId="{1EC78383-5366-48A2-8014-A43FD0D14ECF}" type="parTrans" cxnId="{C3FA5608-EC83-4EFF-B512-ECE49CCC5746}">
      <dgm:prSet/>
      <dgm:spPr/>
      <dgm:t>
        <a:bodyPr/>
        <a:lstStyle/>
        <a:p>
          <a:endParaRPr lang="en-US"/>
        </a:p>
      </dgm:t>
    </dgm:pt>
    <dgm:pt modelId="{2350E2B8-7FB0-4344-AB1B-A67A27C79BED}" type="sibTrans" cxnId="{C3FA5608-EC83-4EFF-B512-ECE49CCC5746}">
      <dgm:prSet/>
      <dgm:spPr/>
      <dgm:t>
        <a:bodyPr/>
        <a:lstStyle/>
        <a:p>
          <a:endParaRPr lang="en-US"/>
        </a:p>
      </dgm:t>
    </dgm:pt>
    <dgm:pt modelId="{EB4B6FE4-EBAD-474F-A44C-8F77E44170D8}">
      <dgm:prSet/>
      <dgm:spPr/>
      <dgm:t>
        <a:bodyPr/>
        <a:lstStyle/>
        <a:p>
          <a:r>
            <a:rPr lang="en-US"/>
            <a:t>Implementation and monthly reporting</a:t>
          </a:r>
        </a:p>
      </dgm:t>
    </dgm:pt>
    <dgm:pt modelId="{F4B39E41-2519-434D-A734-3E1D6A4355A7}" type="parTrans" cxnId="{54BF12FA-0B1D-45EE-ADA7-1590DC516AD9}">
      <dgm:prSet/>
      <dgm:spPr/>
      <dgm:t>
        <a:bodyPr/>
        <a:lstStyle/>
        <a:p>
          <a:endParaRPr lang="en-US"/>
        </a:p>
      </dgm:t>
    </dgm:pt>
    <dgm:pt modelId="{30074B63-5B55-42DF-846F-FC6CB6580D25}" type="sibTrans" cxnId="{54BF12FA-0B1D-45EE-ADA7-1590DC516AD9}">
      <dgm:prSet/>
      <dgm:spPr/>
      <dgm:t>
        <a:bodyPr/>
        <a:lstStyle/>
        <a:p>
          <a:endParaRPr lang="en-US"/>
        </a:p>
      </dgm:t>
    </dgm:pt>
    <dgm:pt modelId="{32808B22-1103-4154-B38F-9351CBB15A84}">
      <dgm:prSet custT="1"/>
      <dgm:spPr/>
      <dgm:t>
        <a:bodyPr/>
        <a:lstStyle/>
        <a:p>
          <a:r>
            <a:rPr lang="en-US" sz="1100"/>
            <a:t>The implementing provider should only use the regulated restrictive practices in accordance with the behaviour support plan and reports monthly on their use. </a:t>
          </a:r>
        </a:p>
      </dgm:t>
    </dgm:pt>
    <dgm:pt modelId="{EB7E98A1-16E8-48AB-B0B3-A72AA3CB3147}" type="parTrans" cxnId="{5F502FAD-36B4-41FB-8441-E8100BEE9098}">
      <dgm:prSet/>
      <dgm:spPr/>
      <dgm:t>
        <a:bodyPr/>
        <a:lstStyle/>
        <a:p>
          <a:endParaRPr lang="en-US"/>
        </a:p>
      </dgm:t>
    </dgm:pt>
    <dgm:pt modelId="{FC2ACCDB-061C-4B9C-9CB6-365AC125A6BE}" type="sibTrans" cxnId="{5F502FAD-36B4-41FB-8441-E8100BEE9098}">
      <dgm:prSet/>
      <dgm:spPr/>
      <dgm:t>
        <a:bodyPr/>
        <a:lstStyle/>
        <a:p>
          <a:endParaRPr lang="en-US"/>
        </a:p>
      </dgm:t>
    </dgm:pt>
    <dgm:pt modelId="{343DDEE9-9324-4BA0-9DF3-0706839A2F28}">
      <dgm:prSet/>
      <dgm:spPr/>
      <dgm:t>
        <a:bodyPr/>
        <a:lstStyle/>
        <a:p>
          <a:r>
            <a:rPr lang="en-US"/>
            <a:t>Monitoring and review</a:t>
          </a:r>
        </a:p>
      </dgm:t>
    </dgm:pt>
    <dgm:pt modelId="{CA854F07-0C10-4758-880C-5C075C12178C}" type="parTrans" cxnId="{716C0020-4E43-494B-B09C-18FEF44A4A63}">
      <dgm:prSet/>
      <dgm:spPr/>
      <dgm:t>
        <a:bodyPr/>
        <a:lstStyle/>
        <a:p>
          <a:endParaRPr lang="en-US"/>
        </a:p>
      </dgm:t>
    </dgm:pt>
    <dgm:pt modelId="{2093D65E-C97C-4CD0-9910-593977650CBB}" type="sibTrans" cxnId="{716C0020-4E43-494B-B09C-18FEF44A4A63}">
      <dgm:prSet/>
      <dgm:spPr/>
      <dgm:t>
        <a:bodyPr/>
        <a:lstStyle/>
        <a:p>
          <a:endParaRPr lang="en-US"/>
        </a:p>
      </dgm:t>
    </dgm:pt>
    <dgm:pt modelId="{D72767C1-4DD1-4271-A50E-0C48564E9291}">
      <dgm:prSet custT="1"/>
      <dgm:spPr/>
      <dgm:t>
        <a:bodyPr/>
        <a:lstStyle/>
        <a:p>
          <a:r>
            <a:rPr lang="en-US" sz="1100"/>
            <a:t>The behaviour support practitioner evaluates strategies through regular engagement with the participant, and by reviewing and monitoring data collected by the implementing provider. </a:t>
          </a:r>
        </a:p>
      </dgm:t>
    </dgm:pt>
    <dgm:pt modelId="{FBCE89F7-6ABE-45CF-81AE-C4CA131E029F}" type="parTrans" cxnId="{52F17AB6-E18D-4035-971D-EAC9D58CC152}">
      <dgm:prSet/>
      <dgm:spPr/>
      <dgm:t>
        <a:bodyPr/>
        <a:lstStyle/>
        <a:p>
          <a:endParaRPr lang="en-US"/>
        </a:p>
      </dgm:t>
    </dgm:pt>
    <dgm:pt modelId="{2D08ECC9-6B16-4827-AAA0-984762C90447}" type="sibTrans" cxnId="{52F17AB6-E18D-4035-971D-EAC9D58CC152}">
      <dgm:prSet/>
      <dgm:spPr/>
      <dgm:t>
        <a:bodyPr/>
        <a:lstStyle/>
        <a:p>
          <a:endParaRPr lang="en-US"/>
        </a:p>
      </dgm:t>
    </dgm:pt>
    <dgm:pt modelId="{3ECB224E-B07E-4B33-957A-476BA3F146BE}">
      <dgm:prSet custT="1"/>
      <dgm:spPr/>
      <dgm:t>
        <a:bodyPr/>
        <a:lstStyle/>
        <a:p>
          <a:r>
            <a:rPr lang="en-US" sz="1100"/>
            <a:t>The practitioner supports the implementation of the plan through the provision of person-centered training, coaching and mentoring.</a:t>
          </a:r>
          <a:endParaRPr lang="en-AU" sz="1100"/>
        </a:p>
      </dgm:t>
    </dgm:pt>
    <dgm:pt modelId="{013F55DD-7AB5-470E-A6A1-4D30CAE862D7}" type="parTrans" cxnId="{EC328574-63D0-4460-8E50-AC62D8FFEB62}">
      <dgm:prSet/>
      <dgm:spPr/>
      <dgm:t>
        <a:bodyPr/>
        <a:lstStyle/>
        <a:p>
          <a:endParaRPr lang="en-US"/>
        </a:p>
      </dgm:t>
    </dgm:pt>
    <dgm:pt modelId="{3A0BF670-892A-40B4-BA41-717355C571BE}" type="sibTrans" cxnId="{EC328574-63D0-4460-8E50-AC62D8FFEB62}">
      <dgm:prSet/>
      <dgm:spPr/>
      <dgm:t>
        <a:bodyPr/>
        <a:lstStyle/>
        <a:p>
          <a:endParaRPr lang="en-US"/>
        </a:p>
      </dgm:t>
    </dgm:pt>
    <dgm:pt modelId="{12A68324-12D6-4A26-A67E-BC1B55CF4DA0}">
      <dgm:prSet custT="1"/>
      <dgm:spPr/>
      <dgm:t>
        <a:bodyPr/>
        <a:lstStyle/>
        <a:p>
          <a:r>
            <a:rPr lang="en-US" sz="1100"/>
            <a:t>The behaviour support </a:t>
          </a:r>
          <a:r>
            <a:rPr lang="en-US" sz="1100">
              <a:solidFill>
                <a:sysClr val="windowText" lastClr="000000"/>
              </a:solidFill>
            </a:rPr>
            <a:t>plan must be reviewed at least every 12 months while the plan is still in force, and must also be reviewed if there is a change in circumstances which requires the plan to be amended, as soon as practicable after the change occurs. </a:t>
          </a:r>
        </a:p>
      </dgm:t>
    </dgm:pt>
    <dgm:pt modelId="{B48C9903-271A-4505-8051-D8719E97BE00}" type="parTrans" cxnId="{BC44DDED-F8E4-4701-BC87-C865187BE645}">
      <dgm:prSet/>
      <dgm:spPr/>
      <dgm:t>
        <a:bodyPr/>
        <a:lstStyle/>
        <a:p>
          <a:endParaRPr lang="en-US"/>
        </a:p>
      </dgm:t>
    </dgm:pt>
    <dgm:pt modelId="{40011015-B279-448A-8C54-F8EA65D53C0F}" type="sibTrans" cxnId="{BC44DDED-F8E4-4701-BC87-C865187BE645}">
      <dgm:prSet/>
      <dgm:spPr/>
      <dgm:t>
        <a:bodyPr/>
        <a:lstStyle/>
        <a:p>
          <a:endParaRPr lang="en-US"/>
        </a:p>
      </dgm:t>
    </dgm:pt>
    <dgm:pt modelId="{CD61992B-16B2-48DC-839C-B9FAF28DEAF2}">
      <dgm:prSet phldrT="[Text]" custT="1"/>
      <dgm:spPr/>
      <dgm:t>
        <a:bodyPr/>
        <a:lstStyle/>
        <a:p>
          <a:r>
            <a:rPr lang="en-US" sz="1100"/>
            <a:t>Implementing providers activate the plan in the Portal and upload evidence of authorisation. </a:t>
          </a:r>
        </a:p>
      </dgm:t>
    </dgm:pt>
    <dgm:pt modelId="{7BD96103-82BE-42E4-8D27-30ED6A6C944B}" type="parTrans" cxnId="{484855AE-09DE-417A-BB3A-878BDF4BCD4C}">
      <dgm:prSet/>
      <dgm:spPr/>
      <dgm:t>
        <a:bodyPr/>
        <a:lstStyle/>
        <a:p>
          <a:endParaRPr lang="en-US"/>
        </a:p>
      </dgm:t>
    </dgm:pt>
    <dgm:pt modelId="{20A502E5-5FFC-4EA7-9DD9-BA724B1C295A}" type="sibTrans" cxnId="{484855AE-09DE-417A-BB3A-878BDF4BCD4C}">
      <dgm:prSet/>
      <dgm:spPr/>
      <dgm:t>
        <a:bodyPr/>
        <a:lstStyle/>
        <a:p>
          <a:endParaRPr lang="en-US"/>
        </a:p>
      </dgm:t>
    </dgm:pt>
    <dgm:pt modelId="{E40B0F3A-9361-4512-9A47-E6AD69E197B8}">
      <dgm:prSet phldrT="[Text]" custT="1"/>
      <dgm:spPr/>
      <dgm:t>
        <a:bodyPr/>
        <a:lstStyle/>
        <a:p>
          <a:r>
            <a:rPr lang="en-US" sz="1100"/>
            <a:t>Any behaviour support plan that contains a regulated restrictive practice is required to be lodged with the NDIS Commission via the NDIS Commission Portal. </a:t>
          </a:r>
        </a:p>
      </dgm:t>
    </dgm:pt>
    <dgm:pt modelId="{2607143D-B790-4F73-BE66-87882A126D4F}" type="parTrans" cxnId="{1AEAF1B1-2AAF-4B85-BBAC-FDE775DD16C2}">
      <dgm:prSet/>
      <dgm:spPr/>
      <dgm:t>
        <a:bodyPr/>
        <a:lstStyle/>
        <a:p>
          <a:endParaRPr lang="en-US"/>
        </a:p>
      </dgm:t>
    </dgm:pt>
    <dgm:pt modelId="{F20BA80F-FB36-4A06-8FF5-B6CB69ED2744}" type="sibTrans" cxnId="{1AEAF1B1-2AAF-4B85-BBAC-FDE775DD16C2}">
      <dgm:prSet/>
      <dgm:spPr/>
      <dgm:t>
        <a:bodyPr/>
        <a:lstStyle/>
        <a:p>
          <a:endParaRPr lang="en-US"/>
        </a:p>
      </dgm:t>
    </dgm:pt>
    <dgm:pt modelId="{945CE8EF-7BF8-417B-9654-86E74E2C07A1}">
      <dgm:prSet custT="1"/>
      <dgm:spPr/>
      <dgm:t>
        <a:bodyPr/>
        <a:lstStyle/>
        <a:p>
          <a:r>
            <a:rPr lang="en-US" sz="1100"/>
            <a:t>If the practice is used other than in accordance with the behaviour support plan, the use may constitute a reportable incident. </a:t>
          </a:r>
        </a:p>
      </dgm:t>
    </dgm:pt>
    <dgm:pt modelId="{0676979E-AB65-4654-B6FA-57DE5B1A2C87}" type="parTrans" cxnId="{CEBAAA15-7B47-4A42-B996-25445EBEFB6A}">
      <dgm:prSet/>
      <dgm:spPr/>
      <dgm:t>
        <a:bodyPr/>
        <a:lstStyle/>
        <a:p>
          <a:endParaRPr lang="en-US"/>
        </a:p>
      </dgm:t>
    </dgm:pt>
    <dgm:pt modelId="{DB397798-1C71-4CB2-8E78-DFE3BAD232E5}" type="sibTrans" cxnId="{CEBAAA15-7B47-4A42-B996-25445EBEFB6A}">
      <dgm:prSet/>
      <dgm:spPr/>
      <dgm:t>
        <a:bodyPr/>
        <a:lstStyle/>
        <a:p>
          <a:endParaRPr lang="en-US"/>
        </a:p>
      </dgm:t>
    </dgm:pt>
    <dgm:pt modelId="{6B8FFAA0-90FD-4839-841E-E80A8A01B610}" type="pres">
      <dgm:prSet presAssocID="{AC759CF6-A28E-4468-BF2F-BF67E586CC2C}" presName="linearFlow" presStyleCnt="0">
        <dgm:presLayoutVars>
          <dgm:dir/>
          <dgm:animLvl val="lvl"/>
          <dgm:resizeHandles val="exact"/>
        </dgm:presLayoutVars>
      </dgm:prSet>
      <dgm:spPr/>
    </dgm:pt>
    <dgm:pt modelId="{2CB77D70-0688-4F82-8EA7-417BBDC186FC}" type="pres">
      <dgm:prSet presAssocID="{0A5E3350-26A5-4208-8D00-437A9CC0572B}" presName="composite" presStyleCnt="0"/>
      <dgm:spPr/>
    </dgm:pt>
    <dgm:pt modelId="{2E10045D-A39D-496D-9B71-F7106D11BDEB}" type="pres">
      <dgm:prSet presAssocID="{0A5E3350-26A5-4208-8D00-437A9CC0572B}" presName="parentText" presStyleLbl="alignNode1" presStyleIdx="0" presStyleCnt="4">
        <dgm:presLayoutVars>
          <dgm:chMax val="1"/>
          <dgm:bulletEnabled val="1"/>
        </dgm:presLayoutVars>
      </dgm:prSet>
      <dgm:spPr/>
    </dgm:pt>
    <dgm:pt modelId="{9DACFEB9-876C-46C6-8889-8F65E1D3E49F}" type="pres">
      <dgm:prSet presAssocID="{0A5E3350-26A5-4208-8D00-437A9CC0572B}" presName="descendantText" presStyleLbl="alignAcc1" presStyleIdx="0" presStyleCnt="4" custScaleY="100000" custLinFactNeighborY="2243">
        <dgm:presLayoutVars>
          <dgm:bulletEnabled val="1"/>
        </dgm:presLayoutVars>
      </dgm:prSet>
      <dgm:spPr/>
    </dgm:pt>
    <dgm:pt modelId="{C837A885-0D65-47B0-81EF-411EFC1B30BB}" type="pres">
      <dgm:prSet presAssocID="{F2B925D2-0C79-4E22-ABFE-D4418D5A84C7}" presName="sp" presStyleCnt="0"/>
      <dgm:spPr/>
    </dgm:pt>
    <dgm:pt modelId="{219C6E63-ACB3-4838-9F04-3FA669C07719}" type="pres">
      <dgm:prSet presAssocID="{31449CCB-3ECA-4176-923F-1BC97542D7FF}" presName="composite" presStyleCnt="0"/>
      <dgm:spPr/>
    </dgm:pt>
    <dgm:pt modelId="{9FF65350-8B3C-4FBC-BF0E-938D55D22943}" type="pres">
      <dgm:prSet presAssocID="{31449CCB-3ECA-4176-923F-1BC97542D7FF}" presName="parentText" presStyleLbl="alignNode1" presStyleIdx="1" presStyleCnt="4">
        <dgm:presLayoutVars>
          <dgm:chMax val="1"/>
          <dgm:bulletEnabled val="1"/>
        </dgm:presLayoutVars>
      </dgm:prSet>
      <dgm:spPr/>
    </dgm:pt>
    <dgm:pt modelId="{DA47A4BD-2139-4374-813D-B0A680C962CE}" type="pres">
      <dgm:prSet presAssocID="{31449CCB-3ECA-4176-923F-1BC97542D7FF}" presName="descendantText" presStyleLbl="alignAcc1" presStyleIdx="1" presStyleCnt="4" custLinFactNeighborY="2243">
        <dgm:presLayoutVars>
          <dgm:bulletEnabled val="1"/>
        </dgm:presLayoutVars>
      </dgm:prSet>
      <dgm:spPr/>
    </dgm:pt>
    <dgm:pt modelId="{6474EF77-D26E-4B8C-924E-7AB95461A4F9}" type="pres">
      <dgm:prSet presAssocID="{C64FEF65-4CDB-4F48-ADDC-45AB23E8E877}" presName="sp" presStyleCnt="0"/>
      <dgm:spPr/>
    </dgm:pt>
    <dgm:pt modelId="{43A901E9-A238-43EC-ADD3-17C0ED202E97}" type="pres">
      <dgm:prSet presAssocID="{EB4B6FE4-EBAD-474F-A44C-8F77E44170D8}" presName="composite" presStyleCnt="0"/>
      <dgm:spPr/>
    </dgm:pt>
    <dgm:pt modelId="{B90F919E-F719-4C01-A39A-3EADFF5C9491}" type="pres">
      <dgm:prSet presAssocID="{EB4B6FE4-EBAD-474F-A44C-8F77E44170D8}" presName="parentText" presStyleLbl="alignNode1" presStyleIdx="2" presStyleCnt="4">
        <dgm:presLayoutVars>
          <dgm:chMax val="1"/>
          <dgm:bulletEnabled val="1"/>
        </dgm:presLayoutVars>
      </dgm:prSet>
      <dgm:spPr/>
    </dgm:pt>
    <dgm:pt modelId="{E56A1611-9BFE-42CC-8482-F9E44D64D396}" type="pres">
      <dgm:prSet presAssocID="{EB4B6FE4-EBAD-474F-A44C-8F77E44170D8}" presName="descendantText" presStyleLbl="alignAcc1" presStyleIdx="2" presStyleCnt="4" custLinFactNeighborY="2243">
        <dgm:presLayoutVars>
          <dgm:bulletEnabled val="1"/>
        </dgm:presLayoutVars>
      </dgm:prSet>
      <dgm:spPr/>
    </dgm:pt>
    <dgm:pt modelId="{FE84E6FA-A0D3-4CDA-8745-03B0529507A2}" type="pres">
      <dgm:prSet presAssocID="{30074B63-5B55-42DF-846F-FC6CB6580D25}" presName="sp" presStyleCnt="0"/>
      <dgm:spPr/>
    </dgm:pt>
    <dgm:pt modelId="{7E517837-547A-49BD-AF12-E479E0E871C2}" type="pres">
      <dgm:prSet presAssocID="{343DDEE9-9324-4BA0-9DF3-0706839A2F28}" presName="composite" presStyleCnt="0"/>
      <dgm:spPr/>
    </dgm:pt>
    <dgm:pt modelId="{2C5765E8-18E2-4D39-BC6F-DBF1A2C7ECC1}" type="pres">
      <dgm:prSet presAssocID="{343DDEE9-9324-4BA0-9DF3-0706839A2F28}" presName="parentText" presStyleLbl="alignNode1" presStyleIdx="3" presStyleCnt="4">
        <dgm:presLayoutVars>
          <dgm:chMax val="1"/>
          <dgm:bulletEnabled val="1"/>
        </dgm:presLayoutVars>
      </dgm:prSet>
      <dgm:spPr/>
    </dgm:pt>
    <dgm:pt modelId="{58FA81AA-7C4D-4FE2-BDAC-9643A5498424}" type="pres">
      <dgm:prSet presAssocID="{343DDEE9-9324-4BA0-9DF3-0706839A2F28}" presName="descendantText" presStyleLbl="alignAcc1" presStyleIdx="3" presStyleCnt="4">
        <dgm:presLayoutVars>
          <dgm:bulletEnabled val="1"/>
        </dgm:presLayoutVars>
      </dgm:prSet>
      <dgm:spPr/>
    </dgm:pt>
  </dgm:ptLst>
  <dgm:cxnLst>
    <dgm:cxn modelId="{083E2907-DEDC-4674-A9BA-C05CC1890288}" srcId="{AC759CF6-A28E-4468-BF2F-BF67E586CC2C}" destId="{0A5E3350-26A5-4208-8D00-437A9CC0572B}" srcOrd="0" destOrd="0" parTransId="{18338B64-0AE5-439B-A732-0E59C93593EC}" sibTransId="{F2B925D2-0C79-4E22-ABFE-D4418D5A84C7}"/>
    <dgm:cxn modelId="{C3FA5608-EC83-4EFF-B512-ECE49CCC5746}" srcId="{31449CCB-3ECA-4176-923F-1BC97542D7FF}" destId="{0098B694-E72E-4E55-B26E-500B40392069}" srcOrd="0" destOrd="0" parTransId="{1EC78383-5366-48A2-8014-A43FD0D14ECF}" sibTransId="{2350E2B8-7FB0-4344-AB1B-A67A27C79BED}"/>
    <dgm:cxn modelId="{CEBAAA15-7B47-4A42-B996-25445EBEFB6A}" srcId="{EB4B6FE4-EBAD-474F-A44C-8F77E44170D8}" destId="{945CE8EF-7BF8-417B-9654-86E74E2C07A1}" srcOrd="1" destOrd="0" parTransId="{0676979E-AB65-4654-B6FA-57DE5B1A2C87}" sibTransId="{DB397798-1C71-4CB2-8E78-DFE3BAD232E5}"/>
    <dgm:cxn modelId="{716C0020-4E43-494B-B09C-18FEF44A4A63}" srcId="{AC759CF6-A28E-4468-BF2F-BF67E586CC2C}" destId="{343DDEE9-9324-4BA0-9DF3-0706839A2F28}" srcOrd="3" destOrd="0" parTransId="{CA854F07-0C10-4758-880C-5C075C12178C}" sibTransId="{2093D65E-C97C-4CD0-9910-593977650CBB}"/>
    <dgm:cxn modelId="{A5D91020-FCFC-488F-88E5-396734DB5372}" type="presOf" srcId="{EB4B6FE4-EBAD-474F-A44C-8F77E44170D8}" destId="{B90F919E-F719-4C01-A39A-3EADFF5C9491}" srcOrd="0" destOrd="0" presId="urn:microsoft.com/office/officeart/2005/8/layout/chevron2"/>
    <dgm:cxn modelId="{19DA042E-C9FC-40E3-8D8C-F383636C6CE5}" type="presOf" srcId="{57F4BF7E-37F0-43B6-8C94-AC5E6DD41728}" destId="{9DACFEB9-876C-46C6-8889-8F65E1D3E49F}" srcOrd="0" destOrd="0" presId="urn:microsoft.com/office/officeart/2005/8/layout/chevron2"/>
    <dgm:cxn modelId="{51E4203D-EE0A-4BEC-B54D-14B843A3E355}" type="presOf" srcId="{E40B0F3A-9361-4512-9A47-E6AD69E197B8}" destId="{9DACFEB9-876C-46C6-8889-8F65E1D3E49F}" srcOrd="0" destOrd="1" presId="urn:microsoft.com/office/officeart/2005/8/layout/chevron2"/>
    <dgm:cxn modelId="{247FC53E-33B7-4792-87C2-14454EFFD840}" type="presOf" srcId="{0A5E3350-26A5-4208-8D00-437A9CC0572B}" destId="{2E10045D-A39D-496D-9B71-F7106D11BDEB}" srcOrd="0" destOrd="0" presId="urn:microsoft.com/office/officeart/2005/8/layout/chevron2"/>
    <dgm:cxn modelId="{11CC9463-7439-47BF-898B-5F118C45A2B1}" srcId="{0A5E3350-26A5-4208-8D00-437A9CC0572B}" destId="{57F4BF7E-37F0-43B6-8C94-AC5E6DD41728}" srcOrd="0" destOrd="0" parTransId="{BCF6C94A-4B43-44B5-A5E3-378C720A48C9}" sibTransId="{3EB4A85B-5497-42D7-A766-3A064E6BDFFD}"/>
    <dgm:cxn modelId="{3A26986F-201F-49CC-9A9D-F6C0ABEC8C72}" srcId="{AC759CF6-A28E-4468-BF2F-BF67E586CC2C}" destId="{31449CCB-3ECA-4176-923F-1BC97542D7FF}" srcOrd="1" destOrd="0" parTransId="{60DD30AD-77F5-4EDE-BA6E-55DE6BBBC829}" sibTransId="{C64FEF65-4CDB-4F48-ADDC-45AB23E8E877}"/>
    <dgm:cxn modelId="{EC328574-63D0-4460-8E50-AC62D8FFEB62}" srcId="{EB4B6FE4-EBAD-474F-A44C-8F77E44170D8}" destId="{3ECB224E-B07E-4B33-957A-476BA3F146BE}" srcOrd="2" destOrd="0" parTransId="{013F55DD-7AB5-470E-A6A1-4D30CAE862D7}" sibTransId="{3A0BF670-892A-40B4-BA41-717355C571BE}"/>
    <dgm:cxn modelId="{63BEA554-E1DA-4937-B17E-80299A9A0A85}" type="presOf" srcId="{3ECB224E-B07E-4B33-957A-476BA3F146BE}" destId="{E56A1611-9BFE-42CC-8482-F9E44D64D396}" srcOrd="0" destOrd="2" presId="urn:microsoft.com/office/officeart/2005/8/layout/chevron2"/>
    <dgm:cxn modelId="{562BC37D-E671-4842-9D45-01D821812E18}" type="presOf" srcId="{D72767C1-4DD1-4271-A50E-0C48564E9291}" destId="{58FA81AA-7C4D-4FE2-BDAC-9643A5498424}" srcOrd="0" destOrd="0" presId="urn:microsoft.com/office/officeart/2005/8/layout/chevron2"/>
    <dgm:cxn modelId="{0A97E883-4E9E-4984-B6B8-5E281C3CDFBD}" type="presOf" srcId="{945CE8EF-7BF8-417B-9654-86E74E2C07A1}" destId="{E56A1611-9BFE-42CC-8482-F9E44D64D396}" srcOrd="0" destOrd="1" presId="urn:microsoft.com/office/officeart/2005/8/layout/chevron2"/>
    <dgm:cxn modelId="{586EB0A7-2D54-4E4F-BA92-DBA301AE0538}" type="presOf" srcId="{CD61992B-16B2-48DC-839C-B9FAF28DEAF2}" destId="{DA47A4BD-2139-4374-813D-B0A680C962CE}" srcOrd="0" destOrd="1" presId="urn:microsoft.com/office/officeart/2005/8/layout/chevron2"/>
    <dgm:cxn modelId="{FAFA63A8-161D-47CF-8D28-F9E44D063418}" type="presOf" srcId="{12A68324-12D6-4A26-A67E-BC1B55CF4DA0}" destId="{58FA81AA-7C4D-4FE2-BDAC-9643A5498424}" srcOrd="0" destOrd="1" presId="urn:microsoft.com/office/officeart/2005/8/layout/chevron2"/>
    <dgm:cxn modelId="{5F502FAD-36B4-41FB-8441-E8100BEE9098}" srcId="{EB4B6FE4-EBAD-474F-A44C-8F77E44170D8}" destId="{32808B22-1103-4154-B38F-9351CBB15A84}" srcOrd="0" destOrd="0" parTransId="{EB7E98A1-16E8-48AB-B0B3-A72AA3CB3147}" sibTransId="{FC2ACCDB-061C-4B9C-9CB6-365AC125A6BE}"/>
    <dgm:cxn modelId="{484855AE-09DE-417A-BB3A-878BDF4BCD4C}" srcId="{31449CCB-3ECA-4176-923F-1BC97542D7FF}" destId="{CD61992B-16B2-48DC-839C-B9FAF28DEAF2}" srcOrd="1" destOrd="0" parTransId="{7BD96103-82BE-42E4-8D27-30ED6A6C944B}" sibTransId="{20A502E5-5FFC-4EA7-9DD9-BA724B1C295A}"/>
    <dgm:cxn modelId="{C5192DAF-9AAF-4D03-BA14-E8DA7C343CA7}" type="presOf" srcId="{343DDEE9-9324-4BA0-9DF3-0706839A2F28}" destId="{2C5765E8-18E2-4D39-BC6F-DBF1A2C7ECC1}" srcOrd="0" destOrd="0" presId="urn:microsoft.com/office/officeart/2005/8/layout/chevron2"/>
    <dgm:cxn modelId="{1AEAF1B1-2AAF-4B85-BBAC-FDE775DD16C2}" srcId="{0A5E3350-26A5-4208-8D00-437A9CC0572B}" destId="{E40B0F3A-9361-4512-9A47-E6AD69E197B8}" srcOrd="1" destOrd="0" parTransId="{2607143D-B790-4F73-BE66-87882A126D4F}" sibTransId="{F20BA80F-FB36-4A06-8FF5-B6CB69ED2744}"/>
    <dgm:cxn modelId="{52F17AB6-E18D-4035-971D-EAC9D58CC152}" srcId="{343DDEE9-9324-4BA0-9DF3-0706839A2F28}" destId="{D72767C1-4DD1-4271-A50E-0C48564E9291}" srcOrd="0" destOrd="0" parTransId="{FBCE89F7-6ABE-45CF-81AE-C4CA131E029F}" sibTransId="{2D08ECC9-6B16-4827-AAA0-984762C90447}"/>
    <dgm:cxn modelId="{E02C89B8-A11E-41EB-9A0B-988D24A2BA5B}" type="presOf" srcId="{31449CCB-3ECA-4176-923F-1BC97542D7FF}" destId="{9FF65350-8B3C-4FBC-BF0E-938D55D22943}" srcOrd="0" destOrd="0" presId="urn:microsoft.com/office/officeart/2005/8/layout/chevron2"/>
    <dgm:cxn modelId="{73D26DDD-6F87-4FCF-8C84-DA7727913A7F}" type="presOf" srcId="{AC759CF6-A28E-4468-BF2F-BF67E586CC2C}" destId="{6B8FFAA0-90FD-4839-841E-E80A8A01B610}" srcOrd="0" destOrd="0" presId="urn:microsoft.com/office/officeart/2005/8/layout/chevron2"/>
    <dgm:cxn modelId="{3B1A98E6-3868-43F8-AE4C-4958B71FDA46}" type="presOf" srcId="{0098B694-E72E-4E55-B26E-500B40392069}" destId="{DA47A4BD-2139-4374-813D-B0A680C962CE}" srcOrd="0" destOrd="0" presId="urn:microsoft.com/office/officeart/2005/8/layout/chevron2"/>
    <dgm:cxn modelId="{D2705BEB-399B-43B0-BC37-93DD4EE67DDA}" type="presOf" srcId="{32808B22-1103-4154-B38F-9351CBB15A84}" destId="{E56A1611-9BFE-42CC-8482-F9E44D64D396}" srcOrd="0" destOrd="0" presId="urn:microsoft.com/office/officeart/2005/8/layout/chevron2"/>
    <dgm:cxn modelId="{BC44DDED-F8E4-4701-BC87-C865187BE645}" srcId="{343DDEE9-9324-4BA0-9DF3-0706839A2F28}" destId="{12A68324-12D6-4A26-A67E-BC1B55CF4DA0}" srcOrd="1" destOrd="0" parTransId="{B48C9903-271A-4505-8051-D8719E97BE00}" sibTransId="{40011015-B279-448A-8C54-F8EA65D53C0F}"/>
    <dgm:cxn modelId="{54BF12FA-0B1D-45EE-ADA7-1590DC516AD9}" srcId="{AC759CF6-A28E-4468-BF2F-BF67E586CC2C}" destId="{EB4B6FE4-EBAD-474F-A44C-8F77E44170D8}" srcOrd="2" destOrd="0" parTransId="{F4B39E41-2519-434D-A734-3E1D6A4355A7}" sibTransId="{30074B63-5B55-42DF-846F-FC6CB6580D25}"/>
    <dgm:cxn modelId="{AF66005E-8D2E-442C-BC5F-FDBA3613E224}" type="presParOf" srcId="{6B8FFAA0-90FD-4839-841E-E80A8A01B610}" destId="{2CB77D70-0688-4F82-8EA7-417BBDC186FC}" srcOrd="0" destOrd="0" presId="urn:microsoft.com/office/officeart/2005/8/layout/chevron2"/>
    <dgm:cxn modelId="{823067AA-5B0E-43B9-BB5C-F5C38606AF6B}" type="presParOf" srcId="{2CB77D70-0688-4F82-8EA7-417BBDC186FC}" destId="{2E10045D-A39D-496D-9B71-F7106D11BDEB}" srcOrd="0" destOrd="0" presId="urn:microsoft.com/office/officeart/2005/8/layout/chevron2"/>
    <dgm:cxn modelId="{3B4F43A2-ED10-41CF-BE3E-09CA02AB0B1A}" type="presParOf" srcId="{2CB77D70-0688-4F82-8EA7-417BBDC186FC}" destId="{9DACFEB9-876C-46C6-8889-8F65E1D3E49F}" srcOrd="1" destOrd="0" presId="urn:microsoft.com/office/officeart/2005/8/layout/chevron2"/>
    <dgm:cxn modelId="{B442C4FD-64EF-4C47-983D-7EB12778124F}" type="presParOf" srcId="{6B8FFAA0-90FD-4839-841E-E80A8A01B610}" destId="{C837A885-0D65-47B0-81EF-411EFC1B30BB}" srcOrd="1" destOrd="0" presId="urn:microsoft.com/office/officeart/2005/8/layout/chevron2"/>
    <dgm:cxn modelId="{EF1F57ED-6E11-46EE-B142-FC6D2B3D350C}" type="presParOf" srcId="{6B8FFAA0-90FD-4839-841E-E80A8A01B610}" destId="{219C6E63-ACB3-4838-9F04-3FA669C07719}" srcOrd="2" destOrd="0" presId="urn:microsoft.com/office/officeart/2005/8/layout/chevron2"/>
    <dgm:cxn modelId="{42802F9E-C0B1-4B71-9554-5054DED2F120}" type="presParOf" srcId="{219C6E63-ACB3-4838-9F04-3FA669C07719}" destId="{9FF65350-8B3C-4FBC-BF0E-938D55D22943}" srcOrd="0" destOrd="0" presId="urn:microsoft.com/office/officeart/2005/8/layout/chevron2"/>
    <dgm:cxn modelId="{8AEC7273-A8AB-4D77-92A0-DA1404B32C55}" type="presParOf" srcId="{219C6E63-ACB3-4838-9F04-3FA669C07719}" destId="{DA47A4BD-2139-4374-813D-B0A680C962CE}" srcOrd="1" destOrd="0" presId="urn:microsoft.com/office/officeart/2005/8/layout/chevron2"/>
    <dgm:cxn modelId="{B7C14F10-5C96-4BC7-833F-12879EB7A988}" type="presParOf" srcId="{6B8FFAA0-90FD-4839-841E-E80A8A01B610}" destId="{6474EF77-D26E-4B8C-924E-7AB95461A4F9}" srcOrd="3" destOrd="0" presId="urn:microsoft.com/office/officeart/2005/8/layout/chevron2"/>
    <dgm:cxn modelId="{9541879A-55FD-415B-85B4-9D1C200CFF65}" type="presParOf" srcId="{6B8FFAA0-90FD-4839-841E-E80A8A01B610}" destId="{43A901E9-A238-43EC-ADD3-17C0ED202E97}" srcOrd="4" destOrd="0" presId="urn:microsoft.com/office/officeart/2005/8/layout/chevron2"/>
    <dgm:cxn modelId="{8AEFAF06-5FE2-425D-A7F0-A38D6BEF5E9A}" type="presParOf" srcId="{43A901E9-A238-43EC-ADD3-17C0ED202E97}" destId="{B90F919E-F719-4C01-A39A-3EADFF5C9491}" srcOrd="0" destOrd="0" presId="urn:microsoft.com/office/officeart/2005/8/layout/chevron2"/>
    <dgm:cxn modelId="{0019A288-7BEF-4568-A885-8BB72A803E8D}" type="presParOf" srcId="{43A901E9-A238-43EC-ADD3-17C0ED202E97}" destId="{E56A1611-9BFE-42CC-8482-F9E44D64D396}" srcOrd="1" destOrd="0" presId="urn:microsoft.com/office/officeart/2005/8/layout/chevron2"/>
    <dgm:cxn modelId="{3887D6EB-582D-423B-80EA-909948EA6EB1}" type="presParOf" srcId="{6B8FFAA0-90FD-4839-841E-E80A8A01B610}" destId="{FE84E6FA-A0D3-4CDA-8745-03B0529507A2}" srcOrd="5" destOrd="0" presId="urn:microsoft.com/office/officeart/2005/8/layout/chevron2"/>
    <dgm:cxn modelId="{74F4B162-AA7B-4152-9C7B-9E8954B823B7}" type="presParOf" srcId="{6B8FFAA0-90FD-4839-841E-E80A8A01B610}" destId="{7E517837-547A-49BD-AF12-E479E0E871C2}" srcOrd="6" destOrd="0" presId="urn:microsoft.com/office/officeart/2005/8/layout/chevron2"/>
    <dgm:cxn modelId="{A5C1DC49-80AB-4768-88FB-1FA1B37B4628}" type="presParOf" srcId="{7E517837-547A-49BD-AF12-E479E0E871C2}" destId="{2C5765E8-18E2-4D39-BC6F-DBF1A2C7ECC1}" srcOrd="0" destOrd="0" presId="urn:microsoft.com/office/officeart/2005/8/layout/chevron2"/>
    <dgm:cxn modelId="{18C65E83-BB83-48D2-A0EF-8362DE97B193}" type="presParOf" srcId="{7E517837-547A-49BD-AF12-E479E0E871C2}" destId="{58FA81AA-7C4D-4FE2-BDAC-9643A5498424}" srcOrd="1" destOrd="0" presId="urn:microsoft.com/office/officeart/2005/8/layout/chevron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7AF56F-0502-465E-BC97-D10484865D2F}">
      <dsp:nvSpPr>
        <dsp:cNvPr id="0" name=""/>
        <dsp:cNvSpPr/>
      </dsp:nvSpPr>
      <dsp:spPr>
        <a:xfrm>
          <a:off x="2850" y="12335"/>
          <a:ext cx="1296138" cy="10606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dirty="0"/>
            <a:t>Provider Registration</a:t>
          </a:r>
        </a:p>
      </dsp:txBody>
      <dsp:txXfrm>
        <a:off x="2850" y="12335"/>
        <a:ext cx="1296138" cy="707099"/>
      </dsp:txXfrm>
    </dsp:sp>
    <dsp:sp modelId="{6C341185-EF6C-4D20-AD1D-F84F63F500E3}">
      <dsp:nvSpPr>
        <dsp:cNvPr id="0" name=""/>
        <dsp:cNvSpPr/>
      </dsp:nvSpPr>
      <dsp:spPr>
        <a:xfrm>
          <a:off x="268324" y="665059"/>
          <a:ext cx="1296138" cy="1009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dirty="0"/>
            <a:t>Registered for behaviour support (registration group 110)</a:t>
          </a:r>
        </a:p>
      </dsp:txBody>
      <dsp:txXfrm>
        <a:off x="297900" y="694635"/>
        <a:ext cx="1236986" cy="950648"/>
      </dsp:txXfrm>
    </dsp:sp>
    <dsp:sp modelId="{6A49E988-FAA9-4EDB-BA8D-33D83CD58BC3}">
      <dsp:nvSpPr>
        <dsp:cNvPr id="0" name=""/>
        <dsp:cNvSpPr/>
      </dsp:nvSpPr>
      <dsp:spPr>
        <a:xfrm>
          <a:off x="1495478" y="204534"/>
          <a:ext cx="416558" cy="322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dirty="0"/>
        </a:p>
      </dsp:txBody>
      <dsp:txXfrm>
        <a:off x="1495478" y="269074"/>
        <a:ext cx="319748" cy="193620"/>
      </dsp:txXfrm>
    </dsp:sp>
    <dsp:sp modelId="{E519A4C1-F313-48C8-B767-1037CAC882E3}">
      <dsp:nvSpPr>
        <dsp:cNvPr id="0" name=""/>
        <dsp:cNvSpPr/>
      </dsp:nvSpPr>
      <dsp:spPr>
        <a:xfrm>
          <a:off x="2084948" y="12335"/>
          <a:ext cx="1296138" cy="10606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dirty="0"/>
            <a:t>NDIS behaviour support practitioner</a:t>
          </a:r>
        </a:p>
      </dsp:txBody>
      <dsp:txXfrm>
        <a:off x="2084948" y="12335"/>
        <a:ext cx="1296138" cy="707099"/>
      </dsp:txXfrm>
    </dsp:sp>
    <dsp:sp modelId="{11623089-1034-4A3A-A04F-4A83D15A4D48}">
      <dsp:nvSpPr>
        <dsp:cNvPr id="0" name=""/>
        <dsp:cNvSpPr/>
      </dsp:nvSpPr>
      <dsp:spPr>
        <a:xfrm>
          <a:off x="2350422" y="665059"/>
          <a:ext cx="1296138" cy="1009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dirty="0"/>
            <a:t>Considered suitable as an NDIS behaviour support practitioner</a:t>
          </a:r>
        </a:p>
      </dsp:txBody>
      <dsp:txXfrm>
        <a:off x="2379998" y="694635"/>
        <a:ext cx="1236986" cy="950648"/>
      </dsp:txXfrm>
    </dsp:sp>
    <dsp:sp modelId="{8C5D32B3-3BE9-4881-A50B-3174431575BC}">
      <dsp:nvSpPr>
        <dsp:cNvPr id="0" name=""/>
        <dsp:cNvSpPr/>
      </dsp:nvSpPr>
      <dsp:spPr>
        <a:xfrm>
          <a:off x="3577577" y="204534"/>
          <a:ext cx="416558" cy="322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dirty="0"/>
        </a:p>
      </dsp:txBody>
      <dsp:txXfrm>
        <a:off x="3577577" y="269074"/>
        <a:ext cx="319748" cy="193620"/>
      </dsp:txXfrm>
    </dsp:sp>
    <dsp:sp modelId="{031475C6-20FF-45CC-8FD5-94F33C7FBDE8}">
      <dsp:nvSpPr>
        <dsp:cNvPr id="0" name=""/>
        <dsp:cNvSpPr/>
      </dsp:nvSpPr>
      <dsp:spPr>
        <a:xfrm>
          <a:off x="4167046" y="12335"/>
          <a:ext cx="1296138" cy="10606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dirty="0"/>
            <a:t>Self-request access to the NDIS Commission Portal</a:t>
          </a:r>
        </a:p>
      </dsp:txBody>
      <dsp:txXfrm>
        <a:off x="4167046" y="12335"/>
        <a:ext cx="1296138" cy="707099"/>
      </dsp:txXfrm>
    </dsp:sp>
    <dsp:sp modelId="{D71DA13A-73D2-48A1-8F5C-9280F59FFFBB}">
      <dsp:nvSpPr>
        <dsp:cNvPr id="0" name=""/>
        <dsp:cNvSpPr/>
      </dsp:nvSpPr>
      <dsp:spPr>
        <a:xfrm>
          <a:off x="4432520" y="665059"/>
          <a:ext cx="1296138" cy="1009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dirty="0"/>
            <a:t>Only </a:t>
          </a:r>
          <a:r>
            <a:rPr lang="en-US" sz="1100" kern="1200" dirty="0">
              <a:solidFill>
                <a:sysClr val="windowText" lastClr="000000"/>
              </a:solidFill>
            </a:rPr>
            <a:t>behaviour support </a:t>
          </a:r>
          <a:r>
            <a:rPr lang="en-US" sz="1100" kern="1200" dirty="0"/>
            <a:t>plans with restrictive practices need to be lodged </a:t>
          </a:r>
        </a:p>
      </dsp:txBody>
      <dsp:txXfrm>
        <a:off x="4462096" y="694635"/>
        <a:ext cx="1236986" cy="9506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F3B0-50D4-4C9E-A186-7A62006D1F2A}">
      <dsp:nvSpPr>
        <dsp:cNvPr id="0" name=""/>
        <dsp:cNvSpPr/>
      </dsp:nvSpPr>
      <dsp:spPr>
        <a:xfrm rot="5400000">
          <a:off x="-277959" y="284144"/>
          <a:ext cx="1853063" cy="1297144"/>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Reportable </a:t>
          </a:r>
          <a:br>
            <a:rPr lang="en-US" sz="1300" kern="1200"/>
          </a:br>
          <a:r>
            <a:rPr lang="en-US" sz="1300" kern="1200"/>
            <a:t>incidents</a:t>
          </a:r>
        </a:p>
      </dsp:txBody>
      <dsp:txXfrm rot="-5400000">
        <a:off x="1" y="654756"/>
        <a:ext cx="1297144" cy="555919"/>
      </dsp:txXfrm>
    </dsp:sp>
    <dsp:sp modelId="{8117124B-D6A7-4E59-B9C3-E891A57F40F1}">
      <dsp:nvSpPr>
        <dsp:cNvPr id="0" name=""/>
        <dsp:cNvSpPr/>
      </dsp:nvSpPr>
      <dsp:spPr>
        <a:xfrm rot="5400000">
          <a:off x="2789526" y="-1492382"/>
          <a:ext cx="1204491" cy="4189255"/>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If there is no behaviour support plan in place</a:t>
          </a:r>
          <a:r>
            <a:rPr lang="en-US" sz="1100" kern="1200">
              <a:solidFill>
                <a:sysClr val="windowText" lastClr="000000"/>
              </a:solidFill>
            </a:rPr>
            <a:t> for </a:t>
          </a:r>
          <a:r>
            <a:rPr lang="en-US" sz="1100" kern="1200"/>
            <a:t>the regulated restrictive </a:t>
          </a:r>
          <a:r>
            <a:rPr lang="en-US" sz="1100" kern="1200">
              <a:solidFill>
                <a:sysClr val="windowText" lastClr="000000"/>
              </a:solidFill>
            </a:rPr>
            <a:t>practice(s), </a:t>
          </a:r>
          <a:r>
            <a:rPr lang="en-US" sz="1100" b="1" i="1" kern="1200">
              <a:solidFill>
                <a:sysClr val="windowText" lastClr="000000"/>
              </a:solidFill>
            </a:rPr>
            <a:t>or, if the use is not authorised where authorisation is required </a:t>
          </a:r>
          <a:r>
            <a:rPr lang="en-US" sz="1100" kern="1200"/>
            <a:t>the use is a reportable incident.</a:t>
          </a:r>
        </a:p>
        <a:p>
          <a:pPr marL="57150" lvl="1" indent="-57150" algn="l" defTabSz="488950">
            <a:lnSpc>
              <a:spcPct val="90000"/>
            </a:lnSpc>
            <a:spcBef>
              <a:spcPct val="0"/>
            </a:spcBef>
            <a:spcAft>
              <a:spcPct val="15000"/>
            </a:spcAft>
            <a:buChar char="•"/>
          </a:pPr>
          <a:r>
            <a:rPr lang="en-US" sz="1100" kern="1200"/>
            <a:t>The implementing provider must notify the NDIS Commission within 5 business days of becoming aware of the use (the </a:t>
          </a:r>
          <a:r>
            <a:rPr lang="en-US" sz="1100" kern="1200">
              <a:solidFill>
                <a:sysClr val="windowText" lastClr="000000"/>
              </a:solidFill>
            </a:rPr>
            <a:t>provider may be eligible for weekly reporting). </a:t>
          </a:r>
        </a:p>
      </dsp:txBody>
      <dsp:txXfrm rot="-5400000">
        <a:off x="1297144" y="58798"/>
        <a:ext cx="4130457" cy="1086895"/>
      </dsp:txXfrm>
    </dsp:sp>
    <dsp:sp modelId="{1FB35A1A-FDB2-42FC-9B2A-B87B42332676}">
      <dsp:nvSpPr>
        <dsp:cNvPr id="0" name=""/>
        <dsp:cNvSpPr/>
      </dsp:nvSpPr>
      <dsp:spPr>
        <a:xfrm rot="5400000">
          <a:off x="-277959" y="1986433"/>
          <a:ext cx="1853063" cy="1297144"/>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Interim behaviour support plan</a:t>
          </a:r>
        </a:p>
      </dsp:txBody>
      <dsp:txXfrm rot="-5400000">
        <a:off x="1" y="2357045"/>
        <a:ext cx="1297144" cy="555919"/>
      </dsp:txXfrm>
    </dsp:sp>
    <dsp:sp modelId="{1BA0EF7B-E048-49E2-8E0B-B14CC5179158}">
      <dsp:nvSpPr>
        <dsp:cNvPr id="0" name=""/>
        <dsp:cNvSpPr/>
      </dsp:nvSpPr>
      <dsp:spPr>
        <a:xfrm rot="5400000">
          <a:off x="2789526" y="216091"/>
          <a:ext cx="1204491" cy="4189255"/>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If the regulated restrictive practice will continue to be used as an ongoing strategy, within 1 month from the first use of the </a:t>
          </a:r>
          <a:r>
            <a:rPr lang="en-US" sz="1100" kern="1200">
              <a:solidFill>
                <a:sysClr val="windowText" lastClr="000000"/>
              </a:solidFill>
            </a:rPr>
            <a:t>regulated restrictive </a:t>
          </a:r>
          <a:r>
            <a:rPr lang="en-US" sz="1100" kern="1200"/>
            <a:t>practice, the implementing provider must take all reasonable steps to facilitate the development of an interim behaviour support plan by a specialist behaviour support provider.</a:t>
          </a:r>
        </a:p>
      </dsp:txBody>
      <dsp:txXfrm rot="-5400000">
        <a:off x="1297144" y="1767271"/>
        <a:ext cx="4130457" cy="1086895"/>
      </dsp:txXfrm>
    </dsp:sp>
    <dsp:sp modelId="{A3F8A85B-F647-47BD-A104-751B62CE87D5}">
      <dsp:nvSpPr>
        <dsp:cNvPr id="0" name=""/>
        <dsp:cNvSpPr/>
      </dsp:nvSpPr>
      <dsp:spPr>
        <a:xfrm rot="5400000">
          <a:off x="-277959" y="3688722"/>
          <a:ext cx="1853063" cy="1297144"/>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Comprehensive behaviour support plan</a:t>
          </a:r>
        </a:p>
      </dsp:txBody>
      <dsp:txXfrm rot="-5400000">
        <a:off x="1" y="4059334"/>
        <a:ext cx="1297144" cy="555919"/>
      </dsp:txXfrm>
    </dsp:sp>
    <dsp:sp modelId="{D0D69669-150D-4289-9814-AE4B9F1EF090}">
      <dsp:nvSpPr>
        <dsp:cNvPr id="0" name=""/>
        <dsp:cNvSpPr/>
      </dsp:nvSpPr>
      <dsp:spPr>
        <a:xfrm rot="5400000">
          <a:off x="2802598" y="1918697"/>
          <a:ext cx="1178346" cy="4189255"/>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If the regulated restrictive practice will continue to be used as an ongoing strategy, within 6 months from the first use of the regulated restrictive practice, the implementing provider must take all reasonable steps to facilitate the development of a comprehensive behaviour support plan by a specialist behaviour support provider.</a:t>
          </a:r>
        </a:p>
      </dsp:txBody>
      <dsp:txXfrm rot="-5400000">
        <a:off x="1297144" y="3481673"/>
        <a:ext cx="4131733" cy="1063302"/>
      </dsp:txXfrm>
    </dsp:sp>
    <dsp:sp modelId="{BB94D40C-9AC7-462B-889D-A818FD2174BF}">
      <dsp:nvSpPr>
        <dsp:cNvPr id="0" name=""/>
        <dsp:cNvSpPr/>
      </dsp:nvSpPr>
      <dsp:spPr>
        <a:xfrm rot="5400000">
          <a:off x="-277959" y="5391011"/>
          <a:ext cx="1853063" cy="1297144"/>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Monthly reporting</a:t>
          </a:r>
        </a:p>
      </dsp:txBody>
      <dsp:txXfrm rot="-5400000">
        <a:off x="1" y="5761623"/>
        <a:ext cx="1297144" cy="555919"/>
      </dsp:txXfrm>
    </dsp:sp>
    <dsp:sp modelId="{C43C913D-0BA3-446F-8565-1A3DE5EA109A}">
      <dsp:nvSpPr>
        <dsp:cNvPr id="0" name=""/>
        <dsp:cNvSpPr/>
      </dsp:nvSpPr>
      <dsp:spPr>
        <a:xfrm rot="5400000">
          <a:off x="2789526" y="3620669"/>
          <a:ext cx="1204491" cy="4189255"/>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The implementing provider is required to complete monthly reporting on the use of the regulated restrictive practice until the practice is ceased. </a:t>
          </a:r>
        </a:p>
      </dsp:txBody>
      <dsp:txXfrm rot="-5400000">
        <a:off x="1297144" y="5171849"/>
        <a:ext cx="4130457" cy="10868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0045D-A39D-496D-9B71-F7106D11BDEB}">
      <dsp:nvSpPr>
        <dsp:cNvPr id="0" name=""/>
        <dsp:cNvSpPr/>
      </dsp:nvSpPr>
      <dsp:spPr>
        <a:xfrm rot="5400000">
          <a:off x="-294009" y="298375"/>
          <a:ext cx="1960061" cy="137204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Behaviour support practitioner</a:t>
          </a:r>
        </a:p>
      </dsp:txBody>
      <dsp:txXfrm rot="-5400000">
        <a:off x="1" y="690386"/>
        <a:ext cx="1372042" cy="588019"/>
      </dsp:txXfrm>
    </dsp:sp>
    <dsp:sp modelId="{9DACFEB9-876C-46C6-8889-8F65E1D3E49F}">
      <dsp:nvSpPr>
        <dsp:cNvPr id="0" name=""/>
        <dsp:cNvSpPr/>
      </dsp:nvSpPr>
      <dsp:spPr>
        <a:xfrm rot="5400000">
          <a:off x="3068109" y="-1663123"/>
          <a:ext cx="1274039" cy="4666172"/>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Once engaged, the behaviour support practitioner is required to complete an interim plan within 1 month and a comprehensive plan within 6 months that includes the use of the regulated restrictive practice.</a:t>
          </a:r>
        </a:p>
        <a:p>
          <a:pPr marL="57150" lvl="1" indent="-57150" algn="l" defTabSz="488950">
            <a:lnSpc>
              <a:spcPct val="90000"/>
            </a:lnSpc>
            <a:spcBef>
              <a:spcPct val="0"/>
            </a:spcBef>
            <a:spcAft>
              <a:spcPct val="15000"/>
            </a:spcAft>
            <a:buChar char="•"/>
          </a:pPr>
          <a:r>
            <a:rPr lang="en-US" sz="1100" kern="1200"/>
            <a:t>Any behaviour support plan that contains a regulated restrictive practice is required to be lodged with the NDIS Commission via the NDIS Commission Portal. </a:t>
          </a:r>
        </a:p>
      </dsp:txBody>
      <dsp:txXfrm rot="-5400000">
        <a:off x="1372043" y="95136"/>
        <a:ext cx="4603979" cy="1149653"/>
      </dsp:txXfrm>
    </dsp:sp>
    <dsp:sp modelId="{9FF65350-8B3C-4FBC-BF0E-938D55D22943}">
      <dsp:nvSpPr>
        <dsp:cNvPr id="0" name=""/>
        <dsp:cNvSpPr/>
      </dsp:nvSpPr>
      <dsp:spPr>
        <a:xfrm rot="5400000">
          <a:off x="-294009" y="2113530"/>
          <a:ext cx="1960061" cy="1372042"/>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Consent and authorisation </a:t>
          </a:r>
        </a:p>
      </dsp:txBody>
      <dsp:txXfrm rot="-5400000">
        <a:off x="1" y="2505541"/>
        <a:ext cx="1372042" cy="588019"/>
      </dsp:txXfrm>
    </dsp:sp>
    <dsp:sp modelId="{DA47A4BD-2139-4374-813D-B0A680C962CE}">
      <dsp:nvSpPr>
        <dsp:cNvPr id="0" name=""/>
        <dsp:cNvSpPr/>
      </dsp:nvSpPr>
      <dsp:spPr>
        <a:xfrm rot="5400000">
          <a:off x="3068109" y="152032"/>
          <a:ext cx="1274039" cy="466617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Each implementing provider that is using the regulated restrictive practices in the behaviour support plan is required to obtain</a:t>
          </a:r>
          <a:r>
            <a:rPr lang="en-US" sz="1100" kern="1200">
              <a:solidFill>
                <a:sysClr val="windowText" lastClr="000000"/>
              </a:solidFill>
            </a:rPr>
            <a:t> informed </a:t>
          </a:r>
          <a:r>
            <a:rPr lang="en-US" sz="1100" kern="1200"/>
            <a:t>consent and authorisation in accordance with local state or territory requirements. </a:t>
          </a:r>
        </a:p>
        <a:p>
          <a:pPr marL="57150" lvl="1" indent="-57150" algn="l" defTabSz="488950">
            <a:lnSpc>
              <a:spcPct val="90000"/>
            </a:lnSpc>
            <a:spcBef>
              <a:spcPct val="0"/>
            </a:spcBef>
            <a:spcAft>
              <a:spcPct val="15000"/>
            </a:spcAft>
            <a:buChar char="•"/>
          </a:pPr>
          <a:r>
            <a:rPr lang="en-US" sz="1100" kern="1200"/>
            <a:t>Implementing providers activate the plan in the Portal and upload evidence of authorisation. </a:t>
          </a:r>
        </a:p>
      </dsp:txBody>
      <dsp:txXfrm rot="-5400000">
        <a:off x="1372043" y="1910292"/>
        <a:ext cx="4603979" cy="1149653"/>
      </dsp:txXfrm>
    </dsp:sp>
    <dsp:sp modelId="{B90F919E-F719-4C01-A39A-3EADFF5C9491}">
      <dsp:nvSpPr>
        <dsp:cNvPr id="0" name=""/>
        <dsp:cNvSpPr/>
      </dsp:nvSpPr>
      <dsp:spPr>
        <a:xfrm rot="5400000">
          <a:off x="-294009" y="3928686"/>
          <a:ext cx="1960061" cy="1372042"/>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Implementation and monthly reporting</a:t>
          </a:r>
        </a:p>
      </dsp:txBody>
      <dsp:txXfrm rot="-5400000">
        <a:off x="1" y="4320697"/>
        <a:ext cx="1372042" cy="588019"/>
      </dsp:txXfrm>
    </dsp:sp>
    <dsp:sp modelId="{E56A1611-9BFE-42CC-8482-F9E44D64D396}">
      <dsp:nvSpPr>
        <dsp:cNvPr id="0" name=""/>
        <dsp:cNvSpPr/>
      </dsp:nvSpPr>
      <dsp:spPr>
        <a:xfrm rot="5400000">
          <a:off x="3068109" y="1967187"/>
          <a:ext cx="1274039" cy="4666172"/>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The implementing provider should only use the regulated restrictive practices in accordance with the behaviour support plan and reports monthly on their use. </a:t>
          </a:r>
        </a:p>
        <a:p>
          <a:pPr marL="57150" lvl="1" indent="-57150" algn="l" defTabSz="488950">
            <a:lnSpc>
              <a:spcPct val="90000"/>
            </a:lnSpc>
            <a:spcBef>
              <a:spcPct val="0"/>
            </a:spcBef>
            <a:spcAft>
              <a:spcPct val="15000"/>
            </a:spcAft>
            <a:buChar char="•"/>
          </a:pPr>
          <a:r>
            <a:rPr lang="en-US" sz="1100" kern="1200"/>
            <a:t>If the practice is used other than in accordance with the behaviour support plan, the use may constitute a reportable incident. </a:t>
          </a:r>
        </a:p>
        <a:p>
          <a:pPr marL="57150" lvl="1" indent="-57150" algn="l" defTabSz="488950">
            <a:lnSpc>
              <a:spcPct val="90000"/>
            </a:lnSpc>
            <a:spcBef>
              <a:spcPct val="0"/>
            </a:spcBef>
            <a:spcAft>
              <a:spcPct val="15000"/>
            </a:spcAft>
            <a:buChar char="•"/>
          </a:pPr>
          <a:r>
            <a:rPr lang="en-US" sz="1100" kern="1200"/>
            <a:t>The practitioner supports the implementation of the plan through the provision of person-centered training, coaching and mentoring.</a:t>
          </a:r>
          <a:endParaRPr lang="en-AU" sz="1100" kern="1200"/>
        </a:p>
      </dsp:txBody>
      <dsp:txXfrm rot="-5400000">
        <a:off x="1372043" y="3725447"/>
        <a:ext cx="4603979" cy="1149653"/>
      </dsp:txXfrm>
    </dsp:sp>
    <dsp:sp modelId="{2C5765E8-18E2-4D39-BC6F-DBF1A2C7ECC1}">
      <dsp:nvSpPr>
        <dsp:cNvPr id="0" name=""/>
        <dsp:cNvSpPr/>
      </dsp:nvSpPr>
      <dsp:spPr>
        <a:xfrm rot="5400000">
          <a:off x="-294009" y="5743841"/>
          <a:ext cx="1960061" cy="137204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Monitoring and review</a:t>
          </a:r>
        </a:p>
      </dsp:txBody>
      <dsp:txXfrm rot="-5400000">
        <a:off x="1" y="6135852"/>
        <a:ext cx="1372042" cy="588019"/>
      </dsp:txXfrm>
    </dsp:sp>
    <dsp:sp modelId="{58FA81AA-7C4D-4FE2-BDAC-9643A5498424}">
      <dsp:nvSpPr>
        <dsp:cNvPr id="0" name=""/>
        <dsp:cNvSpPr/>
      </dsp:nvSpPr>
      <dsp:spPr>
        <a:xfrm rot="5400000">
          <a:off x="3068109" y="3753766"/>
          <a:ext cx="1274039" cy="4666172"/>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The behaviour support practitioner evaluates strategies through regular engagement with the participant, and by reviewing and monitoring data collected by the implementing provider. </a:t>
          </a:r>
        </a:p>
        <a:p>
          <a:pPr marL="57150" lvl="1" indent="-57150" algn="l" defTabSz="488950">
            <a:lnSpc>
              <a:spcPct val="90000"/>
            </a:lnSpc>
            <a:spcBef>
              <a:spcPct val="0"/>
            </a:spcBef>
            <a:spcAft>
              <a:spcPct val="15000"/>
            </a:spcAft>
            <a:buChar char="•"/>
          </a:pPr>
          <a:r>
            <a:rPr lang="en-US" sz="1100" kern="1200"/>
            <a:t>The behaviour support </a:t>
          </a:r>
          <a:r>
            <a:rPr lang="en-US" sz="1100" kern="1200">
              <a:solidFill>
                <a:sysClr val="windowText" lastClr="000000"/>
              </a:solidFill>
            </a:rPr>
            <a:t>plan must be reviewed at least every 12 months while the plan is still in force, and must also be reviewed if there is a change in circumstances which requires the plan to be amended, as soon as practicable after the change occurs. </a:t>
          </a:r>
        </a:p>
      </dsp:txBody>
      <dsp:txXfrm rot="-5400000">
        <a:off x="1372043" y="5512026"/>
        <a:ext cx="4603979" cy="11496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F1C40-DB80-4133-9FDB-384CAB8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0</TotalTime>
  <Pages>8</Pages>
  <Words>1805</Words>
  <Characters>10647</Characters>
  <Application>Microsoft Office Word</Application>
  <DocSecurity>4</DocSecurity>
  <Lines>218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BROWNLEE, Michael</dc:creator>
  <cp:keywords>[SEC=OFFICIAL]</cp:keywords>
  <dc:description/>
  <cp:lastModifiedBy>BOLOGNA, Linda</cp:lastModifiedBy>
  <cp:revision>2</cp:revision>
  <cp:lastPrinted>2019-09-16T02:47:00Z</cp:lastPrinted>
  <dcterms:created xsi:type="dcterms:W3CDTF">2026-04-09T01:27:00Z</dcterms:created>
  <dcterms:modified xsi:type="dcterms:W3CDTF">2026-04-09T01:27:00Z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v=2024.1;a=SHA256;h=BBC2BE9454434CC207670D810A40884D94FF2CD00DF05F29FBC02911CD251154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2024-09-10T02:15:05Z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3</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2024-09-10T02:15:05Z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e6fcc56a53e34d5c903153478f3d82c0</vt:lpwstr>
  </property>
  <property fmtid="{D5CDD505-2E9C-101B-9397-08002B2CF9AE}" pid="20" name="PM_InsertionValue">
    <vt:lpwstr>OFFICIAL</vt:lpwstr>
  </property>
  <property fmtid="{D5CDD505-2E9C-101B-9397-08002B2CF9AE}" pid="21" name="PM_Originator_Hash_SHA1">
    <vt:lpwstr>0A29289FCB2BF1470B75F8F982C4E5D5E5EB5FE7</vt:lpwstr>
  </property>
  <property fmtid="{D5CDD505-2E9C-101B-9397-08002B2CF9AE}" pid="22" name="PM_DisplayValueSecClassificationWithQualifier">
    <vt:lpwstr>OFFICIAL</vt:lpwstr>
  </property>
  <property fmtid="{D5CDD505-2E9C-101B-9397-08002B2CF9AE}" pid="23" name="PM_Originating_FileId">
    <vt:lpwstr>07B019808253407DACE0478580AFAFDA</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551F3B34D7FA52B7FEA362D192148A69B2B8021C10EFF20A92E7D3A502825061</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2024.1</vt:lpwstr>
  </property>
  <property fmtid="{D5CDD505-2E9C-101B-9397-08002B2CF9AE}" pid="31" name="PM_Hash_Salt_Prev">
    <vt:lpwstr>FB715BF5D6037E1D1AD5156EC4F3927D</vt:lpwstr>
  </property>
  <property fmtid="{D5CDD505-2E9C-101B-9397-08002B2CF9AE}" pid="32" name="PM_Hash_Salt">
    <vt:lpwstr>95A0760DCAC397CBBAC6F1A8305366A6</vt:lpwstr>
  </property>
  <property fmtid="{D5CDD505-2E9C-101B-9397-08002B2CF9AE}" pid="33" name="PM_Hash_SHA1">
    <vt:lpwstr>A014A5563F94E60F809E8C733D0A25105BA003F1</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PM_DowngradeTo">
    <vt:lpwstr/>
  </property>
  <property fmtid="{D5CDD505-2E9C-101B-9397-08002B2CF9AE}" pid="37" name="PM_Expires">
    <vt:lpwstr/>
  </property>
  <property fmtid="{D5CDD505-2E9C-101B-9397-08002B2CF9AE}" pid="38" name="PM_DownTo">
    <vt:lpwstr/>
  </property>
</Properties>
</file>