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7F1A" w14:textId="3D95794E" w:rsidR="00F11201" w:rsidRPr="00B52292" w:rsidRDefault="003D2BD3" w:rsidP="00941519">
      <w:pPr>
        <w:pStyle w:val="Heading1"/>
        <w:rPr>
          <w:rFonts w:cs="Arial"/>
        </w:rPr>
      </w:pPr>
      <w:bookmarkStart w:id="0" w:name="_Toc208242208"/>
      <w:bookmarkStart w:id="1" w:name="_Toc208931821"/>
      <w:bookmarkStart w:id="2" w:name="_Toc207885932"/>
      <w:bookmarkStart w:id="3" w:name="_Toc207897388"/>
      <w:r w:rsidRPr="00B52292">
        <w:rPr>
          <w:rFonts w:cs="Arial"/>
        </w:rPr>
        <w:t>Terms of Reference</w:t>
      </w:r>
      <w:bookmarkEnd w:id="0"/>
      <w:bookmarkEnd w:id="1"/>
    </w:p>
    <w:p w14:paraId="6A823F40" w14:textId="523619B3" w:rsidR="003D2BD3" w:rsidRPr="00B52292" w:rsidRDefault="003D2BD3" w:rsidP="00941519">
      <w:pPr>
        <w:pStyle w:val="Heading2"/>
        <w:rPr>
          <w:rFonts w:cs="Arial"/>
        </w:rPr>
      </w:pPr>
      <w:bookmarkStart w:id="4" w:name="_Toc46401268"/>
      <w:bookmarkStart w:id="5" w:name="_Toc46402325"/>
      <w:bookmarkStart w:id="6" w:name="_Toc49785656"/>
      <w:bookmarkStart w:id="7" w:name="_Toc49858783"/>
      <w:bookmarkStart w:id="8" w:name="_Toc58245865"/>
      <w:bookmarkStart w:id="9" w:name="_Toc61430333"/>
      <w:bookmarkStart w:id="10" w:name="_Toc66971495"/>
      <w:bookmarkStart w:id="11" w:name="_Toc67052160"/>
      <w:bookmarkStart w:id="12" w:name="_Toc67052603"/>
      <w:bookmarkStart w:id="13" w:name="_Toc67052643"/>
      <w:bookmarkStart w:id="14" w:name="_Toc67054686"/>
      <w:bookmarkStart w:id="15" w:name="_Toc67054855"/>
      <w:bookmarkStart w:id="16" w:name="_Toc67061287"/>
      <w:bookmarkStart w:id="17" w:name="_Toc67310443"/>
      <w:bookmarkStart w:id="18" w:name="_Toc75355918"/>
      <w:bookmarkStart w:id="19" w:name="_Toc75358814"/>
      <w:bookmarkStart w:id="20" w:name="_Toc75359059"/>
      <w:bookmarkStart w:id="21" w:name="_Toc75519207"/>
      <w:bookmarkStart w:id="22" w:name="_Toc75529209"/>
      <w:bookmarkStart w:id="23" w:name="_Toc86848101"/>
      <w:bookmarkStart w:id="24" w:name="_Toc87018035"/>
      <w:bookmarkStart w:id="25" w:name="_Toc87879768"/>
      <w:bookmarkEnd w:id="2"/>
      <w:bookmarkEnd w:id="3"/>
      <w:r w:rsidRPr="00B52292">
        <w:rPr>
          <w:rFonts w:cs="Arial"/>
        </w:rPr>
        <w:t>NDIS Quality and Safeguards Commission Sector</w:t>
      </w:r>
      <w:r w:rsidR="0043103C" w:rsidRPr="00B52292">
        <w:rPr>
          <w:rFonts w:cs="Arial"/>
        </w:rPr>
        <w:t> </w:t>
      </w:r>
      <w:r w:rsidRPr="00B52292">
        <w:rPr>
          <w:rFonts w:cs="Arial"/>
        </w:rPr>
        <w:t>Consultation Forum</w:t>
      </w:r>
    </w:p>
    <w:p w14:paraId="1C3DBB26" w14:textId="037B94CD" w:rsidR="00151817" w:rsidRPr="00B52292" w:rsidRDefault="00735D7B" w:rsidP="00FE2624">
      <w:pPr>
        <w:pStyle w:val="Heading3"/>
        <w:rPr>
          <w:rFonts w:cs="Arial"/>
        </w:rPr>
      </w:pPr>
      <w:r w:rsidRPr="00B52292">
        <w:rPr>
          <w:rStyle w:val="Heading3Char"/>
          <w:rFonts w:ascii="Arial" w:hAnsi="Arial" w:cs="Arial"/>
          <w:b/>
          <w:bCs/>
        </w:rPr>
        <w:t xml:space="preserve">A text-only </w:t>
      </w:r>
      <w:r w:rsidR="008F3296" w:rsidRPr="00B52292">
        <w:rPr>
          <w:rStyle w:val="Heading3Char"/>
          <w:rFonts w:ascii="Arial" w:hAnsi="Arial" w:cs="Arial"/>
          <w:b/>
          <w:bCs/>
        </w:rPr>
        <w:t xml:space="preserve">Easy Read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F023DF" w:rsidRPr="00B52292">
        <w:rPr>
          <w:rStyle w:val="Heading3Char"/>
          <w:rFonts w:ascii="Arial" w:hAnsi="Arial" w:cs="Arial"/>
          <w:b/>
          <w:bCs/>
        </w:rPr>
        <w:t>version</w:t>
      </w:r>
      <w:r w:rsidR="007F27A3" w:rsidRPr="00B52292">
        <w:rPr>
          <w:rStyle w:val="Heading3Char"/>
          <w:rFonts w:ascii="Arial" w:hAnsi="Arial" w:cs="Arial"/>
          <w:b/>
          <w:bCs/>
        </w:rPr>
        <w:t xml:space="preserve"> </w:t>
      </w:r>
    </w:p>
    <w:p w14:paraId="07416644" w14:textId="3CBED10C" w:rsidR="00E90F97" w:rsidRPr="00B52292" w:rsidRDefault="00F64870" w:rsidP="00FE2624">
      <w:pPr>
        <w:pStyle w:val="Heading2"/>
        <w:spacing w:before="600" w:after="80"/>
        <w:rPr>
          <w:rFonts w:cs="Arial"/>
          <w:lang w:val="en-AU"/>
        </w:rPr>
      </w:pPr>
      <w:bookmarkStart w:id="26" w:name="_Toc349720822"/>
      <w:bookmarkStart w:id="27" w:name="_Toc36034702"/>
      <w:bookmarkStart w:id="28" w:name="_Toc36034825"/>
      <w:bookmarkStart w:id="29" w:name="_Toc36127609"/>
      <w:bookmarkStart w:id="30" w:name="_Toc38537002"/>
      <w:bookmarkStart w:id="31" w:name="_Toc38540913"/>
      <w:bookmarkStart w:id="32" w:name="_Toc45011987"/>
      <w:bookmarkStart w:id="33" w:name="_Toc46401269"/>
      <w:bookmarkStart w:id="34" w:name="_Toc46402326"/>
      <w:bookmarkStart w:id="35" w:name="_Toc49785657"/>
      <w:bookmarkStart w:id="36" w:name="_Toc49858784"/>
      <w:bookmarkStart w:id="37" w:name="_Toc58245866"/>
      <w:bookmarkStart w:id="38" w:name="_Toc61430334"/>
      <w:bookmarkStart w:id="39" w:name="_Toc66971496"/>
      <w:bookmarkStart w:id="40" w:name="_Toc67052161"/>
      <w:bookmarkStart w:id="41" w:name="_Toc67052604"/>
      <w:bookmarkStart w:id="42" w:name="_Toc67052644"/>
      <w:bookmarkStart w:id="43" w:name="_Toc67054687"/>
      <w:bookmarkStart w:id="44" w:name="_Toc67054856"/>
      <w:bookmarkStart w:id="45" w:name="_Toc67061288"/>
      <w:bookmarkStart w:id="46" w:name="_Toc67310444"/>
      <w:bookmarkStart w:id="47" w:name="_Toc75355919"/>
      <w:bookmarkStart w:id="48" w:name="_Toc75358815"/>
      <w:bookmarkStart w:id="49" w:name="_Toc75359060"/>
      <w:bookmarkStart w:id="50" w:name="_Toc75519208"/>
      <w:bookmarkStart w:id="51" w:name="_Toc75529210"/>
      <w:bookmarkStart w:id="52" w:name="_Toc86848102"/>
      <w:bookmarkStart w:id="53" w:name="_Toc87018036"/>
      <w:bookmarkStart w:id="54" w:name="_Toc87879769"/>
      <w:bookmarkStart w:id="55" w:name="_Toc101520244"/>
      <w:bookmarkStart w:id="56" w:name="_Toc101535671"/>
      <w:bookmarkStart w:id="57" w:name="_Toc119410608"/>
      <w:bookmarkStart w:id="58" w:name="_Toc119430844"/>
      <w:bookmarkStart w:id="59" w:name="_Toc119504770"/>
      <w:bookmarkStart w:id="60" w:name="_Toc121492589"/>
      <w:bookmarkStart w:id="61" w:name="_Toc122005998"/>
      <w:bookmarkStart w:id="62" w:name="_Toc127955997"/>
      <w:bookmarkStart w:id="63" w:name="_Toc207876265"/>
      <w:bookmarkStart w:id="64" w:name="_Toc207885933"/>
      <w:bookmarkStart w:id="65" w:name="_Toc207897389"/>
      <w:bookmarkStart w:id="66" w:name="_Toc207963706"/>
      <w:bookmarkStart w:id="67" w:name="_Toc208242209"/>
      <w:bookmarkStart w:id="68" w:name="_Toc208931822"/>
      <w:r w:rsidRPr="00B52292">
        <w:rPr>
          <w:rFonts w:cs="Arial"/>
          <w:lang w:val="en-AU"/>
        </w:rPr>
        <w:t xml:space="preserve">How to use this 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EE30D8" w:rsidRPr="00B52292">
        <w:rPr>
          <w:rFonts w:cs="Arial"/>
          <w:lang w:val="en-AU"/>
        </w:rPr>
        <w:t>document</w:t>
      </w:r>
      <w:bookmarkEnd w:id="64"/>
      <w:bookmarkEnd w:id="65"/>
      <w:bookmarkEnd w:id="66"/>
      <w:bookmarkEnd w:id="67"/>
      <w:bookmarkEnd w:id="68"/>
    </w:p>
    <w:p w14:paraId="5B68FBB4" w14:textId="0D5A6C24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We are the NDIS Quality and Safeguards Commission (NDIS</w:t>
      </w:r>
      <w:r w:rsidR="00FE2624" w:rsidRPr="00B52292">
        <w:rPr>
          <w:rFonts w:cs="Arial"/>
        </w:rPr>
        <w:t> </w:t>
      </w:r>
      <w:r w:rsidRPr="00B52292">
        <w:rPr>
          <w:rFonts w:cs="Arial"/>
        </w:rPr>
        <w:t xml:space="preserve">Commission). </w:t>
      </w:r>
    </w:p>
    <w:p w14:paraId="658D1DCD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We wrote this document.</w:t>
      </w:r>
    </w:p>
    <w:p w14:paraId="71BD3383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 xml:space="preserve">We wrote some words in </w:t>
      </w:r>
      <w:r w:rsidRPr="00B52292">
        <w:rPr>
          <w:rStyle w:val="Strong"/>
          <w:rFonts w:cs="Arial"/>
        </w:rPr>
        <w:t>bold</w:t>
      </w:r>
      <w:r w:rsidRPr="00B52292">
        <w:rPr>
          <w:rFonts w:cs="Arial"/>
        </w:rPr>
        <w:t xml:space="preserve">. </w:t>
      </w:r>
    </w:p>
    <w:p w14:paraId="026E13F7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 xml:space="preserve">We explain what these words mean. </w:t>
      </w:r>
    </w:p>
    <w:p w14:paraId="5400A972" w14:textId="4B646830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 xml:space="preserve">There is also a list of these words on page </w:t>
      </w:r>
      <w:r w:rsidRPr="00B52292">
        <w:rPr>
          <w:rFonts w:cs="Arial"/>
          <w:color w:val="612C69"/>
          <w:u w:val="single"/>
        </w:rPr>
        <w:fldChar w:fldCharType="begin"/>
      </w:r>
      <w:r w:rsidRPr="00B52292">
        <w:rPr>
          <w:rFonts w:cs="Arial"/>
          <w:color w:val="612C69"/>
          <w:u w:val="single"/>
        </w:rPr>
        <w:instrText xml:space="preserve"> PAGEREF _Ref129770062 \h </w:instrText>
      </w:r>
      <w:r w:rsidRPr="00B52292">
        <w:rPr>
          <w:rFonts w:cs="Arial"/>
          <w:color w:val="612C69"/>
          <w:u w:val="single"/>
        </w:rPr>
      </w:r>
      <w:r w:rsidRPr="00B52292">
        <w:rPr>
          <w:rFonts w:cs="Arial"/>
          <w:color w:val="612C69"/>
          <w:u w:val="single"/>
        </w:rPr>
        <w:fldChar w:fldCharType="separate"/>
      </w:r>
      <w:r w:rsidR="00ED548C">
        <w:rPr>
          <w:rFonts w:cs="Arial"/>
          <w:noProof/>
          <w:color w:val="612C69"/>
          <w:u w:val="single"/>
        </w:rPr>
        <w:t>13</w:t>
      </w:r>
      <w:r w:rsidRPr="00B52292">
        <w:rPr>
          <w:rFonts w:cs="Arial"/>
          <w:color w:val="612C69"/>
          <w:u w:val="single"/>
        </w:rPr>
        <w:fldChar w:fldCharType="end"/>
      </w:r>
      <w:r w:rsidRPr="00B52292">
        <w:rPr>
          <w:rFonts w:cs="Arial"/>
        </w:rPr>
        <w:t>.</w:t>
      </w:r>
    </w:p>
    <w:p w14:paraId="38715588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You can ask someone you trust for support to:</w:t>
      </w:r>
    </w:p>
    <w:p w14:paraId="6EEB0816" w14:textId="77777777" w:rsidR="00735D7B" w:rsidRPr="00B52292" w:rsidRDefault="00735D7B" w:rsidP="004857D2">
      <w:pPr>
        <w:pStyle w:val="ListParagraph"/>
        <w:numPr>
          <w:ilvl w:val="0"/>
          <w:numId w:val="20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read this document</w:t>
      </w:r>
    </w:p>
    <w:p w14:paraId="49A23159" w14:textId="77777777" w:rsidR="00735D7B" w:rsidRPr="00B52292" w:rsidRDefault="00735D7B" w:rsidP="004857D2">
      <w:pPr>
        <w:pStyle w:val="ListParagraph"/>
        <w:numPr>
          <w:ilvl w:val="0"/>
          <w:numId w:val="20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find more information.</w:t>
      </w:r>
    </w:p>
    <w:p w14:paraId="6E4BF8D3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 xml:space="preserve">This is an Easy Read summary of our document. </w:t>
      </w:r>
    </w:p>
    <w:p w14:paraId="73959A27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It only includes the most important ideas.</w:t>
      </w:r>
    </w:p>
    <w:p w14:paraId="4D47D2C3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B52292">
        <w:rPr>
          <w:rFonts w:cs="Arial"/>
        </w:rPr>
        <w:t>You can find the other document on our website.</w:t>
      </w:r>
    </w:p>
    <w:p w14:paraId="576D61C6" w14:textId="77777777" w:rsidR="00735D7B" w:rsidRPr="00B52292" w:rsidRDefault="00735D7B" w:rsidP="00735D7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rFonts w:cs="Arial"/>
        </w:rPr>
      </w:pPr>
      <w:hyperlink r:id="rId8" w:history="1">
        <w:r w:rsidRPr="00B52292">
          <w:rPr>
            <w:rStyle w:val="Hyperlink"/>
            <w:rFonts w:cs="Arial"/>
          </w:rPr>
          <w:t>www.ndiscommission.gov.au/about-us/who-we-are/our-consultative-forums</w:t>
        </w:r>
      </w:hyperlink>
      <w:r w:rsidRPr="00B52292">
        <w:rPr>
          <w:rStyle w:val="Hyperlink"/>
          <w:rFonts w:cs="Arial"/>
        </w:rPr>
        <w:t xml:space="preserve"> </w:t>
      </w:r>
    </w:p>
    <w:p w14:paraId="4B315D95" w14:textId="77777777" w:rsidR="00B9104B" w:rsidRPr="00B52292" w:rsidRDefault="00B9104B" w:rsidP="00735D7B">
      <w:pPr>
        <w:rPr>
          <w:rFonts w:cs="Arial"/>
          <w:b/>
          <w:bCs/>
          <w:color w:val="612C69"/>
          <w:sz w:val="32"/>
          <w:szCs w:val="26"/>
          <w:lang w:eastAsia="x-none"/>
        </w:rPr>
      </w:pPr>
      <w:bookmarkStart w:id="69" w:name="_Toc349720823"/>
      <w:bookmarkStart w:id="70" w:name="_Toc36034703"/>
      <w:bookmarkStart w:id="71" w:name="_Toc36034826"/>
      <w:bookmarkStart w:id="72" w:name="_Toc36127610"/>
      <w:bookmarkStart w:id="73" w:name="_Toc38537003"/>
      <w:bookmarkStart w:id="74" w:name="_Toc38540914"/>
      <w:bookmarkStart w:id="75" w:name="_Toc45011988"/>
      <w:bookmarkStart w:id="76" w:name="_Toc46401270"/>
      <w:bookmarkStart w:id="77" w:name="_Toc46402327"/>
      <w:bookmarkStart w:id="78" w:name="_Toc49785658"/>
      <w:bookmarkStart w:id="79" w:name="_Toc49858785"/>
      <w:bookmarkStart w:id="80" w:name="_Toc58245867"/>
      <w:bookmarkStart w:id="81" w:name="_Toc61430335"/>
      <w:bookmarkStart w:id="82" w:name="_Toc66971497"/>
      <w:bookmarkStart w:id="83" w:name="_Toc67052162"/>
      <w:bookmarkStart w:id="84" w:name="_Toc67052605"/>
      <w:bookmarkStart w:id="85" w:name="_Toc67052645"/>
      <w:bookmarkStart w:id="86" w:name="_Toc67054688"/>
      <w:bookmarkStart w:id="87" w:name="_Toc67054857"/>
      <w:bookmarkStart w:id="88" w:name="_Toc67061289"/>
      <w:bookmarkStart w:id="89" w:name="_Toc67310445"/>
      <w:bookmarkStart w:id="90" w:name="_Toc75355920"/>
      <w:bookmarkStart w:id="91" w:name="_Toc75358816"/>
      <w:bookmarkStart w:id="92" w:name="_Toc75359061"/>
      <w:bookmarkStart w:id="93" w:name="_Toc75519209"/>
      <w:bookmarkStart w:id="94" w:name="_Toc75529211"/>
      <w:bookmarkStart w:id="95" w:name="_Toc86848103"/>
      <w:bookmarkStart w:id="96" w:name="_Toc87018037"/>
      <w:bookmarkStart w:id="97" w:name="_Toc87879770"/>
      <w:bookmarkStart w:id="98" w:name="_Toc101520245"/>
      <w:bookmarkStart w:id="99" w:name="_Toc101535672"/>
      <w:bookmarkStart w:id="100" w:name="_Toc119410609"/>
      <w:bookmarkStart w:id="101" w:name="_Toc119430845"/>
      <w:bookmarkStart w:id="102" w:name="_Toc119504771"/>
      <w:bookmarkStart w:id="103" w:name="_Toc121492590"/>
      <w:bookmarkStart w:id="104" w:name="_Toc122005999"/>
      <w:bookmarkStart w:id="105" w:name="_Toc127955998"/>
      <w:r w:rsidRPr="00B52292">
        <w:rPr>
          <w:rFonts w:cs="Arial"/>
        </w:rPr>
        <w:br w:type="page"/>
      </w:r>
    </w:p>
    <w:p w14:paraId="00EA67C5" w14:textId="77777777" w:rsidR="006A5953" w:rsidRPr="00B52292" w:rsidRDefault="00A33000" w:rsidP="00FE6CAB">
      <w:pPr>
        <w:pStyle w:val="Heading2"/>
        <w:spacing w:line="600" w:lineRule="auto"/>
        <w:rPr>
          <w:rFonts w:cs="Arial"/>
          <w:noProof/>
        </w:rPr>
      </w:pPr>
      <w:bookmarkStart w:id="106" w:name="_Toc207876266"/>
      <w:bookmarkStart w:id="107" w:name="_Toc207885934"/>
      <w:bookmarkStart w:id="108" w:name="_Toc207897390"/>
      <w:bookmarkStart w:id="109" w:name="_Toc207963707"/>
      <w:bookmarkStart w:id="110" w:name="_Toc208242210"/>
      <w:bookmarkStart w:id="111" w:name="_Toc208931823"/>
      <w:r w:rsidRPr="00B52292">
        <w:rPr>
          <w:rFonts w:cs="Arial"/>
          <w:lang w:val="en-AU"/>
        </w:rPr>
        <w:lastRenderedPageBreak/>
        <w:t xml:space="preserve">What’s in this 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="00EE30D8" w:rsidRPr="00B52292">
        <w:rPr>
          <w:rFonts w:cs="Arial"/>
          <w:lang w:val="en-AU"/>
        </w:rPr>
        <w:t>document</w:t>
      </w:r>
      <w:r w:rsidR="00C97108" w:rsidRPr="00B52292">
        <w:rPr>
          <w:rFonts w:cs="Arial"/>
          <w:lang w:val="en-AU"/>
        </w:rPr>
        <w:t>?</w:t>
      </w:r>
      <w:bookmarkEnd w:id="105"/>
      <w:bookmarkEnd w:id="106"/>
      <w:bookmarkEnd w:id="107"/>
      <w:bookmarkEnd w:id="108"/>
      <w:bookmarkEnd w:id="109"/>
      <w:bookmarkEnd w:id="110"/>
      <w:bookmarkEnd w:id="111"/>
      <w:r w:rsidR="00AC71D2" w:rsidRPr="00B52292">
        <w:rPr>
          <w:rFonts w:cs="Arial"/>
          <w:lang w:val="en-AU"/>
        </w:rPr>
        <w:fldChar w:fldCharType="begin"/>
      </w:r>
      <w:r w:rsidR="00AC71D2" w:rsidRPr="00B52292">
        <w:rPr>
          <w:rFonts w:cs="Arial"/>
          <w:lang w:val="en-AU"/>
        </w:rPr>
        <w:instrText xml:space="preserve"> TOC \h \z \u \t "Heading 2,1" </w:instrText>
      </w:r>
      <w:r w:rsidR="00AC71D2" w:rsidRPr="00B52292">
        <w:rPr>
          <w:rFonts w:cs="Arial"/>
          <w:lang w:val="en-AU"/>
        </w:rPr>
        <w:fldChar w:fldCharType="separate"/>
      </w:r>
    </w:p>
    <w:p w14:paraId="4FDC83D3" w14:textId="3D297EE2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24" w:history="1">
        <w:r w:rsidRPr="00B52292">
          <w:rPr>
            <w:rStyle w:val="Hyperlink"/>
            <w:rFonts w:cs="Arial"/>
            <w:noProof/>
          </w:rPr>
          <w:t>What do we do?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_Toc208931824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3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59BA1A94" w14:textId="698D1E81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25" w:history="1">
        <w:r w:rsidRPr="00B52292">
          <w:rPr>
            <w:rStyle w:val="Hyperlink"/>
            <w:rFonts w:cs="Arial"/>
            <w:noProof/>
          </w:rPr>
          <w:t>What are Terms of Reference?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_Toc208931825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4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539A934E" w14:textId="50AEFD7A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26" w:history="1">
        <w:r w:rsidRPr="00B52292">
          <w:rPr>
            <w:rStyle w:val="Hyperlink"/>
            <w:rFonts w:cs="Arial"/>
            <w:noProof/>
          </w:rPr>
          <w:t>What will the Forum do?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_Toc208931826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5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6C11F49F" w14:textId="2F033C2D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27" w:history="1">
        <w:r w:rsidRPr="00B52292">
          <w:rPr>
            <w:rStyle w:val="Hyperlink"/>
            <w:rFonts w:cs="Arial"/>
            <w:noProof/>
          </w:rPr>
          <w:t>Who will be the Forum members?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_Toc208931827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6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07E25713" w14:textId="059FB89D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28" w:history="1">
        <w:r w:rsidRPr="00B52292">
          <w:rPr>
            <w:rStyle w:val="Hyperlink"/>
            <w:rFonts w:cs="Arial"/>
            <w:noProof/>
          </w:rPr>
          <w:t>How do we choose Forum members?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_Toc208931828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8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1133292E" w14:textId="74F1807D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29" w:history="1">
        <w:r w:rsidRPr="00B52292">
          <w:rPr>
            <w:rStyle w:val="Hyperlink"/>
            <w:rFonts w:cs="Arial"/>
            <w:noProof/>
          </w:rPr>
          <w:t>How do meetings work?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_Toc208931829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9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72BF82CE" w14:textId="6EED6DDE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30" w:history="1">
        <w:r w:rsidRPr="00B52292">
          <w:rPr>
            <w:rStyle w:val="Hyperlink"/>
            <w:rFonts w:cs="Arial"/>
            <w:noProof/>
          </w:rPr>
          <w:t>How will we pay Forum members?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_Toc208931830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11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380A0269" w14:textId="529D35B2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31" w:history="1">
        <w:r w:rsidRPr="00B52292">
          <w:rPr>
            <w:rStyle w:val="Hyperlink"/>
            <w:rFonts w:cs="Arial"/>
            <w:noProof/>
          </w:rPr>
          <w:t>How will we share information from the Forum?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_Toc208931831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12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730B4D6F" w14:textId="7FAAC028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32" w:history="1">
        <w:r w:rsidRPr="00B52292">
          <w:rPr>
            <w:rStyle w:val="Hyperlink"/>
            <w:rFonts w:cs="Arial"/>
            <w:noProof/>
          </w:rPr>
          <w:t>Word list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_Toc208931832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13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13A68C9E" w14:textId="57F11ECB" w:rsidR="006A5953" w:rsidRPr="00B52292" w:rsidRDefault="006A5953">
      <w:pPr>
        <w:pStyle w:val="TOC1"/>
        <w:rPr>
          <w:rFonts w:eastAsiaTheme="minorEastAsia" w:cs="Arial"/>
          <w:noProof/>
          <w:kern w:val="2"/>
          <w:sz w:val="24"/>
          <w:szCs w:val="24"/>
          <w:lang w:eastAsia="en-AU"/>
          <w14:ligatures w14:val="standardContextual"/>
        </w:rPr>
      </w:pPr>
      <w:hyperlink w:anchor="_Toc208931833" w:history="1">
        <w:r w:rsidRPr="00B52292">
          <w:rPr>
            <w:rStyle w:val="Hyperlink"/>
            <w:rFonts w:cs="Arial"/>
            <w:noProof/>
          </w:rPr>
          <w:t>Contact us</w:t>
        </w:r>
        <w:r w:rsidRPr="00B52292">
          <w:rPr>
            <w:rFonts w:cs="Arial"/>
            <w:noProof/>
            <w:webHidden/>
          </w:rPr>
          <w:tab/>
        </w:r>
        <w:r w:rsidRPr="00B52292">
          <w:rPr>
            <w:rFonts w:cs="Arial"/>
            <w:noProof/>
            <w:webHidden/>
          </w:rPr>
          <w:fldChar w:fldCharType="begin"/>
        </w:r>
        <w:r w:rsidRPr="00B52292">
          <w:rPr>
            <w:rFonts w:cs="Arial"/>
            <w:noProof/>
            <w:webHidden/>
          </w:rPr>
          <w:instrText xml:space="preserve"> PAGEREF _Toc208931833 \h </w:instrText>
        </w:r>
        <w:r w:rsidRPr="00B52292">
          <w:rPr>
            <w:rFonts w:cs="Arial"/>
            <w:noProof/>
            <w:webHidden/>
          </w:rPr>
        </w:r>
        <w:r w:rsidRPr="00B52292">
          <w:rPr>
            <w:rFonts w:cs="Arial"/>
            <w:noProof/>
            <w:webHidden/>
          </w:rPr>
          <w:fldChar w:fldCharType="separate"/>
        </w:r>
        <w:r w:rsidR="00ED548C">
          <w:rPr>
            <w:rFonts w:cs="Arial"/>
            <w:noProof/>
            <w:webHidden/>
          </w:rPr>
          <w:t>16</w:t>
        </w:r>
        <w:r w:rsidRPr="00B52292">
          <w:rPr>
            <w:rFonts w:cs="Arial"/>
            <w:noProof/>
            <w:webHidden/>
          </w:rPr>
          <w:fldChar w:fldCharType="end"/>
        </w:r>
      </w:hyperlink>
    </w:p>
    <w:p w14:paraId="706E3D59" w14:textId="1D1730EC" w:rsidR="00FE2624" w:rsidRPr="00B52292" w:rsidRDefault="00AC71D2" w:rsidP="006A5953">
      <w:pPr>
        <w:rPr>
          <w:rFonts w:cs="Arial"/>
        </w:rPr>
      </w:pPr>
      <w:r w:rsidRPr="00B52292">
        <w:rPr>
          <w:rFonts w:cs="Arial"/>
        </w:rPr>
        <w:fldChar w:fldCharType="end"/>
      </w:r>
      <w:bookmarkStart w:id="112" w:name="_Toc129873071"/>
      <w:bookmarkStart w:id="113" w:name="_Toc174711373"/>
      <w:bookmarkStart w:id="114" w:name="_Toc146118157"/>
    </w:p>
    <w:p w14:paraId="65482DF0" w14:textId="7E0B9765" w:rsidR="00FE2624" w:rsidRPr="00B52292" w:rsidRDefault="00FE2624" w:rsidP="00FE2624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73473EBE" w14:textId="5E7CAFB9" w:rsidR="00A1597F" w:rsidRPr="00B52292" w:rsidRDefault="00A1597F" w:rsidP="005654C0">
      <w:pPr>
        <w:pStyle w:val="Heading2"/>
        <w:rPr>
          <w:rFonts w:cs="Arial"/>
        </w:rPr>
      </w:pPr>
      <w:bookmarkStart w:id="115" w:name="_Toc208931824"/>
      <w:r w:rsidRPr="00B52292">
        <w:rPr>
          <w:rFonts w:cs="Arial"/>
        </w:rPr>
        <w:lastRenderedPageBreak/>
        <w:t>What do we do?</w:t>
      </w:r>
      <w:bookmarkEnd w:id="112"/>
      <w:bookmarkEnd w:id="113"/>
      <w:bookmarkEnd w:id="115"/>
      <w:r w:rsidRPr="00B52292">
        <w:rPr>
          <w:rFonts w:cs="Arial"/>
        </w:rPr>
        <w:t xml:space="preserve"> </w:t>
      </w:r>
      <w:bookmarkEnd w:id="114"/>
    </w:p>
    <w:p w14:paraId="56E4162C" w14:textId="77777777" w:rsidR="00735D7B" w:rsidRPr="00B52292" w:rsidRDefault="00735D7B" w:rsidP="00735D7B">
      <w:pPr>
        <w:rPr>
          <w:rFonts w:cs="Arial"/>
          <w:spacing w:val="-2"/>
        </w:rPr>
      </w:pPr>
      <w:r w:rsidRPr="00B52292">
        <w:rPr>
          <w:rFonts w:cs="Arial"/>
          <w:spacing w:val="-2"/>
        </w:rPr>
        <w:t xml:space="preserve">The National Disability Insurance Scheme (NDIS) supports </w:t>
      </w:r>
      <w:r w:rsidRPr="00B52292">
        <w:rPr>
          <w:rStyle w:val="Strong"/>
          <w:rFonts w:cs="Arial"/>
          <w:spacing w:val="-2"/>
        </w:rPr>
        <w:t>participants</w:t>
      </w:r>
      <w:r w:rsidRPr="00B52292">
        <w:rPr>
          <w:rFonts w:cs="Arial"/>
          <w:spacing w:val="-2"/>
        </w:rPr>
        <w:t xml:space="preserve"> across Australia.</w:t>
      </w:r>
    </w:p>
    <w:p w14:paraId="0733815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Participants are people with disability who take part in the NDIS.</w:t>
      </w:r>
    </w:p>
    <w:p w14:paraId="5DF6650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NDIS Quality and Safeguards Commission (NDIS Commission) makes sure participants:</w:t>
      </w:r>
    </w:p>
    <w:p w14:paraId="508FEAF5" w14:textId="77777777" w:rsidR="00735D7B" w:rsidRPr="00B52292" w:rsidRDefault="00735D7B" w:rsidP="00A1597F">
      <w:pPr>
        <w:pStyle w:val="ListParagraph"/>
        <w:numPr>
          <w:ilvl w:val="0"/>
          <w:numId w:val="24"/>
        </w:numPr>
        <w:rPr>
          <w:rFonts w:cs="Arial"/>
        </w:rPr>
      </w:pPr>
      <w:r w:rsidRPr="00B52292">
        <w:rPr>
          <w:rFonts w:cs="Arial"/>
        </w:rPr>
        <w:t>are safe</w:t>
      </w:r>
    </w:p>
    <w:p w14:paraId="3C35922B" w14:textId="77777777" w:rsidR="00735D7B" w:rsidRPr="00B52292" w:rsidRDefault="00735D7B" w:rsidP="00A1597F">
      <w:pPr>
        <w:pStyle w:val="ListParagraph"/>
        <w:numPr>
          <w:ilvl w:val="0"/>
          <w:numId w:val="24"/>
        </w:numPr>
        <w:rPr>
          <w:rFonts w:cs="Arial"/>
        </w:rPr>
      </w:pPr>
      <w:r w:rsidRPr="00B52292">
        <w:rPr>
          <w:rFonts w:cs="Arial"/>
        </w:rPr>
        <w:t xml:space="preserve">get good </w:t>
      </w:r>
      <w:r w:rsidRPr="00B52292">
        <w:rPr>
          <w:rStyle w:val="Strong"/>
          <w:rFonts w:cs="Arial"/>
        </w:rPr>
        <w:t>quality</w:t>
      </w:r>
      <w:r w:rsidRPr="00B52292">
        <w:rPr>
          <w:rFonts w:cs="Arial"/>
        </w:rPr>
        <w:t xml:space="preserve"> services.</w:t>
      </w:r>
    </w:p>
    <w:p w14:paraId="6E355B4D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Quality is about services that:</w:t>
      </w:r>
    </w:p>
    <w:p w14:paraId="0FFC9774" w14:textId="77777777" w:rsidR="00735D7B" w:rsidRPr="00B52292" w:rsidRDefault="00735D7B" w:rsidP="00A1597F">
      <w:pPr>
        <w:pStyle w:val="ListParagraph"/>
        <w:numPr>
          <w:ilvl w:val="0"/>
          <w:numId w:val="26"/>
        </w:numPr>
        <w:rPr>
          <w:rFonts w:cs="Arial"/>
        </w:rPr>
      </w:pPr>
      <w:r w:rsidRPr="00B52292">
        <w:rPr>
          <w:rFonts w:cs="Arial"/>
        </w:rPr>
        <w:t>support participants in the ways they need</w:t>
      </w:r>
    </w:p>
    <w:p w14:paraId="684B07FE" w14:textId="77777777" w:rsidR="00735D7B" w:rsidRPr="00B52292" w:rsidRDefault="00735D7B" w:rsidP="00A1597F">
      <w:pPr>
        <w:pStyle w:val="ListParagraph"/>
        <w:numPr>
          <w:ilvl w:val="0"/>
          <w:numId w:val="26"/>
        </w:numPr>
        <w:rPr>
          <w:rFonts w:cs="Arial"/>
        </w:rPr>
      </w:pPr>
      <w:r w:rsidRPr="00B52292">
        <w:rPr>
          <w:rFonts w:cs="Arial"/>
        </w:rPr>
        <w:t>give participants choice and control.</w:t>
      </w:r>
    </w:p>
    <w:p w14:paraId="217E86B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We also make sure </w:t>
      </w:r>
      <w:r w:rsidRPr="00B52292">
        <w:rPr>
          <w:rStyle w:val="Strong"/>
          <w:rFonts w:cs="Arial"/>
        </w:rPr>
        <w:t>providers</w:t>
      </w:r>
      <w:r w:rsidRPr="00B52292">
        <w:rPr>
          <w:rFonts w:cs="Arial"/>
        </w:rPr>
        <w:t xml:space="preserve"> are doing a good job.</w:t>
      </w:r>
    </w:p>
    <w:p w14:paraId="0E032CD2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Providers support people by delivering a service.</w:t>
      </w:r>
    </w:p>
    <w:p w14:paraId="2ADB1DF3" w14:textId="77777777" w:rsidR="00735D7B" w:rsidRPr="00B52292" w:rsidDel="007257EA" w:rsidRDefault="00735D7B" w:rsidP="00735D7B">
      <w:pPr>
        <w:rPr>
          <w:rFonts w:cs="Arial"/>
        </w:rPr>
      </w:pPr>
      <w:r w:rsidRPr="00B52292">
        <w:rPr>
          <w:rFonts w:cs="Arial"/>
        </w:rPr>
        <w:t>We also manage risks to participants.</w:t>
      </w:r>
    </w:p>
    <w:p w14:paraId="3318CCD1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try to:</w:t>
      </w:r>
    </w:p>
    <w:p w14:paraId="59764A16" w14:textId="77777777" w:rsidR="00735D7B" w:rsidRPr="00B52292" w:rsidRDefault="00735D7B" w:rsidP="00A1597F">
      <w:pPr>
        <w:pStyle w:val="ListParagraph"/>
        <w:numPr>
          <w:ilvl w:val="0"/>
          <w:numId w:val="23"/>
        </w:numPr>
        <w:rPr>
          <w:rFonts w:cs="Arial"/>
        </w:rPr>
      </w:pPr>
      <w:r w:rsidRPr="00B52292">
        <w:rPr>
          <w:rFonts w:cs="Arial"/>
        </w:rPr>
        <w:t>understand these risks</w:t>
      </w:r>
    </w:p>
    <w:p w14:paraId="2A0517DE" w14:textId="77777777" w:rsidR="00735D7B" w:rsidRPr="00B52292" w:rsidRDefault="00735D7B" w:rsidP="00A1597F">
      <w:pPr>
        <w:pStyle w:val="ListParagraph"/>
        <w:numPr>
          <w:ilvl w:val="0"/>
          <w:numId w:val="23"/>
        </w:numPr>
        <w:rPr>
          <w:rFonts w:cs="Arial"/>
        </w:rPr>
      </w:pPr>
      <w:r w:rsidRPr="00B52292">
        <w:rPr>
          <w:rFonts w:cs="Arial"/>
        </w:rPr>
        <w:t>stop them from happening.</w:t>
      </w:r>
    </w:p>
    <w:p w14:paraId="1F17E8B6" w14:textId="013CB7A5" w:rsidR="00A1597F" w:rsidRPr="00B52292" w:rsidRDefault="00A1597F" w:rsidP="00735D7B">
      <w:pPr>
        <w:rPr>
          <w:rFonts w:cs="Arial"/>
        </w:rPr>
      </w:pPr>
      <w:r w:rsidRPr="00B52292">
        <w:rPr>
          <w:rFonts w:cs="Arial"/>
        </w:rPr>
        <w:br w:type="page"/>
      </w:r>
    </w:p>
    <w:p w14:paraId="31A82BAD" w14:textId="2045EA03" w:rsidR="007533F8" w:rsidRPr="00B52292" w:rsidRDefault="00A1597F" w:rsidP="00FE6CAB">
      <w:pPr>
        <w:pStyle w:val="Heading2"/>
        <w:rPr>
          <w:rFonts w:cs="Arial"/>
          <w:lang w:val="en-AU"/>
        </w:rPr>
      </w:pPr>
      <w:bookmarkStart w:id="116" w:name="_Toc126827778"/>
      <w:bookmarkStart w:id="117" w:name="_Toc208931825"/>
      <w:r w:rsidRPr="00B52292">
        <w:rPr>
          <w:rFonts w:cs="Arial"/>
          <w:lang w:val="en-AU"/>
        </w:rPr>
        <w:lastRenderedPageBreak/>
        <w:t>What are Terms of Reference?</w:t>
      </w:r>
      <w:bookmarkEnd w:id="116"/>
      <w:bookmarkEnd w:id="117"/>
    </w:p>
    <w:p w14:paraId="3514DBC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All new government programs or projects have a document that explains how it will work.</w:t>
      </w:r>
    </w:p>
    <w:p w14:paraId="7C40741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We call this document a </w:t>
      </w:r>
      <w:r w:rsidRPr="00B52292">
        <w:rPr>
          <w:rStyle w:val="Strong"/>
          <w:rFonts w:cs="Arial"/>
        </w:rPr>
        <w:t>Terms of Reference</w:t>
      </w:r>
      <w:r w:rsidRPr="00B52292">
        <w:rPr>
          <w:rFonts w:cs="Arial"/>
        </w:rPr>
        <w:t>.</w:t>
      </w:r>
    </w:p>
    <w:p w14:paraId="4FB1F6B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Terms of Reference explains how the NDIS Commission Sector Consultation</w:t>
      </w:r>
      <w:r w:rsidRPr="00B52292">
        <w:rPr>
          <w:rStyle w:val="Strong"/>
          <w:rFonts w:cs="Arial"/>
        </w:rPr>
        <w:t xml:space="preserve"> Forum </w:t>
      </w:r>
      <w:r w:rsidRPr="00B52292">
        <w:rPr>
          <w:rFonts w:cs="Arial"/>
        </w:rPr>
        <w:t xml:space="preserve">will work. </w:t>
      </w:r>
    </w:p>
    <w:p w14:paraId="7953719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forum is where a group of people share and talk about ideas.</w:t>
      </w:r>
    </w:p>
    <w:p w14:paraId="113ACD1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In this document, we call it the Forum.</w:t>
      </w:r>
    </w:p>
    <w:p w14:paraId="17DB77D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Terms of Reference explains:</w:t>
      </w:r>
    </w:p>
    <w:p w14:paraId="5990AC86" w14:textId="77777777" w:rsidR="00735D7B" w:rsidRPr="00B52292" w:rsidRDefault="00735D7B" w:rsidP="00A1597F">
      <w:pPr>
        <w:pStyle w:val="ListParagraph"/>
        <w:numPr>
          <w:ilvl w:val="0"/>
          <w:numId w:val="27"/>
        </w:numPr>
        <w:rPr>
          <w:rFonts w:cs="Arial"/>
        </w:rPr>
      </w:pPr>
      <w:r w:rsidRPr="00B52292">
        <w:rPr>
          <w:rFonts w:cs="Arial"/>
        </w:rPr>
        <w:t>how the Forum will work</w:t>
      </w:r>
    </w:p>
    <w:p w14:paraId="1E37667A" w14:textId="77777777" w:rsidR="00735D7B" w:rsidRPr="00B52292" w:rsidRDefault="00735D7B" w:rsidP="00F11201">
      <w:pPr>
        <w:pStyle w:val="ListParagraph"/>
        <w:numPr>
          <w:ilvl w:val="0"/>
          <w:numId w:val="27"/>
        </w:numPr>
        <w:rPr>
          <w:rFonts w:cs="Arial"/>
        </w:rPr>
      </w:pPr>
      <w:r w:rsidRPr="00B52292">
        <w:rPr>
          <w:rFonts w:cs="Arial"/>
        </w:rPr>
        <w:t>who can be part of the Forum.</w:t>
      </w:r>
    </w:p>
    <w:p w14:paraId="43A526F6" w14:textId="77777777" w:rsidR="007E0A5A" w:rsidRPr="00B52292" w:rsidRDefault="007E0A5A" w:rsidP="00735D7B">
      <w:pPr>
        <w:rPr>
          <w:rFonts w:cs="Arial"/>
          <w:b/>
          <w:bCs/>
          <w:color w:val="612C69"/>
          <w:sz w:val="32"/>
          <w:szCs w:val="26"/>
          <w:lang w:eastAsia="x-none"/>
        </w:rPr>
      </w:pPr>
      <w:r w:rsidRPr="00B52292">
        <w:rPr>
          <w:rFonts w:cs="Arial"/>
        </w:rPr>
        <w:br w:type="page"/>
      </w:r>
    </w:p>
    <w:p w14:paraId="31D49518" w14:textId="5941AB9A" w:rsidR="00B101D2" w:rsidRPr="00B52292" w:rsidRDefault="00A1597F" w:rsidP="00B101D2">
      <w:pPr>
        <w:pStyle w:val="Heading2"/>
        <w:rPr>
          <w:rFonts w:cs="Arial"/>
          <w:lang w:val="en-AU"/>
        </w:rPr>
      </w:pPr>
      <w:bookmarkStart w:id="118" w:name="_Toc208931826"/>
      <w:r w:rsidRPr="00B52292">
        <w:rPr>
          <w:rFonts w:cs="Arial"/>
          <w:lang w:val="en-AU"/>
        </w:rPr>
        <w:lastRenderedPageBreak/>
        <w:t>What will</w:t>
      </w:r>
      <w:r w:rsidR="005E3183" w:rsidRPr="00B52292">
        <w:rPr>
          <w:rFonts w:cs="Arial"/>
          <w:lang w:val="en-AU"/>
        </w:rPr>
        <w:t xml:space="preserve"> the </w:t>
      </w:r>
      <w:r w:rsidR="004F118C" w:rsidRPr="00B52292">
        <w:rPr>
          <w:rFonts w:cs="Arial"/>
          <w:lang w:val="en-AU"/>
        </w:rPr>
        <w:t>Forum</w:t>
      </w:r>
      <w:r w:rsidRPr="00B52292">
        <w:rPr>
          <w:rFonts w:cs="Arial"/>
          <w:lang w:val="en-AU"/>
        </w:rPr>
        <w:t xml:space="preserve"> do?</w:t>
      </w:r>
      <w:bookmarkEnd w:id="118"/>
    </w:p>
    <w:p w14:paraId="0A2D0E3D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The Forum will give us advice on: </w:t>
      </w:r>
    </w:p>
    <w:p w14:paraId="7D87EF81" w14:textId="77777777" w:rsidR="00735D7B" w:rsidRPr="00B52292" w:rsidRDefault="00735D7B" w:rsidP="00BB6E9A">
      <w:pPr>
        <w:pStyle w:val="ListParagraph"/>
        <w:numPr>
          <w:ilvl w:val="0"/>
          <w:numId w:val="45"/>
        </w:numPr>
        <w:rPr>
          <w:rFonts w:cs="Arial"/>
        </w:rPr>
      </w:pPr>
      <w:r w:rsidRPr="00B52292">
        <w:rPr>
          <w:rFonts w:cs="Arial"/>
        </w:rPr>
        <w:t>NDIS supports and services</w:t>
      </w:r>
    </w:p>
    <w:p w14:paraId="62FC34A7" w14:textId="77777777" w:rsidR="00735D7B" w:rsidRPr="00B52292" w:rsidRDefault="00735D7B" w:rsidP="00BB6E9A">
      <w:pPr>
        <w:pStyle w:val="ListParagraph"/>
        <w:numPr>
          <w:ilvl w:val="0"/>
          <w:numId w:val="45"/>
        </w:numPr>
        <w:rPr>
          <w:rFonts w:cs="Arial"/>
        </w:rPr>
      </w:pPr>
      <w:r w:rsidRPr="00B52292">
        <w:rPr>
          <w:rFonts w:cs="Arial"/>
        </w:rPr>
        <w:t xml:space="preserve">our work as a </w:t>
      </w:r>
      <w:r w:rsidRPr="00B52292">
        <w:rPr>
          <w:rStyle w:val="Strong"/>
          <w:rFonts w:cs="Arial"/>
        </w:rPr>
        <w:t>regulator</w:t>
      </w:r>
      <w:r w:rsidRPr="00B52292">
        <w:rPr>
          <w:rFonts w:cs="Arial"/>
        </w:rPr>
        <w:t>.</w:t>
      </w:r>
    </w:p>
    <w:p w14:paraId="007CD03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regulator is someone who makes sure people:</w:t>
      </w:r>
    </w:p>
    <w:p w14:paraId="4F4BECB9" w14:textId="77777777" w:rsidR="00735D7B" w:rsidRPr="00B52292" w:rsidRDefault="00735D7B" w:rsidP="00273E0C">
      <w:pPr>
        <w:pStyle w:val="ListParagraph"/>
        <w:numPr>
          <w:ilvl w:val="0"/>
          <w:numId w:val="42"/>
        </w:numPr>
        <w:rPr>
          <w:rFonts w:cs="Arial"/>
        </w:rPr>
      </w:pPr>
      <w:r w:rsidRPr="00B52292">
        <w:rPr>
          <w:rFonts w:cs="Arial"/>
        </w:rPr>
        <w:t xml:space="preserve">are following the rules </w:t>
      </w:r>
    </w:p>
    <w:p w14:paraId="2EC557E4" w14:textId="77777777" w:rsidR="00735D7B" w:rsidRPr="00B52292" w:rsidRDefault="00735D7B" w:rsidP="00273E0C">
      <w:pPr>
        <w:pStyle w:val="ListParagraph"/>
        <w:numPr>
          <w:ilvl w:val="0"/>
          <w:numId w:val="42"/>
        </w:numPr>
        <w:rPr>
          <w:rFonts w:cs="Arial"/>
        </w:rPr>
      </w:pPr>
      <w:r w:rsidRPr="00B52292">
        <w:rPr>
          <w:rFonts w:cs="Arial"/>
        </w:rPr>
        <w:t>doing things the right way.</w:t>
      </w:r>
    </w:p>
    <w:p w14:paraId="68EA3019" w14:textId="4CE33026" w:rsidR="000F28E8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advice will help us improve the way we work.</w:t>
      </w:r>
    </w:p>
    <w:p w14:paraId="23D62026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Forum will also give advice on:</w:t>
      </w:r>
    </w:p>
    <w:p w14:paraId="689C1B4F" w14:textId="77777777" w:rsidR="00735D7B" w:rsidRPr="00B52292" w:rsidRDefault="00735D7B" w:rsidP="00E41895">
      <w:pPr>
        <w:pStyle w:val="ListParagraph"/>
        <w:numPr>
          <w:ilvl w:val="0"/>
          <w:numId w:val="47"/>
        </w:numPr>
        <w:rPr>
          <w:rFonts w:cs="Arial"/>
        </w:rPr>
      </w:pPr>
      <w:r w:rsidRPr="00B52292">
        <w:rPr>
          <w:rFonts w:cs="Arial"/>
        </w:rPr>
        <w:t>ways to make sure providers work well</w:t>
      </w:r>
    </w:p>
    <w:p w14:paraId="47D086CE" w14:textId="77777777" w:rsidR="00735D7B" w:rsidRPr="00B52292" w:rsidRDefault="00735D7B" w:rsidP="00E41895">
      <w:pPr>
        <w:pStyle w:val="ListParagraph"/>
        <w:numPr>
          <w:ilvl w:val="0"/>
          <w:numId w:val="47"/>
        </w:numPr>
        <w:rPr>
          <w:rFonts w:cs="Arial"/>
        </w:rPr>
      </w:pPr>
      <w:r w:rsidRPr="00B52292">
        <w:rPr>
          <w:rFonts w:cs="Arial"/>
        </w:rPr>
        <w:t>risks to the quality and safety of NDIS supports</w:t>
      </w:r>
    </w:p>
    <w:p w14:paraId="25D07643" w14:textId="77777777" w:rsidR="00735D7B" w:rsidRPr="00B52292" w:rsidRDefault="00735D7B" w:rsidP="00E41895">
      <w:pPr>
        <w:pStyle w:val="ListParagraph"/>
        <w:numPr>
          <w:ilvl w:val="0"/>
          <w:numId w:val="47"/>
        </w:numPr>
        <w:rPr>
          <w:rFonts w:cs="Arial"/>
        </w:rPr>
      </w:pPr>
      <w:r w:rsidRPr="00B52292">
        <w:rPr>
          <w:rFonts w:cs="Arial"/>
        </w:rPr>
        <w:t>the effects of changes to our work as a regulator.</w:t>
      </w:r>
    </w:p>
    <w:p w14:paraId="4955B19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Forum will tell us about:</w:t>
      </w:r>
    </w:p>
    <w:p w14:paraId="778BECF6" w14:textId="77777777" w:rsidR="00735D7B" w:rsidRPr="00B52292" w:rsidRDefault="00735D7B" w:rsidP="00BB6E9A">
      <w:pPr>
        <w:pStyle w:val="ListParagraph"/>
        <w:numPr>
          <w:ilvl w:val="0"/>
          <w:numId w:val="46"/>
        </w:numPr>
        <w:rPr>
          <w:rFonts w:cs="Arial"/>
        </w:rPr>
      </w:pPr>
      <w:r w:rsidRPr="00B52292">
        <w:rPr>
          <w:rFonts w:cs="Arial"/>
        </w:rPr>
        <w:t>how well providers are working</w:t>
      </w:r>
    </w:p>
    <w:p w14:paraId="4E0E8F27" w14:textId="77777777" w:rsidR="00735D7B" w:rsidRPr="00B52292" w:rsidRDefault="00735D7B" w:rsidP="00BB6E9A">
      <w:pPr>
        <w:pStyle w:val="ListParagraph"/>
        <w:numPr>
          <w:ilvl w:val="0"/>
          <w:numId w:val="46"/>
        </w:numPr>
        <w:rPr>
          <w:rFonts w:cs="Arial"/>
        </w:rPr>
      </w:pPr>
      <w:r w:rsidRPr="00B52292">
        <w:rPr>
          <w:rFonts w:cs="Arial"/>
        </w:rPr>
        <w:t>issues in the community we need to plan for.</w:t>
      </w:r>
    </w:p>
    <w:p w14:paraId="1F96B9B1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might ask the Forum to talk about:</w:t>
      </w:r>
    </w:p>
    <w:p w14:paraId="745E6BB4" w14:textId="77777777" w:rsidR="00735D7B" w:rsidRPr="00B52292" w:rsidRDefault="00735D7B" w:rsidP="00BD640C">
      <w:pPr>
        <w:pStyle w:val="ListParagraph"/>
        <w:numPr>
          <w:ilvl w:val="0"/>
          <w:numId w:val="48"/>
        </w:numPr>
        <w:rPr>
          <w:rFonts w:cs="Arial"/>
        </w:rPr>
      </w:pPr>
      <w:r w:rsidRPr="00B52292">
        <w:rPr>
          <w:rFonts w:cs="Arial"/>
        </w:rPr>
        <w:t>what providers have done</w:t>
      </w:r>
    </w:p>
    <w:p w14:paraId="6556BF44" w14:textId="77777777" w:rsidR="00735D7B" w:rsidRPr="00B52292" w:rsidRDefault="00735D7B" w:rsidP="00BD640C">
      <w:pPr>
        <w:pStyle w:val="ListParagraph"/>
        <w:numPr>
          <w:ilvl w:val="0"/>
          <w:numId w:val="48"/>
        </w:numPr>
        <w:rPr>
          <w:rFonts w:cs="Arial"/>
        </w:rPr>
      </w:pPr>
      <w:r w:rsidRPr="00B52292">
        <w:rPr>
          <w:rFonts w:cs="Arial"/>
        </w:rPr>
        <w:t>what people with disability have had to say about providers.</w:t>
      </w:r>
    </w:p>
    <w:p w14:paraId="4BF47CAD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includes what we have heard about things that have gone wrong.</w:t>
      </w:r>
    </w:p>
    <w:p w14:paraId="7D5FE50A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Forum will tell us what they think about these things.</w:t>
      </w:r>
    </w:p>
    <w:p w14:paraId="1BC1CA31" w14:textId="74767A89" w:rsidR="00B101D2" w:rsidRPr="00B52292" w:rsidRDefault="00FE2624" w:rsidP="00FE2624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678B1035" w14:textId="347906BB" w:rsidR="00B101D2" w:rsidRPr="00B52292" w:rsidRDefault="005E3183" w:rsidP="00B101D2">
      <w:pPr>
        <w:pStyle w:val="Heading2"/>
        <w:rPr>
          <w:rFonts w:cs="Arial"/>
          <w:lang w:val="en-AU"/>
        </w:rPr>
      </w:pPr>
      <w:bookmarkStart w:id="119" w:name="_Toc208931827"/>
      <w:r w:rsidRPr="00B52292">
        <w:rPr>
          <w:rFonts w:cs="Arial"/>
          <w:lang w:val="en-AU"/>
        </w:rPr>
        <w:lastRenderedPageBreak/>
        <w:t xml:space="preserve">Who </w:t>
      </w:r>
      <w:r w:rsidR="00F16CF2" w:rsidRPr="00B52292">
        <w:rPr>
          <w:rFonts w:cs="Arial"/>
          <w:lang w:val="en-AU"/>
        </w:rPr>
        <w:t>will be</w:t>
      </w:r>
      <w:r w:rsidR="00314600" w:rsidRPr="00B52292">
        <w:rPr>
          <w:rFonts w:cs="Arial"/>
          <w:lang w:val="en-AU"/>
        </w:rPr>
        <w:t xml:space="preserve"> the</w:t>
      </w:r>
      <w:r w:rsidR="00F16CF2" w:rsidRPr="00B52292">
        <w:rPr>
          <w:rFonts w:cs="Arial"/>
          <w:lang w:val="en-AU"/>
        </w:rPr>
        <w:t xml:space="preserve"> </w:t>
      </w:r>
      <w:r w:rsidR="004F118C" w:rsidRPr="00B52292">
        <w:rPr>
          <w:rFonts w:cs="Arial"/>
          <w:lang w:val="en-AU"/>
        </w:rPr>
        <w:t>Forum</w:t>
      </w:r>
      <w:r w:rsidR="00A27297" w:rsidRPr="00B52292">
        <w:rPr>
          <w:rFonts w:cs="Arial"/>
          <w:lang w:val="en-AU"/>
        </w:rPr>
        <w:t xml:space="preserve"> members?</w:t>
      </w:r>
      <w:bookmarkEnd w:id="119"/>
    </w:p>
    <w:p w14:paraId="00570161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Forum will have up to 20 members.</w:t>
      </w:r>
    </w:p>
    <w:p w14:paraId="24DCA04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Members will be part of the Forum for up to 2 years.</w:t>
      </w:r>
    </w:p>
    <w:p w14:paraId="3EFEC7C6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Forum members will include people with </w:t>
      </w:r>
      <w:r w:rsidRPr="00B52292">
        <w:rPr>
          <w:rStyle w:val="Strong"/>
          <w:rFonts w:cs="Arial"/>
        </w:rPr>
        <w:t>intellectual disability</w:t>
      </w:r>
      <w:r w:rsidRPr="00B52292">
        <w:rPr>
          <w:rFonts w:cs="Arial"/>
        </w:rPr>
        <w:t>.</w:t>
      </w:r>
    </w:p>
    <w:p w14:paraId="4F42CD52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An intellectual disability affects how you:</w:t>
      </w:r>
    </w:p>
    <w:p w14:paraId="50CBAD30" w14:textId="77777777" w:rsidR="00735D7B" w:rsidRPr="00B52292" w:rsidRDefault="00735D7B" w:rsidP="004F4C1C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learn new things</w:t>
      </w:r>
    </w:p>
    <w:p w14:paraId="30BFE195" w14:textId="77777777" w:rsidR="00735D7B" w:rsidRPr="00B52292" w:rsidRDefault="00735D7B" w:rsidP="004F4C1C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solve problems</w:t>
      </w:r>
    </w:p>
    <w:p w14:paraId="4C3DCE1F" w14:textId="77777777" w:rsidR="00735D7B" w:rsidRPr="00B52292" w:rsidRDefault="00735D7B" w:rsidP="004F4C1C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communicate</w:t>
      </w:r>
    </w:p>
    <w:p w14:paraId="7A194F8E" w14:textId="77777777" w:rsidR="00735D7B" w:rsidRPr="00B52292" w:rsidRDefault="00735D7B" w:rsidP="004F4C1C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do things on your own.</w:t>
      </w:r>
    </w:p>
    <w:p w14:paraId="380DE1B0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Forum members will include:</w:t>
      </w:r>
    </w:p>
    <w:p w14:paraId="0797F462" w14:textId="77777777" w:rsidR="00735D7B" w:rsidRPr="00B52292" w:rsidRDefault="00735D7B" w:rsidP="00A27297">
      <w:pPr>
        <w:pStyle w:val="ListParagraph"/>
        <w:numPr>
          <w:ilvl w:val="0"/>
          <w:numId w:val="29"/>
        </w:numPr>
        <w:rPr>
          <w:rFonts w:cs="Arial"/>
        </w:rPr>
      </w:pPr>
      <w:r w:rsidRPr="00B52292">
        <w:rPr>
          <w:rFonts w:cs="Arial"/>
        </w:rPr>
        <w:t>First Nations people with disability</w:t>
      </w:r>
    </w:p>
    <w:p w14:paraId="6B87061A" w14:textId="77777777" w:rsidR="00735D7B" w:rsidRPr="00B52292" w:rsidRDefault="00735D7B" w:rsidP="00A27297">
      <w:pPr>
        <w:pStyle w:val="ListParagraph"/>
        <w:numPr>
          <w:ilvl w:val="0"/>
          <w:numId w:val="28"/>
        </w:numPr>
        <w:rPr>
          <w:rFonts w:cs="Arial"/>
        </w:rPr>
      </w:pPr>
      <w:r w:rsidRPr="00B52292">
        <w:rPr>
          <w:rFonts w:cs="Arial"/>
        </w:rPr>
        <w:t>people with disability who live far away from cities and towns</w:t>
      </w:r>
    </w:p>
    <w:p w14:paraId="3601FD9F" w14:textId="77777777" w:rsidR="00735D7B" w:rsidRPr="00B52292" w:rsidRDefault="00735D7B" w:rsidP="00A27297">
      <w:pPr>
        <w:pStyle w:val="ListParagraph"/>
        <w:numPr>
          <w:ilvl w:val="0"/>
          <w:numId w:val="29"/>
        </w:numPr>
        <w:rPr>
          <w:rFonts w:cs="Arial"/>
        </w:rPr>
      </w:pPr>
      <w:r w:rsidRPr="00B52292">
        <w:rPr>
          <w:rStyle w:val="Strong"/>
          <w:rFonts w:cs="Arial"/>
        </w:rPr>
        <w:t xml:space="preserve">culturally and linguistically diverse (CALD) </w:t>
      </w:r>
      <w:r w:rsidRPr="00B52292">
        <w:rPr>
          <w:rFonts w:cs="Arial"/>
        </w:rPr>
        <w:t>people with disability.</w:t>
      </w:r>
    </w:p>
    <w:p w14:paraId="056B7F1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CALD people come from different cultural backgrounds.</w:t>
      </w:r>
    </w:p>
    <w:p w14:paraId="07F6CC3B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They might:</w:t>
      </w:r>
    </w:p>
    <w:p w14:paraId="22059C1F" w14:textId="77777777" w:rsidR="00735D7B" w:rsidRPr="00B52292" w:rsidRDefault="00735D7B" w:rsidP="00A27297">
      <w:pPr>
        <w:pStyle w:val="ListParagraph"/>
        <w:numPr>
          <w:ilvl w:val="0"/>
          <w:numId w:val="31"/>
        </w:numPr>
        <w:rPr>
          <w:rFonts w:cs="Arial"/>
        </w:rPr>
      </w:pPr>
      <w:r w:rsidRPr="00B52292">
        <w:rPr>
          <w:rFonts w:cs="Arial"/>
        </w:rPr>
        <w:t>have different beliefs and a way of life</w:t>
      </w:r>
    </w:p>
    <w:p w14:paraId="4C431CF0" w14:textId="77777777" w:rsidR="00735D7B" w:rsidRPr="00B52292" w:rsidRDefault="00735D7B" w:rsidP="00A27297">
      <w:pPr>
        <w:pStyle w:val="ListParagraph"/>
        <w:numPr>
          <w:ilvl w:val="0"/>
          <w:numId w:val="31"/>
        </w:numPr>
        <w:rPr>
          <w:rFonts w:cs="Arial"/>
        </w:rPr>
      </w:pPr>
      <w:r w:rsidRPr="00B52292">
        <w:rPr>
          <w:rFonts w:cs="Arial"/>
        </w:rPr>
        <w:t>speak a language other than English</w:t>
      </w:r>
    </w:p>
    <w:p w14:paraId="45BA0E8F" w14:textId="5F25FB57" w:rsidR="00735D7B" w:rsidRPr="00B52292" w:rsidRDefault="00735D7B" w:rsidP="00A27297">
      <w:pPr>
        <w:pStyle w:val="ListParagraph"/>
        <w:numPr>
          <w:ilvl w:val="0"/>
          <w:numId w:val="31"/>
        </w:numPr>
        <w:rPr>
          <w:rFonts w:cs="Arial"/>
        </w:rPr>
      </w:pPr>
      <w:r w:rsidRPr="00B52292">
        <w:rPr>
          <w:rFonts w:cs="Arial"/>
        </w:rPr>
        <w:t>have been born in another country.</w:t>
      </w:r>
    </w:p>
    <w:p w14:paraId="6BE4976F" w14:textId="3B926660" w:rsidR="00FE2624" w:rsidRPr="00B52292" w:rsidRDefault="00FE2624" w:rsidP="00FE2624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0DCD68F5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Forum members will also include:</w:t>
      </w:r>
    </w:p>
    <w:p w14:paraId="1C402CCA" w14:textId="77777777" w:rsidR="00735D7B" w:rsidRPr="00B52292" w:rsidRDefault="00735D7B" w:rsidP="00A27297">
      <w:pPr>
        <w:pStyle w:val="ListParagraph"/>
        <w:numPr>
          <w:ilvl w:val="0"/>
          <w:numId w:val="28"/>
        </w:numPr>
        <w:rPr>
          <w:rFonts w:cs="Arial"/>
        </w:rPr>
      </w:pPr>
      <w:r w:rsidRPr="00B52292">
        <w:rPr>
          <w:rFonts w:cs="Arial"/>
        </w:rPr>
        <w:t>young people with disability</w:t>
      </w:r>
    </w:p>
    <w:p w14:paraId="6502F42F" w14:textId="77777777" w:rsidR="00735D7B" w:rsidRPr="00B52292" w:rsidRDefault="00735D7B" w:rsidP="00A27297">
      <w:pPr>
        <w:pStyle w:val="ListParagraph"/>
        <w:numPr>
          <w:ilvl w:val="0"/>
          <w:numId w:val="28"/>
        </w:numPr>
        <w:rPr>
          <w:rFonts w:cs="Arial"/>
        </w:rPr>
      </w:pPr>
      <w:r w:rsidRPr="00B52292">
        <w:rPr>
          <w:rFonts w:cs="Arial"/>
        </w:rPr>
        <w:t>women with disability</w:t>
      </w:r>
    </w:p>
    <w:p w14:paraId="3D5E8EC2" w14:textId="77777777" w:rsidR="00735D7B" w:rsidRPr="00B52292" w:rsidRDefault="00735D7B" w:rsidP="00A27297">
      <w:pPr>
        <w:pStyle w:val="ListParagraph"/>
        <w:numPr>
          <w:ilvl w:val="0"/>
          <w:numId w:val="28"/>
        </w:numPr>
        <w:rPr>
          <w:rFonts w:cs="Arial"/>
        </w:rPr>
      </w:pPr>
      <w:r w:rsidRPr="00B52292">
        <w:rPr>
          <w:rStyle w:val="Strong"/>
          <w:rFonts w:cs="Arial"/>
        </w:rPr>
        <w:t>LGBTIQA+</w:t>
      </w:r>
      <w:r w:rsidRPr="00B52292">
        <w:rPr>
          <w:rFonts w:cs="Arial"/>
        </w:rPr>
        <w:t xml:space="preserve"> people with disability.</w:t>
      </w:r>
    </w:p>
    <w:p w14:paraId="6F978097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letters LGBTIQA stand for lesbian, gay, bisexual, transgender, intersex, queer or questioning and asexual.</w:t>
      </w:r>
    </w:p>
    <w:p w14:paraId="222D121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‘+’ is for people who are part of the LGBTIQA+ community but don’t talk about themselves using a word from this list.</w:t>
      </w:r>
    </w:p>
    <w:p w14:paraId="7D7FC5AD" w14:textId="77777777" w:rsidR="005E3183" w:rsidRPr="00B52292" w:rsidRDefault="005E3183" w:rsidP="00735D7B">
      <w:pPr>
        <w:rPr>
          <w:rFonts w:cs="Arial"/>
        </w:rPr>
      </w:pPr>
    </w:p>
    <w:p w14:paraId="4C76C653" w14:textId="77777777" w:rsidR="00A620CC" w:rsidRPr="00B52292" w:rsidRDefault="00A620CC" w:rsidP="00735D7B">
      <w:pPr>
        <w:rPr>
          <w:rFonts w:cs="Arial"/>
        </w:rPr>
      </w:pPr>
      <w:r w:rsidRPr="00B52292">
        <w:rPr>
          <w:rFonts w:cs="Arial"/>
        </w:rPr>
        <w:br w:type="page"/>
      </w:r>
    </w:p>
    <w:p w14:paraId="03A32FD4" w14:textId="6CFACD16" w:rsidR="00A620CC" w:rsidRPr="00B52292" w:rsidRDefault="005654C0" w:rsidP="00A620CC">
      <w:pPr>
        <w:pStyle w:val="Heading2"/>
        <w:rPr>
          <w:rFonts w:cs="Arial"/>
          <w:lang w:val="en-AU"/>
        </w:rPr>
      </w:pPr>
      <w:bookmarkStart w:id="120" w:name="_Toc208931828"/>
      <w:r w:rsidRPr="00B52292">
        <w:rPr>
          <w:rFonts w:cs="Arial"/>
          <w:lang w:val="en-AU"/>
        </w:rPr>
        <w:t xml:space="preserve">How do we choose </w:t>
      </w:r>
      <w:r w:rsidR="004F118C" w:rsidRPr="00B52292">
        <w:rPr>
          <w:rFonts w:cs="Arial"/>
        </w:rPr>
        <w:t xml:space="preserve">Forum </w:t>
      </w:r>
      <w:r w:rsidRPr="00B52292">
        <w:rPr>
          <w:rFonts w:cs="Arial"/>
          <w:lang w:val="en-AU"/>
        </w:rPr>
        <w:t>members?</w:t>
      </w:r>
      <w:bookmarkEnd w:id="120"/>
    </w:p>
    <w:p w14:paraId="0039089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make sure we choose Forum members with different:</w:t>
      </w:r>
    </w:p>
    <w:p w14:paraId="270AAD72" w14:textId="77777777" w:rsidR="00735D7B" w:rsidRPr="00B52292" w:rsidRDefault="00735D7B" w:rsidP="00AA3934">
      <w:pPr>
        <w:pStyle w:val="ListParagraph"/>
        <w:numPr>
          <w:ilvl w:val="0"/>
          <w:numId w:val="43"/>
        </w:numPr>
        <w:rPr>
          <w:rFonts w:cs="Arial"/>
        </w:rPr>
      </w:pPr>
      <w:r w:rsidRPr="00B52292">
        <w:rPr>
          <w:rFonts w:cs="Arial"/>
        </w:rPr>
        <w:t>backgrounds</w:t>
      </w:r>
    </w:p>
    <w:p w14:paraId="5FACC82C" w14:textId="77777777" w:rsidR="00735D7B" w:rsidRPr="00B52292" w:rsidRDefault="00735D7B" w:rsidP="00AA3934">
      <w:pPr>
        <w:pStyle w:val="ListParagraph"/>
        <w:numPr>
          <w:ilvl w:val="0"/>
          <w:numId w:val="43"/>
        </w:numPr>
        <w:rPr>
          <w:rFonts w:cs="Arial"/>
        </w:rPr>
      </w:pPr>
      <w:r w:rsidRPr="00B52292">
        <w:rPr>
          <w:rFonts w:cs="Arial"/>
        </w:rPr>
        <w:t>experiences.</w:t>
      </w:r>
    </w:p>
    <w:p w14:paraId="028820C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includes people who:</w:t>
      </w:r>
    </w:p>
    <w:p w14:paraId="3B5ED94C" w14:textId="77777777" w:rsidR="00735D7B" w:rsidRPr="00B52292" w:rsidRDefault="00735D7B" w:rsidP="00224AD2">
      <w:pPr>
        <w:pStyle w:val="ListParagraph"/>
        <w:numPr>
          <w:ilvl w:val="0"/>
          <w:numId w:val="37"/>
        </w:numPr>
        <w:rPr>
          <w:rFonts w:cs="Arial"/>
        </w:rPr>
      </w:pPr>
      <w:r w:rsidRPr="00B52292">
        <w:rPr>
          <w:rFonts w:cs="Arial"/>
        </w:rPr>
        <w:t>live in different parts of Australia</w:t>
      </w:r>
    </w:p>
    <w:p w14:paraId="40C31260" w14:textId="77777777" w:rsidR="00735D7B" w:rsidRPr="00B52292" w:rsidRDefault="00735D7B" w:rsidP="00AA3934">
      <w:pPr>
        <w:pStyle w:val="ListParagraph"/>
        <w:numPr>
          <w:ilvl w:val="0"/>
          <w:numId w:val="44"/>
        </w:numPr>
        <w:rPr>
          <w:rFonts w:cs="Arial"/>
        </w:rPr>
      </w:pPr>
      <w:r w:rsidRPr="00B52292">
        <w:rPr>
          <w:rFonts w:cs="Arial"/>
        </w:rPr>
        <w:t>speak up for people with disability</w:t>
      </w:r>
    </w:p>
    <w:p w14:paraId="16A4CE96" w14:textId="77777777" w:rsidR="00735D7B" w:rsidRPr="00B52292" w:rsidRDefault="00735D7B" w:rsidP="00224AD2">
      <w:pPr>
        <w:pStyle w:val="ListParagraph"/>
        <w:numPr>
          <w:ilvl w:val="0"/>
          <w:numId w:val="37"/>
        </w:numPr>
        <w:rPr>
          <w:rFonts w:cs="Arial"/>
        </w:rPr>
      </w:pPr>
      <w:r w:rsidRPr="00B52292">
        <w:rPr>
          <w:rFonts w:cs="Arial"/>
        </w:rPr>
        <w:t>work for organisations that support the disability community.</w:t>
      </w:r>
    </w:p>
    <w:p w14:paraId="1796B0E2" w14:textId="48825EAC" w:rsidR="005E3183" w:rsidRPr="00B52292" w:rsidRDefault="005E3183" w:rsidP="00735D7B">
      <w:pPr>
        <w:rPr>
          <w:rFonts w:cs="Arial"/>
        </w:rPr>
      </w:pPr>
      <w:r w:rsidRPr="00B52292">
        <w:rPr>
          <w:rFonts w:cs="Arial"/>
        </w:rPr>
        <w:br w:type="page"/>
      </w:r>
    </w:p>
    <w:p w14:paraId="72B83A19" w14:textId="41C94A53" w:rsidR="00A620CC" w:rsidRPr="00B52292" w:rsidRDefault="005E3183" w:rsidP="00937237">
      <w:pPr>
        <w:pStyle w:val="Heading2"/>
        <w:rPr>
          <w:rFonts w:cs="Arial"/>
          <w:lang w:val="en-AU"/>
        </w:rPr>
      </w:pPr>
      <w:bookmarkStart w:id="121" w:name="_Toc208931829"/>
      <w:r w:rsidRPr="00B52292">
        <w:rPr>
          <w:rFonts w:cs="Arial"/>
          <w:lang w:val="en-AU"/>
        </w:rPr>
        <w:t xml:space="preserve">How </w:t>
      </w:r>
      <w:r w:rsidR="001B6FE0" w:rsidRPr="00B52292">
        <w:rPr>
          <w:rFonts w:cs="Arial"/>
          <w:lang w:val="en-AU"/>
        </w:rPr>
        <w:t>do</w:t>
      </w:r>
      <w:r w:rsidRPr="00B52292">
        <w:rPr>
          <w:rFonts w:cs="Arial"/>
          <w:lang w:val="en-AU"/>
        </w:rPr>
        <w:t xml:space="preserve"> meetings work</w:t>
      </w:r>
      <w:r w:rsidR="001B6FE0" w:rsidRPr="00B52292">
        <w:rPr>
          <w:rFonts w:cs="Arial"/>
          <w:lang w:val="en-AU"/>
        </w:rPr>
        <w:t>?</w:t>
      </w:r>
      <w:bookmarkEnd w:id="121"/>
    </w:p>
    <w:p w14:paraId="27EFF47A" w14:textId="6852EF9B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The Forum will have </w:t>
      </w:r>
      <w:r w:rsidR="00ED548C">
        <w:rPr>
          <w:rFonts w:cs="Arial"/>
        </w:rPr>
        <w:t>2</w:t>
      </w:r>
      <w:r w:rsidRPr="00B52292">
        <w:rPr>
          <w:rFonts w:cs="Arial"/>
        </w:rPr>
        <w:t xml:space="preserve"> meetings a year.</w:t>
      </w:r>
    </w:p>
    <w:p w14:paraId="3B82AC4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These meetings will be online with Microsoft Teams.</w:t>
      </w:r>
    </w:p>
    <w:p w14:paraId="1F193130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Forum might have extra meetings if they need to.</w:t>
      </w:r>
    </w:p>
    <w:p w14:paraId="2480B3CA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Forum meetings will go for 2 hours.</w:t>
      </w:r>
    </w:p>
    <w:p w14:paraId="70BDDF1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The Forum has a </w:t>
      </w:r>
      <w:r w:rsidRPr="00B52292">
        <w:rPr>
          <w:rStyle w:val="Strong"/>
          <w:rFonts w:cs="Arial"/>
        </w:rPr>
        <w:t>Secretariat</w:t>
      </w:r>
      <w:r w:rsidRPr="00B52292">
        <w:rPr>
          <w:rFonts w:cs="Arial"/>
        </w:rPr>
        <w:t xml:space="preserve"> who: </w:t>
      </w:r>
    </w:p>
    <w:p w14:paraId="3F23EC70" w14:textId="77777777" w:rsidR="00735D7B" w:rsidRPr="00B52292" w:rsidRDefault="00735D7B" w:rsidP="00430806">
      <w:pPr>
        <w:pStyle w:val="ListParagraph"/>
        <w:numPr>
          <w:ilvl w:val="0"/>
          <w:numId w:val="34"/>
        </w:numPr>
        <w:rPr>
          <w:rFonts w:cs="Arial"/>
        </w:rPr>
      </w:pPr>
      <w:r w:rsidRPr="00B52292">
        <w:rPr>
          <w:rFonts w:cs="Arial"/>
        </w:rPr>
        <w:t>organises meetings</w:t>
      </w:r>
    </w:p>
    <w:p w14:paraId="60326D5C" w14:textId="77777777" w:rsidR="00735D7B" w:rsidRPr="00B52292" w:rsidRDefault="00735D7B" w:rsidP="00430806">
      <w:pPr>
        <w:pStyle w:val="ListParagraph"/>
        <w:numPr>
          <w:ilvl w:val="0"/>
          <w:numId w:val="34"/>
        </w:numPr>
        <w:rPr>
          <w:rFonts w:cs="Arial"/>
        </w:rPr>
      </w:pPr>
      <w:r w:rsidRPr="00B52292">
        <w:rPr>
          <w:rFonts w:cs="Arial"/>
        </w:rPr>
        <w:t>creates and shares meeting information.</w:t>
      </w:r>
    </w:p>
    <w:p w14:paraId="099A591D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The Secretariat will let Forum members know: </w:t>
      </w:r>
    </w:p>
    <w:p w14:paraId="0159563A" w14:textId="77777777" w:rsidR="00735D7B" w:rsidRPr="00B52292" w:rsidRDefault="00735D7B" w:rsidP="008E18C6">
      <w:pPr>
        <w:pStyle w:val="ListParagraph"/>
        <w:numPr>
          <w:ilvl w:val="0"/>
          <w:numId w:val="35"/>
        </w:numPr>
        <w:rPr>
          <w:rFonts w:cs="Arial"/>
        </w:rPr>
      </w:pPr>
      <w:r w:rsidRPr="00B52292">
        <w:rPr>
          <w:rFonts w:cs="Arial"/>
        </w:rPr>
        <w:t>when meetings will be</w:t>
      </w:r>
    </w:p>
    <w:p w14:paraId="5B4D9462" w14:textId="77777777" w:rsidR="00735D7B" w:rsidRPr="00B52292" w:rsidRDefault="00735D7B" w:rsidP="008E18C6">
      <w:pPr>
        <w:pStyle w:val="ListParagraph"/>
        <w:numPr>
          <w:ilvl w:val="0"/>
          <w:numId w:val="35"/>
        </w:numPr>
        <w:rPr>
          <w:rFonts w:cs="Arial"/>
        </w:rPr>
      </w:pPr>
      <w:r w:rsidRPr="00B52292">
        <w:rPr>
          <w:rFonts w:cs="Arial"/>
        </w:rPr>
        <w:t>if a meeting needs to be in-person.</w:t>
      </w:r>
    </w:p>
    <w:p w14:paraId="4A425EFA" w14:textId="7F994AA2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support Forum members to join in-person meetings.</w:t>
      </w:r>
    </w:p>
    <w:p w14:paraId="6F4266E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 example, we will try to make sure members can take part:</w:t>
      </w:r>
    </w:p>
    <w:p w14:paraId="61735E39" w14:textId="77777777" w:rsidR="00735D7B" w:rsidRPr="00B52292" w:rsidRDefault="00735D7B" w:rsidP="00BB35A6">
      <w:pPr>
        <w:pStyle w:val="ListParagraph"/>
        <w:numPr>
          <w:ilvl w:val="0"/>
          <w:numId w:val="44"/>
        </w:numPr>
        <w:rPr>
          <w:rFonts w:cs="Arial"/>
        </w:rPr>
      </w:pPr>
      <w:r w:rsidRPr="00B52292">
        <w:rPr>
          <w:rFonts w:cs="Arial"/>
        </w:rPr>
        <w:t>over the phone</w:t>
      </w:r>
    </w:p>
    <w:p w14:paraId="21F29F87" w14:textId="77777777" w:rsidR="00735D7B" w:rsidRPr="00B52292" w:rsidRDefault="00735D7B" w:rsidP="00BB35A6">
      <w:pPr>
        <w:pStyle w:val="ListParagraph"/>
        <w:numPr>
          <w:ilvl w:val="0"/>
          <w:numId w:val="44"/>
        </w:numPr>
        <w:rPr>
          <w:rFonts w:cs="Arial"/>
        </w:rPr>
      </w:pPr>
      <w:r w:rsidRPr="00B52292">
        <w:rPr>
          <w:rFonts w:cs="Arial"/>
        </w:rPr>
        <w:t>online.</w:t>
      </w:r>
    </w:p>
    <w:p w14:paraId="3DFF3CDC" w14:textId="77777777" w:rsidR="00ED548C" w:rsidRDefault="00ED548C" w:rsidP="00ED548C">
      <w:r>
        <w:t xml:space="preserve">There will be 2 </w:t>
      </w:r>
      <w:r w:rsidRPr="009335DA">
        <w:rPr>
          <w:rStyle w:val="Strong"/>
        </w:rPr>
        <w:t>Chairs</w:t>
      </w:r>
      <w:r>
        <w:t xml:space="preserve"> to run Forum meetings.</w:t>
      </w:r>
    </w:p>
    <w:p w14:paraId="2F2BCA5E" w14:textId="5F5470E0" w:rsidR="00ED548C" w:rsidRPr="00ED548C" w:rsidRDefault="00ED548C" w:rsidP="00ED548C">
      <w:pPr>
        <w:rPr>
          <w:rFonts w:cs="Arial"/>
        </w:rPr>
      </w:pPr>
      <w:r>
        <w:t>Chairs are people from the NDIS Commission who will run Forum</w:t>
      </w:r>
      <w:r>
        <w:t> </w:t>
      </w:r>
      <w:r>
        <w:t>meetings.</w:t>
      </w:r>
    </w:p>
    <w:p w14:paraId="06BE17C5" w14:textId="5A9FC39B" w:rsidR="00ED548C" w:rsidRDefault="00735D7B" w:rsidP="00735D7B">
      <w:pPr>
        <w:rPr>
          <w:rFonts w:cs="Arial"/>
        </w:rPr>
      </w:pPr>
      <w:r w:rsidRPr="00B52292">
        <w:rPr>
          <w:rFonts w:cs="Arial"/>
        </w:rPr>
        <w:t>The Chair</w:t>
      </w:r>
      <w:r w:rsidR="00ED548C">
        <w:rPr>
          <w:rFonts w:cs="Arial"/>
        </w:rPr>
        <w:t>s</w:t>
      </w:r>
      <w:r w:rsidRPr="00B52292">
        <w:rPr>
          <w:rFonts w:cs="Arial"/>
        </w:rPr>
        <w:t xml:space="preserve"> will work with the Secretariat to make sure meetings go</w:t>
      </w:r>
      <w:r w:rsidR="006A5953" w:rsidRPr="00B52292">
        <w:rPr>
          <w:rFonts w:cs="Arial"/>
        </w:rPr>
        <w:t> </w:t>
      </w:r>
      <w:r w:rsidRPr="00B52292">
        <w:rPr>
          <w:rFonts w:cs="Arial"/>
        </w:rPr>
        <w:t>smoothly.</w:t>
      </w:r>
    </w:p>
    <w:p w14:paraId="3E1FF6FD" w14:textId="77777777" w:rsidR="00ED548C" w:rsidRDefault="00ED548C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DDD5FDD" w14:textId="12529F83" w:rsidR="00A620CC" w:rsidRPr="00B52292" w:rsidRDefault="008E18C6" w:rsidP="008E18C6">
      <w:pPr>
        <w:pStyle w:val="Heading3"/>
        <w:rPr>
          <w:rFonts w:cs="Arial"/>
        </w:rPr>
      </w:pPr>
      <w:r w:rsidRPr="00B52292">
        <w:rPr>
          <w:rFonts w:cs="Arial"/>
        </w:rPr>
        <w:t>Rules about meetings</w:t>
      </w:r>
    </w:p>
    <w:p w14:paraId="4F51ED2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Forum meetings need at least 11 members to attend.</w:t>
      </w:r>
    </w:p>
    <w:p w14:paraId="15035E5D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Forum member can have another person attend a meeting for them.</w:t>
      </w:r>
    </w:p>
    <w:p w14:paraId="3D47D8E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person must be from the same organisations as them.</w:t>
      </w:r>
    </w:p>
    <w:p w14:paraId="0859A5F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They also must fill out some forms for the Secretariat before they attend.</w:t>
      </w:r>
    </w:p>
    <w:p w14:paraId="72417CA0" w14:textId="65B93B38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 example, forms that promise they won’t share information from the</w:t>
      </w:r>
      <w:r w:rsidR="006A5953" w:rsidRPr="00B52292">
        <w:rPr>
          <w:rFonts w:cs="Arial"/>
        </w:rPr>
        <w:t> </w:t>
      </w:r>
      <w:r w:rsidRPr="00B52292">
        <w:rPr>
          <w:rFonts w:cs="Arial"/>
        </w:rPr>
        <w:t>meeting.</w:t>
      </w:r>
    </w:p>
    <w:p w14:paraId="5556FC4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Forum members need to tell the Secretariat if they think there might be a </w:t>
      </w:r>
      <w:r w:rsidRPr="00B52292">
        <w:rPr>
          <w:rStyle w:val="Strong"/>
          <w:rFonts w:cs="Arial"/>
        </w:rPr>
        <w:t>conflict of interest</w:t>
      </w:r>
      <w:r w:rsidRPr="00B52292">
        <w:rPr>
          <w:rFonts w:cs="Arial"/>
        </w:rPr>
        <w:t>.</w:t>
      </w:r>
    </w:p>
    <w:p w14:paraId="0519679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conflict of interest is when someone might make a choice that is good for them but isn’t fair to other people.</w:t>
      </w:r>
    </w:p>
    <w:p w14:paraId="3AA7FB59" w14:textId="20C9C7E5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Secretariat will tell the Chair</w:t>
      </w:r>
      <w:r w:rsidR="00ED548C">
        <w:rPr>
          <w:rFonts w:cs="Arial"/>
        </w:rPr>
        <w:t>s</w:t>
      </w:r>
      <w:r w:rsidRPr="00B52292">
        <w:rPr>
          <w:rFonts w:cs="Arial"/>
        </w:rPr>
        <w:t xml:space="preserve"> about a member’s conflict of interest.</w:t>
      </w:r>
    </w:p>
    <w:p w14:paraId="596269F6" w14:textId="780652D0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Chair</w:t>
      </w:r>
      <w:r w:rsidR="00ED548C">
        <w:rPr>
          <w:rFonts w:cs="Arial"/>
        </w:rPr>
        <w:t>s</w:t>
      </w:r>
      <w:r w:rsidRPr="00B52292">
        <w:rPr>
          <w:rFonts w:cs="Arial"/>
        </w:rPr>
        <w:t xml:space="preserve"> will decide what is best to do about the conflict of interest.</w:t>
      </w:r>
    </w:p>
    <w:p w14:paraId="2F87DA0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Members should take part in meetings in a way that respects everyone.</w:t>
      </w:r>
    </w:p>
    <w:p w14:paraId="09C452AE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Members can also leave the Forum any time they want.</w:t>
      </w:r>
    </w:p>
    <w:p w14:paraId="4BA494A8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They must tell the Secretariat in writing if they want to leave.</w:t>
      </w:r>
    </w:p>
    <w:p w14:paraId="28B0B982" w14:textId="77777777" w:rsidR="005E3183" w:rsidRPr="00B52292" w:rsidRDefault="005E3183" w:rsidP="00735D7B">
      <w:pPr>
        <w:rPr>
          <w:rFonts w:cs="Arial"/>
        </w:rPr>
      </w:pPr>
      <w:r w:rsidRPr="00B52292">
        <w:rPr>
          <w:rFonts w:cs="Arial"/>
        </w:rPr>
        <w:br w:type="page"/>
      </w:r>
    </w:p>
    <w:p w14:paraId="1EC97F81" w14:textId="178D65A2" w:rsidR="005E3183" w:rsidRPr="00B52292" w:rsidRDefault="001B6FE0" w:rsidP="005E3183">
      <w:pPr>
        <w:pStyle w:val="Heading2"/>
        <w:rPr>
          <w:rFonts w:cs="Arial"/>
          <w:lang w:val="en-AU"/>
        </w:rPr>
      </w:pPr>
      <w:bookmarkStart w:id="122" w:name="_Toc208931830"/>
      <w:r w:rsidRPr="00B52292">
        <w:rPr>
          <w:rFonts w:cs="Arial"/>
          <w:lang w:val="en-AU"/>
        </w:rPr>
        <w:t xml:space="preserve">How will we pay </w:t>
      </w:r>
      <w:r w:rsidR="004F118C" w:rsidRPr="00B52292">
        <w:rPr>
          <w:rFonts w:cs="Arial"/>
          <w:lang w:val="en-AU"/>
        </w:rPr>
        <w:t>Forum</w:t>
      </w:r>
      <w:r w:rsidRPr="00B52292">
        <w:rPr>
          <w:rFonts w:cs="Arial"/>
          <w:lang w:val="en-AU"/>
        </w:rPr>
        <w:t xml:space="preserve"> members?</w:t>
      </w:r>
      <w:bookmarkEnd w:id="122"/>
    </w:p>
    <w:p w14:paraId="0564473C" w14:textId="1A36776A" w:rsidR="00735D7B" w:rsidRPr="00ED548C" w:rsidRDefault="00735D7B" w:rsidP="00ED548C">
      <w:pPr>
        <w:rPr>
          <w:rFonts w:cs="Arial"/>
        </w:rPr>
      </w:pPr>
      <w:r w:rsidRPr="00B52292">
        <w:rPr>
          <w:rFonts w:cs="Arial"/>
        </w:rPr>
        <w:t>We will pay Forum members for their time in</w:t>
      </w:r>
      <w:r w:rsidR="00ED548C">
        <w:rPr>
          <w:rFonts w:cs="Arial"/>
        </w:rPr>
        <w:t xml:space="preserve"> </w:t>
      </w:r>
      <w:r w:rsidRPr="00ED548C">
        <w:rPr>
          <w:rFonts w:cs="Arial"/>
        </w:rPr>
        <w:t>meetings</w:t>
      </w:r>
      <w:r w:rsidR="00ED548C">
        <w:rPr>
          <w:rFonts w:cs="Arial"/>
        </w:rPr>
        <w:t>.</w:t>
      </w:r>
    </w:p>
    <w:p w14:paraId="6787D98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Secretariat will share information with members about how much we can pay them.</w:t>
      </w:r>
    </w:p>
    <w:p w14:paraId="61B1C4A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follow rules and laws about how to pay people who help us with our work.</w:t>
      </w:r>
    </w:p>
    <w:p w14:paraId="7BD2DB2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This includes:</w:t>
      </w:r>
    </w:p>
    <w:p w14:paraId="632DDA0E" w14:textId="77777777" w:rsidR="00735D7B" w:rsidRPr="00B52292" w:rsidRDefault="00735D7B" w:rsidP="00314600">
      <w:pPr>
        <w:pStyle w:val="ListParagraph"/>
        <w:numPr>
          <w:ilvl w:val="0"/>
          <w:numId w:val="40"/>
        </w:numPr>
        <w:rPr>
          <w:rFonts w:cs="Arial"/>
        </w:rPr>
      </w:pPr>
      <w:r w:rsidRPr="00B52292">
        <w:rPr>
          <w:rFonts w:cs="Arial"/>
        </w:rPr>
        <w:t>the NDIS Commission’s rules</w:t>
      </w:r>
    </w:p>
    <w:p w14:paraId="71132D2A" w14:textId="77777777" w:rsidR="00735D7B" w:rsidRPr="00B52292" w:rsidRDefault="00735D7B" w:rsidP="00314600">
      <w:pPr>
        <w:pStyle w:val="ListParagraph"/>
        <w:numPr>
          <w:ilvl w:val="0"/>
          <w:numId w:val="40"/>
        </w:numPr>
        <w:rPr>
          <w:rFonts w:cs="Arial"/>
        </w:rPr>
      </w:pPr>
      <w:r w:rsidRPr="00B52292">
        <w:rPr>
          <w:rFonts w:cs="Arial"/>
        </w:rPr>
        <w:t xml:space="preserve">the Australian Government’s laws. </w:t>
      </w:r>
    </w:p>
    <w:p w14:paraId="07B89B8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But we cannot pay members if they work for:</w:t>
      </w:r>
    </w:p>
    <w:p w14:paraId="503403EE" w14:textId="77777777" w:rsidR="00735D7B" w:rsidRPr="00B52292" w:rsidRDefault="00735D7B" w:rsidP="00314600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the Australian Government</w:t>
      </w:r>
    </w:p>
    <w:p w14:paraId="76879288" w14:textId="77777777" w:rsidR="00735D7B" w:rsidRPr="00B52292" w:rsidRDefault="00735D7B" w:rsidP="00314600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state and territory governments</w:t>
      </w:r>
    </w:p>
    <w:p w14:paraId="4A0D59C6" w14:textId="77777777" w:rsidR="00735D7B" w:rsidRPr="00B52292" w:rsidRDefault="00735D7B" w:rsidP="00314600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local governments.</w:t>
      </w:r>
    </w:p>
    <w:p w14:paraId="7D39F032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also cannot pay members if they earn money from their job while they do work for the Forum.</w:t>
      </w:r>
    </w:p>
    <w:p w14:paraId="32C0A441" w14:textId="17BD506F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pay for some travel costs if a meeting needs to be in-person.</w:t>
      </w:r>
    </w:p>
    <w:p w14:paraId="501A79F4" w14:textId="74A97FFB" w:rsidR="00FE2624" w:rsidRPr="00B52292" w:rsidRDefault="00FE2624" w:rsidP="00FE2624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5FF74932" w14:textId="0845F0A1" w:rsidR="005E3183" w:rsidRPr="00B52292" w:rsidRDefault="00AF7E77" w:rsidP="005E3183">
      <w:pPr>
        <w:pStyle w:val="Heading2"/>
        <w:rPr>
          <w:rFonts w:cs="Arial"/>
          <w:lang w:val="en-AU"/>
        </w:rPr>
      </w:pPr>
      <w:bookmarkStart w:id="123" w:name="_Toc208931831"/>
      <w:r w:rsidRPr="00B52292">
        <w:rPr>
          <w:rFonts w:cs="Arial"/>
          <w:lang w:val="en-AU"/>
        </w:rPr>
        <w:t xml:space="preserve">How will we share information from the </w:t>
      </w:r>
      <w:r w:rsidR="00AD020C" w:rsidRPr="00B52292">
        <w:rPr>
          <w:rFonts w:cs="Arial"/>
          <w:lang w:val="en-AU"/>
        </w:rPr>
        <w:t>Forum</w:t>
      </w:r>
      <w:r w:rsidRPr="00B52292">
        <w:rPr>
          <w:rFonts w:cs="Arial"/>
          <w:lang w:val="en-AU"/>
        </w:rPr>
        <w:t>?</w:t>
      </w:r>
      <w:bookmarkEnd w:id="123"/>
    </w:p>
    <w:p w14:paraId="3E52CBB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share information about each Forum member on the NDIS Commission website.</w:t>
      </w:r>
    </w:p>
    <w:p w14:paraId="095D5F22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For example, the names of members.</w:t>
      </w:r>
    </w:p>
    <w:p w14:paraId="5E174B4E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Members can ask us not to share their information.</w:t>
      </w:r>
    </w:p>
    <w:p w14:paraId="3EB0D2C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They can ask at any time.</w:t>
      </w:r>
    </w:p>
    <w:p w14:paraId="20928478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They can email the NDIS Commission.</w:t>
      </w:r>
    </w:p>
    <w:p w14:paraId="2FF0AC36" w14:textId="77777777" w:rsidR="00735D7B" w:rsidRPr="00B52292" w:rsidRDefault="00735D7B" w:rsidP="00735D7B">
      <w:pPr>
        <w:rPr>
          <w:rFonts w:cs="Arial"/>
        </w:rPr>
      </w:pPr>
      <w:hyperlink r:id="rId9" w:history="1">
        <w:r w:rsidRPr="00B52292">
          <w:rPr>
            <w:rStyle w:val="Hyperlink"/>
            <w:rFonts w:cs="Arial"/>
          </w:rPr>
          <w:t>internalintegrity@ndiscommission.gov.au</w:t>
        </w:r>
      </w:hyperlink>
      <w:r w:rsidRPr="00B52292">
        <w:rPr>
          <w:rFonts w:cs="Arial"/>
        </w:rPr>
        <w:t xml:space="preserve"> </w:t>
      </w:r>
    </w:p>
    <w:p w14:paraId="3F0B6B6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Or they can email the Secretariat.</w:t>
      </w:r>
    </w:p>
    <w:p w14:paraId="342556AB" w14:textId="77777777" w:rsidR="00735D7B" w:rsidRPr="00B52292" w:rsidRDefault="00735D7B" w:rsidP="00735D7B">
      <w:pPr>
        <w:rPr>
          <w:rFonts w:cs="Arial"/>
        </w:rPr>
      </w:pPr>
      <w:hyperlink r:id="rId10" w:history="1">
        <w:r w:rsidRPr="00B52292">
          <w:rPr>
            <w:rStyle w:val="Hyperlink"/>
            <w:rFonts w:cs="Arial"/>
          </w:rPr>
          <w:t>committee@ndiscommission.gov.au</w:t>
        </w:r>
      </w:hyperlink>
      <w:r w:rsidRPr="00B52292">
        <w:rPr>
          <w:rFonts w:cs="Arial"/>
        </w:rPr>
        <w:t xml:space="preserve"> </w:t>
      </w:r>
    </w:p>
    <w:p w14:paraId="177AB3B1" w14:textId="368FD9D3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Secretariat will tell the Chair</w:t>
      </w:r>
      <w:r w:rsidR="00ED548C">
        <w:rPr>
          <w:rFonts w:cs="Arial"/>
        </w:rPr>
        <w:t>s</w:t>
      </w:r>
      <w:r w:rsidRPr="00B52292">
        <w:rPr>
          <w:rFonts w:cs="Arial"/>
        </w:rPr>
        <w:t>.</w:t>
      </w:r>
    </w:p>
    <w:p w14:paraId="594C5169" w14:textId="3D487262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share information about what the Forum had to say after each</w:t>
      </w:r>
      <w:r w:rsidR="006A5953" w:rsidRPr="00B52292">
        <w:rPr>
          <w:rFonts w:cs="Arial"/>
        </w:rPr>
        <w:t> </w:t>
      </w:r>
      <w:r w:rsidRPr="00B52292">
        <w:rPr>
          <w:rFonts w:cs="Arial"/>
        </w:rPr>
        <w:t>meeting.</w:t>
      </w:r>
    </w:p>
    <w:p w14:paraId="5FDC0741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will share this information on the NDIS Commission website.</w:t>
      </w:r>
    </w:p>
    <w:p w14:paraId="170F27DA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We won’t include the names of who shared what at the meetings.</w:t>
      </w:r>
    </w:p>
    <w:p w14:paraId="1435C3A7" w14:textId="3B76B455" w:rsidR="00B101D2" w:rsidRPr="00B52292" w:rsidRDefault="00B101D2" w:rsidP="00735D7B">
      <w:pPr>
        <w:rPr>
          <w:rFonts w:cs="Arial"/>
          <w:b/>
          <w:bCs/>
          <w:color w:val="612C69"/>
          <w:sz w:val="32"/>
          <w:szCs w:val="26"/>
          <w:lang w:eastAsia="x-none"/>
        </w:rPr>
      </w:pPr>
      <w:r w:rsidRPr="00B52292">
        <w:rPr>
          <w:rFonts w:cs="Arial"/>
        </w:rPr>
        <w:br w:type="page"/>
      </w:r>
    </w:p>
    <w:p w14:paraId="6D9F982F" w14:textId="77777777" w:rsidR="003C25FD" w:rsidRPr="00B52292" w:rsidRDefault="003C25FD" w:rsidP="003C25FD">
      <w:pPr>
        <w:pStyle w:val="Heading2"/>
        <w:rPr>
          <w:rFonts w:cs="Arial"/>
          <w:lang w:val="en-AU"/>
        </w:rPr>
      </w:pPr>
      <w:bookmarkStart w:id="124" w:name="_Ref129770062"/>
      <w:bookmarkStart w:id="125" w:name="_Toc208931832"/>
      <w:r w:rsidRPr="00B52292">
        <w:rPr>
          <w:rFonts w:cs="Arial"/>
          <w:lang w:val="en-AU"/>
        </w:rPr>
        <w:t>Word list</w:t>
      </w:r>
      <w:bookmarkEnd w:id="124"/>
      <w:bookmarkEnd w:id="125"/>
    </w:p>
    <w:p w14:paraId="68D710DA" w14:textId="77777777" w:rsidR="00ED548C" w:rsidRPr="007D3791" w:rsidRDefault="00ED548C" w:rsidP="00ED548C">
      <w:pPr>
        <w:pStyle w:val="Wordlistitem"/>
      </w:pPr>
      <w:r w:rsidRPr="007D3791">
        <w:t>Chairs</w:t>
      </w:r>
    </w:p>
    <w:p w14:paraId="34C91748" w14:textId="77777777" w:rsidR="00ED548C" w:rsidRPr="00ED548C" w:rsidRDefault="00ED548C" w:rsidP="00ED548C">
      <w:r w:rsidRPr="00ED548C">
        <w:t>Chairs are people from the NDIS Commission who will run Forum meetings.</w:t>
      </w:r>
    </w:p>
    <w:p w14:paraId="17FB47AD" w14:textId="0E74E02F" w:rsidR="00735D7B" w:rsidRPr="00B52292" w:rsidRDefault="00735D7B" w:rsidP="00ED548C">
      <w:pPr>
        <w:pStyle w:val="Wordlistitem"/>
        <w:rPr>
          <w:rFonts w:cs="Arial"/>
        </w:rPr>
      </w:pPr>
      <w:r w:rsidRPr="00B52292">
        <w:rPr>
          <w:rFonts w:cs="Arial"/>
        </w:rPr>
        <w:t>Conflict of interest</w:t>
      </w:r>
    </w:p>
    <w:p w14:paraId="1DF965B5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conflict of interest is when someone might make a choice that is good for them but isn’t fair to other people.</w:t>
      </w:r>
    </w:p>
    <w:p w14:paraId="03BF8A87" w14:textId="77777777" w:rsidR="00735D7B" w:rsidRPr="00B52292" w:rsidRDefault="00735D7B" w:rsidP="003D2BD3">
      <w:pPr>
        <w:pStyle w:val="Wordlistitem"/>
        <w:rPr>
          <w:rFonts w:cs="Arial"/>
        </w:rPr>
      </w:pPr>
      <w:r w:rsidRPr="00B52292">
        <w:rPr>
          <w:rFonts w:cs="Arial"/>
        </w:rPr>
        <w:t>Culturally and linguistically diverse (CALD)</w:t>
      </w:r>
    </w:p>
    <w:p w14:paraId="6632123D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CALD people come from different cultural backgrounds.</w:t>
      </w:r>
    </w:p>
    <w:p w14:paraId="29F2AD0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They might:</w:t>
      </w:r>
    </w:p>
    <w:p w14:paraId="5DE439C9" w14:textId="77777777" w:rsidR="00735D7B" w:rsidRPr="00B52292" w:rsidRDefault="00735D7B" w:rsidP="00586FE7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have different beliefs and a way of life</w:t>
      </w:r>
    </w:p>
    <w:p w14:paraId="1789AADD" w14:textId="77777777" w:rsidR="00735D7B" w:rsidRPr="00B52292" w:rsidRDefault="00735D7B" w:rsidP="00586FE7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speak a language other than English</w:t>
      </w:r>
    </w:p>
    <w:p w14:paraId="176CA7C5" w14:textId="77777777" w:rsidR="00735D7B" w:rsidRPr="00B52292" w:rsidRDefault="00735D7B" w:rsidP="00586FE7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have been born in another country.</w:t>
      </w:r>
    </w:p>
    <w:p w14:paraId="3E6CEEFB" w14:textId="77777777" w:rsidR="00735D7B" w:rsidRPr="00B52292" w:rsidRDefault="00735D7B" w:rsidP="003D2BD3">
      <w:pPr>
        <w:pStyle w:val="Wordlistitem"/>
        <w:rPr>
          <w:rFonts w:cs="Arial"/>
        </w:rPr>
      </w:pPr>
      <w:r w:rsidRPr="00B52292">
        <w:rPr>
          <w:rFonts w:cs="Arial"/>
        </w:rPr>
        <w:t>Forum</w:t>
      </w:r>
    </w:p>
    <w:p w14:paraId="7418F8C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forum is where a group of people share and talk about ideas.</w:t>
      </w:r>
    </w:p>
    <w:p w14:paraId="7D0D1C8B" w14:textId="77777777" w:rsidR="00735D7B" w:rsidRPr="00B52292" w:rsidRDefault="00735D7B" w:rsidP="003D2BD3">
      <w:pPr>
        <w:pStyle w:val="Wordlistitem"/>
        <w:rPr>
          <w:rFonts w:cs="Arial"/>
        </w:rPr>
      </w:pPr>
      <w:r w:rsidRPr="00B52292">
        <w:rPr>
          <w:rFonts w:cs="Arial"/>
        </w:rPr>
        <w:t>Intellectual disability</w:t>
      </w:r>
    </w:p>
    <w:p w14:paraId="7B0D057E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An intellectual disability affects how you:</w:t>
      </w:r>
    </w:p>
    <w:p w14:paraId="3D989C7F" w14:textId="77777777" w:rsidR="00735D7B" w:rsidRPr="00B52292" w:rsidRDefault="00735D7B" w:rsidP="003D2BD3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learn new things</w:t>
      </w:r>
    </w:p>
    <w:p w14:paraId="22B8995E" w14:textId="77777777" w:rsidR="00735D7B" w:rsidRPr="00B52292" w:rsidRDefault="00735D7B" w:rsidP="003D2BD3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solve problems</w:t>
      </w:r>
    </w:p>
    <w:p w14:paraId="1EE06DD6" w14:textId="77777777" w:rsidR="00735D7B" w:rsidRPr="00B52292" w:rsidRDefault="00735D7B" w:rsidP="003D2BD3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communicate</w:t>
      </w:r>
    </w:p>
    <w:p w14:paraId="22E2778C" w14:textId="77777777" w:rsidR="00735D7B" w:rsidRPr="00B52292" w:rsidRDefault="00735D7B" w:rsidP="003D2BD3">
      <w:pPr>
        <w:pStyle w:val="ListParagraph"/>
        <w:numPr>
          <w:ilvl w:val="0"/>
          <w:numId w:val="32"/>
        </w:numPr>
        <w:rPr>
          <w:rFonts w:cs="Arial"/>
        </w:rPr>
      </w:pPr>
      <w:r w:rsidRPr="00B52292">
        <w:rPr>
          <w:rFonts w:cs="Arial"/>
        </w:rPr>
        <w:t>do things on your own.</w:t>
      </w:r>
    </w:p>
    <w:p w14:paraId="5D36EB33" w14:textId="1EE9DA12" w:rsidR="006A5953" w:rsidRPr="00B52292" w:rsidRDefault="006A5953" w:rsidP="006A5953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6510F04D" w14:textId="77777777" w:rsidR="00735D7B" w:rsidRPr="00B52292" w:rsidRDefault="00735D7B" w:rsidP="00282005">
      <w:pPr>
        <w:pStyle w:val="Wordlistitem"/>
        <w:spacing w:before="480"/>
        <w:rPr>
          <w:rFonts w:cs="Arial"/>
        </w:rPr>
      </w:pPr>
      <w:r w:rsidRPr="00B52292">
        <w:rPr>
          <w:rFonts w:cs="Arial"/>
        </w:rPr>
        <w:t>LGBTIQA+</w:t>
      </w:r>
    </w:p>
    <w:p w14:paraId="55DFADE3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letters LGBTIQA stand for lesbian, gay, bisexual, transgender, intersex, queer or questioning and asexual.</w:t>
      </w:r>
    </w:p>
    <w:p w14:paraId="011EB73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‘+’ is for people who are part of the LGBTIQA+ community but don’t talk about themselves using a word from this list.</w:t>
      </w:r>
    </w:p>
    <w:p w14:paraId="12681D24" w14:textId="77777777" w:rsidR="00735D7B" w:rsidRPr="00B52292" w:rsidRDefault="00735D7B" w:rsidP="003D2BD3">
      <w:pPr>
        <w:pStyle w:val="Wordlistitem"/>
        <w:rPr>
          <w:rFonts w:cs="Arial"/>
        </w:rPr>
      </w:pPr>
      <w:r w:rsidRPr="00B52292">
        <w:rPr>
          <w:rFonts w:cs="Arial"/>
        </w:rPr>
        <w:t>Participants</w:t>
      </w:r>
    </w:p>
    <w:p w14:paraId="3F32A53A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Participants are people with disability who take part in the NDIS.</w:t>
      </w:r>
    </w:p>
    <w:p w14:paraId="14F97B6D" w14:textId="77777777" w:rsidR="00735D7B" w:rsidRPr="00B52292" w:rsidRDefault="00735D7B" w:rsidP="003D2BD3">
      <w:pPr>
        <w:pStyle w:val="Wordlistitem"/>
        <w:rPr>
          <w:rFonts w:cs="Arial"/>
        </w:rPr>
      </w:pPr>
      <w:r w:rsidRPr="00B52292">
        <w:rPr>
          <w:rFonts w:cs="Arial"/>
        </w:rPr>
        <w:t>Providers</w:t>
      </w:r>
    </w:p>
    <w:p w14:paraId="4200BC32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Providers support people by delivering a service.</w:t>
      </w:r>
    </w:p>
    <w:p w14:paraId="31409B76" w14:textId="77777777" w:rsidR="00735D7B" w:rsidRPr="00B52292" w:rsidRDefault="00735D7B" w:rsidP="006A5953">
      <w:pPr>
        <w:pStyle w:val="Wordlistitem"/>
        <w:rPr>
          <w:rFonts w:cs="Arial"/>
        </w:rPr>
      </w:pPr>
      <w:r w:rsidRPr="00B52292">
        <w:rPr>
          <w:rFonts w:cs="Arial"/>
        </w:rPr>
        <w:t>Quality</w:t>
      </w:r>
    </w:p>
    <w:p w14:paraId="1698DAC8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Quality is about services that:</w:t>
      </w:r>
    </w:p>
    <w:p w14:paraId="010DE721" w14:textId="77777777" w:rsidR="00735D7B" w:rsidRPr="00B52292" w:rsidRDefault="00735D7B" w:rsidP="003D2BD3">
      <w:pPr>
        <w:pStyle w:val="ListParagraph"/>
        <w:numPr>
          <w:ilvl w:val="0"/>
          <w:numId w:val="26"/>
        </w:numPr>
        <w:rPr>
          <w:rFonts w:cs="Arial"/>
        </w:rPr>
      </w:pPr>
      <w:r w:rsidRPr="00B52292">
        <w:rPr>
          <w:rFonts w:cs="Arial"/>
        </w:rPr>
        <w:t>support participants in the ways they need</w:t>
      </w:r>
    </w:p>
    <w:p w14:paraId="0D688082" w14:textId="77777777" w:rsidR="00735D7B" w:rsidRPr="00B52292" w:rsidRDefault="00735D7B" w:rsidP="003D2BD3">
      <w:pPr>
        <w:pStyle w:val="ListParagraph"/>
        <w:numPr>
          <w:ilvl w:val="0"/>
          <w:numId w:val="26"/>
        </w:numPr>
        <w:rPr>
          <w:rFonts w:cs="Arial"/>
        </w:rPr>
      </w:pPr>
      <w:r w:rsidRPr="00B52292">
        <w:rPr>
          <w:rFonts w:cs="Arial"/>
        </w:rPr>
        <w:t>give participants choice and control.</w:t>
      </w:r>
    </w:p>
    <w:p w14:paraId="7D16B272" w14:textId="77777777" w:rsidR="00735D7B" w:rsidRPr="00B52292" w:rsidRDefault="00735D7B" w:rsidP="009B1E4B">
      <w:pPr>
        <w:pStyle w:val="Wordlistitem"/>
        <w:rPr>
          <w:rFonts w:cs="Arial"/>
        </w:rPr>
      </w:pPr>
      <w:r w:rsidRPr="00B52292">
        <w:rPr>
          <w:rFonts w:cs="Arial"/>
        </w:rPr>
        <w:t>Regulator</w:t>
      </w:r>
    </w:p>
    <w:p w14:paraId="6AC8C618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 regulator is someone who makes sure people:</w:t>
      </w:r>
    </w:p>
    <w:p w14:paraId="336486EC" w14:textId="77777777" w:rsidR="00735D7B" w:rsidRPr="00B52292" w:rsidRDefault="00735D7B" w:rsidP="009B1E4B">
      <w:pPr>
        <w:pStyle w:val="ListParagraph"/>
        <w:numPr>
          <w:ilvl w:val="0"/>
          <w:numId w:val="42"/>
        </w:numPr>
        <w:rPr>
          <w:rFonts w:cs="Arial"/>
        </w:rPr>
      </w:pPr>
      <w:r w:rsidRPr="00B52292">
        <w:rPr>
          <w:rFonts w:cs="Arial"/>
        </w:rPr>
        <w:t xml:space="preserve">are following the rules </w:t>
      </w:r>
    </w:p>
    <w:p w14:paraId="3298DD7B" w14:textId="010B8D18" w:rsidR="006A5953" w:rsidRPr="00B52292" w:rsidRDefault="00735D7B" w:rsidP="009B1E4B">
      <w:pPr>
        <w:pStyle w:val="ListParagraph"/>
        <w:numPr>
          <w:ilvl w:val="0"/>
          <w:numId w:val="42"/>
        </w:numPr>
        <w:rPr>
          <w:rFonts w:cs="Arial"/>
        </w:rPr>
      </w:pPr>
      <w:r w:rsidRPr="00B52292">
        <w:rPr>
          <w:rFonts w:cs="Arial"/>
        </w:rPr>
        <w:t>doing things the right way.</w:t>
      </w:r>
    </w:p>
    <w:p w14:paraId="6A776286" w14:textId="1DA6A144" w:rsidR="00735D7B" w:rsidRPr="00B52292" w:rsidRDefault="006A5953" w:rsidP="006A5953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2D75980B" w14:textId="77777777" w:rsidR="00735D7B" w:rsidRPr="00B52292" w:rsidRDefault="00735D7B" w:rsidP="009B1E4B">
      <w:pPr>
        <w:pStyle w:val="Wordlistitem"/>
        <w:rPr>
          <w:rFonts w:cs="Arial"/>
        </w:rPr>
      </w:pPr>
      <w:r w:rsidRPr="00B52292">
        <w:rPr>
          <w:rFonts w:cs="Arial"/>
        </w:rPr>
        <w:t>Terms of Reference</w:t>
      </w:r>
    </w:p>
    <w:p w14:paraId="1356A81A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All new government programs or projects have a document that explains how it will work.</w:t>
      </w:r>
    </w:p>
    <w:p w14:paraId="5306E943" w14:textId="437538D1" w:rsidR="006A5953" w:rsidRPr="00B52292" w:rsidRDefault="00735D7B" w:rsidP="006A5953">
      <w:pPr>
        <w:rPr>
          <w:rFonts w:cs="Arial"/>
        </w:rPr>
      </w:pPr>
      <w:r w:rsidRPr="00B52292">
        <w:rPr>
          <w:rFonts w:cs="Arial"/>
        </w:rPr>
        <w:t>We call this document a Terms of Reference.</w:t>
      </w:r>
    </w:p>
    <w:p w14:paraId="6B8B04DB" w14:textId="77777777" w:rsidR="00735D7B" w:rsidRPr="00B52292" w:rsidRDefault="00735D7B" w:rsidP="009B1E4B">
      <w:pPr>
        <w:pStyle w:val="Wordlistitem"/>
        <w:rPr>
          <w:rFonts w:cs="Arial"/>
        </w:rPr>
      </w:pPr>
      <w:r w:rsidRPr="00B52292">
        <w:rPr>
          <w:rFonts w:cs="Arial"/>
        </w:rPr>
        <w:t>Secretariat</w:t>
      </w:r>
    </w:p>
    <w:p w14:paraId="4F463846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The Council has a Secretariat who: </w:t>
      </w:r>
    </w:p>
    <w:p w14:paraId="53E9B2DD" w14:textId="77777777" w:rsidR="00735D7B" w:rsidRPr="00B52292" w:rsidRDefault="00735D7B" w:rsidP="009B1E4B">
      <w:pPr>
        <w:pStyle w:val="ListParagraph"/>
        <w:numPr>
          <w:ilvl w:val="0"/>
          <w:numId w:val="34"/>
        </w:numPr>
        <w:rPr>
          <w:rFonts w:cs="Arial"/>
        </w:rPr>
      </w:pPr>
      <w:r w:rsidRPr="00B52292">
        <w:rPr>
          <w:rFonts w:cs="Arial"/>
        </w:rPr>
        <w:t>organises meetings</w:t>
      </w:r>
    </w:p>
    <w:p w14:paraId="477FB588" w14:textId="77777777" w:rsidR="00735D7B" w:rsidRPr="00B52292" w:rsidRDefault="00735D7B" w:rsidP="009B1E4B">
      <w:pPr>
        <w:pStyle w:val="ListParagraph"/>
        <w:numPr>
          <w:ilvl w:val="0"/>
          <w:numId w:val="34"/>
        </w:numPr>
        <w:rPr>
          <w:rFonts w:cs="Arial"/>
        </w:rPr>
      </w:pPr>
      <w:r w:rsidRPr="00B52292">
        <w:rPr>
          <w:rFonts w:cs="Arial"/>
        </w:rPr>
        <w:t>creates and shares meeting information.</w:t>
      </w:r>
    </w:p>
    <w:p w14:paraId="53087D77" w14:textId="77777777" w:rsidR="00CD35C8" w:rsidRPr="00B52292" w:rsidRDefault="00C93E42" w:rsidP="00735D7B">
      <w:pPr>
        <w:rPr>
          <w:rFonts w:cs="Arial"/>
        </w:rPr>
      </w:pPr>
      <w:r w:rsidRPr="00B52292">
        <w:rPr>
          <w:rFonts w:cs="Arial"/>
        </w:rPr>
        <w:br w:type="page"/>
      </w:r>
    </w:p>
    <w:p w14:paraId="07C232D3" w14:textId="77777777" w:rsidR="00CD35C8" w:rsidRPr="00B52292" w:rsidRDefault="00CD35C8" w:rsidP="00CD35C8">
      <w:pPr>
        <w:pStyle w:val="Heading2"/>
        <w:rPr>
          <w:rFonts w:cs="Arial"/>
          <w:lang w:val="en-AU"/>
        </w:rPr>
      </w:pPr>
      <w:bookmarkStart w:id="126" w:name="_Toc208931833"/>
      <w:r w:rsidRPr="00B52292">
        <w:rPr>
          <w:rFonts w:cs="Arial"/>
          <w:lang w:val="en-AU"/>
        </w:rPr>
        <w:t>Contact us</w:t>
      </w:r>
      <w:bookmarkEnd w:id="126"/>
    </w:p>
    <w:p w14:paraId="0F745A86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You can call us:</w:t>
      </w:r>
    </w:p>
    <w:p w14:paraId="7DC186F7" w14:textId="77777777" w:rsidR="00735D7B" w:rsidRPr="00B52292" w:rsidRDefault="00735D7B" w:rsidP="00DA2ED7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Monday to Friday</w:t>
      </w:r>
    </w:p>
    <w:p w14:paraId="0463AC18" w14:textId="035E1316" w:rsidR="00735D7B" w:rsidRPr="00B52292" w:rsidRDefault="00735D7B" w:rsidP="003D2BD3">
      <w:pPr>
        <w:pStyle w:val="ListParagraph"/>
        <w:numPr>
          <w:ilvl w:val="0"/>
          <w:numId w:val="21"/>
        </w:numPr>
        <w:rPr>
          <w:rFonts w:cs="Arial"/>
        </w:rPr>
      </w:pPr>
      <w:r w:rsidRPr="00B52292">
        <w:rPr>
          <w:rFonts w:cs="Arial"/>
        </w:rPr>
        <w:t>9 am to 5</w:t>
      </w:r>
      <w:r w:rsidR="00BA7675" w:rsidRPr="00B52292">
        <w:rPr>
          <w:rFonts w:cs="Arial"/>
        </w:rPr>
        <w:t>:30</w:t>
      </w:r>
      <w:r w:rsidRPr="00B52292">
        <w:rPr>
          <w:rFonts w:cs="Arial"/>
        </w:rPr>
        <w:t xml:space="preserve"> pm Sydney time.</w:t>
      </w:r>
    </w:p>
    <w:p w14:paraId="7ECDB9A8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You can call us.</w:t>
      </w:r>
    </w:p>
    <w:p w14:paraId="355850ED" w14:textId="77777777" w:rsidR="00735D7B" w:rsidRPr="00B52292" w:rsidRDefault="00735D7B" w:rsidP="00735D7B">
      <w:pPr>
        <w:rPr>
          <w:rStyle w:val="Strong"/>
          <w:rFonts w:cs="Arial"/>
          <w:b w:val="0"/>
          <w:bCs w:val="0"/>
        </w:rPr>
      </w:pPr>
      <w:r w:rsidRPr="00B52292">
        <w:rPr>
          <w:rStyle w:val="Strong"/>
          <w:rFonts w:cs="Arial"/>
          <w:b w:val="0"/>
          <w:bCs w:val="0"/>
          <w:color w:val="auto"/>
        </w:rPr>
        <w:t>1800 035 544</w:t>
      </w:r>
    </w:p>
    <w:p w14:paraId="1825675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You can send us an email. </w:t>
      </w:r>
    </w:p>
    <w:p w14:paraId="6DFA6D3D" w14:textId="77777777" w:rsidR="00735D7B" w:rsidRPr="00B52292" w:rsidRDefault="00735D7B" w:rsidP="00735D7B">
      <w:pPr>
        <w:rPr>
          <w:rFonts w:cs="Arial"/>
        </w:rPr>
      </w:pPr>
      <w:hyperlink r:id="rId11" w:history="1">
        <w:r w:rsidRPr="00B52292">
          <w:rPr>
            <w:rStyle w:val="Hyperlink"/>
            <w:rFonts w:cs="Arial"/>
          </w:rPr>
          <w:t>committee@ndiscommission.gov.au</w:t>
        </w:r>
      </w:hyperlink>
      <w:r w:rsidRPr="00B52292">
        <w:rPr>
          <w:rFonts w:cs="Arial"/>
        </w:rPr>
        <w:t xml:space="preserve"> </w:t>
      </w:r>
    </w:p>
    <w:p w14:paraId="3B3DA7E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You can write to us.</w:t>
      </w:r>
    </w:p>
    <w:p w14:paraId="47604F85" w14:textId="31DEC1DE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NDIS Quality and Safeguards Commission </w:t>
      </w:r>
      <w:r w:rsidR="00941519" w:rsidRPr="00B52292">
        <w:rPr>
          <w:rFonts w:cs="Arial"/>
        </w:rPr>
        <w:br/>
      </w:r>
      <w:r w:rsidRPr="00B52292">
        <w:rPr>
          <w:rFonts w:cs="Arial"/>
        </w:rPr>
        <w:t xml:space="preserve">PO Box 210 </w:t>
      </w:r>
      <w:r w:rsidR="00941519" w:rsidRPr="00B52292">
        <w:rPr>
          <w:rFonts w:cs="Arial"/>
        </w:rPr>
        <w:br/>
      </w:r>
      <w:r w:rsidRPr="00B52292">
        <w:rPr>
          <w:rFonts w:cs="Arial"/>
        </w:rPr>
        <w:t>Penrith NSW 2750</w:t>
      </w:r>
    </w:p>
    <w:p w14:paraId="54D77709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You can go to our website. </w:t>
      </w:r>
    </w:p>
    <w:p w14:paraId="68FE6650" w14:textId="77777777" w:rsidR="00735D7B" w:rsidRPr="00B52292" w:rsidRDefault="00735D7B" w:rsidP="00735D7B">
      <w:pPr>
        <w:rPr>
          <w:rFonts w:cs="Arial"/>
        </w:rPr>
      </w:pPr>
      <w:hyperlink r:id="rId12" w:history="1">
        <w:r w:rsidRPr="00B52292">
          <w:rPr>
            <w:rStyle w:val="Hyperlink"/>
            <w:rFonts w:cs="Arial"/>
          </w:rPr>
          <w:t>www.ndiscommission.gov.au</w:t>
        </w:r>
      </w:hyperlink>
      <w:r w:rsidRPr="00B52292">
        <w:rPr>
          <w:rFonts w:cs="Arial"/>
        </w:rPr>
        <w:t xml:space="preserve"> </w:t>
      </w:r>
    </w:p>
    <w:p w14:paraId="02A8074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TTY</w:t>
      </w:r>
    </w:p>
    <w:p w14:paraId="032CA83C" w14:textId="40ABCB57" w:rsidR="00735D7B" w:rsidRPr="00B52292" w:rsidRDefault="00941519" w:rsidP="00735D7B">
      <w:pPr>
        <w:rPr>
          <w:rStyle w:val="Strong"/>
          <w:rFonts w:cs="Arial"/>
        </w:rPr>
      </w:pPr>
      <w:r w:rsidRPr="00B52292">
        <w:rPr>
          <w:rFonts w:cs="Arial"/>
        </w:rPr>
        <w:t xml:space="preserve">Phone – </w:t>
      </w:r>
      <w:r w:rsidR="00735D7B" w:rsidRPr="00B52292">
        <w:rPr>
          <w:rFonts w:cs="Arial"/>
        </w:rPr>
        <w:t>133 677</w:t>
      </w:r>
    </w:p>
    <w:p w14:paraId="633EAD0F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The National Relay Service</w:t>
      </w:r>
    </w:p>
    <w:p w14:paraId="59639ED4" w14:textId="77777777" w:rsidR="00941519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Speak and Listen </w:t>
      </w:r>
    </w:p>
    <w:p w14:paraId="7682102D" w14:textId="6EE1A0FE" w:rsidR="00735D7B" w:rsidRPr="00B52292" w:rsidRDefault="00941519" w:rsidP="00735D7B">
      <w:pPr>
        <w:rPr>
          <w:rFonts w:cs="Arial"/>
        </w:rPr>
      </w:pPr>
      <w:r w:rsidRPr="00B52292">
        <w:rPr>
          <w:rFonts w:cs="Arial"/>
        </w:rPr>
        <w:t xml:space="preserve">Phone – </w:t>
      </w:r>
      <w:r w:rsidR="00735D7B" w:rsidRPr="00B52292">
        <w:rPr>
          <w:rFonts w:cs="Arial"/>
        </w:rPr>
        <w:t>1300 555 727</w:t>
      </w:r>
    </w:p>
    <w:p w14:paraId="126114EF" w14:textId="77777777" w:rsidR="00941519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SMS relay number</w:t>
      </w:r>
    </w:p>
    <w:p w14:paraId="76B390F2" w14:textId="6738770E" w:rsidR="00735D7B" w:rsidRPr="00B52292" w:rsidRDefault="00941519" w:rsidP="00735D7B">
      <w:pPr>
        <w:rPr>
          <w:rFonts w:cs="Arial"/>
        </w:rPr>
      </w:pPr>
      <w:r w:rsidRPr="00B52292">
        <w:rPr>
          <w:rFonts w:cs="Arial"/>
        </w:rPr>
        <w:t>Phone –</w:t>
      </w:r>
      <w:r w:rsidR="00735D7B" w:rsidRPr="00B52292">
        <w:rPr>
          <w:rFonts w:cs="Arial"/>
        </w:rPr>
        <w:t xml:space="preserve"> 0423 677 767</w:t>
      </w:r>
    </w:p>
    <w:p w14:paraId="2E2792D6" w14:textId="77777777" w:rsidR="00941519" w:rsidRPr="00B52292" w:rsidRDefault="00735D7B" w:rsidP="00735D7B">
      <w:pPr>
        <w:rPr>
          <w:rFonts w:cs="Arial"/>
        </w:rPr>
      </w:pPr>
      <w:r w:rsidRPr="00B52292">
        <w:rPr>
          <w:rFonts w:cs="Arial"/>
        </w:rPr>
        <w:t xml:space="preserve">Internet relay calls </w:t>
      </w:r>
    </w:p>
    <w:p w14:paraId="61CC84D4" w14:textId="3B726A3F" w:rsidR="00941519" w:rsidRPr="00B52292" w:rsidRDefault="00941519" w:rsidP="00735D7B">
      <w:pPr>
        <w:rPr>
          <w:rFonts w:cs="Arial"/>
        </w:rPr>
      </w:pPr>
      <w:r w:rsidRPr="00B52292">
        <w:rPr>
          <w:rFonts w:cs="Arial"/>
        </w:rPr>
        <w:t xml:space="preserve">Website – </w:t>
      </w:r>
      <w:hyperlink r:id="rId13" w:history="1">
        <w:r w:rsidR="00735D7B" w:rsidRPr="00B52292">
          <w:rPr>
            <w:rStyle w:val="Hyperlink"/>
            <w:rFonts w:cs="Arial"/>
          </w:rPr>
          <w:t xml:space="preserve">internet-relay.nrscall.gov.au </w:t>
        </w:r>
      </w:hyperlink>
    </w:p>
    <w:p w14:paraId="2DD7660A" w14:textId="79806DD4" w:rsidR="00735D7B" w:rsidRPr="00B52292" w:rsidRDefault="00941519" w:rsidP="00941519">
      <w:pPr>
        <w:spacing w:before="0" w:after="0" w:line="240" w:lineRule="auto"/>
        <w:rPr>
          <w:rFonts w:cs="Arial"/>
        </w:rPr>
      </w:pPr>
      <w:r w:rsidRPr="00B52292">
        <w:rPr>
          <w:rFonts w:cs="Arial"/>
        </w:rPr>
        <w:br w:type="page"/>
      </w:r>
    </w:p>
    <w:p w14:paraId="7E10AF06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You can follow us on LinkedIn.</w:t>
      </w:r>
    </w:p>
    <w:p w14:paraId="61177C9A" w14:textId="4F026077" w:rsidR="00735D7B" w:rsidRPr="00B52292" w:rsidRDefault="00941519" w:rsidP="00735D7B">
      <w:pPr>
        <w:rPr>
          <w:rFonts w:cs="Arial"/>
        </w:rPr>
      </w:pPr>
      <w:r w:rsidRPr="00B52292">
        <w:rPr>
          <w:rFonts w:cs="Arial"/>
        </w:rPr>
        <w:t xml:space="preserve">Website – </w:t>
      </w:r>
      <w:hyperlink r:id="rId14" w:history="1">
        <w:r w:rsidR="00735D7B" w:rsidRPr="00B52292">
          <w:rPr>
            <w:rStyle w:val="Hyperlink"/>
            <w:rFonts w:cs="Arial"/>
          </w:rPr>
          <w:t>au.linkedin.com/company/</w:t>
        </w:r>
        <w:proofErr w:type="spellStart"/>
        <w:r w:rsidR="00735D7B" w:rsidRPr="00B52292">
          <w:rPr>
            <w:rStyle w:val="Hyperlink"/>
            <w:rFonts w:cs="Arial"/>
          </w:rPr>
          <w:t>ndiscommission</w:t>
        </w:r>
        <w:proofErr w:type="spellEnd"/>
      </w:hyperlink>
    </w:p>
    <w:p w14:paraId="5D1410DC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You can follow us on Facebook.</w:t>
      </w:r>
    </w:p>
    <w:p w14:paraId="65D7BDDB" w14:textId="16681D7F" w:rsidR="00735D7B" w:rsidRPr="00B52292" w:rsidRDefault="00941519" w:rsidP="00735D7B">
      <w:pPr>
        <w:rPr>
          <w:rFonts w:cs="Arial"/>
        </w:rPr>
      </w:pPr>
      <w:r w:rsidRPr="00B52292">
        <w:rPr>
          <w:rFonts w:cs="Arial"/>
        </w:rPr>
        <w:t xml:space="preserve">Website – </w:t>
      </w:r>
      <w:hyperlink r:id="rId15" w:history="1">
        <w:r w:rsidR="00735D7B" w:rsidRPr="00B52292">
          <w:rPr>
            <w:rStyle w:val="Hyperlink"/>
            <w:rFonts w:cs="Arial"/>
          </w:rPr>
          <w:t>www.facebook.com/NDISCommission</w:t>
        </w:r>
      </w:hyperlink>
    </w:p>
    <w:p w14:paraId="209B7704" w14:textId="77777777" w:rsidR="00735D7B" w:rsidRPr="00B52292" w:rsidRDefault="00735D7B" w:rsidP="00735D7B">
      <w:pPr>
        <w:rPr>
          <w:rFonts w:cs="Arial"/>
        </w:rPr>
      </w:pPr>
      <w:r w:rsidRPr="00B52292">
        <w:rPr>
          <w:rFonts w:cs="Arial"/>
        </w:rPr>
        <w:t>You can follow us on Instagram.</w:t>
      </w:r>
    </w:p>
    <w:p w14:paraId="0731A2FB" w14:textId="601C4F0A" w:rsidR="00735D7B" w:rsidRPr="00B52292" w:rsidRDefault="00941519" w:rsidP="00735D7B">
      <w:pPr>
        <w:rPr>
          <w:rFonts w:cs="Arial"/>
        </w:rPr>
      </w:pPr>
      <w:r w:rsidRPr="00B52292">
        <w:rPr>
          <w:rFonts w:cs="Arial"/>
        </w:rPr>
        <w:t xml:space="preserve">Website – </w:t>
      </w:r>
      <w:hyperlink r:id="rId16" w:history="1">
        <w:r w:rsidR="00735D7B" w:rsidRPr="00B52292">
          <w:rPr>
            <w:rStyle w:val="Hyperlink"/>
            <w:rFonts w:cs="Arial"/>
          </w:rPr>
          <w:t>www.instagram.com/ndiscommission</w:t>
        </w:r>
      </w:hyperlink>
      <w:r w:rsidR="00735D7B" w:rsidRPr="00B52292">
        <w:rPr>
          <w:rFonts w:cs="Arial"/>
        </w:rPr>
        <w:t xml:space="preserve"> </w:t>
      </w:r>
    </w:p>
    <w:p w14:paraId="3F14361F" w14:textId="77777777" w:rsidR="0026553A" w:rsidRPr="00B52292" w:rsidRDefault="0026553A" w:rsidP="00735D7B">
      <w:pPr>
        <w:rPr>
          <w:rFonts w:cs="Arial"/>
        </w:rPr>
      </w:pPr>
    </w:p>
    <w:p w14:paraId="2E635038" w14:textId="56D5F61F" w:rsidR="00735D7B" w:rsidRPr="00B52292" w:rsidRDefault="00735D7B" w:rsidP="00941519">
      <w:pPr>
        <w:spacing w:before="8520"/>
        <w:rPr>
          <w:rFonts w:cs="Arial"/>
          <w:szCs w:val="28"/>
        </w:rPr>
      </w:pPr>
      <w:r w:rsidRPr="00B52292">
        <w:rPr>
          <w:rFonts w:cs="Arial"/>
          <w:szCs w:val="28"/>
        </w:rPr>
        <w:t>The Information Access Group created this</w:t>
      </w:r>
      <w:r w:rsidR="00941519" w:rsidRPr="00B52292">
        <w:rPr>
          <w:rFonts w:cs="Arial"/>
          <w:szCs w:val="28"/>
        </w:rPr>
        <w:t xml:space="preserve"> text-only</w:t>
      </w:r>
      <w:r w:rsidRPr="00B52292">
        <w:rPr>
          <w:rFonts w:cs="Arial"/>
          <w:szCs w:val="28"/>
        </w:rPr>
        <w:t xml:space="preserve"> Easy Read document. For any enquiries, please visit </w:t>
      </w:r>
      <w:hyperlink r:id="rId17" w:history="1">
        <w:r w:rsidRPr="00B52292">
          <w:rPr>
            <w:rStyle w:val="Hyperlink"/>
            <w:rFonts w:cs="Arial"/>
            <w:szCs w:val="28"/>
          </w:rPr>
          <w:t>www.informationaccessgroup.com</w:t>
        </w:r>
      </w:hyperlink>
      <w:r w:rsidRPr="00B52292">
        <w:rPr>
          <w:rFonts w:cs="Arial"/>
          <w:szCs w:val="28"/>
        </w:rPr>
        <w:t>. Quote job number 6438-B.</w:t>
      </w:r>
    </w:p>
    <w:p w14:paraId="0C6C24B9" w14:textId="77777777" w:rsidR="00CD35C8" w:rsidRPr="00B52292" w:rsidRDefault="00CD35C8" w:rsidP="00735D7B">
      <w:pPr>
        <w:rPr>
          <w:rFonts w:cs="Arial"/>
        </w:rPr>
      </w:pPr>
    </w:p>
    <w:sectPr w:rsidR="00CD35C8" w:rsidRPr="00B52292" w:rsidSect="00735D7B"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440" w:bottom="1134" w:left="1440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3AF2" w14:textId="77777777" w:rsidR="00C75346" w:rsidRDefault="00C75346" w:rsidP="00134CC3">
      <w:pPr>
        <w:spacing w:before="0" w:after="0" w:line="240" w:lineRule="auto"/>
      </w:pPr>
      <w:r>
        <w:separator/>
      </w:r>
    </w:p>
  </w:endnote>
  <w:endnote w:type="continuationSeparator" w:id="0">
    <w:p w14:paraId="59ECA72C" w14:textId="77777777" w:rsidR="00C75346" w:rsidRDefault="00C7534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2000603030000020004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512E" w14:textId="77777777" w:rsidR="00AE675E" w:rsidRDefault="00AE675E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C1AEA" w14:textId="77777777" w:rsidR="00AE675E" w:rsidRDefault="00AE675E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EAF9" w14:textId="7C2A3282" w:rsidR="00AE675E" w:rsidRPr="00735D7B" w:rsidRDefault="00735D7B" w:rsidP="00735D7B">
    <w:pPr>
      <w:pStyle w:val="Footer"/>
      <w:spacing w:before="240" w:after="240"/>
      <w:jc w:val="center"/>
    </w:pPr>
    <w:r w:rsidRPr="00735D7B">
      <w:t xml:space="preserve">Page </w:t>
    </w:r>
    <w:r w:rsidRPr="00735D7B">
      <w:fldChar w:fldCharType="begin"/>
    </w:r>
    <w:r w:rsidRPr="00735D7B">
      <w:instrText xml:space="preserve"> PAGE  \* Arabic  \* MERGEFORMAT </w:instrText>
    </w:r>
    <w:r w:rsidRPr="00735D7B">
      <w:fldChar w:fldCharType="separate"/>
    </w:r>
    <w:r w:rsidRPr="00735D7B">
      <w:rPr>
        <w:noProof/>
      </w:rPr>
      <w:t>2</w:t>
    </w:r>
    <w:r w:rsidRPr="00735D7B">
      <w:fldChar w:fldCharType="end"/>
    </w:r>
    <w:r w:rsidRPr="00735D7B">
      <w:t xml:space="preserve"> of </w:t>
    </w:r>
    <w:fldSimple w:instr=" NUMPAGES  \* Arabic  \* MERGEFORMAT ">
      <w:r w:rsidRPr="00735D7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F6A2" w14:textId="77777777" w:rsidR="00AE675E" w:rsidRDefault="00AE675E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1351" w14:textId="77777777" w:rsidR="00C75346" w:rsidRDefault="00C7534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C6A49A6" w14:textId="77777777" w:rsidR="00C75346" w:rsidRDefault="00C75346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9D0C" w14:textId="7C0218A5" w:rsidR="00AE675E" w:rsidRDefault="00AE675E" w:rsidP="009C4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2F4"/>
    <w:multiLevelType w:val="hybridMultilevel"/>
    <w:tmpl w:val="33C0A926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023D"/>
    <w:multiLevelType w:val="hybridMultilevel"/>
    <w:tmpl w:val="06A65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26F3"/>
    <w:multiLevelType w:val="hybridMultilevel"/>
    <w:tmpl w:val="0568B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4EE2"/>
    <w:multiLevelType w:val="hybridMultilevel"/>
    <w:tmpl w:val="0E02C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3169"/>
    <w:multiLevelType w:val="hybridMultilevel"/>
    <w:tmpl w:val="73643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959E7"/>
    <w:multiLevelType w:val="hybridMultilevel"/>
    <w:tmpl w:val="72E09BA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42781"/>
    <w:multiLevelType w:val="hybridMultilevel"/>
    <w:tmpl w:val="0F103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11ED"/>
    <w:multiLevelType w:val="hybridMultilevel"/>
    <w:tmpl w:val="0332FBD8"/>
    <w:lvl w:ilvl="0" w:tplc="121E87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5B30"/>
    <w:multiLevelType w:val="hybridMultilevel"/>
    <w:tmpl w:val="1B68D418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1EE"/>
    <w:multiLevelType w:val="hybridMultilevel"/>
    <w:tmpl w:val="7204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383F"/>
    <w:multiLevelType w:val="hybridMultilevel"/>
    <w:tmpl w:val="ED5A20C4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51671"/>
    <w:multiLevelType w:val="hybridMultilevel"/>
    <w:tmpl w:val="351E2994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06791"/>
    <w:multiLevelType w:val="hybridMultilevel"/>
    <w:tmpl w:val="0E3698BE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6695"/>
    <w:multiLevelType w:val="hybridMultilevel"/>
    <w:tmpl w:val="DFA67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D1A4F"/>
    <w:multiLevelType w:val="hybridMultilevel"/>
    <w:tmpl w:val="E40A1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C075A"/>
    <w:multiLevelType w:val="hybridMultilevel"/>
    <w:tmpl w:val="5D200DC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103C18"/>
    <w:multiLevelType w:val="hybridMultilevel"/>
    <w:tmpl w:val="2AD20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04287"/>
    <w:multiLevelType w:val="hybridMultilevel"/>
    <w:tmpl w:val="FA009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9312C"/>
    <w:multiLevelType w:val="hybridMultilevel"/>
    <w:tmpl w:val="528EA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41431"/>
    <w:multiLevelType w:val="hybridMultilevel"/>
    <w:tmpl w:val="9D3ED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82F96"/>
    <w:multiLevelType w:val="hybridMultilevel"/>
    <w:tmpl w:val="F1A03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9774C"/>
    <w:multiLevelType w:val="hybridMultilevel"/>
    <w:tmpl w:val="CA3046A0"/>
    <w:lvl w:ilvl="0" w:tplc="87AAF91C">
      <w:start w:val="1"/>
      <w:numFmt w:val="bullet"/>
      <w:lvlText w:val=""/>
      <w:lvlJc w:val="left"/>
      <w:pPr>
        <w:ind w:left="784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A172276"/>
    <w:multiLevelType w:val="hybridMultilevel"/>
    <w:tmpl w:val="8500F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64E55"/>
    <w:multiLevelType w:val="hybridMultilevel"/>
    <w:tmpl w:val="B26C8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54C58"/>
    <w:multiLevelType w:val="hybridMultilevel"/>
    <w:tmpl w:val="2B9AF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C38E3"/>
    <w:multiLevelType w:val="hybridMultilevel"/>
    <w:tmpl w:val="5E984FA4"/>
    <w:lvl w:ilvl="0" w:tplc="42D2F29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534B4"/>
    <w:multiLevelType w:val="hybridMultilevel"/>
    <w:tmpl w:val="280A6980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56B0B"/>
    <w:multiLevelType w:val="hybridMultilevel"/>
    <w:tmpl w:val="CC126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B315F"/>
    <w:multiLevelType w:val="hybridMultilevel"/>
    <w:tmpl w:val="9890548A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80833"/>
    <w:multiLevelType w:val="hybridMultilevel"/>
    <w:tmpl w:val="8938B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D6C48"/>
    <w:multiLevelType w:val="hybridMultilevel"/>
    <w:tmpl w:val="9EFEE582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01EC"/>
    <w:multiLevelType w:val="hybridMultilevel"/>
    <w:tmpl w:val="F4A86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305"/>
    <w:multiLevelType w:val="hybridMultilevel"/>
    <w:tmpl w:val="2DB621A8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E23C0"/>
    <w:multiLevelType w:val="hybridMultilevel"/>
    <w:tmpl w:val="9424C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D1122"/>
    <w:multiLevelType w:val="hybridMultilevel"/>
    <w:tmpl w:val="0F6A9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340F1"/>
    <w:multiLevelType w:val="hybridMultilevel"/>
    <w:tmpl w:val="3AF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633DA"/>
    <w:multiLevelType w:val="hybridMultilevel"/>
    <w:tmpl w:val="4066E336"/>
    <w:lvl w:ilvl="0" w:tplc="4AA62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2B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24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88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62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9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C5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B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12E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17C2C"/>
    <w:multiLevelType w:val="hybridMultilevel"/>
    <w:tmpl w:val="FAA05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06EF4"/>
    <w:multiLevelType w:val="hybridMultilevel"/>
    <w:tmpl w:val="AC2C90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C6EE0"/>
    <w:multiLevelType w:val="hybridMultilevel"/>
    <w:tmpl w:val="886AE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D7D81"/>
    <w:multiLevelType w:val="hybridMultilevel"/>
    <w:tmpl w:val="42B80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72FD7"/>
    <w:multiLevelType w:val="hybridMultilevel"/>
    <w:tmpl w:val="073CE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C6026"/>
    <w:multiLevelType w:val="hybridMultilevel"/>
    <w:tmpl w:val="BD282A9C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E53A0"/>
    <w:multiLevelType w:val="hybridMultilevel"/>
    <w:tmpl w:val="EB6AE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0119D"/>
    <w:multiLevelType w:val="hybridMultilevel"/>
    <w:tmpl w:val="DD849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0370D"/>
    <w:multiLevelType w:val="hybridMultilevel"/>
    <w:tmpl w:val="40FEA7E4"/>
    <w:lvl w:ilvl="0" w:tplc="87AAF9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D0AC8"/>
    <w:multiLevelType w:val="hybridMultilevel"/>
    <w:tmpl w:val="AFB06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707">
    <w:abstractNumId w:val="7"/>
  </w:num>
  <w:num w:numId="2" w16cid:durableId="1496649814">
    <w:abstractNumId w:val="36"/>
  </w:num>
  <w:num w:numId="3" w16cid:durableId="1885022982">
    <w:abstractNumId w:val="23"/>
  </w:num>
  <w:num w:numId="4" w16cid:durableId="918365804">
    <w:abstractNumId w:val="1"/>
  </w:num>
  <w:num w:numId="5" w16cid:durableId="2121869601">
    <w:abstractNumId w:val="29"/>
  </w:num>
  <w:num w:numId="6" w16cid:durableId="915018730">
    <w:abstractNumId w:val="9"/>
  </w:num>
  <w:num w:numId="7" w16cid:durableId="161049415">
    <w:abstractNumId w:val="5"/>
  </w:num>
  <w:num w:numId="8" w16cid:durableId="99880883">
    <w:abstractNumId w:val="38"/>
  </w:num>
  <w:num w:numId="9" w16cid:durableId="84808225">
    <w:abstractNumId w:val="15"/>
  </w:num>
  <w:num w:numId="10" w16cid:durableId="1906722475">
    <w:abstractNumId w:val="34"/>
  </w:num>
  <w:num w:numId="11" w16cid:durableId="345443938">
    <w:abstractNumId w:val="24"/>
  </w:num>
  <w:num w:numId="12" w16cid:durableId="647249495">
    <w:abstractNumId w:val="35"/>
  </w:num>
  <w:num w:numId="13" w16cid:durableId="1617061117">
    <w:abstractNumId w:val="3"/>
  </w:num>
  <w:num w:numId="14" w16cid:durableId="1429156115">
    <w:abstractNumId w:val="44"/>
  </w:num>
  <w:num w:numId="15" w16cid:durableId="639304538">
    <w:abstractNumId w:val="33"/>
  </w:num>
  <w:num w:numId="16" w16cid:durableId="366181396">
    <w:abstractNumId w:val="14"/>
  </w:num>
  <w:num w:numId="17" w16cid:durableId="876282631">
    <w:abstractNumId w:val="42"/>
  </w:num>
  <w:num w:numId="18" w16cid:durableId="1079256805">
    <w:abstractNumId w:val="6"/>
  </w:num>
  <w:num w:numId="19" w16cid:durableId="1690638211">
    <w:abstractNumId w:val="37"/>
  </w:num>
  <w:num w:numId="20" w16cid:durableId="412749213">
    <w:abstractNumId w:val="39"/>
  </w:num>
  <w:num w:numId="21" w16cid:durableId="935288052">
    <w:abstractNumId w:val="17"/>
  </w:num>
  <w:num w:numId="22" w16cid:durableId="482087691">
    <w:abstractNumId w:val="19"/>
  </w:num>
  <w:num w:numId="23" w16cid:durableId="1311246550">
    <w:abstractNumId w:val="20"/>
  </w:num>
  <w:num w:numId="24" w16cid:durableId="1882935292">
    <w:abstractNumId w:val="4"/>
  </w:num>
  <w:num w:numId="25" w16cid:durableId="421606982">
    <w:abstractNumId w:val="13"/>
  </w:num>
  <w:num w:numId="26" w16cid:durableId="403837474">
    <w:abstractNumId w:val="16"/>
  </w:num>
  <w:num w:numId="27" w16cid:durableId="149907366">
    <w:abstractNumId w:val="25"/>
  </w:num>
  <w:num w:numId="28" w16cid:durableId="1182620868">
    <w:abstractNumId w:val="11"/>
  </w:num>
  <w:num w:numId="29" w16cid:durableId="529342276">
    <w:abstractNumId w:val="10"/>
  </w:num>
  <w:num w:numId="30" w16cid:durableId="1835954871">
    <w:abstractNumId w:val="8"/>
  </w:num>
  <w:num w:numId="31" w16cid:durableId="1865823358">
    <w:abstractNumId w:val="2"/>
  </w:num>
  <w:num w:numId="32" w16cid:durableId="1881164363">
    <w:abstractNumId w:val="31"/>
  </w:num>
  <w:num w:numId="33" w16cid:durableId="1985969800">
    <w:abstractNumId w:val="40"/>
  </w:num>
  <w:num w:numId="34" w16cid:durableId="1649435072">
    <w:abstractNumId w:val="43"/>
  </w:num>
  <w:num w:numId="35" w16cid:durableId="1720397655">
    <w:abstractNumId w:val="30"/>
  </w:num>
  <w:num w:numId="36" w16cid:durableId="484708055">
    <w:abstractNumId w:val="0"/>
  </w:num>
  <w:num w:numId="37" w16cid:durableId="1459765595">
    <w:abstractNumId w:val="46"/>
  </w:num>
  <w:num w:numId="38" w16cid:durableId="1018459746">
    <w:abstractNumId w:val="26"/>
  </w:num>
  <w:num w:numId="39" w16cid:durableId="1492019496">
    <w:abstractNumId w:val="32"/>
  </w:num>
  <w:num w:numId="40" w16cid:durableId="1647972951">
    <w:abstractNumId w:val="21"/>
  </w:num>
  <w:num w:numId="41" w16cid:durableId="268049443">
    <w:abstractNumId w:val="12"/>
  </w:num>
  <w:num w:numId="42" w16cid:durableId="957764191">
    <w:abstractNumId w:val="28"/>
  </w:num>
  <w:num w:numId="43" w16cid:durableId="1141776282">
    <w:abstractNumId w:val="47"/>
  </w:num>
  <w:num w:numId="44" w16cid:durableId="382339000">
    <w:abstractNumId w:val="27"/>
  </w:num>
  <w:num w:numId="45" w16cid:durableId="1790202553">
    <w:abstractNumId w:val="22"/>
  </w:num>
  <w:num w:numId="46" w16cid:durableId="923074605">
    <w:abstractNumId w:val="45"/>
  </w:num>
  <w:num w:numId="47" w16cid:durableId="1048257926">
    <w:abstractNumId w:val="18"/>
  </w:num>
  <w:num w:numId="48" w16cid:durableId="1891648018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46"/>
    <w:rsid w:val="000003C9"/>
    <w:rsid w:val="00000D85"/>
    <w:rsid w:val="00000FB8"/>
    <w:rsid w:val="000011C1"/>
    <w:rsid w:val="00001734"/>
    <w:rsid w:val="0000261F"/>
    <w:rsid w:val="00003F3E"/>
    <w:rsid w:val="00004DAA"/>
    <w:rsid w:val="00005C84"/>
    <w:rsid w:val="000063D0"/>
    <w:rsid w:val="000064C7"/>
    <w:rsid w:val="0000729C"/>
    <w:rsid w:val="00010060"/>
    <w:rsid w:val="00011385"/>
    <w:rsid w:val="00011C9E"/>
    <w:rsid w:val="0001262D"/>
    <w:rsid w:val="000131A3"/>
    <w:rsid w:val="00017C44"/>
    <w:rsid w:val="00020CAC"/>
    <w:rsid w:val="00024896"/>
    <w:rsid w:val="00025085"/>
    <w:rsid w:val="00026D9B"/>
    <w:rsid w:val="0002714A"/>
    <w:rsid w:val="000276DA"/>
    <w:rsid w:val="00027C4D"/>
    <w:rsid w:val="000300FF"/>
    <w:rsid w:val="0003212C"/>
    <w:rsid w:val="00034C79"/>
    <w:rsid w:val="00035D95"/>
    <w:rsid w:val="00036775"/>
    <w:rsid w:val="00037534"/>
    <w:rsid w:val="0004136E"/>
    <w:rsid w:val="00041CEE"/>
    <w:rsid w:val="0004229E"/>
    <w:rsid w:val="000432B1"/>
    <w:rsid w:val="00043517"/>
    <w:rsid w:val="00043C72"/>
    <w:rsid w:val="00044183"/>
    <w:rsid w:val="000449AA"/>
    <w:rsid w:val="00046373"/>
    <w:rsid w:val="000464C1"/>
    <w:rsid w:val="00051741"/>
    <w:rsid w:val="0005315F"/>
    <w:rsid w:val="00060614"/>
    <w:rsid w:val="00060E3E"/>
    <w:rsid w:val="00060EB3"/>
    <w:rsid w:val="00061428"/>
    <w:rsid w:val="00061FF6"/>
    <w:rsid w:val="00062D07"/>
    <w:rsid w:val="00062F99"/>
    <w:rsid w:val="00063199"/>
    <w:rsid w:val="0006339E"/>
    <w:rsid w:val="00065443"/>
    <w:rsid w:val="00067033"/>
    <w:rsid w:val="00067E43"/>
    <w:rsid w:val="00070237"/>
    <w:rsid w:val="0007027A"/>
    <w:rsid w:val="00070DBA"/>
    <w:rsid w:val="0007213A"/>
    <w:rsid w:val="00073403"/>
    <w:rsid w:val="00073579"/>
    <w:rsid w:val="00074F07"/>
    <w:rsid w:val="00077149"/>
    <w:rsid w:val="00077DB6"/>
    <w:rsid w:val="00080002"/>
    <w:rsid w:val="00081374"/>
    <w:rsid w:val="00081601"/>
    <w:rsid w:val="00081CF6"/>
    <w:rsid w:val="00081D75"/>
    <w:rsid w:val="00083BA9"/>
    <w:rsid w:val="0008418A"/>
    <w:rsid w:val="00086B27"/>
    <w:rsid w:val="000879BD"/>
    <w:rsid w:val="00087D83"/>
    <w:rsid w:val="000906AA"/>
    <w:rsid w:val="0009081A"/>
    <w:rsid w:val="0009223C"/>
    <w:rsid w:val="00092B57"/>
    <w:rsid w:val="00093691"/>
    <w:rsid w:val="000959DF"/>
    <w:rsid w:val="00095F91"/>
    <w:rsid w:val="00095FBA"/>
    <w:rsid w:val="000A5492"/>
    <w:rsid w:val="000A627C"/>
    <w:rsid w:val="000B3D7C"/>
    <w:rsid w:val="000B424B"/>
    <w:rsid w:val="000B4D35"/>
    <w:rsid w:val="000B62D5"/>
    <w:rsid w:val="000B6C30"/>
    <w:rsid w:val="000B79C6"/>
    <w:rsid w:val="000C0F54"/>
    <w:rsid w:val="000C3B9B"/>
    <w:rsid w:val="000C3D30"/>
    <w:rsid w:val="000C4D56"/>
    <w:rsid w:val="000C4FFD"/>
    <w:rsid w:val="000C518B"/>
    <w:rsid w:val="000C5BC2"/>
    <w:rsid w:val="000C5E48"/>
    <w:rsid w:val="000C6FB1"/>
    <w:rsid w:val="000C7ECA"/>
    <w:rsid w:val="000D07D6"/>
    <w:rsid w:val="000D282A"/>
    <w:rsid w:val="000D2C19"/>
    <w:rsid w:val="000D3776"/>
    <w:rsid w:val="000D558B"/>
    <w:rsid w:val="000D5BF3"/>
    <w:rsid w:val="000D6849"/>
    <w:rsid w:val="000D7DE3"/>
    <w:rsid w:val="000D7F04"/>
    <w:rsid w:val="000E3AD1"/>
    <w:rsid w:val="000E553E"/>
    <w:rsid w:val="000E55B2"/>
    <w:rsid w:val="000F0CD6"/>
    <w:rsid w:val="000F0EB4"/>
    <w:rsid w:val="000F27B1"/>
    <w:rsid w:val="000F28E8"/>
    <w:rsid w:val="000F517F"/>
    <w:rsid w:val="000F52F4"/>
    <w:rsid w:val="0010085A"/>
    <w:rsid w:val="00100BF7"/>
    <w:rsid w:val="001011CF"/>
    <w:rsid w:val="00102822"/>
    <w:rsid w:val="001054B6"/>
    <w:rsid w:val="0010561C"/>
    <w:rsid w:val="00105AB9"/>
    <w:rsid w:val="001061FE"/>
    <w:rsid w:val="001066AD"/>
    <w:rsid w:val="00107912"/>
    <w:rsid w:val="00107EC3"/>
    <w:rsid w:val="00110FC1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31E5"/>
    <w:rsid w:val="00124493"/>
    <w:rsid w:val="00124F36"/>
    <w:rsid w:val="00126388"/>
    <w:rsid w:val="0012683B"/>
    <w:rsid w:val="00126C77"/>
    <w:rsid w:val="00130FF3"/>
    <w:rsid w:val="00133A53"/>
    <w:rsid w:val="00133FC9"/>
    <w:rsid w:val="00134CC3"/>
    <w:rsid w:val="0013535A"/>
    <w:rsid w:val="0013552D"/>
    <w:rsid w:val="001412EF"/>
    <w:rsid w:val="0014146E"/>
    <w:rsid w:val="001437F5"/>
    <w:rsid w:val="00143B90"/>
    <w:rsid w:val="0014402F"/>
    <w:rsid w:val="00144EBD"/>
    <w:rsid w:val="00145CFA"/>
    <w:rsid w:val="001462DB"/>
    <w:rsid w:val="00147297"/>
    <w:rsid w:val="00151817"/>
    <w:rsid w:val="00151BED"/>
    <w:rsid w:val="00152109"/>
    <w:rsid w:val="0015329D"/>
    <w:rsid w:val="00153E51"/>
    <w:rsid w:val="001555E5"/>
    <w:rsid w:val="00155822"/>
    <w:rsid w:val="001576CF"/>
    <w:rsid w:val="001600B3"/>
    <w:rsid w:val="00160515"/>
    <w:rsid w:val="0016141F"/>
    <w:rsid w:val="00164A3E"/>
    <w:rsid w:val="00166DBB"/>
    <w:rsid w:val="001672B5"/>
    <w:rsid w:val="001678C5"/>
    <w:rsid w:val="00167FD9"/>
    <w:rsid w:val="001711FF"/>
    <w:rsid w:val="0017213B"/>
    <w:rsid w:val="00173B3A"/>
    <w:rsid w:val="00175182"/>
    <w:rsid w:val="00176798"/>
    <w:rsid w:val="001771C9"/>
    <w:rsid w:val="00177431"/>
    <w:rsid w:val="0018024C"/>
    <w:rsid w:val="001835F0"/>
    <w:rsid w:val="00183AD9"/>
    <w:rsid w:val="001850AF"/>
    <w:rsid w:val="001908AE"/>
    <w:rsid w:val="001913A3"/>
    <w:rsid w:val="00193529"/>
    <w:rsid w:val="00193970"/>
    <w:rsid w:val="00194924"/>
    <w:rsid w:val="00194EDA"/>
    <w:rsid w:val="0019631C"/>
    <w:rsid w:val="001967FF"/>
    <w:rsid w:val="00197C65"/>
    <w:rsid w:val="001A1370"/>
    <w:rsid w:val="001A1630"/>
    <w:rsid w:val="001A20D1"/>
    <w:rsid w:val="001A2CE6"/>
    <w:rsid w:val="001A2E5E"/>
    <w:rsid w:val="001A3176"/>
    <w:rsid w:val="001A375B"/>
    <w:rsid w:val="001A452E"/>
    <w:rsid w:val="001A4B9E"/>
    <w:rsid w:val="001A5C7B"/>
    <w:rsid w:val="001B01B3"/>
    <w:rsid w:val="001B1575"/>
    <w:rsid w:val="001B1A05"/>
    <w:rsid w:val="001B4580"/>
    <w:rsid w:val="001B4EA1"/>
    <w:rsid w:val="001B5CE6"/>
    <w:rsid w:val="001B6225"/>
    <w:rsid w:val="001B6FE0"/>
    <w:rsid w:val="001B7F45"/>
    <w:rsid w:val="001C0BD5"/>
    <w:rsid w:val="001C28AC"/>
    <w:rsid w:val="001C29C2"/>
    <w:rsid w:val="001C326A"/>
    <w:rsid w:val="001C3CDE"/>
    <w:rsid w:val="001C48BA"/>
    <w:rsid w:val="001C57AF"/>
    <w:rsid w:val="001C5B5B"/>
    <w:rsid w:val="001C6408"/>
    <w:rsid w:val="001C6D6F"/>
    <w:rsid w:val="001D0608"/>
    <w:rsid w:val="001D116F"/>
    <w:rsid w:val="001D24E3"/>
    <w:rsid w:val="001D3DE3"/>
    <w:rsid w:val="001D3FF9"/>
    <w:rsid w:val="001D4846"/>
    <w:rsid w:val="001D5C29"/>
    <w:rsid w:val="001E060E"/>
    <w:rsid w:val="001E0B48"/>
    <w:rsid w:val="001E0FAE"/>
    <w:rsid w:val="001E1EB6"/>
    <w:rsid w:val="001E231D"/>
    <w:rsid w:val="001E57AD"/>
    <w:rsid w:val="001E6940"/>
    <w:rsid w:val="001E773F"/>
    <w:rsid w:val="001F01B0"/>
    <w:rsid w:val="001F0F74"/>
    <w:rsid w:val="001F258F"/>
    <w:rsid w:val="001F295F"/>
    <w:rsid w:val="001F38D7"/>
    <w:rsid w:val="001F38E5"/>
    <w:rsid w:val="001F4FF3"/>
    <w:rsid w:val="001F5542"/>
    <w:rsid w:val="001F69AC"/>
    <w:rsid w:val="001F6E50"/>
    <w:rsid w:val="001F792D"/>
    <w:rsid w:val="001F7D75"/>
    <w:rsid w:val="00203FDC"/>
    <w:rsid w:val="00206941"/>
    <w:rsid w:val="0021065D"/>
    <w:rsid w:val="00210BB0"/>
    <w:rsid w:val="00211C2A"/>
    <w:rsid w:val="00212198"/>
    <w:rsid w:val="00212AB7"/>
    <w:rsid w:val="0021361E"/>
    <w:rsid w:val="00213DF3"/>
    <w:rsid w:val="00217241"/>
    <w:rsid w:val="00217CB2"/>
    <w:rsid w:val="00220026"/>
    <w:rsid w:val="002212B6"/>
    <w:rsid w:val="00221CED"/>
    <w:rsid w:val="00222784"/>
    <w:rsid w:val="00222C80"/>
    <w:rsid w:val="00224AD2"/>
    <w:rsid w:val="00225C46"/>
    <w:rsid w:val="00225CD1"/>
    <w:rsid w:val="00225DEA"/>
    <w:rsid w:val="002267D9"/>
    <w:rsid w:val="002275D5"/>
    <w:rsid w:val="00227FD8"/>
    <w:rsid w:val="002301FE"/>
    <w:rsid w:val="00230213"/>
    <w:rsid w:val="0023085F"/>
    <w:rsid w:val="00231CE4"/>
    <w:rsid w:val="0023480C"/>
    <w:rsid w:val="002353E3"/>
    <w:rsid w:val="00235D23"/>
    <w:rsid w:val="00236622"/>
    <w:rsid w:val="00236D66"/>
    <w:rsid w:val="00241A33"/>
    <w:rsid w:val="00241C76"/>
    <w:rsid w:val="00242301"/>
    <w:rsid w:val="00245C14"/>
    <w:rsid w:val="00245E7C"/>
    <w:rsid w:val="00246078"/>
    <w:rsid w:val="0025072B"/>
    <w:rsid w:val="00252278"/>
    <w:rsid w:val="00252D5C"/>
    <w:rsid w:val="002534E7"/>
    <w:rsid w:val="0025544F"/>
    <w:rsid w:val="00256E86"/>
    <w:rsid w:val="00261B21"/>
    <w:rsid w:val="00263A29"/>
    <w:rsid w:val="00265512"/>
    <w:rsid w:val="0026553A"/>
    <w:rsid w:val="00266D09"/>
    <w:rsid w:val="00266D19"/>
    <w:rsid w:val="00270553"/>
    <w:rsid w:val="00272714"/>
    <w:rsid w:val="00272B19"/>
    <w:rsid w:val="00273203"/>
    <w:rsid w:val="00273E0C"/>
    <w:rsid w:val="002745E3"/>
    <w:rsid w:val="00281094"/>
    <w:rsid w:val="00282005"/>
    <w:rsid w:val="00286B27"/>
    <w:rsid w:val="002875DD"/>
    <w:rsid w:val="0029060F"/>
    <w:rsid w:val="00290F99"/>
    <w:rsid w:val="00293255"/>
    <w:rsid w:val="0029470D"/>
    <w:rsid w:val="00295BFF"/>
    <w:rsid w:val="00295E1F"/>
    <w:rsid w:val="002A02BB"/>
    <w:rsid w:val="002A0A0C"/>
    <w:rsid w:val="002A1799"/>
    <w:rsid w:val="002A2FFA"/>
    <w:rsid w:val="002A3384"/>
    <w:rsid w:val="002A4A0F"/>
    <w:rsid w:val="002A4D8A"/>
    <w:rsid w:val="002B0820"/>
    <w:rsid w:val="002B1799"/>
    <w:rsid w:val="002B1E87"/>
    <w:rsid w:val="002B5278"/>
    <w:rsid w:val="002B53C7"/>
    <w:rsid w:val="002B7B75"/>
    <w:rsid w:val="002C0D18"/>
    <w:rsid w:val="002C4473"/>
    <w:rsid w:val="002C4BAE"/>
    <w:rsid w:val="002C5521"/>
    <w:rsid w:val="002C55A6"/>
    <w:rsid w:val="002C57AC"/>
    <w:rsid w:val="002C5E5E"/>
    <w:rsid w:val="002C79AC"/>
    <w:rsid w:val="002D2BAD"/>
    <w:rsid w:val="002D6314"/>
    <w:rsid w:val="002D6EC8"/>
    <w:rsid w:val="002D72BF"/>
    <w:rsid w:val="002D74A9"/>
    <w:rsid w:val="002E100F"/>
    <w:rsid w:val="002E1229"/>
    <w:rsid w:val="002E18C2"/>
    <w:rsid w:val="002E38B5"/>
    <w:rsid w:val="002E535B"/>
    <w:rsid w:val="002E5B2D"/>
    <w:rsid w:val="002E5D89"/>
    <w:rsid w:val="002E6015"/>
    <w:rsid w:val="002E6D06"/>
    <w:rsid w:val="002F1351"/>
    <w:rsid w:val="002F1895"/>
    <w:rsid w:val="002F1EE4"/>
    <w:rsid w:val="002F2CBC"/>
    <w:rsid w:val="002F3E72"/>
    <w:rsid w:val="002F4984"/>
    <w:rsid w:val="002F4C89"/>
    <w:rsid w:val="002F515B"/>
    <w:rsid w:val="002F5C44"/>
    <w:rsid w:val="002F675A"/>
    <w:rsid w:val="00300FF6"/>
    <w:rsid w:val="00302D64"/>
    <w:rsid w:val="00302FDE"/>
    <w:rsid w:val="003035E3"/>
    <w:rsid w:val="003045EE"/>
    <w:rsid w:val="0030594A"/>
    <w:rsid w:val="00307AEC"/>
    <w:rsid w:val="00313362"/>
    <w:rsid w:val="00314600"/>
    <w:rsid w:val="00314B99"/>
    <w:rsid w:val="0031607D"/>
    <w:rsid w:val="00316725"/>
    <w:rsid w:val="00320559"/>
    <w:rsid w:val="00324347"/>
    <w:rsid w:val="00325029"/>
    <w:rsid w:val="00325DF4"/>
    <w:rsid w:val="00327319"/>
    <w:rsid w:val="00327E05"/>
    <w:rsid w:val="0033269A"/>
    <w:rsid w:val="00332A20"/>
    <w:rsid w:val="003332F3"/>
    <w:rsid w:val="00334550"/>
    <w:rsid w:val="00334EEB"/>
    <w:rsid w:val="00336B62"/>
    <w:rsid w:val="00340D83"/>
    <w:rsid w:val="0034139F"/>
    <w:rsid w:val="00342C87"/>
    <w:rsid w:val="00343869"/>
    <w:rsid w:val="00343978"/>
    <w:rsid w:val="00345859"/>
    <w:rsid w:val="00350DA1"/>
    <w:rsid w:val="003523D6"/>
    <w:rsid w:val="00352971"/>
    <w:rsid w:val="003533EF"/>
    <w:rsid w:val="00353D15"/>
    <w:rsid w:val="00353FB4"/>
    <w:rsid w:val="00354045"/>
    <w:rsid w:val="003549E4"/>
    <w:rsid w:val="00354A35"/>
    <w:rsid w:val="00354A8F"/>
    <w:rsid w:val="0035687D"/>
    <w:rsid w:val="00356A05"/>
    <w:rsid w:val="00357305"/>
    <w:rsid w:val="0035784D"/>
    <w:rsid w:val="00363590"/>
    <w:rsid w:val="0036372B"/>
    <w:rsid w:val="003647CF"/>
    <w:rsid w:val="00365437"/>
    <w:rsid w:val="00365D97"/>
    <w:rsid w:val="00365F18"/>
    <w:rsid w:val="003741D2"/>
    <w:rsid w:val="0037448A"/>
    <w:rsid w:val="0037449D"/>
    <w:rsid w:val="00374CFD"/>
    <w:rsid w:val="00382DDD"/>
    <w:rsid w:val="0038327A"/>
    <w:rsid w:val="003837A5"/>
    <w:rsid w:val="00385025"/>
    <w:rsid w:val="00385F57"/>
    <w:rsid w:val="0038799D"/>
    <w:rsid w:val="00387C12"/>
    <w:rsid w:val="00390722"/>
    <w:rsid w:val="00390E47"/>
    <w:rsid w:val="003912E7"/>
    <w:rsid w:val="00391ECE"/>
    <w:rsid w:val="0039209B"/>
    <w:rsid w:val="0039375F"/>
    <w:rsid w:val="00395055"/>
    <w:rsid w:val="00395897"/>
    <w:rsid w:val="0039675D"/>
    <w:rsid w:val="00397314"/>
    <w:rsid w:val="00397682"/>
    <w:rsid w:val="003978EE"/>
    <w:rsid w:val="003A0635"/>
    <w:rsid w:val="003A0BCF"/>
    <w:rsid w:val="003A1966"/>
    <w:rsid w:val="003A2DB3"/>
    <w:rsid w:val="003A3484"/>
    <w:rsid w:val="003A46D7"/>
    <w:rsid w:val="003A4BAC"/>
    <w:rsid w:val="003A5211"/>
    <w:rsid w:val="003A52BE"/>
    <w:rsid w:val="003B0524"/>
    <w:rsid w:val="003B0746"/>
    <w:rsid w:val="003B2605"/>
    <w:rsid w:val="003B2A06"/>
    <w:rsid w:val="003B3832"/>
    <w:rsid w:val="003B5FD8"/>
    <w:rsid w:val="003B6024"/>
    <w:rsid w:val="003B6F09"/>
    <w:rsid w:val="003B7731"/>
    <w:rsid w:val="003B77FF"/>
    <w:rsid w:val="003B7F58"/>
    <w:rsid w:val="003C03FF"/>
    <w:rsid w:val="003C0CDC"/>
    <w:rsid w:val="003C1FCE"/>
    <w:rsid w:val="003C25FD"/>
    <w:rsid w:val="003C4A3D"/>
    <w:rsid w:val="003C4DF2"/>
    <w:rsid w:val="003D2BD3"/>
    <w:rsid w:val="003D5A0B"/>
    <w:rsid w:val="003D66DD"/>
    <w:rsid w:val="003D7060"/>
    <w:rsid w:val="003D77EF"/>
    <w:rsid w:val="003D7EA9"/>
    <w:rsid w:val="003E0E59"/>
    <w:rsid w:val="003E1DAD"/>
    <w:rsid w:val="003E37CC"/>
    <w:rsid w:val="003E3DB9"/>
    <w:rsid w:val="003E769B"/>
    <w:rsid w:val="003E7A2B"/>
    <w:rsid w:val="003E7E00"/>
    <w:rsid w:val="003F03CC"/>
    <w:rsid w:val="003F12F9"/>
    <w:rsid w:val="003F1C1D"/>
    <w:rsid w:val="003F437C"/>
    <w:rsid w:val="003F6B1B"/>
    <w:rsid w:val="004019A6"/>
    <w:rsid w:val="00401FD3"/>
    <w:rsid w:val="004029A2"/>
    <w:rsid w:val="00403572"/>
    <w:rsid w:val="004052C5"/>
    <w:rsid w:val="00405575"/>
    <w:rsid w:val="00405AAF"/>
    <w:rsid w:val="00411141"/>
    <w:rsid w:val="0041235C"/>
    <w:rsid w:val="00412C6E"/>
    <w:rsid w:val="004131BC"/>
    <w:rsid w:val="004142E0"/>
    <w:rsid w:val="00415C29"/>
    <w:rsid w:val="00416FEA"/>
    <w:rsid w:val="00417BA7"/>
    <w:rsid w:val="00423AE0"/>
    <w:rsid w:val="004247FE"/>
    <w:rsid w:val="00425227"/>
    <w:rsid w:val="004253EB"/>
    <w:rsid w:val="004257BC"/>
    <w:rsid w:val="004258A8"/>
    <w:rsid w:val="00427142"/>
    <w:rsid w:val="004271EF"/>
    <w:rsid w:val="004273B8"/>
    <w:rsid w:val="0042770E"/>
    <w:rsid w:val="00430806"/>
    <w:rsid w:val="0043103C"/>
    <w:rsid w:val="004310E4"/>
    <w:rsid w:val="004317FD"/>
    <w:rsid w:val="00434BFB"/>
    <w:rsid w:val="00437BBA"/>
    <w:rsid w:val="004401DB"/>
    <w:rsid w:val="00441B81"/>
    <w:rsid w:val="004420EB"/>
    <w:rsid w:val="004428D8"/>
    <w:rsid w:val="00443E4B"/>
    <w:rsid w:val="00446969"/>
    <w:rsid w:val="00447F93"/>
    <w:rsid w:val="004500D2"/>
    <w:rsid w:val="00451206"/>
    <w:rsid w:val="0045208A"/>
    <w:rsid w:val="004528EF"/>
    <w:rsid w:val="004537BA"/>
    <w:rsid w:val="004561D1"/>
    <w:rsid w:val="0046085A"/>
    <w:rsid w:val="00460AC2"/>
    <w:rsid w:val="00461B6A"/>
    <w:rsid w:val="004629D5"/>
    <w:rsid w:val="00463323"/>
    <w:rsid w:val="00464A9F"/>
    <w:rsid w:val="00464B66"/>
    <w:rsid w:val="00465D8C"/>
    <w:rsid w:val="00467CC6"/>
    <w:rsid w:val="00470848"/>
    <w:rsid w:val="00474E53"/>
    <w:rsid w:val="00475AE4"/>
    <w:rsid w:val="00477186"/>
    <w:rsid w:val="00480180"/>
    <w:rsid w:val="00481554"/>
    <w:rsid w:val="004823D1"/>
    <w:rsid w:val="0048272F"/>
    <w:rsid w:val="00482C02"/>
    <w:rsid w:val="004835EF"/>
    <w:rsid w:val="004857D2"/>
    <w:rsid w:val="00486655"/>
    <w:rsid w:val="00487FD1"/>
    <w:rsid w:val="00490077"/>
    <w:rsid w:val="00490193"/>
    <w:rsid w:val="0049115E"/>
    <w:rsid w:val="00491930"/>
    <w:rsid w:val="00492A80"/>
    <w:rsid w:val="004938F4"/>
    <w:rsid w:val="00494C5B"/>
    <w:rsid w:val="00494D54"/>
    <w:rsid w:val="00494FB2"/>
    <w:rsid w:val="00495C4F"/>
    <w:rsid w:val="0049616A"/>
    <w:rsid w:val="00497322"/>
    <w:rsid w:val="004A1417"/>
    <w:rsid w:val="004A257D"/>
    <w:rsid w:val="004A776E"/>
    <w:rsid w:val="004B0454"/>
    <w:rsid w:val="004B0522"/>
    <w:rsid w:val="004B7D55"/>
    <w:rsid w:val="004C0606"/>
    <w:rsid w:val="004C2402"/>
    <w:rsid w:val="004C2D97"/>
    <w:rsid w:val="004C30DF"/>
    <w:rsid w:val="004C3A6A"/>
    <w:rsid w:val="004C47C1"/>
    <w:rsid w:val="004C5985"/>
    <w:rsid w:val="004C5BFD"/>
    <w:rsid w:val="004C754A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04D1"/>
    <w:rsid w:val="004E2588"/>
    <w:rsid w:val="004E277B"/>
    <w:rsid w:val="004E3775"/>
    <w:rsid w:val="004E4505"/>
    <w:rsid w:val="004E7558"/>
    <w:rsid w:val="004F0350"/>
    <w:rsid w:val="004F08B1"/>
    <w:rsid w:val="004F118C"/>
    <w:rsid w:val="004F1538"/>
    <w:rsid w:val="004F22A6"/>
    <w:rsid w:val="004F4C1C"/>
    <w:rsid w:val="004F5039"/>
    <w:rsid w:val="004F517B"/>
    <w:rsid w:val="004F6BF7"/>
    <w:rsid w:val="004F7B11"/>
    <w:rsid w:val="00500696"/>
    <w:rsid w:val="00501490"/>
    <w:rsid w:val="00502156"/>
    <w:rsid w:val="00502302"/>
    <w:rsid w:val="0050252C"/>
    <w:rsid w:val="005039CA"/>
    <w:rsid w:val="00504184"/>
    <w:rsid w:val="00504622"/>
    <w:rsid w:val="0050506D"/>
    <w:rsid w:val="005050D9"/>
    <w:rsid w:val="00506F6F"/>
    <w:rsid w:val="00510A01"/>
    <w:rsid w:val="00510AA0"/>
    <w:rsid w:val="00511373"/>
    <w:rsid w:val="005117DB"/>
    <w:rsid w:val="00513933"/>
    <w:rsid w:val="005145DE"/>
    <w:rsid w:val="005149F7"/>
    <w:rsid w:val="005166A9"/>
    <w:rsid w:val="00516FB7"/>
    <w:rsid w:val="0052033A"/>
    <w:rsid w:val="00520927"/>
    <w:rsid w:val="00521A2D"/>
    <w:rsid w:val="00521AA5"/>
    <w:rsid w:val="00523A0E"/>
    <w:rsid w:val="0052409D"/>
    <w:rsid w:val="0052434D"/>
    <w:rsid w:val="005243C9"/>
    <w:rsid w:val="005243E2"/>
    <w:rsid w:val="00524865"/>
    <w:rsid w:val="00525F1C"/>
    <w:rsid w:val="0052747A"/>
    <w:rsid w:val="00527BC5"/>
    <w:rsid w:val="00527D52"/>
    <w:rsid w:val="0053095F"/>
    <w:rsid w:val="00531629"/>
    <w:rsid w:val="0053328A"/>
    <w:rsid w:val="00533343"/>
    <w:rsid w:val="0053481F"/>
    <w:rsid w:val="0054332C"/>
    <w:rsid w:val="00543D55"/>
    <w:rsid w:val="0054416C"/>
    <w:rsid w:val="0054646F"/>
    <w:rsid w:val="00546A84"/>
    <w:rsid w:val="00550DEE"/>
    <w:rsid w:val="00551506"/>
    <w:rsid w:val="0055235E"/>
    <w:rsid w:val="00554C98"/>
    <w:rsid w:val="0055554A"/>
    <w:rsid w:val="00555650"/>
    <w:rsid w:val="00557235"/>
    <w:rsid w:val="005575A6"/>
    <w:rsid w:val="0056051A"/>
    <w:rsid w:val="005607DE"/>
    <w:rsid w:val="0056091D"/>
    <w:rsid w:val="00562E4E"/>
    <w:rsid w:val="005654C0"/>
    <w:rsid w:val="00566AB9"/>
    <w:rsid w:val="0056752D"/>
    <w:rsid w:val="00570D4B"/>
    <w:rsid w:val="00571307"/>
    <w:rsid w:val="005713B5"/>
    <w:rsid w:val="0057186D"/>
    <w:rsid w:val="00571B6E"/>
    <w:rsid w:val="00571F1B"/>
    <w:rsid w:val="00572836"/>
    <w:rsid w:val="005735F5"/>
    <w:rsid w:val="00573A36"/>
    <w:rsid w:val="00574728"/>
    <w:rsid w:val="00576476"/>
    <w:rsid w:val="00576BB5"/>
    <w:rsid w:val="00577ED1"/>
    <w:rsid w:val="0058054D"/>
    <w:rsid w:val="00580DCD"/>
    <w:rsid w:val="0058148E"/>
    <w:rsid w:val="0058153E"/>
    <w:rsid w:val="005831EE"/>
    <w:rsid w:val="00583C5D"/>
    <w:rsid w:val="00583D3F"/>
    <w:rsid w:val="00584D55"/>
    <w:rsid w:val="00585580"/>
    <w:rsid w:val="00585984"/>
    <w:rsid w:val="00586FE7"/>
    <w:rsid w:val="005919A6"/>
    <w:rsid w:val="00591AD6"/>
    <w:rsid w:val="0059275C"/>
    <w:rsid w:val="00592FBE"/>
    <w:rsid w:val="005937F4"/>
    <w:rsid w:val="0059493C"/>
    <w:rsid w:val="00594A07"/>
    <w:rsid w:val="00594D50"/>
    <w:rsid w:val="00595E37"/>
    <w:rsid w:val="005965B9"/>
    <w:rsid w:val="00596775"/>
    <w:rsid w:val="005A6211"/>
    <w:rsid w:val="005A7768"/>
    <w:rsid w:val="005B0534"/>
    <w:rsid w:val="005B1FF8"/>
    <w:rsid w:val="005B223E"/>
    <w:rsid w:val="005B2E6F"/>
    <w:rsid w:val="005C339E"/>
    <w:rsid w:val="005C3A36"/>
    <w:rsid w:val="005C3E1A"/>
    <w:rsid w:val="005C4644"/>
    <w:rsid w:val="005C568E"/>
    <w:rsid w:val="005D0ED4"/>
    <w:rsid w:val="005D5F72"/>
    <w:rsid w:val="005D7353"/>
    <w:rsid w:val="005D742A"/>
    <w:rsid w:val="005E0028"/>
    <w:rsid w:val="005E02DC"/>
    <w:rsid w:val="005E1FC7"/>
    <w:rsid w:val="005E21E7"/>
    <w:rsid w:val="005E2DA5"/>
    <w:rsid w:val="005E3183"/>
    <w:rsid w:val="005E3984"/>
    <w:rsid w:val="005E3B1A"/>
    <w:rsid w:val="005E4623"/>
    <w:rsid w:val="005E5EA3"/>
    <w:rsid w:val="005E5FEA"/>
    <w:rsid w:val="005E65EC"/>
    <w:rsid w:val="005E664A"/>
    <w:rsid w:val="005E76CB"/>
    <w:rsid w:val="005F015A"/>
    <w:rsid w:val="005F08D9"/>
    <w:rsid w:val="005F1796"/>
    <w:rsid w:val="005F1D18"/>
    <w:rsid w:val="005F31BA"/>
    <w:rsid w:val="005F3A4E"/>
    <w:rsid w:val="005F3A6E"/>
    <w:rsid w:val="005F3E1A"/>
    <w:rsid w:val="005F48EF"/>
    <w:rsid w:val="005F5A62"/>
    <w:rsid w:val="005F65CA"/>
    <w:rsid w:val="005F7BD5"/>
    <w:rsid w:val="00600023"/>
    <w:rsid w:val="00604D5A"/>
    <w:rsid w:val="0060568C"/>
    <w:rsid w:val="00606A3D"/>
    <w:rsid w:val="006126A8"/>
    <w:rsid w:val="00612FB0"/>
    <w:rsid w:val="00613651"/>
    <w:rsid w:val="00614DD0"/>
    <w:rsid w:val="00617AA0"/>
    <w:rsid w:val="00617EC6"/>
    <w:rsid w:val="006202C6"/>
    <w:rsid w:val="00621E5B"/>
    <w:rsid w:val="00622022"/>
    <w:rsid w:val="00622FD0"/>
    <w:rsid w:val="006230F6"/>
    <w:rsid w:val="00623177"/>
    <w:rsid w:val="006239B1"/>
    <w:rsid w:val="00623B19"/>
    <w:rsid w:val="00626B72"/>
    <w:rsid w:val="00627B8D"/>
    <w:rsid w:val="006303E0"/>
    <w:rsid w:val="00632C81"/>
    <w:rsid w:val="006355FB"/>
    <w:rsid w:val="00636683"/>
    <w:rsid w:val="00636E5E"/>
    <w:rsid w:val="00637455"/>
    <w:rsid w:val="006400F3"/>
    <w:rsid w:val="00640E2B"/>
    <w:rsid w:val="0064275D"/>
    <w:rsid w:val="00644449"/>
    <w:rsid w:val="00644792"/>
    <w:rsid w:val="00644964"/>
    <w:rsid w:val="00644C39"/>
    <w:rsid w:val="00647623"/>
    <w:rsid w:val="00650032"/>
    <w:rsid w:val="00650B9A"/>
    <w:rsid w:val="00650FF3"/>
    <w:rsid w:val="00654923"/>
    <w:rsid w:val="00654AB7"/>
    <w:rsid w:val="00655CC3"/>
    <w:rsid w:val="0065692F"/>
    <w:rsid w:val="00656C86"/>
    <w:rsid w:val="006570A7"/>
    <w:rsid w:val="006579F9"/>
    <w:rsid w:val="006609A1"/>
    <w:rsid w:val="00660C3D"/>
    <w:rsid w:val="00660C93"/>
    <w:rsid w:val="006635D9"/>
    <w:rsid w:val="00666234"/>
    <w:rsid w:val="00670F45"/>
    <w:rsid w:val="00674568"/>
    <w:rsid w:val="00674CE0"/>
    <w:rsid w:val="006752A2"/>
    <w:rsid w:val="006752EF"/>
    <w:rsid w:val="00677D3B"/>
    <w:rsid w:val="00680685"/>
    <w:rsid w:val="0068187A"/>
    <w:rsid w:val="00684857"/>
    <w:rsid w:val="006868F3"/>
    <w:rsid w:val="00686C3F"/>
    <w:rsid w:val="00686F57"/>
    <w:rsid w:val="00687028"/>
    <w:rsid w:val="0068755E"/>
    <w:rsid w:val="00687EE5"/>
    <w:rsid w:val="00690333"/>
    <w:rsid w:val="006904B6"/>
    <w:rsid w:val="00690AF8"/>
    <w:rsid w:val="00693AA1"/>
    <w:rsid w:val="00693C55"/>
    <w:rsid w:val="00693C78"/>
    <w:rsid w:val="006947F8"/>
    <w:rsid w:val="006955B9"/>
    <w:rsid w:val="0069697B"/>
    <w:rsid w:val="006A13AD"/>
    <w:rsid w:val="006A195F"/>
    <w:rsid w:val="006A27CA"/>
    <w:rsid w:val="006A54BC"/>
    <w:rsid w:val="006A5953"/>
    <w:rsid w:val="006A7AC8"/>
    <w:rsid w:val="006A7BBF"/>
    <w:rsid w:val="006B1888"/>
    <w:rsid w:val="006B3A52"/>
    <w:rsid w:val="006B4D53"/>
    <w:rsid w:val="006B7F7C"/>
    <w:rsid w:val="006C03D8"/>
    <w:rsid w:val="006C1258"/>
    <w:rsid w:val="006C2A96"/>
    <w:rsid w:val="006C2D57"/>
    <w:rsid w:val="006C5111"/>
    <w:rsid w:val="006C5775"/>
    <w:rsid w:val="006C5FA1"/>
    <w:rsid w:val="006C6077"/>
    <w:rsid w:val="006C75DD"/>
    <w:rsid w:val="006D144D"/>
    <w:rsid w:val="006D3EA5"/>
    <w:rsid w:val="006D4FF1"/>
    <w:rsid w:val="006D5B4F"/>
    <w:rsid w:val="006E0689"/>
    <w:rsid w:val="006E0A91"/>
    <w:rsid w:val="006E142A"/>
    <w:rsid w:val="006E1FBD"/>
    <w:rsid w:val="006E2818"/>
    <w:rsid w:val="006E2B32"/>
    <w:rsid w:val="006E384A"/>
    <w:rsid w:val="006E4A77"/>
    <w:rsid w:val="006E4EA0"/>
    <w:rsid w:val="006E6184"/>
    <w:rsid w:val="006F1C70"/>
    <w:rsid w:val="006F28B7"/>
    <w:rsid w:val="006F3EFF"/>
    <w:rsid w:val="006F4A9D"/>
    <w:rsid w:val="006F4EB5"/>
    <w:rsid w:val="006F6A77"/>
    <w:rsid w:val="006F6D66"/>
    <w:rsid w:val="00700D3C"/>
    <w:rsid w:val="00701CBA"/>
    <w:rsid w:val="007028D3"/>
    <w:rsid w:val="00703AF3"/>
    <w:rsid w:val="00704CE2"/>
    <w:rsid w:val="007051E2"/>
    <w:rsid w:val="00705861"/>
    <w:rsid w:val="00711A25"/>
    <w:rsid w:val="007126B8"/>
    <w:rsid w:val="007129B3"/>
    <w:rsid w:val="007130EC"/>
    <w:rsid w:val="00713B9C"/>
    <w:rsid w:val="007141F0"/>
    <w:rsid w:val="00714AF3"/>
    <w:rsid w:val="007162A8"/>
    <w:rsid w:val="00716B39"/>
    <w:rsid w:val="007207E7"/>
    <w:rsid w:val="00720D4E"/>
    <w:rsid w:val="00720DDD"/>
    <w:rsid w:val="0072130E"/>
    <w:rsid w:val="00722AEB"/>
    <w:rsid w:val="00724660"/>
    <w:rsid w:val="007248CE"/>
    <w:rsid w:val="0072576C"/>
    <w:rsid w:val="007259A9"/>
    <w:rsid w:val="00725E3E"/>
    <w:rsid w:val="00726490"/>
    <w:rsid w:val="00726AC0"/>
    <w:rsid w:val="00727E96"/>
    <w:rsid w:val="007302FC"/>
    <w:rsid w:val="0073096E"/>
    <w:rsid w:val="007320F7"/>
    <w:rsid w:val="00732342"/>
    <w:rsid w:val="00734149"/>
    <w:rsid w:val="00734B99"/>
    <w:rsid w:val="00735C80"/>
    <w:rsid w:val="00735D7B"/>
    <w:rsid w:val="00736082"/>
    <w:rsid w:val="0073722B"/>
    <w:rsid w:val="00737409"/>
    <w:rsid w:val="007415E6"/>
    <w:rsid w:val="00743A29"/>
    <w:rsid w:val="00743C2E"/>
    <w:rsid w:val="00743F40"/>
    <w:rsid w:val="007446D1"/>
    <w:rsid w:val="00747E5C"/>
    <w:rsid w:val="00750D2C"/>
    <w:rsid w:val="00751F5F"/>
    <w:rsid w:val="0075225D"/>
    <w:rsid w:val="007524A9"/>
    <w:rsid w:val="00752829"/>
    <w:rsid w:val="007533F8"/>
    <w:rsid w:val="0075449F"/>
    <w:rsid w:val="00754A62"/>
    <w:rsid w:val="007563AD"/>
    <w:rsid w:val="00756BEA"/>
    <w:rsid w:val="007608B0"/>
    <w:rsid w:val="00760FA2"/>
    <w:rsid w:val="00761AE0"/>
    <w:rsid w:val="0076294B"/>
    <w:rsid w:val="00762E6A"/>
    <w:rsid w:val="007657F4"/>
    <w:rsid w:val="00765CEA"/>
    <w:rsid w:val="00770164"/>
    <w:rsid w:val="00771DF5"/>
    <w:rsid w:val="00772427"/>
    <w:rsid w:val="007753E6"/>
    <w:rsid w:val="00776E94"/>
    <w:rsid w:val="00777A56"/>
    <w:rsid w:val="00777ED5"/>
    <w:rsid w:val="00780C13"/>
    <w:rsid w:val="007811F9"/>
    <w:rsid w:val="0078136C"/>
    <w:rsid w:val="00781ED3"/>
    <w:rsid w:val="00784827"/>
    <w:rsid w:val="00784EC1"/>
    <w:rsid w:val="00785FE2"/>
    <w:rsid w:val="0078747B"/>
    <w:rsid w:val="007875B1"/>
    <w:rsid w:val="007914E8"/>
    <w:rsid w:val="00792EDC"/>
    <w:rsid w:val="00794693"/>
    <w:rsid w:val="00795F0F"/>
    <w:rsid w:val="00795F2C"/>
    <w:rsid w:val="00796063"/>
    <w:rsid w:val="0079753A"/>
    <w:rsid w:val="007977BD"/>
    <w:rsid w:val="0079791B"/>
    <w:rsid w:val="007A0397"/>
    <w:rsid w:val="007A35E8"/>
    <w:rsid w:val="007A3FE1"/>
    <w:rsid w:val="007A52A1"/>
    <w:rsid w:val="007A6C72"/>
    <w:rsid w:val="007B1389"/>
    <w:rsid w:val="007B3C83"/>
    <w:rsid w:val="007B6831"/>
    <w:rsid w:val="007B6D36"/>
    <w:rsid w:val="007B7087"/>
    <w:rsid w:val="007B7DC8"/>
    <w:rsid w:val="007C0409"/>
    <w:rsid w:val="007C0878"/>
    <w:rsid w:val="007C3742"/>
    <w:rsid w:val="007C429E"/>
    <w:rsid w:val="007C42B8"/>
    <w:rsid w:val="007C4A9F"/>
    <w:rsid w:val="007C4FF9"/>
    <w:rsid w:val="007C7204"/>
    <w:rsid w:val="007D0249"/>
    <w:rsid w:val="007D1054"/>
    <w:rsid w:val="007D20E8"/>
    <w:rsid w:val="007D330C"/>
    <w:rsid w:val="007D3D4F"/>
    <w:rsid w:val="007D3F8F"/>
    <w:rsid w:val="007D4743"/>
    <w:rsid w:val="007D6CCC"/>
    <w:rsid w:val="007D73EB"/>
    <w:rsid w:val="007E075D"/>
    <w:rsid w:val="007E09FF"/>
    <w:rsid w:val="007E0A5A"/>
    <w:rsid w:val="007E1760"/>
    <w:rsid w:val="007E1789"/>
    <w:rsid w:val="007E1D8D"/>
    <w:rsid w:val="007E29CC"/>
    <w:rsid w:val="007E2A65"/>
    <w:rsid w:val="007E39E2"/>
    <w:rsid w:val="007E55D0"/>
    <w:rsid w:val="007E765A"/>
    <w:rsid w:val="007F1DE7"/>
    <w:rsid w:val="007F238F"/>
    <w:rsid w:val="007F27A3"/>
    <w:rsid w:val="007F2AE3"/>
    <w:rsid w:val="007F58CF"/>
    <w:rsid w:val="007F5DBE"/>
    <w:rsid w:val="007F6129"/>
    <w:rsid w:val="007F7855"/>
    <w:rsid w:val="00800787"/>
    <w:rsid w:val="00800E50"/>
    <w:rsid w:val="008028DD"/>
    <w:rsid w:val="00802B4D"/>
    <w:rsid w:val="008035E4"/>
    <w:rsid w:val="00805F2D"/>
    <w:rsid w:val="00806115"/>
    <w:rsid w:val="00806914"/>
    <w:rsid w:val="00807449"/>
    <w:rsid w:val="00807738"/>
    <w:rsid w:val="0081027F"/>
    <w:rsid w:val="008103A0"/>
    <w:rsid w:val="008105BC"/>
    <w:rsid w:val="00810F0F"/>
    <w:rsid w:val="00810F1A"/>
    <w:rsid w:val="0081164A"/>
    <w:rsid w:val="00811FC6"/>
    <w:rsid w:val="008154B0"/>
    <w:rsid w:val="00815653"/>
    <w:rsid w:val="008176E0"/>
    <w:rsid w:val="0081799C"/>
    <w:rsid w:val="0082009E"/>
    <w:rsid w:val="008212FE"/>
    <w:rsid w:val="0082159B"/>
    <w:rsid w:val="00821CB6"/>
    <w:rsid w:val="00823602"/>
    <w:rsid w:val="00824443"/>
    <w:rsid w:val="00825046"/>
    <w:rsid w:val="00832C56"/>
    <w:rsid w:val="00833D87"/>
    <w:rsid w:val="0083554E"/>
    <w:rsid w:val="00835F9E"/>
    <w:rsid w:val="008367DD"/>
    <w:rsid w:val="0083762F"/>
    <w:rsid w:val="00842E5B"/>
    <w:rsid w:val="0084302D"/>
    <w:rsid w:val="00843DA2"/>
    <w:rsid w:val="008445E7"/>
    <w:rsid w:val="00844AA2"/>
    <w:rsid w:val="00845A80"/>
    <w:rsid w:val="0084628A"/>
    <w:rsid w:val="00846E15"/>
    <w:rsid w:val="008503EC"/>
    <w:rsid w:val="00850665"/>
    <w:rsid w:val="00852F9A"/>
    <w:rsid w:val="00853D8F"/>
    <w:rsid w:val="008550AF"/>
    <w:rsid w:val="00857436"/>
    <w:rsid w:val="00857E74"/>
    <w:rsid w:val="008603EA"/>
    <w:rsid w:val="00861268"/>
    <w:rsid w:val="00861BAF"/>
    <w:rsid w:val="00864F21"/>
    <w:rsid w:val="00865A3A"/>
    <w:rsid w:val="00867B9F"/>
    <w:rsid w:val="008714B8"/>
    <w:rsid w:val="008732F6"/>
    <w:rsid w:val="0087459B"/>
    <w:rsid w:val="008748B2"/>
    <w:rsid w:val="008757D2"/>
    <w:rsid w:val="00876C37"/>
    <w:rsid w:val="00880CC7"/>
    <w:rsid w:val="0088290C"/>
    <w:rsid w:val="0088421A"/>
    <w:rsid w:val="00884790"/>
    <w:rsid w:val="00884990"/>
    <w:rsid w:val="00886691"/>
    <w:rsid w:val="0088697F"/>
    <w:rsid w:val="008918D5"/>
    <w:rsid w:val="008921F5"/>
    <w:rsid w:val="00892737"/>
    <w:rsid w:val="00892D0C"/>
    <w:rsid w:val="00894059"/>
    <w:rsid w:val="008948A7"/>
    <w:rsid w:val="00894DD8"/>
    <w:rsid w:val="00894FEF"/>
    <w:rsid w:val="00895897"/>
    <w:rsid w:val="00896644"/>
    <w:rsid w:val="008A0763"/>
    <w:rsid w:val="008A214A"/>
    <w:rsid w:val="008A3C9B"/>
    <w:rsid w:val="008A4FC3"/>
    <w:rsid w:val="008A5A89"/>
    <w:rsid w:val="008A6595"/>
    <w:rsid w:val="008A6F57"/>
    <w:rsid w:val="008A706B"/>
    <w:rsid w:val="008B1681"/>
    <w:rsid w:val="008B2286"/>
    <w:rsid w:val="008B2C2B"/>
    <w:rsid w:val="008B3A24"/>
    <w:rsid w:val="008B4330"/>
    <w:rsid w:val="008B5448"/>
    <w:rsid w:val="008B5EF8"/>
    <w:rsid w:val="008B7BF2"/>
    <w:rsid w:val="008B7F86"/>
    <w:rsid w:val="008C0500"/>
    <w:rsid w:val="008C2B16"/>
    <w:rsid w:val="008C3B74"/>
    <w:rsid w:val="008C43D6"/>
    <w:rsid w:val="008C48BD"/>
    <w:rsid w:val="008C4DF4"/>
    <w:rsid w:val="008C4E17"/>
    <w:rsid w:val="008C5C0E"/>
    <w:rsid w:val="008C6D16"/>
    <w:rsid w:val="008D0EFF"/>
    <w:rsid w:val="008D156A"/>
    <w:rsid w:val="008D18BD"/>
    <w:rsid w:val="008D282D"/>
    <w:rsid w:val="008D29A4"/>
    <w:rsid w:val="008D2D56"/>
    <w:rsid w:val="008D39D5"/>
    <w:rsid w:val="008D3A07"/>
    <w:rsid w:val="008D4746"/>
    <w:rsid w:val="008D598E"/>
    <w:rsid w:val="008D7408"/>
    <w:rsid w:val="008D7672"/>
    <w:rsid w:val="008E0876"/>
    <w:rsid w:val="008E18C6"/>
    <w:rsid w:val="008E2284"/>
    <w:rsid w:val="008E27F9"/>
    <w:rsid w:val="008E2CBC"/>
    <w:rsid w:val="008E3782"/>
    <w:rsid w:val="008E46BC"/>
    <w:rsid w:val="008F0F52"/>
    <w:rsid w:val="008F1493"/>
    <w:rsid w:val="008F21F0"/>
    <w:rsid w:val="008F2C27"/>
    <w:rsid w:val="008F2FC5"/>
    <w:rsid w:val="008F3296"/>
    <w:rsid w:val="008F4335"/>
    <w:rsid w:val="008F4E18"/>
    <w:rsid w:val="008F5EDD"/>
    <w:rsid w:val="008F63EE"/>
    <w:rsid w:val="008F6E21"/>
    <w:rsid w:val="00905D63"/>
    <w:rsid w:val="009066A8"/>
    <w:rsid w:val="0090683C"/>
    <w:rsid w:val="00906B04"/>
    <w:rsid w:val="00906CDD"/>
    <w:rsid w:val="00910357"/>
    <w:rsid w:val="00911623"/>
    <w:rsid w:val="00912ABC"/>
    <w:rsid w:val="009137B7"/>
    <w:rsid w:val="00914887"/>
    <w:rsid w:val="00915212"/>
    <w:rsid w:val="0091553D"/>
    <w:rsid w:val="00920107"/>
    <w:rsid w:val="00921BFF"/>
    <w:rsid w:val="00924069"/>
    <w:rsid w:val="0093070E"/>
    <w:rsid w:val="00933E86"/>
    <w:rsid w:val="00934D22"/>
    <w:rsid w:val="00934D33"/>
    <w:rsid w:val="00936990"/>
    <w:rsid w:val="00937237"/>
    <w:rsid w:val="00937687"/>
    <w:rsid w:val="00941264"/>
    <w:rsid w:val="0094137F"/>
    <w:rsid w:val="00941519"/>
    <w:rsid w:val="00941718"/>
    <w:rsid w:val="00941E86"/>
    <w:rsid w:val="00944126"/>
    <w:rsid w:val="00946470"/>
    <w:rsid w:val="00946523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56BA9"/>
    <w:rsid w:val="00961145"/>
    <w:rsid w:val="0096131E"/>
    <w:rsid w:val="00962651"/>
    <w:rsid w:val="009632DE"/>
    <w:rsid w:val="009638EA"/>
    <w:rsid w:val="00964E98"/>
    <w:rsid w:val="0096538D"/>
    <w:rsid w:val="00965F81"/>
    <w:rsid w:val="0096722F"/>
    <w:rsid w:val="00967B6F"/>
    <w:rsid w:val="00967D7B"/>
    <w:rsid w:val="00970061"/>
    <w:rsid w:val="00970AB5"/>
    <w:rsid w:val="00970BED"/>
    <w:rsid w:val="00971900"/>
    <w:rsid w:val="00972CFD"/>
    <w:rsid w:val="0097523B"/>
    <w:rsid w:val="00975703"/>
    <w:rsid w:val="009768BF"/>
    <w:rsid w:val="00976F33"/>
    <w:rsid w:val="00977E36"/>
    <w:rsid w:val="00981996"/>
    <w:rsid w:val="00981C91"/>
    <w:rsid w:val="009843B4"/>
    <w:rsid w:val="009847E9"/>
    <w:rsid w:val="00984A5A"/>
    <w:rsid w:val="00985DBB"/>
    <w:rsid w:val="00986C65"/>
    <w:rsid w:val="009870D3"/>
    <w:rsid w:val="0099002E"/>
    <w:rsid w:val="00990926"/>
    <w:rsid w:val="00994FBD"/>
    <w:rsid w:val="00997418"/>
    <w:rsid w:val="009A1CF9"/>
    <w:rsid w:val="009A1DFA"/>
    <w:rsid w:val="009A262A"/>
    <w:rsid w:val="009A416E"/>
    <w:rsid w:val="009A5071"/>
    <w:rsid w:val="009A72C5"/>
    <w:rsid w:val="009A75A2"/>
    <w:rsid w:val="009B0695"/>
    <w:rsid w:val="009B1E4B"/>
    <w:rsid w:val="009B2E1E"/>
    <w:rsid w:val="009B3499"/>
    <w:rsid w:val="009B3D93"/>
    <w:rsid w:val="009B3DBC"/>
    <w:rsid w:val="009B4AA1"/>
    <w:rsid w:val="009B6A35"/>
    <w:rsid w:val="009B7026"/>
    <w:rsid w:val="009B7413"/>
    <w:rsid w:val="009C04B1"/>
    <w:rsid w:val="009C21FB"/>
    <w:rsid w:val="009C363B"/>
    <w:rsid w:val="009C48EA"/>
    <w:rsid w:val="009D156A"/>
    <w:rsid w:val="009D1C74"/>
    <w:rsid w:val="009D45C7"/>
    <w:rsid w:val="009D5B5E"/>
    <w:rsid w:val="009D72AF"/>
    <w:rsid w:val="009D7864"/>
    <w:rsid w:val="009E016C"/>
    <w:rsid w:val="009E14A0"/>
    <w:rsid w:val="009E1EFB"/>
    <w:rsid w:val="009E2245"/>
    <w:rsid w:val="009E2811"/>
    <w:rsid w:val="009E3FBF"/>
    <w:rsid w:val="009F1282"/>
    <w:rsid w:val="009F138F"/>
    <w:rsid w:val="009F1679"/>
    <w:rsid w:val="009F1FCA"/>
    <w:rsid w:val="009F25ED"/>
    <w:rsid w:val="009F26B1"/>
    <w:rsid w:val="009F560E"/>
    <w:rsid w:val="009F7C3B"/>
    <w:rsid w:val="00A002C7"/>
    <w:rsid w:val="00A02C3B"/>
    <w:rsid w:val="00A04142"/>
    <w:rsid w:val="00A04A73"/>
    <w:rsid w:val="00A057E6"/>
    <w:rsid w:val="00A063CF"/>
    <w:rsid w:val="00A07BA5"/>
    <w:rsid w:val="00A105F7"/>
    <w:rsid w:val="00A1368E"/>
    <w:rsid w:val="00A1485A"/>
    <w:rsid w:val="00A14BCE"/>
    <w:rsid w:val="00A1597F"/>
    <w:rsid w:val="00A16493"/>
    <w:rsid w:val="00A211F1"/>
    <w:rsid w:val="00A2127C"/>
    <w:rsid w:val="00A22455"/>
    <w:rsid w:val="00A22919"/>
    <w:rsid w:val="00A22B4E"/>
    <w:rsid w:val="00A24F0B"/>
    <w:rsid w:val="00A25E34"/>
    <w:rsid w:val="00A26A2E"/>
    <w:rsid w:val="00A27297"/>
    <w:rsid w:val="00A30010"/>
    <w:rsid w:val="00A301B3"/>
    <w:rsid w:val="00A32B9F"/>
    <w:rsid w:val="00A33000"/>
    <w:rsid w:val="00A36B42"/>
    <w:rsid w:val="00A36E19"/>
    <w:rsid w:val="00A372B9"/>
    <w:rsid w:val="00A43AE7"/>
    <w:rsid w:val="00A443FE"/>
    <w:rsid w:val="00A44C2C"/>
    <w:rsid w:val="00A45A07"/>
    <w:rsid w:val="00A45DC5"/>
    <w:rsid w:val="00A46739"/>
    <w:rsid w:val="00A46E15"/>
    <w:rsid w:val="00A478ED"/>
    <w:rsid w:val="00A51B4F"/>
    <w:rsid w:val="00A53082"/>
    <w:rsid w:val="00A575D6"/>
    <w:rsid w:val="00A57AEB"/>
    <w:rsid w:val="00A6203D"/>
    <w:rsid w:val="00A62079"/>
    <w:rsid w:val="00A620CC"/>
    <w:rsid w:val="00A64A5A"/>
    <w:rsid w:val="00A7006D"/>
    <w:rsid w:val="00A702B6"/>
    <w:rsid w:val="00A7121A"/>
    <w:rsid w:val="00A7452C"/>
    <w:rsid w:val="00A747E4"/>
    <w:rsid w:val="00A74A74"/>
    <w:rsid w:val="00A807D8"/>
    <w:rsid w:val="00A811E3"/>
    <w:rsid w:val="00A82781"/>
    <w:rsid w:val="00A82F8B"/>
    <w:rsid w:val="00A836CF"/>
    <w:rsid w:val="00A84457"/>
    <w:rsid w:val="00A85C74"/>
    <w:rsid w:val="00A85CB0"/>
    <w:rsid w:val="00A8634D"/>
    <w:rsid w:val="00A8651D"/>
    <w:rsid w:val="00A86F97"/>
    <w:rsid w:val="00A90942"/>
    <w:rsid w:val="00A91F42"/>
    <w:rsid w:val="00A9232D"/>
    <w:rsid w:val="00A92B52"/>
    <w:rsid w:val="00A9337E"/>
    <w:rsid w:val="00A94D5E"/>
    <w:rsid w:val="00A94EE8"/>
    <w:rsid w:val="00A956AA"/>
    <w:rsid w:val="00A95B78"/>
    <w:rsid w:val="00A967BC"/>
    <w:rsid w:val="00AA0A0E"/>
    <w:rsid w:val="00AA0EF6"/>
    <w:rsid w:val="00AA1146"/>
    <w:rsid w:val="00AA2B31"/>
    <w:rsid w:val="00AA3418"/>
    <w:rsid w:val="00AA3934"/>
    <w:rsid w:val="00AA3C2F"/>
    <w:rsid w:val="00AA4144"/>
    <w:rsid w:val="00AB1475"/>
    <w:rsid w:val="00AB1AB8"/>
    <w:rsid w:val="00AB457D"/>
    <w:rsid w:val="00AC0050"/>
    <w:rsid w:val="00AC0924"/>
    <w:rsid w:val="00AC18E6"/>
    <w:rsid w:val="00AC71D2"/>
    <w:rsid w:val="00AC7525"/>
    <w:rsid w:val="00AD020C"/>
    <w:rsid w:val="00AD027F"/>
    <w:rsid w:val="00AD10A0"/>
    <w:rsid w:val="00AD1127"/>
    <w:rsid w:val="00AD2856"/>
    <w:rsid w:val="00AD2924"/>
    <w:rsid w:val="00AD2C27"/>
    <w:rsid w:val="00AD33D1"/>
    <w:rsid w:val="00AD383A"/>
    <w:rsid w:val="00AD3B62"/>
    <w:rsid w:val="00AD6E3F"/>
    <w:rsid w:val="00AD7510"/>
    <w:rsid w:val="00AD7943"/>
    <w:rsid w:val="00AE008F"/>
    <w:rsid w:val="00AE0555"/>
    <w:rsid w:val="00AE2FF6"/>
    <w:rsid w:val="00AE35F9"/>
    <w:rsid w:val="00AE4069"/>
    <w:rsid w:val="00AE675E"/>
    <w:rsid w:val="00AF236B"/>
    <w:rsid w:val="00AF4CC1"/>
    <w:rsid w:val="00AF5D6B"/>
    <w:rsid w:val="00AF6844"/>
    <w:rsid w:val="00AF7E77"/>
    <w:rsid w:val="00AF7FE2"/>
    <w:rsid w:val="00B0006E"/>
    <w:rsid w:val="00B00107"/>
    <w:rsid w:val="00B01DB4"/>
    <w:rsid w:val="00B03620"/>
    <w:rsid w:val="00B038C3"/>
    <w:rsid w:val="00B03DF5"/>
    <w:rsid w:val="00B04766"/>
    <w:rsid w:val="00B0524C"/>
    <w:rsid w:val="00B05472"/>
    <w:rsid w:val="00B0579F"/>
    <w:rsid w:val="00B05872"/>
    <w:rsid w:val="00B05934"/>
    <w:rsid w:val="00B069C4"/>
    <w:rsid w:val="00B07885"/>
    <w:rsid w:val="00B07CD5"/>
    <w:rsid w:val="00B101D2"/>
    <w:rsid w:val="00B1047A"/>
    <w:rsid w:val="00B10B13"/>
    <w:rsid w:val="00B10B5B"/>
    <w:rsid w:val="00B11567"/>
    <w:rsid w:val="00B115D8"/>
    <w:rsid w:val="00B11B8C"/>
    <w:rsid w:val="00B11BC4"/>
    <w:rsid w:val="00B11ECA"/>
    <w:rsid w:val="00B12AE0"/>
    <w:rsid w:val="00B134D0"/>
    <w:rsid w:val="00B142E4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DEB"/>
    <w:rsid w:val="00B25B2A"/>
    <w:rsid w:val="00B271F2"/>
    <w:rsid w:val="00B278E1"/>
    <w:rsid w:val="00B316EE"/>
    <w:rsid w:val="00B316F0"/>
    <w:rsid w:val="00B3258F"/>
    <w:rsid w:val="00B329EF"/>
    <w:rsid w:val="00B344B6"/>
    <w:rsid w:val="00B34A5F"/>
    <w:rsid w:val="00B354E5"/>
    <w:rsid w:val="00B35771"/>
    <w:rsid w:val="00B37029"/>
    <w:rsid w:val="00B3786C"/>
    <w:rsid w:val="00B40709"/>
    <w:rsid w:val="00B40919"/>
    <w:rsid w:val="00B41364"/>
    <w:rsid w:val="00B41B29"/>
    <w:rsid w:val="00B43D3D"/>
    <w:rsid w:val="00B4496D"/>
    <w:rsid w:val="00B44F0C"/>
    <w:rsid w:val="00B454E2"/>
    <w:rsid w:val="00B46681"/>
    <w:rsid w:val="00B468F3"/>
    <w:rsid w:val="00B5118D"/>
    <w:rsid w:val="00B511CC"/>
    <w:rsid w:val="00B52292"/>
    <w:rsid w:val="00B52C0C"/>
    <w:rsid w:val="00B532BE"/>
    <w:rsid w:val="00B554EF"/>
    <w:rsid w:val="00B56CA9"/>
    <w:rsid w:val="00B609E5"/>
    <w:rsid w:val="00B65DB0"/>
    <w:rsid w:val="00B70A20"/>
    <w:rsid w:val="00B70BDE"/>
    <w:rsid w:val="00B71692"/>
    <w:rsid w:val="00B723E2"/>
    <w:rsid w:val="00B72F92"/>
    <w:rsid w:val="00B738C5"/>
    <w:rsid w:val="00B73A87"/>
    <w:rsid w:val="00B80CA6"/>
    <w:rsid w:val="00B82062"/>
    <w:rsid w:val="00B82721"/>
    <w:rsid w:val="00B83576"/>
    <w:rsid w:val="00B839DD"/>
    <w:rsid w:val="00B86325"/>
    <w:rsid w:val="00B863D3"/>
    <w:rsid w:val="00B90EB8"/>
    <w:rsid w:val="00B9104B"/>
    <w:rsid w:val="00B914C7"/>
    <w:rsid w:val="00B922B5"/>
    <w:rsid w:val="00B953E2"/>
    <w:rsid w:val="00B96121"/>
    <w:rsid w:val="00B96B22"/>
    <w:rsid w:val="00BA155C"/>
    <w:rsid w:val="00BA1AE0"/>
    <w:rsid w:val="00BA271B"/>
    <w:rsid w:val="00BA5F45"/>
    <w:rsid w:val="00BA6C21"/>
    <w:rsid w:val="00BA6F33"/>
    <w:rsid w:val="00BA7675"/>
    <w:rsid w:val="00BB1363"/>
    <w:rsid w:val="00BB2CBA"/>
    <w:rsid w:val="00BB2E93"/>
    <w:rsid w:val="00BB2FEC"/>
    <w:rsid w:val="00BB35A6"/>
    <w:rsid w:val="00BB4858"/>
    <w:rsid w:val="00BB6BAD"/>
    <w:rsid w:val="00BB6E9A"/>
    <w:rsid w:val="00BB77F6"/>
    <w:rsid w:val="00BC3982"/>
    <w:rsid w:val="00BC42E8"/>
    <w:rsid w:val="00BC63ED"/>
    <w:rsid w:val="00BC6D2A"/>
    <w:rsid w:val="00BC7393"/>
    <w:rsid w:val="00BC78C0"/>
    <w:rsid w:val="00BD1269"/>
    <w:rsid w:val="00BD1E22"/>
    <w:rsid w:val="00BD210F"/>
    <w:rsid w:val="00BD5272"/>
    <w:rsid w:val="00BD640C"/>
    <w:rsid w:val="00BD6BA3"/>
    <w:rsid w:val="00BD722E"/>
    <w:rsid w:val="00BE1222"/>
    <w:rsid w:val="00BE3039"/>
    <w:rsid w:val="00BE5F30"/>
    <w:rsid w:val="00BE799C"/>
    <w:rsid w:val="00BF1DB3"/>
    <w:rsid w:val="00BF1FB1"/>
    <w:rsid w:val="00BF389C"/>
    <w:rsid w:val="00BF57A3"/>
    <w:rsid w:val="00BF60AC"/>
    <w:rsid w:val="00BF6C84"/>
    <w:rsid w:val="00BF7071"/>
    <w:rsid w:val="00BF7617"/>
    <w:rsid w:val="00BF7C15"/>
    <w:rsid w:val="00C00AE6"/>
    <w:rsid w:val="00C0215C"/>
    <w:rsid w:val="00C022B6"/>
    <w:rsid w:val="00C02666"/>
    <w:rsid w:val="00C029A1"/>
    <w:rsid w:val="00C053D3"/>
    <w:rsid w:val="00C055F8"/>
    <w:rsid w:val="00C05D41"/>
    <w:rsid w:val="00C05F45"/>
    <w:rsid w:val="00C070C7"/>
    <w:rsid w:val="00C1024B"/>
    <w:rsid w:val="00C102E8"/>
    <w:rsid w:val="00C11420"/>
    <w:rsid w:val="00C11933"/>
    <w:rsid w:val="00C11C6A"/>
    <w:rsid w:val="00C1248F"/>
    <w:rsid w:val="00C153BB"/>
    <w:rsid w:val="00C22262"/>
    <w:rsid w:val="00C228CC"/>
    <w:rsid w:val="00C22AA9"/>
    <w:rsid w:val="00C23533"/>
    <w:rsid w:val="00C23C12"/>
    <w:rsid w:val="00C243F6"/>
    <w:rsid w:val="00C24D4E"/>
    <w:rsid w:val="00C269B4"/>
    <w:rsid w:val="00C26FA9"/>
    <w:rsid w:val="00C27345"/>
    <w:rsid w:val="00C27A00"/>
    <w:rsid w:val="00C3085E"/>
    <w:rsid w:val="00C32266"/>
    <w:rsid w:val="00C32604"/>
    <w:rsid w:val="00C3461E"/>
    <w:rsid w:val="00C3495E"/>
    <w:rsid w:val="00C3696A"/>
    <w:rsid w:val="00C36C00"/>
    <w:rsid w:val="00C411E4"/>
    <w:rsid w:val="00C425B6"/>
    <w:rsid w:val="00C43C97"/>
    <w:rsid w:val="00C455B2"/>
    <w:rsid w:val="00C458C8"/>
    <w:rsid w:val="00C460B0"/>
    <w:rsid w:val="00C47BA8"/>
    <w:rsid w:val="00C517C7"/>
    <w:rsid w:val="00C5339A"/>
    <w:rsid w:val="00C5362E"/>
    <w:rsid w:val="00C5458B"/>
    <w:rsid w:val="00C567E4"/>
    <w:rsid w:val="00C57D1B"/>
    <w:rsid w:val="00C61BE3"/>
    <w:rsid w:val="00C66695"/>
    <w:rsid w:val="00C67FFE"/>
    <w:rsid w:val="00C70819"/>
    <w:rsid w:val="00C71FD0"/>
    <w:rsid w:val="00C72278"/>
    <w:rsid w:val="00C72E3A"/>
    <w:rsid w:val="00C736D5"/>
    <w:rsid w:val="00C75346"/>
    <w:rsid w:val="00C75E7F"/>
    <w:rsid w:val="00C7605C"/>
    <w:rsid w:val="00C82446"/>
    <w:rsid w:val="00C82FF6"/>
    <w:rsid w:val="00C8377B"/>
    <w:rsid w:val="00C848D9"/>
    <w:rsid w:val="00C854DA"/>
    <w:rsid w:val="00C85FC3"/>
    <w:rsid w:val="00C864AA"/>
    <w:rsid w:val="00C8791D"/>
    <w:rsid w:val="00C879C2"/>
    <w:rsid w:val="00C905A2"/>
    <w:rsid w:val="00C93D40"/>
    <w:rsid w:val="00C93E42"/>
    <w:rsid w:val="00C9657C"/>
    <w:rsid w:val="00C96642"/>
    <w:rsid w:val="00C97108"/>
    <w:rsid w:val="00CA33C2"/>
    <w:rsid w:val="00CA3BCF"/>
    <w:rsid w:val="00CA4E5A"/>
    <w:rsid w:val="00CA5149"/>
    <w:rsid w:val="00CA6382"/>
    <w:rsid w:val="00CA6D20"/>
    <w:rsid w:val="00CA795F"/>
    <w:rsid w:val="00CA7E9C"/>
    <w:rsid w:val="00CB0789"/>
    <w:rsid w:val="00CB39FD"/>
    <w:rsid w:val="00CB4234"/>
    <w:rsid w:val="00CB46F3"/>
    <w:rsid w:val="00CB47A0"/>
    <w:rsid w:val="00CB47C9"/>
    <w:rsid w:val="00CB4E58"/>
    <w:rsid w:val="00CB6EF1"/>
    <w:rsid w:val="00CB76E4"/>
    <w:rsid w:val="00CB7AE6"/>
    <w:rsid w:val="00CB7F91"/>
    <w:rsid w:val="00CC03C9"/>
    <w:rsid w:val="00CC248A"/>
    <w:rsid w:val="00CC37BA"/>
    <w:rsid w:val="00CC38A5"/>
    <w:rsid w:val="00CC44F2"/>
    <w:rsid w:val="00CC569B"/>
    <w:rsid w:val="00CC5C99"/>
    <w:rsid w:val="00CC7A10"/>
    <w:rsid w:val="00CD0DDC"/>
    <w:rsid w:val="00CD1FDB"/>
    <w:rsid w:val="00CD2954"/>
    <w:rsid w:val="00CD304F"/>
    <w:rsid w:val="00CD35C8"/>
    <w:rsid w:val="00CD39A6"/>
    <w:rsid w:val="00CD4480"/>
    <w:rsid w:val="00CD5A93"/>
    <w:rsid w:val="00CD5B13"/>
    <w:rsid w:val="00CD5C6E"/>
    <w:rsid w:val="00CD72BE"/>
    <w:rsid w:val="00CD738A"/>
    <w:rsid w:val="00CE017F"/>
    <w:rsid w:val="00CE0786"/>
    <w:rsid w:val="00CE30C4"/>
    <w:rsid w:val="00CE36FB"/>
    <w:rsid w:val="00CE3FF4"/>
    <w:rsid w:val="00CE52E3"/>
    <w:rsid w:val="00CE558A"/>
    <w:rsid w:val="00CE5918"/>
    <w:rsid w:val="00CE5F1A"/>
    <w:rsid w:val="00CE7081"/>
    <w:rsid w:val="00CF0788"/>
    <w:rsid w:val="00CF0A7F"/>
    <w:rsid w:val="00CF3156"/>
    <w:rsid w:val="00CF4E8B"/>
    <w:rsid w:val="00CF6F17"/>
    <w:rsid w:val="00CF723B"/>
    <w:rsid w:val="00D00B25"/>
    <w:rsid w:val="00D01231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08BE"/>
    <w:rsid w:val="00D222A3"/>
    <w:rsid w:val="00D23163"/>
    <w:rsid w:val="00D233BC"/>
    <w:rsid w:val="00D2341F"/>
    <w:rsid w:val="00D23CB3"/>
    <w:rsid w:val="00D25CB3"/>
    <w:rsid w:val="00D25E9E"/>
    <w:rsid w:val="00D2757D"/>
    <w:rsid w:val="00D27F2C"/>
    <w:rsid w:val="00D3321D"/>
    <w:rsid w:val="00D33B36"/>
    <w:rsid w:val="00D34A2A"/>
    <w:rsid w:val="00D375A6"/>
    <w:rsid w:val="00D37DA3"/>
    <w:rsid w:val="00D40891"/>
    <w:rsid w:val="00D421C3"/>
    <w:rsid w:val="00D42209"/>
    <w:rsid w:val="00D42665"/>
    <w:rsid w:val="00D42EA9"/>
    <w:rsid w:val="00D4374D"/>
    <w:rsid w:val="00D46BC2"/>
    <w:rsid w:val="00D47FE6"/>
    <w:rsid w:val="00D54122"/>
    <w:rsid w:val="00D54E87"/>
    <w:rsid w:val="00D55110"/>
    <w:rsid w:val="00D60158"/>
    <w:rsid w:val="00D60827"/>
    <w:rsid w:val="00D622D2"/>
    <w:rsid w:val="00D62706"/>
    <w:rsid w:val="00D627CE"/>
    <w:rsid w:val="00D63208"/>
    <w:rsid w:val="00D6336A"/>
    <w:rsid w:val="00D634CF"/>
    <w:rsid w:val="00D64539"/>
    <w:rsid w:val="00D647D5"/>
    <w:rsid w:val="00D64D35"/>
    <w:rsid w:val="00D64E17"/>
    <w:rsid w:val="00D65DE8"/>
    <w:rsid w:val="00D66742"/>
    <w:rsid w:val="00D67ACB"/>
    <w:rsid w:val="00D71D04"/>
    <w:rsid w:val="00D720A3"/>
    <w:rsid w:val="00D75EC3"/>
    <w:rsid w:val="00D76548"/>
    <w:rsid w:val="00D80704"/>
    <w:rsid w:val="00D82EA2"/>
    <w:rsid w:val="00D83796"/>
    <w:rsid w:val="00D84D07"/>
    <w:rsid w:val="00D85E96"/>
    <w:rsid w:val="00D85FBF"/>
    <w:rsid w:val="00D908FA"/>
    <w:rsid w:val="00D91161"/>
    <w:rsid w:val="00D93856"/>
    <w:rsid w:val="00D9497C"/>
    <w:rsid w:val="00D94D3B"/>
    <w:rsid w:val="00D96046"/>
    <w:rsid w:val="00D967BF"/>
    <w:rsid w:val="00D96AC0"/>
    <w:rsid w:val="00D96E10"/>
    <w:rsid w:val="00DA1994"/>
    <w:rsid w:val="00DA1CE6"/>
    <w:rsid w:val="00DA1DBA"/>
    <w:rsid w:val="00DA2ED7"/>
    <w:rsid w:val="00DA4FF6"/>
    <w:rsid w:val="00DA5E9A"/>
    <w:rsid w:val="00DA6480"/>
    <w:rsid w:val="00DB0295"/>
    <w:rsid w:val="00DB4013"/>
    <w:rsid w:val="00DB4B22"/>
    <w:rsid w:val="00DB5723"/>
    <w:rsid w:val="00DC0482"/>
    <w:rsid w:val="00DC176E"/>
    <w:rsid w:val="00DC205F"/>
    <w:rsid w:val="00DC27AF"/>
    <w:rsid w:val="00DC2D52"/>
    <w:rsid w:val="00DC381B"/>
    <w:rsid w:val="00DC3FEA"/>
    <w:rsid w:val="00DC4DBC"/>
    <w:rsid w:val="00DC561D"/>
    <w:rsid w:val="00DC6715"/>
    <w:rsid w:val="00DC794C"/>
    <w:rsid w:val="00DC7A65"/>
    <w:rsid w:val="00DD2261"/>
    <w:rsid w:val="00DD47CA"/>
    <w:rsid w:val="00DD4C62"/>
    <w:rsid w:val="00DD556B"/>
    <w:rsid w:val="00DD56DB"/>
    <w:rsid w:val="00DD60A4"/>
    <w:rsid w:val="00DD69C7"/>
    <w:rsid w:val="00DD6E38"/>
    <w:rsid w:val="00DD71E6"/>
    <w:rsid w:val="00DD720B"/>
    <w:rsid w:val="00DE0ED4"/>
    <w:rsid w:val="00DE0F61"/>
    <w:rsid w:val="00DE106C"/>
    <w:rsid w:val="00DE113D"/>
    <w:rsid w:val="00DE114D"/>
    <w:rsid w:val="00DE16D2"/>
    <w:rsid w:val="00DE300C"/>
    <w:rsid w:val="00DE34F5"/>
    <w:rsid w:val="00DE4A17"/>
    <w:rsid w:val="00DE5000"/>
    <w:rsid w:val="00DE526A"/>
    <w:rsid w:val="00DE5376"/>
    <w:rsid w:val="00DE554F"/>
    <w:rsid w:val="00DF145B"/>
    <w:rsid w:val="00DF1CB1"/>
    <w:rsid w:val="00DF1F10"/>
    <w:rsid w:val="00DF28AF"/>
    <w:rsid w:val="00DF2EBF"/>
    <w:rsid w:val="00DF31FE"/>
    <w:rsid w:val="00DF3B83"/>
    <w:rsid w:val="00DF45D8"/>
    <w:rsid w:val="00DF558D"/>
    <w:rsid w:val="00E00ADB"/>
    <w:rsid w:val="00E01311"/>
    <w:rsid w:val="00E02EF4"/>
    <w:rsid w:val="00E04562"/>
    <w:rsid w:val="00E05057"/>
    <w:rsid w:val="00E05E40"/>
    <w:rsid w:val="00E0681B"/>
    <w:rsid w:val="00E07C50"/>
    <w:rsid w:val="00E1181C"/>
    <w:rsid w:val="00E11AAC"/>
    <w:rsid w:val="00E11B28"/>
    <w:rsid w:val="00E12E82"/>
    <w:rsid w:val="00E133CF"/>
    <w:rsid w:val="00E1450F"/>
    <w:rsid w:val="00E14D76"/>
    <w:rsid w:val="00E15638"/>
    <w:rsid w:val="00E15B94"/>
    <w:rsid w:val="00E160DA"/>
    <w:rsid w:val="00E206ED"/>
    <w:rsid w:val="00E2208A"/>
    <w:rsid w:val="00E22A31"/>
    <w:rsid w:val="00E25323"/>
    <w:rsid w:val="00E25720"/>
    <w:rsid w:val="00E31454"/>
    <w:rsid w:val="00E31480"/>
    <w:rsid w:val="00E34010"/>
    <w:rsid w:val="00E34A12"/>
    <w:rsid w:val="00E35386"/>
    <w:rsid w:val="00E377C5"/>
    <w:rsid w:val="00E37C8C"/>
    <w:rsid w:val="00E4075A"/>
    <w:rsid w:val="00E40C53"/>
    <w:rsid w:val="00E41016"/>
    <w:rsid w:val="00E41895"/>
    <w:rsid w:val="00E43205"/>
    <w:rsid w:val="00E44915"/>
    <w:rsid w:val="00E45A3B"/>
    <w:rsid w:val="00E46122"/>
    <w:rsid w:val="00E46E84"/>
    <w:rsid w:val="00E501EE"/>
    <w:rsid w:val="00E50343"/>
    <w:rsid w:val="00E5222D"/>
    <w:rsid w:val="00E54371"/>
    <w:rsid w:val="00E54590"/>
    <w:rsid w:val="00E5462C"/>
    <w:rsid w:val="00E54D7B"/>
    <w:rsid w:val="00E56780"/>
    <w:rsid w:val="00E56E4B"/>
    <w:rsid w:val="00E6084B"/>
    <w:rsid w:val="00E608EB"/>
    <w:rsid w:val="00E6176F"/>
    <w:rsid w:val="00E62893"/>
    <w:rsid w:val="00E6489F"/>
    <w:rsid w:val="00E64F8F"/>
    <w:rsid w:val="00E65441"/>
    <w:rsid w:val="00E65D1E"/>
    <w:rsid w:val="00E65F37"/>
    <w:rsid w:val="00E66D2B"/>
    <w:rsid w:val="00E66F80"/>
    <w:rsid w:val="00E6716D"/>
    <w:rsid w:val="00E70270"/>
    <w:rsid w:val="00E7115A"/>
    <w:rsid w:val="00E731D1"/>
    <w:rsid w:val="00E75F77"/>
    <w:rsid w:val="00E778DE"/>
    <w:rsid w:val="00E77952"/>
    <w:rsid w:val="00E77FC4"/>
    <w:rsid w:val="00E806FF"/>
    <w:rsid w:val="00E80C19"/>
    <w:rsid w:val="00E81988"/>
    <w:rsid w:val="00E86888"/>
    <w:rsid w:val="00E9084F"/>
    <w:rsid w:val="00E90CDB"/>
    <w:rsid w:val="00E90F97"/>
    <w:rsid w:val="00E93D9D"/>
    <w:rsid w:val="00E94CCD"/>
    <w:rsid w:val="00E95911"/>
    <w:rsid w:val="00EA0076"/>
    <w:rsid w:val="00EA3134"/>
    <w:rsid w:val="00EA3871"/>
    <w:rsid w:val="00EA4045"/>
    <w:rsid w:val="00EA52C8"/>
    <w:rsid w:val="00EB008F"/>
    <w:rsid w:val="00EB0784"/>
    <w:rsid w:val="00EB0C34"/>
    <w:rsid w:val="00EB0D33"/>
    <w:rsid w:val="00EB2AF1"/>
    <w:rsid w:val="00EB54B7"/>
    <w:rsid w:val="00EB783E"/>
    <w:rsid w:val="00EB78A0"/>
    <w:rsid w:val="00EC0DD3"/>
    <w:rsid w:val="00EC2642"/>
    <w:rsid w:val="00EC486D"/>
    <w:rsid w:val="00EC609A"/>
    <w:rsid w:val="00ED0C9A"/>
    <w:rsid w:val="00ED1519"/>
    <w:rsid w:val="00ED1661"/>
    <w:rsid w:val="00ED1F5F"/>
    <w:rsid w:val="00ED37F3"/>
    <w:rsid w:val="00ED548C"/>
    <w:rsid w:val="00ED5A15"/>
    <w:rsid w:val="00ED71CC"/>
    <w:rsid w:val="00ED73BE"/>
    <w:rsid w:val="00ED7CFC"/>
    <w:rsid w:val="00EE1AF6"/>
    <w:rsid w:val="00EE1E13"/>
    <w:rsid w:val="00EE30D8"/>
    <w:rsid w:val="00EE37A8"/>
    <w:rsid w:val="00EE5670"/>
    <w:rsid w:val="00EE67E1"/>
    <w:rsid w:val="00EF0A46"/>
    <w:rsid w:val="00EF1701"/>
    <w:rsid w:val="00EF3E2B"/>
    <w:rsid w:val="00EF3FFF"/>
    <w:rsid w:val="00EF48C7"/>
    <w:rsid w:val="00EF69D8"/>
    <w:rsid w:val="00F00358"/>
    <w:rsid w:val="00F01430"/>
    <w:rsid w:val="00F023DF"/>
    <w:rsid w:val="00F03245"/>
    <w:rsid w:val="00F03488"/>
    <w:rsid w:val="00F042AE"/>
    <w:rsid w:val="00F0707F"/>
    <w:rsid w:val="00F07164"/>
    <w:rsid w:val="00F07345"/>
    <w:rsid w:val="00F077CF"/>
    <w:rsid w:val="00F07E36"/>
    <w:rsid w:val="00F11201"/>
    <w:rsid w:val="00F11256"/>
    <w:rsid w:val="00F118BE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16CF2"/>
    <w:rsid w:val="00F17DAC"/>
    <w:rsid w:val="00F17DFE"/>
    <w:rsid w:val="00F200C7"/>
    <w:rsid w:val="00F23E04"/>
    <w:rsid w:val="00F24769"/>
    <w:rsid w:val="00F25864"/>
    <w:rsid w:val="00F26793"/>
    <w:rsid w:val="00F26E00"/>
    <w:rsid w:val="00F27884"/>
    <w:rsid w:val="00F30A00"/>
    <w:rsid w:val="00F30ABC"/>
    <w:rsid w:val="00F32DA3"/>
    <w:rsid w:val="00F356E5"/>
    <w:rsid w:val="00F3587E"/>
    <w:rsid w:val="00F36194"/>
    <w:rsid w:val="00F403BE"/>
    <w:rsid w:val="00F451DB"/>
    <w:rsid w:val="00F464AB"/>
    <w:rsid w:val="00F4652B"/>
    <w:rsid w:val="00F47542"/>
    <w:rsid w:val="00F47C84"/>
    <w:rsid w:val="00F54B66"/>
    <w:rsid w:val="00F550CA"/>
    <w:rsid w:val="00F57D64"/>
    <w:rsid w:val="00F608D7"/>
    <w:rsid w:val="00F619ED"/>
    <w:rsid w:val="00F628C8"/>
    <w:rsid w:val="00F64870"/>
    <w:rsid w:val="00F65BCE"/>
    <w:rsid w:val="00F664B0"/>
    <w:rsid w:val="00F67BBD"/>
    <w:rsid w:val="00F7058A"/>
    <w:rsid w:val="00F72B08"/>
    <w:rsid w:val="00F77D29"/>
    <w:rsid w:val="00F80410"/>
    <w:rsid w:val="00F80BC7"/>
    <w:rsid w:val="00F82AA5"/>
    <w:rsid w:val="00F82DFC"/>
    <w:rsid w:val="00F839CC"/>
    <w:rsid w:val="00F84877"/>
    <w:rsid w:val="00F8659E"/>
    <w:rsid w:val="00F86F00"/>
    <w:rsid w:val="00F900B4"/>
    <w:rsid w:val="00F90A06"/>
    <w:rsid w:val="00F921C0"/>
    <w:rsid w:val="00F94C76"/>
    <w:rsid w:val="00F95757"/>
    <w:rsid w:val="00F964D8"/>
    <w:rsid w:val="00FA038B"/>
    <w:rsid w:val="00FA0A62"/>
    <w:rsid w:val="00FA1199"/>
    <w:rsid w:val="00FA3624"/>
    <w:rsid w:val="00FA3DAF"/>
    <w:rsid w:val="00FA43FC"/>
    <w:rsid w:val="00FA4560"/>
    <w:rsid w:val="00FA585A"/>
    <w:rsid w:val="00FA5AD4"/>
    <w:rsid w:val="00FA5B3E"/>
    <w:rsid w:val="00FA5C2E"/>
    <w:rsid w:val="00FA5FB7"/>
    <w:rsid w:val="00FA6DF6"/>
    <w:rsid w:val="00FB10B3"/>
    <w:rsid w:val="00FB2955"/>
    <w:rsid w:val="00FB6A6A"/>
    <w:rsid w:val="00FC13BF"/>
    <w:rsid w:val="00FC1F95"/>
    <w:rsid w:val="00FC2079"/>
    <w:rsid w:val="00FC35A1"/>
    <w:rsid w:val="00FC5955"/>
    <w:rsid w:val="00FD0FC9"/>
    <w:rsid w:val="00FD132D"/>
    <w:rsid w:val="00FD308E"/>
    <w:rsid w:val="00FD35AC"/>
    <w:rsid w:val="00FD4046"/>
    <w:rsid w:val="00FD585F"/>
    <w:rsid w:val="00FD5E24"/>
    <w:rsid w:val="00FD5FBD"/>
    <w:rsid w:val="00FD6321"/>
    <w:rsid w:val="00FD771E"/>
    <w:rsid w:val="00FE1443"/>
    <w:rsid w:val="00FE2624"/>
    <w:rsid w:val="00FE3077"/>
    <w:rsid w:val="00FE3EDF"/>
    <w:rsid w:val="00FE61CF"/>
    <w:rsid w:val="00FE6CAB"/>
    <w:rsid w:val="00FE77DC"/>
    <w:rsid w:val="00FF0586"/>
    <w:rsid w:val="00FF0C88"/>
    <w:rsid w:val="00FF1088"/>
    <w:rsid w:val="00FF29A4"/>
    <w:rsid w:val="00FF324C"/>
    <w:rsid w:val="00FF32EE"/>
    <w:rsid w:val="00FF3882"/>
    <w:rsid w:val="00FF4A6C"/>
    <w:rsid w:val="00FF5691"/>
    <w:rsid w:val="00FF57CE"/>
    <w:rsid w:val="00FF649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34EE9A3"/>
  <w15:docId w15:val="{85E8D2E0-A7DE-4D84-8020-C8BA9EE7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624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624"/>
    <w:pPr>
      <w:keepNext/>
      <w:keepLines/>
      <w:spacing w:before="0" w:after="0"/>
      <w:outlineLvl w:val="0"/>
    </w:pPr>
    <w:rPr>
      <w:rFonts w:cs="Times New Roman"/>
      <w:b/>
      <w:bCs/>
      <w:color w:val="612C69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624"/>
    <w:pPr>
      <w:keepNext/>
      <w:keepLines/>
      <w:spacing w:before="360"/>
      <w:outlineLvl w:val="1"/>
    </w:pPr>
    <w:rPr>
      <w:rFonts w:cs="Times New Roman"/>
      <w:b/>
      <w:bCs/>
      <w:color w:val="612C69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2624"/>
    <w:rPr>
      <w:rFonts w:ascii="FS Me" w:hAnsi="FS Me"/>
      <w:b/>
      <w:bCs/>
      <w:color w:val="612C69"/>
      <w:sz w:val="48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FE2624"/>
    <w:rPr>
      <w:rFonts w:ascii="Arial" w:hAnsi="Arial"/>
      <w:b/>
      <w:bCs/>
      <w:color w:val="612C69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FE2624"/>
    <w:rPr>
      <w:rFonts w:ascii="Arial" w:hAnsi="Arial"/>
      <w:b/>
      <w:bCs/>
      <w:color w:val="612C69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E2624"/>
    <w:rPr>
      <w:rFonts w:ascii="Arial" w:hAnsi="Arial"/>
      <w:b w:val="0"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6553A"/>
    <w:pPr>
      <w:pBdr>
        <w:bottom w:val="single" w:sz="4" w:space="1" w:color="6B2976"/>
        <w:between w:val="single" w:sz="4" w:space="1" w:color="6B2976"/>
      </w:pBdr>
      <w:tabs>
        <w:tab w:val="right" w:pos="9016"/>
      </w:tabs>
      <w:spacing w:before="600" w:after="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FE2624"/>
    <w:pPr>
      <w:numPr>
        <w:numId w:val="1"/>
      </w:numPr>
      <w:spacing w:after="240"/>
      <w:ind w:left="714" w:hanging="357"/>
      <w:contextualSpacing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E2624"/>
    <w:rPr>
      <w:rFonts w:ascii="Arial" w:hAnsi="Arial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75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Wordlistitem">
    <w:name w:val="Word list item"/>
    <w:basedOn w:val="Normal"/>
    <w:qFormat/>
    <w:rsid w:val="00FE2624"/>
    <w:pPr>
      <w:spacing w:before="240"/>
      <w:outlineLvl w:val="2"/>
    </w:pPr>
    <w:rPr>
      <w:b/>
      <w:color w:val="612C6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about-us/who-we-are/our-consultative-forums" TargetMode="External"/><Relationship Id="rId13" Type="http://schemas.openxmlformats.org/officeDocument/2006/relationships/hyperlink" Target="https://internet-relay.nrscall.gov.a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ndiscommiss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ttee@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NDISCommissio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mmittee@ndiscommission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ternalintegrity@ndiscommission.gov.au" TargetMode="External"/><Relationship Id="rId14" Type="http://schemas.openxmlformats.org/officeDocument/2006/relationships/hyperlink" Target="https://au.linkedin.com/company/ndiscommissio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NDIS%20Quality%20and%20Safeguards%20Commission\XXXX%20-%20NDIS%20Commission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4671-102D-4956-930E-73BDDD2B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NDIS Commission - Easy Read Word Template - ER - May 2025</Template>
  <TotalTime>54</TotalTime>
  <Pages>17</Pages>
  <Words>1749</Words>
  <Characters>8922</Characters>
  <Application>Microsoft Office Word</Application>
  <DocSecurity>0</DocSecurity>
  <Lines>318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4493 - NDIS Quality and Safeguards Commission - SAFEGuard Newsletter_4 - ER</vt:lpstr>
    </vt:vector>
  </TitlesOfParts>
  <Company>Hewlett-Packard</Company>
  <LinksUpToDate>false</LinksUpToDate>
  <CharactersWithSpaces>10358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- NDIS Quality and Safeguards Commission Sector Consultation Forum</dc:title>
  <dc:creator>NDIS Quality and Safeguards Commission</dc:creator>
  <cp:lastModifiedBy>David Murray</cp:lastModifiedBy>
  <cp:revision>10</cp:revision>
  <cp:lastPrinted>2011-12-12T01:40:00Z</cp:lastPrinted>
  <dcterms:created xsi:type="dcterms:W3CDTF">2025-09-16T05:37:00Z</dcterms:created>
  <dcterms:modified xsi:type="dcterms:W3CDTF">2025-11-28T00:19:00Z</dcterms:modified>
</cp:coreProperties>
</file>