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7F1A" w14:textId="047680BE" w:rsidR="00F11201" w:rsidRPr="00C3625C" w:rsidRDefault="009768F5" w:rsidP="00A51662">
      <w:pPr>
        <w:pStyle w:val="Heading1"/>
      </w:pPr>
      <w:bookmarkStart w:id="0" w:name="_Toc208932112"/>
      <w:bookmarkStart w:id="1" w:name="_Toc208240668"/>
      <w:bookmarkStart w:id="2" w:name="_Toc207885932"/>
      <w:bookmarkStart w:id="3" w:name="_Toc207897388"/>
      <w:r w:rsidRPr="00C3625C">
        <w:t>Terms of Reference</w:t>
      </w:r>
      <w:bookmarkEnd w:id="0"/>
      <w:r w:rsidR="00F11201" w:rsidRPr="00C3625C">
        <w:t xml:space="preserve"> </w:t>
      </w:r>
      <w:bookmarkEnd w:id="1"/>
    </w:p>
    <w:p w14:paraId="35FBC00C" w14:textId="52A5D997" w:rsidR="008F3296" w:rsidRPr="00C3625C" w:rsidRDefault="009768F5" w:rsidP="00F11201">
      <w:pPr>
        <w:pStyle w:val="Heading2"/>
        <w:spacing w:before="120"/>
        <w:rPr>
          <w:lang w:val="en-AU"/>
        </w:rPr>
      </w:pPr>
      <w:bookmarkStart w:id="4" w:name="_Toc208240669"/>
      <w:bookmarkStart w:id="5" w:name="_Toc208932113"/>
      <w:bookmarkEnd w:id="2"/>
      <w:bookmarkEnd w:id="3"/>
      <w:r w:rsidRPr="00C3625C">
        <w:rPr>
          <w:lang w:val="en-AU"/>
        </w:rPr>
        <w:t>NDIS Quality and Safeguards Commission Advisory</w:t>
      </w:r>
      <w:r w:rsidR="000F2F24" w:rsidRPr="00C3625C">
        <w:rPr>
          <w:lang w:val="en-AU"/>
        </w:rPr>
        <w:t> </w:t>
      </w:r>
      <w:r w:rsidRPr="00C3625C">
        <w:rPr>
          <w:lang w:val="en-AU"/>
        </w:rPr>
        <w:t>Council</w:t>
      </w:r>
      <w:bookmarkEnd w:id="4"/>
      <w:bookmarkEnd w:id="5"/>
    </w:p>
    <w:p w14:paraId="1C3DBB26" w14:textId="05F02264" w:rsidR="00151817" w:rsidRPr="00C3625C" w:rsidRDefault="000F2F24" w:rsidP="007329CD">
      <w:pPr>
        <w:pStyle w:val="Heading3"/>
      </w:pPr>
      <w:bookmarkStart w:id="6" w:name="_Toc46401268"/>
      <w:bookmarkStart w:id="7" w:name="_Toc46402325"/>
      <w:bookmarkStart w:id="8" w:name="_Toc49785656"/>
      <w:bookmarkStart w:id="9" w:name="_Toc49858783"/>
      <w:bookmarkStart w:id="10" w:name="_Toc58245865"/>
      <w:bookmarkStart w:id="11" w:name="_Toc61430333"/>
      <w:bookmarkStart w:id="12" w:name="_Toc66971495"/>
      <w:bookmarkStart w:id="13" w:name="_Toc67052160"/>
      <w:bookmarkStart w:id="14" w:name="_Toc67052603"/>
      <w:bookmarkStart w:id="15" w:name="_Toc67052643"/>
      <w:bookmarkStart w:id="16" w:name="_Toc67054686"/>
      <w:bookmarkStart w:id="17" w:name="_Toc67054855"/>
      <w:bookmarkStart w:id="18" w:name="_Toc67061287"/>
      <w:bookmarkStart w:id="19" w:name="_Toc67310443"/>
      <w:bookmarkStart w:id="20" w:name="_Toc75355918"/>
      <w:bookmarkStart w:id="21" w:name="_Toc75358814"/>
      <w:bookmarkStart w:id="22" w:name="_Toc75359059"/>
      <w:bookmarkStart w:id="23" w:name="_Toc75519207"/>
      <w:bookmarkStart w:id="24" w:name="_Toc75529209"/>
      <w:bookmarkStart w:id="25" w:name="_Toc86848101"/>
      <w:bookmarkStart w:id="26" w:name="_Toc87018035"/>
      <w:bookmarkStart w:id="27" w:name="_Toc87879768"/>
      <w:r w:rsidRPr="00C3625C">
        <w:rPr>
          <w:rStyle w:val="Heading3Char"/>
          <w:b/>
          <w:bCs/>
        </w:rPr>
        <w:t xml:space="preserve">A text-only </w:t>
      </w:r>
      <w:r w:rsidR="008F3296" w:rsidRPr="00C3625C">
        <w:rPr>
          <w:rStyle w:val="Heading3Char"/>
          <w:b/>
          <w:bCs/>
        </w:rPr>
        <w:t xml:space="preserve">Easy Read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F023DF" w:rsidRPr="00C3625C">
        <w:rPr>
          <w:rStyle w:val="Heading3Char"/>
          <w:b/>
          <w:bCs/>
        </w:rPr>
        <w:t>version</w:t>
      </w:r>
      <w:r w:rsidR="007F27A3" w:rsidRPr="00C3625C">
        <w:rPr>
          <w:rStyle w:val="Heading3Char"/>
          <w:b/>
          <w:bCs/>
        </w:rPr>
        <w:t xml:space="preserve"> </w:t>
      </w:r>
    </w:p>
    <w:p w14:paraId="07416644" w14:textId="3CBED10C" w:rsidR="00E90F97" w:rsidRPr="00C3625C" w:rsidRDefault="00F64870" w:rsidP="007329CD">
      <w:pPr>
        <w:pStyle w:val="Heading2"/>
        <w:spacing w:before="600" w:after="80"/>
        <w:rPr>
          <w:lang w:val="en-AU"/>
        </w:rPr>
      </w:pPr>
      <w:bookmarkStart w:id="28" w:name="_Toc349720822"/>
      <w:bookmarkStart w:id="29" w:name="_Toc36034702"/>
      <w:bookmarkStart w:id="30" w:name="_Toc36034825"/>
      <w:bookmarkStart w:id="31" w:name="_Toc36127609"/>
      <w:bookmarkStart w:id="32" w:name="_Toc38537002"/>
      <w:bookmarkStart w:id="33" w:name="_Toc38540913"/>
      <w:bookmarkStart w:id="34" w:name="_Toc45011987"/>
      <w:bookmarkStart w:id="35" w:name="_Toc46401269"/>
      <w:bookmarkStart w:id="36" w:name="_Toc46402326"/>
      <w:bookmarkStart w:id="37" w:name="_Toc49785657"/>
      <w:bookmarkStart w:id="38" w:name="_Toc49858784"/>
      <w:bookmarkStart w:id="39" w:name="_Toc58245866"/>
      <w:bookmarkStart w:id="40" w:name="_Toc61430334"/>
      <w:bookmarkStart w:id="41" w:name="_Toc66971496"/>
      <w:bookmarkStart w:id="42" w:name="_Toc67052161"/>
      <w:bookmarkStart w:id="43" w:name="_Toc67052604"/>
      <w:bookmarkStart w:id="44" w:name="_Toc67052644"/>
      <w:bookmarkStart w:id="45" w:name="_Toc67054687"/>
      <w:bookmarkStart w:id="46" w:name="_Toc67054856"/>
      <w:bookmarkStart w:id="47" w:name="_Toc67061288"/>
      <w:bookmarkStart w:id="48" w:name="_Toc67310444"/>
      <w:bookmarkStart w:id="49" w:name="_Toc75355919"/>
      <w:bookmarkStart w:id="50" w:name="_Toc75358815"/>
      <w:bookmarkStart w:id="51" w:name="_Toc75359060"/>
      <w:bookmarkStart w:id="52" w:name="_Toc75519208"/>
      <w:bookmarkStart w:id="53" w:name="_Toc75529210"/>
      <w:bookmarkStart w:id="54" w:name="_Toc86848102"/>
      <w:bookmarkStart w:id="55" w:name="_Toc87018036"/>
      <w:bookmarkStart w:id="56" w:name="_Toc87879769"/>
      <w:bookmarkStart w:id="57" w:name="_Toc101520244"/>
      <w:bookmarkStart w:id="58" w:name="_Toc101535671"/>
      <w:bookmarkStart w:id="59" w:name="_Toc119410608"/>
      <w:bookmarkStart w:id="60" w:name="_Toc119430844"/>
      <w:bookmarkStart w:id="61" w:name="_Toc119504770"/>
      <w:bookmarkStart w:id="62" w:name="_Toc121492589"/>
      <w:bookmarkStart w:id="63" w:name="_Toc122005998"/>
      <w:bookmarkStart w:id="64" w:name="_Toc127955997"/>
      <w:bookmarkStart w:id="65" w:name="_Toc207876265"/>
      <w:bookmarkStart w:id="66" w:name="_Toc207885933"/>
      <w:bookmarkStart w:id="67" w:name="_Toc207897389"/>
      <w:bookmarkStart w:id="68" w:name="_Toc208240670"/>
      <w:bookmarkStart w:id="69" w:name="_Toc208932114"/>
      <w:r w:rsidRPr="00C3625C">
        <w:rPr>
          <w:lang w:val="en-AU"/>
        </w:rPr>
        <w:t xml:space="preserve">How to use this 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="00EE30D8" w:rsidRPr="00C3625C">
        <w:rPr>
          <w:lang w:val="en-AU"/>
        </w:rPr>
        <w:t>document</w:t>
      </w:r>
      <w:bookmarkEnd w:id="66"/>
      <w:bookmarkEnd w:id="67"/>
      <w:bookmarkEnd w:id="68"/>
      <w:bookmarkEnd w:id="69"/>
    </w:p>
    <w:p w14:paraId="0FA6AF92" w14:textId="17AA7192" w:rsidR="007329CD" w:rsidRPr="00C3625C" w:rsidRDefault="007329CD" w:rsidP="007329C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3625C">
        <w:t>We are the NDIS Quality and Safeguards Commission (NDIS</w:t>
      </w:r>
      <w:r w:rsidR="000F2F24" w:rsidRPr="00C3625C">
        <w:t> </w:t>
      </w:r>
      <w:r w:rsidRPr="00C3625C">
        <w:t xml:space="preserve">Commission). </w:t>
      </w:r>
    </w:p>
    <w:p w14:paraId="08AA214D" w14:textId="77777777" w:rsidR="007329CD" w:rsidRPr="00C3625C" w:rsidRDefault="007329CD" w:rsidP="007329C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3625C">
        <w:t>We wrote this document.</w:t>
      </w:r>
    </w:p>
    <w:p w14:paraId="01CC2F5D" w14:textId="77777777" w:rsidR="007329CD" w:rsidRPr="00C3625C" w:rsidRDefault="007329CD" w:rsidP="007329C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3625C">
        <w:t xml:space="preserve">We wrote some words in </w:t>
      </w:r>
      <w:r w:rsidRPr="00C3625C">
        <w:rPr>
          <w:rStyle w:val="Strong"/>
        </w:rPr>
        <w:t>bold</w:t>
      </w:r>
      <w:r w:rsidRPr="00C3625C">
        <w:t xml:space="preserve">. </w:t>
      </w:r>
    </w:p>
    <w:p w14:paraId="1141B298" w14:textId="77777777" w:rsidR="007329CD" w:rsidRPr="00C3625C" w:rsidRDefault="007329CD" w:rsidP="007329C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3625C">
        <w:t xml:space="preserve">We explain what these words mean. </w:t>
      </w:r>
    </w:p>
    <w:p w14:paraId="206D205A" w14:textId="52A5A405" w:rsidR="007329CD" w:rsidRPr="00C3625C" w:rsidRDefault="007329CD" w:rsidP="007329C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3625C">
        <w:t xml:space="preserve">There is also a list of these words on page </w:t>
      </w:r>
      <w:r w:rsidRPr="00C3625C">
        <w:rPr>
          <w:color w:val="612C69"/>
          <w:u w:val="single"/>
        </w:rPr>
        <w:fldChar w:fldCharType="begin"/>
      </w:r>
      <w:r w:rsidRPr="00C3625C">
        <w:rPr>
          <w:color w:val="612C69"/>
          <w:u w:val="single"/>
        </w:rPr>
        <w:instrText xml:space="preserve"> PAGEREF _Ref129770062 \h </w:instrText>
      </w:r>
      <w:r w:rsidRPr="00C3625C">
        <w:rPr>
          <w:color w:val="612C69"/>
          <w:u w:val="single"/>
        </w:rPr>
      </w:r>
      <w:r w:rsidRPr="00C3625C">
        <w:rPr>
          <w:color w:val="612C69"/>
          <w:u w:val="single"/>
        </w:rPr>
        <w:fldChar w:fldCharType="separate"/>
      </w:r>
      <w:r w:rsidR="00F46C84" w:rsidRPr="00C3625C">
        <w:rPr>
          <w:noProof/>
          <w:color w:val="612C69"/>
          <w:u w:val="single"/>
        </w:rPr>
        <w:t>13</w:t>
      </w:r>
      <w:r w:rsidRPr="00C3625C">
        <w:rPr>
          <w:color w:val="612C69"/>
          <w:u w:val="single"/>
        </w:rPr>
        <w:fldChar w:fldCharType="end"/>
      </w:r>
      <w:r w:rsidRPr="00C3625C">
        <w:t>.</w:t>
      </w:r>
    </w:p>
    <w:p w14:paraId="157EF0D8" w14:textId="77777777" w:rsidR="007329CD" w:rsidRPr="00C3625C" w:rsidRDefault="007329CD" w:rsidP="007329C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3625C">
        <w:t>You can ask someone you trust for support to:</w:t>
      </w:r>
    </w:p>
    <w:p w14:paraId="41EA4145" w14:textId="77777777" w:rsidR="007329CD" w:rsidRPr="00C3625C" w:rsidRDefault="007329CD" w:rsidP="00FB7E18">
      <w:pPr>
        <w:pStyle w:val="ListParagraph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3625C">
        <w:t>read this document</w:t>
      </w:r>
    </w:p>
    <w:p w14:paraId="52D6D3C0" w14:textId="77777777" w:rsidR="007329CD" w:rsidRPr="00C3625C" w:rsidRDefault="007329CD" w:rsidP="00FB7E18">
      <w:pPr>
        <w:pStyle w:val="ListParagraph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3625C">
        <w:t>find more information.</w:t>
      </w:r>
    </w:p>
    <w:p w14:paraId="168644DE" w14:textId="77777777" w:rsidR="007329CD" w:rsidRPr="00C3625C" w:rsidRDefault="007329CD" w:rsidP="007329C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3625C">
        <w:t xml:space="preserve">This is an Easy Read summary of our document. </w:t>
      </w:r>
    </w:p>
    <w:p w14:paraId="380CC381" w14:textId="77777777" w:rsidR="007329CD" w:rsidRPr="00C3625C" w:rsidRDefault="007329CD" w:rsidP="007329C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3625C">
        <w:t>It only includes the most important ideas.</w:t>
      </w:r>
    </w:p>
    <w:p w14:paraId="5CB4F0F2" w14:textId="77777777" w:rsidR="007329CD" w:rsidRPr="00C3625C" w:rsidRDefault="007329CD" w:rsidP="007329C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3625C">
        <w:t>You can find the other document on our website.</w:t>
      </w:r>
    </w:p>
    <w:p w14:paraId="248C5FE3" w14:textId="4B94ED91" w:rsidR="007329CD" w:rsidRPr="00C3625C" w:rsidRDefault="00A51662" w:rsidP="007329C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8" w:history="1">
        <w:r w:rsidRPr="00C3625C">
          <w:rPr>
            <w:rStyle w:val="Hyperlink"/>
          </w:rPr>
          <w:t>www.ndiscommission.gov.au/about-us/who-we-are/our-consultative-forums</w:t>
        </w:r>
      </w:hyperlink>
      <w:r w:rsidR="007329CD" w:rsidRPr="00C3625C">
        <w:rPr>
          <w:rStyle w:val="Hyperlink"/>
        </w:rPr>
        <w:t xml:space="preserve"> </w:t>
      </w:r>
    </w:p>
    <w:p w14:paraId="4B315D95" w14:textId="77777777" w:rsidR="00B9104B" w:rsidRPr="00C3625C" w:rsidRDefault="00B9104B" w:rsidP="007329CD">
      <w:pPr>
        <w:rPr>
          <w:b/>
          <w:bCs/>
          <w:color w:val="612C69"/>
          <w:sz w:val="32"/>
          <w:szCs w:val="26"/>
          <w:lang w:eastAsia="x-none"/>
        </w:rPr>
      </w:pPr>
      <w:bookmarkStart w:id="70" w:name="_Toc349720823"/>
      <w:bookmarkStart w:id="71" w:name="_Toc36034703"/>
      <w:bookmarkStart w:id="72" w:name="_Toc36034826"/>
      <w:bookmarkStart w:id="73" w:name="_Toc36127610"/>
      <w:bookmarkStart w:id="74" w:name="_Toc38537003"/>
      <w:bookmarkStart w:id="75" w:name="_Toc38540914"/>
      <w:bookmarkStart w:id="76" w:name="_Toc45011988"/>
      <w:bookmarkStart w:id="77" w:name="_Toc46401270"/>
      <w:bookmarkStart w:id="78" w:name="_Toc46402327"/>
      <w:bookmarkStart w:id="79" w:name="_Toc49785658"/>
      <w:bookmarkStart w:id="80" w:name="_Toc49858785"/>
      <w:bookmarkStart w:id="81" w:name="_Toc58245867"/>
      <w:bookmarkStart w:id="82" w:name="_Toc61430335"/>
      <w:bookmarkStart w:id="83" w:name="_Toc66971497"/>
      <w:bookmarkStart w:id="84" w:name="_Toc67052162"/>
      <w:bookmarkStart w:id="85" w:name="_Toc67052605"/>
      <w:bookmarkStart w:id="86" w:name="_Toc67052645"/>
      <w:bookmarkStart w:id="87" w:name="_Toc67054688"/>
      <w:bookmarkStart w:id="88" w:name="_Toc67054857"/>
      <w:bookmarkStart w:id="89" w:name="_Toc67061289"/>
      <w:bookmarkStart w:id="90" w:name="_Toc67310445"/>
      <w:bookmarkStart w:id="91" w:name="_Toc75355920"/>
      <w:bookmarkStart w:id="92" w:name="_Toc75358816"/>
      <w:bookmarkStart w:id="93" w:name="_Toc75359061"/>
      <w:bookmarkStart w:id="94" w:name="_Toc75519209"/>
      <w:bookmarkStart w:id="95" w:name="_Toc75529211"/>
      <w:bookmarkStart w:id="96" w:name="_Toc86848103"/>
      <w:bookmarkStart w:id="97" w:name="_Toc87018037"/>
      <w:bookmarkStart w:id="98" w:name="_Toc87879770"/>
      <w:bookmarkStart w:id="99" w:name="_Toc101520245"/>
      <w:bookmarkStart w:id="100" w:name="_Toc101535672"/>
      <w:bookmarkStart w:id="101" w:name="_Toc119410609"/>
      <w:bookmarkStart w:id="102" w:name="_Toc119430845"/>
      <w:bookmarkStart w:id="103" w:name="_Toc119504771"/>
      <w:bookmarkStart w:id="104" w:name="_Toc121492590"/>
      <w:bookmarkStart w:id="105" w:name="_Toc122005999"/>
      <w:bookmarkStart w:id="106" w:name="_Toc127955998"/>
      <w:r w:rsidRPr="00C3625C">
        <w:br w:type="page"/>
      </w:r>
    </w:p>
    <w:p w14:paraId="40B38363" w14:textId="1E69B395" w:rsidR="00F46C84" w:rsidRPr="00C3625C" w:rsidRDefault="00A33000" w:rsidP="00F46C84">
      <w:pPr>
        <w:pStyle w:val="Heading2"/>
        <w:spacing w:after="0" w:line="600" w:lineRule="auto"/>
        <w:rPr>
          <w:noProof/>
        </w:rPr>
      </w:pPr>
      <w:bookmarkStart w:id="107" w:name="_Toc207876266"/>
      <w:bookmarkStart w:id="108" w:name="_Toc207885934"/>
      <w:bookmarkStart w:id="109" w:name="_Toc207897390"/>
      <w:bookmarkStart w:id="110" w:name="_Toc208240671"/>
      <w:bookmarkStart w:id="111" w:name="_Toc208932115"/>
      <w:r w:rsidRPr="00C3625C">
        <w:rPr>
          <w:lang w:val="en-AU"/>
        </w:rPr>
        <w:lastRenderedPageBreak/>
        <w:t xml:space="preserve">What’s in this 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="00EE30D8" w:rsidRPr="00C3625C">
        <w:rPr>
          <w:lang w:val="en-AU"/>
        </w:rPr>
        <w:t>document</w:t>
      </w:r>
      <w:r w:rsidR="00C97108" w:rsidRPr="00C3625C">
        <w:rPr>
          <w:lang w:val="en-AU"/>
        </w:rPr>
        <w:t>?</w:t>
      </w:r>
      <w:bookmarkEnd w:id="106"/>
      <w:bookmarkEnd w:id="107"/>
      <w:bookmarkEnd w:id="108"/>
      <w:bookmarkEnd w:id="109"/>
      <w:bookmarkEnd w:id="110"/>
      <w:bookmarkEnd w:id="111"/>
      <w:r w:rsidR="00AC71D2" w:rsidRPr="00C3625C">
        <w:rPr>
          <w:lang w:val="en-AU"/>
        </w:rPr>
        <w:fldChar w:fldCharType="begin"/>
      </w:r>
      <w:r w:rsidR="00AC71D2" w:rsidRPr="00C3625C">
        <w:rPr>
          <w:lang w:val="en-AU"/>
        </w:rPr>
        <w:instrText xml:space="preserve"> TOC \h \z \u \t "Heading 2,1" </w:instrText>
      </w:r>
      <w:r w:rsidR="00AC71D2" w:rsidRPr="00C3625C">
        <w:rPr>
          <w:lang w:val="en-AU"/>
        </w:rPr>
        <w:fldChar w:fldCharType="separate"/>
      </w:r>
    </w:p>
    <w:p w14:paraId="41C448AD" w14:textId="218D7C2A" w:rsidR="00F46C84" w:rsidRPr="00C3625C" w:rsidRDefault="00F46C84">
      <w:pPr>
        <w:pStyle w:val="TOC1"/>
        <w:rPr>
          <w:rFonts w:eastAsiaTheme="minorEastAsia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2116" w:history="1">
        <w:r w:rsidRPr="00C3625C">
          <w:rPr>
            <w:rStyle w:val="Hyperlink"/>
            <w:noProof/>
          </w:rPr>
          <w:t>What do we do?</w:t>
        </w:r>
        <w:r w:rsidRPr="00C3625C">
          <w:rPr>
            <w:noProof/>
            <w:webHidden/>
          </w:rPr>
          <w:tab/>
        </w:r>
        <w:r w:rsidRPr="00C3625C">
          <w:rPr>
            <w:noProof/>
            <w:webHidden/>
          </w:rPr>
          <w:fldChar w:fldCharType="begin"/>
        </w:r>
        <w:r w:rsidRPr="00C3625C">
          <w:rPr>
            <w:noProof/>
            <w:webHidden/>
          </w:rPr>
          <w:instrText xml:space="preserve"> PAGEREF _Toc208932116 \h </w:instrText>
        </w:r>
        <w:r w:rsidRPr="00C3625C">
          <w:rPr>
            <w:noProof/>
            <w:webHidden/>
          </w:rPr>
        </w:r>
        <w:r w:rsidRPr="00C3625C">
          <w:rPr>
            <w:noProof/>
            <w:webHidden/>
          </w:rPr>
          <w:fldChar w:fldCharType="separate"/>
        </w:r>
        <w:r w:rsidRPr="00C3625C">
          <w:rPr>
            <w:noProof/>
            <w:webHidden/>
          </w:rPr>
          <w:t>3</w:t>
        </w:r>
        <w:r w:rsidRPr="00C3625C">
          <w:rPr>
            <w:noProof/>
            <w:webHidden/>
          </w:rPr>
          <w:fldChar w:fldCharType="end"/>
        </w:r>
      </w:hyperlink>
    </w:p>
    <w:p w14:paraId="2224FB47" w14:textId="1448B5C1" w:rsidR="00F46C84" w:rsidRPr="00C3625C" w:rsidRDefault="00F46C84">
      <w:pPr>
        <w:pStyle w:val="TOC1"/>
        <w:rPr>
          <w:rFonts w:eastAsiaTheme="minorEastAsia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2117" w:history="1">
        <w:r w:rsidRPr="00C3625C">
          <w:rPr>
            <w:rStyle w:val="Hyperlink"/>
            <w:noProof/>
          </w:rPr>
          <w:t>What are Terms of Reference?</w:t>
        </w:r>
        <w:r w:rsidRPr="00C3625C">
          <w:rPr>
            <w:noProof/>
            <w:webHidden/>
          </w:rPr>
          <w:tab/>
        </w:r>
        <w:r w:rsidRPr="00C3625C">
          <w:rPr>
            <w:noProof/>
            <w:webHidden/>
          </w:rPr>
          <w:fldChar w:fldCharType="begin"/>
        </w:r>
        <w:r w:rsidRPr="00C3625C">
          <w:rPr>
            <w:noProof/>
            <w:webHidden/>
          </w:rPr>
          <w:instrText xml:space="preserve"> PAGEREF _Toc208932117 \h </w:instrText>
        </w:r>
        <w:r w:rsidRPr="00C3625C">
          <w:rPr>
            <w:noProof/>
            <w:webHidden/>
          </w:rPr>
        </w:r>
        <w:r w:rsidRPr="00C3625C">
          <w:rPr>
            <w:noProof/>
            <w:webHidden/>
          </w:rPr>
          <w:fldChar w:fldCharType="separate"/>
        </w:r>
        <w:r w:rsidRPr="00C3625C">
          <w:rPr>
            <w:noProof/>
            <w:webHidden/>
          </w:rPr>
          <w:t>4</w:t>
        </w:r>
        <w:r w:rsidRPr="00C3625C">
          <w:rPr>
            <w:noProof/>
            <w:webHidden/>
          </w:rPr>
          <w:fldChar w:fldCharType="end"/>
        </w:r>
      </w:hyperlink>
    </w:p>
    <w:p w14:paraId="7FC891E1" w14:textId="4F76114A" w:rsidR="00F46C84" w:rsidRPr="00C3625C" w:rsidRDefault="00F46C84">
      <w:pPr>
        <w:pStyle w:val="TOC1"/>
        <w:rPr>
          <w:rFonts w:eastAsiaTheme="minorEastAsia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2118" w:history="1">
        <w:r w:rsidRPr="00C3625C">
          <w:rPr>
            <w:rStyle w:val="Hyperlink"/>
            <w:noProof/>
          </w:rPr>
          <w:t>What will the Council do?</w:t>
        </w:r>
        <w:r w:rsidRPr="00C3625C">
          <w:rPr>
            <w:noProof/>
            <w:webHidden/>
          </w:rPr>
          <w:tab/>
        </w:r>
        <w:r w:rsidRPr="00C3625C">
          <w:rPr>
            <w:noProof/>
            <w:webHidden/>
          </w:rPr>
          <w:fldChar w:fldCharType="begin"/>
        </w:r>
        <w:r w:rsidRPr="00C3625C">
          <w:rPr>
            <w:noProof/>
            <w:webHidden/>
          </w:rPr>
          <w:instrText xml:space="preserve"> PAGEREF _Toc208932118 \h </w:instrText>
        </w:r>
        <w:r w:rsidRPr="00C3625C">
          <w:rPr>
            <w:noProof/>
            <w:webHidden/>
          </w:rPr>
        </w:r>
        <w:r w:rsidRPr="00C3625C">
          <w:rPr>
            <w:noProof/>
            <w:webHidden/>
          </w:rPr>
          <w:fldChar w:fldCharType="separate"/>
        </w:r>
        <w:r w:rsidRPr="00C3625C">
          <w:rPr>
            <w:noProof/>
            <w:webHidden/>
          </w:rPr>
          <w:t>5</w:t>
        </w:r>
        <w:r w:rsidRPr="00C3625C">
          <w:rPr>
            <w:noProof/>
            <w:webHidden/>
          </w:rPr>
          <w:fldChar w:fldCharType="end"/>
        </w:r>
      </w:hyperlink>
    </w:p>
    <w:p w14:paraId="4C9162B1" w14:textId="3FEB9AA9" w:rsidR="00F46C84" w:rsidRPr="00C3625C" w:rsidRDefault="00F46C84">
      <w:pPr>
        <w:pStyle w:val="TOC1"/>
        <w:rPr>
          <w:rFonts w:eastAsiaTheme="minorEastAsia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2119" w:history="1">
        <w:r w:rsidRPr="00C3625C">
          <w:rPr>
            <w:rStyle w:val="Hyperlink"/>
            <w:noProof/>
          </w:rPr>
          <w:t>Who will be the Council members?</w:t>
        </w:r>
        <w:r w:rsidRPr="00C3625C">
          <w:rPr>
            <w:noProof/>
            <w:webHidden/>
          </w:rPr>
          <w:tab/>
        </w:r>
        <w:r w:rsidRPr="00C3625C">
          <w:rPr>
            <w:noProof/>
            <w:webHidden/>
          </w:rPr>
          <w:fldChar w:fldCharType="begin"/>
        </w:r>
        <w:r w:rsidRPr="00C3625C">
          <w:rPr>
            <w:noProof/>
            <w:webHidden/>
          </w:rPr>
          <w:instrText xml:space="preserve"> PAGEREF _Toc208932119 \h </w:instrText>
        </w:r>
        <w:r w:rsidRPr="00C3625C">
          <w:rPr>
            <w:noProof/>
            <w:webHidden/>
          </w:rPr>
        </w:r>
        <w:r w:rsidRPr="00C3625C">
          <w:rPr>
            <w:noProof/>
            <w:webHidden/>
          </w:rPr>
          <w:fldChar w:fldCharType="separate"/>
        </w:r>
        <w:r w:rsidRPr="00C3625C">
          <w:rPr>
            <w:noProof/>
            <w:webHidden/>
          </w:rPr>
          <w:t>6</w:t>
        </w:r>
        <w:r w:rsidRPr="00C3625C">
          <w:rPr>
            <w:noProof/>
            <w:webHidden/>
          </w:rPr>
          <w:fldChar w:fldCharType="end"/>
        </w:r>
      </w:hyperlink>
    </w:p>
    <w:p w14:paraId="0084072E" w14:textId="298F4FA0" w:rsidR="00F46C84" w:rsidRPr="00C3625C" w:rsidRDefault="00F46C84">
      <w:pPr>
        <w:pStyle w:val="TOC1"/>
        <w:rPr>
          <w:rFonts w:eastAsiaTheme="minorEastAsia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2120" w:history="1">
        <w:r w:rsidRPr="00C3625C">
          <w:rPr>
            <w:rStyle w:val="Hyperlink"/>
            <w:noProof/>
          </w:rPr>
          <w:t>How do we choose Council members?</w:t>
        </w:r>
        <w:r w:rsidRPr="00C3625C">
          <w:rPr>
            <w:noProof/>
            <w:webHidden/>
          </w:rPr>
          <w:tab/>
        </w:r>
        <w:r w:rsidRPr="00C3625C">
          <w:rPr>
            <w:noProof/>
            <w:webHidden/>
          </w:rPr>
          <w:fldChar w:fldCharType="begin"/>
        </w:r>
        <w:r w:rsidRPr="00C3625C">
          <w:rPr>
            <w:noProof/>
            <w:webHidden/>
          </w:rPr>
          <w:instrText xml:space="preserve"> PAGEREF _Toc208932120 \h </w:instrText>
        </w:r>
        <w:r w:rsidRPr="00C3625C">
          <w:rPr>
            <w:noProof/>
            <w:webHidden/>
          </w:rPr>
        </w:r>
        <w:r w:rsidRPr="00C3625C">
          <w:rPr>
            <w:noProof/>
            <w:webHidden/>
          </w:rPr>
          <w:fldChar w:fldCharType="separate"/>
        </w:r>
        <w:r w:rsidRPr="00C3625C">
          <w:rPr>
            <w:noProof/>
            <w:webHidden/>
          </w:rPr>
          <w:t>8</w:t>
        </w:r>
        <w:r w:rsidRPr="00C3625C">
          <w:rPr>
            <w:noProof/>
            <w:webHidden/>
          </w:rPr>
          <w:fldChar w:fldCharType="end"/>
        </w:r>
      </w:hyperlink>
    </w:p>
    <w:p w14:paraId="6414323F" w14:textId="4C949C3C" w:rsidR="00F46C84" w:rsidRPr="00C3625C" w:rsidRDefault="00F46C84">
      <w:pPr>
        <w:pStyle w:val="TOC1"/>
        <w:rPr>
          <w:rFonts w:eastAsiaTheme="minorEastAsia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2121" w:history="1">
        <w:r w:rsidRPr="00C3625C">
          <w:rPr>
            <w:rStyle w:val="Hyperlink"/>
            <w:noProof/>
          </w:rPr>
          <w:t>How do meetings work?</w:t>
        </w:r>
        <w:r w:rsidRPr="00C3625C">
          <w:rPr>
            <w:noProof/>
            <w:webHidden/>
          </w:rPr>
          <w:tab/>
        </w:r>
        <w:r w:rsidRPr="00C3625C">
          <w:rPr>
            <w:noProof/>
            <w:webHidden/>
          </w:rPr>
          <w:fldChar w:fldCharType="begin"/>
        </w:r>
        <w:r w:rsidRPr="00C3625C">
          <w:rPr>
            <w:noProof/>
            <w:webHidden/>
          </w:rPr>
          <w:instrText xml:space="preserve"> PAGEREF _Toc208932121 \h </w:instrText>
        </w:r>
        <w:r w:rsidRPr="00C3625C">
          <w:rPr>
            <w:noProof/>
            <w:webHidden/>
          </w:rPr>
        </w:r>
        <w:r w:rsidRPr="00C3625C">
          <w:rPr>
            <w:noProof/>
            <w:webHidden/>
          </w:rPr>
          <w:fldChar w:fldCharType="separate"/>
        </w:r>
        <w:r w:rsidRPr="00C3625C">
          <w:rPr>
            <w:noProof/>
            <w:webHidden/>
          </w:rPr>
          <w:t>9</w:t>
        </w:r>
        <w:r w:rsidRPr="00C3625C">
          <w:rPr>
            <w:noProof/>
            <w:webHidden/>
          </w:rPr>
          <w:fldChar w:fldCharType="end"/>
        </w:r>
      </w:hyperlink>
    </w:p>
    <w:p w14:paraId="75D8801D" w14:textId="69A56F3B" w:rsidR="00F46C84" w:rsidRPr="00C3625C" w:rsidRDefault="00F46C84">
      <w:pPr>
        <w:pStyle w:val="TOC1"/>
        <w:rPr>
          <w:rFonts w:eastAsiaTheme="minorEastAsia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2122" w:history="1">
        <w:r w:rsidRPr="00C3625C">
          <w:rPr>
            <w:rStyle w:val="Hyperlink"/>
            <w:noProof/>
          </w:rPr>
          <w:t>How will we pay Council members?</w:t>
        </w:r>
        <w:r w:rsidRPr="00C3625C">
          <w:rPr>
            <w:noProof/>
            <w:webHidden/>
          </w:rPr>
          <w:tab/>
        </w:r>
        <w:r w:rsidRPr="00C3625C">
          <w:rPr>
            <w:noProof/>
            <w:webHidden/>
          </w:rPr>
          <w:fldChar w:fldCharType="begin"/>
        </w:r>
        <w:r w:rsidRPr="00C3625C">
          <w:rPr>
            <w:noProof/>
            <w:webHidden/>
          </w:rPr>
          <w:instrText xml:space="preserve"> PAGEREF _Toc208932122 \h </w:instrText>
        </w:r>
        <w:r w:rsidRPr="00C3625C">
          <w:rPr>
            <w:noProof/>
            <w:webHidden/>
          </w:rPr>
        </w:r>
        <w:r w:rsidRPr="00C3625C">
          <w:rPr>
            <w:noProof/>
            <w:webHidden/>
          </w:rPr>
          <w:fldChar w:fldCharType="separate"/>
        </w:r>
        <w:r w:rsidRPr="00C3625C">
          <w:rPr>
            <w:noProof/>
            <w:webHidden/>
          </w:rPr>
          <w:t>11</w:t>
        </w:r>
        <w:r w:rsidRPr="00C3625C">
          <w:rPr>
            <w:noProof/>
            <w:webHidden/>
          </w:rPr>
          <w:fldChar w:fldCharType="end"/>
        </w:r>
      </w:hyperlink>
    </w:p>
    <w:p w14:paraId="0DB7CD0D" w14:textId="171A7DC9" w:rsidR="00F46C84" w:rsidRPr="00C3625C" w:rsidRDefault="00F46C84">
      <w:pPr>
        <w:pStyle w:val="TOC1"/>
        <w:rPr>
          <w:rFonts w:eastAsiaTheme="minorEastAsia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2123" w:history="1">
        <w:r w:rsidRPr="00C3625C">
          <w:rPr>
            <w:rStyle w:val="Hyperlink"/>
            <w:noProof/>
          </w:rPr>
          <w:t>How will we share information from the Council?</w:t>
        </w:r>
        <w:r w:rsidRPr="00C3625C">
          <w:rPr>
            <w:noProof/>
            <w:webHidden/>
          </w:rPr>
          <w:tab/>
        </w:r>
        <w:r w:rsidRPr="00C3625C">
          <w:rPr>
            <w:noProof/>
            <w:webHidden/>
          </w:rPr>
          <w:fldChar w:fldCharType="begin"/>
        </w:r>
        <w:r w:rsidRPr="00C3625C">
          <w:rPr>
            <w:noProof/>
            <w:webHidden/>
          </w:rPr>
          <w:instrText xml:space="preserve"> PAGEREF _Toc208932123 \h </w:instrText>
        </w:r>
        <w:r w:rsidRPr="00C3625C">
          <w:rPr>
            <w:noProof/>
            <w:webHidden/>
          </w:rPr>
        </w:r>
        <w:r w:rsidRPr="00C3625C">
          <w:rPr>
            <w:noProof/>
            <w:webHidden/>
          </w:rPr>
          <w:fldChar w:fldCharType="separate"/>
        </w:r>
        <w:r w:rsidRPr="00C3625C">
          <w:rPr>
            <w:noProof/>
            <w:webHidden/>
          </w:rPr>
          <w:t>12</w:t>
        </w:r>
        <w:r w:rsidRPr="00C3625C">
          <w:rPr>
            <w:noProof/>
            <w:webHidden/>
          </w:rPr>
          <w:fldChar w:fldCharType="end"/>
        </w:r>
      </w:hyperlink>
    </w:p>
    <w:p w14:paraId="5F423095" w14:textId="4C4AEDA6" w:rsidR="00F46C84" w:rsidRPr="00C3625C" w:rsidRDefault="00F46C84">
      <w:pPr>
        <w:pStyle w:val="TOC1"/>
        <w:rPr>
          <w:rFonts w:eastAsiaTheme="minorEastAsia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2124" w:history="1">
        <w:r w:rsidRPr="00C3625C">
          <w:rPr>
            <w:rStyle w:val="Hyperlink"/>
            <w:noProof/>
          </w:rPr>
          <w:t>Word list</w:t>
        </w:r>
        <w:r w:rsidRPr="00C3625C">
          <w:rPr>
            <w:noProof/>
            <w:webHidden/>
          </w:rPr>
          <w:tab/>
        </w:r>
        <w:r w:rsidRPr="00C3625C">
          <w:rPr>
            <w:noProof/>
            <w:webHidden/>
          </w:rPr>
          <w:fldChar w:fldCharType="begin"/>
        </w:r>
        <w:r w:rsidRPr="00C3625C">
          <w:rPr>
            <w:noProof/>
            <w:webHidden/>
          </w:rPr>
          <w:instrText xml:space="preserve"> PAGEREF _Toc208932124 \h </w:instrText>
        </w:r>
        <w:r w:rsidRPr="00C3625C">
          <w:rPr>
            <w:noProof/>
            <w:webHidden/>
          </w:rPr>
        </w:r>
        <w:r w:rsidRPr="00C3625C">
          <w:rPr>
            <w:noProof/>
            <w:webHidden/>
          </w:rPr>
          <w:fldChar w:fldCharType="separate"/>
        </w:r>
        <w:r w:rsidRPr="00C3625C">
          <w:rPr>
            <w:noProof/>
            <w:webHidden/>
          </w:rPr>
          <w:t>13</w:t>
        </w:r>
        <w:r w:rsidRPr="00C3625C">
          <w:rPr>
            <w:noProof/>
            <w:webHidden/>
          </w:rPr>
          <w:fldChar w:fldCharType="end"/>
        </w:r>
      </w:hyperlink>
    </w:p>
    <w:p w14:paraId="094E9B33" w14:textId="1EA867AA" w:rsidR="00F46C84" w:rsidRPr="00C3625C" w:rsidRDefault="00F46C84">
      <w:pPr>
        <w:pStyle w:val="TOC1"/>
        <w:rPr>
          <w:rFonts w:eastAsiaTheme="minorEastAsia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2125" w:history="1">
        <w:r w:rsidRPr="00C3625C">
          <w:rPr>
            <w:rStyle w:val="Hyperlink"/>
            <w:noProof/>
          </w:rPr>
          <w:t>Contact us</w:t>
        </w:r>
        <w:r w:rsidRPr="00C3625C">
          <w:rPr>
            <w:noProof/>
            <w:webHidden/>
          </w:rPr>
          <w:tab/>
        </w:r>
        <w:r w:rsidRPr="00C3625C">
          <w:rPr>
            <w:noProof/>
            <w:webHidden/>
          </w:rPr>
          <w:fldChar w:fldCharType="begin"/>
        </w:r>
        <w:r w:rsidRPr="00C3625C">
          <w:rPr>
            <w:noProof/>
            <w:webHidden/>
          </w:rPr>
          <w:instrText xml:space="preserve"> PAGEREF _Toc208932125 \h </w:instrText>
        </w:r>
        <w:r w:rsidRPr="00C3625C">
          <w:rPr>
            <w:noProof/>
            <w:webHidden/>
          </w:rPr>
        </w:r>
        <w:r w:rsidRPr="00C3625C">
          <w:rPr>
            <w:noProof/>
            <w:webHidden/>
          </w:rPr>
          <w:fldChar w:fldCharType="separate"/>
        </w:r>
        <w:r w:rsidRPr="00C3625C">
          <w:rPr>
            <w:noProof/>
            <w:webHidden/>
          </w:rPr>
          <w:t>16</w:t>
        </w:r>
        <w:r w:rsidRPr="00C3625C">
          <w:rPr>
            <w:noProof/>
            <w:webHidden/>
          </w:rPr>
          <w:fldChar w:fldCharType="end"/>
        </w:r>
      </w:hyperlink>
    </w:p>
    <w:p w14:paraId="6C59B443" w14:textId="77777777" w:rsidR="00107507" w:rsidRPr="00C3625C" w:rsidRDefault="00AC71D2" w:rsidP="00F46C84">
      <w:r w:rsidRPr="00C3625C">
        <w:fldChar w:fldCharType="end"/>
      </w:r>
      <w:bookmarkStart w:id="112" w:name="_Toc129873071"/>
      <w:bookmarkStart w:id="113" w:name="_Toc174711373"/>
      <w:bookmarkStart w:id="114" w:name="_Toc146118157"/>
    </w:p>
    <w:p w14:paraId="749F6FA4" w14:textId="77777777" w:rsidR="00107507" w:rsidRPr="00C3625C" w:rsidRDefault="00107507" w:rsidP="007329CD">
      <w:pPr>
        <w:rPr>
          <w:b/>
          <w:bCs/>
          <w:color w:val="612C69"/>
          <w:sz w:val="32"/>
          <w:szCs w:val="26"/>
          <w:lang w:val="x-none" w:eastAsia="x-none"/>
        </w:rPr>
      </w:pPr>
      <w:r w:rsidRPr="00C3625C">
        <w:br w:type="page"/>
      </w:r>
    </w:p>
    <w:p w14:paraId="73473EBE" w14:textId="4865634D" w:rsidR="00A1597F" w:rsidRPr="00C3625C" w:rsidRDefault="00A1597F" w:rsidP="005654C0">
      <w:pPr>
        <w:pStyle w:val="Heading2"/>
      </w:pPr>
      <w:bookmarkStart w:id="115" w:name="_Toc208932116"/>
      <w:r w:rsidRPr="00C3625C">
        <w:lastRenderedPageBreak/>
        <w:t>What do we do?</w:t>
      </w:r>
      <w:bookmarkEnd w:id="112"/>
      <w:bookmarkEnd w:id="113"/>
      <w:bookmarkEnd w:id="115"/>
      <w:r w:rsidRPr="00C3625C">
        <w:t xml:space="preserve"> </w:t>
      </w:r>
      <w:bookmarkEnd w:id="114"/>
    </w:p>
    <w:p w14:paraId="243D0A4C" w14:textId="77777777" w:rsidR="007329CD" w:rsidRPr="00C3625C" w:rsidRDefault="007329CD" w:rsidP="007329CD">
      <w:pPr>
        <w:rPr>
          <w:spacing w:val="-2"/>
        </w:rPr>
      </w:pPr>
      <w:r w:rsidRPr="00C3625C">
        <w:rPr>
          <w:spacing w:val="-2"/>
        </w:rPr>
        <w:t xml:space="preserve">The National Disability Insurance Scheme (NDIS) supports </w:t>
      </w:r>
      <w:r w:rsidRPr="00C3625C">
        <w:rPr>
          <w:rStyle w:val="Strong"/>
          <w:spacing w:val="-2"/>
        </w:rPr>
        <w:t>participants</w:t>
      </w:r>
      <w:r w:rsidRPr="00C3625C">
        <w:rPr>
          <w:spacing w:val="-2"/>
        </w:rPr>
        <w:t xml:space="preserve"> across Australia.</w:t>
      </w:r>
    </w:p>
    <w:p w14:paraId="54C0D7E1" w14:textId="77777777" w:rsidR="007329CD" w:rsidRPr="00C3625C" w:rsidRDefault="007329CD" w:rsidP="007329CD">
      <w:r w:rsidRPr="00C3625C">
        <w:t>Participants are people with disability who take part in the NDIS.</w:t>
      </w:r>
    </w:p>
    <w:p w14:paraId="0526BD84" w14:textId="75426982" w:rsidR="007329CD" w:rsidRPr="00C3625C" w:rsidRDefault="007329CD" w:rsidP="007329CD">
      <w:r w:rsidRPr="00C3625C">
        <w:t>The NDIS Quality and Safeguards Commission</w:t>
      </w:r>
      <w:r w:rsidR="00A51662" w:rsidRPr="00C3625C">
        <w:t> </w:t>
      </w:r>
      <w:r w:rsidRPr="00C3625C">
        <w:t>(NDIS Commission) makes sure participants:</w:t>
      </w:r>
    </w:p>
    <w:p w14:paraId="3A411E36" w14:textId="77777777" w:rsidR="007329CD" w:rsidRPr="00C3625C" w:rsidRDefault="007329CD" w:rsidP="00FB7E18">
      <w:pPr>
        <w:pStyle w:val="ListParagraph"/>
        <w:numPr>
          <w:ilvl w:val="0"/>
          <w:numId w:val="5"/>
        </w:numPr>
      </w:pPr>
      <w:r w:rsidRPr="00C3625C">
        <w:t>are safe</w:t>
      </w:r>
    </w:p>
    <w:p w14:paraId="6F30CC5D" w14:textId="77777777" w:rsidR="007329CD" w:rsidRPr="00C3625C" w:rsidRDefault="007329CD" w:rsidP="00FB7E18">
      <w:pPr>
        <w:pStyle w:val="ListParagraph"/>
        <w:numPr>
          <w:ilvl w:val="0"/>
          <w:numId w:val="5"/>
        </w:numPr>
      </w:pPr>
      <w:r w:rsidRPr="00C3625C">
        <w:t xml:space="preserve">get good </w:t>
      </w:r>
      <w:r w:rsidRPr="00C3625C">
        <w:rPr>
          <w:rStyle w:val="Strong"/>
        </w:rPr>
        <w:t>quality</w:t>
      </w:r>
      <w:r w:rsidRPr="00C3625C">
        <w:t xml:space="preserve"> services.</w:t>
      </w:r>
    </w:p>
    <w:p w14:paraId="3E1D0851" w14:textId="77777777" w:rsidR="007329CD" w:rsidRPr="00C3625C" w:rsidRDefault="007329CD" w:rsidP="007329CD">
      <w:r w:rsidRPr="00C3625C">
        <w:t>Quality is about services that:</w:t>
      </w:r>
    </w:p>
    <w:p w14:paraId="7AD4E111" w14:textId="77777777" w:rsidR="007329CD" w:rsidRPr="00C3625C" w:rsidRDefault="007329CD" w:rsidP="00FB7E18">
      <w:pPr>
        <w:pStyle w:val="ListParagraph"/>
        <w:numPr>
          <w:ilvl w:val="0"/>
          <w:numId w:val="6"/>
        </w:numPr>
      </w:pPr>
      <w:r w:rsidRPr="00C3625C">
        <w:t>support participants in the ways they need</w:t>
      </w:r>
    </w:p>
    <w:p w14:paraId="53CB3A9E" w14:textId="77777777" w:rsidR="007329CD" w:rsidRPr="00C3625C" w:rsidRDefault="007329CD" w:rsidP="00FB7E18">
      <w:pPr>
        <w:pStyle w:val="ListParagraph"/>
        <w:numPr>
          <w:ilvl w:val="0"/>
          <w:numId w:val="6"/>
        </w:numPr>
      </w:pPr>
      <w:r w:rsidRPr="00C3625C">
        <w:t>give participants choice and control.</w:t>
      </w:r>
    </w:p>
    <w:p w14:paraId="3694998A" w14:textId="77777777" w:rsidR="007329CD" w:rsidRPr="00C3625C" w:rsidRDefault="007329CD" w:rsidP="007329CD">
      <w:r w:rsidRPr="00C3625C">
        <w:t xml:space="preserve">We also make sure </w:t>
      </w:r>
      <w:r w:rsidRPr="00C3625C">
        <w:rPr>
          <w:rStyle w:val="Strong"/>
        </w:rPr>
        <w:t>providers</w:t>
      </w:r>
      <w:r w:rsidRPr="00C3625C">
        <w:t xml:space="preserve"> are doing a good job.</w:t>
      </w:r>
    </w:p>
    <w:p w14:paraId="7DD30A50" w14:textId="77777777" w:rsidR="007329CD" w:rsidRPr="00C3625C" w:rsidRDefault="007329CD" w:rsidP="007329CD">
      <w:r w:rsidRPr="00C3625C">
        <w:t>Providers support people by delivering a service.</w:t>
      </w:r>
    </w:p>
    <w:p w14:paraId="243F8E55" w14:textId="77777777" w:rsidR="007329CD" w:rsidRPr="00C3625C" w:rsidDel="007257EA" w:rsidRDefault="007329CD" w:rsidP="007329CD">
      <w:r w:rsidRPr="00C3625C">
        <w:t>We also manage risks to participants.</w:t>
      </w:r>
    </w:p>
    <w:p w14:paraId="354422AE" w14:textId="77777777" w:rsidR="007329CD" w:rsidRPr="00C3625C" w:rsidRDefault="007329CD" w:rsidP="007329CD">
      <w:r w:rsidRPr="00C3625C">
        <w:t>We try to:</w:t>
      </w:r>
    </w:p>
    <w:p w14:paraId="11F331D9" w14:textId="77777777" w:rsidR="007329CD" w:rsidRPr="00C3625C" w:rsidRDefault="007329CD" w:rsidP="00FB7E18">
      <w:pPr>
        <w:pStyle w:val="ListParagraph"/>
        <w:numPr>
          <w:ilvl w:val="0"/>
          <w:numId w:val="4"/>
        </w:numPr>
      </w:pPr>
      <w:r w:rsidRPr="00C3625C">
        <w:t>understand these risks</w:t>
      </w:r>
    </w:p>
    <w:p w14:paraId="39CC13FF" w14:textId="77777777" w:rsidR="007329CD" w:rsidRPr="00C3625C" w:rsidRDefault="007329CD" w:rsidP="00FB7E18">
      <w:pPr>
        <w:pStyle w:val="ListParagraph"/>
        <w:numPr>
          <w:ilvl w:val="0"/>
          <w:numId w:val="4"/>
        </w:numPr>
      </w:pPr>
      <w:r w:rsidRPr="00C3625C">
        <w:t>stop them from happening.</w:t>
      </w:r>
    </w:p>
    <w:p w14:paraId="1F17E8B6" w14:textId="013CB7A5" w:rsidR="00A1597F" w:rsidRPr="00C3625C" w:rsidRDefault="00A1597F" w:rsidP="007329CD">
      <w:r w:rsidRPr="00C3625C">
        <w:br w:type="page"/>
      </w:r>
    </w:p>
    <w:p w14:paraId="31A82BAD" w14:textId="2045EA03" w:rsidR="007533F8" w:rsidRPr="00C3625C" w:rsidRDefault="00A1597F" w:rsidP="00FE6CAB">
      <w:pPr>
        <w:pStyle w:val="Heading2"/>
        <w:rPr>
          <w:lang w:val="en-AU"/>
        </w:rPr>
      </w:pPr>
      <w:bookmarkStart w:id="116" w:name="_Toc126827778"/>
      <w:bookmarkStart w:id="117" w:name="_Toc208932117"/>
      <w:r w:rsidRPr="00C3625C">
        <w:rPr>
          <w:lang w:val="en-AU"/>
        </w:rPr>
        <w:lastRenderedPageBreak/>
        <w:t>What are Terms of Reference?</w:t>
      </w:r>
      <w:bookmarkEnd w:id="116"/>
      <w:bookmarkEnd w:id="117"/>
    </w:p>
    <w:p w14:paraId="781BE62E" w14:textId="77777777" w:rsidR="007329CD" w:rsidRPr="00C3625C" w:rsidRDefault="007329CD" w:rsidP="007329CD">
      <w:r w:rsidRPr="00C3625C">
        <w:t>All new government programs or projects have a document that explains how it will work.</w:t>
      </w:r>
    </w:p>
    <w:p w14:paraId="615A78C2" w14:textId="77777777" w:rsidR="007329CD" w:rsidRPr="00C3625C" w:rsidRDefault="007329CD" w:rsidP="007329CD">
      <w:r w:rsidRPr="00C3625C">
        <w:t xml:space="preserve">We call this document a </w:t>
      </w:r>
      <w:r w:rsidRPr="00C3625C">
        <w:rPr>
          <w:rStyle w:val="Strong"/>
        </w:rPr>
        <w:t>Terms of Reference</w:t>
      </w:r>
      <w:r w:rsidRPr="00C3625C">
        <w:t>.</w:t>
      </w:r>
    </w:p>
    <w:p w14:paraId="66D782AA" w14:textId="77777777" w:rsidR="007329CD" w:rsidRPr="00C3625C" w:rsidRDefault="007329CD" w:rsidP="007329CD">
      <w:r w:rsidRPr="00C3625C">
        <w:t>This Terms of Reference explains how the NDIS Commission </w:t>
      </w:r>
      <w:r w:rsidRPr="00C3625C">
        <w:rPr>
          <w:rStyle w:val="Strong"/>
        </w:rPr>
        <w:t>Advisory Council</w:t>
      </w:r>
      <w:r w:rsidRPr="00C3625C">
        <w:t xml:space="preserve"> will work. </w:t>
      </w:r>
    </w:p>
    <w:p w14:paraId="74BCABF1" w14:textId="46AFFE73" w:rsidR="007329CD" w:rsidRPr="00C3625C" w:rsidRDefault="007329CD" w:rsidP="007329CD">
      <w:r w:rsidRPr="00C3625C">
        <w:t>The advisory council is a group of people who give advice to the NDIS</w:t>
      </w:r>
      <w:r w:rsidR="000F2F24" w:rsidRPr="00C3625C">
        <w:t> </w:t>
      </w:r>
      <w:r w:rsidRPr="00C3625C">
        <w:t>Commission.</w:t>
      </w:r>
    </w:p>
    <w:p w14:paraId="051D23E1" w14:textId="77777777" w:rsidR="007329CD" w:rsidRPr="00C3625C" w:rsidRDefault="007329CD" w:rsidP="007329CD">
      <w:r w:rsidRPr="00C3625C">
        <w:t>This advice is about how to make things better.</w:t>
      </w:r>
    </w:p>
    <w:p w14:paraId="49F634CC" w14:textId="77777777" w:rsidR="007329CD" w:rsidRPr="00C3625C" w:rsidDel="00B93CF0" w:rsidRDefault="007329CD" w:rsidP="007329CD">
      <w:r w:rsidRPr="00C3625C">
        <w:t>In this document, we call it the Council.</w:t>
      </w:r>
    </w:p>
    <w:p w14:paraId="05544995" w14:textId="77777777" w:rsidR="007329CD" w:rsidRPr="00C3625C" w:rsidRDefault="007329CD" w:rsidP="007329CD">
      <w:r w:rsidRPr="00C3625C">
        <w:t>This Terms of Reference explains:</w:t>
      </w:r>
    </w:p>
    <w:p w14:paraId="0D9799F2" w14:textId="77777777" w:rsidR="007329CD" w:rsidRPr="00C3625C" w:rsidRDefault="007329CD" w:rsidP="00FB7E18">
      <w:pPr>
        <w:pStyle w:val="ListParagraph"/>
        <w:numPr>
          <w:ilvl w:val="0"/>
          <w:numId w:val="7"/>
        </w:numPr>
      </w:pPr>
      <w:r w:rsidRPr="00C3625C">
        <w:t>how the Council will work</w:t>
      </w:r>
    </w:p>
    <w:p w14:paraId="0BF990F7" w14:textId="77777777" w:rsidR="007329CD" w:rsidRPr="00C3625C" w:rsidRDefault="007329CD" w:rsidP="00FB7E18">
      <w:pPr>
        <w:pStyle w:val="ListParagraph"/>
        <w:numPr>
          <w:ilvl w:val="0"/>
          <w:numId w:val="7"/>
        </w:numPr>
      </w:pPr>
      <w:r w:rsidRPr="00C3625C">
        <w:t>who can be part of the Council.</w:t>
      </w:r>
    </w:p>
    <w:p w14:paraId="51BE4583" w14:textId="2F4E20D8" w:rsidR="000F2F24" w:rsidRPr="00C3625C" w:rsidRDefault="000F2F24" w:rsidP="000F2F24">
      <w:pPr>
        <w:spacing w:before="0" w:after="0" w:line="240" w:lineRule="auto"/>
      </w:pPr>
      <w:r w:rsidRPr="00C3625C">
        <w:br w:type="page"/>
      </w:r>
    </w:p>
    <w:p w14:paraId="31D49518" w14:textId="155B5270" w:rsidR="00B101D2" w:rsidRPr="00C3625C" w:rsidRDefault="00A1597F" w:rsidP="00B101D2">
      <w:pPr>
        <w:pStyle w:val="Heading2"/>
        <w:rPr>
          <w:lang w:val="en-AU"/>
        </w:rPr>
      </w:pPr>
      <w:bookmarkStart w:id="118" w:name="_Toc208932118"/>
      <w:r w:rsidRPr="00C3625C">
        <w:rPr>
          <w:lang w:val="en-AU"/>
        </w:rPr>
        <w:lastRenderedPageBreak/>
        <w:t>What will</w:t>
      </w:r>
      <w:r w:rsidR="005E3183" w:rsidRPr="00C3625C">
        <w:rPr>
          <w:lang w:val="en-AU"/>
        </w:rPr>
        <w:t xml:space="preserve"> the Council</w:t>
      </w:r>
      <w:r w:rsidRPr="00C3625C">
        <w:rPr>
          <w:lang w:val="en-AU"/>
        </w:rPr>
        <w:t xml:space="preserve"> do?</w:t>
      </w:r>
      <w:bookmarkEnd w:id="118"/>
    </w:p>
    <w:p w14:paraId="4610A717" w14:textId="5F966F08" w:rsidR="007329CD" w:rsidRPr="00C3625C" w:rsidRDefault="007329CD" w:rsidP="007329CD">
      <w:r w:rsidRPr="00C3625C">
        <w:t>The Council will give us advice on issues that affect people with</w:t>
      </w:r>
      <w:r w:rsidR="000F2F24" w:rsidRPr="00C3625C">
        <w:t> </w:t>
      </w:r>
      <w:r w:rsidRPr="00C3625C">
        <w:t>disability.</w:t>
      </w:r>
    </w:p>
    <w:p w14:paraId="07E70104" w14:textId="77777777" w:rsidR="007329CD" w:rsidRPr="00C3625C" w:rsidRDefault="007329CD" w:rsidP="007329CD">
      <w:r w:rsidRPr="00C3625C">
        <w:t>This advice will help us improve the work we do.</w:t>
      </w:r>
    </w:p>
    <w:p w14:paraId="441E99E5" w14:textId="77777777" w:rsidR="007329CD" w:rsidRPr="00C3625C" w:rsidRDefault="007329CD" w:rsidP="007329CD">
      <w:r w:rsidRPr="00C3625C">
        <w:t>The Council will give advice that focuses on NDIS participants.</w:t>
      </w:r>
    </w:p>
    <w:p w14:paraId="6502BCCE" w14:textId="744CA659" w:rsidR="007329CD" w:rsidRPr="00C3625C" w:rsidRDefault="007329CD" w:rsidP="007329CD">
      <w:r w:rsidRPr="00C3625C">
        <w:t xml:space="preserve">This includes advice on matters that affect participants </w:t>
      </w:r>
      <w:r w:rsidRPr="00C3625C">
        <w:rPr>
          <w:rStyle w:val="Strong"/>
        </w:rPr>
        <w:t>rights</w:t>
      </w:r>
      <w:r w:rsidRPr="00C3625C">
        <w:t xml:space="preserve"> and</w:t>
      </w:r>
      <w:r w:rsidR="000F2F24" w:rsidRPr="00C3625C">
        <w:t> </w:t>
      </w:r>
      <w:r w:rsidRPr="00C3625C">
        <w:t>wellbeing.</w:t>
      </w:r>
    </w:p>
    <w:p w14:paraId="35122A24" w14:textId="77777777" w:rsidR="007329CD" w:rsidRPr="00C3625C" w:rsidRDefault="007329CD" w:rsidP="007329CD">
      <w:r w:rsidRPr="00C3625C">
        <w:t>Rights are rules about how people must treat you:</w:t>
      </w:r>
    </w:p>
    <w:p w14:paraId="14E771DC" w14:textId="77777777" w:rsidR="007329CD" w:rsidRPr="00C3625C" w:rsidRDefault="007329CD" w:rsidP="00FB7E18">
      <w:pPr>
        <w:pStyle w:val="ListParagraph"/>
        <w:numPr>
          <w:ilvl w:val="0"/>
          <w:numId w:val="17"/>
        </w:numPr>
      </w:pPr>
      <w:r w:rsidRPr="00C3625C">
        <w:t>fairly</w:t>
      </w:r>
    </w:p>
    <w:p w14:paraId="0E07C30A" w14:textId="77777777" w:rsidR="007329CD" w:rsidRPr="00C3625C" w:rsidRDefault="007329CD" w:rsidP="00FB7E18">
      <w:pPr>
        <w:pStyle w:val="ListParagraph"/>
        <w:numPr>
          <w:ilvl w:val="0"/>
          <w:numId w:val="17"/>
        </w:numPr>
      </w:pPr>
      <w:r w:rsidRPr="00C3625C">
        <w:t>equally.</w:t>
      </w:r>
    </w:p>
    <w:p w14:paraId="5AD2205C" w14:textId="77777777" w:rsidR="007329CD" w:rsidRPr="00C3625C" w:rsidRDefault="007329CD" w:rsidP="007329CD">
      <w:r w:rsidRPr="00C3625C">
        <w:t>The Council will make sure we listen to people with disability when we make decisions.</w:t>
      </w:r>
    </w:p>
    <w:p w14:paraId="4A305F6F" w14:textId="1AE887E7" w:rsidR="007329CD" w:rsidRPr="00C3625C" w:rsidRDefault="007329CD" w:rsidP="007329CD">
      <w:r w:rsidRPr="00C3625C">
        <w:t>They will help us hear from people with disability in all parts of the</w:t>
      </w:r>
      <w:r w:rsidR="000F2F24" w:rsidRPr="00C3625C">
        <w:t> </w:t>
      </w:r>
      <w:r w:rsidRPr="00C3625C">
        <w:t>community.</w:t>
      </w:r>
    </w:p>
    <w:p w14:paraId="3CCA0263" w14:textId="77777777" w:rsidR="007329CD" w:rsidRPr="00C3625C" w:rsidRDefault="007329CD" w:rsidP="007329CD">
      <w:r w:rsidRPr="00C3625C">
        <w:t xml:space="preserve">The Council will also give advice about our role as a </w:t>
      </w:r>
      <w:r w:rsidRPr="00C3625C">
        <w:rPr>
          <w:rStyle w:val="Strong"/>
        </w:rPr>
        <w:t>regulator</w:t>
      </w:r>
      <w:r w:rsidRPr="00C3625C">
        <w:t>.</w:t>
      </w:r>
    </w:p>
    <w:p w14:paraId="2CCA5A5F" w14:textId="77777777" w:rsidR="007329CD" w:rsidRPr="00C3625C" w:rsidRDefault="007329CD" w:rsidP="007329CD">
      <w:r w:rsidRPr="00C3625C">
        <w:t>A regulator is someone who makes sure people:</w:t>
      </w:r>
    </w:p>
    <w:p w14:paraId="69F9B026" w14:textId="77777777" w:rsidR="007329CD" w:rsidRPr="00C3625C" w:rsidRDefault="007329CD" w:rsidP="00FB7E18">
      <w:pPr>
        <w:pStyle w:val="ListParagraph"/>
        <w:numPr>
          <w:ilvl w:val="0"/>
          <w:numId w:val="18"/>
        </w:numPr>
      </w:pPr>
      <w:r w:rsidRPr="00C3625C">
        <w:t xml:space="preserve">are following the rules </w:t>
      </w:r>
    </w:p>
    <w:p w14:paraId="2AE78024" w14:textId="77777777" w:rsidR="007329CD" w:rsidRPr="00C3625C" w:rsidRDefault="007329CD" w:rsidP="00FB7E18">
      <w:pPr>
        <w:pStyle w:val="ListParagraph"/>
        <w:numPr>
          <w:ilvl w:val="0"/>
          <w:numId w:val="18"/>
        </w:numPr>
      </w:pPr>
      <w:r w:rsidRPr="00C3625C">
        <w:t>doing things the right way.</w:t>
      </w:r>
    </w:p>
    <w:p w14:paraId="72D81ADA" w14:textId="77777777" w:rsidR="00B101D2" w:rsidRPr="00C3625C" w:rsidRDefault="00B101D2" w:rsidP="007329CD">
      <w:r w:rsidRPr="00C3625C">
        <w:br w:type="page"/>
      </w:r>
    </w:p>
    <w:p w14:paraId="678B1035" w14:textId="64030069" w:rsidR="00B101D2" w:rsidRPr="00C3625C" w:rsidRDefault="005E3183" w:rsidP="00B101D2">
      <w:pPr>
        <w:pStyle w:val="Heading2"/>
        <w:rPr>
          <w:lang w:val="en-AU"/>
        </w:rPr>
      </w:pPr>
      <w:bookmarkStart w:id="119" w:name="_Toc208932119"/>
      <w:r w:rsidRPr="00C3625C">
        <w:rPr>
          <w:lang w:val="en-AU"/>
        </w:rPr>
        <w:lastRenderedPageBreak/>
        <w:t xml:space="preserve">Who </w:t>
      </w:r>
      <w:r w:rsidR="00721D13" w:rsidRPr="00C3625C">
        <w:rPr>
          <w:lang w:val="en-AU"/>
        </w:rPr>
        <w:t>will</w:t>
      </w:r>
      <w:r w:rsidR="000C33E1" w:rsidRPr="00C3625C">
        <w:rPr>
          <w:lang w:val="en-AU"/>
        </w:rPr>
        <w:t xml:space="preserve"> be</w:t>
      </w:r>
      <w:r w:rsidR="00721D13" w:rsidRPr="00C3625C">
        <w:rPr>
          <w:lang w:val="en-AU"/>
        </w:rPr>
        <w:t xml:space="preserve"> </w:t>
      </w:r>
      <w:r w:rsidRPr="00C3625C">
        <w:rPr>
          <w:lang w:val="en-AU"/>
        </w:rPr>
        <w:t>the Council</w:t>
      </w:r>
      <w:r w:rsidR="00A27297" w:rsidRPr="00C3625C">
        <w:rPr>
          <w:lang w:val="en-AU"/>
        </w:rPr>
        <w:t xml:space="preserve"> members?</w:t>
      </w:r>
      <w:bookmarkEnd w:id="119"/>
    </w:p>
    <w:p w14:paraId="6869B0FB" w14:textId="77777777" w:rsidR="007329CD" w:rsidRPr="00C3625C" w:rsidRDefault="007329CD" w:rsidP="007329CD">
      <w:r w:rsidRPr="00C3625C">
        <w:t>We will choose up to 12 people to be Council members.</w:t>
      </w:r>
    </w:p>
    <w:p w14:paraId="39B782D2" w14:textId="77777777" w:rsidR="007329CD" w:rsidRPr="00C3625C" w:rsidRDefault="007329CD" w:rsidP="007329CD">
      <w:r w:rsidRPr="00C3625C">
        <w:t>Members will be part of the Council for up to 2 years.</w:t>
      </w:r>
    </w:p>
    <w:p w14:paraId="502292DF" w14:textId="77777777" w:rsidR="007329CD" w:rsidRPr="00C3625C" w:rsidRDefault="007329CD" w:rsidP="007329CD">
      <w:r w:rsidRPr="00C3625C">
        <w:t xml:space="preserve">We want Council members to include people with </w:t>
      </w:r>
      <w:r w:rsidRPr="00C3625C">
        <w:rPr>
          <w:rStyle w:val="Strong"/>
        </w:rPr>
        <w:t>intellectual disability</w:t>
      </w:r>
      <w:r w:rsidRPr="00C3625C">
        <w:t>.</w:t>
      </w:r>
    </w:p>
    <w:p w14:paraId="59695405" w14:textId="77777777" w:rsidR="007329CD" w:rsidRPr="00C3625C" w:rsidRDefault="007329CD" w:rsidP="007329CD">
      <w:r w:rsidRPr="00C3625C">
        <w:t>An intellectual disability affects how you:</w:t>
      </w:r>
    </w:p>
    <w:p w14:paraId="38C929F2" w14:textId="77777777" w:rsidR="007329CD" w:rsidRPr="00C3625C" w:rsidRDefault="007329CD" w:rsidP="00FB7E18">
      <w:pPr>
        <w:pStyle w:val="ListParagraph"/>
        <w:numPr>
          <w:ilvl w:val="0"/>
          <w:numId w:val="10"/>
        </w:numPr>
      </w:pPr>
      <w:r w:rsidRPr="00C3625C">
        <w:t>learn new things</w:t>
      </w:r>
    </w:p>
    <w:p w14:paraId="185AF27F" w14:textId="77777777" w:rsidR="007329CD" w:rsidRPr="00C3625C" w:rsidRDefault="007329CD" w:rsidP="00FB7E18">
      <w:pPr>
        <w:pStyle w:val="ListParagraph"/>
        <w:numPr>
          <w:ilvl w:val="0"/>
          <w:numId w:val="10"/>
        </w:numPr>
      </w:pPr>
      <w:r w:rsidRPr="00C3625C">
        <w:t>solve problems</w:t>
      </w:r>
    </w:p>
    <w:p w14:paraId="7415B3D9" w14:textId="77777777" w:rsidR="007329CD" w:rsidRPr="00C3625C" w:rsidRDefault="007329CD" w:rsidP="00FB7E18">
      <w:pPr>
        <w:pStyle w:val="ListParagraph"/>
        <w:numPr>
          <w:ilvl w:val="0"/>
          <w:numId w:val="10"/>
        </w:numPr>
      </w:pPr>
      <w:r w:rsidRPr="00C3625C">
        <w:t>communicate</w:t>
      </w:r>
    </w:p>
    <w:p w14:paraId="7FA17122" w14:textId="77777777" w:rsidR="007329CD" w:rsidRPr="00C3625C" w:rsidRDefault="007329CD" w:rsidP="00FB7E18">
      <w:pPr>
        <w:pStyle w:val="ListParagraph"/>
        <w:numPr>
          <w:ilvl w:val="0"/>
          <w:numId w:val="10"/>
        </w:numPr>
      </w:pPr>
      <w:r w:rsidRPr="00C3625C">
        <w:t>do things on your own.</w:t>
      </w:r>
    </w:p>
    <w:p w14:paraId="6F7E155E" w14:textId="77777777" w:rsidR="007329CD" w:rsidRPr="00C3625C" w:rsidRDefault="007329CD" w:rsidP="007329CD">
      <w:r w:rsidRPr="00C3625C">
        <w:t>We want Council members to include:</w:t>
      </w:r>
    </w:p>
    <w:p w14:paraId="5306A644" w14:textId="77777777" w:rsidR="007329CD" w:rsidRPr="00C3625C" w:rsidRDefault="007329CD" w:rsidP="00FB7E18">
      <w:pPr>
        <w:pStyle w:val="ListParagraph"/>
        <w:numPr>
          <w:ilvl w:val="0"/>
          <w:numId w:val="9"/>
        </w:numPr>
      </w:pPr>
      <w:r w:rsidRPr="00C3625C">
        <w:t>First Nations people with disability</w:t>
      </w:r>
    </w:p>
    <w:p w14:paraId="412566EE" w14:textId="77777777" w:rsidR="007329CD" w:rsidRPr="00C3625C" w:rsidRDefault="007329CD" w:rsidP="00FB7E18">
      <w:pPr>
        <w:pStyle w:val="ListParagraph"/>
        <w:numPr>
          <w:ilvl w:val="0"/>
          <w:numId w:val="8"/>
        </w:numPr>
      </w:pPr>
      <w:r w:rsidRPr="00C3625C">
        <w:t>people with disability who live far away from cities and towns</w:t>
      </w:r>
    </w:p>
    <w:p w14:paraId="52EA8556" w14:textId="14D9D174" w:rsidR="007329CD" w:rsidRPr="00C3625C" w:rsidRDefault="007329CD" w:rsidP="00FB7E18">
      <w:pPr>
        <w:pStyle w:val="ListParagraph"/>
        <w:numPr>
          <w:ilvl w:val="0"/>
          <w:numId w:val="9"/>
        </w:numPr>
      </w:pPr>
      <w:r w:rsidRPr="00C3625C">
        <w:rPr>
          <w:rStyle w:val="Strong"/>
        </w:rPr>
        <w:t xml:space="preserve">culturally and linguistically diverse (CALD) </w:t>
      </w:r>
      <w:r w:rsidRPr="00C3625C">
        <w:t>people with</w:t>
      </w:r>
      <w:r w:rsidR="000F2F24" w:rsidRPr="00C3625C">
        <w:t> </w:t>
      </w:r>
      <w:r w:rsidRPr="00C3625C">
        <w:t>disability.</w:t>
      </w:r>
    </w:p>
    <w:p w14:paraId="0A0A1C06" w14:textId="77777777" w:rsidR="007329CD" w:rsidRPr="00C3625C" w:rsidRDefault="007329CD" w:rsidP="007329CD">
      <w:r w:rsidRPr="00C3625C">
        <w:t>CALD people come from different cultural backgrounds.</w:t>
      </w:r>
    </w:p>
    <w:p w14:paraId="40E1B53F" w14:textId="77777777" w:rsidR="007329CD" w:rsidRPr="00C3625C" w:rsidRDefault="007329CD" w:rsidP="007329CD">
      <w:r w:rsidRPr="00C3625C">
        <w:t>They might:</w:t>
      </w:r>
    </w:p>
    <w:p w14:paraId="2DF30C07" w14:textId="77777777" w:rsidR="007329CD" w:rsidRPr="00C3625C" w:rsidRDefault="007329CD" w:rsidP="00FB7E18">
      <w:pPr>
        <w:pStyle w:val="ListParagraph"/>
        <w:numPr>
          <w:ilvl w:val="0"/>
          <w:numId w:val="9"/>
        </w:numPr>
      </w:pPr>
      <w:r w:rsidRPr="00C3625C">
        <w:t>have different beliefs and a way of life</w:t>
      </w:r>
    </w:p>
    <w:p w14:paraId="60212FB9" w14:textId="77777777" w:rsidR="007329CD" w:rsidRPr="00C3625C" w:rsidRDefault="007329CD" w:rsidP="00FB7E18">
      <w:pPr>
        <w:pStyle w:val="ListParagraph"/>
        <w:numPr>
          <w:ilvl w:val="0"/>
          <w:numId w:val="9"/>
        </w:numPr>
      </w:pPr>
      <w:r w:rsidRPr="00C3625C">
        <w:t>speak a language other than English</w:t>
      </w:r>
    </w:p>
    <w:p w14:paraId="7430BB79" w14:textId="77777777" w:rsidR="007329CD" w:rsidRPr="00C3625C" w:rsidRDefault="007329CD" w:rsidP="00FB7E18">
      <w:pPr>
        <w:pStyle w:val="ListParagraph"/>
        <w:numPr>
          <w:ilvl w:val="0"/>
          <w:numId w:val="9"/>
        </w:numPr>
        <w:rPr>
          <w:rStyle w:val="Strong"/>
          <w:b w:val="0"/>
          <w:bCs w:val="0"/>
          <w:color w:val="auto"/>
        </w:rPr>
      </w:pPr>
      <w:r w:rsidRPr="00C3625C">
        <w:t>have been born in another country</w:t>
      </w:r>
      <w:r w:rsidRPr="00C3625C">
        <w:rPr>
          <w:rStyle w:val="Strong"/>
        </w:rPr>
        <w:t>.</w:t>
      </w:r>
    </w:p>
    <w:p w14:paraId="575115CF" w14:textId="5CBE8BE0" w:rsidR="000F2F24" w:rsidRPr="00C3625C" w:rsidRDefault="000F2F24" w:rsidP="000F2F24">
      <w:pPr>
        <w:spacing w:before="0" w:after="0" w:line="240" w:lineRule="auto"/>
      </w:pPr>
      <w:r w:rsidRPr="00C3625C">
        <w:br w:type="page"/>
      </w:r>
    </w:p>
    <w:p w14:paraId="0C95070C" w14:textId="77777777" w:rsidR="007329CD" w:rsidRPr="00C3625C" w:rsidRDefault="007329CD" w:rsidP="007329CD">
      <w:r w:rsidRPr="00C3625C">
        <w:t>We also want Council members to include:</w:t>
      </w:r>
    </w:p>
    <w:p w14:paraId="4C3C1506" w14:textId="77777777" w:rsidR="007329CD" w:rsidRPr="00C3625C" w:rsidRDefault="007329CD" w:rsidP="00FB7E18">
      <w:pPr>
        <w:pStyle w:val="ListParagraph"/>
        <w:numPr>
          <w:ilvl w:val="0"/>
          <w:numId w:val="8"/>
        </w:numPr>
      </w:pPr>
      <w:r w:rsidRPr="00C3625C">
        <w:t>young people with disability</w:t>
      </w:r>
    </w:p>
    <w:p w14:paraId="37FF73D4" w14:textId="77777777" w:rsidR="007329CD" w:rsidRPr="00C3625C" w:rsidRDefault="007329CD" w:rsidP="00FB7E18">
      <w:pPr>
        <w:pStyle w:val="ListParagraph"/>
        <w:numPr>
          <w:ilvl w:val="0"/>
          <w:numId w:val="8"/>
        </w:numPr>
      </w:pPr>
      <w:r w:rsidRPr="00C3625C">
        <w:t>women with disability</w:t>
      </w:r>
    </w:p>
    <w:p w14:paraId="5E0B4E07" w14:textId="77777777" w:rsidR="007329CD" w:rsidRPr="00C3625C" w:rsidRDefault="007329CD" w:rsidP="00FB7E18">
      <w:pPr>
        <w:pStyle w:val="ListParagraph"/>
        <w:numPr>
          <w:ilvl w:val="0"/>
          <w:numId w:val="8"/>
        </w:numPr>
      </w:pPr>
      <w:r w:rsidRPr="00C3625C">
        <w:rPr>
          <w:rStyle w:val="Strong"/>
        </w:rPr>
        <w:t>LGBTIQA+</w:t>
      </w:r>
      <w:r w:rsidRPr="00C3625C">
        <w:t xml:space="preserve"> people with disability.</w:t>
      </w:r>
    </w:p>
    <w:p w14:paraId="72BD3D5A" w14:textId="77777777" w:rsidR="007329CD" w:rsidRPr="00C3625C" w:rsidRDefault="007329CD" w:rsidP="007329CD">
      <w:r w:rsidRPr="00C3625C">
        <w:t>The letters LGBTIQA stand for lesbian, gay, bisexual, transgender, intersex, queer or questioning and asexual.</w:t>
      </w:r>
    </w:p>
    <w:p w14:paraId="60E7AB97" w14:textId="77777777" w:rsidR="007329CD" w:rsidRPr="00C3625C" w:rsidRDefault="007329CD" w:rsidP="007329CD">
      <w:r w:rsidRPr="00C3625C">
        <w:t>The ‘+’ is for people who are part of the LGBTIQA+ community but don’t talk about themselves using a word from this list.</w:t>
      </w:r>
    </w:p>
    <w:p w14:paraId="7D7FC5AD" w14:textId="77777777" w:rsidR="005E3183" w:rsidRPr="00C3625C" w:rsidRDefault="005E3183" w:rsidP="007329CD"/>
    <w:p w14:paraId="4C76C653" w14:textId="77777777" w:rsidR="00A620CC" w:rsidRPr="00C3625C" w:rsidRDefault="00A620CC" w:rsidP="007329CD">
      <w:r w:rsidRPr="00C3625C">
        <w:br w:type="page"/>
      </w:r>
    </w:p>
    <w:p w14:paraId="03A32FD4" w14:textId="247D7E34" w:rsidR="00A620CC" w:rsidRPr="00C3625C" w:rsidRDefault="005654C0" w:rsidP="00A620CC">
      <w:pPr>
        <w:pStyle w:val="Heading2"/>
        <w:rPr>
          <w:lang w:val="en-AU"/>
        </w:rPr>
      </w:pPr>
      <w:bookmarkStart w:id="120" w:name="_Toc208932120"/>
      <w:r w:rsidRPr="00C3625C">
        <w:rPr>
          <w:lang w:val="en-AU"/>
        </w:rPr>
        <w:t>How do we choose Council members?</w:t>
      </w:r>
      <w:bookmarkEnd w:id="120"/>
    </w:p>
    <w:p w14:paraId="41856B8C" w14:textId="0AE3C92B" w:rsidR="007329CD" w:rsidRPr="00C3625C" w:rsidRDefault="007329CD" w:rsidP="007329CD">
      <w:r w:rsidRPr="00C3625C">
        <w:t xml:space="preserve">We will choose Council members who have </w:t>
      </w:r>
      <w:r w:rsidRPr="00C3625C">
        <w:rPr>
          <w:rStyle w:val="Strong"/>
        </w:rPr>
        <w:t>lived experience</w:t>
      </w:r>
      <w:r w:rsidRPr="00C3625C">
        <w:t xml:space="preserve"> of</w:t>
      </w:r>
      <w:r w:rsidR="000F2F24" w:rsidRPr="00C3625C">
        <w:t> </w:t>
      </w:r>
      <w:r w:rsidRPr="00C3625C">
        <w:t>disability.</w:t>
      </w:r>
    </w:p>
    <w:p w14:paraId="367BB8B8" w14:textId="77777777" w:rsidR="007329CD" w:rsidRPr="00C3625C" w:rsidRDefault="007329CD" w:rsidP="007329CD">
      <w:r w:rsidRPr="00C3625C">
        <w:t>If you have lived experience of disability, you:</w:t>
      </w:r>
    </w:p>
    <w:p w14:paraId="436A4309" w14:textId="77777777" w:rsidR="007329CD" w:rsidRPr="00C3625C" w:rsidRDefault="007329CD" w:rsidP="00FB7E18">
      <w:pPr>
        <w:pStyle w:val="ListParagraph"/>
        <w:numPr>
          <w:ilvl w:val="0"/>
          <w:numId w:val="14"/>
        </w:numPr>
      </w:pPr>
      <w:r w:rsidRPr="00C3625C">
        <w:t>have a disability</w:t>
      </w:r>
    </w:p>
    <w:p w14:paraId="5E9A8217" w14:textId="77777777" w:rsidR="007329CD" w:rsidRPr="00C3625C" w:rsidRDefault="007329CD" w:rsidP="00A7762B">
      <w:pPr>
        <w:pStyle w:val="ListParagraph"/>
        <w:numPr>
          <w:ilvl w:val="0"/>
          <w:numId w:val="0"/>
        </w:numPr>
        <w:ind w:left="720"/>
      </w:pPr>
      <w:r w:rsidRPr="00C3625C">
        <w:t>or</w:t>
      </w:r>
    </w:p>
    <w:p w14:paraId="687D93AE" w14:textId="77777777" w:rsidR="007329CD" w:rsidRPr="00C3625C" w:rsidRDefault="007329CD" w:rsidP="00FB7E18">
      <w:pPr>
        <w:pStyle w:val="ListParagraph"/>
        <w:numPr>
          <w:ilvl w:val="0"/>
          <w:numId w:val="14"/>
        </w:numPr>
      </w:pPr>
      <w:r w:rsidRPr="00C3625C">
        <w:t>know what life can be like for people with disability.</w:t>
      </w:r>
    </w:p>
    <w:p w14:paraId="3497668F" w14:textId="77777777" w:rsidR="007329CD" w:rsidRPr="00C3625C" w:rsidRDefault="007329CD" w:rsidP="007329CD">
      <w:r w:rsidRPr="00C3625C">
        <w:t>We will choose members who have experience:</w:t>
      </w:r>
    </w:p>
    <w:p w14:paraId="2F464874" w14:textId="77777777" w:rsidR="007329CD" w:rsidRPr="00C3625C" w:rsidRDefault="007329CD" w:rsidP="00FB7E18">
      <w:pPr>
        <w:pStyle w:val="ListParagraph"/>
        <w:numPr>
          <w:ilvl w:val="0"/>
          <w:numId w:val="13"/>
        </w:numPr>
      </w:pPr>
      <w:r w:rsidRPr="00C3625C">
        <w:t xml:space="preserve">as a leader </w:t>
      </w:r>
    </w:p>
    <w:p w14:paraId="15B02BA8" w14:textId="5250946A" w:rsidR="00D11275" w:rsidRPr="00C3625C" w:rsidRDefault="007329CD" w:rsidP="00FB7E18">
      <w:pPr>
        <w:pStyle w:val="ListParagraph"/>
        <w:numPr>
          <w:ilvl w:val="0"/>
          <w:numId w:val="13"/>
        </w:numPr>
      </w:pPr>
      <w:r w:rsidRPr="00C3625C">
        <w:t>speaking up for people with disability.</w:t>
      </w:r>
    </w:p>
    <w:p w14:paraId="7A60F06A" w14:textId="77777777" w:rsidR="007329CD" w:rsidRPr="00C3625C" w:rsidRDefault="007329CD" w:rsidP="007329CD">
      <w:r w:rsidRPr="00C3625C">
        <w:t>We will also choose members who:</w:t>
      </w:r>
    </w:p>
    <w:p w14:paraId="73F3F93B" w14:textId="77777777" w:rsidR="007329CD" w:rsidRPr="00C3625C" w:rsidRDefault="007329CD" w:rsidP="00FB7E18">
      <w:pPr>
        <w:pStyle w:val="ListParagraph"/>
        <w:numPr>
          <w:ilvl w:val="0"/>
          <w:numId w:val="13"/>
        </w:numPr>
      </w:pPr>
      <w:r w:rsidRPr="00C3625C">
        <w:t>are experts on subjects that affect the NDIS Commission</w:t>
      </w:r>
    </w:p>
    <w:p w14:paraId="71AD4DD5" w14:textId="7676589E" w:rsidR="007329CD" w:rsidRPr="00C3625C" w:rsidRDefault="007329CD" w:rsidP="00FB7E18">
      <w:pPr>
        <w:pStyle w:val="ListParagraph"/>
        <w:numPr>
          <w:ilvl w:val="0"/>
          <w:numId w:val="13"/>
        </w:numPr>
      </w:pPr>
      <w:r w:rsidRPr="00C3625C">
        <w:t>understand the different experiences people with disability can</w:t>
      </w:r>
      <w:r w:rsidR="000F2F24" w:rsidRPr="00C3625C">
        <w:t> </w:t>
      </w:r>
      <w:r w:rsidRPr="00C3625C">
        <w:t>have.</w:t>
      </w:r>
    </w:p>
    <w:p w14:paraId="208FD8E5" w14:textId="77777777" w:rsidR="007329CD" w:rsidRPr="00C3625C" w:rsidRDefault="007329CD" w:rsidP="007329CD">
      <w:r w:rsidRPr="00C3625C">
        <w:t xml:space="preserve">For example, members who understand </w:t>
      </w:r>
      <w:r w:rsidRPr="00C3625C">
        <w:rPr>
          <w:rStyle w:val="Strong"/>
        </w:rPr>
        <w:t>intersectionality</w:t>
      </w:r>
      <w:r w:rsidRPr="00C3625C">
        <w:t xml:space="preserve">. </w:t>
      </w:r>
    </w:p>
    <w:p w14:paraId="49808E0D" w14:textId="77777777" w:rsidR="007329CD" w:rsidRPr="00C3625C" w:rsidRDefault="007329CD" w:rsidP="007329CD">
      <w:r w:rsidRPr="00C3625C">
        <w:t>Intersectionality is about understanding how different parts of a person can affect their experiences.</w:t>
      </w:r>
    </w:p>
    <w:p w14:paraId="63D65FCA" w14:textId="77777777" w:rsidR="007329CD" w:rsidRPr="00C3625C" w:rsidRDefault="007329CD" w:rsidP="007329CD">
      <w:r w:rsidRPr="00C3625C">
        <w:t>For example, a person’s background or abilities.</w:t>
      </w:r>
    </w:p>
    <w:p w14:paraId="1796B0E2" w14:textId="48825EAC" w:rsidR="005E3183" w:rsidRPr="00C3625C" w:rsidRDefault="005E3183" w:rsidP="007329CD">
      <w:r w:rsidRPr="00C3625C">
        <w:br w:type="page"/>
      </w:r>
    </w:p>
    <w:p w14:paraId="72B83A19" w14:textId="41C94A53" w:rsidR="00A620CC" w:rsidRPr="00C3625C" w:rsidRDefault="005E3183" w:rsidP="00937237">
      <w:pPr>
        <w:pStyle w:val="Heading2"/>
        <w:rPr>
          <w:lang w:val="en-AU"/>
        </w:rPr>
      </w:pPr>
      <w:bookmarkStart w:id="121" w:name="_Toc208932121"/>
      <w:r w:rsidRPr="00C3625C">
        <w:rPr>
          <w:lang w:val="en-AU"/>
        </w:rPr>
        <w:t xml:space="preserve">How </w:t>
      </w:r>
      <w:r w:rsidR="001B6FE0" w:rsidRPr="00C3625C">
        <w:rPr>
          <w:lang w:val="en-AU"/>
        </w:rPr>
        <w:t>do</w:t>
      </w:r>
      <w:r w:rsidRPr="00C3625C">
        <w:rPr>
          <w:lang w:val="en-AU"/>
        </w:rPr>
        <w:t xml:space="preserve"> meetings work</w:t>
      </w:r>
      <w:r w:rsidR="001B6FE0" w:rsidRPr="00C3625C">
        <w:rPr>
          <w:lang w:val="en-AU"/>
        </w:rPr>
        <w:t>?</w:t>
      </w:r>
      <w:bookmarkEnd w:id="121"/>
    </w:p>
    <w:p w14:paraId="73DB2CA1" w14:textId="2B4C8E8E" w:rsidR="007329CD" w:rsidRPr="00C3625C" w:rsidRDefault="007329CD" w:rsidP="007329CD">
      <w:r w:rsidRPr="00C3625C">
        <w:t xml:space="preserve">The Council will have </w:t>
      </w:r>
      <w:r w:rsidR="00D03943">
        <w:t>2</w:t>
      </w:r>
      <w:r w:rsidRPr="00C3625C">
        <w:t xml:space="preserve"> meetings a year.</w:t>
      </w:r>
    </w:p>
    <w:p w14:paraId="3A4C1B91" w14:textId="77777777" w:rsidR="007329CD" w:rsidRPr="00C3625C" w:rsidRDefault="007329CD" w:rsidP="007329CD">
      <w:r w:rsidRPr="00C3625C">
        <w:t>These meetings will be online with Microsoft Teams.</w:t>
      </w:r>
    </w:p>
    <w:p w14:paraId="14CA65EA" w14:textId="77777777" w:rsidR="007329CD" w:rsidRPr="00C3625C" w:rsidRDefault="007329CD" w:rsidP="007329CD">
      <w:r w:rsidRPr="00C3625C">
        <w:t>The Council might have extra meetings if they need to.</w:t>
      </w:r>
    </w:p>
    <w:p w14:paraId="33B48C7D" w14:textId="77777777" w:rsidR="007329CD" w:rsidRPr="00C3625C" w:rsidRDefault="007329CD" w:rsidP="007329CD">
      <w:r w:rsidRPr="00C3625C">
        <w:t>Council meetings will go for 3 hours.</w:t>
      </w:r>
    </w:p>
    <w:p w14:paraId="307E6004" w14:textId="77777777" w:rsidR="007329CD" w:rsidRPr="00C3625C" w:rsidRDefault="007329CD" w:rsidP="007329CD">
      <w:r w:rsidRPr="00C3625C">
        <w:t>There will also be pre-meetings.</w:t>
      </w:r>
    </w:p>
    <w:p w14:paraId="7B3653AA" w14:textId="7158AA17" w:rsidR="007329CD" w:rsidRPr="00C3625C" w:rsidRDefault="007329CD" w:rsidP="007329CD">
      <w:r w:rsidRPr="00C3625C">
        <w:t>Pre-meetings give members a chance to get ready for the Council</w:t>
      </w:r>
      <w:r w:rsidR="000F2F24" w:rsidRPr="00C3625C">
        <w:t> </w:t>
      </w:r>
      <w:r w:rsidRPr="00C3625C">
        <w:t>meeting.</w:t>
      </w:r>
    </w:p>
    <w:p w14:paraId="6E349545" w14:textId="77777777" w:rsidR="007329CD" w:rsidRPr="00C3625C" w:rsidRDefault="007329CD" w:rsidP="007329CD">
      <w:r w:rsidRPr="00C3625C">
        <w:t>They will happen one week before each Council meeting.</w:t>
      </w:r>
    </w:p>
    <w:p w14:paraId="724F6349" w14:textId="77777777" w:rsidR="007329CD" w:rsidRPr="00C3625C" w:rsidRDefault="007329CD" w:rsidP="007329CD">
      <w:r w:rsidRPr="00C3625C">
        <w:t>The pre-meeting will go for one hour.</w:t>
      </w:r>
    </w:p>
    <w:p w14:paraId="6AA0E506" w14:textId="77777777" w:rsidR="007329CD" w:rsidRPr="00C3625C" w:rsidRDefault="007329CD" w:rsidP="007329CD">
      <w:r w:rsidRPr="00C3625C">
        <w:t xml:space="preserve">The Council has a </w:t>
      </w:r>
      <w:r w:rsidRPr="00C3625C">
        <w:rPr>
          <w:rStyle w:val="Strong"/>
        </w:rPr>
        <w:t>Secretariat</w:t>
      </w:r>
      <w:r w:rsidRPr="00C3625C">
        <w:t xml:space="preserve"> who: </w:t>
      </w:r>
    </w:p>
    <w:p w14:paraId="397EFA9C" w14:textId="77777777" w:rsidR="007329CD" w:rsidRPr="00C3625C" w:rsidRDefault="007329CD" w:rsidP="00FB7E18">
      <w:pPr>
        <w:pStyle w:val="ListParagraph"/>
        <w:numPr>
          <w:ilvl w:val="0"/>
          <w:numId w:val="11"/>
        </w:numPr>
      </w:pPr>
      <w:r w:rsidRPr="00C3625C">
        <w:t>organises meetings</w:t>
      </w:r>
    </w:p>
    <w:p w14:paraId="57610DEF" w14:textId="77777777" w:rsidR="007329CD" w:rsidRPr="00C3625C" w:rsidRDefault="007329CD" w:rsidP="00FB7E18">
      <w:pPr>
        <w:pStyle w:val="ListParagraph"/>
        <w:numPr>
          <w:ilvl w:val="0"/>
          <w:numId w:val="11"/>
        </w:numPr>
      </w:pPr>
      <w:r w:rsidRPr="00C3625C">
        <w:t>creates and shares meeting information.</w:t>
      </w:r>
    </w:p>
    <w:p w14:paraId="41606CCE" w14:textId="77777777" w:rsidR="007329CD" w:rsidRPr="00C3625C" w:rsidRDefault="007329CD" w:rsidP="007329CD">
      <w:r w:rsidRPr="00C3625C">
        <w:t xml:space="preserve">The Secretariat will let Council members know: </w:t>
      </w:r>
    </w:p>
    <w:p w14:paraId="2B3AF2A7" w14:textId="77777777" w:rsidR="007329CD" w:rsidRPr="00C3625C" w:rsidRDefault="007329CD" w:rsidP="00FB7E18">
      <w:pPr>
        <w:pStyle w:val="ListParagraph"/>
        <w:numPr>
          <w:ilvl w:val="0"/>
          <w:numId w:val="12"/>
        </w:numPr>
      </w:pPr>
      <w:r w:rsidRPr="00C3625C">
        <w:t>when meetings will be</w:t>
      </w:r>
    </w:p>
    <w:p w14:paraId="0F7BC604" w14:textId="77777777" w:rsidR="007329CD" w:rsidRDefault="007329CD" w:rsidP="00FB7E18">
      <w:pPr>
        <w:pStyle w:val="ListParagraph"/>
        <w:numPr>
          <w:ilvl w:val="0"/>
          <w:numId w:val="12"/>
        </w:numPr>
      </w:pPr>
      <w:r w:rsidRPr="00C3625C">
        <w:t>if a meeting needs to be in-person.</w:t>
      </w:r>
    </w:p>
    <w:p w14:paraId="221F730B" w14:textId="77777777" w:rsidR="00D03943" w:rsidRDefault="00D03943" w:rsidP="00D03943">
      <w:r>
        <w:t xml:space="preserve">There will be 2 </w:t>
      </w:r>
      <w:r w:rsidRPr="009335DA">
        <w:rPr>
          <w:rStyle w:val="Strong"/>
        </w:rPr>
        <w:t>Chairs</w:t>
      </w:r>
      <w:r>
        <w:t xml:space="preserve"> to run Forum meetings.</w:t>
      </w:r>
    </w:p>
    <w:p w14:paraId="7351BF29" w14:textId="26A0599A" w:rsidR="00D03943" w:rsidRPr="00C3625C" w:rsidRDefault="00D03943" w:rsidP="00D03943">
      <w:r>
        <w:t>Chairs are people from the NDIS Commission who will run Forum</w:t>
      </w:r>
      <w:r>
        <w:t> </w:t>
      </w:r>
      <w:r>
        <w:t>meetings.</w:t>
      </w:r>
    </w:p>
    <w:p w14:paraId="466C76B1" w14:textId="680F758D" w:rsidR="000F2F24" w:rsidRPr="00C3625C" w:rsidRDefault="007329CD" w:rsidP="007329CD">
      <w:r w:rsidRPr="00C3625C">
        <w:t>The Chair</w:t>
      </w:r>
      <w:r w:rsidR="00D03943">
        <w:t>s</w:t>
      </w:r>
      <w:r w:rsidRPr="00C3625C">
        <w:t xml:space="preserve"> will work with the Secretariat to make sure meetings go smoothly.</w:t>
      </w:r>
    </w:p>
    <w:p w14:paraId="1240DFDA" w14:textId="77777777" w:rsidR="000F2F24" w:rsidRPr="00C3625C" w:rsidRDefault="000F2F24">
      <w:pPr>
        <w:spacing w:before="0" w:after="0" w:line="240" w:lineRule="auto"/>
      </w:pPr>
      <w:r w:rsidRPr="00C3625C">
        <w:br w:type="page"/>
      </w:r>
    </w:p>
    <w:p w14:paraId="6DDD5FDD" w14:textId="65BFD70E" w:rsidR="00A620CC" w:rsidRPr="00C3625C" w:rsidRDefault="008E18C6" w:rsidP="000F2F24">
      <w:pPr>
        <w:pStyle w:val="Heading3"/>
        <w:spacing w:before="600"/>
      </w:pPr>
      <w:r w:rsidRPr="00C3625C">
        <w:t>Rules about meetings</w:t>
      </w:r>
    </w:p>
    <w:p w14:paraId="60BCC432" w14:textId="77777777" w:rsidR="007329CD" w:rsidRPr="00C3625C" w:rsidRDefault="007329CD" w:rsidP="007329CD">
      <w:r w:rsidRPr="00C3625C">
        <w:t>Council meetings need at least 7 members to attend.</w:t>
      </w:r>
    </w:p>
    <w:p w14:paraId="44BFACD2" w14:textId="5264126E" w:rsidR="007329CD" w:rsidRPr="00C3625C" w:rsidRDefault="007329CD" w:rsidP="007329CD">
      <w:r w:rsidRPr="00C3625C">
        <w:t>Council members cannot ask another person to attend a meeting for</w:t>
      </w:r>
      <w:r w:rsidR="000F2F24" w:rsidRPr="00C3625C">
        <w:t> </w:t>
      </w:r>
      <w:r w:rsidRPr="00C3625C">
        <w:t>them.</w:t>
      </w:r>
    </w:p>
    <w:p w14:paraId="0855DB65" w14:textId="77777777" w:rsidR="007329CD" w:rsidRPr="00C3625C" w:rsidRDefault="007329CD" w:rsidP="007329CD">
      <w:r w:rsidRPr="00C3625C">
        <w:t xml:space="preserve">Members need to tell the Secretariat if they think there might be a </w:t>
      </w:r>
      <w:r w:rsidRPr="00C3625C">
        <w:rPr>
          <w:rStyle w:val="Strong"/>
        </w:rPr>
        <w:t>conflict of interest</w:t>
      </w:r>
      <w:r w:rsidRPr="00C3625C">
        <w:t>.</w:t>
      </w:r>
    </w:p>
    <w:p w14:paraId="60CE62C5" w14:textId="77777777" w:rsidR="007329CD" w:rsidRPr="00C3625C" w:rsidRDefault="007329CD" w:rsidP="007329CD">
      <w:r w:rsidRPr="00C3625C">
        <w:t>A conflict of interest is when someone might make a choice that is good for them but isn’t fair to other people.</w:t>
      </w:r>
    </w:p>
    <w:p w14:paraId="68AFF86E" w14:textId="7004003B" w:rsidR="007329CD" w:rsidRPr="00C3625C" w:rsidRDefault="007329CD" w:rsidP="007329CD">
      <w:r w:rsidRPr="00C3625C">
        <w:t>The Secretariat will tell the Chair</w:t>
      </w:r>
      <w:r w:rsidR="00D03943">
        <w:t>s</w:t>
      </w:r>
      <w:r w:rsidRPr="00C3625C">
        <w:t xml:space="preserve"> about a member’s conflict of interest.</w:t>
      </w:r>
    </w:p>
    <w:p w14:paraId="41DA7E22" w14:textId="0482A3EC" w:rsidR="007329CD" w:rsidRPr="00C3625C" w:rsidRDefault="007329CD" w:rsidP="007329CD">
      <w:r w:rsidRPr="00C3625C">
        <w:t>The Chair</w:t>
      </w:r>
      <w:r w:rsidR="00D03943">
        <w:t>s</w:t>
      </w:r>
      <w:r w:rsidRPr="00C3625C">
        <w:t xml:space="preserve"> will decide what is best to do about the conflict of</w:t>
      </w:r>
      <w:r w:rsidR="00D03943">
        <w:t xml:space="preserve"> </w:t>
      </w:r>
      <w:r w:rsidRPr="00C3625C">
        <w:t>interest.</w:t>
      </w:r>
    </w:p>
    <w:p w14:paraId="7625C6F3" w14:textId="77777777" w:rsidR="007329CD" w:rsidRPr="00C3625C" w:rsidRDefault="007329CD" w:rsidP="007329CD">
      <w:r w:rsidRPr="00C3625C">
        <w:t>Members should take part in meetings in a way that respects everyone.</w:t>
      </w:r>
    </w:p>
    <w:p w14:paraId="224E47FF" w14:textId="77777777" w:rsidR="007329CD" w:rsidRPr="00C3625C" w:rsidRDefault="007329CD" w:rsidP="007329CD">
      <w:r w:rsidRPr="00C3625C">
        <w:t>Members can also leave the Council any time they want.</w:t>
      </w:r>
    </w:p>
    <w:p w14:paraId="302CD4E2" w14:textId="77777777" w:rsidR="007329CD" w:rsidRPr="00C3625C" w:rsidRDefault="007329CD" w:rsidP="007329CD">
      <w:r w:rsidRPr="00C3625C">
        <w:t>They must tell the Secretariat in writing if they want to leave.</w:t>
      </w:r>
    </w:p>
    <w:p w14:paraId="28B0B982" w14:textId="77777777" w:rsidR="005E3183" w:rsidRPr="00C3625C" w:rsidRDefault="005E3183" w:rsidP="007329CD">
      <w:r w:rsidRPr="00C3625C">
        <w:br w:type="page"/>
      </w:r>
    </w:p>
    <w:p w14:paraId="1EC97F81" w14:textId="56993570" w:rsidR="005E3183" w:rsidRPr="00C3625C" w:rsidRDefault="001B6FE0" w:rsidP="004361E2">
      <w:pPr>
        <w:pStyle w:val="Heading2"/>
        <w:rPr>
          <w:lang w:val="en-AU"/>
        </w:rPr>
      </w:pPr>
      <w:bookmarkStart w:id="122" w:name="_Toc208932122"/>
      <w:r w:rsidRPr="00C3625C">
        <w:rPr>
          <w:lang w:val="en-AU"/>
        </w:rPr>
        <w:t>How will we pay Council members?</w:t>
      </w:r>
      <w:bookmarkEnd w:id="122"/>
    </w:p>
    <w:p w14:paraId="1DAF8107" w14:textId="77777777" w:rsidR="007329CD" w:rsidRPr="00C3625C" w:rsidRDefault="007329CD" w:rsidP="007329CD">
      <w:r w:rsidRPr="00C3625C">
        <w:t>We will pay Council members for their time in:</w:t>
      </w:r>
    </w:p>
    <w:p w14:paraId="70F5B298" w14:textId="77777777" w:rsidR="007329CD" w:rsidRPr="00C3625C" w:rsidRDefault="007329CD" w:rsidP="00FB7E18">
      <w:pPr>
        <w:pStyle w:val="ListParagraph"/>
        <w:numPr>
          <w:ilvl w:val="0"/>
          <w:numId w:val="15"/>
        </w:numPr>
      </w:pPr>
      <w:r w:rsidRPr="00C3625C">
        <w:t>meetings</w:t>
      </w:r>
    </w:p>
    <w:p w14:paraId="1CD1753F" w14:textId="77777777" w:rsidR="007329CD" w:rsidRPr="00C3625C" w:rsidRDefault="007329CD" w:rsidP="00FB7E18">
      <w:pPr>
        <w:pStyle w:val="ListParagraph"/>
        <w:numPr>
          <w:ilvl w:val="0"/>
          <w:numId w:val="15"/>
        </w:numPr>
      </w:pPr>
      <w:r w:rsidRPr="00C3625C">
        <w:t>pre-meetings.</w:t>
      </w:r>
    </w:p>
    <w:p w14:paraId="2A8BA776" w14:textId="77777777" w:rsidR="007329CD" w:rsidRPr="00C3625C" w:rsidRDefault="007329CD" w:rsidP="007329CD">
      <w:r w:rsidRPr="00C3625C">
        <w:t>The Secretariat will share information with members about how much we can pay them.</w:t>
      </w:r>
    </w:p>
    <w:p w14:paraId="4AA42ED6" w14:textId="77777777" w:rsidR="007329CD" w:rsidRPr="00C3625C" w:rsidRDefault="007329CD" w:rsidP="007329CD">
      <w:r w:rsidRPr="00C3625C">
        <w:t>We will follow rules and laws about how to pay people who help us with our work.</w:t>
      </w:r>
    </w:p>
    <w:p w14:paraId="17A5A0D6" w14:textId="77777777" w:rsidR="007329CD" w:rsidRPr="00C3625C" w:rsidRDefault="007329CD" w:rsidP="007329CD">
      <w:r w:rsidRPr="00C3625C">
        <w:t>This includes:</w:t>
      </w:r>
    </w:p>
    <w:p w14:paraId="4817E418" w14:textId="77777777" w:rsidR="007329CD" w:rsidRPr="00C3625C" w:rsidRDefault="007329CD" w:rsidP="00FB7E18">
      <w:pPr>
        <w:pStyle w:val="ListParagraph"/>
        <w:numPr>
          <w:ilvl w:val="0"/>
          <w:numId w:val="16"/>
        </w:numPr>
      </w:pPr>
      <w:r w:rsidRPr="00C3625C">
        <w:t>the NDIS Commission’s rules</w:t>
      </w:r>
    </w:p>
    <w:p w14:paraId="579648F4" w14:textId="77777777" w:rsidR="007329CD" w:rsidRPr="00C3625C" w:rsidRDefault="007329CD" w:rsidP="00FB7E18">
      <w:pPr>
        <w:pStyle w:val="ListParagraph"/>
        <w:numPr>
          <w:ilvl w:val="0"/>
          <w:numId w:val="16"/>
        </w:numPr>
      </w:pPr>
      <w:r w:rsidRPr="00C3625C">
        <w:t xml:space="preserve">the Australian Government’s laws. </w:t>
      </w:r>
    </w:p>
    <w:p w14:paraId="3B79A97C" w14:textId="77777777" w:rsidR="007329CD" w:rsidRPr="00C3625C" w:rsidRDefault="007329CD" w:rsidP="007329CD">
      <w:r w:rsidRPr="00C3625C">
        <w:t>But we cannot pay members if they work for:</w:t>
      </w:r>
    </w:p>
    <w:p w14:paraId="4567C2A7" w14:textId="77777777" w:rsidR="007329CD" w:rsidRPr="00C3625C" w:rsidRDefault="007329CD" w:rsidP="00FB7E18">
      <w:pPr>
        <w:pStyle w:val="ListParagraph"/>
        <w:numPr>
          <w:ilvl w:val="0"/>
          <w:numId w:val="3"/>
        </w:numPr>
      </w:pPr>
      <w:r w:rsidRPr="00C3625C">
        <w:t>the Australian Government</w:t>
      </w:r>
    </w:p>
    <w:p w14:paraId="38A35AE2" w14:textId="77777777" w:rsidR="007329CD" w:rsidRPr="00C3625C" w:rsidRDefault="007329CD" w:rsidP="00FB7E18">
      <w:pPr>
        <w:pStyle w:val="ListParagraph"/>
        <w:numPr>
          <w:ilvl w:val="0"/>
          <w:numId w:val="3"/>
        </w:numPr>
      </w:pPr>
      <w:r w:rsidRPr="00C3625C">
        <w:t>state and territory governments</w:t>
      </w:r>
    </w:p>
    <w:p w14:paraId="6DE25E40" w14:textId="77777777" w:rsidR="007329CD" w:rsidRPr="00C3625C" w:rsidRDefault="007329CD" w:rsidP="00FB7E18">
      <w:pPr>
        <w:pStyle w:val="ListParagraph"/>
        <w:numPr>
          <w:ilvl w:val="0"/>
          <w:numId w:val="3"/>
        </w:numPr>
      </w:pPr>
      <w:r w:rsidRPr="00C3625C">
        <w:t>local governments.</w:t>
      </w:r>
    </w:p>
    <w:p w14:paraId="2046A866" w14:textId="77777777" w:rsidR="007329CD" w:rsidRPr="00C3625C" w:rsidRDefault="007329CD" w:rsidP="007329CD">
      <w:r w:rsidRPr="00C3625C">
        <w:t>We also cannot pay members if they earn money from their job while they do work for the Council.</w:t>
      </w:r>
    </w:p>
    <w:p w14:paraId="51B7214D" w14:textId="77777777" w:rsidR="007329CD" w:rsidRPr="00C3625C" w:rsidRDefault="007329CD" w:rsidP="007329CD">
      <w:r w:rsidRPr="00C3625C">
        <w:t>We will pay for some travel costs if a meeting needs to be in-person.</w:t>
      </w:r>
    </w:p>
    <w:p w14:paraId="011EBFC6" w14:textId="229BADE2" w:rsidR="005E3183" w:rsidRPr="00C3625C" w:rsidRDefault="005E3183" w:rsidP="007329CD">
      <w:r w:rsidRPr="00C3625C">
        <w:br w:type="page"/>
      </w:r>
    </w:p>
    <w:p w14:paraId="5FF74932" w14:textId="011E6C44" w:rsidR="005E3183" w:rsidRPr="00C3625C" w:rsidRDefault="00AF7E77" w:rsidP="005E3183">
      <w:pPr>
        <w:pStyle w:val="Heading2"/>
        <w:rPr>
          <w:lang w:val="en-AU"/>
        </w:rPr>
      </w:pPr>
      <w:bookmarkStart w:id="123" w:name="_Toc208932123"/>
      <w:r w:rsidRPr="00C3625C">
        <w:rPr>
          <w:lang w:val="en-AU"/>
        </w:rPr>
        <w:t>How will we share information from the Council?</w:t>
      </w:r>
      <w:bookmarkEnd w:id="123"/>
    </w:p>
    <w:p w14:paraId="44F83171" w14:textId="77777777" w:rsidR="007329CD" w:rsidRPr="00C3625C" w:rsidRDefault="007329CD" w:rsidP="007329CD">
      <w:r w:rsidRPr="00C3625C">
        <w:t>We will share information about each Council member on the NDIS Commission website.</w:t>
      </w:r>
    </w:p>
    <w:p w14:paraId="008D99F1" w14:textId="77777777" w:rsidR="007329CD" w:rsidRPr="00C3625C" w:rsidRDefault="007329CD" w:rsidP="007329CD">
      <w:r w:rsidRPr="00C3625C">
        <w:t>For example, the names of members.</w:t>
      </w:r>
    </w:p>
    <w:p w14:paraId="53575684" w14:textId="77777777" w:rsidR="007329CD" w:rsidRPr="00C3625C" w:rsidRDefault="007329CD" w:rsidP="007329CD">
      <w:r w:rsidRPr="00C3625C">
        <w:t>Members can ask us not to share their information.</w:t>
      </w:r>
    </w:p>
    <w:p w14:paraId="589EE6FC" w14:textId="77777777" w:rsidR="007329CD" w:rsidRPr="00C3625C" w:rsidRDefault="007329CD" w:rsidP="007329CD">
      <w:r w:rsidRPr="00C3625C">
        <w:t>They can ask at any time.</w:t>
      </w:r>
    </w:p>
    <w:p w14:paraId="63103F77" w14:textId="77777777" w:rsidR="007329CD" w:rsidRPr="00C3625C" w:rsidRDefault="007329CD" w:rsidP="007329CD">
      <w:r w:rsidRPr="00C3625C">
        <w:t>They can email the NDIS Commission.</w:t>
      </w:r>
    </w:p>
    <w:p w14:paraId="015FA3FB" w14:textId="77777777" w:rsidR="007329CD" w:rsidRPr="00C3625C" w:rsidRDefault="007329CD" w:rsidP="007329CD">
      <w:hyperlink r:id="rId9" w:history="1">
        <w:r w:rsidRPr="00C3625C">
          <w:rPr>
            <w:rStyle w:val="Hyperlink"/>
          </w:rPr>
          <w:t>internalintegrity@ndiscommission.gov.au</w:t>
        </w:r>
      </w:hyperlink>
      <w:r w:rsidRPr="00C3625C">
        <w:t xml:space="preserve"> </w:t>
      </w:r>
    </w:p>
    <w:p w14:paraId="4D228F4D" w14:textId="77777777" w:rsidR="007329CD" w:rsidRPr="00C3625C" w:rsidRDefault="007329CD" w:rsidP="007329CD">
      <w:r w:rsidRPr="00C3625C">
        <w:t>Or they can email the Secretariat.</w:t>
      </w:r>
    </w:p>
    <w:p w14:paraId="41E062E0" w14:textId="77777777" w:rsidR="007329CD" w:rsidRPr="00C3625C" w:rsidRDefault="007329CD" w:rsidP="007329CD">
      <w:hyperlink r:id="rId10" w:history="1">
        <w:r w:rsidRPr="00C3625C">
          <w:rPr>
            <w:rStyle w:val="Hyperlink"/>
          </w:rPr>
          <w:t>committee@ndiscommission.gov.au</w:t>
        </w:r>
      </w:hyperlink>
      <w:r w:rsidRPr="00C3625C">
        <w:t xml:space="preserve"> </w:t>
      </w:r>
    </w:p>
    <w:p w14:paraId="583E11E0" w14:textId="24A1E10F" w:rsidR="007329CD" w:rsidRPr="00C3625C" w:rsidRDefault="007329CD" w:rsidP="007329CD">
      <w:r w:rsidRPr="00C3625C">
        <w:t>The Secretariat will tell the Chair</w:t>
      </w:r>
      <w:r w:rsidR="00D03943">
        <w:t>s</w:t>
      </w:r>
      <w:r w:rsidRPr="00C3625C">
        <w:t>.</w:t>
      </w:r>
    </w:p>
    <w:p w14:paraId="6040AACB" w14:textId="090C6BFE" w:rsidR="007329CD" w:rsidRPr="00C3625C" w:rsidRDefault="007329CD" w:rsidP="007329CD">
      <w:r w:rsidRPr="00C3625C">
        <w:t>We will share information about what the Council had to say after each</w:t>
      </w:r>
      <w:r w:rsidR="000F2F24" w:rsidRPr="00C3625C">
        <w:t> </w:t>
      </w:r>
      <w:r w:rsidRPr="00C3625C">
        <w:t>meeting.</w:t>
      </w:r>
    </w:p>
    <w:p w14:paraId="2BE52795" w14:textId="77777777" w:rsidR="007329CD" w:rsidRPr="00C3625C" w:rsidRDefault="007329CD" w:rsidP="007329CD">
      <w:r w:rsidRPr="00C3625C">
        <w:t>We will share this information on the NDIS Commission website.</w:t>
      </w:r>
    </w:p>
    <w:p w14:paraId="112C3FF2" w14:textId="77777777" w:rsidR="007329CD" w:rsidRPr="00C3625C" w:rsidRDefault="007329CD" w:rsidP="007329CD">
      <w:r w:rsidRPr="00C3625C">
        <w:t>We won’t include the names of who shared what at the meetings.</w:t>
      </w:r>
    </w:p>
    <w:p w14:paraId="1435C3A7" w14:textId="3B76B455" w:rsidR="00B101D2" w:rsidRPr="00C3625C" w:rsidRDefault="00B101D2" w:rsidP="007329CD">
      <w:pPr>
        <w:rPr>
          <w:b/>
          <w:bCs/>
          <w:color w:val="612C69"/>
          <w:sz w:val="32"/>
          <w:szCs w:val="26"/>
          <w:lang w:eastAsia="x-none"/>
        </w:rPr>
      </w:pPr>
      <w:r w:rsidRPr="00C3625C">
        <w:br w:type="page"/>
      </w:r>
    </w:p>
    <w:p w14:paraId="6D9F982F" w14:textId="77777777" w:rsidR="003C25FD" w:rsidRPr="00C3625C" w:rsidRDefault="003C25FD" w:rsidP="003C25FD">
      <w:pPr>
        <w:pStyle w:val="Heading2"/>
        <w:rPr>
          <w:lang w:val="en-AU"/>
        </w:rPr>
      </w:pPr>
      <w:bookmarkStart w:id="124" w:name="_Ref129770062"/>
      <w:bookmarkStart w:id="125" w:name="_Toc208932124"/>
      <w:r w:rsidRPr="00C3625C">
        <w:rPr>
          <w:lang w:val="en-AU"/>
        </w:rPr>
        <w:t>Word list</w:t>
      </w:r>
      <w:bookmarkEnd w:id="124"/>
      <w:bookmarkEnd w:id="125"/>
    </w:p>
    <w:p w14:paraId="7AAF0312" w14:textId="77777777" w:rsidR="007329CD" w:rsidRPr="00C3625C" w:rsidRDefault="007329CD" w:rsidP="000C33E1">
      <w:pPr>
        <w:pStyle w:val="Wordlistitem"/>
      </w:pPr>
      <w:r w:rsidRPr="00C3625C">
        <w:t>Advisory council</w:t>
      </w:r>
    </w:p>
    <w:p w14:paraId="2715C878" w14:textId="05091F2F" w:rsidR="007329CD" w:rsidRPr="00C3625C" w:rsidRDefault="007329CD" w:rsidP="007329CD">
      <w:r w:rsidRPr="00C3625C">
        <w:t>The advisory council is a group of people who give advice to the NDIS</w:t>
      </w:r>
      <w:r w:rsidR="00AA2C41" w:rsidRPr="00C3625C">
        <w:t> </w:t>
      </w:r>
      <w:r w:rsidRPr="00C3625C">
        <w:t>Commission.</w:t>
      </w:r>
    </w:p>
    <w:p w14:paraId="09B8720C" w14:textId="77777777" w:rsidR="007329CD" w:rsidRPr="00C3625C" w:rsidRDefault="007329CD" w:rsidP="007329CD">
      <w:r w:rsidRPr="00C3625C">
        <w:t>This advice is about how to make things better.</w:t>
      </w:r>
    </w:p>
    <w:p w14:paraId="06B50504" w14:textId="77777777" w:rsidR="00D03943" w:rsidRPr="00D03943" w:rsidRDefault="00D03943" w:rsidP="00D03943">
      <w:pPr>
        <w:pStyle w:val="Wordlistitem"/>
      </w:pPr>
      <w:r w:rsidRPr="00D03943">
        <w:t>Chairs</w:t>
      </w:r>
    </w:p>
    <w:p w14:paraId="698E305C" w14:textId="77777777" w:rsidR="00D03943" w:rsidRPr="00C3625C" w:rsidRDefault="00D03943" w:rsidP="00D03943">
      <w:r>
        <w:t>Chairs are people from the NDIS Commission who will run Forum meetings.</w:t>
      </w:r>
    </w:p>
    <w:p w14:paraId="03FBF0A8" w14:textId="77777777" w:rsidR="007329CD" w:rsidRPr="00C3625C" w:rsidRDefault="007329CD" w:rsidP="000C33E1">
      <w:pPr>
        <w:pStyle w:val="Wordlistitem"/>
      </w:pPr>
      <w:r w:rsidRPr="00C3625C">
        <w:t>Conflict of interest</w:t>
      </w:r>
    </w:p>
    <w:p w14:paraId="734C1CA4" w14:textId="77777777" w:rsidR="007329CD" w:rsidRPr="00C3625C" w:rsidRDefault="007329CD" w:rsidP="007329CD">
      <w:r w:rsidRPr="00C3625C">
        <w:t>A conflict of interest is when someone might make a choice that is good for them but isn’t fair to other people.</w:t>
      </w:r>
    </w:p>
    <w:p w14:paraId="49F3C7F3" w14:textId="77777777" w:rsidR="007329CD" w:rsidRPr="00C3625C" w:rsidRDefault="007329CD" w:rsidP="00AA2C41">
      <w:pPr>
        <w:pStyle w:val="Wordlistitem"/>
      </w:pPr>
      <w:r w:rsidRPr="00C3625C">
        <w:t>Culturally and linguistically diverse (CALD)</w:t>
      </w:r>
    </w:p>
    <w:p w14:paraId="284A7F3C" w14:textId="77777777" w:rsidR="007329CD" w:rsidRPr="00C3625C" w:rsidRDefault="007329CD" w:rsidP="007329CD">
      <w:r w:rsidRPr="00C3625C">
        <w:t>CALD people come from different cultural backgrounds.</w:t>
      </w:r>
    </w:p>
    <w:p w14:paraId="4CFFDEFD" w14:textId="77777777" w:rsidR="007329CD" w:rsidRPr="00C3625C" w:rsidRDefault="007329CD" w:rsidP="007329CD">
      <w:r w:rsidRPr="00C3625C">
        <w:t>They might:</w:t>
      </w:r>
    </w:p>
    <w:p w14:paraId="0F1A609C" w14:textId="77777777" w:rsidR="007329CD" w:rsidRPr="00C3625C" w:rsidRDefault="007329CD" w:rsidP="00FB7E18">
      <w:pPr>
        <w:pStyle w:val="ListParagraph"/>
        <w:numPr>
          <w:ilvl w:val="0"/>
          <w:numId w:val="3"/>
        </w:numPr>
      </w:pPr>
      <w:r w:rsidRPr="00C3625C">
        <w:t>have different beliefs and a way of life</w:t>
      </w:r>
    </w:p>
    <w:p w14:paraId="01F90C34" w14:textId="77777777" w:rsidR="007329CD" w:rsidRPr="00C3625C" w:rsidRDefault="007329CD" w:rsidP="00FB7E18">
      <w:pPr>
        <w:pStyle w:val="ListParagraph"/>
        <w:numPr>
          <w:ilvl w:val="0"/>
          <w:numId w:val="3"/>
        </w:numPr>
      </w:pPr>
      <w:r w:rsidRPr="00C3625C">
        <w:t>speak a language other than English</w:t>
      </w:r>
    </w:p>
    <w:p w14:paraId="4A55DDF6" w14:textId="77777777" w:rsidR="007329CD" w:rsidRDefault="007329CD" w:rsidP="00FB7E18">
      <w:pPr>
        <w:pStyle w:val="ListParagraph"/>
        <w:numPr>
          <w:ilvl w:val="0"/>
          <w:numId w:val="3"/>
        </w:numPr>
      </w:pPr>
      <w:r w:rsidRPr="00C3625C">
        <w:t>have been born in another country.</w:t>
      </w:r>
    </w:p>
    <w:p w14:paraId="22A0C596" w14:textId="77777777" w:rsidR="007329CD" w:rsidRPr="00C3625C" w:rsidRDefault="007329CD" w:rsidP="000C33E1">
      <w:pPr>
        <w:pStyle w:val="Wordlistitem"/>
      </w:pPr>
      <w:r w:rsidRPr="00C3625C">
        <w:t>Intellectual disability</w:t>
      </w:r>
    </w:p>
    <w:p w14:paraId="0CC8DFCA" w14:textId="77777777" w:rsidR="007329CD" w:rsidRPr="00C3625C" w:rsidRDefault="007329CD" w:rsidP="007329CD">
      <w:r w:rsidRPr="00C3625C">
        <w:t>An intellectual disability affects how you:</w:t>
      </w:r>
    </w:p>
    <w:p w14:paraId="113E0920" w14:textId="77777777" w:rsidR="007329CD" w:rsidRPr="00C3625C" w:rsidRDefault="007329CD" w:rsidP="00FB7E18">
      <w:pPr>
        <w:pStyle w:val="ListParagraph"/>
        <w:numPr>
          <w:ilvl w:val="0"/>
          <w:numId w:val="10"/>
        </w:numPr>
      </w:pPr>
      <w:r w:rsidRPr="00C3625C">
        <w:t>learn new things</w:t>
      </w:r>
    </w:p>
    <w:p w14:paraId="13F0C1B5" w14:textId="77777777" w:rsidR="007329CD" w:rsidRPr="00C3625C" w:rsidRDefault="007329CD" w:rsidP="00FB7E18">
      <w:pPr>
        <w:pStyle w:val="ListParagraph"/>
        <w:numPr>
          <w:ilvl w:val="0"/>
          <w:numId w:val="10"/>
        </w:numPr>
      </w:pPr>
      <w:r w:rsidRPr="00C3625C">
        <w:t>solve problems</w:t>
      </w:r>
    </w:p>
    <w:p w14:paraId="1643EF42" w14:textId="77777777" w:rsidR="007329CD" w:rsidRPr="00C3625C" w:rsidRDefault="007329CD" w:rsidP="00FB7E18">
      <w:pPr>
        <w:pStyle w:val="ListParagraph"/>
        <w:numPr>
          <w:ilvl w:val="0"/>
          <w:numId w:val="10"/>
        </w:numPr>
      </w:pPr>
      <w:r w:rsidRPr="00C3625C">
        <w:t>communicate</w:t>
      </w:r>
    </w:p>
    <w:p w14:paraId="473E7AC9" w14:textId="03905077" w:rsidR="00D03943" w:rsidRDefault="007329CD" w:rsidP="00FB7E18">
      <w:pPr>
        <w:pStyle w:val="ListParagraph"/>
        <w:numPr>
          <w:ilvl w:val="0"/>
          <w:numId w:val="10"/>
        </w:numPr>
      </w:pPr>
      <w:r w:rsidRPr="00C3625C">
        <w:t>do things on your own.</w:t>
      </w:r>
    </w:p>
    <w:p w14:paraId="526B9D93" w14:textId="77777777" w:rsidR="00D03943" w:rsidRDefault="00D03943">
      <w:pPr>
        <w:spacing w:before="0" w:after="0" w:line="240" w:lineRule="auto"/>
      </w:pPr>
      <w:r>
        <w:br w:type="page"/>
      </w:r>
    </w:p>
    <w:p w14:paraId="42F9599F" w14:textId="77777777" w:rsidR="007329CD" w:rsidRPr="00C3625C" w:rsidRDefault="007329CD" w:rsidP="00D837B4">
      <w:pPr>
        <w:pStyle w:val="Wordlistitem"/>
        <w:spacing w:before="480"/>
      </w:pPr>
      <w:r w:rsidRPr="00C3625C">
        <w:t>Intersectionality</w:t>
      </w:r>
    </w:p>
    <w:p w14:paraId="72EFF21D" w14:textId="77777777" w:rsidR="007329CD" w:rsidRPr="00C3625C" w:rsidRDefault="007329CD" w:rsidP="007329CD">
      <w:r w:rsidRPr="00C3625C">
        <w:t>Intersectionality is about understanding how different parts of a person can affect their experiences.</w:t>
      </w:r>
    </w:p>
    <w:p w14:paraId="7A283C11" w14:textId="77777777" w:rsidR="007329CD" w:rsidRPr="00C3625C" w:rsidRDefault="007329CD" w:rsidP="007329CD">
      <w:r w:rsidRPr="00C3625C">
        <w:t>For example, a person’s background or abilities.</w:t>
      </w:r>
    </w:p>
    <w:p w14:paraId="749549FD" w14:textId="77777777" w:rsidR="007329CD" w:rsidRPr="00C3625C" w:rsidRDefault="007329CD" w:rsidP="000C33E1">
      <w:pPr>
        <w:pStyle w:val="Wordlistitem"/>
      </w:pPr>
      <w:r w:rsidRPr="00C3625C">
        <w:t>LGBTIQA+</w:t>
      </w:r>
    </w:p>
    <w:p w14:paraId="1E446BD1" w14:textId="77777777" w:rsidR="007329CD" w:rsidRPr="00C3625C" w:rsidRDefault="007329CD" w:rsidP="007329CD">
      <w:r w:rsidRPr="00C3625C">
        <w:t>The letters LGBTIQA stand for lesbian, gay, bisexual, transgender, intersex, queer or questioning and asexual.</w:t>
      </w:r>
    </w:p>
    <w:p w14:paraId="41E902F9" w14:textId="77777777" w:rsidR="007329CD" w:rsidRPr="00C3625C" w:rsidRDefault="007329CD" w:rsidP="007329CD">
      <w:r w:rsidRPr="00C3625C">
        <w:t>The ‘+’ is for people who are part of the LGBTIQA+ community but don’t talk about themselves using a word from this list.</w:t>
      </w:r>
    </w:p>
    <w:p w14:paraId="2323E054" w14:textId="77777777" w:rsidR="007329CD" w:rsidRPr="00C3625C" w:rsidRDefault="007329CD" w:rsidP="000C33E1">
      <w:pPr>
        <w:pStyle w:val="Wordlistitem"/>
      </w:pPr>
      <w:r w:rsidRPr="00C3625C">
        <w:t>Lived experience</w:t>
      </w:r>
    </w:p>
    <w:p w14:paraId="3261B023" w14:textId="77777777" w:rsidR="007329CD" w:rsidRPr="00C3625C" w:rsidRDefault="007329CD" w:rsidP="007329CD">
      <w:r w:rsidRPr="00C3625C">
        <w:t>If you have lived experience of disability, you:</w:t>
      </w:r>
    </w:p>
    <w:p w14:paraId="68AEFC57" w14:textId="77777777" w:rsidR="007329CD" w:rsidRPr="00C3625C" w:rsidRDefault="007329CD" w:rsidP="00FB7E18">
      <w:pPr>
        <w:pStyle w:val="ListParagraph"/>
        <w:numPr>
          <w:ilvl w:val="0"/>
          <w:numId w:val="14"/>
        </w:numPr>
      </w:pPr>
      <w:r w:rsidRPr="00C3625C">
        <w:t>have a disability</w:t>
      </w:r>
    </w:p>
    <w:p w14:paraId="1C137657" w14:textId="77777777" w:rsidR="007329CD" w:rsidRPr="00C3625C" w:rsidRDefault="007329CD" w:rsidP="000C33E1">
      <w:pPr>
        <w:pStyle w:val="ListParagraph"/>
        <w:numPr>
          <w:ilvl w:val="0"/>
          <w:numId w:val="0"/>
        </w:numPr>
        <w:ind w:left="720"/>
      </w:pPr>
      <w:r w:rsidRPr="00C3625C">
        <w:t>or</w:t>
      </w:r>
    </w:p>
    <w:p w14:paraId="31AFAE30" w14:textId="77777777" w:rsidR="007329CD" w:rsidRPr="00C3625C" w:rsidRDefault="007329CD" w:rsidP="000C33E1">
      <w:pPr>
        <w:pStyle w:val="ListParagraph"/>
      </w:pPr>
      <w:r w:rsidRPr="00C3625C">
        <w:t>know what life can be like for people with disability.</w:t>
      </w:r>
    </w:p>
    <w:p w14:paraId="3BBA4553" w14:textId="77777777" w:rsidR="007329CD" w:rsidRPr="00C3625C" w:rsidRDefault="007329CD" w:rsidP="000C33E1">
      <w:pPr>
        <w:pStyle w:val="Wordlistitem"/>
      </w:pPr>
      <w:r w:rsidRPr="00C3625C">
        <w:t>Participants</w:t>
      </w:r>
    </w:p>
    <w:p w14:paraId="74024B7A" w14:textId="77777777" w:rsidR="007329CD" w:rsidRPr="00C3625C" w:rsidRDefault="007329CD" w:rsidP="007329CD">
      <w:r w:rsidRPr="00C3625C">
        <w:t>Participants are people with disability who take part in the NDIS.</w:t>
      </w:r>
    </w:p>
    <w:p w14:paraId="17168EB8" w14:textId="77777777" w:rsidR="007329CD" w:rsidRPr="00C3625C" w:rsidRDefault="007329CD" w:rsidP="00D837B4">
      <w:pPr>
        <w:pStyle w:val="Wordlistitem"/>
      </w:pPr>
      <w:r w:rsidRPr="00C3625C">
        <w:t>Providers</w:t>
      </w:r>
    </w:p>
    <w:p w14:paraId="576DE503" w14:textId="77777777" w:rsidR="007329CD" w:rsidRPr="00C3625C" w:rsidRDefault="007329CD" w:rsidP="007329CD">
      <w:r w:rsidRPr="00C3625C">
        <w:t>Providers support people by delivering a service.</w:t>
      </w:r>
    </w:p>
    <w:p w14:paraId="2DF77876" w14:textId="77777777" w:rsidR="007329CD" w:rsidRPr="00C3625C" w:rsidRDefault="007329CD" w:rsidP="00D837B4">
      <w:pPr>
        <w:pStyle w:val="Wordlistitem"/>
      </w:pPr>
      <w:r w:rsidRPr="00C3625C">
        <w:t>Quality</w:t>
      </w:r>
    </w:p>
    <w:p w14:paraId="09D50E94" w14:textId="77777777" w:rsidR="007329CD" w:rsidRPr="00C3625C" w:rsidRDefault="007329CD" w:rsidP="007329CD">
      <w:r w:rsidRPr="00C3625C">
        <w:t>Quality is about services that:</w:t>
      </w:r>
    </w:p>
    <w:p w14:paraId="4D9CF0B9" w14:textId="77777777" w:rsidR="007329CD" w:rsidRPr="00C3625C" w:rsidRDefault="007329CD" w:rsidP="00FB7E18">
      <w:pPr>
        <w:pStyle w:val="ListParagraph"/>
        <w:numPr>
          <w:ilvl w:val="0"/>
          <w:numId w:val="6"/>
        </w:numPr>
      </w:pPr>
      <w:r w:rsidRPr="00C3625C">
        <w:t>support participants in the ways they need</w:t>
      </w:r>
    </w:p>
    <w:p w14:paraId="18CBC273" w14:textId="77777777" w:rsidR="007329CD" w:rsidRPr="00C3625C" w:rsidRDefault="007329CD" w:rsidP="00FB7E18">
      <w:pPr>
        <w:pStyle w:val="ListParagraph"/>
        <w:numPr>
          <w:ilvl w:val="0"/>
          <w:numId w:val="6"/>
        </w:numPr>
      </w:pPr>
      <w:r w:rsidRPr="00C3625C">
        <w:t>give participants choice and control.</w:t>
      </w:r>
    </w:p>
    <w:p w14:paraId="39830307" w14:textId="7217F07E" w:rsidR="00AA2C41" w:rsidRPr="00C3625C" w:rsidRDefault="00AA2C41" w:rsidP="00AA2C41">
      <w:pPr>
        <w:spacing w:before="0" w:after="0" w:line="240" w:lineRule="auto"/>
      </w:pPr>
      <w:r w:rsidRPr="00C3625C">
        <w:br w:type="page"/>
      </w:r>
    </w:p>
    <w:p w14:paraId="5BEF7610" w14:textId="77777777" w:rsidR="007329CD" w:rsidRPr="00C3625C" w:rsidRDefault="007329CD" w:rsidP="00D837B4">
      <w:pPr>
        <w:pStyle w:val="Wordlistitem"/>
        <w:spacing w:before="480"/>
      </w:pPr>
      <w:r w:rsidRPr="00C3625C">
        <w:t>Regulator</w:t>
      </w:r>
    </w:p>
    <w:p w14:paraId="0C913E2D" w14:textId="77777777" w:rsidR="007329CD" w:rsidRPr="00C3625C" w:rsidRDefault="007329CD" w:rsidP="007329CD">
      <w:r w:rsidRPr="00C3625C">
        <w:t>A regulator is someone who makes sure people:</w:t>
      </w:r>
    </w:p>
    <w:p w14:paraId="3B0AE937" w14:textId="77777777" w:rsidR="007329CD" w:rsidRPr="00C3625C" w:rsidRDefault="007329CD" w:rsidP="00FB7E18">
      <w:pPr>
        <w:pStyle w:val="ListParagraph"/>
        <w:numPr>
          <w:ilvl w:val="0"/>
          <w:numId w:val="18"/>
        </w:numPr>
      </w:pPr>
      <w:r w:rsidRPr="00C3625C">
        <w:t xml:space="preserve">are following the rules </w:t>
      </w:r>
    </w:p>
    <w:p w14:paraId="2CA1A48B" w14:textId="77777777" w:rsidR="007329CD" w:rsidRPr="00C3625C" w:rsidRDefault="007329CD" w:rsidP="00FB7E18">
      <w:pPr>
        <w:pStyle w:val="ListParagraph"/>
        <w:numPr>
          <w:ilvl w:val="0"/>
          <w:numId w:val="18"/>
        </w:numPr>
      </w:pPr>
      <w:r w:rsidRPr="00C3625C">
        <w:t>doing things the right way.</w:t>
      </w:r>
    </w:p>
    <w:p w14:paraId="50323FDD" w14:textId="77777777" w:rsidR="007329CD" w:rsidRPr="00C3625C" w:rsidRDefault="007329CD" w:rsidP="000C33E1">
      <w:pPr>
        <w:pStyle w:val="Wordlistitem"/>
      </w:pPr>
      <w:r w:rsidRPr="00C3625C">
        <w:t>Rights</w:t>
      </w:r>
    </w:p>
    <w:p w14:paraId="32C8D32F" w14:textId="77777777" w:rsidR="007329CD" w:rsidRPr="00C3625C" w:rsidRDefault="007329CD" w:rsidP="007329CD">
      <w:r w:rsidRPr="00C3625C">
        <w:t>Rights are rules about how people must treat you:</w:t>
      </w:r>
    </w:p>
    <w:p w14:paraId="5D5A7A01" w14:textId="77777777" w:rsidR="007329CD" w:rsidRPr="00C3625C" w:rsidRDefault="007329CD" w:rsidP="00FB7E18">
      <w:pPr>
        <w:pStyle w:val="ListParagraph"/>
        <w:numPr>
          <w:ilvl w:val="0"/>
          <w:numId w:val="17"/>
        </w:numPr>
      </w:pPr>
      <w:r w:rsidRPr="00C3625C">
        <w:t>fairly</w:t>
      </w:r>
    </w:p>
    <w:p w14:paraId="73076096" w14:textId="77777777" w:rsidR="007329CD" w:rsidRPr="00C3625C" w:rsidRDefault="007329CD" w:rsidP="00FB7E18">
      <w:pPr>
        <w:pStyle w:val="ListParagraph"/>
        <w:numPr>
          <w:ilvl w:val="0"/>
          <w:numId w:val="17"/>
        </w:numPr>
      </w:pPr>
      <w:r w:rsidRPr="00C3625C">
        <w:t>equally.</w:t>
      </w:r>
    </w:p>
    <w:p w14:paraId="7D114DBA" w14:textId="77777777" w:rsidR="007329CD" w:rsidRPr="00C3625C" w:rsidRDefault="007329CD" w:rsidP="00317D02">
      <w:pPr>
        <w:pStyle w:val="Wordlistitem"/>
      </w:pPr>
      <w:r w:rsidRPr="00C3625C">
        <w:t>Terms of Reference</w:t>
      </w:r>
    </w:p>
    <w:p w14:paraId="1BDFE6DD" w14:textId="77777777" w:rsidR="007329CD" w:rsidRPr="00C3625C" w:rsidRDefault="007329CD" w:rsidP="007329CD">
      <w:r w:rsidRPr="00C3625C">
        <w:t>All new government programs or projects have a document that explains how it will work.</w:t>
      </w:r>
    </w:p>
    <w:p w14:paraId="77A85D5C" w14:textId="77777777" w:rsidR="007329CD" w:rsidRPr="00C3625C" w:rsidRDefault="007329CD" w:rsidP="007329CD">
      <w:r w:rsidRPr="00C3625C">
        <w:t>We call this document a Terms of Reference.</w:t>
      </w:r>
    </w:p>
    <w:p w14:paraId="111291A7" w14:textId="77777777" w:rsidR="007329CD" w:rsidRPr="00C3625C" w:rsidRDefault="007329CD" w:rsidP="00317D02">
      <w:pPr>
        <w:pStyle w:val="Wordlistitem"/>
      </w:pPr>
      <w:r w:rsidRPr="00C3625C">
        <w:t>Secretariat</w:t>
      </w:r>
    </w:p>
    <w:p w14:paraId="106A77A2" w14:textId="77777777" w:rsidR="007329CD" w:rsidRPr="00C3625C" w:rsidRDefault="007329CD" w:rsidP="007329CD">
      <w:r w:rsidRPr="00C3625C">
        <w:t xml:space="preserve">The Council has a Secretariat who: </w:t>
      </w:r>
    </w:p>
    <w:p w14:paraId="5F7C2BA9" w14:textId="77777777" w:rsidR="007329CD" w:rsidRPr="00C3625C" w:rsidRDefault="007329CD" w:rsidP="00FB7E18">
      <w:pPr>
        <w:pStyle w:val="ListParagraph"/>
        <w:numPr>
          <w:ilvl w:val="0"/>
          <w:numId w:val="11"/>
        </w:numPr>
      </w:pPr>
      <w:r w:rsidRPr="00C3625C">
        <w:t>organises meetings</w:t>
      </w:r>
    </w:p>
    <w:p w14:paraId="39A3D9DF" w14:textId="77777777" w:rsidR="007329CD" w:rsidRPr="00C3625C" w:rsidRDefault="007329CD" w:rsidP="00FB7E18">
      <w:pPr>
        <w:pStyle w:val="ListParagraph"/>
        <w:numPr>
          <w:ilvl w:val="0"/>
          <w:numId w:val="11"/>
        </w:numPr>
      </w:pPr>
      <w:r w:rsidRPr="00C3625C">
        <w:t>creates and shares meeting information.</w:t>
      </w:r>
    </w:p>
    <w:p w14:paraId="53087D77" w14:textId="77777777" w:rsidR="00CD35C8" w:rsidRPr="00C3625C" w:rsidRDefault="00C93E42" w:rsidP="007329CD">
      <w:r w:rsidRPr="00C3625C">
        <w:br w:type="page"/>
      </w:r>
    </w:p>
    <w:p w14:paraId="07C232D3" w14:textId="77777777" w:rsidR="00CD35C8" w:rsidRPr="00C3625C" w:rsidRDefault="00CD35C8" w:rsidP="00CD35C8">
      <w:pPr>
        <w:pStyle w:val="Heading2"/>
        <w:rPr>
          <w:lang w:val="en-AU"/>
        </w:rPr>
      </w:pPr>
      <w:bookmarkStart w:id="126" w:name="_Toc208932125"/>
      <w:r w:rsidRPr="00C3625C">
        <w:rPr>
          <w:lang w:val="en-AU"/>
        </w:rPr>
        <w:t>Contact us</w:t>
      </w:r>
      <w:bookmarkEnd w:id="126"/>
    </w:p>
    <w:p w14:paraId="02970590" w14:textId="77777777" w:rsidR="007329CD" w:rsidRPr="00C3625C" w:rsidRDefault="007329CD" w:rsidP="007329CD">
      <w:r w:rsidRPr="00C3625C">
        <w:t>You can call us:</w:t>
      </w:r>
    </w:p>
    <w:p w14:paraId="76BD18B6" w14:textId="77777777" w:rsidR="007329CD" w:rsidRPr="00C3625C" w:rsidRDefault="007329CD" w:rsidP="00FB7E18">
      <w:pPr>
        <w:pStyle w:val="ListParagraph"/>
        <w:numPr>
          <w:ilvl w:val="0"/>
          <w:numId w:val="3"/>
        </w:numPr>
      </w:pPr>
      <w:r w:rsidRPr="00C3625C">
        <w:t>Monday to Friday</w:t>
      </w:r>
    </w:p>
    <w:p w14:paraId="4F69EF30" w14:textId="080C0E90" w:rsidR="007329CD" w:rsidRPr="00C3625C" w:rsidRDefault="007329CD" w:rsidP="00FB7E18">
      <w:pPr>
        <w:pStyle w:val="ListParagraph"/>
        <w:numPr>
          <w:ilvl w:val="0"/>
          <w:numId w:val="3"/>
        </w:numPr>
      </w:pPr>
      <w:r w:rsidRPr="00C3625C">
        <w:t>9 am to 5</w:t>
      </w:r>
      <w:r w:rsidR="00F73230" w:rsidRPr="00C3625C">
        <w:t>:30</w:t>
      </w:r>
      <w:r w:rsidRPr="00C3625C">
        <w:t xml:space="preserve"> pm Sydney time.</w:t>
      </w:r>
    </w:p>
    <w:p w14:paraId="2E09D297" w14:textId="77777777" w:rsidR="007329CD" w:rsidRPr="00C3625C" w:rsidRDefault="007329CD" w:rsidP="007329CD">
      <w:r w:rsidRPr="00C3625C">
        <w:t>You can call us.</w:t>
      </w:r>
    </w:p>
    <w:p w14:paraId="49E0AFA4" w14:textId="77777777" w:rsidR="007329CD" w:rsidRPr="00C3625C" w:rsidRDefault="007329CD" w:rsidP="007329CD">
      <w:pPr>
        <w:rPr>
          <w:rStyle w:val="Strong"/>
          <w:b w:val="0"/>
          <w:bCs w:val="0"/>
        </w:rPr>
      </w:pPr>
      <w:r w:rsidRPr="00C3625C">
        <w:rPr>
          <w:rStyle w:val="Strong"/>
          <w:b w:val="0"/>
          <w:bCs w:val="0"/>
          <w:color w:val="auto"/>
        </w:rPr>
        <w:t>1800 035 544</w:t>
      </w:r>
    </w:p>
    <w:p w14:paraId="4BBEF6AD" w14:textId="77777777" w:rsidR="007329CD" w:rsidRPr="00C3625C" w:rsidRDefault="007329CD" w:rsidP="007329CD">
      <w:r w:rsidRPr="00C3625C">
        <w:t xml:space="preserve">You can send us an email. </w:t>
      </w:r>
    </w:p>
    <w:p w14:paraId="780A2B5A" w14:textId="7D378094" w:rsidR="007329CD" w:rsidRPr="00C3625C" w:rsidRDefault="0078137E" w:rsidP="007329CD">
      <w:hyperlink r:id="rId11" w:history="1">
        <w:r w:rsidRPr="00C3625C">
          <w:rPr>
            <w:rStyle w:val="Hyperlink"/>
          </w:rPr>
          <w:t>committee@ndiscommission.gov.au</w:t>
        </w:r>
      </w:hyperlink>
      <w:r w:rsidRPr="00C3625C">
        <w:t xml:space="preserve"> </w:t>
      </w:r>
    </w:p>
    <w:p w14:paraId="392E1A1A" w14:textId="77777777" w:rsidR="007329CD" w:rsidRPr="00C3625C" w:rsidRDefault="007329CD" w:rsidP="007329CD">
      <w:r w:rsidRPr="00C3625C">
        <w:t>You can write to us.</w:t>
      </w:r>
    </w:p>
    <w:p w14:paraId="38AC1B68" w14:textId="62F94272" w:rsidR="007329CD" w:rsidRPr="00C3625C" w:rsidRDefault="007329CD" w:rsidP="007329CD">
      <w:r w:rsidRPr="00C3625C">
        <w:t xml:space="preserve">NDIS Quality and Safeguards Commission </w:t>
      </w:r>
      <w:r w:rsidR="00FC38FF" w:rsidRPr="00C3625C">
        <w:br/>
      </w:r>
      <w:r w:rsidRPr="00C3625C">
        <w:t xml:space="preserve">PO Box 210 </w:t>
      </w:r>
      <w:r w:rsidR="00FC38FF" w:rsidRPr="00C3625C">
        <w:br/>
      </w:r>
      <w:r w:rsidRPr="00C3625C">
        <w:t>Penrith NSW 2750</w:t>
      </w:r>
    </w:p>
    <w:p w14:paraId="3DA434F4" w14:textId="77777777" w:rsidR="007329CD" w:rsidRPr="00C3625C" w:rsidRDefault="007329CD" w:rsidP="007329CD">
      <w:r w:rsidRPr="00C3625C">
        <w:t xml:space="preserve">You can go to our website. </w:t>
      </w:r>
    </w:p>
    <w:p w14:paraId="5F905C1D" w14:textId="77777777" w:rsidR="007329CD" w:rsidRPr="00C3625C" w:rsidRDefault="007329CD" w:rsidP="007329CD">
      <w:hyperlink r:id="rId12" w:history="1">
        <w:r w:rsidRPr="00C3625C">
          <w:rPr>
            <w:rStyle w:val="Hyperlink"/>
          </w:rPr>
          <w:t>www.ndiscommission.gov.au</w:t>
        </w:r>
      </w:hyperlink>
      <w:r w:rsidRPr="00C3625C">
        <w:t xml:space="preserve"> </w:t>
      </w:r>
    </w:p>
    <w:p w14:paraId="402ABED2" w14:textId="77777777" w:rsidR="007329CD" w:rsidRPr="00C3625C" w:rsidRDefault="007329CD" w:rsidP="007329CD">
      <w:r w:rsidRPr="00C3625C">
        <w:t>TTY</w:t>
      </w:r>
    </w:p>
    <w:p w14:paraId="42E7428D" w14:textId="7D5AED1D" w:rsidR="007329CD" w:rsidRPr="00C3625C" w:rsidRDefault="00FC38FF" w:rsidP="007329CD">
      <w:pPr>
        <w:rPr>
          <w:rStyle w:val="Strong"/>
        </w:rPr>
      </w:pPr>
      <w:r w:rsidRPr="00C3625C">
        <w:t xml:space="preserve">Phone – </w:t>
      </w:r>
      <w:r w:rsidR="007329CD" w:rsidRPr="00C3625C">
        <w:t>133 677</w:t>
      </w:r>
    </w:p>
    <w:p w14:paraId="3CF0E0E8" w14:textId="77777777" w:rsidR="007329CD" w:rsidRPr="00C3625C" w:rsidRDefault="007329CD" w:rsidP="007329CD">
      <w:r w:rsidRPr="00C3625C">
        <w:t>The National Relay Service</w:t>
      </w:r>
    </w:p>
    <w:p w14:paraId="66065B82" w14:textId="77777777" w:rsidR="00FC38FF" w:rsidRPr="00C3625C" w:rsidRDefault="007329CD" w:rsidP="007329CD">
      <w:r w:rsidRPr="00C3625C">
        <w:t xml:space="preserve">Speak and Listen </w:t>
      </w:r>
    </w:p>
    <w:p w14:paraId="7FF0FB45" w14:textId="1CF18470" w:rsidR="007329CD" w:rsidRPr="00C3625C" w:rsidRDefault="00FC38FF" w:rsidP="007329CD">
      <w:r w:rsidRPr="00C3625C">
        <w:t xml:space="preserve">Phone – </w:t>
      </w:r>
      <w:r w:rsidR="007329CD" w:rsidRPr="00C3625C">
        <w:t>1300 555 727</w:t>
      </w:r>
    </w:p>
    <w:p w14:paraId="4AEC02ED" w14:textId="77777777" w:rsidR="00FC38FF" w:rsidRPr="00C3625C" w:rsidRDefault="007329CD" w:rsidP="007329CD">
      <w:r w:rsidRPr="00C3625C">
        <w:t>SMS relay number</w:t>
      </w:r>
    </w:p>
    <w:p w14:paraId="5AE481D9" w14:textId="0A8C0F4D" w:rsidR="007329CD" w:rsidRPr="00C3625C" w:rsidRDefault="00FC38FF" w:rsidP="007329CD">
      <w:r w:rsidRPr="00C3625C">
        <w:t>Phone –</w:t>
      </w:r>
      <w:r w:rsidR="007329CD" w:rsidRPr="00C3625C">
        <w:t xml:space="preserve"> 0423 677 767</w:t>
      </w:r>
    </w:p>
    <w:p w14:paraId="0B563E5F" w14:textId="359FA9C9" w:rsidR="00FC38FF" w:rsidRPr="00C3625C" w:rsidRDefault="007329CD" w:rsidP="007329CD">
      <w:r w:rsidRPr="00C3625C">
        <w:t>Internet relay calls</w:t>
      </w:r>
      <w:r w:rsidR="00FC38FF" w:rsidRPr="00C3625C">
        <w:br/>
        <w:t>Website –</w:t>
      </w:r>
      <w:r w:rsidRPr="00C3625C">
        <w:t xml:space="preserve"> </w:t>
      </w:r>
      <w:hyperlink r:id="rId13" w:history="1">
        <w:r w:rsidRPr="00C3625C">
          <w:rPr>
            <w:rStyle w:val="Hyperlink"/>
          </w:rPr>
          <w:t xml:space="preserve">internet-relay.nrscall.gov.au </w:t>
        </w:r>
      </w:hyperlink>
    </w:p>
    <w:p w14:paraId="378648B2" w14:textId="67F4BE0C" w:rsidR="007329CD" w:rsidRPr="00C3625C" w:rsidRDefault="00FC38FF" w:rsidP="00FC38FF">
      <w:pPr>
        <w:spacing w:before="0" w:after="0" w:line="240" w:lineRule="auto"/>
      </w:pPr>
      <w:r w:rsidRPr="00C3625C">
        <w:br w:type="page"/>
      </w:r>
    </w:p>
    <w:p w14:paraId="06A38281" w14:textId="77777777" w:rsidR="007329CD" w:rsidRPr="00C3625C" w:rsidRDefault="007329CD" w:rsidP="007329CD">
      <w:r w:rsidRPr="00C3625C">
        <w:t>You can follow us on LinkedIn.</w:t>
      </w:r>
    </w:p>
    <w:p w14:paraId="49D246FC" w14:textId="51DAC753" w:rsidR="007329CD" w:rsidRPr="00C3625C" w:rsidRDefault="00FC38FF" w:rsidP="007329CD">
      <w:r w:rsidRPr="00C3625C">
        <w:t xml:space="preserve">Website – </w:t>
      </w:r>
      <w:hyperlink r:id="rId14" w:history="1">
        <w:r w:rsidR="007329CD" w:rsidRPr="00C3625C">
          <w:rPr>
            <w:rStyle w:val="Hyperlink"/>
          </w:rPr>
          <w:t>au.linkedin.com/company/</w:t>
        </w:r>
        <w:proofErr w:type="spellStart"/>
        <w:r w:rsidR="007329CD" w:rsidRPr="00C3625C">
          <w:rPr>
            <w:rStyle w:val="Hyperlink"/>
          </w:rPr>
          <w:t>ndiscommission</w:t>
        </w:r>
        <w:proofErr w:type="spellEnd"/>
      </w:hyperlink>
    </w:p>
    <w:p w14:paraId="22FA0D43" w14:textId="77777777" w:rsidR="007329CD" w:rsidRPr="00C3625C" w:rsidRDefault="007329CD" w:rsidP="007329CD">
      <w:r w:rsidRPr="00C3625C">
        <w:t>You can follow us on Facebook.</w:t>
      </w:r>
    </w:p>
    <w:p w14:paraId="6DDB8367" w14:textId="6F0DC2F9" w:rsidR="007329CD" w:rsidRPr="00C3625C" w:rsidRDefault="00FC38FF" w:rsidP="007329CD">
      <w:r w:rsidRPr="00C3625C">
        <w:t xml:space="preserve">Website – </w:t>
      </w:r>
      <w:hyperlink r:id="rId15" w:history="1">
        <w:r w:rsidR="007329CD" w:rsidRPr="00C3625C">
          <w:rPr>
            <w:rStyle w:val="Hyperlink"/>
          </w:rPr>
          <w:t>www.facebook.com/NDISCommission</w:t>
        </w:r>
      </w:hyperlink>
    </w:p>
    <w:p w14:paraId="194CEBE0" w14:textId="77777777" w:rsidR="007329CD" w:rsidRPr="00C3625C" w:rsidRDefault="007329CD" w:rsidP="007329CD">
      <w:r w:rsidRPr="00C3625C">
        <w:t>You can follow us on Instagram.</w:t>
      </w:r>
    </w:p>
    <w:p w14:paraId="3701A1C1" w14:textId="7ACF419B" w:rsidR="007329CD" w:rsidRPr="00C3625C" w:rsidRDefault="00FC38FF" w:rsidP="007329CD">
      <w:r w:rsidRPr="00C3625C">
        <w:t xml:space="preserve">Website – </w:t>
      </w:r>
      <w:hyperlink r:id="rId16" w:history="1">
        <w:r w:rsidR="007329CD" w:rsidRPr="00C3625C">
          <w:rPr>
            <w:rStyle w:val="Hyperlink"/>
          </w:rPr>
          <w:t>www.instagram.com/ndiscommission</w:t>
        </w:r>
      </w:hyperlink>
      <w:r w:rsidR="007329CD" w:rsidRPr="00C3625C">
        <w:t xml:space="preserve"> </w:t>
      </w:r>
    </w:p>
    <w:p w14:paraId="74B19ACE" w14:textId="77777777" w:rsidR="00096E82" w:rsidRPr="00C3625C" w:rsidRDefault="00096E82" w:rsidP="007329CD"/>
    <w:p w14:paraId="7C4B64CD" w14:textId="13F577EB" w:rsidR="007329CD" w:rsidRPr="00C3625C" w:rsidRDefault="007329CD" w:rsidP="00FC38FF">
      <w:pPr>
        <w:spacing w:before="8520"/>
        <w:rPr>
          <w:szCs w:val="28"/>
        </w:rPr>
      </w:pPr>
      <w:r w:rsidRPr="00C3625C">
        <w:rPr>
          <w:szCs w:val="28"/>
        </w:rPr>
        <w:t>The Information Access Group created this</w:t>
      </w:r>
      <w:r w:rsidR="000F2F24" w:rsidRPr="00C3625C">
        <w:rPr>
          <w:szCs w:val="28"/>
        </w:rPr>
        <w:t xml:space="preserve"> text-only</w:t>
      </w:r>
      <w:r w:rsidRPr="00C3625C">
        <w:rPr>
          <w:szCs w:val="28"/>
        </w:rPr>
        <w:t xml:space="preserve"> Easy Read document. For any enquiries, please visit </w:t>
      </w:r>
      <w:hyperlink r:id="rId17" w:history="1">
        <w:r w:rsidRPr="00C3625C">
          <w:rPr>
            <w:rStyle w:val="Hyperlink"/>
            <w:szCs w:val="28"/>
          </w:rPr>
          <w:t>www.informationaccessgroup.com</w:t>
        </w:r>
      </w:hyperlink>
      <w:r w:rsidRPr="00C3625C">
        <w:rPr>
          <w:szCs w:val="28"/>
        </w:rPr>
        <w:t>. Quote job number 6438-A.</w:t>
      </w:r>
    </w:p>
    <w:p w14:paraId="0C6C24B9" w14:textId="02D55826" w:rsidR="00CD35C8" w:rsidRPr="00C3625C" w:rsidRDefault="00CD35C8" w:rsidP="007329CD"/>
    <w:sectPr w:rsidR="00CD35C8" w:rsidRPr="00C3625C" w:rsidSect="000F2F24">
      <w:footerReference w:type="even" r:id="rId18"/>
      <w:footerReference w:type="default" r:id="rId19"/>
      <w:footerReference w:type="first" r:id="rId20"/>
      <w:pgSz w:w="11906" w:h="16838"/>
      <w:pgMar w:top="1134" w:right="1440" w:bottom="1134" w:left="1440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3AF2" w14:textId="77777777" w:rsidR="00C75346" w:rsidRDefault="00C75346" w:rsidP="00134CC3">
      <w:pPr>
        <w:spacing w:before="0" w:after="0" w:line="240" w:lineRule="auto"/>
      </w:pPr>
      <w:r>
        <w:separator/>
      </w:r>
    </w:p>
  </w:endnote>
  <w:endnote w:type="continuationSeparator" w:id="0">
    <w:p w14:paraId="59ECA72C" w14:textId="77777777" w:rsidR="00C75346" w:rsidRDefault="00C75346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512E" w14:textId="77777777" w:rsidR="00AE675E" w:rsidRDefault="00AE675E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9C1AEA" w14:textId="77777777" w:rsidR="00AE675E" w:rsidRDefault="00AE675E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EAF9" w14:textId="46C60770" w:rsidR="00AE675E" w:rsidRPr="000F2F24" w:rsidRDefault="000F2F24" w:rsidP="000F2F24">
    <w:pPr>
      <w:pStyle w:val="Footer"/>
      <w:spacing w:before="240" w:after="240"/>
      <w:jc w:val="center"/>
    </w:pPr>
    <w:r w:rsidRPr="000F2F24">
      <w:t xml:space="preserve">Page </w:t>
    </w:r>
    <w:r w:rsidRPr="000F2F24">
      <w:fldChar w:fldCharType="begin"/>
    </w:r>
    <w:r w:rsidRPr="000F2F24">
      <w:instrText xml:space="preserve"> PAGE  \* Arabic  \* MERGEFORMAT </w:instrText>
    </w:r>
    <w:r w:rsidRPr="000F2F24">
      <w:fldChar w:fldCharType="separate"/>
    </w:r>
    <w:r w:rsidRPr="000F2F24">
      <w:rPr>
        <w:noProof/>
      </w:rPr>
      <w:t>2</w:t>
    </w:r>
    <w:r w:rsidRPr="000F2F24">
      <w:fldChar w:fldCharType="end"/>
    </w:r>
    <w:r w:rsidRPr="000F2F24">
      <w:t xml:space="preserve"> of </w:t>
    </w:r>
    <w:fldSimple w:instr=" NUMPAGES  \* Arabic  \* MERGEFORMAT ">
      <w:r w:rsidRPr="000F2F24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F6A2" w14:textId="77777777" w:rsidR="00AE675E" w:rsidRDefault="00AE675E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1351" w14:textId="77777777" w:rsidR="00C75346" w:rsidRDefault="00C7534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C6A49A6" w14:textId="77777777" w:rsidR="00C75346" w:rsidRDefault="00C75346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2AC2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AE2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4867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569F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7A3F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7ED2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A253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1A70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00C4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60FD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83169"/>
    <w:multiLevelType w:val="hybridMultilevel"/>
    <w:tmpl w:val="73643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511ED"/>
    <w:multiLevelType w:val="hybridMultilevel"/>
    <w:tmpl w:val="B670678A"/>
    <w:lvl w:ilvl="0" w:tplc="121E87F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A383F"/>
    <w:multiLevelType w:val="hybridMultilevel"/>
    <w:tmpl w:val="ED5A20C4"/>
    <w:lvl w:ilvl="0" w:tplc="42D2F29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51671"/>
    <w:multiLevelType w:val="hybridMultilevel"/>
    <w:tmpl w:val="351E2994"/>
    <w:lvl w:ilvl="0" w:tplc="42D2F29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06791"/>
    <w:multiLevelType w:val="hybridMultilevel"/>
    <w:tmpl w:val="6CC0756A"/>
    <w:lvl w:ilvl="0" w:tplc="87AAF9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3C18"/>
    <w:multiLevelType w:val="hybridMultilevel"/>
    <w:tmpl w:val="B57A9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04287"/>
    <w:multiLevelType w:val="hybridMultilevel"/>
    <w:tmpl w:val="C04EF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82F96"/>
    <w:multiLevelType w:val="hybridMultilevel"/>
    <w:tmpl w:val="F1A03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9774C"/>
    <w:multiLevelType w:val="hybridMultilevel"/>
    <w:tmpl w:val="CA3046A0"/>
    <w:lvl w:ilvl="0" w:tplc="87AAF91C">
      <w:start w:val="1"/>
      <w:numFmt w:val="bullet"/>
      <w:lvlText w:val=""/>
      <w:lvlJc w:val="left"/>
      <w:pPr>
        <w:ind w:left="784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518C38E3"/>
    <w:multiLevelType w:val="hybridMultilevel"/>
    <w:tmpl w:val="5E984FA4"/>
    <w:lvl w:ilvl="0" w:tplc="42D2F29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534B4"/>
    <w:multiLevelType w:val="hybridMultilevel"/>
    <w:tmpl w:val="280A6980"/>
    <w:lvl w:ilvl="0" w:tplc="87AAF9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B315F"/>
    <w:multiLevelType w:val="hybridMultilevel"/>
    <w:tmpl w:val="97E00032"/>
    <w:lvl w:ilvl="0" w:tplc="87AAF9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D6C48"/>
    <w:multiLevelType w:val="hybridMultilevel"/>
    <w:tmpl w:val="9EFEE582"/>
    <w:lvl w:ilvl="0" w:tplc="87AAF9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001EC"/>
    <w:multiLevelType w:val="hybridMultilevel"/>
    <w:tmpl w:val="4E220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80305"/>
    <w:multiLevelType w:val="hybridMultilevel"/>
    <w:tmpl w:val="2DB621A8"/>
    <w:lvl w:ilvl="0" w:tplc="87AAF9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C4D61"/>
    <w:multiLevelType w:val="hybridMultilevel"/>
    <w:tmpl w:val="A7A6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C6026"/>
    <w:multiLevelType w:val="hybridMultilevel"/>
    <w:tmpl w:val="D408B966"/>
    <w:lvl w:ilvl="0" w:tplc="87AAF9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0370D"/>
    <w:multiLevelType w:val="hybridMultilevel"/>
    <w:tmpl w:val="40FEA7E4"/>
    <w:lvl w:ilvl="0" w:tplc="87AAF9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89707">
    <w:abstractNumId w:val="11"/>
  </w:num>
  <w:num w:numId="2" w16cid:durableId="412749213">
    <w:abstractNumId w:val="25"/>
  </w:num>
  <w:num w:numId="3" w16cid:durableId="935288052">
    <w:abstractNumId w:val="16"/>
  </w:num>
  <w:num w:numId="4" w16cid:durableId="1311246550">
    <w:abstractNumId w:val="17"/>
  </w:num>
  <w:num w:numId="5" w16cid:durableId="1882935292">
    <w:abstractNumId w:val="10"/>
  </w:num>
  <w:num w:numId="6" w16cid:durableId="403837474">
    <w:abstractNumId w:val="15"/>
  </w:num>
  <w:num w:numId="7" w16cid:durableId="149907366">
    <w:abstractNumId w:val="19"/>
  </w:num>
  <w:num w:numId="8" w16cid:durableId="1182620868">
    <w:abstractNumId w:val="13"/>
  </w:num>
  <w:num w:numId="9" w16cid:durableId="529342276">
    <w:abstractNumId w:val="12"/>
  </w:num>
  <w:num w:numId="10" w16cid:durableId="1881164363">
    <w:abstractNumId w:val="23"/>
  </w:num>
  <w:num w:numId="11" w16cid:durableId="1649435072">
    <w:abstractNumId w:val="26"/>
  </w:num>
  <w:num w:numId="12" w16cid:durableId="1720397655">
    <w:abstractNumId w:val="22"/>
  </w:num>
  <w:num w:numId="13" w16cid:durableId="1459765595">
    <w:abstractNumId w:val="27"/>
  </w:num>
  <w:num w:numId="14" w16cid:durableId="1018459746">
    <w:abstractNumId w:val="20"/>
  </w:num>
  <w:num w:numId="15" w16cid:durableId="1492019496">
    <w:abstractNumId w:val="24"/>
  </w:num>
  <w:num w:numId="16" w16cid:durableId="1647972951">
    <w:abstractNumId w:val="18"/>
  </w:num>
  <w:num w:numId="17" w16cid:durableId="268049443">
    <w:abstractNumId w:val="14"/>
  </w:num>
  <w:num w:numId="18" w16cid:durableId="957764191">
    <w:abstractNumId w:val="21"/>
  </w:num>
  <w:num w:numId="19" w16cid:durableId="619148926">
    <w:abstractNumId w:val="9"/>
  </w:num>
  <w:num w:numId="20" w16cid:durableId="669214794">
    <w:abstractNumId w:val="7"/>
  </w:num>
  <w:num w:numId="21" w16cid:durableId="1692300102">
    <w:abstractNumId w:val="6"/>
  </w:num>
  <w:num w:numId="22" w16cid:durableId="2105034548">
    <w:abstractNumId w:val="5"/>
  </w:num>
  <w:num w:numId="23" w16cid:durableId="905802623">
    <w:abstractNumId w:val="4"/>
  </w:num>
  <w:num w:numId="24" w16cid:durableId="621037558">
    <w:abstractNumId w:val="8"/>
  </w:num>
  <w:num w:numId="25" w16cid:durableId="1363941881">
    <w:abstractNumId w:val="3"/>
  </w:num>
  <w:num w:numId="26" w16cid:durableId="1827546850">
    <w:abstractNumId w:val="2"/>
  </w:num>
  <w:num w:numId="27" w16cid:durableId="643579556">
    <w:abstractNumId w:val="1"/>
  </w:num>
  <w:num w:numId="28" w16cid:durableId="1554780004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46"/>
    <w:rsid w:val="000003C9"/>
    <w:rsid w:val="00000D85"/>
    <w:rsid w:val="00000FB8"/>
    <w:rsid w:val="000011C1"/>
    <w:rsid w:val="00001734"/>
    <w:rsid w:val="0000261F"/>
    <w:rsid w:val="00003F3E"/>
    <w:rsid w:val="00004DAA"/>
    <w:rsid w:val="00005C84"/>
    <w:rsid w:val="000063D0"/>
    <w:rsid w:val="000064C7"/>
    <w:rsid w:val="0000729C"/>
    <w:rsid w:val="00010060"/>
    <w:rsid w:val="00010B61"/>
    <w:rsid w:val="00011385"/>
    <w:rsid w:val="00011C9E"/>
    <w:rsid w:val="0001262D"/>
    <w:rsid w:val="000131A3"/>
    <w:rsid w:val="00017C44"/>
    <w:rsid w:val="00020CAC"/>
    <w:rsid w:val="00024896"/>
    <w:rsid w:val="00024E52"/>
    <w:rsid w:val="00025085"/>
    <w:rsid w:val="00026D9B"/>
    <w:rsid w:val="0002714A"/>
    <w:rsid w:val="000276DA"/>
    <w:rsid w:val="00027C4D"/>
    <w:rsid w:val="0003212C"/>
    <w:rsid w:val="0003249E"/>
    <w:rsid w:val="00034C79"/>
    <w:rsid w:val="00035D95"/>
    <w:rsid w:val="00036775"/>
    <w:rsid w:val="00037534"/>
    <w:rsid w:val="0004136E"/>
    <w:rsid w:val="00041CEE"/>
    <w:rsid w:val="0004229E"/>
    <w:rsid w:val="000432B1"/>
    <w:rsid w:val="00043517"/>
    <w:rsid w:val="00043C72"/>
    <w:rsid w:val="00044183"/>
    <w:rsid w:val="000449AA"/>
    <w:rsid w:val="00046373"/>
    <w:rsid w:val="000464C1"/>
    <w:rsid w:val="00051741"/>
    <w:rsid w:val="0005315F"/>
    <w:rsid w:val="00060614"/>
    <w:rsid w:val="00060E3E"/>
    <w:rsid w:val="00060EB3"/>
    <w:rsid w:val="00061428"/>
    <w:rsid w:val="00061FF6"/>
    <w:rsid w:val="00062D07"/>
    <w:rsid w:val="00062F99"/>
    <w:rsid w:val="00063199"/>
    <w:rsid w:val="0006339E"/>
    <w:rsid w:val="00065443"/>
    <w:rsid w:val="00067033"/>
    <w:rsid w:val="00070237"/>
    <w:rsid w:val="0007027A"/>
    <w:rsid w:val="00070DBA"/>
    <w:rsid w:val="0007213A"/>
    <w:rsid w:val="00073403"/>
    <w:rsid w:val="00073579"/>
    <w:rsid w:val="00074F07"/>
    <w:rsid w:val="00077149"/>
    <w:rsid w:val="00077DB6"/>
    <w:rsid w:val="00080002"/>
    <w:rsid w:val="00081374"/>
    <w:rsid w:val="00081601"/>
    <w:rsid w:val="00081CF6"/>
    <w:rsid w:val="00081D75"/>
    <w:rsid w:val="00083BA9"/>
    <w:rsid w:val="0008418A"/>
    <w:rsid w:val="00086B27"/>
    <w:rsid w:val="000879BD"/>
    <w:rsid w:val="00087D83"/>
    <w:rsid w:val="000906AA"/>
    <w:rsid w:val="0009081A"/>
    <w:rsid w:val="0009223C"/>
    <w:rsid w:val="00092B57"/>
    <w:rsid w:val="00093691"/>
    <w:rsid w:val="000959DF"/>
    <w:rsid w:val="00095F91"/>
    <w:rsid w:val="00095FBA"/>
    <w:rsid w:val="00096E82"/>
    <w:rsid w:val="000A5492"/>
    <w:rsid w:val="000A627C"/>
    <w:rsid w:val="000B3D7C"/>
    <w:rsid w:val="000B424B"/>
    <w:rsid w:val="000B4D35"/>
    <w:rsid w:val="000B62D5"/>
    <w:rsid w:val="000B6C30"/>
    <w:rsid w:val="000B79C6"/>
    <w:rsid w:val="000C0F54"/>
    <w:rsid w:val="000C33E1"/>
    <w:rsid w:val="000C3B9B"/>
    <w:rsid w:val="000C3D30"/>
    <w:rsid w:val="000C4D56"/>
    <w:rsid w:val="000C4FFD"/>
    <w:rsid w:val="000C518B"/>
    <w:rsid w:val="000C5BC2"/>
    <w:rsid w:val="000C5E48"/>
    <w:rsid w:val="000C6FB1"/>
    <w:rsid w:val="000C7ECA"/>
    <w:rsid w:val="000D07D6"/>
    <w:rsid w:val="000D282A"/>
    <w:rsid w:val="000D2C19"/>
    <w:rsid w:val="000D3776"/>
    <w:rsid w:val="000D558B"/>
    <w:rsid w:val="000D574C"/>
    <w:rsid w:val="000D5BF3"/>
    <w:rsid w:val="000D6849"/>
    <w:rsid w:val="000D7DE3"/>
    <w:rsid w:val="000D7F04"/>
    <w:rsid w:val="000E22CA"/>
    <w:rsid w:val="000E3AD1"/>
    <w:rsid w:val="000E553E"/>
    <w:rsid w:val="000E55B2"/>
    <w:rsid w:val="000F0CD6"/>
    <w:rsid w:val="000F0EB4"/>
    <w:rsid w:val="000F27B1"/>
    <w:rsid w:val="000F2F24"/>
    <w:rsid w:val="000F517F"/>
    <w:rsid w:val="000F52F4"/>
    <w:rsid w:val="0010085A"/>
    <w:rsid w:val="00100BF7"/>
    <w:rsid w:val="001011CF"/>
    <w:rsid w:val="00102822"/>
    <w:rsid w:val="001054B6"/>
    <w:rsid w:val="0010561C"/>
    <w:rsid w:val="00105AB9"/>
    <w:rsid w:val="001061FE"/>
    <w:rsid w:val="001066AD"/>
    <w:rsid w:val="00107507"/>
    <w:rsid w:val="00107912"/>
    <w:rsid w:val="00107EC3"/>
    <w:rsid w:val="00110FC1"/>
    <w:rsid w:val="001110D2"/>
    <w:rsid w:val="001131E0"/>
    <w:rsid w:val="00113AA0"/>
    <w:rsid w:val="001156E7"/>
    <w:rsid w:val="001162D5"/>
    <w:rsid w:val="00117AEC"/>
    <w:rsid w:val="00120430"/>
    <w:rsid w:val="00120A79"/>
    <w:rsid w:val="00120EEC"/>
    <w:rsid w:val="0012201A"/>
    <w:rsid w:val="001231E5"/>
    <w:rsid w:val="00124493"/>
    <w:rsid w:val="00124F36"/>
    <w:rsid w:val="00126388"/>
    <w:rsid w:val="0012683B"/>
    <w:rsid w:val="00126C77"/>
    <w:rsid w:val="00130FF3"/>
    <w:rsid w:val="00133A53"/>
    <w:rsid w:val="00133FC9"/>
    <w:rsid w:val="00134CC3"/>
    <w:rsid w:val="0013535A"/>
    <w:rsid w:val="0013552D"/>
    <w:rsid w:val="001412EF"/>
    <w:rsid w:val="0014146E"/>
    <w:rsid w:val="001437F5"/>
    <w:rsid w:val="00143B90"/>
    <w:rsid w:val="0014402F"/>
    <w:rsid w:val="00144EBD"/>
    <w:rsid w:val="00145CFA"/>
    <w:rsid w:val="001462DB"/>
    <w:rsid w:val="00147297"/>
    <w:rsid w:val="00151817"/>
    <w:rsid w:val="00151BED"/>
    <w:rsid w:val="00152109"/>
    <w:rsid w:val="0015329D"/>
    <w:rsid w:val="00153E51"/>
    <w:rsid w:val="001555E5"/>
    <w:rsid w:val="00155822"/>
    <w:rsid w:val="001576CF"/>
    <w:rsid w:val="001600B3"/>
    <w:rsid w:val="00160515"/>
    <w:rsid w:val="0016141F"/>
    <w:rsid w:val="00164A3E"/>
    <w:rsid w:val="00166DBB"/>
    <w:rsid w:val="001672B5"/>
    <w:rsid w:val="001678C5"/>
    <w:rsid w:val="00167FD9"/>
    <w:rsid w:val="001711FF"/>
    <w:rsid w:val="0017213B"/>
    <w:rsid w:val="00173B3A"/>
    <w:rsid w:val="00175182"/>
    <w:rsid w:val="00176798"/>
    <w:rsid w:val="001771C9"/>
    <w:rsid w:val="00177431"/>
    <w:rsid w:val="00177CD6"/>
    <w:rsid w:val="0018024C"/>
    <w:rsid w:val="001835F0"/>
    <w:rsid w:val="00183AD9"/>
    <w:rsid w:val="001850AF"/>
    <w:rsid w:val="00187D78"/>
    <w:rsid w:val="001913A3"/>
    <w:rsid w:val="00193529"/>
    <w:rsid w:val="00193970"/>
    <w:rsid w:val="00194924"/>
    <w:rsid w:val="00194EDA"/>
    <w:rsid w:val="0019631C"/>
    <w:rsid w:val="001967FF"/>
    <w:rsid w:val="00197C65"/>
    <w:rsid w:val="001A1370"/>
    <w:rsid w:val="001A1630"/>
    <w:rsid w:val="001A20D1"/>
    <w:rsid w:val="001A2CE6"/>
    <w:rsid w:val="001A2E5E"/>
    <w:rsid w:val="001A3176"/>
    <w:rsid w:val="001A375B"/>
    <w:rsid w:val="001A452E"/>
    <w:rsid w:val="001A4B9E"/>
    <w:rsid w:val="001A5C7B"/>
    <w:rsid w:val="001B01B3"/>
    <w:rsid w:val="001B1575"/>
    <w:rsid w:val="001B1A05"/>
    <w:rsid w:val="001B4580"/>
    <w:rsid w:val="001B4EA1"/>
    <w:rsid w:val="001B5CE6"/>
    <w:rsid w:val="001B6225"/>
    <w:rsid w:val="001B6FE0"/>
    <w:rsid w:val="001B7F45"/>
    <w:rsid w:val="001C0BD5"/>
    <w:rsid w:val="001C28AC"/>
    <w:rsid w:val="001C29C2"/>
    <w:rsid w:val="001C326A"/>
    <w:rsid w:val="001C3CDE"/>
    <w:rsid w:val="001C48BA"/>
    <w:rsid w:val="001C57AF"/>
    <w:rsid w:val="001C5B5B"/>
    <w:rsid w:val="001C6408"/>
    <w:rsid w:val="001C6D6F"/>
    <w:rsid w:val="001D0608"/>
    <w:rsid w:val="001D116F"/>
    <w:rsid w:val="001D24E3"/>
    <w:rsid w:val="001D3DE3"/>
    <w:rsid w:val="001D3FF9"/>
    <w:rsid w:val="001D4846"/>
    <w:rsid w:val="001D5C29"/>
    <w:rsid w:val="001E060E"/>
    <w:rsid w:val="001E0B48"/>
    <w:rsid w:val="001E0FAE"/>
    <w:rsid w:val="001E1EB6"/>
    <w:rsid w:val="001E231D"/>
    <w:rsid w:val="001E57AD"/>
    <w:rsid w:val="001E6940"/>
    <w:rsid w:val="001E773F"/>
    <w:rsid w:val="001F01B0"/>
    <w:rsid w:val="001F0F74"/>
    <w:rsid w:val="001F258F"/>
    <w:rsid w:val="001F295F"/>
    <w:rsid w:val="001F38D7"/>
    <w:rsid w:val="001F38E5"/>
    <w:rsid w:val="001F4FF3"/>
    <w:rsid w:val="001F5542"/>
    <w:rsid w:val="001F69AC"/>
    <w:rsid w:val="001F6E50"/>
    <w:rsid w:val="001F792D"/>
    <w:rsid w:val="001F7BDB"/>
    <w:rsid w:val="001F7D75"/>
    <w:rsid w:val="00203FDC"/>
    <w:rsid w:val="0021065D"/>
    <w:rsid w:val="00210BB0"/>
    <w:rsid w:val="00211C2A"/>
    <w:rsid w:val="00212198"/>
    <w:rsid w:val="00212AB7"/>
    <w:rsid w:val="0021361E"/>
    <w:rsid w:val="00213DF3"/>
    <w:rsid w:val="00217241"/>
    <w:rsid w:val="00217CB2"/>
    <w:rsid w:val="00220026"/>
    <w:rsid w:val="002212B6"/>
    <w:rsid w:val="00221CED"/>
    <w:rsid w:val="00222784"/>
    <w:rsid w:val="00222C80"/>
    <w:rsid w:val="00224AD2"/>
    <w:rsid w:val="00225C46"/>
    <w:rsid w:val="00225CD1"/>
    <w:rsid w:val="00225DEA"/>
    <w:rsid w:val="002267D9"/>
    <w:rsid w:val="002275D5"/>
    <w:rsid w:val="00227FD8"/>
    <w:rsid w:val="002301FE"/>
    <w:rsid w:val="00230213"/>
    <w:rsid w:val="0023085F"/>
    <w:rsid w:val="00231CE4"/>
    <w:rsid w:val="0023480C"/>
    <w:rsid w:val="002353E3"/>
    <w:rsid w:val="00235D23"/>
    <w:rsid w:val="00236622"/>
    <w:rsid w:val="00236D66"/>
    <w:rsid w:val="00241A33"/>
    <w:rsid w:val="00241C76"/>
    <w:rsid w:val="00242301"/>
    <w:rsid w:val="00245C14"/>
    <w:rsid w:val="00245E7C"/>
    <w:rsid w:val="00246078"/>
    <w:rsid w:val="0024709C"/>
    <w:rsid w:val="0025072B"/>
    <w:rsid w:val="00252278"/>
    <w:rsid w:val="00252D5C"/>
    <w:rsid w:val="002534E7"/>
    <w:rsid w:val="0025544F"/>
    <w:rsid w:val="00256E86"/>
    <w:rsid w:val="00261B21"/>
    <w:rsid w:val="00263A29"/>
    <w:rsid w:val="00265512"/>
    <w:rsid w:val="00266D09"/>
    <w:rsid w:val="00270553"/>
    <w:rsid w:val="00272714"/>
    <w:rsid w:val="00272B19"/>
    <w:rsid w:val="00273203"/>
    <w:rsid w:val="00273E0C"/>
    <w:rsid w:val="002745E3"/>
    <w:rsid w:val="00281094"/>
    <w:rsid w:val="00286B27"/>
    <w:rsid w:val="002875DD"/>
    <w:rsid w:val="0029060F"/>
    <w:rsid w:val="00290F99"/>
    <w:rsid w:val="00293255"/>
    <w:rsid w:val="0029470D"/>
    <w:rsid w:val="00295BFF"/>
    <w:rsid w:val="00295E1F"/>
    <w:rsid w:val="002A02BB"/>
    <w:rsid w:val="002A0A0C"/>
    <w:rsid w:val="002A1799"/>
    <w:rsid w:val="002A2FFA"/>
    <w:rsid w:val="002A3384"/>
    <w:rsid w:val="002A4A0F"/>
    <w:rsid w:val="002A4D8A"/>
    <w:rsid w:val="002B0820"/>
    <w:rsid w:val="002B1799"/>
    <w:rsid w:val="002B1E87"/>
    <w:rsid w:val="002B5278"/>
    <w:rsid w:val="002B53C7"/>
    <w:rsid w:val="002B7B75"/>
    <w:rsid w:val="002C0D18"/>
    <w:rsid w:val="002C4473"/>
    <w:rsid w:val="002C4BAE"/>
    <w:rsid w:val="002C5521"/>
    <w:rsid w:val="002C55A6"/>
    <w:rsid w:val="002C57AC"/>
    <w:rsid w:val="002C5E5E"/>
    <w:rsid w:val="002C79AC"/>
    <w:rsid w:val="002D2BAD"/>
    <w:rsid w:val="002D6314"/>
    <w:rsid w:val="002D6EC8"/>
    <w:rsid w:val="002D72BF"/>
    <w:rsid w:val="002D74A9"/>
    <w:rsid w:val="002E100F"/>
    <w:rsid w:val="002E1229"/>
    <w:rsid w:val="002E18C2"/>
    <w:rsid w:val="002E38B5"/>
    <w:rsid w:val="002E535B"/>
    <w:rsid w:val="002E5B2D"/>
    <w:rsid w:val="002E5D89"/>
    <w:rsid w:val="002E6015"/>
    <w:rsid w:val="002E6D06"/>
    <w:rsid w:val="002F1351"/>
    <w:rsid w:val="002F1895"/>
    <w:rsid w:val="002F1EE4"/>
    <w:rsid w:val="002F2CBC"/>
    <w:rsid w:val="002F3E72"/>
    <w:rsid w:val="002F4984"/>
    <w:rsid w:val="002F5C44"/>
    <w:rsid w:val="002F675A"/>
    <w:rsid w:val="00300FF6"/>
    <w:rsid w:val="00302D64"/>
    <w:rsid w:val="00302FDE"/>
    <w:rsid w:val="0030318A"/>
    <w:rsid w:val="003035E3"/>
    <w:rsid w:val="003045EE"/>
    <w:rsid w:val="0030594A"/>
    <w:rsid w:val="00307AEC"/>
    <w:rsid w:val="00313362"/>
    <w:rsid w:val="00314B99"/>
    <w:rsid w:val="0031607D"/>
    <w:rsid w:val="00316725"/>
    <w:rsid w:val="003174D4"/>
    <w:rsid w:val="00317796"/>
    <w:rsid w:val="00317D02"/>
    <w:rsid w:val="00320559"/>
    <w:rsid w:val="00321E72"/>
    <w:rsid w:val="00324347"/>
    <w:rsid w:val="00325029"/>
    <w:rsid w:val="00325DF4"/>
    <w:rsid w:val="00327319"/>
    <w:rsid w:val="00327E05"/>
    <w:rsid w:val="0033269A"/>
    <w:rsid w:val="00332A20"/>
    <w:rsid w:val="003332F3"/>
    <w:rsid w:val="00334550"/>
    <w:rsid w:val="00334EEB"/>
    <w:rsid w:val="0033688A"/>
    <w:rsid w:val="00336B62"/>
    <w:rsid w:val="00340D83"/>
    <w:rsid w:val="0034139F"/>
    <w:rsid w:val="00342C87"/>
    <w:rsid w:val="00343869"/>
    <w:rsid w:val="00343978"/>
    <w:rsid w:val="00345859"/>
    <w:rsid w:val="00350DA1"/>
    <w:rsid w:val="003523D6"/>
    <w:rsid w:val="00352971"/>
    <w:rsid w:val="00353D15"/>
    <w:rsid w:val="00353FB4"/>
    <w:rsid w:val="00354045"/>
    <w:rsid w:val="003549E4"/>
    <w:rsid w:val="00354A35"/>
    <w:rsid w:val="00354A8F"/>
    <w:rsid w:val="0035687D"/>
    <w:rsid w:val="00356A05"/>
    <w:rsid w:val="00357305"/>
    <w:rsid w:val="0035784D"/>
    <w:rsid w:val="00363590"/>
    <w:rsid w:val="0036372B"/>
    <w:rsid w:val="003647CF"/>
    <w:rsid w:val="00365437"/>
    <w:rsid w:val="00365D97"/>
    <w:rsid w:val="00365F18"/>
    <w:rsid w:val="003741D2"/>
    <w:rsid w:val="0037448A"/>
    <w:rsid w:val="0037449D"/>
    <w:rsid w:val="0038232A"/>
    <w:rsid w:val="00382DDD"/>
    <w:rsid w:val="0038327A"/>
    <w:rsid w:val="003837A5"/>
    <w:rsid w:val="00385025"/>
    <w:rsid w:val="00385F57"/>
    <w:rsid w:val="0038799D"/>
    <w:rsid w:val="00387C12"/>
    <w:rsid w:val="00390722"/>
    <w:rsid w:val="00390E47"/>
    <w:rsid w:val="003912E7"/>
    <w:rsid w:val="00391ECE"/>
    <w:rsid w:val="0039209B"/>
    <w:rsid w:val="0039375F"/>
    <w:rsid w:val="00395055"/>
    <w:rsid w:val="00395897"/>
    <w:rsid w:val="0039675D"/>
    <w:rsid w:val="00397314"/>
    <w:rsid w:val="00397682"/>
    <w:rsid w:val="003978EE"/>
    <w:rsid w:val="003A0635"/>
    <w:rsid w:val="003A0BCF"/>
    <w:rsid w:val="003A1966"/>
    <w:rsid w:val="003A2DB3"/>
    <w:rsid w:val="003A3484"/>
    <w:rsid w:val="003A46D7"/>
    <w:rsid w:val="003A4BAC"/>
    <w:rsid w:val="003A5211"/>
    <w:rsid w:val="003A52BE"/>
    <w:rsid w:val="003B0524"/>
    <w:rsid w:val="003B0746"/>
    <w:rsid w:val="003B2605"/>
    <w:rsid w:val="003B2A06"/>
    <w:rsid w:val="003B3832"/>
    <w:rsid w:val="003B5FD8"/>
    <w:rsid w:val="003B6024"/>
    <w:rsid w:val="003B6F09"/>
    <w:rsid w:val="003B7731"/>
    <w:rsid w:val="003B77FF"/>
    <w:rsid w:val="003B7F58"/>
    <w:rsid w:val="003C03FF"/>
    <w:rsid w:val="003C0CDC"/>
    <w:rsid w:val="003C1FCE"/>
    <w:rsid w:val="003C25FD"/>
    <w:rsid w:val="003C4A3D"/>
    <w:rsid w:val="003C4DF2"/>
    <w:rsid w:val="003D5A0B"/>
    <w:rsid w:val="003D66DD"/>
    <w:rsid w:val="003D7060"/>
    <w:rsid w:val="003D77EF"/>
    <w:rsid w:val="003D7EA9"/>
    <w:rsid w:val="003E0E59"/>
    <w:rsid w:val="003E1DAD"/>
    <w:rsid w:val="003E37CC"/>
    <w:rsid w:val="003E3DB9"/>
    <w:rsid w:val="003E769B"/>
    <w:rsid w:val="003E7A2B"/>
    <w:rsid w:val="003E7E00"/>
    <w:rsid w:val="003F03CC"/>
    <w:rsid w:val="003F12F9"/>
    <w:rsid w:val="003F1C1D"/>
    <w:rsid w:val="003F437C"/>
    <w:rsid w:val="003F6B1B"/>
    <w:rsid w:val="004019A6"/>
    <w:rsid w:val="00401C1A"/>
    <w:rsid w:val="00401FD3"/>
    <w:rsid w:val="004029A2"/>
    <w:rsid w:val="004052C5"/>
    <w:rsid w:val="00405575"/>
    <w:rsid w:val="00405AAF"/>
    <w:rsid w:val="00411141"/>
    <w:rsid w:val="0041235C"/>
    <w:rsid w:val="00412C6E"/>
    <w:rsid w:val="004131BC"/>
    <w:rsid w:val="004142E0"/>
    <w:rsid w:val="00415C29"/>
    <w:rsid w:val="00416FEA"/>
    <w:rsid w:val="00417BA7"/>
    <w:rsid w:val="00423AE0"/>
    <w:rsid w:val="004247FE"/>
    <w:rsid w:val="00425227"/>
    <w:rsid w:val="004253EB"/>
    <w:rsid w:val="004257BC"/>
    <w:rsid w:val="004258A8"/>
    <w:rsid w:val="00427142"/>
    <w:rsid w:val="004271EF"/>
    <w:rsid w:val="004273B8"/>
    <w:rsid w:val="0042770E"/>
    <w:rsid w:val="00430806"/>
    <w:rsid w:val="004310E4"/>
    <w:rsid w:val="004317FD"/>
    <w:rsid w:val="00434BFB"/>
    <w:rsid w:val="00434C25"/>
    <w:rsid w:val="004361E2"/>
    <w:rsid w:val="00437BBA"/>
    <w:rsid w:val="004401DB"/>
    <w:rsid w:val="00441B81"/>
    <w:rsid w:val="004420EB"/>
    <w:rsid w:val="004428D8"/>
    <w:rsid w:val="00443E4B"/>
    <w:rsid w:val="00446969"/>
    <w:rsid w:val="00447F93"/>
    <w:rsid w:val="004500D2"/>
    <w:rsid w:val="00451206"/>
    <w:rsid w:val="00451580"/>
    <w:rsid w:val="0045208A"/>
    <w:rsid w:val="004528EF"/>
    <w:rsid w:val="004537BA"/>
    <w:rsid w:val="004561D1"/>
    <w:rsid w:val="0046085A"/>
    <w:rsid w:val="00460AC2"/>
    <w:rsid w:val="00461B6A"/>
    <w:rsid w:val="00463323"/>
    <w:rsid w:val="00464A9F"/>
    <w:rsid w:val="00464B66"/>
    <w:rsid w:val="00465D8C"/>
    <w:rsid w:val="00467CC6"/>
    <w:rsid w:val="00470848"/>
    <w:rsid w:val="00474E53"/>
    <w:rsid w:val="00475AE4"/>
    <w:rsid w:val="00477186"/>
    <w:rsid w:val="00480180"/>
    <w:rsid w:val="00481554"/>
    <w:rsid w:val="004823D1"/>
    <w:rsid w:val="0048272F"/>
    <w:rsid w:val="00482C02"/>
    <w:rsid w:val="004835EF"/>
    <w:rsid w:val="004857D2"/>
    <w:rsid w:val="00486655"/>
    <w:rsid w:val="00490077"/>
    <w:rsid w:val="00490193"/>
    <w:rsid w:val="0049115E"/>
    <w:rsid w:val="00491930"/>
    <w:rsid w:val="00492A80"/>
    <w:rsid w:val="004938F4"/>
    <w:rsid w:val="00494C5B"/>
    <w:rsid w:val="00494D54"/>
    <w:rsid w:val="00494FB2"/>
    <w:rsid w:val="00495C4F"/>
    <w:rsid w:val="0049616A"/>
    <w:rsid w:val="00497322"/>
    <w:rsid w:val="004A1417"/>
    <w:rsid w:val="004A257D"/>
    <w:rsid w:val="004A776E"/>
    <w:rsid w:val="004B0454"/>
    <w:rsid w:val="004B0522"/>
    <w:rsid w:val="004B2220"/>
    <w:rsid w:val="004B55B5"/>
    <w:rsid w:val="004B6A9B"/>
    <w:rsid w:val="004C0606"/>
    <w:rsid w:val="004C2402"/>
    <w:rsid w:val="004C2D97"/>
    <w:rsid w:val="004C30DF"/>
    <w:rsid w:val="004C3A6A"/>
    <w:rsid w:val="004C47C1"/>
    <w:rsid w:val="004C5985"/>
    <w:rsid w:val="004C5BFD"/>
    <w:rsid w:val="004C754A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4C8C"/>
    <w:rsid w:val="004D5FAA"/>
    <w:rsid w:val="004E04D1"/>
    <w:rsid w:val="004E2588"/>
    <w:rsid w:val="004E277B"/>
    <w:rsid w:val="004E3775"/>
    <w:rsid w:val="004E4505"/>
    <w:rsid w:val="004E6116"/>
    <w:rsid w:val="004E7558"/>
    <w:rsid w:val="004F0350"/>
    <w:rsid w:val="004F08B1"/>
    <w:rsid w:val="004F1538"/>
    <w:rsid w:val="004F22A6"/>
    <w:rsid w:val="004F4C1C"/>
    <w:rsid w:val="004F5039"/>
    <w:rsid w:val="004F517B"/>
    <w:rsid w:val="004F6BF7"/>
    <w:rsid w:val="004F7B11"/>
    <w:rsid w:val="00500696"/>
    <w:rsid w:val="00501490"/>
    <w:rsid w:val="00502156"/>
    <w:rsid w:val="00502302"/>
    <w:rsid w:val="0050252C"/>
    <w:rsid w:val="005039CA"/>
    <w:rsid w:val="00504184"/>
    <w:rsid w:val="00504622"/>
    <w:rsid w:val="0050506D"/>
    <w:rsid w:val="005050D9"/>
    <w:rsid w:val="00506F6F"/>
    <w:rsid w:val="00510A01"/>
    <w:rsid w:val="00510AA0"/>
    <w:rsid w:val="00511373"/>
    <w:rsid w:val="005117DB"/>
    <w:rsid w:val="005126A6"/>
    <w:rsid w:val="00513933"/>
    <w:rsid w:val="005145DE"/>
    <w:rsid w:val="005149F7"/>
    <w:rsid w:val="005166A9"/>
    <w:rsid w:val="00516FB7"/>
    <w:rsid w:val="0052033A"/>
    <w:rsid w:val="00520927"/>
    <w:rsid w:val="00521A2D"/>
    <w:rsid w:val="00521AA5"/>
    <w:rsid w:val="00523A0E"/>
    <w:rsid w:val="0052409D"/>
    <w:rsid w:val="0052434D"/>
    <w:rsid w:val="005243C9"/>
    <w:rsid w:val="005243E2"/>
    <w:rsid w:val="00524865"/>
    <w:rsid w:val="00525F1C"/>
    <w:rsid w:val="0052747A"/>
    <w:rsid w:val="00527BC5"/>
    <w:rsid w:val="00527D52"/>
    <w:rsid w:val="0053095F"/>
    <w:rsid w:val="00531629"/>
    <w:rsid w:val="0053328A"/>
    <w:rsid w:val="00533343"/>
    <w:rsid w:val="0053481F"/>
    <w:rsid w:val="0054332C"/>
    <w:rsid w:val="00543D55"/>
    <w:rsid w:val="0054416C"/>
    <w:rsid w:val="0054646F"/>
    <w:rsid w:val="00546A84"/>
    <w:rsid w:val="00550DEE"/>
    <w:rsid w:val="00551506"/>
    <w:rsid w:val="0055235E"/>
    <w:rsid w:val="00554C98"/>
    <w:rsid w:val="0055554A"/>
    <w:rsid w:val="00555650"/>
    <w:rsid w:val="00557235"/>
    <w:rsid w:val="005575A6"/>
    <w:rsid w:val="0056051A"/>
    <w:rsid w:val="005607DE"/>
    <w:rsid w:val="0056091D"/>
    <w:rsid w:val="00562E4E"/>
    <w:rsid w:val="005654C0"/>
    <w:rsid w:val="00566AB9"/>
    <w:rsid w:val="0056752D"/>
    <w:rsid w:val="00570D4B"/>
    <w:rsid w:val="00571307"/>
    <w:rsid w:val="005713B5"/>
    <w:rsid w:val="0057186D"/>
    <w:rsid w:val="00571B6E"/>
    <w:rsid w:val="00571F1B"/>
    <w:rsid w:val="00572836"/>
    <w:rsid w:val="005735F5"/>
    <w:rsid w:val="00573A36"/>
    <w:rsid w:val="00574728"/>
    <w:rsid w:val="00576476"/>
    <w:rsid w:val="00576BB5"/>
    <w:rsid w:val="00577ED1"/>
    <w:rsid w:val="0058054D"/>
    <w:rsid w:val="00580DCD"/>
    <w:rsid w:val="0058148E"/>
    <w:rsid w:val="0058153E"/>
    <w:rsid w:val="005831EE"/>
    <w:rsid w:val="00583C5D"/>
    <w:rsid w:val="00583D3F"/>
    <w:rsid w:val="00584D55"/>
    <w:rsid w:val="00585580"/>
    <w:rsid w:val="00585984"/>
    <w:rsid w:val="005919A6"/>
    <w:rsid w:val="00591AD6"/>
    <w:rsid w:val="0059260C"/>
    <w:rsid w:val="0059275C"/>
    <w:rsid w:val="005937F4"/>
    <w:rsid w:val="0059493C"/>
    <w:rsid w:val="00594A07"/>
    <w:rsid w:val="00594D50"/>
    <w:rsid w:val="00595E37"/>
    <w:rsid w:val="005965B9"/>
    <w:rsid w:val="00596775"/>
    <w:rsid w:val="005A6211"/>
    <w:rsid w:val="005A7768"/>
    <w:rsid w:val="005B0534"/>
    <w:rsid w:val="005B151F"/>
    <w:rsid w:val="005B1FF8"/>
    <w:rsid w:val="005B223E"/>
    <w:rsid w:val="005B2E6F"/>
    <w:rsid w:val="005C0046"/>
    <w:rsid w:val="005C339E"/>
    <w:rsid w:val="005C3A36"/>
    <w:rsid w:val="005C3E1A"/>
    <w:rsid w:val="005C4644"/>
    <w:rsid w:val="005C568E"/>
    <w:rsid w:val="005D0ED4"/>
    <w:rsid w:val="005D5F72"/>
    <w:rsid w:val="005D7353"/>
    <w:rsid w:val="005E0028"/>
    <w:rsid w:val="005E02DC"/>
    <w:rsid w:val="005E1FC7"/>
    <w:rsid w:val="005E21E7"/>
    <w:rsid w:val="005E2DA5"/>
    <w:rsid w:val="005E3183"/>
    <w:rsid w:val="005E3984"/>
    <w:rsid w:val="005E3B1A"/>
    <w:rsid w:val="005E4623"/>
    <w:rsid w:val="005E5EA3"/>
    <w:rsid w:val="005E5FEA"/>
    <w:rsid w:val="005E65EC"/>
    <w:rsid w:val="005E664A"/>
    <w:rsid w:val="005E76CB"/>
    <w:rsid w:val="005F015A"/>
    <w:rsid w:val="005F08D9"/>
    <w:rsid w:val="005F0E20"/>
    <w:rsid w:val="005F1796"/>
    <w:rsid w:val="005F1D18"/>
    <w:rsid w:val="005F31BA"/>
    <w:rsid w:val="005F3A4E"/>
    <w:rsid w:val="005F3A6E"/>
    <w:rsid w:val="005F3E1A"/>
    <w:rsid w:val="005F48EF"/>
    <w:rsid w:val="005F5A62"/>
    <w:rsid w:val="005F65CA"/>
    <w:rsid w:val="005F7BD5"/>
    <w:rsid w:val="00600023"/>
    <w:rsid w:val="00604D5A"/>
    <w:rsid w:val="0060568C"/>
    <w:rsid w:val="00606A3D"/>
    <w:rsid w:val="006126A8"/>
    <w:rsid w:val="00612FB0"/>
    <w:rsid w:val="00613651"/>
    <w:rsid w:val="00614DD0"/>
    <w:rsid w:val="00617AA0"/>
    <w:rsid w:val="00617EC6"/>
    <w:rsid w:val="006202C6"/>
    <w:rsid w:val="00621E5B"/>
    <w:rsid w:val="00622022"/>
    <w:rsid w:val="00622FD0"/>
    <w:rsid w:val="006230F6"/>
    <w:rsid w:val="00623177"/>
    <w:rsid w:val="006239B1"/>
    <w:rsid w:val="00623B19"/>
    <w:rsid w:val="00626B72"/>
    <w:rsid w:val="00627B8D"/>
    <w:rsid w:val="006303E0"/>
    <w:rsid w:val="00632C81"/>
    <w:rsid w:val="006355FB"/>
    <w:rsid w:val="00636683"/>
    <w:rsid w:val="00636E5E"/>
    <w:rsid w:val="00637455"/>
    <w:rsid w:val="006400F3"/>
    <w:rsid w:val="00640E2B"/>
    <w:rsid w:val="0064275D"/>
    <w:rsid w:val="00644449"/>
    <w:rsid w:val="00644792"/>
    <w:rsid w:val="00644964"/>
    <w:rsid w:val="00644C39"/>
    <w:rsid w:val="00647623"/>
    <w:rsid w:val="00650032"/>
    <w:rsid w:val="00650B9A"/>
    <w:rsid w:val="00650FF3"/>
    <w:rsid w:val="00654923"/>
    <w:rsid w:val="00654AB7"/>
    <w:rsid w:val="00655CC3"/>
    <w:rsid w:val="0065692F"/>
    <w:rsid w:val="00656C86"/>
    <w:rsid w:val="006570A7"/>
    <w:rsid w:val="006579F9"/>
    <w:rsid w:val="006609A1"/>
    <w:rsid w:val="00660C3D"/>
    <w:rsid w:val="00660C93"/>
    <w:rsid w:val="006624D7"/>
    <w:rsid w:val="006635D9"/>
    <w:rsid w:val="00666234"/>
    <w:rsid w:val="00670F45"/>
    <w:rsid w:val="00674568"/>
    <w:rsid w:val="00674CE0"/>
    <w:rsid w:val="006752A2"/>
    <w:rsid w:val="006752EF"/>
    <w:rsid w:val="00677D3B"/>
    <w:rsid w:val="00680685"/>
    <w:rsid w:val="0068187A"/>
    <w:rsid w:val="00684857"/>
    <w:rsid w:val="006868F3"/>
    <w:rsid w:val="00686C3F"/>
    <w:rsid w:val="00686F57"/>
    <w:rsid w:val="00687028"/>
    <w:rsid w:val="0068755E"/>
    <w:rsid w:val="00687EE5"/>
    <w:rsid w:val="00690333"/>
    <w:rsid w:val="006904B6"/>
    <w:rsid w:val="00690AF8"/>
    <w:rsid w:val="00693C55"/>
    <w:rsid w:val="00693C78"/>
    <w:rsid w:val="006947F8"/>
    <w:rsid w:val="006955B9"/>
    <w:rsid w:val="0069697B"/>
    <w:rsid w:val="006A13AD"/>
    <w:rsid w:val="006A195F"/>
    <w:rsid w:val="006A27CA"/>
    <w:rsid w:val="006A34A9"/>
    <w:rsid w:val="006A54BC"/>
    <w:rsid w:val="006A7AC8"/>
    <w:rsid w:val="006A7BBF"/>
    <w:rsid w:val="006B1888"/>
    <w:rsid w:val="006B3A52"/>
    <w:rsid w:val="006B4D53"/>
    <w:rsid w:val="006B7F7C"/>
    <w:rsid w:val="006C03D8"/>
    <w:rsid w:val="006C1258"/>
    <w:rsid w:val="006C2A96"/>
    <w:rsid w:val="006C2D57"/>
    <w:rsid w:val="006C5111"/>
    <w:rsid w:val="006C5775"/>
    <w:rsid w:val="006C5FA1"/>
    <w:rsid w:val="006C6077"/>
    <w:rsid w:val="006C75DD"/>
    <w:rsid w:val="006D144D"/>
    <w:rsid w:val="006D3EA5"/>
    <w:rsid w:val="006D4FF1"/>
    <w:rsid w:val="006D5B4F"/>
    <w:rsid w:val="006E0689"/>
    <w:rsid w:val="006E0A91"/>
    <w:rsid w:val="006E142A"/>
    <w:rsid w:val="006E1FBD"/>
    <w:rsid w:val="006E2818"/>
    <w:rsid w:val="006E2B32"/>
    <w:rsid w:val="006E384A"/>
    <w:rsid w:val="006E4A77"/>
    <w:rsid w:val="006E4EA0"/>
    <w:rsid w:val="006E6184"/>
    <w:rsid w:val="006F0544"/>
    <w:rsid w:val="006F1C70"/>
    <w:rsid w:val="006F28B7"/>
    <w:rsid w:val="006F3EFF"/>
    <w:rsid w:val="006F4A9D"/>
    <w:rsid w:val="006F4EB5"/>
    <w:rsid w:val="006F6A77"/>
    <w:rsid w:val="006F6D66"/>
    <w:rsid w:val="00700D3C"/>
    <w:rsid w:val="00701CBA"/>
    <w:rsid w:val="007028D3"/>
    <w:rsid w:val="00703AF3"/>
    <w:rsid w:val="00704CE2"/>
    <w:rsid w:val="007051E2"/>
    <w:rsid w:val="00705861"/>
    <w:rsid w:val="0070710F"/>
    <w:rsid w:val="00711A25"/>
    <w:rsid w:val="007126B8"/>
    <w:rsid w:val="007129B3"/>
    <w:rsid w:val="007130EC"/>
    <w:rsid w:val="00713B9C"/>
    <w:rsid w:val="007141F0"/>
    <w:rsid w:val="00714AF3"/>
    <w:rsid w:val="007162A8"/>
    <w:rsid w:val="00716B39"/>
    <w:rsid w:val="007207E7"/>
    <w:rsid w:val="00720DDD"/>
    <w:rsid w:val="0072130E"/>
    <w:rsid w:val="00721D13"/>
    <w:rsid w:val="00722AEB"/>
    <w:rsid w:val="00724660"/>
    <w:rsid w:val="007248CE"/>
    <w:rsid w:val="0072576C"/>
    <w:rsid w:val="007259A9"/>
    <w:rsid w:val="00725E3E"/>
    <w:rsid w:val="00726490"/>
    <w:rsid w:val="00726AC0"/>
    <w:rsid w:val="00727E96"/>
    <w:rsid w:val="007302FC"/>
    <w:rsid w:val="0073096E"/>
    <w:rsid w:val="007320F7"/>
    <w:rsid w:val="00732342"/>
    <w:rsid w:val="007329CD"/>
    <w:rsid w:val="00734149"/>
    <w:rsid w:val="00735C80"/>
    <w:rsid w:val="00736082"/>
    <w:rsid w:val="0073722B"/>
    <w:rsid w:val="00737409"/>
    <w:rsid w:val="007415E6"/>
    <w:rsid w:val="00743A29"/>
    <w:rsid w:val="00743F40"/>
    <w:rsid w:val="00744628"/>
    <w:rsid w:val="007446D1"/>
    <w:rsid w:val="00747E5C"/>
    <w:rsid w:val="00750D2C"/>
    <w:rsid w:val="00751F5F"/>
    <w:rsid w:val="0075225D"/>
    <w:rsid w:val="007524A9"/>
    <w:rsid w:val="00752829"/>
    <w:rsid w:val="007533F8"/>
    <w:rsid w:val="0075449F"/>
    <w:rsid w:val="00754A62"/>
    <w:rsid w:val="007563AD"/>
    <w:rsid w:val="00756BEA"/>
    <w:rsid w:val="007608B0"/>
    <w:rsid w:val="00760FA2"/>
    <w:rsid w:val="00761AE0"/>
    <w:rsid w:val="0076294B"/>
    <w:rsid w:val="00762E6A"/>
    <w:rsid w:val="007657F4"/>
    <w:rsid w:val="00765CEA"/>
    <w:rsid w:val="00770164"/>
    <w:rsid w:val="00771DF5"/>
    <w:rsid w:val="00772427"/>
    <w:rsid w:val="007753E6"/>
    <w:rsid w:val="00776E94"/>
    <w:rsid w:val="00777A56"/>
    <w:rsid w:val="00777ED5"/>
    <w:rsid w:val="00780C13"/>
    <w:rsid w:val="007811F9"/>
    <w:rsid w:val="0078136C"/>
    <w:rsid w:val="0078137E"/>
    <w:rsid w:val="00781ED3"/>
    <w:rsid w:val="00784827"/>
    <w:rsid w:val="00784EC1"/>
    <w:rsid w:val="00785FE2"/>
    <w:rsid w:val="007875B1"/>
    <w:rsid w:val="007914E8"/>
    <w:rsid w:val="00792EDC"/>
    <w:rsid w:val="00794693"/>
    <w:rsid w:val="00795F0F"/>
    <w:rsid w:val="00795F2C"/>
    <w:rsid w:val="00796063"/>
    <w:rsid w:val="0079753A"/>
    <w:rsid w:val="007977BD"/>
    <w:rsid w:val="0079791B"/>
    <w:rsid w:val="007A0397"/>
    <w:rsid w:val="007A35E8"/>
    <w:rsid w:val="007A3FE1"/>
    <w:rsid w:val="007A52A1"/>
    <w:rsid w:val="007A6C72"/>
    <w:rsid w:val="007A6D18"/>
    <w:rsid w:val="007B1389"/>
    <w:rsid w:val="007B6831"/>
    <w:rsid w:val="007B6D36"/>
    <w:rsid w:val="007B7087"/>
    <w:rsid w:val="007C0409"/>
    <w:rsid w:val="007C0856"/>
    <w:rsid w:val="007C3742"/>
    <w:rsid w:val="007C429E"/>
    <w:rsid w:val="007C42B8"/>
    <w:rsid w:val="007C4A9F"/>
    <w:rsid w:val="007C4FF9"/>
    <w:rsid w:val="007C7204"/>
    <w:rsid w:val="007D1054"/>
    <w:rsid w:val="007D20E8"/>
    <w:rsid w:val="007D21FF"/>
    <w:rsid w:val="007D330C"/>
    <w:rsid w:val="007D3D4F"/>
    <w:rsid w:val="007D3F8F"/>
    <w:rsid w:val="007D4743"/>
    <w:rsid w:val="007D6CCC"/>
    <w:rsid w:val="007D73EB"/>
    <w:rsid w:val="007E075D"/>
    <w:rsid w:val="007E09FF"/>
    <w:rsid w:val="007E0A5A"/>
    <w:rsid w:val="007E1760"/>
    <w:rsid w:val="007E1789"/>
    <w:rsid w:val="007E1D8D"/>
    <w:rsid w:val="007E29CC"/>
    <w:rsid w:val="007E2A65"/>
    <w:rsid w:val="007E39E2"/>
    <w:rsid w:val="007E55D0"/>
    <w:rsid w:val="007E765A"/>
    <w:rsid w:val="007F1DE7"/>
    <w:rsid w:val="007F238F"/>
    <w:rsid w:val="007F27A3"/>
    <w:rsid w:val="007F2AE3"/>
    <w:rsid w:val="007F521A"/>
    <w:rsid w:val="007F58CF"/>
    <w:rsid w:val="007F5DBE"/>
    <w:rsid w:val="007F6129"/>
    <w:rsid w:val="007F7855"/>
    <w:rsid w:val="00800787"/>
    <w:rsid w:val="00800E50"/>
    <w:rsid w:val="008028DD"/>
    <w:rsid w:val="00802B4D"/>
    <w:rsid w:val="008035E4"/>
    <w:rsid w:val="00805F2D"/>
    <w:rsid w:val="00806115"/>
    <w:rsid w:val="00806914"/>
    <w:rsid w:val="00807449"/>
    <w:rsid w:val="00807738"/>
    <w:rsid w:val="0081027F"/>
    <w:rsid w:val="008105BC"/>
    <w:rsid w:val="00810F0F"/>
    <w:rsid w:val="00810F1A"/>
    <w:rsid w:val="0081164A"/>
    <w:rsid w:val="00811FC6"/>
    <w:rsid w:val="008154B0"/>
    <w:rsid w:val="00815653"/>
    <w:rsid w:val="008170A6"/>
    <w:rsid w:val="008176E0"/>
    <w:rsid w:val="0081799C"/>
    <w:rsid w:val="0082009E"/>
    <w:rsid w:val="008212FE"/>
    <w:rsid w:val="0082159B"/>
    <w:rsid w:val="00821CB6"/>
    <w:rsid w:val="00823602"/>
    <w:rsid w:val="00824443"/>
    <w:rsid w:val="00825046"/>
    <w:rsid w:val="00832C56"/>
    <w:rsid w:val="00833D87"/>
    <w:rsid w:val="0083554E"/>
    <w:rsid w:val="00835F9E"/>
    <w:rsid w:val="008367DD"/>
    <w:rsid w:val="0083762F"/>
    <w:rsid w:val="00842E5B"/>
    <w:rsid w:val="0084302D"/>
    <w:rsid w:val="00843DA2"/>
    <w:rsid w:val="008445E7"/>
    <w:rsid w:val="00844AA2"/>
    <w:rsid w:val="00845A80"/>
    <w:rsid w:val="0084628A"/>
    <w:rsid w:val="00846E15"/>
    <w:rsid w:val="008503EC"/>
    <w:rsid w:val="00850665"/>
    <w:rsid w:val="00852F9A"/>
    <w:rsid w:val="00853D8F"/>
    <w:rsid w:val="008550AF"/>
    <w:rsid w:val="00857436"/>
    <w:rsid w:val="00857E74"/>
    <w:rsid w:val="008603EA"/>
    <w:rsid w:val="00861268"/>
    <w:rsid w:val="00861BAF"/>
    <w:rsid w:val="00864F21"/>
    <w:rsid w:val="00865A3A"/>
    <w:rsid w:val="00870DBE"/>
    <w:rsid w:val="008714B8"/>
    <w:rsid w:val="008732F6"/>
    <w:rsid w:val="0087459B"/>
    <w:rsid w:val="008748B2"/>
    <w:rsid w:val="008757D2"/>
    <w:rsid w:val="00876C37"/>
    <w:rsid w:val="00880CC7"/>
    <w:rsid w:val="0088290C"/>
    <w:rsid w:val="0088421A"/>
    <w:rsid w:val="00884790"/>
    <w:rsid w:val="00884990"/>
    <w:rsid w:val="00886691"/>
    <w:rsid w:val="0088697F"/>
    <w:rsid w:val="008918D5"/>
    <w:rsid w:val="008921F5"/>
    <w:rsid w:val="00892737"/>
    <w:rsid w:val="00892D0C"/>
    <w:rsid w:val="00894059"/>
    <w:rsid w:val="008948A7"/>
    <w:rsid w:val="00894DD8"/>
    <w:rsid w:val="00894FEF"/>
    <w:rsid w:val="00895897"/>
    <w:rsid w:val="00896644"/>
    <w:rsid w:val="008A0763"/>
    <w:rsid w:val="008A214A"/>
    <w:rsid w:val="008A3C9B"/>
    <w:rsid w:val="008A3F32"/>
    <w:rsid w:val="008A4FC3"/>
    <w:rsid w:val="008A5A89"/>
    <w:rsid w:val="008A6595"/>
    <w:rsid w:val="008A6F57"/>
    <w:rsid w:val="008A706B"/>
    <w:rsid w:val="008B1681"/>
    <w:rsid w:val="008B2286"/>
    <w:rsid w:val="008B2C2B"/>
    <w:rsid w:val="008B3A24"/>
    <w:rsid w:val="008B4330"/>
    <w:rsid w:val="008B5448"/>
    <w:rsid w:val="008B5EF8"/>
    <w:rsid w:val="008B7BF2"/>
    <w:rsid w:val="008B7F86"/>
    <w:rsid w:val="008C0500"/>
    <w:rsid w:val="008C2B16"/>
    <w:rsid w:val="008C3B74"/>
    <w:rsid w:val="008C43D6"/>
    <w:rsid w:val="008C48BD"/>
    <w:rsid w:val="008C4DF4"/>
    <w:rsid w:val="008C4E17"/>
    <w:rsid w:val="008C5C0E"/>
    <w:rsid w:val="008C6D16"/>
    <w:rsid w:val="008D0EFF"/>
    <w:rsid w:val="008D156A"/>
    <w:rsid w:val="008D18BD"/>
    <w:rsid w:val="008D282D"/>
    <w:rsid w:val="008D29A4"/>
    <w:rsid w:val="008D2D56"/>
    <w:rsid w:val="008D3175"/>
    <w:rsid w:val="008D39D5"/>
    <w:rsid w:val="008D3A07"/>
    <w:rsid w:val="008D4746"/>
    <w:rsid w:val="008D617A"/>
    <w:rsid w:val="008D7408"/>
    <w:rsid w:val="008D7672"/>
    <w:rsid w:val="008E0876"/>
    <w:rsid w:val="008E18C6"/>
    <w:rsid w:val="008E2284"/>
    <w:rsid w:val="008E27F9"/>
    <w:rsid w:val="008E2CBC"/>
    <w:rsid w:val="008E3782"/>
    <w:rsid w:val="008E46BC"/>
    <w:rsid w:val="008F0F52"/>
    <w:rsid w:val="008F1493"/>
    <w:rsid w:val="008F21F0"/>
    <w:rsid w:val="008F2C27"/>
    <w:rsid w:val="008F2FC5"/>
    <w:rsid w:val="008F3296"/>
    <w:rsid w:val="008F4335"/>
    <w:rsid w:val="008F4E18"/>
    <w:rsid w:val="008F5EDD"/>
    <w:rsid w:val="008F63EE"/>
    <w:rsid w:val="008F6E21"/>
    <w:rsid w:val="00905D63"/>
    <w:rsid w:val="009066A8"/>
    <w:rsid w:val="0090683C"/>
    <w:rsid w:val="00906B04"/>
    <w:rsid w:val="00906CDD"/>
    <w:rsid w:val="00910357"/>
    <w:rsid w:val="00911623"/>
    <w:rsid w:val="00912ABC"/>
    <w:rsid w:val="009137B7"/>
    <w:rsid w:val="00914887"/>
    <w:rsid w:val="00915212"/>
    <w:rsid w:val="0091553D"/>
    <w:rsid w:val="00920107"/>
    <w:rsid w:val="00921BFF"/>
    <w:rsid w:val="00924069"/>
    <w:rsid w:val="0093070E"/>
    <w:rsid w:val="00933E86"/>
    <w:rsid w:val="00934D22"/>
    <w:rsid w:val="00934D33"/>
    <w:rsid w:val="00936990"/>
    <w:rsid w:val="00937237"/>
    <w:rsid w:val="00937687"/>
    <w:rsid w:val="00941264"/>
    <w:rsid w:val="0094137F"/>
    <w:rsid w:val="00941718"/>
    <w:rsid w:val="00941E86"/>
    <w:rsid w:val="00944126"/>
    <w:rsid w:val="00946470"/>
    <w:rsid w:val="00946523"/>
    <w:rsid w:val="00946E84"/>
    <w:rsid w:val="0094784E"/>
    <w:rsid w:val="0095087C"/>
    <w:rsid w:val="0095138B"/>
    <w:rsid w:val="0095309B"/>
    <w:rsid w:val="00953CC9"/>
    <w:rsid w:val="00954C91"/>
    <w:rsid w:val="00954FC6"/>
    <w:rsid w:val="00955255"/>
    <w:rsid w:val="00955C0A"/>
    <w:rsid w:val="00956BA9"/>
    <w:rsid w:val="00961145"/>
    <w:rsid w:val="0096131E"/>
    <w:rsid w:val="00962651"/>
    <w:rsid w:val="009632DE"/>
    <w:rsid w:val="009638EA"/>
    <w:rsid w:val="00964E98"/>
    <w:rsid w:val="0096538D"/>
    <w:rsid w:val="00965F81"/>
    <w:rsid w:val="0096722F"/>
    <w:rsid w:val="00967B6F"/>
    <w:rsid w:val="00967D7B"/>
    <w:rsid w:val="00970061"/>
    <w:rsid w:val="00970AB5"/>
    <w:rsid w:val="00970BED"/>
    <w:rsid w:val="00971900"/>
    <w:rsid w:val="00972CFD"/>
    <w:rsid w:val="0097523B"/>
    <w:rsid w:val="00975703"/>
    <w:rsid w:val="009768BF"/>
    <w:rsid w:val="009768F5"/>
    <w:rsid w:val="00976F33"/>
    <w:rsid w:val="00977E36"/>
    <w:rsid w:val="00981996"/>
    <w:rsid w:val="00981C91"/>
    <w:rsid w:val="009843B4"/>
    <w:rsid w:val="009847E9"/>
    <w:rsid w:val="00984A5A"/>
    <w:rsid w:val="00985DBB"/>
    <w:rsid w:val="00986708"/>
    <w:rsid w:val="009870D3"/>
    <w:rsid w:val="0099002E"/>
    <w:rsid w:val="00990926"/>
    <w:rsid w:val="00997418"/>
    <w:rsid w:val="009A1CF9"/>
    <w:rsid w:val="009A1DFA"/>
    <w:rsid w:val="009A262A"/>
    <w:rsid w:val="009A416E"/>
    <w:rsid w:val="009A5071"/>
    <w:rsid w:val="009A72C5"/>
    <w:rsid w:val="009A75A2"/>
    <w:rsid w:val="009B0695"/>
    <w:rsid w:val="009B2E1E"/>
    <w:rsid w:val="009B33CA"/>
    <w:rsid w:val="009B3499"/>
    <w:rsid w:val="009B3D93"/>
    <w:rsid w:val="009B3DBC"/>
    <w:rsid w:val="009B4AA1"/>
    <w:rsid w:val="009B6106"/>
    <w:rsid w:val="009B6A35"/>
    <w:rsid w:val="009B7026"/>
    <w:rsid w:val="009B7413"/>
    <w:rsid w:val="009C04B1"/>
    <w:rsid w:val="009C21FB"/>
    <w:rsid w:val="009C363B"/>
    <w:rsid w:val="009D156A"/>
    <w:rsid w:val="009D1C74"/>
    <w:rsid w:val="009D45C7"/>
    <w:rsid w:val="009D5B5E"/>
    <w:rsid w:val="009D72AF"/>
    <w:rsid w:val="009D7864"/>
    <w:rsid w:val="009E016C"/>
    <w:rsid w:val="009E14A0"/>
    <w:rsid w:val="009E1EFB"/>
    <w:rsid w:val="009E2245"/>
    <w:rsid w:val="009E2811"/>
    <w:rsid w:val="009E3FBF"/>
    <w:rsid w:val="009F1282"/>
    <w:rsid w:val="009F138F"/>
    <w:rsid w:val="009F1679"/>
    <w:rsid w:val="009F1FCA"/>
    <w:rsid w:val="009F25ED"/>
    <w:rsid w:val="009F26B1"/>
    <w:rsid w:val="009F560E"/>
    <w:rsid w:val="009F6D27"/>
    <w:rsid w:val="009F7C3B"/>
    <w:rsid w:val="00A002C7"/>
    <w:rsid w:val="00A00EF6"/>
    <w:rsid w:val="00A02C3B"/>
    <w:rsid w:val="00A04142"/>
    <w:rsid w:val="00A04A73"/>
    <w:rsid w:val="00A057E6"/>
    <w:rsid w:val="00A063CF"/>
    <w:rsid w:val="00A07BA5"/>
    <w:rsid w:val="00A105F7"/>
    <w:rsid w:val="00A1368E"/>
    <w:rsid w:val="00A1485A"/>
    <w:rsid w:val="00A14BCE"/>
    <w:rsid w:val="00A1597F"/>
    <w:rsid w:val="00A16493"/>
    <w:rsid w:val="00A211F1"/>
    <w:rsid w:val="00A2127C"/>
    <w:rsid w:val="00A22919"/>
    <w:rsid w:val="00A22B4E"/>
    <w:rsid w:val="00A24F0B"/>
    <w:rsid w:val="00A25E34"/>
    <w:rsid w:val="00A26A2E"/>
    <w:rsid w:val="00A27297"/>
    <w:rsid w:val="00A30010"/>
    <w:rsid w:val="00A301B3"/>
    <w:rsid w:val="00A30FEC"/>
    <w:rsid w:val="00A32B9F"/>
    <w:rsid w:val="00A33000"/>
    <w:rsid w:val="00A335DC"/>
    <w:rsid w:val="00A36B42"/>
    <w:rsid w:val="00A36E19"/>
    <w:rsid w:val="00A372B9"/>
    <w:rsid w:val="00A43AE7"/>
    <w:rsid w:val="00A443FE"/>
    <w:rsid w:val="00A44C2C"/>
    <w:rsid w:val="00A45A07"/>
    <w:rsid w:val="00A45DC5"/>
    <w:rsid w:val="00A46739"/>
    <w:rsid w:val="00A46E15"/>
    <w:rsid w:val="00A478ED"/>
    <w:rsid w:val="00A51662"/>
    <w:rsid w:val="00A51B4F"/>
    <w:rsid w:val="00A53082"/>
    <w:rsid w:val="00A575D6"/>
    <w:rsid w:val="00A57947"/>
    <w:rsid w:val="00A57AEB"/>
    <w:rsid w:val="00A6203D"/>
    <w:rsid w:val="00A62079"/>
    <w:rsid w:val="00A620CC"/>
    <w:rsid w:val="00A64A5A"/>
    <w:rsid w:val="00A7006D"/>
    <w:rsid w:val="00A702B6"/>
    <w:rsid w:val="00A7121A"/>
    <w:rsid w:val="00A7452C"/>
    <w:rsid w:val="00A74A74"/>
    <w:rsid w:val="00A74B81"/>
    <w:rsid w:val="00A772F9"/>
    <w:rsid w:val="00A7762B"/>
    <w:rsid w:val="00A807D8"/>
    <w:rsid w:val="00A811E3"/>
    <w:rsid w:val="00A82781"/>
    <w:rsid w:val="00A82F8B"/>
    <w:rsid w:val="00A84457"/>
    <w:rsid w:val="00A85C74"/>
    <w:rsid w:val="00A85CB0"/>
    <w:rsid w:val="00A8634D"/>
    <w:rsid w:val="00A8651D"/>
    <w:rsid w:val="00A86F97"/>
    <w:rsid w:val="00A87191"/>
    <w:rsid w:val="00A91F42"/>
    <w:rsid w:val="00A9232D"/>
    <w:rsid w:val="00A92B52"/>
    <w:rsid w:val="00A9337E"/>
    <w:rsid w:val="00A94D5E"/>
    <w:rsid w:val="00A94EE8"/>
    <w:rsid w:val="00A956AA"/>
    <w:rsid w:val="00A95B78"/>
    <w:rsid w:val="00A967BC"/>
    <w:rsid w:val="00AA0A0E"/>
    <w:rsid w:val="00AA0EF6"/>
    <w:rsid w:val="00AA1146"/>
    <w:rsid w:val="00AA2B31"/>
    <w:rsid w:val="00AA2C41"/>
    <w:rsid w:val="00AA3418"/>
    <w:rsid w:val="00AA3C2F"/>
    <w:rsid w:val="00AA4144"/>
    <w:rsid w:val="00AA6495"/>
    <w:rsid w:val="00AB1475"/>
    <w:rsid w:val="00AB1AB8"/>
    <w:rsid w:val="00AB457D"/>
    <w:rsid w:val="00AC0050"/>
    <w:rsid w:val="00AC0924"/>
    <w:rsid w:val="00AC18E6"/>
    <w:rsid w:val="00AC268A"/>
    <w:rsid w:val="00AC71D2"/>
    <w:rsid w:val="00AC7525"/>
    <w:rsid w:val="00AD027F"/>
    <w:rsid w:val="00AD10A0"/>
    <w:rsid w:val="00AD1127"/>
    <w:rsid w:val="00AD2856"/>
    <w:rsid w:val="00AD2924"/>
    <w:rsid w:val="00AD2C27"/>
    <w:rsid w:val="00AD33D1"/>
    <w:rsid w:val="00AD383A"/>
    <w:rsid w:val="00AD3B62"/>
    <w:rsid w:val="00AD6E3F"/>
    <w:rsid w:val="00AD7510"/>
    <w:rsid w:val="00AD7943"/>
    <w:rsid w:val="00AE008F"/>
    <w:rsid w:val="00AE0555"/>
    <w:rsid w:val="00AE2FF6"/>
    <w:rsid w:val="00AE35F9"/>
    <w:rsid w:val="00AE4069"/>
    <w:rsid w:val="00AE675E"/>
    <w:rsid w:val="00AF236B"/>
    <w:rsid w:val="00AF4CC1"/>
    <w:rsid w:val="00AF5D6B"/>
    <w:rsid w:val="00AF6844"/>
    <w:rsid w:val="00AF7E77"/>
    <w:rsid w:val="00AF7FE2"/>
    <w:rsid w:val="00B0006E"/>
    <w:rsid w:val="00B00107"/>
    <w:rsid w:val="00B01DB4"/>
    <w:rsid w:val="00B03620"/>
    <w:rsid w:val="00B03DF5"/>
    <w:rsid w:val="00B04766"/>
    <w:rsid w:val="00B0524C"/>
    <w:rsid w:val="00B05472"/>
    <w:rsid w:val="00B0579F"/>
    <w:rsid w:val="00B05872"/>
    <w:rsid w:val="00B05934"/>
    <w:rsid w:val="00B069C4"/>
    <w:rsid w:val="00B07885"/>
    <w:rsid w:val="00B07CD5"/>
    <w:rsid w:val="00B101D2"/>
    <w:rsid w:val="00B1047A"/>
    <w:rsid w:val="00B10B13"/>
    <w:rsid w:val="00B10B5B"/>
    <w:rsid w:val="00B11567"/>
    <w:rsid w:val="00B115D8"/>
    <w:rsid w:val="00B11B8C"/>
    <w:rsid w:val="00B11BC4"/>
    <w:rsid w:val="00B11ECA"/>
    <w:rsid w:val="00B12AE0"/>
    <w:rsid w:val="00B134D0"/>
    <w:rsid w:val="00B142E4"/>
    <w:rsid w:val="00B148E4"/>
    <w:rsid w:val="00B15539"/>
    <w:rsid w:val="00B15EB5"/>
    <w:rsid w:val="00B16200"/>
    <w:rsid w:val="00B17021"/>
    <w:rsid w:val="00B17F69"/>
    <w:rsid w:val="00B20619"/>
    <w:rsid w:val="00B22F30"/>
    <w:rsid w:val="00B23321"/>
    <w:rsid w:val="00B23DEB"/>
    <w:rsid w:val="00B25B2A"/>
    <w:rsid w:val="00B271F2"/>
    <w:rsid w:val="00B278E1"/>
    <w:rsid w:val="00B316EE"/>
    <w:rsid w:val="00B316F0"/>
    <w:rsid w:val="00B3258F"/>
    <w:rsid w:val="00B329EF"/>
    <w:rsid w:val="00B344B6"/>
    <w:rsid w:val="00B34A5F"/>
    <w:rsid w:val="00B354E5"/>
    <w:rsid w:val="00B35771"/>
    <w:rsid w:val="00B37029"/>
    <w:rsid w:val="00B3786C"/>
    <w:rsid w:val="00B40709"/>
    <w:rsid w:val="00B40919"/>
    <w:rsid w:val="00B41B29"/>
    <w:rsid w:val="00B436A2"/>
    <w:rsid w:val="00B43D3D"/>
    <w:rsid w:val="00B4496D"/>
    <w:rsid w:val="00B44F0C"/>
    <w:rsid w:val="00B454E2"/>
    <w:rsid w:val="00B46681"/>
    <w:rsid w:val="00B468F3"/>
    <w:rsid w:val="00B5118D"/>
    <w:rsid w:val="00B511CC"/>
    <w:rsid w:val="00B52C0C"/>
    <w:rsid w:val="00B532BE"/>
    <w:rsid w:val="00B554EF"/>
    <w:rsid w:val="00B56CA9"/>
    <w:rsid w:val="00B609E5"/>
    <w:rsid w:val="00B65DB0"/>
    <w:rsid w:val="00B70A20"/>
    <w:rsid w:val="00B70BDE"/>
    <w:rsid w:val="00B71692"/>
    <w:rsid w:val="00B723E2"/>
    <w:rsid w:val="00B72F92"/>
    <w:rsid w:val="00B738C5"/>
    <w:rsid w:val="00B73A87"/>
    <w:rsid w:val="00B80CA6"/>
    <w:rsid w:val="00B82062"/>
    <w:rsid w:val="00B82721"/>
    <w:rsid w:val="00B83576"/>
    <w:rsid w:val="00B839DD"/>
    <w:rsid w:val="00B86325"/>
    <w:rsid w:val="00B863D3"/>
    <w:rsid w:val="00B90EB8"/>
    <w:rsid w:val="00B9104B"/>
    <w:rsid w:val="00B914C7"/>
    <w:rsid w:val="00B91B27"/>
    <w:rsid w:val="00B922B5"/>
    <w:rsid w:val="00B93CF0"/>
    <w:rsid w:val="00B953E2"/>
    <w:rsid w:val="00B96B22"/>
    <w:rsid w:val="00BA155C"/>
    <w:rsid w:val="00BA1AE0"/>
    <w:rsid w:val="00BA271B"/>
    <w:rsid w:val="00BA5F45"/>
    <w:rsid w:val="00BA638B"/>
    <w:rsid w:val="00BA6C21"/>
    <w:rsid w:val="00BA6F33"/>
    <w:rsid w:val="00BB1363"/>
    <w:rsid w:val="00BB2CBA"/>
    <w:rsid w:val="00BB2E93"/>
    <w:rsid w:val="00BB2FEC"/>
    <w:rsid w:val="00BB4858"/>
    <w:rsid w:val="00BB6BAD"/>
    <w:rsid w:val="00BB77F6"/>
    <w:rsid w:val="00BC3205"/>
    <w:rsid w:val="00BC3982"/>
    <w:rsid w:val="00BC42E8"/>
    <w:rsid w:val="00BC63ED"/>
    <w:rsid w:val="00BC6D2A"/>
    <w:rsid w:val="00BC7393"/>
    <w:rsid w:val="00BC78C0"/>
    <w:rsid w:val="00BD1269"/>
    <w:rsid w:val="00BD1E22"/>
    <w:rsid w:val="00BD210F"/>
    <w:rsid w:val="00BD3441"/>
    <w:rsid w:val="00BD5272"/>
    <w:rsid w:val="00BD6BA3"/>
    <w:rsid w:val="00BD722E"/>
    <w:rsid w:val="00BE1222"/>
    <w:rsid w:val="00BE3039"/>
    <w:rsid w:val="00BE5F30"/>
    <w:rsid w:val="00BE799C"/>
    <w:rsid w:val="00BF1DB3"/>
    <w:rsid w:val="00BF1FB1"/>
    <w:rsid w:val="00BF389C"/>
    <w:rsid w:val="00BF57A3"/>
    <w:rsid w:val="00BF60AC"/>
    <w:rsid w:val="00BF6C84"/>
    <w:rsid w:val="00BF7071"/>
    <w:rsid w:val="00BF7617"/>
    <w:rsid w:val="00BF7C15"/>
    <w:rsid w:val="00C00A48"/>
    <w:rsid w:val="00C00AE6"/>
    <w:rsid w:val="00C0215C"/>
    <w:rsid w:val="00C022B6"/>
    <w:rsid w:val="00C02666"/>
    <w:rsid w:val="00C029A1"/>
    <w:rsid w:val="00C053D3"/>
    <w:rsid w:val="00C055F7"/>
    <w:rsid w:val="00C055F8"/>
    <w:rsid w:val="00C05D41"/>
    <w:rsid w:val="00C05F45"/>
    <w:rsid w:val="00C070C7"/>
    <w:rsid w:val="00C1024B"/>
    <w:rsid w:val="00C102E8"/>
    <w:rsid w:val="00C11420"/>
    <w:rsid w:val="00C11933"/>
    <w:rsid w:val="00C11C6A"/>
    <w:rsid w:val="00C1248F"/>
    <w:rsid w:val="00C153BB"/>
    <w:rsid w:val="00C22262"/>
    <w:rsid w:val="00C228CC"/>
    <w:rsid w:val="00C22AA9"/>
    <w:rsid w:val="00C23533"/>
    <w:rsid w:val="00C23C12"/>
    <w:rsid w:val="00C243F6"/>
    <w:rsid w:val="00C24D4E"/>
    <w:rsid w:val="00C269B4"/>
    <w:rsid w:val="00C26FA9"/>
    <w:rsid w:val="00C27345"/>
    <w:rsid w:val="00C27A00"/>
    <w:rsid w:val="00C3085E"/>
    <w:rsid w:val="00C32604"/>
    <w:rsid w:val="00C3461E"/>
    <w:rsid w:val="00C3495E"/>
    <w:rsid w:val="00C3625C"/>
    <w:rsid w:val="00C3696A"/>
    <w:rsid w:val="00C36C00"/>
    <w:rsid w:val="00C411E4"/>
    <w:rsid w:val="00C425B6"/>
    <w:rsid w:val="00C43C97"/>
    <w:rsid w:val="00C455B2"/>
    <w:rsid w:val="00C458C8"/>
    <w:rsid w:val="00C460B0"/>
    <w:rsid w:val="00C47BA8"/>
    <w:rsid w:val="00C517C7"/>
    <w:rsid w:val="00C5339A"/>
    <w:rsid w:val="00C5362E"/>
    <w:rsid w:val="00C5458B"/>
    <w:rsid w:val="00C567E4"/>
    <w:rsid w:val="00C57D1B"/>
    <w:rsid w:val="00C61BE3"/>
    <w:rsid w:val="00C66695"/>
    <w:rsid w:val="00C67FFE"/>
    <w:rsid w:val="00C70819"/>
    <w:rsid w:val="00C7169A"/>
    <w:rsid w:val="00C71FD0"/>
    <w:rsid w:val="00C72278"/>
    <w:rsid w:val="00C72E3A"/>
    <w:rsid w:val="00C736D5"/>
    <w:rsid w:val="00C75346"/>
    <w:rsid w:val="00C75E7F"/>
    <w:rsid w:val="00C7605C"/>
    <w:rsid w:val="00C82446"/>
    <w:rsid w:val="00C82FF6"/>
    <w:rsid w:val="00C8377B"/>
    <w:rsid w:val="00C848D9"/>
    <w:rsid w:val="00C854DA"/>
    <w:rsid w:val="00C85FC3"/>
    <w:rsid w:val="00C864AA"/>
    <w:rsid w:val="00C8791D"/>
    <w:rsid w:val="00C879C2"/>
    <w:rsid w:val="00C905A2"/>
    <w:rsid w:val="00C93D40"/>
    <w:rsid w:val="00C93E42"/>
    <w:rsid w:val="00C9657C"/>
    <w:rsid w:val="00C96642"/>
    <w:rsid w:val="00C97108"/>
    <w:rsid w:val="00CA33C2"/>
    <w:rsid w:val="00CA3BCF"/>
    <w:rsid w:val="00CA4E5A"/>
    <w:rsid w:val="00CA5149"/>
    <w:rsid w:val="00CA6382"/>
    <w:rsid w:val="00CA6D20"/>
    <w:rsid w:val="00CA795F"/>
    <w:rsid w:val="00CA7E9C"/>
    <w:rsid w:val="00CB0789"/>
    <w:rsid w:val="00CB0BB2"/>
    <w:rsid w:val="00CB39FD"/>
    <w:rsid w:val="00CB4234"/>
    <w:rsid w:val="00CB46F3"/>
    <w:rsid w:val="00CB47A0"/>
    <w:rsid w:val="00CB47C9"/>
    <w:rsid w:val="00CB4E58"/>
    <w:rsid w:val="00CB6EF1"/>
    <w:rsid w:val="00CB76E4"/>
    <w:rsid w:val="00CB7AE6"/>
    <w:rsid w:val="00CB7F91"/>
    <w:rsid w:val="00CC03C9"/>
    <w:rsid w:val="00CC248A"/>
    <w:rsid w:val="00CC37BA"/>
    <w:rsid w:val="00CC38A5"/>
    <w:rsid w:val="00CC44F2"/>
    <w:rsid w:val="00CC569B"/>
    <w:rsid w:val="00CC5C99"/>
    <w:rsid w:val="00CC7A10"/>
    <w:rsid w:val="00CD0DDC"/>
    <w:rsid w:val="00CD1FDB"/>
    <w:rsid w:val="00CD2954"/>
    <w:rsid w:val="00CD304F"/>
    <w:rsid w:val="00CD35C8"/>
    <w:rsid w:val="00CD39A6"/>
    <w:rsid w:val="00CD4480"/>
    <w:rsid w:val="00CD5A93"/>
    <w:rsid w:val="00CD5B13"/>
    <w:rsid w:val="00CD5C6E"/>
    <w:rsid w:val="00CD72BE"/>
    <w:rsid w:val="00CD738A"/>
    <w:rsid w:val="00CE017F"/>
    <w:rsid w:val="00CE0786"/>
    <w:rsid w:val="00CE1EE5"/>
    <w:rsid w:val="00CE30C4"/>
    <w:rsid w:val="00CE36FB"/>
    <w:rsid w:val="00CE3FF4"/>
    <w:rsid w:val="00CE52E3"/>
    <w:rsid w:val="00CE558A"/>
    <w:rsid w:val="00CE5918"/>
    <w:rsid w:val="00CE5F1A"/>
    <w:rsid w:val="00CE7081"/>
    <w:rsid w:val="00CF0788"/>
    <w:rsid w:val="00CF0A7F"/>
    <w:rsid w:val="00CF3156"/>
    <w:rsid w:val="00CF4E8B"/>
    <w:rsid w:val="00CF6F17"/>
    <w:rsid w:val="00CF723B"/>
    <w:rsid w:val="00D01231"/>
    <w:rsid w:val="00D02288"/>
    <w:rsid w:val="00D03943"/>
    <w:rsid w:val="00D06111"/>
    <w:rsid w:val="00D0708F"/>
    <w:rsid w:val="00D11275"/>
    <w:rsid w:val="00D11FC4"/>
    <w:rsid w:val="00D1548F"/>
    <w:rsid w:val="00D16C91"/>
    <w:rsid w:val="00D17736"/>
    <w:rsid w:val="00D20002"/>
    <w:rsid w:val="00D2026C"/>
    <w:rsid w:val="00D208BE"/>
    <w:rsid w:val="00D222A3"/>
    <w:rsid w:val="00D23163"/>
    <w:rsid w:val="00D233BC"/>
    <w:rsid w:val="00D2341F"/>
    <w:rsid w:val="00D23CB3"/>
    <w:rsid w:val="00D25CB3"/>
    <w:rsid w:val="00D25E9E"/>
    <w:rsid w:val="00D2757D"/>
    <w:rsid w:val="00D27F2C"/>
    <w:rsid w:val="00D3321D"/>
    <w:rsid w:val="00D33B36"/>
    <w:rsid w:val="00D34A2A"/>
    <w:rsid w:val="00D375A6"/>
    <w:rsid w:val="00D37DA3"/>
    <w:rsid w:val="00D40891"/>
    <w:rsid w:val="00D421C3"/>
    <w:rsid w:val="00D42665"/>
    <w:rsid w:val="00D42EA9"/>
    <w:rsid w:val="00D4374D"/>
    <w:rsid w:val="00D46BC2"/>
    <w:rsid w:val="00D47FE6"/>
    <w:rsid w:val="00D53CFF"/>
    <w:rsid w:val="00D54122"/>
    <w:rsid w:val="00D54E87"/>
    <w:rsid w:val="00D55110"/>
    <w:rsid w:val="00D60158"/>
    <w:rsid w:val="00D60827"/>
    <w:rsid w:val="00D62706"/>
    <w:rsid w:val="00D627CE"/>
    <w:rsid w:val="00D63208"/>
    <w:rsid w:val="00D6336A"/>
    <w:rsid w:val="00D634CF"/>
    <w:rsid w:val="00D64539"/>
    <w:rsid w:val="00D647D5"/>
    <w:rsid w:val="00D64D35"/>
    <w:rsid w:val="00D64E17"/>
    <w:rsid w:val="00D65DE8"/>
    <w:rsid w:val="00D66742"/>
    <w:rsid w:val="00D67ACB"/>
    <w:rsid w:val="00D71D04"/>
    <w:rsid w:val="00D720A3"/>
    <w:rsid w:val="00D75EC3"/>
    <w:rsid w:val="00D76548"/>
    <w:rsid w:val="00D80704"/>
    <w:rsid w:val="00D82EA2"/>
    <w:rsid w:val="00D83796"/>
    <w:rsid w:val="00D837B4"/>
    <w:rsid w:val="00D84D07"/>
    <w:rsid w:val="00D854CD"/>
    <w:rsid w:val="00D85E96"/>
    <w:rsid w:val="00D85FBF"/>
    <w:rsid w:val="00D908FA"/>
    <w:rsid w:val="00D9187F"/>
    <w:rsid w:val="00D92F6D"/>
    <w:rsid w:val="00D93856"/>
    <w:rsid w:val="00D9497C"/>
    <w:rsid w:val="00D94D3B"/>
    <w:rsid w:val="00D96046"/>
    <w:rsid w:val="00D967BF"/>
    <w:rsid w:val="00D96AC0"/>
    <w:rsid w:val="00D96E10"/>
    <w:rsid w:val="00DA1994"/>
    <w:rsid w:val="00DA1CE6"/>
    <w:rsid w:val="00DA1DBA"/>
    <w:rsid w:val="00DA457B"/>
    <w:rsid w:val="00DA4FF6"/>
    <w:rsid w:val="00DA5E9A"/>
    <w:rsid w:val="00DA6480"/>
    <w:rsid w:val="00DB0295"/>
    <w:rsid w:val="00DB4013"/>
    <w:rsid w:val="00DB4B22"/>
    <w:rsid w:val="00DB5723"/>
    <w:rsid w:val="00DC0482"/>
    <w:rsid w:val="00DC1317"/>
    <w:rsid w:val="00DC176E"/>
    <w:rsid w:val="00DC205F"/>
    <w:rsid w:val="00DC27AF"/>
    <w:rsid w:val="00DC2D52"/>
    <w:rsid w:val="00DC381B"/>
    <w:rsid w:val="00DC3FEA"/>
    <w:rsid w:val="00DC4DBC"/>
    <w:rsid w:val="00DC561D"/>
    <w:rsid w:val="00DC6715"/>
    <w:rsid w:val="00DC794C"/>
    <w:rsid w:val="00DC7A65"/>
    <w:rsid w:val="00DD2261"/>
    <w:rsid w:val="00DD47CA"/>
    <w:rsid w:val="00DD4C62"/>
    <w:rsid w:val="00DD556B"/>
    <w:rsid w:val="00DD56DB"/>
    <w:rsid w:val="00DD60A4"/>
    <w:rsid w:val="00DD69C7"/>
    <w:rsid w:val="00DD6E38"/>
    <w:rsid w:val="00DD71E6"/>
    <w:rsid w:val="00DD720B"/>
    <w:rsid w:val="00DE0ED4"/>
    <w:rsid w:val="00DE0F61"/>
    <w:rsid w:val="00DE106C"/>
    <w:rsid w:val="00DE113D"/>
    <w:rsid w:val="00DE114D"/>
    <w:rsid w:val="00DE16D2"/>
    <w:rsid w:val="00DE300C"/>
    <w:rsid w:val="00DE34F5"/>
    <w:rsid w:val="00DE4A17"/>
    <w:rsid w:val="00DE5000"/>
    <w:rsid w:val="00DE526A"/>
    <w:rsid w:val="00DE5376"/>
    <w:rsid w:val="00DE554F"/>
    <w:rsid w:val="00DF145B"/>
    <w:rsid w:val="00DF1CB1"/>
    <w:rsid w:val="00DF1F10"/>
    <w:rsid w:val="00DF28AF"/>
    <w:rsid w:val="00DF2EBF"/>
    <w:rsid w:val="00DF31FE"/>
    <w:rsid w:val="00DF3B83"/>
    <w:rsid w:val="00DF442A"/>
    <w:rsid w:val="00DF45D8"/>
    <w:rsid w:val="00DF4680"/>
    <w:rsid w:val="00DF558D"/>
    <w:rsid w:val="00DF7A4B"/>
    <w:rsid w:val="00E01311"/>
    <w:rsid w:val="00E04562"/>
    <w:rsid w:val="00E05057"/>
    <w:rsid w:val="00E05E40"/>
    <w:rsid w:val="00E0681B"/>
    <w:rsid w:val="00E07C50"/>
    <w:rsid w:val="00E1152D"/>
    <w:rsid w:val="00E1181C"/>
    <w:rsid w:val="00E11AAC"/>
    <w:rsid w:val="00E11B28"/>
    <w:rsid w:val="00E12E82"/>
    <w:rsid w:val="00E133CF"/>
    <w:rsid w:val="00E1450F"/>
    <w:rsid w:val="00E15638"/>
    <w:rsid w:val="00E15B94"/>
    <w:rsid w:val="00E160DA"/>
    <w:rsid w:val="00E206ED"/>
    <w:rsid w:val="00E2208A"/>
    <w:rsid w:val="00E22A31"/>
    <w:rsid w:val="00E25323"/>
    <w:rsid w:val="00E25720"/>
    <w:rsid w:val="00E27FBD"/>
    <w:rsid w:val="00E31454"/>
    <w:rsid w:val="00E31480"/>
    <w:rsid w:val="00E321ED"/>
    <w:rsid w:val="00E34010"/>
    <w:rsid w:val="00E34A12"/>
    <w:rsid w:val="00E35386"/>
    <w:rsid w:val="00E377C5"/>
    <w:rsid w:val="00E37C8C"/>
    <w:rsid w:val="00E4075A"/>
    <w:rsid w:val="00E40C53"/>
    <w:rsid w:val="00E41016"/>
    <w:rsid w:val="00E42ED2"/>
    <w:rsid w:val="00E43205"/>
    <w:rsid w:val="00E45A3B"/>
    <w:rsid w:val="00E46122"/>
    <w:rsid w:val="00E46E84"/>
    <w:rsid w:val="00E501EE"/>
    <w:rsid w:val="00E50343"/>
    <w:rsid w:val="00E5222D"/>
    <w:rsid w:val="00E54371"/>
    <w:rsid w:val="00E54590"/>
    <w:rsid w:val="00E5462C"/>
    <w:rsid w:val="00E54D7B"/>
    <w:rsid w:val="00E56780"/>
    <w:rsid w:val="00E56E4B"/>
    <w:rsid w:val="00E608EB"/>
    <w:rsid w:val="00E6176F"/>
    <w:rsid w:val="00E62893"/>
    <w:rsid w:val="00E6489F"/>
    <w:rsid w:val="00E64F8F"/>
    <w:rsid w:val="00E65441"/>
    <w:rsid w:val="00E65D1E"/>
    <w:rsid w:val="00E65F37"/>
    <w:rsid w:val="00E66D2B"/>
    <w:rsid w:val="00E66F80"/>
    <w:rsid w:val="00E6716D"/>
    <w:rsid w:val="00E70270"/>
    <w:rsid w:val="00E7115A"/>
    <w:rsid w:val="00E731D1"/>
    <w:rsid w:val="00E75F77"/>
    <w:rsid w:val="00E778DE"/>
    <w:rsid w:val="00E77952"/>
    <w:rsid w:val="00E77FC4"/>
    <w:rsid w:val="00E806FF"/>
    <w:rsid w:val="00E80C19"/>
    <w:rsid w:val="00E81988"/>
    <w:rsid w:val="00E86888"/>
    <w:rsid w:val="00E9084F"/>
    <w:rsid w:val="00E90CDB"/>
    <w:rsid w:val="00E90F97"/>
    <w:rsid w:val="00E93D9D"/>
    <w:rsid w:val="00E94CCD"/>
    <w:rsid w:val="00E95911"/>
    <w:rsid w:val="00EA0076"/>
    <w:rsid w:val="00EA3134"/>
    <w:rsid w:val="00EA3871"/>
    <w:rsid w:val="00EA4045"/>
    <w:rsid w:val="00EA52C8"/>
    <w:rsid w:val="00EB008F"/>
    <w:rsid w:val="00EB0784"/>
    <w:rsid w:val="00EB0C34"/>
    <w:rsid w:val="00EB0D33"/>
    <w:rsid w:val="00EB2AF1"/>
    <w:rsid w:val="00EB54B7"/>
    <w:rsid w:val="00EB783E"/>
    <w:rsid w:val="00EB78A0"/>
    <w:rsid w:val="00EC0DD3"/>
    <w:rsid w:val="00EC2642"/>
    <w:rsid w:val="00EC486D"/>
    <w:rsid w:val="00EC609A"/>
    <w:rsid w:val="00ED0C9A"/>
    <w:rsid w:val="00ED1130"/>
    <w:rsid w:val="00ED1519"/>
    <w:rsid w:val="00ED1661"/>
    <w:rsid w:val="00ED1B32"/>
    <w:rsid w:val="00ED1F5F"/>
    <w:rsid w:val="00ED37F3"/>
    <w:rsid w:val="00ED5A15"/>
    <w:rsid w:val="00ED71CC"/>
    <w:rsid w:val="00ED73BE"/>
    <w:rsid w:val="00ED7CFC"/>
    <w:rsid w:val="00EE1AF6"/>
    <w:rsid w:val="00EE1E13"/>
    <w:rsid w:val="00EE30D8"/>
    <w:rsid w:val="00EE37A8"/>
    <w:rsid w:val="00EE5670"/>
    <w:rsid w:val="00EE67E1"/>
    <w:rsid w:val="00EF0A46"/>
    <w:rsid w:val="00EF1701"/>
    <w:rsid w:val="00EF3E2B"/>
    <w:rsid w:val="00EF3FFF"/>
    <w:rsid w:val="00EF48C7"/>
    <w:rsid w:val="00EF69D8"/>
    <w:rsid w:val="00F00358"/>
    <w:rsid w:val="00F01430"/>
    <w:rsid w:val="00F023DF"/>
    <w:rsid w:val="00F03245"/>
    <w:rsid w:val="00F03488"/>
    <w:rsid w:val="00F042AE"/>
    <w:rsid w:val="00F06795"/>
    <w:rsid w:val="00F0707F"/>
    <w:rsid w:val="00F07164"/>
    <w:rsid w:val="00F07345"/>
    <w:rsid w:val="00F077CF"/>
    <w:rsid w:val="00F07E36"/>
    <w:rsid w:val="00F11201"/>
    <w:rsid w:val="00F11256"/>
    <w:rsid w:val="00F118BE"/>
    <w:rsid w:val="00F11CE6"/>
    <w:rsid w:val="00F1206E"/>
    <w:rsid w:val="00F12728"/>
    <w:rsid w:val="00F13630"/>
    <w:rsid w:val="00F1436B"/>
    <w:rsid w:val="00F14685"/>
    <w:rsid w:val="00F14C70"/>
    <w:rsid w:val="00F15340"/>
    <w:rsid w:val="00F158B9"/>
    <w:rsid w:val="00F168B7"/>
    <w:rsid w:val="00F17DAC"/>
    <w:rsid w:val="00F17DFE"/>
    <w:rsid w:val="00F200C7"/>
    <w:rsid w:val="00F23E04"/>
    <w:rsid w:val="00F24769"/>
    <w:rsid w:val="00F25864"/>
    <w:rsid w:val="00F26793"/>
    <w:rsid w:val="00F26E00"/>
    <w:rsid w:val="00F27884"/>
    <w:rsid w:val="00F30A00"/>
    <w:rsid w:val="00F30ABC"/>
    <w:rsid w:val="00F356E5"/>
    <w:rsid w:val="00F3587E"/>
    <w:rsid w:val="00F36194"/>
    <w:rsid w:val="00F403BE"/>
    <w:rsid w:val="00F42E0E"/>
    <w:rsid w:val="00F451DB"/>
    <w:rsid w:val="00F464AB"/>
    <w:rsid w:val="00F4652B"/>
    <w:rsid w:val="00F46C84"/>
    <w:rsid w:val="00F47542"/>
    <w:rsid w:val="00F47C84"/>
    <w:rsid w:val="00F54B66"/>
    <w:rsid w:val="00F550CA"/>
    <w:rsid w:val="00F57D64"/>
    <w:rsid w:val="00F60191"/>
    <w:rsid w:val="00F608D7"/>
    <w:rsid w:val="00F615E3"/>
    <w:rsid w:val="00F619ED"/>
    <w:rsid w:val="00F64870"/>
    <w:rsid w:val="00F65BCE"/>
    <w:rsid w:val="00F664B0"/>
    <w:rsid w:val="00F67BBD"/>
    <w:rsid w:val="00F7058A"/>
    <w:rsid w:val="00F72B08"/>
    <w:rsid w:val="00F73230"/>
    <w:rsid w:val="00F77D29"/>
    <w:rsid w:val="00F80410"/>
    <w:rsid w:val="00F80BC7"/>
    <w:rsid w:val="00F82AA5"/>
    <w:rsid w:val="00F82DFC"/>
    <w:rsid w:val="00F839CC"/>
    <w:rsid w:val="00F84877"/>
    <w:rsid w:val="00F855EE"/>
    <w:rsid w:val="00F8659E"/>
    <w:rsid w:val="00F86F00"/>
    <w:rsid w:val="00F900B4"/>
    <w:rsid w:val="00F90A06"/>
    <w:rsid w:val="00F94C76"/>
    <w:rsid w:val="00F95757"/>
    <w:rsid w:val="00F964D8"/>
    <w:rsid w:val="00FA0A62"/>
    <w:rsid w:val="00FA1199"/>
    <w:rsid w:val="00FA3624"/>
    <w:rsid w:val="00FA3DAF"/>
    <w:rsid w:val="00FA43FC"/>
    <w:rsid w:val="00FA4560"/>
    <w:rsid w:val="00FA585A"/>
    <w:rsid w:val="00FA5AD4"/>
    <w:rsid w:val="00FA5B3E"/>
    <w:rsid w:val="00FA5C2E"/>
    <w:rsid w:val="00FA5FB7"/>
    <w:rsid w:val="00FA6DF6"/>
    <w:rsid w:val="00FB10B3"/>
    <w:rsid w:val="00FB224E"/>
    <w:rsid w:val="00FB2955"/>
    <w:rsid w:val="00FB6A6A"/>
    <w:rsid w:val="00FB7E18"/>
    <w:rsid w:val="00FC13BF"/>
    <w:rsid w:val="00FC1F95"/>
    <w:rsid w:val="00FC2079"/>
    <w:rsid w:val="00FC35A1"/>
    <w:rsid w:val="00FC38FF"/>
    <w:rsid w:val="00FC5955"/>
    <w:rsid w:val="00FD0FC9"/>
    <w:rsid w:val="00FD132D"/>
    <w:rsid w:val="00FD308E"/>
    <w:rsid w:val="00FD35AC"/>
    <w:rsid w:val="00FD4046"/>
    <w:rsid w:val="00FD585F"/>
    <w:rsid w:val="00FD5E24"/>
    <w:rsid w:val="00FD5FBD"/>
    <w:rsid w:val="00FD6321"/>
    <w:rsid w:val="00FD771E"/>
    <w:rsid w:val="00FE1443"/>
    <w:rsid w:val="00FE3077"/>
    <w:rsid w:val="00FE3EDF"/>
    <w:rsid w:val="00FE61CF"/>
    <w:rsid w:val="00FE6CAB"/>
    <w:rsid w:val="00FE77DC"/>
    <w:rsid w:val="00FF0586"/>
    <w:rsid w:val="00FF0C88"/>
    <w:rsid w:val="00FF1088"/>
    <w:rsid w:val="00FF29A4"/>
    <w:rsid w:val="00FF2B2D"/>
    <w:rsid w:val="00FF324C"/>
    <w:rsid w:val="00FF32EE"/>
    <w:rsid w:val="00FF3882"/>
    <w:rsid w:val="00FF4A6C"/>
    <w:rsid w:val="00FF5691"/>
    <w:rsid w:val="00FF57CE"/>
    <w:rsid w:val="00FF649B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134EE9A3"/>
  <w15:docId w15:val="{85E8D2E0-A7DE-4D84-8020-C8BA9EE7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24"/>
    <w:pP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F24"/>
    <w:pPr>
      <w:keepNext/>
      <w:keepLines/>
      <w:spacing w:before="0" w:after="0"/>
      <w:outlineLvl w:val="0"/>
    </w:pPr>
    <w:rPr>
      <w:b/>
      <w:bCs/>
      <w:color w:val="612C69"/>
      <w:sz w:val="4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2F24"/>
    <w:pPr>
      <w:keepNext/>
      <w:keepLines/>
      <w:spacing w:before="360"/>
      <w:outlineLvl w:val="1"/>
    </w:pPr>
    <w:rPr>
      <w:b/>
      <w:bCs/>
      <w:color w:val="612C69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2BE"/>
    <w:pPr>
      <w:keepNext/>
      <w:outlineLvl w:val="2"/>
    </w:pPr>
    <w:rPr>
      <w:b/>
      <w:bCs/>
      <w:color w:val="612C69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E18"/>
    <w:pPr>
      <w:keepNext/>
      <w:keepLines/>
      <w:spacing w:before="40" w:after="0"/>
      <w:outlineLvl w:val="3"/>
    </w:pPr>
    <w:rPr>
      <w:rFonts w:eastAsiaTheme="majorEastAsia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E18"/>
    <w:pPr>
      <w:keepNext/>
      <w:keepLines/>
      <w:spacing w:before="40" w:after="0"/>
      <w:outlineLvl w:val="4"/>
    </w:pPr>
    <w:rPr>
      <w:rFonts w:eastAsiaTheme="majorEastAsia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E18"/>
    <w:pPr>
      <w:keepNext/>
      <w:keepLines/>
      <w:spacing w:before="40" w:after="0"/>
      <w:outlineLvl w:val="5"/>
    </w:pPr>
    <w:rPr>
      <w:rFonts w:eastAsiaTheme="majorEastAsia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E18"/>
    <w:pPr>
      <w:keepNext/>
      <w:keepLines/>
      <w:spacing w:before="40" w:after="0"/>
      <w:outlineLvl w:val="6"/>
    </w:pPr>
    <w:rPr>
      <w:rFonts w:eastAsiaTheme="majorEastAsia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E18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E18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F2F24"/>
    <w:rPr>
      <w:rFonts w:ascii="Arial" w:hAnsi="Arial" w:cs="Arial"/>
      <w:b/>
      <w:bCs/>
      <w:color w:val="612C69"/>
      <w:sz w:val="48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0F2F24"/>
    <w:rPr>
      <w:rFonts w:ascii="Arial" w:hAnsi="Arial" w:cs="Arial"/>
      <w:b/>
      <w:bCs/>
      <w:color w:val="612C69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0F2F24"/>
    <w:rPr>
      <w:rFonts w:ascii="Arial" w:hAnsi="Arial" w:cs="Arial"/>
      <w:b/>
      <w:bCs/>
      <w:color w:val="612C69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Arial" w:hAnsi="Arial" w:cs="Arial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Arial" w:hAnsi="Arial" w:cs="Arial"/>
      <w:sz w:val="16"/>
      <w:szCs w:val="16"/>
      <w:lang w:eastAsia="en-US"/>
    </w:rPr>
  </w:style>
  <w:style w:type="character" w:styleId="Hyperlink">
    <w:name w:val="Hyperlink"/>
    <w:uiPriority w:val="99"/>
    <w:unhideWhenUsed/>
    <w:rsid w:val="000F2F24"/>
    <w:rPr>
      <w:rFonts w:ascii="Arial" w:hAnsi="Arial" w:cs="Arial"/>
      <w:b w:val="0"/>
      <w:color w:val="612C69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rFonts w:ascii="Arial" w:hAnsi="Arial" w:cs="Arial"/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color w:val="auto"/>
    </w:rPr>
  </w:style>
  <w:style w:type="character" w:customStyle="1" w:styleId="A1">
    <w:name w:val="A1"/>
    <w:uiPriority w:val="99"/>
    <w:rsid w:val="006355FB"/>
    <w:rPr>
      <w:rFonts w:ascii="Arial" w:hAnsi="Arial" w:cs="Arial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B532BE"/>
    <w:rPr>
      <w:rFonts w:ascii="Arial" w:hAnsi="Arial" w:cs="Arial"/>
      <w:b/>
      <w:bCs/>
      <w:color w:val="612C69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Arial" w:hAnsi="Arial" w:cs="Arial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Arial" w:hAnsi="Arial" w:cs="Arial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Arial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Arial"/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unhideWhenUsed/>
    <w:rsid w:val="00107507"/>
    <w:pPr>
      <w:pBdr>
        <w:bottom w:val="single" w:sz="4" w:space="1" w:color="6B2976"/>
        <w:between w:val="single" w:sz="4" w:space="1" w:color="6B2976"/>
      </w:pBdr>
      <w:tabs>
        <w:tab w:val="right" w:pos="9016"/>
      </w:tabs>
      <w:spacing w:before="600" w:after="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0F2F24"/>
    <w:pPr>
      <w:numPr>
        <w:numId w:val="1"/>
      </w:numPr>
      <w:spacing w:after="240"/>
      <w:ind w:left="714" w:hanging="357"/>
      <w:contextualSpacing/>
    </w:pPr>
  </w:style>
  <w:style w:type="character" w:customStyle="1" w:styleId="UnresolvedMention1">
    <w:name w:val="Unresolved Mention1"/>
    <w:basedOn w:val="DefaultParagraphFont"/>
    <w:uiPriority w:val="99"/>
    <w:rsid w:val="0088290C"/>
    <w:rPr>
      <w:rFonts w:ascii="Arial" w:hAnsi="Arial" w:cs="Arial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822"/>
    <w:rPr>
      <w:rFonts w:ascii="Arial" w:hAnsi="Arial" w:cs="Arial"/>
      <w:color w:val="800080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0F2F24"/>
    <w:rPr>
      <w:rFonts w:ascii="Arial" w:hAnsi="Arial" w:cs="Arial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2B7B75"/>
    <w:rPr>
      <w:rFonts w:ascii="FS Me" w:hAnsi="FS Me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46E84"/>
    <w:rPr>
      <w:rFonts w:ascii="Arial" w:hAnsi="Arial" w:cs="Arial"/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5433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32C"/>
    <w:rPr>
      <w:rFonts w:ascii="Arial" w:hAnsi="Arial" w:cs="Arial"/>
      <w:i/>
      <w:iCs/>
      <w:color w:val="404040" w:themeColor="text1" w:themeTint="BF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275D5"/>
    <w:pPr>
      <w:spacing w:before="100" w:beforeAutospacing="1" w:after="100" w:afterAutospacing="1" w:line="240" w:lineRule="auto"/>
    </w:pPr>
    <w:rPr>
      <w:sz w:val="24"/>
      <w:szCs w:val="24"/>
      <w:lang w:eastAsia="en-AU"/>
    </w:rPr>
  </w:style>
  <w:style w:type="paragraph" w:customStyle="1" w:styleId="Wordlistitem">
    <w:name w:val="Word list item"/>
    <w:basedOn w:val="Normal"/>
    <w:qFormat/>
    <w:rsid w:val="000F2F24"/>
    <w:pPr>
      <w:spacing w:before="240"/>
      <w:outlineLvl w:val="2"/>
    </w:pPr>
    <w:rPr>
      <w:b/>
      <w:color w:val="612C69"/>
    </w:rPr>
  </w:style>
  <w:style w:type="paragraph" w:styleId="Bibliography">
    <w:name w:val="Bibliography"/>
    <w:basedOn w:val="Normal"/>
    <w:next w:val="Normal"/>
    <w:uiPriority w:val="37"/>
    <w:semiHidden/>
    <w:unhideWhenUsed/>
    <w:rsid w:val="00FB7E18"/>
  </w:style>
  <w:style w:type="paragraph" w:styleId="BlockText">
    <w:name w:val="Block Text"/>
    <w:basedOn w:val="Normal"/>
    <w:uiPriority w:val="99"/>
    <w:semiHidden/>
    <w:unhideWhenUsed/>
    <w:rsid w:val="00FB7E1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7E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7E18"/>
    <w:rPr>
      <w:rFonts w:ascii="Arial" w:hAnsi="Arial" w:cs="Arial"/>
      <w:sz w:val="28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7E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7E18"/>
    <w:rPr>
      <w:rFonts w:ascii="Arial" w:hAnsi="Arial" w:cs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B7E18"/>
    <w:pPr>
      <w:spacing w:before="120" w:after="120" w:line="360" w:lineRule="auto"/>
      <w:ind w:firstLine="360"/>
      <w:jc w:val="left"/>
    </w:pPr>
    <w:rPr>
      <w:sz w:val="28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B7E18"/>
    <w:rPr>
      <w:rFonts w:ascii="Arial" w:hAnsi="Arial" w:cs="Arial"/>
      <w:sz w:val="2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7E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7E18"/>
    <w:rPr>
      <w:rFonts w:ascii="Arial" w:hAnsi="Arial" w:cs="Arial"/>
      <w:sz w:val="2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B7E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B7E18"/>
    <w:rPr>
      <w:rFonts w:ascii="Arial" w:hAnsi="Arial" w:cs="Arial"/>
      <w:sz w:val="2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B7E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B7E18"/>
    <w:rPr>
      <w:rFonts w:ascii="Arial" w:hAnsi="Arial" w:cs="Arial"/>
      <w:sz w:val="2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B7E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B7E18"/>
    <w:rPr>
      <w:rFonts w:ascii="Arial" w:hAnsi="Arial" w:cs="Arial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qFormat/>
    <w:rsid w:val="00FB7E18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7E18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B7E18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B7E18"/>
    <w:rPr>
      <w:rFonts w:ascii="Arial" w:hAnsi="Arial" w:cs="Arial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B7E18"/>
  </w:style>
  <w:style w:type="character" w:customStyle="1" w:styleId="DateChar">
    <w:name w:val="Date Char"/>
    <w:basedOn w:val="DefaultParagraphFont"/>
    <w:link w:val="Date"/>
    <w:uiPriority w:val="99"/>
    <w:semiHidden/>
    <w:rsid w:val="00FB7E18"/>
    <w:rPr>
      <w:rFonts w:ascii="Arial" w:hAnsi="Arial" w:cs="Arial"/>
      <w:sz w:val="28"/>
      <w:szCs w:val="22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B7E18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B7E18"/>
    <w:rPr>
      <w:rFonts w:ascii="Arial" w:hAnsi="Arial" w:cs="Arial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FB7E18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B7E18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7E18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7E18"/>
    <w:rPr>
      <w:rFonts w:ascii="Arial" w:hAnsi="Arial" w:cs="Arial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FB7E18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B7E18"/>
    <w:pPr>
      <w:spacing w:before="0" w:after="0" w:line="240" w:lineRule="auto"/>
    </w:pPr>
    <w:rPr>
      <w:rFonts w:eastAsiaTheme="maj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7E18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7E18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7E18"/>
    <w:rPr>
      <w:rFonts w:ascii="Arial" w:hAnsi="Arial" w:cs="Arial"/>
      <w:lang w:eastAsia="en-US"/>
    </w:rPr>
  </w:style>
  <w:style w:type="character" w:styleId="Hashtag">
    <w:name w:val="Hashtag"/>
    <w:basedOn w:val="DefaultParagraphFont"/>
    <w:uiPriority w:val="99"/>
    <w:semiHidden/>
    <w:unhideWhenUsed/>
    <w:rsid w:val="00FB7E18"/>
    <w:rPr>
      <w:rFonts w:ascii="Arial" w:hAnsi="Arial" w:cs="Arial"/>
      <w:color w:val="2B579A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E18"/>
    <w:rPr>
      <w:rFonts w:ascii="Arial" w:eastAsiaTheme="majorEastAsia" w:hAnsi="Arial" w:cs="Arial"/>
      <w:i/>
      <w:iCs/>
      <w:color w:val="365F91" w:themeColor="accent1" w:themeShade="BF"/>
      <w:sz w:val="28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E18"/>
    <w:rPr>
      <w:rFonts w:ascii="Arial" w:eastAsiaTheme="majorEastAsia" w:hAnsi="Arial" w:cs="Arial"/>
      <w:color w:val="365F91" w:themeColor="accent1" w:themeShade="BF"/>
      <w:sz w:val="28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E18"/>
    <w:rPr>
      <w:rFonts w:ascii="Arial" w:eastAsiaTheme="majorEastAsia" w:hAnsi="Arial" w:cs="Arial"/>
      <w:color w:val="243F60" w:themeColor="accent1" w:themeShade="7F"/>
      <w:sz w:val="28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E18"/>
    <w:rPr>
      <w:rFonts w:ascii="Arial" w:eastAsiaTheme="majorEastAsia" w:hAnsi="Arial" w:cs="Arial"/>
      <w:i/>
      <w:iCs/>
      <w:color w:val="243F60" w:themeColor="accent1" w:themeShade="7F"/>
      <w:sz w:val="28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E18"/>
    <w:rPr>
      <w:rFonts w:ascii="Arial" w:eastAsiaTheme="majorEastAsia" w:hAnsi="Arial" w:cs="Arial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E18"/>
    <w:rPr>
      <w:rFonts w:ascii="Arial" w:eastAsiaTheme="majorEastAsia" w:hAnsi="Arial" w:cs="Arial"/>
      <w:i/>
      <w:iCs/>
      <w:color w:val="272727" w:themeColor="text1" w:themeTint="D8"/>
      <w:sz w:val="21"/>
      <w:szCs w:val="21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FB7E18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B7E18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B7E18"/>
    <w:rPr>
      <w:rFonts w:ascii="Arial" w:hAnsi="Arial" w:cs="Arial"/>
      <w:i/>
      <w:iCs/>
      <w:sz w:val="28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FB7E18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B7E18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B7E18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B7E18"/>
    <w:rPr>
      <w:rFonts w:ascii="Consolas" w:hAnsi="Consolas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7E18"/>
    <w:pPr>
      <w:spacing w:before="0"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7E18"/>
    <w:rPr>
      <w:rFonts w:ascii="Arial" w:hAnsi="Arial" w:cs="Arial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FB7E18"/>
    <w:rPr>
      <w:rFonts w:ascii="Consolas" w:hAnsi="Consolas" w:cs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B7E18"/>
    <w:rPr>
      <w:rFonts w:ascii="Consolas" w:hAnsi="Consolas" w:cs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B7E18"/>
    <w:rPr>
      <w:rFonts w:ascii="Arial" w:hAnsi="Arial" w:cs="Ari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B7E18"/>
    <w:pPr>
      <w:spacing w:before="0"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B7E18"/>
    <w:pPr>
      <w:spacing w:before="0"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B7E18"/>
    <w:pPr>
      <w:spacing w:before="0"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B7E18"/>
    <w:pPr>
      <w:spacing w:before="0"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B7E18"/>
    <w:pPr>
      <w:spacing w:before="0"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B7E18"/>
    <w:pPr>
      <w:spacing w:before="0"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B7E18"/>
    <w:pPr>
      <w:spacing w:before="0"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B7E18"/>
    <w:pPr>
      <w:spacing w:before="0"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B7E18"/>
    <w:pPr>
      <w:spacing w:before="0"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B7E1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FB7E18"/>
    <w:rPr>
      <w:rFonts w:ascii="Arial" w:hAnsi="Arial" w:cs="Arial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E1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E18"/>
    <w:rPr>
      <w:rFonts w:ascii="Arial" w:hAnsi="Arial" w:cs="Arial"/>
      <w:i/>
      <w:iCs/>
      <w:color w:val="4F81BD" w:themeColor="accent1"/>
      <w:sz w:val="28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FB7E18"/>
    <w:rPr>
      <w:rFonts w:ascii="Arial" w:hAnsi="Arial" w:cs="Arial"/>
      <w:b/>
      <w:bCs/>
      <w:smallCaps/>
      <w:color w:val="4F81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FB7E18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FB7E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B7E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B7E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B7E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B7E1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B7E18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B7E18"/>
    <w:pPr>
      <w:numPr>
        <w:numId w:val="2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B7E18"/>
    <w:pPr>
      <w:numPr>
        <w:numId w:val="2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B7E18"/>
    <w:pPr>
      <w:numPr>
        <w:numId w:val="2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B7E18"/>
    <w:pPr>
      <w:numPr>
        <w:numId w:val="2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B7E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B7E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B7E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B7E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B7E18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B7E18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B7E18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B7E18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B7E18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B7E18"/>
    <w:pPr>
      <w:numPr>
        <w:numId w:val="2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B7E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360" w:lineRule="auto"/>
    </w:pPr>
    <w:rPr>
      <w:rFonts w:ascii="Arial" w:hAnsi="Arial" w:cs="Arial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7E18"/>
    <w:rPr>
      <w:rFonts w:ascii="Arial" w:hAnsi="Arial" w:cs="Arial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B7E18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B7E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B7E18"/>
    <w:rPr>
      <w:rFonts w:ascii="Arial" w:eastAsiaTheme="majorEastAsia" w:hAnsi="Arial" w:cs="Arial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FB7E18"/>
    <w:rPr>
      <w:rFonts w:ascii="Arial" w:hAnsi="Arial" w:cs="Arial"/>
      <w:sz w:val="28"/>
      <w:szCs w:val="22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FB7E1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B7E18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B7E18"/>
    <w:rPr>
      <w:rFonts w:ascii="Arial" w:hAnsi="Arial" w:cs="Arial"/>
      <w:sz w:val="2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B7E18"/>
    <w:rPr>
      <w:rFonts w:ascii="Arial" w:hAnsi="Arial" w:cs="Arial"/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7E18"/>
    <w:pPr>
      <w:spacing w:before="0"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7E18"/>
    <w:rPr>
      <w:rFonts w:ascii="Arial" w:hAnsi="Arial" w:cs="Arial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B7E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B7E18"/>
    <w:rPr>
      <w:rFonts w:ascii="Arial" w:hAnsi="Arial" w:cs="Arial"/>
      <w:sz w:val="2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B7E18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B7E18"/>
    <w:rPr>
      <w:rFonts w:ascii="Arial" w:hAnsi="Arial" w:cs="Arial"/>
      <w:sz w:val="28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FB7E18"/>
    <w:rPr>
      <w:rFonts w:ascii="Arial" w:hAnsi="Arial" w:cs="Arial"/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FB7E18"/>
    <w:rPr>
      <w:rFonts w:ascii="Arial" w:hAnsi="Arial" w:cs="Arial"/>
      <w:color w:val="0000FF"/>
      <w:u w:val="single"/>
      <w:shd w:val="clear" w:color="auto" w:fill="F3F2F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E1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B7E18"/>
    <w:rPr>
      <w:rFonts w:ascii="Arial" w:eastAsiaTheme="minorEastAsia" w:hAnsi="Arial" w:cs="Arial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B7E18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B7E18"/>
    <w:rPr>
      <w:rFonts w:ascii="Arial" w:hAnsi="Arial" w:cs="Arial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B7E18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B7E1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B7E18"/>
    <w:pPr>
      <w:spacing w:before="0"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E18"/>
    <w:rPr>
      <w:rFonts w:ascii="Arial" w:eastAsiaTheme="majorEastAsia" w:hAnsi="Arial" w:cs="Arial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FB7E18"/>
    <w:rPr>
      <w:rFonts w:eastAsiaTheme="majorEastAsia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B7E18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B7E18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B7E18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B7E18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B7E18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B7E18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B7E18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7E18"/>
    <w:pPr>
      <w:spacing w:before="240"/>
      <w:outlineLvl w:val="9"/>
    </w:pPr>
    <w:rPr>
      <w:rFonts w:eastAsiaTheme="majorEastAsia"/>
      <w:b w:val="0"/>
      <w:bCs w:val="0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commission.gov.au/about-us/who-we-are/our-consultative-forums" TargetMode="External"/><Relationship Id="rId13" Type="http://schemas.openxmlformats.org/officeDocument/2006/relationships/hyperlink" Target="https://internet-relay.nrscall.gov.a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discommission.gov.au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stagram.com/ndiscommission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ittee@ndiscommission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NDISCommission" TargetMode="External"/><Relationship Id="rId10" Type="http://schemas.openxmlformats.org/officeDocument/2006/relationships/hyperlink" Target="mailto:committee@ndiscommission.gov.a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nternalintegrity@ndiscommission.gov.au" TargetMode="External"/><Relationship Id="rId14" Type="http://schemas.openxmlformats.org/officeDocument/2006/relationships/hyperlink" Target="https://au.linkedin.com/company/ndiscommission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templates%20Easy%20Read\NDIS%20Quality%20and%20Safeguards%20Commission\XXXX%20-%20NDIS%20Commission%20-%20Easy%20Read%20Word%20Template%20-%20ER%20-%20May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4671-102D-4956-930E-73BDDD2B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NDIS Commission - Easy Read Word Template - ER - May 2025</Template>
  <TotalTime>56</TotalTime>
  <Pages>17</Pages>
  <Words>1849</Words>
  <Characters>9602</Characters>
  <Application>Microsoft Office Word</Application>
  <DocSecurity>0</DocSecurity>
  <Lines>533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of Reference  - NDIS Quality and Safeguards Commission Advisory Council</vt:lpstr>
    </vt:vector>
  </TitlesOfParts>
  <Company>Hewlett-Packard</Company>
  <LinksUpToDate>false</LinksUpToDate>
  <CharactersWithSpaces>11133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 - NDIS Quality and Safeguards Commission Advisory Council</dc:title>
  <dc:creator>NDIS Quality and Safeguards Commission</dc:creator>
  <cp:lastModifiedBy>David Murray</cp:lastModifiedBy>
  <cp:revision>14</cp:revision>
  <cp:lastPrinted>2011-12-12T01:40:00Z</cp:lastPrinted>
  <dcterms:created xsi:type="dcterms:W3CDTF">2025-09-16T05:09:00Z</dcterms:created>
  <dcterms:modified xsi:type="dcterms:W3CDTF">2025-11-27T22:26:00Z</dcterms:modified>
</cp:coreProperties>
</file>