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1730F" w14:textId="7C910CFC" w:rsidR="00CB64BD" w:rsidRPr="00561613" w:rsidRDefault="00A82D78" w:rsidP="00561613">
      <w:pPr>
        <w:pStyle w:val="Heading1"/>
      </w:pPr>
      <w:bookmarkStart w:id="0" w:name="_GoBack"/>
      <w:bookmarkEnd w:id="0"/>
      <w:r w:rsidRPr="00A82D78">
        <w:t xml:space="preserve">Using the Behaviour Support Practitioner Admin role to lodge </w:t>
      </w:r>
      <w:r w:rsidR="00245CE1" w:rsidRPr="00A82D78">
        <w:t xml:space="preserve">behaviour support </w:t>
      </w:r>
      <w:r w:rsidRPr="00A82D78">
        <w:t>plans</w:t>
      </w:r>
    </w:p>
    <w:p w14:paraId="7927F138" w14:textId="603ADF8D" w:rsidR="00036ECD" w:rsidRDefault="00A82D78" w:rsidP="00073F70">
      <w:pPr>
        <w:pStyle w:val="Intro"/>
      </w:pPr>
      <w:r>
        <w:t>The</w:t>
      </w:r>
      <w:r w:rsidR="00370C91">
        <w:t xml:space="preserve"> </w:t>
      </w:r>
      <w:r w:rsidR="00370C91" w:rsidRPr="00370C91">
        <w:rPr>
          <w:b/>
        </w:rPr>
        <w:t>‘Behaviour Support Practitioner Admin’</w:t>
      </w:r>
      <w:r w:rsidR="00370C91">
        <w:t xml:space="preserve"> </w:t>
      </w:r>
      <w:proofErr w:type="gramStart"/>
      <w:r w:rsidR="00370C91">
        <w:t>has been created</w:t>
      </w:r>
      <w:proofErr w:type="gramEnd"/>
      <w:r w:rsidR="00370C91">
        <w:t xml:space="preserve"> to support specialist behaviour support providers</w:t>
      </w:r>
      <w:r w:rsidR="00561613">
        <w:t xml:space="preserve"> to lodge behaviour support plans in the NDIS Commission Portal.</w:t>
      </w:r>
    </w:p>
    <w:p w14:paraId="0C5DEB55" w14:textId="5106829E" w:rsidR="001B3A77" w:rsidRDefault="008510CF" w:rsidP="009A3A91">
      <w:pPr>
        <w:pStyle w:val="Heading2"/>
      </w:pPr>
      <w:r>
        <w:t xml:space="preserve">What does the </w:t>
      </w:r>
      <w:r w:rsidR="006908FC">
        <w:t>Behaviour Support Practi</w:t>
      </w:r>
      <w:r w:rsidR="00846EC3">
        <w:t>ti</w:t>
      </w:r>
      <w:r w:rsidR="006908FC">
        <w:t xml:space="preserve">oner Admin </w:t>
      </w:r>
      <w:r>
        <w:t>role do?</w:t>
      </w:r>
    </w:p>
    <w:p w14:paraId="0A19C445" w14:textId="5360E5C8" w:rsidR="00073F70" w:rsidRDefault="00073F70" w:rsidP="001B3A77">
      <w:r>
        <w:t>The new Behaviour Support Practitioner Admin role allows a</w:t>
      </w:r>
      <w:r w:rsidR="00561613">
        <w:t>n</w:t>
      </w:r>
      <w:r w:rsidR="008510CF">
        <w:t xml:space="preserve"> admin staff </w:t>
      </w:r>
      <w:r w:rsidR="00561613">
        <w:t xml:space="preserve">member </w:t>
      </w:r>
      <w:r w:rsidR="008510CF">
        <w:t>or other non-</w:t>
      </w:r>
      <w:r w:rsidR="00D8430D">
        <w:t xml:space="preserve"> </w:t>
      </w:r>
      <w:proofErr w:type="gramStart"/>
      <w:r w:rsidR="008510CF">
        <w:t>behaviour support practitioner staff</w:t>
      </w:r>
      <w:r>
        <w:t xml:space="preserve"> member</w:t>
      </w:r>
      <w:proofErr w:type="gramEnd"/>
      <w:r>
        <w:t xml:space="preserve"> to</w:t>
      </w:r>
      <w:r w:rsidR="00561613">
        <w:t xml:space="preserve"> </w:t>
      </w:r>
      <w:r w:rsidR="008510CF">
        <w:t>lodge behaviour support plans</w:t>
      </w:r>
      <w:r w:rsidR="00561613">
        <w:t xml:space="preserve"> </w:t>
      </w:r>
      <w:r w:rsidR="00846EC3">
        <w:t xml:space="preserve">on behalf of </w:t>
      </w:r>
      <w:r w:rsidR="00561613">
        <w:t>the specialist behaviour support practitioner</w:t>
      </w:r>
      <w:r w:rsidR="008510CF">
        <w:t xml:space="preserve">. </w:t>
      </w:r>
    </w:p>
    <w:p w14:paraId="198B3AE0" w14:textId="6DE27FDF" w:rsidR="00D80B51" w:rsidRDefault="00561613" w:rsidP="001B3A77">
      <w:r>
        <w:t>However, a</w:t>
      </w:r>
      <w:r w:rsidR="008510CF">
        <w:t xml:space="preserve"> behaviour support practitioner </w:t>
      </w:r>
      <w:proofErr w:type="gramStart"/>
      <w:r w:rsidR="008510CF">
        <w:t>must be added</w:t>
      </w:r>
      <w:proofErr w:type="gramEnd"/>
      <w:r w:rsidR="008510CF">
        <w:t xml:space="preserve"> to the behaviour support plan in the </w:t>
      </w:r>
      <w:r w:rsidR="00073F70">
        <w:t>NDIS Commission P</w:t>
      </w:r>
      <w:r w:rsidR="008510CF">
        <w:t>ortal</w:t>
      </w:r>
      <w:r w:rsidR="00E23BC1">
        <w:t>,</w:t>
      </w:r>
      <w:r w:rsidR="008510CF">
        <w:t xml:space="preserve"> and </w:t>
      </w:r>
      <w:r w:rsidR="000A4D89">
        <w:t>remains responsible for the information</w:t>
      </w:r>
      <w:r w:rsidR="000F2E65">
        <w:t xml:space="preserve"> entered into the </w:t>
      </w:r>
      <w:r w:rsidR="00073F70">
        <w:t xml:space="preserve">Portal </w:t>
      </w:r>
      <w:r w:rsidR="000F2E65">
        <w:t>and</w:t>
      </w:r>
      <w:r w:rsidR="000A4D89">
        <w:t xml:space="preserve"> contained in the behaviour suppo</w:t>
      </w:r>
      <w:r w:rsidR="000F2E65">
        <w:t xml:space="preserve">rt plan. </w:t>
      </w:r>
      <w:r w:rsidR="00E23BC1">
        <w:t xml:space="preserve">The </w:t>
      </w:r>
      <w:r w:rsidR="00487137">
        <w:t>Behaviour Support Practitioner A</w:t>
      </w:r>
      <w:r w:rsidR="00487137" w:rsidRPr="00A82D78">
        <w:t>dmin</w:t>
      </w:r>
      <w:r w:rsidR="00487137">
        <w:t xml:space="preserve"> </w:t>
      </w:r>
      <w:r w:rsidR="00E23BC1">
        <w:t>can complete all steps required for lodgement</w:t>
      </w:r>
      <w:r w:rsidR="00073F70">
        <w:t xml:space="preserve">; </w:t>
      </w:r>
      <w:r w:rsidR="00E23BC1">
        <w:t>however</w:t>
      </w:r>
      <w:r w:rsidR="00073F70">
        <w:t>,</w:t>
      </w:r>
      <w:r w:rsidR="00E23BC1">
        <w:t xml:space="preserve"> the</w:t>
      </w:r>
      <w:r w:rsidR="00073F70">
        <w:t xml:space="preserve"> behaviour support practitioner must complete the</w:t>
      </w:r>
      <w:r w:rsidR="00E23BC1">
        <w:t xml:space="preserve"> final step of </w:t>
      </w:r>
      <w:r w:rsidR="006908FC">
        <w:t xml:space="preserve">verifying that the plan </w:t>
      </w:r>
      <w:proofErr w:type="gramStart"/>
      <w:r w:rsidR="006908FC">
        <w:t>has been entered</w:t>
      </w:r>
      <w:proofErr w:type="gramEnd"/>
      <w:r w:rsidR="006908FC">
        <w:t xml:space="preserve"> correctly and </w:t>
      </w:r>
      <w:r w:rsidR="00E23BC1">
        <w:t xml:space="preserve">clicking the </w:t>
      </w:r>
      <w:r w:rsidR="00073F70" w:rsidRPr="00A82D78">
        <w:rPr>
          <w:b/>
        </w:rPr>
        <w:t xml:space="preserve">Send </w:t>
      </w:r>
      <w:r w:rsidR="00E23BC1" w:rsidRPr="00A82D78">
        <w:rPr>
          <w:b/>
        </w:rPr>
        <w:t>draft</w:t>
      </w:r>
      <w:r w:rsidR="00E23BC1">
        <w:t xml:space="preserve"> button.</w:t>
      </w:r>
    </w:p>
    <w:p w14:paraId="0D5E5282" w14:textId="0238587F" w:rsidR="00D80B51" w:rsidRDefault="006908FC" w:rsidP="006908FC">
      <w:pPr>
        <w:pStyle w:val="Heading2"/>
      </w:pPr>
      <w:r>
        <w:t>Using the Behaviour Support Practitioner Admin role</w:t>
      </w:r>
    </w:p>
    <w:p w14:paraId="7690025D" w14:textId="46A7A560" w:rsidR="009D6A61" w:rsidRDefault="00A82D78" w:rsidP="00A82D78">
      <w:r>
        <w:t>The first step is to r</w:t>
      </w:r>
      <w:r w:rsidR="002707FC">
        <w:t>equest access for the ‘</w:t>
      </w:r>
      <w:r w:rsidR="00375EFF">
        <w:t>Behaviour Support Practitioner Admin’</w:t>
      </w:r>
      <w:r w:rsidR="009D6A61">
        <w:t xml:space="preserve"> role. </w:t>
      </w:r>
      <w:r w:rsidR="00375EFF">
        <w:t xml:space="preserve">The authorised access delegate can approve access for this role. </w:t>
      </w:r>
    </w:p>
    <w:p w14:paraId="18756AC8" w14:textId="3188A094" w:rsidR="00E90F0A" w:rsidRDefault="00561613" w:rsidP="008A7084">
      <w:pPr>
        <w:pStyle w:val="Heading3"/>
      </w:pPr>
      <w:r>
        <w:t>Step-by-</w:t>
      </w:r>
      <w:r w:rsidR="00E90F0A">
        <w:t>step guide</w:t>
      </w:r>
      <w:r w:rsidR="00A82D78">
        <w:t xml:space="preserve"> to using the Behaviour Support Practitioner Admin role</w:t>
      </w:r>
    </w:p>
    <w:p w14:paraId="6B8E3D1E" w14:textId="618521C2" w:rsidR="00E90F0A" w:rsidRPr="00510BEA" w:rsidRDefault="008A7084" w:rsidP="00510BEA">
      <w:r w:rsidRPr="00510BEA">
        <w:t xml:space="preserve">Below are instructions with screen shots to assist you to use the Behaviour Support Practitioner Admin role. </w:t>
      </w:r>
      <w:r w:rsidR="00E90F0A" w:rsidRPr="00510BEA">
        <w:t xml:space="preserve">These steps </w:t>
      </w:r>
      <w:proofErr w:type="gramStart"/>
      <w:r w:rsidR="00E90F0A" w:rsidRPr="00510BEA">
        <w:t>should be read</w:t>
      </w:r>
      <w:proofErr w:type="gramEnd"/>
      <w:r w:rsidR="00E90F0A" w:rsidRPr="00510BEA">
        <w:t xml:space="preserve"> in conjunction with the </w:t>
      </w:r>
      <w:hyperlink r:id="rId8" w:history="1">
        <w:r w:rsidRPr="00510BEA">
          <w:rPr>
            <w:rStyle w:val="Hyperlink"/>
          </w:rPr>
          <w:t>NDIS Commission Portal User Guide for Behaviour Support</w:t>
        </w:r>
      </w:hyperlink>
      <w:r w:rsidRPr="00510BEA">
        <w:t>.</w:t>
      </w:r>
    </w:p>
    <w:p w14:paraId="7CE699D9" w14:textId="1F3538EF" w:rsidR="00487137" w:rsidRPr="00A82D78" w:rsidRDefault="00487137" w:rsidP="00A82D78">
      <w:pPr>
        <w:pStyle w:val="ListParagraph"/>
        <w:numPr>
          <w:ilvl w:val="0"/>
          <w:numId w:val="44"/>
        </w:numPr>
      </w:pPr>
      <w:r>
        <w:t>Click on the B</w:t>
      </w:r>
      <w:r w:rsidRPr="008171AC">
        <w:t xml:space="preserve">ehaviour support </w:t>
      </w:r>
      <w:r w:rsidR="00846EC3">
        <w:t xml:space="preserve">plan </w:t>
      </w:r>
      <w:r w:rsidRPr="008171AC">
        <w:t>drop</w:t>
      </w:r>
      <w:r>
        <w:t>-</w:t>
      </w:r>
      <w:r w:rsidRPr="008171AC">
        <w:t>down menu and select</w:t>
      </w:r>
      <w:r>
        <w:t xml:space="preserve"> </w:t>
      </w:r>
      <w:r w:rsidRPr="00A82D78">
        <w:rPr>
          <w:i/>
        </w:rPr>
        <w:t>Behaviour support plan list</w:t>
      </w:r>
      <w:r>
        <w:t>.</w:t>
      </w:r>
    </w:p>
    <w:p w14:paraId="35A91A8F" w14:textId="77777777" w:rsidR="008B38B0" w:rsidRDefault="00637CA3" w:rsidP="008B38B0">
      <w:pPr>
        <w:spacing w:before="0" w:after="0"/>
        <w:rPr>
          <w:color w:val="auto"/>
          <w:szCs w:val="22"/>
        </w:rPr>
      </w:pPr>
      <w:r>
        <w:rPr>
          <w:noProof/>
          <w:lang w:eastAsia="en-AU"/>
        </w:rPr>
        <w:drawing>
          <wp:inline distT="0" distB="0" distL="0" distR="0" wp14:anchorId="58654227" wp14:editId="3FA7AF9B">
            <wp:extent cx="6153150" cy="1657985"/>
            <wp:effectExtent l="19050" t="19050" r="19050" b="18415"/>
            <wp:docPr id="1" name="Picture 1" descr="Picture showing where to click to find behaviour support plans" title="behaviour support plan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strant Behaviour Support View.jpg"/>
                    <pic:cNvPicPr/>
                  </pic:nvPicPr>
                  <pic:blipFill>
                    <a:blip r:embed="rId9">
                      <a:extLst>
                        <a:ext uri="{28A0092B-C50C-407E-A947-70E740481C1C}">
                          <a14:useLocalDpi xmlns:a14="http://schemas.microsoft.com/office/drawing/2010/main" val="0"/>
                        </a:ext>
                      </a:extLst>
                    </a:blip>
                    <a:stretch>
                      <a:fillRect/>
                    </a:stretch>
                  </pic:blipFill>
                  <pic:spPr>
                    <a:xfrm>
                      <a:off x="0" y="0"/>
                      <a:ext cx="6227467" cy="1678010"/>
                    </a:xfrm>
                    <a:prstGeom prst="rect">
                      <a:avLst/>
                    </a:prstGeom>
                    <a:ln w="12700">
                      <a:solidFill>
                        <a:schemeClr val="tx1">
                          <a:lumMod val="65000"/>
                          <a:lumOff val="35000"/>
                        </a:schemeClr>
                      </a:solidFill>
                    </a:ln>
                  </pic:spPr>
                </pic:pic>
              </a:graphicData>
            </a:graphic>
          </wp:inline>
        </w:drawing>
      </w:r>
    </w:p>
    <w:p w14:paraId="336CBC30" w14:textId="77777777" w:rsidR="008171AC" w:rsidRPr="00A82D78" w:rsidRDefault="008171AC" w:rsidP="00A82D78">
      <w:pPr>
        <w:pStyle w:val="ListParagraph"/>
        <w:numPr>
          <w:ilvl w:val="0"/>
          <w:numId w:val="44"/>
        </w:numPr>
        <w:spacing w:before="400"/>
        <w:rPr>
          <w:color w:val="auto"/>
          <w:szCs w:val="22"/>
        </w:rPr>
      </w:pPr>
      <w:r w:rsidRPr="00A82D78">
        <w:rPr>
          <w:color w:val="auto"/>
          <w:szCs w:val="22"/>
        </w:rPr>
        <w:lastRenderedPageBreak/>
        <w:t>Click</w:t>
      </w:r>
      <w:r w:rsidR="008A7084" w:rsidRPr="00A82D78">
        <w:rPr>
          <w:color w:val="auto"/>
          <w:szCs w:val="22"/>
        </w:rPr>
        <w:t xml:space="preserve"> </w:t>
      </w:r>
      <w:r w:rsidR="008A7084" w:rsidRPr="00A82D78">
        <w:rPr>
          <w:b/>
          <w:color w:val="auto"/>
          <w:szCs w:val="22"/>
        </w:rPr>
        <w:t>Create plan</w:t>
      </w:r>
      <w:r w:rsidR="00487137" w:rsidRPr="00A82D78">
        <w:rPr>
          <w:color w:val="auto"/>
          <w:szCs w:val="22"/>
        </w:rPr>
        <w:t>.</w:t>
      </w:r>
    </w:p>
    <w:p w14:paraId="6D7C47EA" w14:textId="77777777" w:rsidR="008171AC" w:rsidRPr="008171AC" w:rsidRDefault="008171AC" w:rsidP="008171AC">
      <w:r w:rsidRPr="00291E17">
        <w:rPr>
          <w:b/>
          <w:noProof/>
          <w:lang w:eastAsia="en-AU"/>
        </w:rPr>
        <mc:AlternateContent>
          <mc:Choice Requires="wpg">
            <w:drawing>
              <wp:inline distT="0" distB="0" distL="0" distR="0" wp14:anchorId="63363526" wp14:editId="31A1DEA1">
                <wp:extent cx="6172200" cy="2185035"/>
                <wp:effectExtent l="19050" t="19050" r="19050" b="24765"/>
                <wp:docPr id="16" name="Group 7" descr="Picture showing where the create plan button is located. " title="Create plan"/>
                <wp:cNvGraphicFramePr/>
                <a:graphic xmlns:a="http://schemas.openxmlformats.org/drawingml/2006/main">
                  <a:graphicData uri="http://schemas.microsoft.com/office/word/2010/wordprocessingGroup">
                    <wpg:wgp>
                      <wpg:cNvGrpSpPr/>
                      <wpg:grpSpPr>
                        <a:xfrm>
                          <a:off x="0" y="0"/>
                          <a:ext cx="6172200" cy="2185035"/>
                          <a:chOff x="0" y="0"/>
                          <a:chExt cx="6217285" cy="2185035"/>
                        </a:xfrm>
                      </wpg:grpSpPr>
                      <pic:pic xmlns:pic="http://schemas.openxmlformats.org/drawingml/2006/picture">
                        <pic:nvPicPr>
                          <pic:cNvPr id="21" name="Picture 21" descr="An image showing step 1.2 in creating a behaviour support plan. Click create plan. " title="Step 1.2 "/>
                          <pic:cNvPicPr/>
                        </pic:nvPicPr>
                        <pic:blipFill>
                          <a:blip r:embed="rId10">
                            <a:extLst>
                              <a:ext uri="{28A0092B-C50C-407E-A947-70E740481C1C}">
                                <a14:useLocalDpi xmlns:a14="http://schemas.microsoft.com/office/drawing/2010/main" val="0"/>
                              </a:ext>
                            </a:extLst>
                          </a:blip>
                          <a:stretch>
                            <a:fillRect/>
                          </a:stretch>
                        </pic:blipFill>
                        <pic:spPr>
                          <a:xfrm>
                            <a:off x="0" y="0"/>
                            <a:ext cx="6217285" cy="2185035"/>
                          </a:xfrm>
                          <a:prstGeom prst="rect">
                            <a:avLst/>
                          </a:prstGeom>
                          <a:ln>
                            <a:solidFill>
                              <a:schemeClr val="tx1"/>
                            </a:solidFill>
                          </a:ln>
                        </pic:spPr>
                      </pic:pic>
                      <wps:wsp>
                        <wps:cNvPr id="22" name="Rectangle 22"/>
                        <wps:cNvSpPr/>
                        <wps:spPr>
                          <a:xfrm>
                            <a:off x="325010" y="1451742"/>
                            <a:ext cx="3564294" cy="214604"/>
                          </a:xfrm>
                          <a:prstGeom prst="rect">
                            <a:avLst/>
                          </a:prstGeom>
                          <a:solidFill>
                            <a:srgbClr val="E4E0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90798" y="1818751"/>
                            <a:ext cx="3564294" cy="214604"/>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58D8C20" id="Group 7" o:spid="_x0000_s1026" alt="Title: Create plan - Description: Picture showing where the create plan button is located. " style="width:486pt;height:172.05pt;mso-position-horizontal-relative:char;mso-position-vertical-relative:line" coordsize="62172,21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u7EpAQAAD8OAAAOAAAAZHJzL2Uyb0RvYy54bWzsV02P2zYQvRfofyB0&#10;ty1p5fUH1hu4Xm8QYJEa2RQ50zRlEaFIlqRsb4r+986Qku3uus02h+YSA7b5NcPhe/OG0s2bQy3J&#10;jlsntJolWT9NCFdMb4TazpLfPt73xglxnqoNlVrxWfLEXfLm9uefbvZmynNdabnhloAT5aZ7M0sq&#10;7810MHCs4jV1fW24gslS25p66NrtYGPpHrzXcpCn6fVgr+3GWM24czB6FyeT2+C/LDnzv5al457I&#10;WQKx+fBrw+8afwe3N3S6tdRUgrVh0G+IoqZCwaZHV3fUU9JY8cJVLZjVTpe+z3Q90GUpGA9ngNNk&#10;6bPTvLW6MeEs2+l+a44wAbTPcPpmt+z9bmWJ2AB31wlRtAaOwrZklJANdwywWgnmG8uJqzQiT/YV&#10;h56vOGGWU8+JkVSRdeO9VkQ4IjWD0U2fAN7CS/C4OK1DxPdmO4WN31rzaFa2HdjGHoJ4KG2N/wAP&#10;OQSuno5c8YMnDAavs1EOCZAQBnN5Nh6mV8PIJquA8hd2rFp2ljmYjocvLAfdxgOM7xiOEWwK3xZ8&#10;aL0A/+tJClaIYNI6qV/lo6b2c2N6kCeGerEWUvinkPOQERiU2q0EW9nYOfGYZx2PMB14w5GWyjkQ&#10;VNPtiUvnuSFZPydCRTaRYErWvKI7oRtLXGOMtj5w3CcLKdjnc9rPSH7sXCENGCDGhBFCd4D9vwW8&#10;lsLcCymRZ2y30EC6PUvtC+hG2dxp1tRc+VgHLJeAklauEsYlxE55veaQ1vbdJgvKhMR5cB63wxQK&#10;2vwjH8/TdJL/0lsM00WvSEfL3nxSjHqjdDkq0mKcLbLFn2idFdPG8QdIbHlnRBsrjL6I9qIQ25IV&#10;JR5KBdnRUJAQmhBQ9x9ChCGEBGN13nLPKmyWgNYHKGjR5jgRoD2hiUA7UBVavEpHX1MDnRrr/Fuu&#10;a4INQBRiCIjSHUQbo+mW4K5ShcC1FJuO4FDO+ULaeG5/yDBH4JjutAp6aBmOEw8QmnAeLBhwO7gu&#10;R6D3OtzxbrhUVx8rajgcAd2eCSfvhIMoU7WVnOQ5BtquOxYr908IX+VDqOIJgZKUFcNsVATzmHFY&#10;tK6G10U+KbrSU1ynRQtER1UH5CuxPsMPwLTb9RHjZbFMlxdg7vhRGsmJLATc8ZAR99DyT5JHNj/w&#10;Ei4IiD4PrD/jkjIGGowScxXd8EjxMIVPRzJe5sh+oFwqcIieYz63vlsH3cropPMdo2zXoykPN/sx&#10;sPTfAovGR4uws1b+aFwLpe0lBxJO1e4c10P4Z9Bgc603T3B9Wg2yANqdYfcCNPJAnV9RCw8SMAgP&#10;RzBbafslIXt40Jgl7veG4mUg3ylI5ElWFLDMh04xHOXQsecz6/MZ1dQLDaUDSjrsFpq43suuWVpd&#10;f4K8n+OuMEUVg71nCfO26yw89GEKnqoYn89DO94yD+rRwN0UycBU/Hj4RK1pk9FD4XyvO/HQ6TP9&#10;x7WIr9LzxutShOJwwqnFD4T8fyn66oKir/6TovNJOprAMywqepyNR8OQE99F0ffh02nqVDh/KBpq&#10;yQ9Ff29Fh6dmeEsJRb59o8LXoPN+qACn977b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tVYI3dAAAABQEAAA8AAABkcnMvZG93bnJldi54bWxMj0FLw0AQhe+C/2EZwZvdpK1a&#10;YzalFPVUBFtBepsm0yQ0Oxuy2yT9945e9PLg8Yb3vkmXo21UT52vHRuIJxEo4twVNZcGPnevdwtQ&#10;PiAX2DgmAxfysMyur1JMCjfwB/XbUCopYZ+ggSqENtHa5xVZ9BPXEkt2dJ3FILYrddHhIOW20dMo&#10;etAWa5aFCltaV5Sftmdr4G3AYTWLX/rN6bi+7Hf371+bmIy5vRlXz6ACjeHvGH7wBR0yYTq4Mxde&#10;NQbkkfCrkj09TsUeDMzm8xh0lur/9Nk3AAAA//8DAFBLAwQKAAAAAAAAACEABLZyYrtgAAC7YAAA&#10;FAAAAGRycy9tZWRpYS9pbWFnZTEucG5niVBORw0KGgoAAAANSUhEUgAAAwYAAAEQCAYAAAAK1mN7&#10;AAAAAXNSR0IArs4c6QAAAARnQU1BAACxjwv8YQUAAAAJcEhZcwAADsQAAA7EAZUrDhsAAGBQSURB&#10;VHhe7Z0HuF1F1b+HIqgEASEQQOkdIRAh9CbF0CFAKIKAlO8zFGOh+ZcqH01FVHrvPaFDqKG30ALS&#10;ew8ECAgoIOV/3rl7ncydu/c++9R7zr2/93n2s+uZPX3WWrNmn6m+KeGEEEIIIYQQ/Zqpk70QQggh&#10;hBCiHyPFQAghhBBCCOHkSiSEaBnvvfeee/rpp/3x4osv7mabbTZ/LIQQQojep+MUg80339zdfvvt&#10;bs0113RXXHFFclUI0QncddddbpNNNvHHV199tVtttdX8sRBCiNrJEuXi67IF912mmmqq5Kg78fWs&#10;54xCisEss8ySHGWDoD7TTDO5YcOGuXXWWadplsC+oBhYGo455hi32267JVeF6PtIMRBCiMaCGDd5&#10;nkWSMyGK8f3Xn0+OutOwNQYIuldddZX75S9/6ZZffnl38cUXJ3dECIIReQXXX3+93wshhBBCVItm&#10;AESjqUoxwEo/efLkHtvzzz/vzj//fLfjjjv65z788EOvIFx33XX+XEwBCyn5CBtssIHfCyGEEEJU&#10;gykFUg5ELWTVm6pciYq47zBTgFIA8803n3v00Uf9caPQGgMhamPUqFHunHPO8cp8byFXIiGqZ/jw&#10;4cmR6I+MGTMmOZpCqBSwfTTfYv5ciKLM8tpzfh+vOWj450q32WYbN3jwYH/8yiuvuBdeeMEfCyF6&#10;D74GhKufEEKIziZWCuxciGoI61HINIeUSI4zOfroo/2eGQAE/0q8//777s477/THG2+8sZt33nn9&#10;cSO45JJLvMJRNC5CiC7r/OjRo/3x/vvv7/e9wWuvveYuuugif7zttts2tG8Qoq/CuCf6LyNGjEj9&#10;kowpBV9//bX74u8nJlensMVCP3DvDt/ErX/VaHfMx5Pdg0OW1nE/O15n9CXutkUWcJu89W5SK6Yw&#10;/ag9y/UqrF8NdyWCgw8+2P3973/3x+PHj3cLLbSQP47B7YgOzxbjAu/A9x6XobQvG8WuRFhCcY+4&#10;5ppr3IQJE5KnKodjsA7iwQcfdI8//ni3eKB4rLHGGm6LLbYouzvwroUXXtgfb7rppu7ss8/2x3ng&#10;SvWTn/zEH7MG47jjjiuUn8y0nHfeee6OO+7oka5VV13Vh5WWrtBV4w9/+IP77W9/64+z+Mtf/uIO&#10;P/xwfxy7dlheh+FQZieffHK3OBVxTSFeCKaPPfZYt9+Sz8wwrbLKKm6ttdYq15VGpsPy265bXMhb&#10;lEyw8iZfl112WX8tplHhhJCfY8eO9WGwNgcsT3bZZZdu6QgJ88fynzpz/PHH+5kBC4v6wtfCKs0W&#10;VCrDtPelxZ14k/699tqrYv2My8mopk2GxPW1nr7B2l8ch5lnntkts8wyvg3SrouUsRD1Ilei/g3j&#10;TCi4mTJge7Z/L7xUcncK/9h1e3fTTTclZ6K/sd566/nyn2OOOdzp459Irk5hpleecVNP3eU4FNav&#10;pvzzMYICMJCnKQUIywzOrEUIB13gfN9993XrrrtuxfUJCBB8AQmBMBz4oUg4xGH77bf3SkwcDwQ9&#10;hAqEGAQgQIhAIQAErSJuUldeeWVy1KUYFAEhl3QRr7R0kd5Wf/kJIQtBijKLBftKoCiSj+RnnB7y&#10;mbykrPbZZ5/kanP417/+1S0uJsyDlTfCHvmfRyPCCdtAKMiD5Qnhk+fkfSWoC9R13h2GRX2ppBRU&#10;C/Xe6kIcd8qXekv9rOXjA9W2yTRef/31uvoGy8u0OJBWa4MIa0XKRgghmgGKgSkHaTBOCZGHzQ3Y&#10;HhquGGARtIF45MiRfh+CUMGAyjNY30466ST/VSOskOw55zpCAM9lCd/c33PPPf0x/wfAzARhsN12&#10;221u77339vd47te//rU/jsHyx7t4FutlWjwAAcjisdVWW/k9jBs3LjnKhnABS2oR6yIN2SzfCEl8&#10;7cnSZfFCGEdAIV6tUA4QtPi/BQQiFCPy1+J02WWXJU+lQ/wQsCD+LRv5g4WX/PnNb37jn2sWvIe4&#10;WL5mlTf5n5ev9YYTtwHCi+uvKZHk+ZZbbpkrgPIO6gLw/jA+dsw7DHtPuFUDbYB4EUfKz8IgDfYe&#10;6ifts5JyH1NLm4zBMFFr30CYhE38qZNh+7PfEyZ1mXfkzUYKIUSzMeUgjUMPPTQ5Ev2RSoqhzToZ&#10;dtwwxQCFwKyogNCQ9uddWIUZdBngWWnPOgEbXNlzbivweQ7XiDQY1IFneU84M4EAToMw4QoBLE1A&#10;QYh5+eWX/bO4JsTxOPfcc/05mBKw4YYblq3kF1xwgd9ngdXS4vmzn/3M7/MgD02IJu64GfE+w+J1&#10;8803e6EFDjjggEwBqVFgpUUQJL9wnwoVnCw3McN8Y4lv/Fsg33H7IPwst5lGQVkgzFu+xuWNAGmC&#10;J/maJYzXG07cBkh/XH9xOUMQBurvP/7xD3+cBoIsdZJ6wfvD+NhxIyH91AXiGJYZaSAtpgyTxsMO&#10;O8wfF6WWNhlTT98Qzq5cfvnl3dof8HvCpC5Xcm8TQohmYAKcKQVZMwaif1NUMQyVA6hKMUB4w886&#10;bUMhYNA2KyJCQwwDMGEA1rZYSDS4bgM3QmmW4JsXBlgYgKUvppLQFAo999xzT3LkyspPlsJhIKgZ&#10;uF5U4thjj/V7BEazvKZBvE8//XR/nKc8NRIE4XoEIepIO/CnP/0pOeoJ+XrkkUf6Y/I1a/0H1BoO&#10;yl+RNgAIwlaHURjzFEDuV1LSGgVKSF5doN1YvElrNbMGtbbJmN///vd19Q1QKS5CCNEKYsHNFALb&#10;5EokasFmDNhCGupKhBDENP4tt9ySKsRU42+/4oorJkfOPfTQQ8lRd8zfP4s8waAoCMTw0Ucf+T3s&#10;sMMOyVH3NIVgJUapAeJZScjgeRMYizyPEGizBo32IU+jVjcf++oMaavF57yRINBWEp4Rxo2sf6au&#10;JxzahlGp/gK+7kaWhZw6GgrMzYYFwJVggbCRJXjXSlqbjGEhex5ZfcPcc8+dHGlQFUK0B7HgBibQ&#10;pQl2RlGLseib1DqGVaUYMCCH/rbhZr63gPUSgSb2r+YLH4BgVUnwDQfoN998MznqTqsspDG814QT&#10;c5uICQXAcF1CFk8//XRy1F0pyoNPwQIKWTVW2VqoVfDEKm5uNSwqZeYEq3lvQL0rgpWtKWox9YQT&#10;toEi9Td0ZcmykPOFnFbywx/+MDnKJqwvd999d3LUOmrtG1DoTOGmH0OByFtvIoQQvUUlxUD0b4oo&#10;hml1p2EzBgyg+N6a/zvCKr7PocDKpyoBH+DYFSnezF0nCxu864X48fUYBFbSEMcjSzjceuut/Z60&#10;pFnCzbceATD2U07jmWeeSY66K0VF+eSTT5KjxlNPXiOg4ettwjT5SdmS1+R7s9dHhDRKgK4nHGsD&#10;RZWLkCwL+WKLtfYfL4cOHZocNYda26RRb9/A2gJT6mjf9GPzzz+//+foZivgQghRDXmKgWY9RR5Z&#10;9aahrkTATMBf//rX5KxrjYCBstAoEBDqgQEewYPPSvL1GIQNW7RYhHXWWadsCQ/XEgDCrgkvlRQc&#10;g09gtiv15jXCHfnNYtpQ4CLf+aQkAlcrFYTepJFtwPje976XHHU29bZJo976Sh/GuhBmA83lkXKj&#10;LyNuvTnrJURvwv/NHHXUUe60007zBh/+rJDxftddd02eEK0gTxkIkStR/6aSYtgyxQAQBI00/3eE&#10;wzR3pKyt0V//QAjlc5EmvDP4I7TiDhW/OwuEB/MRJ43hl2dCX/BwPUIefUW4ywM3DQQuvtrDJyNN&#10;sULgyvqmfCPhs6uNoJ5wLM2dTJZrXz00ok02Gtyh+IgCn0rFTTKe9ZKLkegvDBw40B1yyCF+LF5k&#10;kUXcrLPO6q9PP/30fh0ZfxhIP47iIFqHCXZFlATR/6hVMWyKYhASWkhDa3Fvwld8LF4IHwz+CK2h&#10;QlMEW2BJWOGaAvuMKekt6uscuoOEbkVFGTBgQHLU/pAnVNj4u/e/+MUv/HGzePXVV5OjYmQJ8fWE&#10;w3f6wVyKqoF/MG4HqlUMisS7UW2yGWAEwE3SZr2sPPP+S0GIvsQRRxzhll566eTMuc8//9y9/fbb&#10;7uOPP06uODfjjDP6NWVSDlpLnlIgV6LG0N+MQE1XDEKhyL5Qg2LQmwOqzWLgixx+PaZasCiaFXHs&#10;2LF+j/DAZ0zB1iEUYfHFF0+OnHvyySeTo3yuueYavyePaxWgemNhqIHAhQXKFq1TL2p10SiSjiIK&#10;afh1KBPiY+oJxwZXhOAibSBcv9IuA26RGZMw3kst1fOv+mMa1SabDXHDhcJoxRfBhOhNmCmwGQIU&#10;Ar6ytu2227o99tjDz+xh3DFjCTMIKAfMMBSBcMwtiY1jrvUWJ5xwQqE1ge1GlnLQSleitdde288a&#10;3Xrrrf5DGew5HzRoUPJE51LkgxvtSEu+SlSUULgLP20YfsKwFd/ez8Isk5V8kYt8XtP+3dnciezz&#10;pQjrrEMoSp5rUhoIlaaAhJ+9DBWMSgJcKLz2JmmLZ5uRjiKKR/ifA0yPp1FPOJtttllyVEyoDNev&#10;VPoEZ1Eq1a1KFKmf4T9i45dfiUa2yWbTDrMYQrSCJZZYomzMQClg3Lb/0DGeeuop/w/izz33nD9H&#10;OSiy5gBDB1/sY8zEjZAN10Eb10TnQDny3zETJ070f+ZK2fKJc8qSa82C98qlM5u2cSVCYDjwwAOT&#10;M+eGDRuWHHVZ2M2dCE2ytwrUrPy4c2QJOAjeeX8yZoTCGu5E9vnSIv9FEPOrX/3K7xGSfve73/nj&#10;NIhz2PFioTF4p6WvkgDHAs9mU0mAhNB1as455/T7ZqWDupkVFrM9TJkDih2LTLOoNRyESlPkiHfe&#10;ugraB+0EsMzV+glOCNewhG5vtUD9zMtz4m1KD+29iCDdyDZZD0Xqa1hmtXxBTIhOIfwflfvvvz/3&#10;TwX5khjKAxT5Uhp9I+5IobLPYmYUDQPrvc0o0BfGCgcLobmedp/fMgPANcINZ/q4Zr/jXjhLQT/L&#10;7+we/17fqbTKlWjnnXf2/ze13377lRUBlAL701ag7jCrwIwTx/YZd/YY0rjGvfg/k0499dTyb8L7&#10;7P/3f//XW/O5x2YcdNBB5d8QNu/NgvGK59nzPDMdef/bxKw2dcdmRuLwjz76aPe3v/3Nx9vixXEn&#10;zZw0TDFgsKQB05GYxo8wE7sF8I+xdAiAjy5fpImtr4RFIXFvp512Sq42Dr6nDwg45jtsIHzQwZEO&#10;7pvAkgWdiAl6fKLU3EzC2ZGiIECZ4INghVAVdpoILeRLmMf4PMcCo81iEP8tt9yyRxicI6xSuev9&#10;tGMlyF/SQd1IK2fyet999/Xn8ZqMRqeDeke+WVgmBFq+YrHiXcA/F2cpdvWG8+c//7ncBrCmx59t&#10;JV+o+7QPIG31CsShAstAF5YF77M0FIG4k+e0zTAcazsWb56jwy1CI9tkPZAu2iEDKmkL84V4WPkC&#10;6atmVlCITiNsaxdeeGFylM6kSZPKQiHrDZhtyIO2jCEoy3WH348YMaI8o3DppZd6ASx8nn4YQYz7&#10;uPPGAiBr72jPfOzC2i1KAM8RHtf++Mc/djOWDBkyxAuV3GOGhBmTTl030QpXIvKSdWTh1yizoG+n&#10;Lyc/mVVmbEOpoG5x7ayzzvLla0oDPPjgg37M4j7KmpU/SgfKCB4F3LMyQumjzO03jCXMZuQJ5vx3&#10;1OjRo/3zJ598co84hFDn2Gxm5LXXXnM///nPk7td/OhHP3JvvPGGv48siGvd7rvvntxtHS1xJcJd&#10;g6n+tA0BBwHPBGMaIgsIYxD8cI8IZw74wkccFsIF9/L+3bRWUFhMkCRNvM/ezeczzRpKJTSBJQ+r&#10;QObOQmda6x+ChT73VD7eb3FbeOGFfb6QxwglKAVp/tg0PtIIaWFwTlx5hk6x2RAH6kZaOVteUx4o&#10;DyGNTgczK9RLC4swLCzy1YT5rHw16g0HRcH+7wPIA+qdpY18oe4D7YTv6mcpKUWh3ZlyQfzCsuB9&#10;4R/sVYLBknihvIbhhG2H+kn7KTJbAI1uk/VA++LPzUibla3Fw8rX0ldvuQjRzkw33XTJUZfgX4l3&#10;3303OXL+vz/ywJKKAE57Nst+CAa3cEaB/bPPPuvboRHOMHCMG5MJiICCwhqJMO78Dw2zHxYuvw/v&#10;M4Nt94jjBx984FZffXV/Lnry/e9/38tpRVyGUMCwtBvbbbedF6DN9ZT9P//5z27/FYTrGmOtHX/7&#10;29/uoQCGYKzBqGO/Oeyww/zn4DfaaCN/nsYTTzzRIw7hbFkMSomll/WNP/jBD/yxQX3ivcBzuNlV&#10;UpSbQVu4EiEsIDDxtZm8CCGkMP1y/vnne4EgtgByTlgIyMwwNBoGc4QPwjcFxUA4QYAiDQg1RaZE&#10;0S4RFAyzdNcKArF90tOEJcPyhft5witKGflL5xrGjbwlz3F54pnQl78ZUH7kJ/EO4wHEhfghQFMe&#10;aUJWo9NBvbTv04f1zsKrlK9GveHQBkgzac9LG+2kUcInSid5Gdd5zs2Fqwi4JRGvtLjH7acojW6T&#10;tUK+EwfSFZYrkM6w/VWTPiE6nSILisMvkL388svJUTYIeoxzCE4Y0zCImGCPsMWnUVHAbcN6b/Fg&#10;j1WY39h9CPuj999/v4dCQ18XztDG2L/T9wXa7atE1157bXLUBR+kWXLJJcsuN2zLLbecm2OOOfx9&#10;rPzMCJlbEBugjGSBaxFW+jDM2Wef3Rt5smDmIeSzzz7L/IQ84xGuQeZKxOw+ykpItV8ubDem+kYf&#10;wBV9HKy9gHBZz39iNCqcTgQLDBZ0QGGpdUZMCFE95gbTahC8zUKPcBYvPA5BUGemDas9aw1q+bqQ&#10;uaOwmJljZiBwx0yD9QV8Lenss88uC4woB2eccYa3+GOw48MPfD0pJHwmhpkL0hne4xpW7ax4tAKs&#10;2NNMM01y5tyXX37pvv76a79n++KLL9zUy66U3J3CP3bd3t10003JWXPAYwLhGGE8b9aAMgpncwCl&#10;jt+wNiENBHDqFbPUNtNAOBgDyROUBpSL0AjHc7gD2QxAJXAPZSYjrNtxuGHcqR/UB+oFsxKWfrvP&#10;byFMU1o8W4HFG0Xr9PFPJFen8J3nHnfTTjutm3rqqf0GU001VXO+SiSEEEKIzsY+IgC4b+TNGmAs&#10;QSkAXH5qAUXA3Jdw6VtggQX8cRq4CfEVI1MKirpq4J4UrmUT9YEAjoUdZa5aXnzxRT8rlAVWe5Q0&#10;UwpiD4o0ENpDV6QixLMJGAFxP0qDWTHWzpmrUjt/yhTPhlqQYiCEEEKIHuB/b641CP18OMEWfxoo&#10;C1j3QwEPa2olCCcMC8smigCCHbAglcXD9rU+4HlTALCSm6DItXhmIAt8wllsau/mt7Elu6/QKlci&#10;1ncgjGMZt0W+7PPWAgAzAgj/4UcqsMBbuTLzNHToUH/MNWawQvhXen4fLizGXYnFv7b2k3vx+pUY&#10;3Jfsefa4N4WfCg9BCWJtBPBsX/wAhRQDIYQQQqSCkI+vPmCl32WXXbwLCNfZTjnllPKflxpFXC0R&#10;6PjqkK0P2H333d1LL71UdtlhbQAuJOE6g/B/YPgoA+sFuI7bBgI/swGVQIhl8bG9m09PzzPPPMnd&#10;vkWtFuNqwQ0H9x6EcL7uwyzOBRdcUHY/zQI3Ij7tjXLGb9hM6IZzzz3XrzXhOvUCl5/wf414L5Z9&#10;3mmzCsxgUMZ87Yjfca+S6+sdd9xRXpfA7/hNliuSuanxLL/hK0vtSq2KodYYiD6P1hjUj9YYCNF7&#10;9NYaA4NZAT75GCsAIfYfBuZOxILi/fff3x+L+kBIbdc1Bp0OawzyFIFOZr311vPlrzUGQgghhGgY&#10;WO/xIWfRLl9cMSUAsNJjceXrQlj47R6WfhYIi96j3b5KJDoDKQZCCCGEqAhuFCgIfHGIWQw2fPv5&#10;p1eUB9wrYuWA/xEQvUOrXIlEe9KSPzgTQgghhMgiVg7mnntuvxeiHeETon3RjQj0VSIhMpg8ebLf&#10;6l0X0KhwOhHWFFj6tb5ACJGHKQe4GfFJUdE7yJVI1IIUAyGEEEI0FJQD3Iz4QozoHeRK1L+RK5EQ&#10;QgghhBBCrkRCCCGEEP0NPjGZhlyJRC1IMRBCCCGE6GPIlah/I1ciIYQQQgghhFyJhBBCCCH6E1lu&#10;RCBXIlEL0xyifx8RQggh2pZLLrkkORL9kREjRripp55ix/3666/dN9984zeO2dzJpyd3p3DMx5Pd&#10;ggsu6M4991z3xhtv6LifHaMYnnnmmW7AgAFuk7feTWrFFKbbe6SvVyiXpmD641LF+safCSGEEKLt&#10;4B+GRf+FP+CaZpppkjPnvvzyS68UsP/qq6/cF1984dzgFZK7U9h4ntmTI9GfmWOOOdzp459Izqbw&#10;3eef8PUK5cAUTykGQgghRJsjxaB/EysGKAPMErA3xeCbpYcmd4Uoxgwv/LOsGGjGQAghhBCijTHx&#10;jH3oSmSKgSkHKAZfL7V8cleIYgx48cnybEGoGGjxsRBCCCFEh2JCnRCNQIqBEEIIIUQH4V0+sO4m&#10;Fl8haiFNqVRtEkIIIYToEEwpCJUDIaolrjemJGiNgRBCCCFEG4KIFq8xYG0B12xvXyey7b///W+3&#10;c1uPYGGxib6DCfRWR9izsbB42mmnLe+/9a1v+WPbQqUyrF9SDIQQQggh2hTENBP+IBbyTfgPlQHb&#10;7NlwL/oe1I9wy1IO7JrdB9sbUgyEEEIIIToExLZwQ9gPt1gpCJ8TfRdTHkPlwGYHbOOa3bN9jBQD&#10;IYQQQogOIhT42UwJQCGwPZgyYHvuhXvRNzBlwI7BFAP2toVKgT0TI8VACCGEEKKDCAV820w5SFMG&#10;2Ow43Iu+QZZiECoC4bEhxUAIIYQQosMJRTeObYvPw2vhXvQtQmEfQoE/VAxsg/g3hhQDIYQQQogO&#10;IxTf4mPbjPBY9H1CBQBMUaikFIAUAyGEEEKIDiRNhONaeF1iXv8kdhMqohSAFAMhhBBCiA5HyoCI&#10;KaoMhEgxEEIIIYToA0ikEzHVKAUgxUAIIYQQQgjhen6nSAghhBBCCNHvkGIghBBCCCGEkGIghBBC&#10;CCGEkGIghBBCCCGEKCHFQAghhBBCCCHFQAghhBBCCNHhisEjjzziNtpoI7fccsu5UaNGJVeFyIY6&#10;c/TRRydnQgghhBDCqFox2G233dzxxx+fnHWH6wceeGBy1nyOOeYYt8UWW7iHHnrI/b//9/+Sq1Mg&#10;rnfeeWdyVj2kJyutjQCF5rnnnkvORCv45JNP3AsvvJCcCSGEEEIIo6EzBnvuuaf74x//mJxlM2nS&#10;JLfmmmsmZ7WDgLfgggv644EDB/p9J4FCs8giiyRnohIoeSh7QgghhBCi8TRUMYgt7LhsoABgGcfl&#10;59JLL/WuHDvvvLO33HKdLcuqH/5+m2228b8Fnuca/OY3vykfp/Hiiy96YZJnCIs4hBAWYXPf4hjy&#10;6aef+lkQ7rNxjGJjmLBq93Fp4j4b5/GMAL+3WRXuh/Buc42K4xKmOYRrln+W/+Qb17OE6LRyAZ6P&#10;Z0g4D8Ph+KyzziqnOc5Tyw9+Z+/gPMwzyCpbsDAI157h+KCDDnKPPvqoP2dLg+vXX399t3wMw47J&#10;Kj8jLTzODcK2+pP2eyGEEEKITqFpawwQHrHoX3bZZd4yfthhh7mFFlrIDRkyxO27777+Ga6zrb76&#10;6v48BMERIfDUU0/1z/z0pz/1SgCCNs9zDY499tjycRrnnHOO22GHHfwzxOHEE08sC9KEhTvSyJEj&#10;/X3iFd6HG264wS2wwAL+PsfPP/+8u/baa5O7zg0aNMhtvvnm5fsoEtxnBmPVVVd199xzT/JkF3fd&#10;dZd/PgZhk3cThzAuoRBahLFjx/o9YZx22mn+OCSrXKph9OjRmXkK5NE777zj30GekEe///3vk7v5&#10;ZWu8/fbb7uabby7Hc8SIEW7LLbd0yy67rD9ny+KKK64o1wtczQg7S1jPKr+QMLyf//znvs4YhM01&#10;+/16663XkbNXQgghhBAtW3yMQsBWFARChGNztWGWYbXVVvNCWjUgTJriwX799df3AifcdNNNXtCM&#10;7993333+HBZeeGH/bjBh/9577/XnQPw22GADf8z9wYMHuwkTJvjzlVde2d14443+GBDyBwwYkJoP&#10;pGvHHXfsFhcUlnPPPdefF4Xw99tvv+SsMtWWCwwbNqxHnlmeArNBuJSRH2x77723VwRM8C9SthMn&#10;TnRHHHFETUI2SksYNsL/uHHj/HlMXvkZYXgoKKQvVIQMfm9hCSGEEEJ0Gk1TDHC5mGGGGdxWW23l&#10;LcSxS00eJnTFAuscc8xR9cLRpZdeOjnqgjghdAICIFZecwNhQ2gN34GgmAdxxX3Efn/22Wd7qzOs&#10;tdZa/l2WdhQOBOA0EJxtvYSBQFttelF08qinXIy8PIU4Dibc80zRsmUWoxalAExpMWaccUb37rvv&#10;JmfdySs/Iw4vBAWHGQRzfRJCCCGE6FSaphgg1B133HHeXQQL63bbbVdYcMLq3Sh4dxYItDvttJN3&#10;Awm3NBecNBCqcSVBeUDB4LeEZ5AHKALmTpTlRgSNSjNpyqOecjHy8hQ+/vjj5KgnRdOJMF8rRX38&#10;K5VfEZghuP322926667rZ3dYb6A1BkIIIYToRJruSoQLBm4l+KKH7iZ5YE1GgIwXjeK3Xq0//Esv&#10;vZQcdYE1GEs8IBDefffd/rgWsIATH9xVzLpNHENWWmkl706EGxHvNZeUmGWWWcYvlA6x8GHxxRf3&#10;+5BarP1GWrmk5W2cHojzlGcsTyGe5bB48kwjyzaLp59+OjnqgvUKs88+e3I2hSLlVxRcjGxtQvx+&#10;IYQQQohOoGmKAS4aofD3xBNPlK3ZJuTmfS2GtQG4aJhQyaLZPIt7FpdffnnZfYU9lmGsu4BbDcIh&#10;YRs8U1TgRsDl95YOLO+EH4JFmWfwn2eRbRbDhw/3C6XDuLKol4WtgODK++yrQViluV8thJtVLgjP&#10;LF629Ft+xeTlqWFfb7J44l5kSlGtZcsicIT8ShZ53mdhk1/McODWFVOk/CrBbyw+vJPwCFcIIYQQ&#10;otOoSTHAD9t8sm2LQRjj85J2H4HO/oQMIReXjd13393fS1MQ+E8EFvraM1jdsW5nWdyzwAf8vPPO&#10;82HYF4hWT3zGiQdfm2ExscWzGmEb6zcLby2OCNnEMQZ3ItYQrLLKKsmVnhAn81e3uLIYOVzMStgI&#10;7tzHys0XcKolr1wIEwEe9yLuMZPAWoQY4hXmKfG2PAXCYM0AvyV/gIXERq1lS17MOeecPkw+Y5oF&#10;yhQuQoTNjBBlbDMCIUXLLw/qDmHwe95J/YrXTwghhBBCdAJTfVMiORaiIiyy5Ss9oSIQwgwCSkPR&#10;dRqNBgGdtQJCCCGEEKI6mr7GQAghhBBCCNH+SDEQQgghhBBCyJVICCGEEEIIoRkDIYQQQgghRAkp&#10;BkIIIYQQQggpBkIIIYQQQggpBkIIIYQQQogSUgyEEEIIIYQQUgyEEEIIIYQQUgyEEEIIIYQQJaQY&#10;CCGEEEIIIaQYCCGEEEIIIaQYCCGEEEIIIUpIMRBCCCGEEEJIMRBCCCGEEEJIMRBCCCGEEEKUmOqb&#10;EsmxKDF8+PDkSPQmY8aMSY6EEEIIIUQrqEox+Oqrr9znn3/u932FaaaZxk0//fR+D1IM2gMpBkII&#10;IYQQraUqxeDf//63m2666dy0006bXOl8vvzyS/fFF1+47373u/5cikF7IMVACCGEEKK1VLXGgJmC&#10;vqQUAOnpSzMgQgghhBBC1IIWHwshhBBCCCGkGAghhBBCCCGkGAghhBBCCCFKVLX4+OOPP3Yzzjhj&#10;ctY6zjnnnOSoPj799FM3cuTI5GwKYbq0+Lg90OJjIYQQQojW0jGKwWabbZac1c4BBxzgTjzxxORs&#10;ClIM2g8pBkIIIYQQrUWuREIIIYQQQggpBkIIIYQQQggpBkIIIYQQQogSUgyEEEIIIYQQjVcMNt98&#10;czfLLLO46667LrnSnVGjRvn7d911V3KlerbYYovkKJtXXnml0HOdxCGHHOJWWWWV5Kw5ED7vEUII&#10;IYQQ/YumzBjMPPPM7rLLLkvOpvDee+/5LwwNHjw4uVIbL730klt22WWTs56gFCyzzDLJWevgq0eN&#10;+rRqGgMHDvR5Wy0bbrih/8pPvBFf4HiJJZbwx4TPe4QQQgghRP+iKYrBz3/+c3fVVVe5F154IbnS&#10;xRVXXOF23HFHP2MAKAocx88xq8CWx8svv5yqHPSWUgCLLbaY3yOItyN8ijXcjjzyyPL1p556yh/H&#10;kJYTTjghORNCCCGEEH2VpigG3/ve99ymm27qxo0bl1zp4oILLvDuPQjvMNtss/nnUCJC7rjjDrfu&#10;uusmZz159NFH/T5WDkKlYO2113ajR4/2x61g22239ftHHnnErbbaav44BKs8zzCjwDH70C0I6z0u&#10;PEcddVTZop/l0oNFP7TyG/yWrVoIK41dd93Vbb/99m7OOecsx8n41a9+VU7Laaed1iMtlh7uS7EQ&#10;QgghhGh/mrb4eKuttur2Z2II8x999JEXmk0xgGHDhrnzzz8/Oet67sMPP6xodeeZ+eefv6wchErB&#10;Lrvs0lKlAIYOHeqeeeYZd/PNN7tFFlkk1R1n1VVXdUcffbS30KNA7Lnnnt2eW3TRRd3bb7/t7//h&#10;D39wc889d9ndJ2TSpEnu1Vdf9UpVCAL8hAkTkrP6Of30093jjz9ejhMboOD86Ec/Kqfln//8Z4+0&#10;2OwJ9/fYYw9/LIQQQggh2pemKQYm2NsiY6zLWJ9jttlmGy/k2yzAlVde2UPgzYLfmHIQKgV/+ctf&#10;/HGrwHI/77zz+pkPXHIQpLfbbrvk7hSuv/76ssvO3/72N/fJJ590S+sHH3zgrwPP3XbbbWUBO+bJ&#10;J5/sdg+L/XTTTecuuuii5ErzQMF54IEHeqRlnXXW8efwxRdfaBGzEEIIIUQH0TTFADbZZJOy5R6h&#10;OUvg5zoKAVx99dW5bkQxphxAbygFQHxRBkxQJk5DhgzxxyHxl5oQnkMr+xtvvJEcdfGvf/3LzTjj&#10;jMlZd7DmowiYCw9xYBYhD3MHsq3WtRDMTGywwQbdwpp11lndfPPNlzzh3JtvvpkcCSGEEEKITqCp&#10;isEOO+zgFQJ80NdYYw230EILJXe6w7oDFIKibkQx/O7QQw/tFaUAUAJCP3yEZgT6OB1p7kUh008/&#10;fXJUDBQBU6JQjiq5EZk7kG1Zn5StxOeff+7OOOOMHuHZYmbgGSGEEEII0Tk0VTFAEcDF54gjjvBr&#10;CbKwxbq4pPBFo1pgMWxvgPCP5T4Wkp977rkei5BZhxAyYMAAv17AiBUHlI2PP/44OesJblooBK10&#10;I4KJEye65ZdfPjkTQgghhBB9gaYqBrD11lv7PWsJ8sDtiNmFzTbbLLnSGSD8P/vss8nZFBDaWXcQ&#10;Cvukzb4kxKJihPnwi0woAqbg8Bxhs6A5C7P4b7nllqlxaAQs6kaBCdNxyy23+IXSNiPCPfsqkxBC&#10;CCGE6EwarhjwXwW//e1vk7MuhYDFwSGTJ09Otabjo573x2XtBgIxXyC69NJLkytTQGiPFxezmHi/&#10;/fbz7kYLLLCAO/7447vNGPAFIHNJOvDAA32+he45afAMCghfQ2oGzEKQjlNOOaU8I0HacP0aMWKE&#10;jyv34tkQIYQQQgjRWUz1TYnkuCK4tWQthq0X/tBspplm8msFYviiUSNmErDSh59QNcJ04QbUDBCg&#10;88K2z5JWUgRisNTjpsUfx/UlyC8hhBBCCNE6mu5KVATcbhD+WawsqmPw4ME9ZmSEEEIIIYSoll5V&#10;DFAIZpllFr/g+KSTTsr8apFIBx//LFcmIYQQQgghqqFtXInywP2Hf9dtBL3lStRIUAj4zwY+CXrr&#10;rbf6/zToa8iVSAghhBCitXSEYtBsOk0x6A9IMRBCCCGEaC1tscZACCGEEEII0btIMRBCCCGEEEJI&#10;MRBCCCGEEEJUqRhMM8007ssvv0zO+gakh3QJIYQQQgjRn6lq8fFXX33lv4TDvq+AUjD99NOXlQMt&#10;Pm4PtPhYCCGEEKK1VKUY9AekGLQHUgyEEEIIIVqL1hgIIYQQQgghpBgIIYQQQgghpBgIIYQQQggh&#10;SmiNgRBCCCGEEEIzBkIIIYQQQggpBkIIIYQQQogSUgyEEEIIIYQQUgyEEEIIIYQQUgyEEEIIIYQQ&#10;JaQYCCGEEEIIIaQYCCGEEEIIIaQYCCGEEEIIIUpIMRBCCCGEEEL0HcXgkUcecXvssYff9zarrbaa&#10;O/HEE5Oz/kM7lUE7Q92gjlRDp9cp6sXll1+enPVfyAc20b709f6bdqg6KITIoiMUgzvuuMN31uFG&#10;x8Z14+OPP3aPP/643zcLi0d/FPohLoMdd9zRnX322cnd1pSBaD9oi2G92GKLLdyf//xnN2nSpOQJ&#10;5+vFu+++m5yJTsQUWtuGDRvm9tlnn4YaAg499FBff0RtZJXR888/nzzhfDukPYrOgDKlTViZxrKP&#10;EI2mo2YMtt12W3fXXXe5M888033yySfuD3/4Q7cOTzSfpZde2pfBmDFj3AILLODOOOOMfmMJpnPu&#10;FKWQdsEg0soBhHrBtvHGG7urrrqqrfKKOkp+NIpGh5dHu9W7ww8/3JfzAQcc4J544gn3f//3f8md&#10;+jn44IPd6NGjk7POoDfaWiXiMtp///2TO62hHfOkE6HdX3TRRW7XXXf15Ynss9Zaa7klllgieaL2&#10;/qGTxjPRWjrSlWjhhRd2v/jFL/zxPffc4/dpYCnBYkIHxR4rZgjXaRhYvjlmi5+pBFZRs5imvaOv&#10;MnDgQD+IwwMPPOD3aVQqA/IOKyHPWRlwLbQ2x2ChDJ+ng7PnOadMrUys4+M+77HfcD+0dDKQ2W/Y&#10;CNMUHu5xjqWNTjoMFzi2NPLcDTfckNzpgnDsPnXt5ZdfTu6kU6RO8Y6w3nJs6eHeXnvt5Y9Rnrlv&#10;A3SlfGgEO+20k1cg77vvvuRKT8gz8sriQXmGZU68qq0XcZg8b9f/9re/+WO7Z1Sqn1zn91YeHOeF&#10;F0N49gzvwqAR0sx612zWWGMNt8kmm/j4hXUoK17suWbpM3iG+gv8lmdCssKjTsfhWV6GAim/Je/T&#10;KNLWeD/v5Rm2sK7mtTXyJCxb6nNe/W0GWWUUklcHwfKZ2WHLB/IqLkcjK08oY34fQhjc5zdp72Ef&#10;x5tnw3hQPn2VJ5980u/XX399v0f22XLLLf34m9c/kEdZ40Pe7zimLoTE1+L2ED8vOp+OXWPw73//&#10;2+8HDBjg92mssMIK7ogjjvCa9jbbbOOtmHFndvXVV3slg2d22WWX1GfyOOSQQ9yLL77oNfnzzjvP&#10;ffrpp8mdvo8NcvWWwS233OKWXHJJ/wwCF9PcWZ097/z973/vOzVmLdiwptBRGnR2yy+/vA9v5MiR&#10;/hrlRLiUE7/57ne/68OxNNDh8hvu8ztmQ4gLnSj39t57b/+czVpZuMST92GZ4/raa6/t02vCAXvC&#10;WWeddfx96hoWvDyK1KmFFlrIW+YtDxA4zXLLIIIwAGY5RECASvnQKIjPDDPMkJz1hPI2Kxj5c//9&#10;9/co82rqBflMOZAnPE/6NtpoI3+PskJRAe6xGUXqZ1yf8sILIa6ER/7yDGl56aWXkrtdNKvetQrr&#10;h2eccUa/z4sX9ZI6ERoSEFZoy1hB08gLjzpNeCY8gbnI2DXCp/1QzmkUaWt5dTWrrVk/RfuinRE+&#10;ceN9rSYuo5i8Ohgybtw4d9RRR/lnllpqqdRnICtPKONYQaEuUIYm+ALvOfnkk32+DRo0qFv/RLlT&#10;/tQDwqVeUD+sPPoalAukKax5/UPe+JD3u0rk9bOi79CRigGd0cUXX+w7FBN40kCzHjJkiD/Gigl0&#10;TCF0cBZG1jNZ0MHR2SP00dgQTrfbbrvkbt+Gjto64zXXXNPv0yhSBpSj3eNZhK6sMqBjYvBGiCO/&#10;2cJBBVZcccVyeGDlRGdm5URnRjgPPfRQ8lRX/LgP1tm99dZbfp8FiiXvszpkHez48eP9/tprr/V7&#10;s4jy3EorreSP0yhap7hnliM2BspK9bZoPtQLFj8EYOKUBflg5ZZV5tXUC+PVV1/1dZP0xfUijSL1&#10;M65PRaFuIGRZPAhj9tln98chzah3rYC2iPJGuVj8K8WLuo9gbYLebbfd5verrLKK38dUCo/+22am&#10;iA/Qdkz5MEVs8ODBfh9StK0Vqasx1113nW9XCF6ES/i0B95naW8FaWWURpE6iGBf6Zk8rIytzAEj&#10;Sdwf0j9Zv2b9k5Ut/Sn9gtUDyoa05c1adzIbbrih70MwMGClL6oAUU7Vjg/VUG0/KzqLjlIM0FSZ&#10;umKakgEWywGVPg0qLVO34ZRXGvPPP39yVD22yBaLkpHX+fYFGNjIy+HDh/uOBmuODdoxRctgwQUX&#10;TI4qY53bcsst5/dpxGVq5cR6CIsHU9xgbj0ICaFbid2vBIMWgo6FywYWLtY6OvawnmbVWShap5gq&#10;Dqf/aRuVKJIP9WBhYvFDILLBOw0GuHCqm3oVU029oA4i4CEE7bDDDoXcNprdR1A3EFxDsICGNKve&#10;NRNzD2FPnodW8ErxMiOCCXoI9Qj+Wf1mpfCYCeAZ8hFlgXGBd6AQUL7MHHAtLfyiba1IXY0xK/2v&#10;fvWr8u+sjT711FN+30ysjP7+9797wTtvpqJoHaxnrATylr7QFDn6MMpu6NCh/twI+0dmXMD6ffKV&#10;31ieslEe8UxcX4G8OOecc3w9AuoQdbFS31bL+FCEWvpZ0Xl05OLjsWPHuj/96U9lS18adOZUXpvy&#10;YhP1g3XG8vOEE07ItRa0WxnQuVo8bDPhlWlWrFfmssAUeFHoKONwyZtmwYwZSjHTwzb9T9soSl4+&#10;1IOFxUCWFx6uOgxUCAlMc/Mb6lW9sOaFckOhoN797ne/S+6k0w71s5PqnWHuIQjcCOixopsXLwQL&#10;foeFF4EUgS/LzcfIC89mAhAOyUfqkRkqmAVDYKynbtVbV619hluWIaWRWBmxkJt2kWeMqKcOVou5&#10;E9GHobTFbkRFoP6E+WlbXwbrP2W56aab+jrNjFQW9Y4Plai2nxWdR8euMagEnQ+dubkApPlC1ov5&#10;bIZWuma8p1NpRhkwKEA1ri/2BYdXXnnF79MgrgggNmgXtYKQvjxrFRav+H5e2EXqlE3f405lFs4i&#10;8S2SD62AvAaUBxNYJk6c6Pf1QvkhNDIQku9mmU6j2X0EQk9YjhCns1n1rhXgp4xAHn6yuEi8zJ2I&#10;DfIE5UrhUf/pE3Bt4Dmz/iO8P/jgg/5abJE2irS1WuuqWddfeOEFv29naq2DtYBrDPDREGYO0twq&#10;w/KwmRfr98lX4tvMOLYzJoRbvqRR6/hQDdX0s6Lz6LOKAbzzzju+o6dRnHrqqcnVxmH+prfeemt5&#10;QLnwwgv9XnTR6DKgQ0LgYo2JdXaVFoszoGNpwbphHRi/xWIcwoDEdeIbT72aUG2DlpU3nS8dYygc&#10;ER+soWC+uPYurud9raeaOmULLEkTaQsxwSSMb9F8aBWm3PF+E8BqhfSR71YnbOCca665/N7yg/zn&#10;GXuu1vqZFV4ICzARnC2viV9aOptR71oBbRE3INpiNfGiDgJpRSDNs2YXCQ/h0tqUCbcs2rRrWW6H&#10;1bS1vLqa1tawgqPUhHnDPkxHO5FXB2shLU+AsqbO4G5IPqYpbddcc41/nvjEawmpO5xTDtbmaF+4&#10;zvRFqC/Wf4DVH1OUsvoHyBsfsn5H2bAY39pXvOiZ5/L6WdE36LOKAV8YogPhKzD4wtFR0VE3Gt6D&#10;3zDvwUeTjs8abX+nGWVA/jJNypeQWOeA/yQDSSWwtCCoHXnkkf43/NY6TsC9hg6R63zzO5565b08&#10;w5Q7vzcBAgGAdRbEwfw5w/gwoBEWiyi5h38/wlAeleoUYTJAsiCNMC+99NIe8SVePGPrCSZMmOCv&#10;V8qHVrDVVlt5gYxyJA4MMpXypBL4iyPQWJ1AKKS8zGKGXy7v5Bp18fXXX6+rfqaFF0M6SZf5e5PP&#10;DLwhzap3rWL33Xf3++OOO87vi8TLfM0hy5pvFAmPWQL8zgmT/ALKJr6WRqW2VqSuZrU1hCreT9hc&#10;Z23ce++95++1E5XqYC1k5QngOoayR9vjuRjym3gQH9xhyHsrQ+oO5ygV1tZZR0FZ90WoL9ZXs6FQ&#10;UV64FkFa/1BkfEj7HfAcLkLc4zr5GvZZlfpZ0TeY6psSybEQQgghRNNAuUKwRHgN/dOxbKNE479u&#10;MwRCiNbTEYoBmmmn0lcWRXVyGYhi1FJXVS/ak0b3OyrnxtKMcaG/l1FfGWtDOq1M+2IZ9Ec0YyCE&#10;EEKIpsNsAbMEuILGX9DSjIEQ7YEUAyGEEEI0Fb6rz2J81hDwvwp5az+EEL2HFAMhhBBCCCFE3/5c&#10;qRBCCCGEEKIYUgyEEEIIIYQQUgyEEEIIIYQQUgyEEEIIIYQQJaQYCCGEEEIIIaQYCCGEEEIIIaQY&#10;CCGEEEIIIUpIMRBCCCGEEEJIMRBCCCGEEEJU+c/Hj49/ODkSQgghhBBCtDtLL//j5KgyVSkGb776&#10;WnIkhBBCCCGEaHfmnnee5KgyciUSQgghhBBCSDEQQgghhBBCSDEQQgghhBBClJBiIIQQQgghhJBi&#10;IIQQQgghhNBXiYQQQgghRAez169HJUd9n3/89bjkqDjVfJWo4YrB+x984Gb9/veTMyGEEEIIIZoH&#10;isGYMWOSs77L8OHDm64YNNSV6Pa773L3j3/QPfPcc8kVIYQQQgghRCfQUMXg008/9fsXX35JyoEQ&#10;QgghhBAdRNMWH0s5EEIIIYQQonNo6leJpBwIIYQQQgjRGTT9c6VSDoQQQgghhGh/mq4YgJQDIYQQ&#10;Qggh2puWKAYg5UAIIYQQov35y3HHucvGjE7ORH+iof9jcN2NY5OjbBacfwG32CKLJGe1QYWF347K&#10;/kOLp55+2t12+zj36quvus8+/9zNNNNMbs3VVnfrrL22v5/3ZxgrDl3BPf3sM92eh4ceedhdefXV&#10;7je/GuW+P8ssPh6vvPpKcte5b08/vZt33nndT9Zcyy2x+OLJVec+mDzZ3TruNjfh8cfdRx995K8t&#10;WsqD8LlrrruudH+C+8MBv/fnwO8OPuxQt94667qNN9wwuercXffc7W68+WZ3+CGHJle6ID4zzzyT&#10;22WnnZMrjYVOwtJAWocOHeq2Gr5Fcrc75NU5553ndtxhB7fckB8nV7uwdB160ME+Hy09hEs5bbbJ&#10;JuXf8M4777rLH8fE3/IlnDvuvNPnoZX/s4kyOt+887n1f/rTbuWS916D8j3/wgvdd77z3R71jTSO&#10;vfFG98677/r8WGyxxdzmm27m09SfsHwnH2CZwYMz84GyP/Loo1LrTlwvKMMbSvlLGZC/q5fao7UD&#10;q19pxHUurBe844qrrnTPPPNMuV/46brrutVWWTV5uqvvyHqvkVcvuHft9deX617c1juVSm2KfH5w&#10;/EM+/TDH7LO74Zttnpruw488wq2x+uo+361MHpswwd+j/11/2LBu9Ycwbx03rlxuq6+2WsX6U6m/&#10;KlLOYdzi/iauS2l9TG9B2p999tlym6QsyNdwPOskGNvWWH21Hv1zq7CxPx5zm03cz1FP02SMZkCe&#10;zzPPD8ttBpmJvo563o7ofwzy6bX/MShCvTMHCNCTP5ycnGXz1ltvlRSQRd0B++3vMxGh76prr/GD&#10;AXDNNkCYsPOfbbutf/7Gm2/ynT+wp2NAiAgHLAYo+90ev/xlSVD4jhtz5RXJ3S5OPPkk984777jt&#10;tt7GP8fANe8887qTTj3FN3xYcIEFfCdu74NHHnnEdwTPPf98cqWL11573c0/X/fGyeBGvjBIhWE0&#10;CsL/17/+VU7Dzjvu5B588EF3y623Jk9MwfIKoSuNe+691wtL5CPhXnr55T6/CZf9JZde6q8DnZLl&#10;r22bbrRxaueEEDB46cH++Mmnn/LlT17zGxSmCy+52N+DSu8FBJ3TzzorOesOaeR53sfvqWdvv/22&#10;FxT6G9RPhDzygfzOy4cLL77ITf/tbydn3QnrBVBeDEyES9t6YPyDvkwAAYHr4cagRXtZYP4F/DNG&#10;t3rx1JPue9/7ng+P36D8Uw/Ccs97L+TVCxh9xZW+H7C6x3FY9zqVSm1qYqmPG7r8cv4e26KLLurO&#10;Oufs5O4U6IMR1k0Zo6785z//8eGy0Y/dMHaKkYmyOeGkk3y5WX8eKwUQ9yuV+qtK5Uw86bs//LDL&#10;mBNj8bY4LbLwwm1RzsefdKJXCoaVlBTixUb7nGuuuZInRLXQ37RaKQixcjQZozfqGe9vV6VANJZp&#10;DimRHFfk41JnnsfzL76QHOVDxz/NNFN3E7CLQGePYoBw/mZJ8F95xRWTOz1ZoCRos9GIYK4553KP&#10;PPqI17Y5DrnhxrHeyhle53jSpPfcP5/8pxuyzLLu2huud1OVrocD0n333++F3yUXX8KfzzzzzO7r&#10;r79299x3n9tg2DB/jfi++tprbv999nUDBw7014gTA9in//7UWzLR/rl37/33lQa/GUtKQ5dmd30p&#10;XgyuCDYrrrBCOS1XlxScHy2xpE+fcd0NN7gZZxzgZphhBvffL/7b7V4jIG3kg6WBPfnz3y//W06/&#10;MebKK93cc8/lvvj8i1JH0jO/Lxt9uVth6FCfTuI922yzuY3W38Df41kEzc9LvyWP0jjz3HPcGiWF&#10;zPIJENQvHzPG/Xz7HXw+Eaew/OnQxt50Y7lcirz3wYfGu7VLZfP1N9+UBJl/datvCEkPlxS3UXvt&#10;7c95zzuT3i0pgO/m1su+CPXCyoJ8mGrqqdyLL73cIx8QulBqLX/jehPWC5598aWX3F6/HOnvUf8+&#10;/fTf3lo9dPnl/bWY0SWF/Adz/8CtENyP6wVh817CA+oI/QJCE3WgyHvz6gVcVBq0f7reel7ZB/qE&#10;B0pCqdW9TqVSm+J+2CbnHDSnu+W2W3uk+6ZbbnGDBg1ySy+1lC+fiy+9xO20ww7+ecIeMGCAG1vq&#10;+5gpBcqVtrr9ttuV351GWH8q9VdFyvmZ5551c84xyC22WFcfHKfjrHPOcRttsEG5nKnX95b6fup/&#10;mA+tBMWHfuk3o35djhcQH8sLQOk55fTT/MzCuNvH+byhPAysxe+//76f+aI+MzZ9/dXX7s2333Kn&#10;nXlGSSm6yl8bVMofC5ewHntsghv/8EM+bxhXJ5fKNw73q6++9G2ScBkDKQ/qAePGeRec78fMl15+&#10;yS200ELl8masnX666cvxIc4flRQ/fmsgH5x/0YXuvAsvSE0TFmXGyDD+3/rWt7qV1QUXXVSOg6WZ&#10;Oo8B76JLLvVtnWdII/XL4N0HHnqIW2LxxXxd4vkzzz7b50kYTrW89fbb3eoeYVu7m332geWxlfiS&#10;btJFf0Z7ySuXtye+7cOx/CX/UTa4b3n3yaefdpNvyD+Lh+XHm2+96c4u/Yb3P/3MM27m0vP2XsI8&#10;4+yzfLx4p21W5o2GsLfeeuvkrO9yySWX9OiLivC9mdMNtWm0fMbA+Oyzz5Kj4mCJQynIGxzSoIJS&#10;cSG2JubBdPbLr3QpI1ibtttm2+ROOrzHC/FDV0iudFlTBy+9dHLWnbXX+om3nNksBrMACE4GblDL&#10;//jHfsBh9gB4BzMLCy20oD83HpvwmH8PFr37H3wgudpcUPC+PX136y8dxsuvvJxq0YPYWoiVcfaB&#10;s/tjY4455ugxS2KYRS90/YDY2hwzceJEb002iryXNGRN12JBotO0ekW5YKXDYtrfwcI6/fTTJWdd&#10;kD+4bW2x+WbJle6k1YtBpfIImXPOQWU3lhjCx91jlZVXSq50UaleAO/97ne+64+LvDevXgBGBvoB&#10;4gRxn9BXiNtUCIISFnXyIoa+atlllvHHCICEEVoiyVtcc2w2lVnQrD7UiOtPGmF/VaScCata1xtc&#10;ywi7t0CZWWbwMrn1nbJhJsdmO7FC02cj8Ibg2kp75ZkVlh/qZ9AxZO26887+GuMVrmUhlC39KveZ&#10;wSNcBNMQ+gGbWbJxghmizz7/zM++MGvEGI+QGsKMDu5E/M5mgGzsBFz7mInnvqUpfjeubhZ/Zguv&#10;vuaa5E6XcE3Z2QwQs01psyzUXepkyBP/fNL3M9Rj8pcZc5uxMe8Dq8+NwvosxkTKytJFuVK+1v9A&#10;WC7kL7O69I0GbZVr3PvTUUf72bmJJeUhD+4zK2f5xQxiWB+YHaYc7Z3kDcp+lmwg2odeUQwGzjaw&#10;ao2RBo6wkdfxx9AQ0XLxO6VTwd+1mlkKnqXzuOmWm0sKyXqpv8X/nXfYe5haRqEIiQcgw8L793/+&#10;7ffz/nAe35kBccflgsZEZ0eHD7hC4C8aDqRYiXgWYXXIkCHdlI1mQfgoLkv9aMnkSpdwhnsN+ZzF&#10;o4895geuEAbkotCxUyYxdIx5wgMdVj3vTYOO2K8LOeRg7zeP8FdN/eyLUAdoa3FZMMgjXIT1NiSt&#10;XqCoFYU1PAihcfiV6gXCAApeKOhX8940WF8B1AnqBuCe2NdIa1P00/SFWIZREC0vDISYOL8HDZoz&#10;OeoJ9QklgX6VvCRs9mYgMNLqT0haf1VvOSMIhgog/TBCYW/CjCfjQx7jH37Yz5zbegrazPbbbecN&#10;SqEwyWy1tSeepRwQdu0a7SpW1CnLMNw1Vl/d51HI4osu1qOf5N1rr7WWHxPZqDfkZRgf3mdrDKg/&#10;vIuZW2C8JH7xuzHWhKBYWPxR+kIFNIZ3hPXU4BrjbVgH6WcwygH5i9JkcWVP3Xz22dpdqA3yBIGb&#10;NFjcGBMZeyxd5AFtDFnBCMuF/KVsQyMYRpVQPuLZLJdPg7xjPaP9Jq4P1EXre3kGt70sg19vcPTR&#10;R7sDDzwwOevORhtt5C4tyTKw3HLLuecyDFJ9lZYrBigFQ39c3QIiOvUiFvsYGiTaKhszDWjR1Wrt&#10;WOdpZCaYx4RrDMzSgV9qLTALYOsM6EToQIHBjEENaFjzzze/PzaIW9gAWQR73wP3+/NmQPxYR4Gy&#10;ZJ0R0GGxwC+tMzVCa2G1UHZYKVB+QqgfedZCBuwPP/ywh8JWL/fce5/fU7fI89vvurPpClm7g+WJ&#10;QTEsC5tVsYEpjXrqBfWR/sHagFGpXnDfDAaNhNk9ZhppH8SJ49C3vS+Q1aawBlpfiM89ylEo3CEk&#10;2nqPIjCjAMykmkUUBTNeF5JXf7L6q3phPEJhwSC0z/77+b67keE3C/IyVoos3pbfEK9jKwLCXwjj&#10;IW0wJH7GxmSUydDIBkXjQxvjPfZ7NuoIZRJiwnoaq6y8sjc+UmeZPclT8mjXJuTyHO+xcYn8RdAO&#10;44LiU89MkoXD2ibydOcdd0zudL2f9ZPh+4hP+L44z0Ms/+Nxe5aZ842oleo6eWlKIW2QfMmLR6tZ&#10;tzRu33DDDW7SpEnJlS7ov5kNXaukqMJDDz3kFlmkvg/mdBotVQxqUQqATn2TjTcua6YxYYeSJfgj&#10;HKC13/9AcTcbwmLAYUCikcVWqhjihwZNowzjkdUh2IA526yz+j0NDWsPmj5fRbJGxHWUE95PBxg2&#10;LjoFtPRw5oJOqVmLkAkTxSf+wgVxQ1DImybkmdhaCG+/PTE5yoeyQ/GI60GetRABhk555P/+ssfv&#10;ir43DcKljPjSDXWLckdgaYfFh70F/qQQfhWL+onwneVCBFn1ggX7RWBKHItYPOjn1QuUAsoKd4Fa&#10;35uGDdL0GbQP2gPv4Br3+gJ5bcrgulkuzWWBvoO+CgEspJLLAjDjYoII4XL83vvv+/Os+gNZ/RXU&#10;U85AGvf85UivrOB+QRxxV6pFoG4ksTAcE7v5NRLWlVUCwTbEXGLMwBZueYJ8CC5i1Im0MIpi5Ykb&#10;Em5NyBVZCj0uvuZOhBsRs5XWFsjf0GBoW/z1smqwMFgAHVrpAVe88OMptvW2yw6KM/IKMgmKHq5G&#10;uE+3CyhyrHUaN667O9zNN9/sVl111fJaCWYMQu688063zTbb+OvhzMJZJaVtt91288eAwsEzxx9/&#10;fHKl67drrrlmcta+tEwxqFUpQMCmo0P7N8GXz3cxyHLMfRqcNYZKHUncKeXBpyhRSOhwsArjG1mt&#10;sD14qaV6TKUauD8woNmAB8wGYIn4/LPPulk6uY7GjVVkySWmTIczbcmUdtghsDENaOsSGkXeIMt0&#10;JuVkZcRGGVFWdLCQZi1EyXl3UveBjAE7tiwQFkIFHXJMlrUwT4Ap+t4sJn/0YQ8BAIEnto71F9KU&#10;AqB+kieh8o4Sa4ospNUL8jZWqFHkwrZieNelYJGhkVUv8pSCat6bBsJq3KZ5Bwq/CbKdTBGlIOY7&#10;iUtC2noP+mtcEkKlyWbduGf9eaxU/Sdxv4SsWYi8/qreck6DsYh+u6gw2wyYpaHe541TuKbGSpHl&#10;bzVr8NKI8/TDyR/69pAH7QPhFgWvVlhoTRqqHZ/ToA7Qj43Ycks34Yknkqvd4RnSRZxxIyLfDfI3&#10;dmFqJriF1eOmZPXV2p0RtrFawOrOrIPJJLFC0w4MGzbM3RustYC7SmPTeuutl5x1B5eiY445xo0c&#10;OdLPJOy7777uxBNP9AL/Kqus4h599NHkydLYN368VzzuvntKvX681FetVlIa252WKAa1KgVApQ0F&#10;Xja0Yxomx1mdML6uYUWnAdNhxu4GWfB7FpKZcM6eSh5+Ri+GTgkBiU7O4sWAxDmfkLP48BzuFQhH&#10;CCchCKZY/GnsIYsuuogfkEl32Li6BsWeaeJaVqdWC3mDLITKmW3ElbLiHr9Psxaa5cVmWNinKQB8&#10;wzzNhzzLWlhJgCn63iwQLMLfkz7caOL49QeylAIw15Jww5pmFrWsekH7od3Y4kEG/TQFwCx6cZ3M&#10;qhd5SgEUfW8WCFYIh+Y+BRyjHNUrdPU2eW2KfOW+CZjWx5Fuc7HIWu9Bn8LXZvgNW9fahSmCPvdZ&#10;WGphh/mZVX+4ntdf1VvOMdQ31lfhrtSb2CwNabe+CSgf8gTIK1xTrY6SdvKXvKpXcCOsMFzcK4uM&#10;ucwEs7DZyph9GP9K0Jbpe+mDLZ2k2cbcIvC+8HkMcXmzKyijGMSoi6ERzwxElg9A2Ja2RsMXC5Ft&#10;wrGI+lgNtDc8MyzvrI3VA1/9aubsVCNAAUBwtzUE15f6oU8++cRtsEHX1wpjbrrpJrfsssu61Vfv&#10;WufIfv3113f33XefdzdCEUBJAK5tscUW7oUXXii7K00oyXZL1djHtJJpk33TqEcpqAdWyyMAWOXG&#10;Yof1P0uRCKEB47PMlGII7hB8Txsh3cIx66eBRYwvJoQwkDI7EMaH5365+//0EE7oYJgdsYVMBu9j&#10;4Akt2tb4w07JYMqO6TvS0ghhlfgzI4BLBFsIQl6lacusr8MQN8qFrzgwu8CghqUmjDOdFcpS2lRs&#10;lrXQ4mi+qiEIpEXemwflgTXMfg9dZT/F97M/wGBE2YDNABjkZaXp86x6Afj+8wdUhIsQh/AQC3kI&#10;qumL0dPrBeHRBvkPkRj7Y7Qi782CdND+GWT5aAHQ93CtXqGrt8lrU5Qza534+gozAGB9IelG4CLf&#10;0/oq1ikg0Fm4CCnhomVcdPD5pu8l7DA/EWDS6k+R/qqecgbqvrV9G1/S0tdqbLwJ+ybiZ4tL2ci/&#10;MO243DViDRbKBTOxYbhFXFp4BiXNytjKo8h4bdD3hvWIPp2Z/qKwXoQ8C8fovHWNrP2jjYdKLMT5&#10;C+Q/C7ybAXlkcQ/HomrqIu3N8s7KjfyvB2ZxyB/LA7C2HbfX3gJhns/i3nPPPf4YYT7Poo9gz6wA&#10;axNCUBZsz6wACgPPbb755v4a7kojRozw1/bZZx//bDvT1H8+7i2lQAghhBCtw2ZfiigCom+DQZKF&#10;0rvuvHPZ2IaBL28Wr15QQGr552PWBtxYUuIuvvhi7/9/2GGHlWcEgHUCuA3BqFGjvCKx5557+vMY&#10;1hsQB1yMDjroIHfttdf68FEo+Mdi3JC4Vg8d/c/HUgqEEEIIIfoXrC3D9TqcgWeWAPds1ue1Eywg&#10;xt0HAZ4/VwyVgpjBgwd3WzMQw5eMCAtFwGYeWHvw2GOP+ZkEm1lodxqqGEw7bZdnkpQCIYQQQoj+&#10;h1/cP/HtbusebA1S0XV8rYKvD/EVotGjR1dcGIwSwaJqlAiDNQW2RoGwmFE44YQT3Eordf3ZJi5K&#10;/t/cx47tiPUF0FDFYLllh7j55plHSoEQQgjRj8CFSG5EAlj3wBoF1j3g4sPaBdYg2Ydj2o2VV17Z&#10;C/ysCcgDwf/YY4/1XzLCxYiNrxKFMCsQzzygcBD+MjX+V0+raegaAyGEEEIIIVpJrWsMOo2OXmMg&#10;hBBCCCGE6BykGAghhBBCCCGkGAghhBBCCCGkGAghhBBCCCFKSDEQQgghhBBCSDEQQgghhBBCSDEQ&#10;QgghhBBClJBiIIQQQgghhJBiIIQQQgghhJBiIIQQQgghhCghxUAIIYQQQgjhpvqmRHJckTdffS05&#10;EkIIIYQQovfZ69ejkqO+zz/+elxyVJy5550nOaqMFAMhhBBCCCH6KNUoBnIlEkIIIYQQQkgxEEII&#10;IYQQQkgxEEIIIYQQQpSQYiCEEEIIIYSQYiCEEEIIIYSo8qtEj49/ODkSQgghhBBCtDtLL//j5Kgy&#10;VSkGQgghhBBCiL6JXImEEEIIIYQQUgyEEEIIIYQQUgyEEEIIIYQQJaQYCCGEEEIIIaQYCCGEEEII&#10;IaQYCCGEEEIIIUroc6VCCCGEEKJjGT58eHLU9xkzZkxy1Bwarhi89dZbbq655krOhBBCCCGEaB4o&#10;Bs0WmNuBVqSzoa5El1xyibv22mvdgw8+mFwRQgghhBBCdAINVQw++ugjv3/sscekHAghhBBCCNFB&#10;NG3xsZQDIYQQQgghOoemfpVIyoEQQgghhBCdQdM/VyrlQAghhBBCiPan6YoBSDkQQgghhBCivWmJ&#10;YgBSDoQQQggh2odJkya5/fff338G82c/+1lyVfRnGvo/BqeeempylM0yyyzjhg4dmpzVBpUYjjrq&#10;KL9P45FHHnFXX321e/75591//vMf9/3vf99tuOGGbvPNN/f38/4MY/nll3fjx493p5xyihs4cGBy&#10;1bm99trLzTrrrO6QQw5JrnQ1qv/5n//xcSI+bIssskhyt4srrrjCXXfdde7000/32/XXX5/ccT5e&#10;iy66qNtpp53K7yKshRZayO26667+POSuu+5yf/3rX5OzLpZeemm3ySabuCFDhiRXmgNxv//++90H&#10;H3zgvvOd77i11lorNY5g8fz1r3/tVlttteRqF5Znlr9jx451l19+uQ+X/Nhxxx3Lv4nzKyT+li/h&#10;kM//+Mc/yuX/+OOP+3uUyYgRI7rlUd57jeeee86HN8MMM/Sob6Tx0ksvdW+++abPD+p2WI79Bct3&#10;8gFWWmmlzHyg7EeNGpVad+J6QRmSv5QB+bvBBhuUB660dmDEdS6sF7zj7LPP9oYK6xe23HJLN2zY&#10;sOTprr4j671GXr3g3oUXXliue61qn63iggsucKNHj+6Rz3HeprU5g76U/ph8t9/dd999/t5PfvIT&#10;t/XWW3erP+TpVVddVQ6bMqlUfyr1V0XKOYxb3N9Uk95WQ9onTJhQbpNzzz23z1cb/zoNxkTqS9w/&#10;twr6m3POOcfnaytJ6+coy8GDB2eOvdVy/PHHu/fee8/LNdTpTh2/9D8GjaNlMwZGvTMHDEpU4kq8&#10;+uqrvvEcd9xxPhMR+s477zw/GADXbAMGOTs/4IAD/EDx8MMP+3vA4MEAY4O9wTMIFyg7CAA33XRT&#10;cmcKdNAIjQYDiL1r5MiR7rXXXvMDTDXY7xkEEU5OPPHE5E5zIP2TJ0/28eW9v/3tb924ceO80hND&#10;50InSr6kQR6RV3RAhItCSfkQLvuTTz7ZXwc6P0urbTvssEMP5QsQAlZccUV/TDlT/uQPv0GhC/Oo&#10;0nsBgfKYY45JzrpDGnme9/F76lkt5dgXeOKJJ/ygTT6Q33n5cMIJJ/i2lUZYL4DyQkEm3IMPPtjX&#10;N8oEEBC4Hm4I6IS92GKL+WeMsF7QXmeZZRYfHr8h3tSDsNzz3gt59QLOPPNM3yat7rWifbYC6jzC&#10;A+WdBmX+6aeflvvcpZZaKjXdtE36UlPG7HfkFxv9O/+JY1A2hx56qC83CztNKIr7lUr9VaVyJp6H&#10;HXaYe//995Mr3Sma3lZDGTHmoKQQLzbq+bzzzps8IaqF/qbVSkGIlaOVJeVrBtJ6eeONN9wPfvAD&#10;f2x9L2GjlIj+ScsVA0A5YKsWOns6byx8lcAywmYVnYaNpk1HXgQE+RdeeCE5c34GYeGFF/ZhhIMH&#10;z2DxBwTROF0MpigTK6+8cnKlO1iXaOhmLasW0rfPPvv4gbaZDRlBnPeYNYw9luG0QZNBHUFsttlm&#10;S650JxTUGMwJxyxB7Mln8jsLrL9rrrlmctaF5fN6663nzxEcwvLHgk0eGUXeS4eJYEG5xjzzzDPe&#10;SmgWRt7Dc1lCRF+GemFCHvlAfU7LB9rNZ599Vi77mLBeWBszAZD6h8WXZ7LAokyZWplDXC+IJ2Ga&#10;YkkdoU2/8847/rzIe/PqBdBPkQ6LB8dh3etUELRp0/EMiUEftvbaa5fTTdtAUQv7S7j33nt9OQHl&#10;w++22247/zs2ZlfC/pBypT+mTMKyjQnrT6X+qkg5v/vuu97KTn1Oo2h6WwmKD7PkBx10ULlvA+q9&#10;5QWg9DBrY+4jWI1DEAwxwrHnGfKJsEkbx3bNDG2A4Ew4f/rTn/x9trRwCcPCNWGbesCzxIXrZr0O&#10;weBgv+O5WFCn3fE7ux+/m+tx/OOyCuNgaQbGVt4NlsYQ3s1v2APPW/6G4TQCypLyff3117uFm5W3&#10;FneusYV5a3FmVp5jizfXmKkIwxH9h15RDKCogB6CJQ6lAAtcNdAI6OQgtiZmgSXp2WefTc6c72wR&#10;BBh4QosZz/AsrLrqql5YDDvLu+++2wseYaecRpYVtQjWyKvNl3rBshfHm46FPKEzTCO2FiJkzTXX&#10;XP7YwHqRZZW0jtx+b8TW5hg60TCuRd5LGrLKjUGXGRGrV5QBVpxYYemPIHx9+9vfTs66IH9w2/rF&#10;L36RXOlOWr0wK5Yxzzzz9JixMwgfQc0UAKNSvQDea22nyHvz6gUggCJgWrvkGAGz00F43nPPPZOz&#10;YpCv5GkI5WSGEhRs2qUpakDe0o/SlwDGFhP4s4jrTxphf1WknAmrWtebtPS2EvqgWDmOQej7y1/+&#10;4vMUCzSzJfTZsSBNvaW98gxKE+0Xo8y+++7rr2EQw10zhLKlX+U+CiThxoIl4dBP8oyNExiTKHNm&#10;X5g1Ih+JYwhGQZQ0fmczQOFYi2sfxh3uW5rid99+++3l+BMWXgQGfTllZzNAKP9psyzU3dgAiEGJ&#10;foZ6TP4yY24zNsxGk2arz42A8qWcH3jggeRKF2l5O8ccc5SvkbcYZ+gXgWvEGTc6jhnXyEcwL4qs&#10;sVz0XXpFMfjhD3/oVlllleSsGDRwhI28jj+GhojGi98pncjOO++c22GGLLnkkt4/0wZ3BgyuLb74&#10;4uVOgXs8g0IAhI1l69Zbb/XncNttt+UOasSRzpaOtxaIA1PaNO5KykcjoUNGWWI9hkFccK8hn7MI&#10;rYUGA3JR6NjTLHihtTANBrB63psGAwzvpePEbx7hr5r62RehDtDW4rJgkKeOhwJgSFq9iAW3PGy2&#10;IA6/Ur1AGEDBC9tONe9Ng9kpoE7YoFqtQN2JIBiR39ZnYs00C6qBYh/nN+NBFoSFwIghibykP2cf&#10;W3rT6k9IWn9VbzkXSW+rQejDEJXHnXfe6QVoLONAm8FKzFhlaQEMYdaeeJZyQNi1a7SrWFGnLMNw&#10;6avJoxDGyLif5N2bbrqpH0PZaEPkZRgf3mezINQf3mWKAeMo8YvfjaIUwjWLP0pfqIDG8I60MZVr&#10;KJhhHSSNNoNI/qI0WVzZUzfjuNRLbHyBtLwlvXaNvMWQSVvo7xx99NHuwAMPTM66s9FGG/n1R7Dc&#10;csv1ertuNS1XDGjM66+/fnJWDBo/wsYee+yRXCkGDRKNl42ZBoSTolo7jYkBDJ9kOgA6W65Zp0Cc&#10;bDYgVDbwMzXFgcqE4hAORsB1Bjg2Kh8dSrVauf0epYf4YEFpFXTWZ511ls9T62QB/3GEv7TO1Ait&#10;hdVC2WH5N0XMoCzyrIUM2FixWdDYSMzqQj7QIaPg2UDVX0FJZVAMy8JmVWzQTqOeekF9TFNGKtUL&#10;61fyFNlaoF/AWkm9IE4cN9KVoF2hf0aAp0+irOn7wv4BKilqMcwoAC6bZumlj4nXheTVn6z+ql6K&#10;pLcdIS9jpcjibfkN5iJbDTZ7bmD5pw2GxM/YmBy6u5CnUDQ+tDHeY79no45QJiEmrKfBbCPCNgo9&#10;syd5wiB12GaXbZy3cYn8pT6GcUHxacVMUpy3QP6aixUbbkMokP2ddddd191www3dlE9gXJg4cWLZ&#10;WPvQQw91RLtuJC1VDGpRCoBOnQWnoQAeEnYoWYI/wgFae2jNrwTCHo2cDiDslLiOhSpcX2CYEIIy&#10;wfQiFSquVJybwsK0XbVKAdjvsVLT4WTlTaOhEbEgL/7CBelF+M5LC8/E1kLAd7QIlB2NNU5rnrUQ&#10;gYxOGZ/M+HdF35sG4aIAUn6UOf7MxK0vLDKtFfO7JS8MBk2E7ywXIsiqF0UHUhQ0+pZ40M+rF3T+&#10;lBXuArW+Nw3Si3sCQiztg/bAO7iWJ2j0BWhfCCD0SyiDzJLgvmN9JH0HFubY3QtlvxKEZf0oQjjH&#10;4bqQtPoDWf0V1CuoVUpvbxELwzFpluZGUUTgNLc9w85tTAu3PEE+xNzR0sIoipUnbkjMJCBXZCn0&#10;q6++etkAyDhPP2PjC/lrrjnhlrU2p1bI67gs47ylz2GtADNE9jEE4ia6Zn4GDRrkx6eQm2++2St5&#10;Vp7MGIQwI7TNNtv46+HMAnLqbrvt5o+BvodnQhc9ftsJ7sYtUwxqVQoQ9Ono0P5N+KeiU+FNEaDB&#10;WeOr1JHEDScPtG8sEQiQoTWK6wwqXE/T0OkkUCawjq2wwgrJ1eaAFZyBlcGx2eQNsrj4UE5WRmzW&#10;KdHBQpq1kPx76623krMuyNs4XwkLoYIOOSbLWpinFBR9bxYoQbEAgMATW8f6C2lKAdARkieh8o7F&#10;yha7QVq9IG9jwY32FivZQMee1s6y6kWeUlDNe9NAWEVIDZ/nHeEC5/4CfTMClvXJaes9uMczodJE&#10;+QD37LfhfQjXqGXNQuT1V/WWcxpxensDZqyp96Q9C4TEOO2Wv0XX4GURh4uiRHvIg/YRu+ZUCy6+&#10;pCEv3UWhDtCP7b777j18+A2eIV3EmfpHvhvkb6PdhmJIJ+Wc9QEEgz6Hvgdl2todHxEQXWDUw4AU&#10;QjuOjRcGdYwv0jF2MJOAAYixhHEO9/hHH300ebJLYUTxYAbZQIbpzf6hKC1RDGpVCoBMNKHfNhbF&#10;0DDzFAHWJNgAAzRgGlI109g//vGPvbCLYBMKEFQmKgj3bIYgBGEEhYL7sdtLo6GxM0WORbIRnWIW&#10;eYMshMqZbZQRZcU9fp9mLTTLC40R2KcpAFk+5FnWwjylAIq+NwsEi/D3pM/WevQ3spQCwGIe1wss&#10;VmZRy6oXtGuEBVs8SHtLUwDMohfXyax6kacUQNH3ZoFghXBo7lPAMX1IvUJXJ0H+s96IvsnIEuDp&#10;U/jfB+oCW7weiPvMzFEWEOZnVv3hel5/VW85x6SltzdAAKTek3brm4B6T54AeYWPudVR0k7+kldp&#10;fWU1EFYYLu6VRcZcZlt51sqYfRj/StCW6Xvpgy2dpDmUASrB+8Ln8QjIm10hXRjEqIuhHED+ci3s&#10;Awjb0lYPpI0+j0+q47mQVrdDzJXL0sVvkYMqgTKBotzXoawQ3K1sMFh98sknmbMqGDeWXXbZspzA&#10;HtmWPKX+oQigJADXtthiC1+PrE6iMIZKZLvSdMWgHqWgHtCKEQDMSkmngztSliKRBp0khU0DjLEv&#10;EKRhAkc4vVgtZlENtyzoHMjn8NvfjQbBHEUHBSSOlw2ueaRZC4E8pFz4igNhscdSE+YtjYpGxuK0&#10;mCxhg3gSX3xV4/hCkffmQT1CCLDf8x6smK1c69EOMOBRNmxhHrPZTFEeWfUC8P2nUyUsvmNPOccD&#10;IcpfNYvRmfZloDz88MN7xNcEkSLvzYJ0UAd4v4XLMddq7Qs6BfLP0mz9reUbgkksQBnMeiLA0IbY&#10;OLYF3ICLDoo4ZRHnZ1b9KdJf1VPOkJfe3gRjCJZk65vYcHMwly2ro8xqW9rJ30aswUK5YCbWwmXs&#10;LOIqyzPE2cqYPca1arC+1/p8xn8+OVsU+u9QZmC2I29dI2sHEShj+SDOXzZzN6kVC4e0MYtBn5dm&#10;iIlBFkEOsf6O+s44VwnCNxkkVHD6Goz3eAncc889/pxxLE9GRLBnXQIuQrZddtllPl8BpQFDBTB7&#10;QJ3mmrkrcS1Nnmw3mvrPx72lFAghhBCidZjCVUQREKLRoMQwC10tKM033niju/jii73/P7NtzAQY&#10;CP+4DQEL01Eksr4yhwJIHHAxQkG/9tprffgoFMQPNySu1UOt6ayGps0YSCkQQgghhBDtCguIsfgj&#10;wA8YMCDXnZgZgHDNQAwucYSFImAzD6w9wO2YmQRmDzqBhioG3/rWt/xeSoEQQgghhGhncP1iLejo&#10;0aMrupqjRPApU5QIgzUFtkaBsJhR4NPttk4KdyUUDtYhdcL6AmioYvDTn/7U/wmYlAIhhBCi/4AL&#10;kdyIRCfCB2MQ+CutEULwP/bYY/2XjGyNAetSQpgViGceUDgIvxPWF0BD1xgIIYQQQgjRSlrhe98O&#10;dPQaAyGEEEIIIUTnIMVACCGEEEIIIcVACCGEEEIIIcVACCGEEEIIUUKKgRBCCCGEEEKKgRBCCCGE&#10;EEKKgRBCCCGEEKKEFAMhhBBCCCGEFAMhhBBCCCGEFAMhhBBCCCFECSkGQgghhBBCCDfVNyWSYyGE&#10;EEIIITqK4cOHJ0d9nzFjxiRHzUGKgRBCCCGEEEKuREIIIYQQQggpBkIIIYQQQogSUgyEEEIIIYQQ&#10;UgyEEEIIIYQQUgyEEEIIIYQQJar6KtHj4x9OjoQQQgghhBDtztLL/zg5qow+VyqEEEIIIYSQK5EQ&#10;QgghhBBCioEQQgghhBCihBQDIYQQQggh+j3O/X/FrK6PLmpAsgAAAABJRU5ErkJgglBLAQItABQA&#10;BgAIAAAAIQCxgme2CgEAABMCAAATAAAAAAAAAAAAAAAAAAAAAABbQ29udGVudF9UeXBlc10ueG1s&#10;UEsBAi0AFAAGAAgAAAAhADj9If/WAAAAlAEAAAsAAAAAAAAAAAAAAAAAOwEAAF9yZWxzLy5yZWxz&#10;UEsBAi0AFAAGAAgAAAAhAFcm7sSkBAAAPw4AAA4AAAAAAAAAAAAAAAAAOgIAAGRycy9lMm9Eb2Mu&#10;eG1sUEsBAi0AFAAGAAgAAAAhAKomDr68AAAAIQEAABkAAAAAAAAAAAAAAAAACgcAAGRycy9fcmVs&#10;cy9lMm9Eb2MueG1sLnJlbHNQSwECLQAUAAYACAAAACEAG1Vgjd0AAAAFAQAADwAAAAAAAAAAAAAA&#10;AAD9BwAAZHJzL2Rvd25yZXYueG1sUEsBAi0ACgAAAAAAAAAhAAS2cmK7YAAAu2AAABQAAAAAAAAA&#10;AAAAAAAABwkAAGRycy9tZWRpYS9pbWFnZTEucG5nUEsFBgAAAAAGAAYAfAEAAP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An image showing step 1.2 in creating a behaviour support plan. Click create plan. " style="position:absolute;width:62172;height:21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ZxQAAANsAAAAPAAAAZHJzL2Rvd25yZXYueG1sRI9Pa8JA&#10;FMTvBb/D8oTe6sagpaRughSEWPCg7aHH1+wzf8y+TXdXjd/eLRR6HGbmN8yqGE0vLuR8a1nBfJaA&#10;IK6sbrlW8PmxeXoB4QOyxt4yKbiRhyKfPKww0/bKe7ocQi0ihH2GCpoQhkxKXzVk0M/sQBy9o3UG&#10;Q5SultrhNcJNL9MkeZYGW44LDQ701lB1OpyNgu3Xptv9dN69Lxdr7M77sk6/S6Uep+P6FUSgMfyH&#10;/9qlVpDO4fdL/AEyvwMAAP//AwBQSwECLQAUAAYACAAAACEA2+H2y+4AAACFAQAAEwAAAAAAAAAA&#10;AAAAAAAAAAAAW0NvbnRlbnRfVHlwZXNdLnhtbFBLAQItABQABgAIAAAAIQBa9CxbvwAAABUBAAAL&#10;AAAAAAAAAAAAAAAAAB8BAABfcmVscy8ucmVsc1BLAQItABQABgAIAAAAIQBo1bMZxQAAANsAAAAP&#10;AAAAAAAAAAAAAAAAAAcCAABkcnMvZG93bnJldi54bWxQSwUGAAAAAAMAAwC3AAAA+QIAAAAA&#10;" stroked="t" strokecolor="black [3213]">
                  <v:imagedata r:id="rId13" o:title="An image showing step 1.2 in creating a behaviour support plan. Click create plan"/>
                </v:shape>
                <v:rect id="Rectangle 22" o:spid="_x0000_s1028" style="position:absolute;left:3250;top:14517;width:3564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cCwgAAANsAAAAPAAAAZHJzL2Rvd25yZXYueG1sRI9BawIx&#10;FITvBf9DeIK3mnWRVlajaFFpj64ePD42z93FzUtMUl3/fVMo9DjMzDfMYtWbTtzJh9aygsk4A0Fc&#10;Wd1yreB03L3OQISIrLGzTAqeFGC1HLwssND2wQe6l7EWCcKhQAVNjK6QMlQNGQxj64iTd7HeYEzS&#10;11J7fCS46WSeZW/SYMtpoUFHHw1V1/LbKCi/Dtn07LZ7n2/07hark7u9b5UaDfv1HESkPv6H/9qf&#10;WkGew++X9APk8gcAAP//AwBQSwECLQAUAAYACAAAACEA2+H2y+4AAACFAQAAEwAAAAAAAAAAAAAA&#10;AAAAAAAAW0NvbnRlbnRfVHlwZXNdLnhtbFBLAQItABQABgAIAAAAIQBa9CxbvwAAABUBAAALAAAA&#10;AAAAAAAAAAAAAB8BAABfcmVscy8ucmVsc1BLAQItABQABgAIAAAAIQBzdUcCwgAAANsAAAAPAAAA&#10;AAAAAAAAAAAAAAcCAABkcnMvZG93bnJldi54bWxQSwUGAAAAAAMAAwC3AAAA9gIAAAAA&#10;" fillcolor="#e4e0e1" stroked="f" strokeweight="1pt"/>
                <v:rect id="Rectangle 23" o:spid="_x0000_s1029" style="position:absolute;left:2907;top:18187;width:3564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bAOxQAAANsAAAAPAAAAZHJzL2Rvd25yZXYueG1sRI9Pa8JA&#10;FMTvBb/D8gRvdaNSLamriFBoDoX65+DxkX1N0mTfht01id/eLQgeh5n5DbPeDqYRHTlfWVYwmyYg&#10;iHOrKy4UnE+fr+8gfEDW2FgmBTfysN2MXtaYatvzgbpjKESEsE9RQRlCm0rp85IM+qltiaP3a53B&#10;EKUrpHbYR7hp5DxJltJgxXGhxJb2JeX18WoU1FlmrsNb3mU/36u/hetv9emyV2oyHnYfIAIN4Rl+&#10;tL+0gvkC/r/EHyA3dwAAAP//AwBQSwECLQAUAAYACAAAACEA2+H2y+4AAACFAQAAEwAAAAAAAAAA&#10;AAAAAAAAAAAAW0NvbnRlbnRfVHlwZXNdLnhtbFBLAQItABQABgAIAAAAIQBa9CxbvwAAABUBAAAL&#10;AAAAAAAAAAAAAAAAAB8BAABfcmVscy8ucmVsc1BLAQItABQABgAIAAAAIQC9jbAOxQAAANsAAAAP&#10;AAAAAAAAAAAAAAAAAAcCAABkcnMvZG93bnJldi54bWxQSwUGAAAAAAMAAwC3AAAA+QIAAAAA&#10;" stroked="f" strokeweight="1pt"/>
                <w10:anchorlock/>
              </v:group>
            </w:pict>
          </mc:Fallback>
        </mc:AlternateContent>
      </w:r>
    </w:p>
    <w:p w14:paraId="53DFCAFA" w14:textId="77777777" w:rsidR="00637CA3" w:rsidRPr="00637CA3" w:rsidRDefault="00637CA3" w:rsidP="00A82D78">
      <w:pPr>
        <w:pStyle w:val="ListParagraph"/>
        <w:numPr>
          <w:ilvl w:val="0"/>
          <w:numId w:val="44"/>
        </w:numPr>
        <w:spacing w:before="400"/>
      </w:pPr>
      <w:r w:rsidRPr="00A82D78">
        <w:rPr>
          <w:color w:val="auto"/>
          <w:szCs w:val="22"/>
        </w:rPr>
        <w:t>Continue to enter the plan</w:t>
      </w:r>
      <w:r w:rsidR="008A7084" w:rsidRPr="00A82D78">
        <w:rPr>
          <w:color w:val="auto"/>
          <w:szCs w:val="22"/>
        </w:rPr>
        <w:t xml:space="preserve"> information</w:t>
      </w:r>
      <w:r w:rsidR="006F1CAC" w:rsidRPr="00A82D78">
        <w:rPr>
          <w:color w:val="auto"/>
          <w:szCs w:val="22"/>
        </w:rPr>
        <w:t xml:space="preserve"> </w:t>
      </w:r>
      <w:r w:rsidRPr="00A82D78">
        <w:rPr>
          <w:color w:val="auto"/>
          <w:szCs w:val="22"/>
        </w:rPr>
        <w:t xml:space="preserve">as per </w:t>
      </w:r>
      <w:r w:rsidR="008A7084" w:rsidRPr="00A82D78">
        <w:rPr>
          <w:color w:val="auto"/>
          <w:szCs w:val="22"/>
        </w:rPr>
        <w:t xml:space="preserve">the </w:t>
      </w:r>
      <w:hyperlink r:id="rId14" w:history="1">
        <w:r w:rsidR="008A7084" w:rsidRPr="00E90F0A">
          <w:rPr>
            <w:rStyle w:val="Hyperlink"/>
          </w:rPr>
          <w:t>NDIS Commission Portal User Guide for Behaviour Support</w:t>
        </w:r>
      </w:hyperlink>
      <w:r w:rsidR="00487137">
        <w:rPr>
          <w:rStyle w:val="Hyperlink"/>
        </w:rPr>
        <w:t>.</w:t>
      </w:r>
    </w:p>
    <w:p w14:paraId="4B7AB31C" w14:textId="77777777" w:rsidR="00D80B51" w:rsidRDefault="00984539" w:rsidP="001B3A77">
      <w:r>
        <w:rPr>
          <w:noProof/>
          <w:lang w:eastAsia="en-AU"/>
        </w:rPr>
        <w:drawing>
          <wp:inline distT="0" distB="0" distL="0" distR="0" wp14:anchorId="29E68894" wp14:editId="0C125130">
            <wp:extent cx="3431968" cy="3186827"/>
            <wp:effectExtent l="19050" t="19050" r="16510" b="13970"/>
            <wp:docPr id="20" name="Picture 20" descr="A picture showing ticks next to each component that has to be completed. " title="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een tick checklist 1.png"/>
                    <pic:cNvPicPr/>
                  </pic:nvPicPr>
                  <pic:blipFill>
                    <a:blip r:embed="rId15">
                      <a:extLst>
                        <a:ext uri="{28A0092B-C50C-407E-A947-70E740481C1C}">
                          <a14:useLocalDpi xmlns:a14="http://schemas.microsoft.com/office/drawing/2010/main" val="0"/>
                        </a:ext>
                      </a:extLst>
                    </a:blip>
                    <a:stretch>
                      <a:fillRect/>
                    </a:stretch>
                  </pic:blipFill>
                  <pic:spPr>
                    <a:xfrm>
                      <a:off x="0" y="0"/>
                      <a:ext cx="3461523" cy="3214271"/>
                    </a:xfrm>
                    <a:prstGeom prst="rect">
                      <a:avLst/>
                    </a:prstGeom>
                    <a:ln w="12700">
                      <a:solidFill>
                        <a:schemeClr val="tx1"/>
                      </a:solidFill>
                    </a:ln>
                  </pic:spPr>
                </pic:pic>
              </a:graphicData>
            </a:graphic>
          </wp:inline>
        </w:drawing>
      </w:r>
    </w:p>
    <w:p w14:paraId="5DCF13E8" w14:textId="79364A55" w:rsidR="00D415B9" w:rsidRDefault="00D415B9" w:rsidP="00A82D78">
      <w:pPr>
        <w:pStyle w:val="ListParagraph"/>
        <w:numPr>
          <w:ilvl w:val="0"/>
          <w:numId w:val="44"/>
        </w:numPr>
      </w:pPr>
      <w:r>
        <w:t xml:space="preserve">Select the </w:t>
      </w:r>
      <w:r w:rsidRPr="00D415B9">
        <w:rPr>
          <w:b/>
        </w:rPr>
        <w:t>Details</w:t>
      </w:r>
      <w:r>
        <w:t xml:space="preserve"> page and click </w:t>
      </w:r>
      <w:r w:rsidRPr="00D415B9">
        <w:rPr>
          <w:b/>
        </w:rPr>
        <w:t>Update</w:t>
      </w:r>
      <w:r>
        <w:t xml:space="preserve">. This will then allow you to update any information on that page.  </w:t>
      </w:r>
    </w:p>
    <w:p w14:paraId="6C3BA21D" w14:textId="77777777" w:rsidR="008B38B0" w:rsidRDefault="00AE05DA" w:rsidP="008B38B0">
      <w:pPr>
        <w:spacing w:before="0" w:after="0" w:line="240" w:lineRule="auto"/>
      </w:pPr>
      <w:r>
        <w:rPr>
          <w:noProof/>
          <w:lang w:eastAsia="en-AU"/>
        </w:rPr>
        <w:drawing>
          <wp:inline distT="0" distB="0" distL="0" distR="0" wp14:anchorId="35C1537D" wp14:editId="54ACACF6">
            <wp:extent cx="5731510" cy="777875"/>
            <wp:effectExtent l="19050" t="19050" r="21590" b="22225"/>
            <wp:docPr id="18" name="Picture 18" descr="A picture showing where the update button is located. " title="updat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pdate button with red box.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777875"/>
                    </a:xfrm>
                    <a:prstGeom prst="rect">
                      <a:avLst/>
                    </a:prstGeom>
                    <a:ln w="12700">
                      <a:solidFill>
                        <a:schemeClr val="tx1"/>
                      </a:solidFill>
                    </a:ln>
                  </pic:spPr>
                </pic:pic>
              </a:graphicData>
            </a:graphic>
          </wp:inline>
        </w:drawing>
      </w:r>
    </w:p>
    <w:p w14:paraId="46C735E2" w14:textId="599D2604" w:rsidR="00D415B9" w:rsidRDefault="00A82D78" w:rsidP="00A82D78">
      <w:pPr>
        <w:pStyle w:val="ListParagraph"/>
        <w:numPr>
          <w:ilvl w:val="0"/>
          <w:numId w:val="44"/>
        </w:numPr>
        <w:spacing w:before="400"/>
      </w:pPr>
      <w:r>
        <w:t>Link the plan to the behaviour support practitioner who wrote it by c</w:t>
      </w:r>
      <w:r w:rsidR="00D415B9">
        <w:t>lick</w:t>
      </w:r>
      <w:r>
        <w:t>ing</w:t>
      </w:r>
      <w:r w:rsidR="00D415B9">
        <w:t xml:space="preserve"> the </w:t>
      </w:r>
      <w:r w:rsidR="00D415B9" w:rsidRPr="00A82D78">
        <w:rPr>
          <w:b/>
        </w:rPr>
        <w:t>Select</w:t>
      </w:r>
      <w:r w:rsidR="00D415B9">
        <w:t xml:space="preserve"> button. </w:t>
      </w:r>
      <w:r>
        <w:t>Then s</w:t>
      </w:r>
      <w:r w:rsidR="00D415B9">
        <w:t>earch by name and select</w:t>
      </w:r>
      <w:r w:rsidR="000F2E65">
        <w:t xml:space="preserve"> the</w:t>
      </w:r>
      <w:r w:rsidR="00AC501A">
        <w:t xml:space="preserve"> practitioner</w:t>
      </w:r>
      <w:r w:rsidR="00D415B9">
        <w:t>. Once selected, this will populate the relevant fields.</w:t>
      </w:r>
      <w:r w:rsidR="000F2E65">
        <w:t xml:space="preserve"> Add the plan start and end dates </w:t>
      </w:r>
      <w:r w:rsidR="00487137">
        <w:t>on this screen</w:t>
      </w:r>
      <w:r w:rsidR="00382B45">
        <w:t>.</w:t>
      </w:r>
      <w:r w:rsidR="000F2E65">
        <w:t xml:space="preserve">  </w:t>
      </w:r>
    </w:p>
    <w:p w14:paraId="636B08F9" w14:textId="77777777" w:rsidR="00D415B9" w:rsidRDefault="00334E97" w:rsidP="008B38B0">
      <w:pPr>
        <w:tabs>
          <w:tab w:val="left" w:pos="8805"/>
        </w:tabs>
        <w:spacing w:before="0" w:after="0" w:line="240" w:lineRule="auto"/>
      </w:pPr>
      <w:r>
        <w:rPr>
          <w:noProof/>
          <w:lang w:eastAsia="en-AU"/>
        </w:rPr>
        <w:lastRenderedPageBreak/>
        <w:drawing>
          <wp:inline distT="0" distB="0" distL="0" distR="0" wp14:anchorId="7F744F4D" wp14:editId="2C13396E">
            <wp:extent cx="5731510" cy="2705735"/>
            <wp:effectExtent l="19050" t="19050" r="21590" b="18415"/>
            <wp:docPr id="48" name="Picture 48" descr="Shows located of the practitioner select button after pressing the update button. " title="practitioner selec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1.png"/>
                    <pic:cNvPicPr/>
                  </pic:nvPicPr>
                  <pic:blipFill>
                    <a:blip r:embed="rId17">
                      <a:extLst>
                        <a:ext uri="{28A0092B-C50C-407E-A947-70E740481C1C}">
                          <a14:useLocalDpi xmlns:a14="http://schemas.microsoft.com/office/drawing/2010/main" val="0"/>
                        </a:ext>
                      </a:extLst>
                    </a:blip>
                    <a:stretch>
                      <a:fillRect/>
                    </a:stretch>
                  </pic:blipFill>
                  <pic:spPr>
                    <a:xfrm>
                      <a:off x="0" y="0"/>
                      <a:ext cx="5731510" cy="2705735"/>
                    </a:xfrm>
                    <a:prstGeom prst="rect">
                      <a:avLst/>
                    </a:prstGeom>
                    <a:ln w="12700">
                      <a:solidFill>
                        <a:schemeClr val="tx1"/>
                      </a:solidFill>
                    </a:ln>
                  </pic:spPr>
                </pic:pic>
              </a:graphicData>
            </a:graphic>
          </wp:inline>
        </w:drawing>
      </w:r>
    </w:p>
    <w:p w14:paraId="1C442B8D" w14:textId="2E0CB76A" w:rsidR="008D4DC8" w:rsidRDefault="008171AC" w:rsidP="00A82D78">
      <w:pPr>
        <w:pStyle w:val="ListParagraph"/>
        <w:numPr>
          <w:ilvl w:val="0"/>
          <w:numId w:val="44"/>
        </w:numPr>
        <w:spacing w:before="400"/>
      </w:pPr>
      <w:r>
        <w:t xml:space="preserve">Once you have entered </w:t>
      </w:r>
      <w:proofErr w:type="gramStart"/>
      <w:r>
        <w:t>all the</w:t>
      </w:r>
      <w:proofErr w:type="gramEnd"/>
      <w:r>
        <w:t xml:space="preserve"> plan </w:t>
      </w:r>
      <w:r w:rsidR="000F2E65">
        <w:t>information</w:t>
      </w:r>
      <w:r>
        <w:t xml:space="preserve">, </w:t>
      </w:r>
      <w:r w:rsidR="000F2E65">
        <w:t>go to the</w:t>
      </w:r>
      <w:r>
        <w:t xml:space="preserve"> </w:t>
      </w:r>
      <w:r w:rsidRPr="00A82D78">
        <w:rPr>
          <w:b/>
        </w:rPr>
        <w:t>Details</w:t>
      </w:r>
      <w:r>
        <w:t xml:space="preserve"> page on the </w:t>
      </w:r>
      <w:r w:rsidR="006F1CAC">
        <w:t>left</w:t>
      </w:r>
      <w:r>
        <w:t xml:space="preserve"> hand side</w:t>
      </w:r>
      <w:r w:rsidR="008D4DC8">
        <w:t xml:space="preserve"> </w:t>
      </w:r>
      <w:r w:rsidR="000F2E65">
        <w:t>navigation menu,</w:t>
      </w:r>
      <w:r w:rsidR="006F1CAC">
        <w:t xml:space="preserve"> </w:t>
      </w:r>
      <w:r w:rsidR="000F2E65">
        <w:t>and</w:t>
      </w:r>
      <w:r w:rsidR="008D4DC8">
        <w:t xml:space="preserve"> click </w:t>
      </w:r>
      <w:r w:rsidR="00487137" w:rsidRPr="00A82D78">
        <w:rPr>
          <w:b/>
        </w:rPr>
        <w:t>Validate</w:t>
      </w:r>
      <w:r w:rsidR="008D4DC8">
        <w:t xml:space="preserve">. </w:t>
      </w:r>
      <w:r w:rsidR="000F2E65">
        <w:t>If there are any mandatory fields not completed, an error message</w:t>
      </w:r>
      <w:r w:rsidR="00487137">
        <w:t xml:space="preserve"> </w:t>
      </w:r>
      <w:proofErr w:type="gramStart"/>
      <w:r w:rsidR="00487137">
        <w:t>will be displayed</w:t>
      </w:r>
      <w:proofErr w:type="gramEnd"/>
      <w:r w:rsidR="000F2E65">
        <w:t xml:space="preserve">. </w:t>
      </w:r>
    </w:p>
    <w:p w14:paraId="7E4773B2" w14:textId="77777777" w:rsidR="00AA5408" w:rsidRDefault="00D72BB3" w:rsidP="00BB1C18">
      <w:pPr>
        <w:spacing w:before="400"/>
      </w:pPr>
      <w:r>
        <w:rPr>
          <w:noProof/>
          <w:lang w:eastAsia="en-AU"/>
        </w:rPr>
        <w:drawing>
          <wp:inline distT="0" distB="0" distL="0" distR="0" wp14:anchorId="788EFF8F" wp14:editId="20EEFF8C">
            <wp:extent cx="5731510" cy="2185035"/>
            <wp:effectExtent l="19050" t="19050" r="21590" b="24765"/>
            <wp:docPr id="46" name="Picture 46" descr="location of the validate button" title="Validat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details validate red box size 4.png"/>
                    <pic:cNvPicPr/>
                  </pic:nvPicPr>
                  <pic:blipFill>
                    <a:blip r:embed="rId18">
                      <a:extLst>
                        <a:ext uri="{28A0092B-C50C-407E-A947-70E740481C1C}">
                          <a14:useLocalDpi xmlns:a14="http://schemas.microsoft.com/office/drawing/2010/main" val="0"/>
                        </a:ext>
                      </a:extLst>
                    </a:blip>
                    <a:stretch>
                      <a:fillRect/>
                    </a:stretch>
                  </pic:blipFill>
                  <pic:spPr>
                    <a:xfrm>
                      <a:off x="0" y="0"/>
                      <a:ext cx="5731510" cy="2185035"/>
                    </a:xfrm>
                    <a:prstGeom prst="rect">
                      <a:avLst/>
                    </a:prstGeom>
                    <a:ln w="12700">
                      <a:solidFill>
                        <a:schemeClr val="tx1"/>
                      </a:solidFill>
                    </a:ln>
                  </pic:spPr>
                </pic:pic>
              </a:graphicData>
            </a:graphic>
          </wp:inline>
        </w:drawing>
      </w:r>
    </w:p>
    <w:p w14:paraId="0DE68B92" w14:textId="15DFEC57" w:rsidR="000F2E65" w:rsidRDefault="000F2E65" w:rsidP="00A82D78">
      <w:pPr>
        <w:pStyle w:val="ListParagraph"/>
        <w:numPr>
          <w:ilvl w:val="0"/>
          <w:numId w:val="44"/>
        </w:numPr>
      </w:pPr>
      <w:r>
        <w:t xml:space="preserve">When all the required information has been completed and the validate button is </w:t>
      </w:r>
      <w:r w:rsidR="008B38B0">
        <w:t>clicked</w:t>
      </w:r>
      <w:r w:rsidR="00487137">
        <w:t>,</w:t>
      </w:r>
      <w:r>
        <w:t xml:space="preserve"> the </w:t>
      </w:r>
      <w:r w:rsidR="00487137">
        <w:t xml:space="preserve">“Validations successful” </w:t>
      </w:r>
      <w:r>
        <w:t xml:space="preserve">message will be displayed. </w:t>
      </w:r>
    </w:p>
    <w:p w14:paraId="608515D6" w14:textId="77777777" w:rsidR="000F2E65" w:rsidRDefault="00D72BB3" w:rsidP="008B38B0">
      <w:pPr>
        <w:spacing w:before="0" w:after="0" w:line="240" w:lineRule="auto"/>
      </w:pPr>
      <w:r>
        <w:rPr>
          <w:noProof/>
          <w:lang w:eastAsia="en-AU"/>
        </w:rPr>
        <w:drawing>
          <wp:inline distT="0" distB="0" distL="0" distR="0" wp14:anchorId="0BCE553C" wp14:editId="05A89B31">
            <wp:extent cx="5731510" cy="1348740"/>
            <wp:effectExtent l="19050" t="19050" r="21590" b="22860"/>
            <wp:docPr id="47" name="Picture 47" descr="Show messaged that is displayed when the validation is successful. " title="Sucess val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alidate success.png"/>
                    <pic:cNvPicPr/>
                  </pic:nvPicPr>
                  <pic:blipFill>
                    <a:blip r:embed="rId19">
                      <a:extLst>
                        <a:ext uri="{28A0092B-C50C-407E-A947-70E740481C1C}">
                          <a14:useLocalDpi xmlns:a14="http://schemas.microsoft.com/office/drawing/2010/main" val="0"/>
                        </a:ext>
                      </a:extLst>
                    </a:blip>
                    <a:stretch>
                      <a:fillRect/>
                    </a:stretch>
                  </pic:blipFill>
                  <pic:spPr>
                    <a:xfrm>
                      <a:off x="0" y="0"/>
                      <a:ext cx="5731510" cy="1348740"/>
                    </a:xfrm>
                    <a:prstGeom prst="rect">
                      <a:avLst/>
                    </a:prstGeom>
                    <a:ln w="12700">
                      <a:solidFill>
                        <a:schemeClr val="tx1"/>
                      </a:solidFill>
                    </a:ln>
                  </pic:spPr>
                </pic:pic>
              </a:graphicData>
            </a:graphic>
          </wp:inline>
        </w:drawing>
      </w:r>
    </w:p>
    <w:p w14:paraId="6CA39C9D" w14:textId="4A7A8EA9" w:rsidR="00A82D78" w:rsidRDefault="000F2E65" w:rsidP="00BB1C18">
      <w:pPr>
        <w:spacing w:before="400"/>
      </w:pPr>
      <w:r>
        <w:t xml:space="preserve">The plan </w:t>
      </w:r>
      <w:proofErr w:type="gramStart"/>
      <w:r w:rsidR="00487137">
        <w:t xml:space="preserve">has </w:t>
      </w:r>
      <w:r>
        <w:t xml:space="preserve">now </w:t>
      </w:r>
      <w:r w:rsidR="00487137">
        <w:t xml:space="preserve">been </w:t>
      </w:r>
      <w:r>
        <w:t>saved</w:t>
      </w:r>
      <w:proofErr w:type="gramEnd"/>
      <w:r>
        <w:t xml:space="preserve"> and </w:t>
      </w:r>
      <w:r w:rsidR="00487137">
        <w:t xml:space="preserve">is </w:t>
      </w:r>
      <w:r>
        <w:t xml:space="preserve">ready for the </w:t>
      </w:r>
      <w:r w:rsidR="00487137">
        <w:t xml:space="preserve">behaviour support </w:t>
      </w:r>
      <w:r>
        <w:t>practitioner</w:t>
      </w:r>
      <w:r w:rsidR="00487137">
        <w:t xml:space="preserve"> to </w:t>
      </w:r>
      <w:r w:rsidR="00A82D78">
        <w:t>review.</w:t>
      </w:r>
    </w:p>
    <w:p w14:paraId="5BBC2620" w14:textId="0F6DF7A7" w:rsidR="000F2E65" w:rsidRDefault="00A82D78" w:rsidP="00A82D78">
      <w:pPr>
        <w:pStyle w:val="ListParagraph"/>
        <w:numPr>
          <w:ilvl w:val="0"/>
          <w:numId w:val="44"/>
        </w:numPr>
        <w:spacing w:before="400"/>
      </w:pPr>
      <w:r>
        <w:lastRenderedPageBreak/>
        <w:t xml:space="preserve">The behaviour support practitioner should </w:t>
      </w:r>
      <w:r w:rsidR="000F2E65">
        <w:t xml:space="preserve">log </w:t>
      </w:r>
      <w:r w:rsidR="00045699">
        <w:t xml:space="preserve">in and verify that the </w:t>
      </w:r>
      <w:r w:rsidR="000F2E65">
        <w:t xml:space="preserve">plan </w:t>
      </w:r>
      <w:proofErr w:type="gramStart"/>
      <w:r w:rsidR="000F2E65">
        <w:t>has been entered</w:t>
      </w:r>
      <w:proofErr w:type="gramEnd"/>
      <w:r w:rsidR="000F2E65">
        <w:t xml:space="preserve"> correctly</w:t>
      </w:r>
      <w:r w:rsidR="00487137">
        <w:t>. They should also</w:t>
      </w:r>
      <w:r w:rsidR="000F2E65">
        <w:t xml:space="preserve"> </w:t>
      </w:r>
      <w:r w:rsidR="00045699">
        <w:t>ensur</w:t>
      </w:r>
      <w:r w:rsidR="00487137">
        <w:t>e</w:t>
      </w:r>
      <w:r w:rsidR="00045699">
        <w:t xml:space="preserve"> </w:t>
      </w:r>
      <w:r w:rsidR="000F2E65">
        <w:t xml:space="preserve">that a copy of the plan </w:t>
      </w:r>
      <w:proofErr w:type="gramStart"/>
      <w:r w:rsidR="000F2E65">
        <w:t>is attached</w:t>
      </w:r>
      <w:proofErr w:type="gramEnd"/>
      <w:r w:rsidR="000F2E65">
        <w:t xml:space="preserve">. </w:t>
      </w:r>
    </w:p>
    <w:p w14:paraId="5C0F7376" w14:textId="09928209" w:rsidR="00546561" w:rsidRDefault="000F2E65" w:rsidP="00A82D78">
      <w:pPr>
        <w:ind w:left="360"/>
        <w:rPr>
          <w:b/>
        </w:rPr>
      </w:pPr>
      <w:r>
        <w:t>The</w:t>
      </w:r>
      <w:r w:rsidR="00A82D78">
        <w:t>y</w:t>
      </w:r>
      <w:r>
        <w:t xml:space="preserve"> can then click the </w:t>
      </w:r>
      <w:r w:rsidR="00A82D78" w:rsidRPr="00A82D78">
        <w:rPr>
          <w:b/>
        </w:rPr>
        <w:t xml:space="preserve">Send </w:t>
      </w:r>
      <w:r w:rsidRPr="00A82D78">
        <w:rPr>
          <w:b/>
        </w:rPr>
        <w:t>draft</w:t>
      </w:r>
      <w:r>
        <w:t xml:space="preserve"> button</w:t>
      </w:r>
      <w:r w:rsidR="00045699">
        <w:t>, which is</w:t>
      </w:r>
      <w:r>
        <w:t xml:space="preserve"> located at the top right hand side of the </w:t>
      </w:r>
      <w:r w:rsidR="00A82D78">
        <w:rPr>
          <w:b/>
        </w:rPr>
        <w:t>D</w:t>
      </w:r>
      <w:r w:rsidRPr="002707FC">
        <w:rPr>
          <w:b/>
        </w:rPr>
        <w:t xml:space="preserve">etails </w:t>
      </w:r>
      <w:r w:rsidR="00B17C93">
        <w:t xml:space="preserve">view and </w:t>
      </w:r>
      <w:proofErr w:type="gramStart"/>
      <w:r w:rsidR="00B17C93">
        <w:t>is displayed</w:t>
      </w:r>
      <w:proofErr w:type="gramEnd"/>
      <w:r w:rsidR="00B17C93">
        <w:t xml:space="preserve"> when the user i</w:t>
      </w:r>
      <w:r w:rsidR="00A82D78">
        <w:t>s</w:t>
      </w:r>
      <w:r w:rsidR="00B17C93">
        <w:t xml:space="preserve"> logged in as </w:t>
      </w:r>
      <w:r w:rsidR="00487137">
        <w:t>Behaviour Support Practitioner</w:t>
      </w:r>
      <w:r w:rsidR="00B17C93">
        <w:t xml:space="preserve">. </w:t>
      </w:r>
    </w:p>
    <w:p w14:paraId="57CD6DE7" w14:textId="77777777" w:rsidR="00546561" w:rsidRDefault="009A3A91" w:rsidP="008B38B0">
      <w:pPr>
        <w:spacing w:before="0" w:after="0" w:line="240" w:lineRule="auto"/>
        <w:rPr>
          <w:b/>
        </w:rPr>
      </w:pPr>
      <w:r>
        <w:rPr>
          <w:noProof/>
          <w:lang w:eastAsia="en-AU"/>
        </w:rPr>
        <w:drawing>
          <wp:inline distT="0" distB="0" distL="0" distR="0" wp14:anchorId="305669B7" wp14:editId="7E224CD2">
            <wp:extent cx="5786848" cy="3200400"/>
            <wp:effectExtent l="19050" t="19050" r="23495" b="19050"/>
            <wp:docPr id="4" name="Picture 4" descr="An image showing the final step, to send a draft." title="Step 12 - Final Step Practi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d draft.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07969" cy="3212081"/>
                    </a:xfrm>
                    <a:prstGeom prst="rect">
                      <a:avLst/>
                    </a:prstGeom>
                    <a:ln w="12700">
                      <a:solidFill>
                        <a:schemeClr val="tx1"/>
                      </a:solidFill>
                    </a:ln>
                  </pic:spPr>
                </pic:pic>
              </a:graphicData>
            </a:graphic>
          </wp:inline>
        </w:drawing>
      </w:r>
    </w:p>
    <w:p w14:paraId="7EFE104E" w14:textId="77777777" w:rsidR="006908FC" w:rsidRDefault="006908FC" w:rsidP="006908FC">
      <w:r>
        <w:t xml:space="preserve">This will change the plan status to ‘pending’ and allow the implementing provider to accept the plan and commence monthly reporting. </w:t>
      </w:r>
    </w:p>
    <w:p w14:paraId="73C474EC" w14:textId="77777777" w:rsidR="008B38B0" w:rsidRDefault="008B38B0" w:rsidP="008B38B0">
      <w:pPr>
        <w:pStyle w:val="Heading2"/>
        <w:spacing w:before="400"/>
      </w:pPr>
      <w:r>
        <w:t>Contact us</w:t>
      </w:r>
    </w:p>
    <w:p w14:paraId="52C673D9" w14:textId="77777777" w:rsidR="008B38B0" w:rsidRDefault="008B38B0" w:rsidP="008B38B0">
      <w:pPr>
        <w:rPr>
          <w:rFonts w:cstheme="minorHAnsi"/>
        </w:rPr>
      </w:pPr>
      <w:r>
        <w:rPr>
          <w:rFonts w:cstheme="minorHAnsi"/>
          <w:b/>
          <w:bCs/>
        </w:rPr>
        <w:t>Call: 1800 035 544</w:t>
      </w:r>
      <w:r>
        <w:rPr>
          <w:rFonts w:cstheme="minorHAnsi"/>
        </w:rPr>
        <w:t> (free call from landlines). Our contact centre is open 9.00am to 4.30pm in the NT, 9.00am to 5.00pm in the ACT, NSW, QLD, SA, TAS and VIC Monday to Friday, excluding public holidays.</w:t>
      </w:r>
    </w:p>
    <w:p w14:paraId="22573E40" w14:textId="77777777" w:rsidR="008B38B0" w:rsidRDefault="008B38B0" w:rsidP="008B38B0">
      <w:pPr>
        <w:rPr>
          <w:rFonts w:cstheme="minorHAnsi"/>
          <w:bCs/>
        </w:rPr>
      </w:pPr>
      <w:r>
        <w:rPr>
          <w:rFonts w:cstheme="minorHAnsi"/>
          <w:b/>
          <w:bCs/>
        </w:rPr>
        <w:t xml:space="preserve">Email: </w:t>
      </w:r>
      <w:hyperlink r:id="rId21" w:history="1">
        <w:r>
          <w:rPr>
            <w:rStyle w:val="Hyperlink"/>
            <w:rFonts w:cstheme="minorHAnsi"/>
            <w:bCs/>
          </w:rPr>
          <w:t>contactcentre@ndiscommission.gov.au</w:t>
        </w:r>
      </w:hyperlink>
    </w:p>
    <w:p w14:paraId="07FBDEBE" w14:textId="77777777" w:rsidR="00546561" w:rsidRDefault="008B38B0" w:rsidP="006F1CAC">
      <w:pPr>
        <w:rPr>
          <w:b/>
        </w:rPr>
      </w:pPr>
      <w:r>
        <w:rPr>
          <w:rFonts w:cstheme="minorHAnsi"/>
          <w:b/>
        </w:rPr>
        <w:t>Website:</w:t>
      </w:r>
      <w:r>
        <w:rPr>
          <w:rFonts w:cstheme="minorHAnsi"/>
        </w:rPr>
        <w:t xml:space="preserve"> </w:t>
      </w:r>
      <w:hyperlink r:id="rId22" w:history="1">
        <w:r>
          <w:rPr>
            <w:rStyle w:val="Hyperlink"/>
            <w:rFonts w:cstheme="minorHAnsi"/>
          </w:rPr>
          <w:t>www.ndiscommission.gov.au</w:t>
        </w:r>
      </w:hyperlink>
    </w:p>
    <w:sectPr w:rsidR="00546561" w:rsidSect="00E90F0A">
      <w:headerReference w:type="default" r:id="rId23"/>
      <w:footerReference w:type="default" r:id="rId24"/>
      <w:headerReference w:type="first" r:id="rId25"/>
      <w:footerReference w:type="first" r:id="rId26"/>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F7DAD" w14:textId="77777777" w:rsidR="00B518A4" w:rsidRDefault="00B518A4" w:rsidP="008E21DE">
      <w:pPr>
        <w:spacing w:before="0" w:after="0"/>
      </w:pPr>
      <w:r>
        <w:separator/>
      </w:r>
    </w:p>
  </w:endnote>
  <w:endnote w:type="continuationSeparator" w:id="0">
    <w:p w14:paraId="6859F2B4" w14:textId="77777777" w:rsidR="00B518A4" w:rsidRDefault="00B518A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8BE78" w14:textId="77777777" w:rsidR="00C2698C" w:rsidRDefault="008171AC" w:rsidP="00362AB6">
    <w:pPr>
      <w:pStyle w:val="Footer"/>
    </w:pPr>
    <w:r>
      <w:rPr>
        <w:b/>
        <w:bCs/>
        <w:noProof/>
        <w:lang w:eastAsia="en-AU"/>
      </w:rPr>
      <mc:AlternateContent>
        <mc:Choice Requires="wps">
          <w:drawing>
            <wp:inline distT="0" distB="0" distL="0" distR="0" wp14:anchorId="20E0F310" wp14:editId="70D98021">
              <wp:extent cx="6645910" cy="47336"/>
              <wp:effectExtent l="0" t="0" r="2540" b="0"/>
              <wp:docPr id="6" name="Rectangle 6" descr="background" title="background"/>
              <wp:cNvGraphicFramePr/>
              <a:graphic xmlns:a="http://schemas.openxmlformats.org/drawingml/2006/main">
                <a:graphicData uri="http://schemas.microsoft.com/office/word/2010/wordprocessingShape">
                  <wps:wsp>
                    <wps:cNvSpPr/>
                    <wps:spPr>
                      <a:xfrm>
                        <a:off x="0" y="0"/>
                        <a:ext cx="6645910" cy="47336"/>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39E78E" id="Rectangle 6" o:spid="_x0000_s1026" alt="Title: background - Description: background" style="width:523.3pt;height: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E1yAIAACMGAAAOAAAAZHJzL2Uyb0RvYy54bWysVMFu2zAMvQ/YPwi6r47TJF2DOkXQosOA&#10;oivaDj0rsmQbk0VNUuJkXz9Kst2ga3cYloNDieQj+UTy4nLfKrIT1jWgC5qfTCgRmkPZ6Kqg359u&#10;Pn2mxHmmS6ZAi4IehKOXq48fLjqzFFOoQZXCEgTRbtmZgtbem2WWOV6LlrkTMEKjUoJtmcejrbLS&#10;sg7RW5VNJ5NF1oEtjQUunMPb66Skq4gvpeD+m5ROeKIKirn5+LXxuwnfbHXBlpVlpm54nwb7hyxa&#10;1mgMOkJdM8/I1jZ/QLUNt+BA+hMObQZSNlzEGrCafPKqmseaGRFrQXKcGWly/w+W3+3uLWnKgi4o&#10;0azFJ3pA0piulCB4VQrHka4N4z8qC1tdIoeNV2h2dIUkdsYtEevR3Nv+5FAMjOylbcM/1kr2kfjD&#10;SLzYe8LxcrGYzc9zfB+OutnZ6ekiPEz24mys818EtCQIBbWYYqSb7W6dT6aDSf8K5U2jVJQdmiSB&#10;GEDqJtEzdpi4UpbsGPYG41xoP+vDVu7YYT7B3/tO8yMnTLka4qlGE+Qxluw4UwJJjg0XjCwbE1Q6&#10;BNMQEk6lhJssMJo4jJI/KBHslH4QEh8MWZu+n1OeVDUrRaov1ZDgx9IjxREwIEuMP2L3AGEMX5OU&#10;9/X29sFVxEkbnf9C1uA8esTIoP3o3DYa7FuVKT84y2Q/kJSoCSxtoDxgO1tIc+4Mv2mwYW6Z8/fM&#10;4mBji+Gy8t/wIxV0BYVeoqQG++ut+2CP84ZaSjpcFAV1P7fMCkrUV43tdJ7PZmGzxMNsfjbFgz3W&#10;bI41etteAfZbjmvR8CgGe68GUVpon3GnrUNUVDHNMXZBubfD4cqnBYZbkYv1OprhNjHM3+pHwwN4&#10;YDUMxNP+mVnTT43HcbuDYamw5avhSbbBU8N660E2cbJeeO35xk0UG6ffmmHVHZ+j1ctuX/0GAAD/&#10;/wMAUEsDBBQABgAIAAAAIQBONIMN2wAAAAQBAAAPAAAAZHJzL2Rvd25yZXYueG1sTI/NasMwEITv&#10;hbyD2EBvjdzQusW1HEIgpZRe8vMAa2sjO7VWjqU4zttX6aW9LAwzzHybL0bbioF63zhW8DhLQBBX&#10;TjdsFOx364dXED4ga2wdk4IreVgUk7scM+0uvKFhG4yIJewzVFCH0GVS+qomi37mOuLoHVxvMUTZ&#10;G6l7vMRy28p5kqTSYsNxocaOVjVV39uzVfB+QnNcLcnsqs+vj83+eiqHgErdT8flG4hAY/gLww0/&#10;okMRmUp3Zu1FqyA+En7vzUue0hREqeDlGWSRy//wxQ8AAAD//wMAUEsBAi0AFAAGAAgAAAAhALaD&#10;OJL+AAAA4QEAABMAAAAAAAAAAAAAAAAAAAAAAFtDb250ZW50X1R5cGVzXS54bWxQSwECLQAUAAYA&#10;CAAAACEAOP0h/9YAAACUAQAACwAAAAAAAAAAAAAAAAAvAQAAX3JlbHMvLnJlbHNQSwECLQAUAAYA&#10;CAAAACEAjsVxNcgCAAAjBgAADgAAAAAAAAAAAAAAAAAuAgAAZHJzL2Uyb0RvYy54bWxQSwECLQAU&#10;AAYACAAAACEATjSDDdsAAAAEAQAADwAAAAAAAAAAAAAAAAAiBQAAZHJzL2Rvd25yZXYueG1sUEsF&#10;BgAAAAAEAAQA8wAAACoGAAAAAA==&#10;" fillcolor="#539250 [3207]" stroked="f" strokeweight="1pt">
              <v:fill color2="#83b14c [3208]" angle="90" colors="0 #539250;.5 #83b14c" focus="100%" type="gradient">
                <o:fill v:ext="view" type="gradientUnscaled"/>
              </v:fill>
              <w10:anchorlock/>
            </v:rect>
          </w:pict>
        </mc:Fallback>
      </mc:AlternateContent>
    </w:r>
  </w:p>
  <w:p w14:paraId="319FCB8D" w14:textId="08D4AF80" w:rsidR="00FD66D7" w:rsidRPr="00080615" w:rsidRDefault="00334E97" w:rsidP="00334E97">
    <w:pPr>
      <w:pStyle w:val="Footer"/>
    </w:pPr>
    <w:r>
      <w:rPr>
        <w:sz w:val="18"/>
        <w:szCs w:val="18"/>
      </w:rPr>
      <w:tab/>
    </w:r>
    <w:r w:rsidR="00A60009"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5B0EAF">
      <w:rPr>
        <w:noProof/>
      </w:rPr>
      <w:t>3</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C319"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2C57F318" wp14:editId="4515A6D3">
              <wp:extent cx="6629400" cy="47625"/>
              <wp:effectExtent l="0" t="0" r="0" b="9525"/>
              <wp:docPr id="7" name="Rectangle 7" descr="background" title="background"/>
              <wp:cNvGraphicFramePr/>
              <a:graphic xmlns:a="http://schemas.openxmlformats.org/drawingml/2006/main">
                <a:graphicData uri="http://schemas.microsoft.com/office/word/2010/wordprocessingShape">
                  <wps:wsp>
                    <wps:cNvSpPr/>
                    <wps:spPr>
                      <a:xfrm>
                        <a:off x="0" y="0"/>
                        <a:ext cx="6629400" cy="47625"/>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61E82C" id="Rectangle 7" o:spid="_x0000_s1026" alt="Title: background - Description: background" style="width:522pt;height: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6SyAIAACMGAAAOAAAAZHJzL2Uyb0RvYy54bWysVMFu2zAMvQ/YPwi6r3aCNF2DOkXQosOA&#10;oivaDj0rsuQIk0VNUuJkXz9Kst2ga3cYloNDieQj+UTy4nLfarITziswFZ2clJQIw6FWpqno96eb&#10;T58p8YGZmmkwoqIH4enl8uOHi84uxBQ2oGvhCIIYv+hsRTch2EVReL4RLfMnYIVBpQTXsoBH1xS1&#10;Yx2it7qYluW86MDV1gEX3uPtdVbSZcKXUvDwTUovAtEVxdxC+rr0Xcdvsbxgi8Yxu1G8T4P9QxYt&#10;UwaDjlDXLDCydeoPqFZxBx5kOOHQFiCl4iLVgNVMylfVPG6YFakWJMfbkSb//2D53e7eEVVX9IwS&#10;w1p8ogckjZlGC4JXtfAc6Voz/qNxsDU1cqiCRrOjKySxs36BWI/23vUnj2JkZC9dG/+xVrJPxB9G&#10;4sU+EI6X8/n0fFbi+3DUzc7m09P4MMWLs3U+fBHQkihU1GGKiW62u/Uhmw4m/SvUN0rrJHs0yQKx&#10;gNSVyTN1mLjSjuwY9gbjXJgw68M2/tjhtMTf+05DrtEJU26GeFoZgjymkj1nWiDJqeGikWNjgtrE&#10;YAZiwrmUeFNERjOHSQoHLaKdNg9C4oMha9P3c5pk1YbVIteXa8jwY+kp3wQYkSXGH7F7gDiGr0ma&#10;9CT19tFVpEkbnf9C1uA8eqTIYMLo3CoD7q3KdBicZbYfSMrURJbWUB+wnR3kOfeW3yhsmFvmwz1z&#10;ONjYYriswjf8SA1dRaGXKNmA+/XWfbTHeUMtJR0uior6n1vmBCX6q8F2Op/MZnGzpMPs9GyKB3es&#10;WR9rzLa9Auy3Ca5Fy5MY7YMeROmgfcadtopRUcUMx9gV5cENh6uQFxhuRS5Wq2SG28SycGseLY/g&#10;kdU4EE/7Z+ZsPzUBx+0OhqXCFq+GJ9tGTwOrbQCp0mS98NrzjZsoNU6/NeOqOz4nq5fdvvwNAAD/&#10;/wMAUEsDBBQABgAIAAAAIQB930Xv2QAAAAQBAAAPAAAAZHJzL2Rvd25yZXYueG1sTI/NTsMwEITv&#10;SLyDtUjcqAMqPwpxqqoSCCEu/XmATbw4gXidxm6avj1bLnAZaTSrmW+LxeQ7NdIQ28AGbmcZKOI6&#10;2Jadgd325eYJVEzIFrvAZOBEERbl5UWBuQ1HXtO4SU5JCcccDTQp9bnWsW7IY5yFnliyzzB4TGIH&#10;p+2ARyn3nb7LsgftsWVZaLCnVUP19+bgDbzu0X2tluS29fvH23p32ldjQmOur6blM6hEU/o7hjO+&#10;oEMpTFU4sI2qMyCPpF89Z9l8Lr4y8HgPuiz0f/jyBwAA//8DAFBLAQItABQABgAIAAAAIQC2gziS&#10;/gAAAOEBAAATAAAAAAAAAAAAAAAAAAAAAABbQ29udGVudF9UeXBlc10ueG1sUEsBAi0AFAAGAAgA&#10;AAAhADj9If/WAAAAlAEAAAsAAAAAAAAAAAAAAAAALwEAAF9yZWxzLy5yZWxzUEsBAi0AFAAGAAgA&#10;AAAhAGRdXpLIAgAAIwYAAA4AAAAAAAAAAAAAAAAALgIAAGRycy9lMm9Eb2MueG1sUEsBAi0AFAAG&#10;AAgAAAAhAH3fRe/ZAAAABAEAAA8AAAAAAAAAAAAAAAAAIgUAAGRycy9kb3ducmV2LnhtbFBLBQYA&#10;AAAABAAEAPMAAAAoBgAAAAA=&#10;" fillcolor="#539250 [3207]" stroked="f" strokeweight="1pt">
              <v:fill color2="#83b14c [3208]" angle="90" colors="0 #539250;.5 #83b14c" focus="100%" type="gradient">
                <o:fill v:ext="view" type="gradientUnscaled"/>
              </v:fill>
              <w10:anchorlock/>
            </v:rect>
          </w:pict>
        </mc:Fallback>
      </mc:AlternateContent>
    </w:r>
  </w:p>
  <w:p w14:paraId="1342369B" w14:textId="06A8829F" w:rsidR="008E21DE" w:rsidRPr="00080615" w:rsidRDefault="00334E97" w:rsidP="008171AC">
    <w:pPr>
      <w:pStyle w:val="Footer"/>
      <w:jc w:val="both"/>
    </w:pPr>
    <w:r>
      <w:rPr>
        <w:sz w:val="18"/>
        <w:szCs w:val="18"/>
      </w:rPr>
      <w:tab/>
    </w:r>
    <w:r w:rsidR="004D4273" w:rsidRPr="00362AB6">
      <w:rPr>
        <w:sz w:val="18"/>
        <w:szCs w:val="18"/>
      </w:rPr>
      <w:t>NDIS Quality and Safeguards Commission</w:t>
    </w:r>
    <w:r w:rsidR="004D4273">
      <w:tab/>
    </w:r>
    <w:r w:rsidR="004D4273">
      <w:fldChar w:fldCharType="begin"/>
    </w:r>
    <w:r w:rsidR="004D4273">
      <w:instrText xml:space="preserve"> PAGE   \* MERGEFORMAT </w:instrText>
    </w:r>
    <w:r w:rsidR="004D4273">
      <w:fldChar w:fldCharType="separate"/>
    </w:r>
    <w:r w:rsidR="005B0EAF">
      <w:rPr>
        <w:noProof/>
      </w:rPr>
      <w:t>1</w:t>
    </w:r>
    <w:r w:rsidR="004D42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95421" w14:textId="77777777" w:rsidR="00B518A4" w:rsidRDefault="00B518A4" w:rsidP="008E21DE">
      <w:pPr>
        <w:spacing w:before="0" w:after="0"/>
      </w:pPr>
      <w:r>
        <w:separator/>
      </w:r>
    </w:p>
  </w:footnote>
  <w:footnote w:type="continuationSeparator" w:id="0">
    <w:p w14:paraId="70BA5645" w14:textId="77777777" w:rsidR="00B518A4" w:rsidRDefault="00B518A4"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6CC8" w14:textId="77777777" w:rsidR="008B7938" w:rsidRDefault="008B7938">
    <w:pPr>
      <w:pStyle w:val="Header"/>
    </w:pPr>
  </w:p>
  <w:p w14:paraId="1781F699" w14:textId="77777777" w:rsidR="00680A20" w:rsidRDefault="00362AB6">
    <w:pPr>
      <w:pStyle w:val="Header"/>
    </w:pPr>
    <w:r>
      <w:rPr>
        <w:b w:val="0"/>
        <w:bCs/>
        <w:noProof/>
        <w:lang w:eastAsia="en-AU"/>
      </w:rPr>
      <mc:AlternateContent>
        <mc:Choice Requires="wps">
          <w:drawing>
            <wp:inline distT="0" distB="0" distL="0" distR="0" wp14:anchorId="12622019" wp14:editId="59760D16">
              <wp:extent cx="6629400" cy="45719"/>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6629400" cy="45719"/>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4E9C01" id="Rectangle 2" o:spid="_x0000_s1026" alt="Title: background - Description: background" style="width:522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iGppgIAAKoFAAAOAAAAZHJzL2Uyb0RvYy54bWysVE1v2zAMvQ/YfxB0X/2BNFuCOkWQosOA&#10;oi3aDj0rshQLk0VNUuJkv36U7LhZW+wwLAdHFMlH8onkxeW+1WQnnFdgKlqc5ZQIw6FWZlPR70/X&#10;n75Q4gMzNdNgREUPwtPLxccPF52dixIa0LVwBEGMn3e2ok0Idp5lnjeiZf4MrDColOBaFlB0m6x2&#10;rEP0Vmdlnk+zDlxtHXDhPd5e9Uq6SPhSCh7upPQiEF1RzC2kr0vfdfxmiws23zhmG8WHNNg/ZNEy&#10;ZTDoCHXFAiNbp95AtYo78CDDGYc2AykVF6kGrKbIX1Xz2DArUi1IjrcjTf7/wfLb3b0jqq5oSYlh&#10;LT7RA5LGzEYLgle18BzpWjP+Y+Nga2rkUAWNZidXSGJn/RyxHu29GySPx8jIXro2/mOtZJ+IP4zE&#10;i30gHC+n03I2yfF9OOom55+LWXyY7MXZOh++CmhJPFTUYYqJbra78aE3PZrEWB60qq+V1klwm/VK&#10;O7Jj2APTolxNj+h/mGkTjQ1Etx4x3mSxsL6UdAoHLaKdNg9CIm+YfJkySR0rxjiMc2FC0asaVos+&#10;/HmOv6G20SNVmgAjssT4I/YAEKfhLXaf5WAfXUVq+NE5/1tivfPokSKDCaNzqwy49wA0VjVE7u2P&#10;JPXURJbWUB+wqxz04+Ytv1b4bjfMh3vmcL7wpXFnhDv8SA1dRWE4UdKA+/XefbTHtkctJR3Oa0X9&#10;zy1zghL9zeBAzIrJJA54ErCFShTcqWZ9qjHbdgXYDgVuJ8vTMdoHfTxKB+0zrpZljIoqZjjGrigP&#10;7iisQr9HcDlxsVwmMxxqy8KNebQ8gkdWY18+7Z+Zs0PzBuz6WzjONpu/6uHeNnoaWG4DSJUa/IXX&#10;gW9cCKlxhuUVN86pnKxeVuziNwAAAP//AwBQSwMEFAAGAAgAAAAhADgNrybaAAAABAEAAA8AAABk&#10;cnMvZG93bnJldi54bWxMj81OwzAQhO9IfQdrK3GjdquoQIhTVVQ9VkCAA7dNvPkR8TqK3Ta8PS4X&#10;ehlpNKuZb7PNZHtxotF3jjUsFwoEceVMx42Gj/f93QMIH5AN9o5Jww952OSzmwxT4878RqciNCKW&#10;sE9RQxvCkErpq5Ys+oUbiGNWu9FiiHZspBnxHMttL1dKraXFjuNCiwM9t1R9F0erod510+uh3Kt1&#10;7c1LUnwd6s/do9a382n7BCLQFP6P4YIf0SGPTKU7svGi1xAfCX96yVSSRF9quF+BzDN5DZ//AgAA&#10;//8DAFBLAQItABQABgAIAAAAIQC2gziS/gAAAOEBAAATAAAAAAAAAAAAAAAAAAAAAABbQ29udGVu&#10;dF9UeXBlc10ueG1sUEsBAi0AFAAGAAgAAAAhADj9If/WAAAAlAEAAAsAAAAAAAAAAAAAAAAALwEA&#10;AF9yZWxzLy5yZWxzUEsBAi0AFAAGAAgAAAAhALcaIammAgAAqgUAAA4AAAAAAAAAAAAAAAAALgIA&#10;AGRycy9lMm9Eb2MueG1sUEsBAi0AFAAGAAgAAAAhADgNrybaAAAABAEAAA8AAAAAAAAAAAAAAAAA&#10;AAU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1934"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63157197" wp14:editId="48B39495">
          <wp:extent cx="3404235" cy="1223842"/>
          <wp:effectExtent l="0" t="0" r="5715" b="0"/>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B551A"/>
    <w:multiLevelType w:val="hybridMultilevel"/>
    <w:tmpl w:val="BFA2301C"/>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39B5E81"/>
    <w:multiLevelType w:val="hybridMultilevel"/>
    <w:tmpl w:val="B01ED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9079DC"/>
    <w:multiLevelType w:val="hybridMultilevel"/>
    <w:tmpl w:val="A5A8B08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6340CB5"/>
    <w:multiLevelType w:val="hybridMultilevel"/>
    <w:tmpl w:val="6E7E3D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9587F78"/>
    <w:multiLevelType w:val="multilevel"/>
    <w:tmpl w:val="07629034"/>
    <w:numStyleLink w:val="KCBullets"/>
  </w:abstractNum>
  <w:abstractNum w:abstractNumId="16" w15:restartNumberingAfterBreak="0">
    <w:nsid w:val="4E8509BA"/>
    <w:multiLevelType w:val="hybridMultilevel"/>
    <w:tmpl w:val="A9EAF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517343"/>
    <w:multiLevelType w:val="multilevel"/>
    <w:tmpl w:val="131EEC6C"/>
    <w:numStyleLink w:val="TableNumbers"/>
  </w:abstractNum>
  <w:abstractNum w:abstractNumId="18" w15:restartNumberingAfterBreak="0">
    <w:nsid w:val="50E12008"/>
    <w:multiLevelType w:val="multilevel"/>
    <w:tmpl w:val="07629034"/>
    <w:numStyleLink w:val="KCBullets"/>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615703"/>
    <w:multiLevelType w:val="multilevel"/>
    <w:tmpl w:val="803CF862"/>
    <w:numStyleLink w:val="List1Numbered"/>
  </w:abstractNum>
  <w:abstractNum w:abstractNumId="23" w15:restartNumberingAfterBreak="0">
    <w:nsid w:val="5BF51665"/>
    <w:multiLevelType w:val="multilevel"/>
    <w:tmpl w:val="4E929216"/>
    <w:numStyleLink w:val="NumberedHeadings"/>
  </w:abstractNum>
  <w:abstractNum w:abstractNumId="24" w15:restartNumberingAfterBreak="0">
    <w:nsid w:val="5FEA6E86"/>
    <w:multiLevelType w:val="hybridMultilevel"/>
    <w:tmpl w:val="8E8639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F16DD7"/>
    <w:multiLevelType w:val="hybridMultilevel"/>
    <w:tmpl w:val="F1FE4D0E"/>
    <w:lvl w:ilvl="0" w:tplc="24949238">
      <w:start w:val="1"/>
      <w:numFmt w:val="decimal"/>
      <w:lvlText w:val="%1."/>
      <w:lvlJc w:val="left"/>
      <w:pPr>
        <w:ind w:left="360" w:hanging="360"/>
      </w:pPr>
      <w:rPr>
        <w:rFonts w:asciiTheme="minorHAnsi" w:hAnsiTheme="minorHAnsi" w:cstheme="minorBidi"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2397869"/>
    <w:multiLevelType w:val="multilevel"/>
    <w:tmpl w:val="4E929216"/>
    <w:numStyleLink w:val="NumberedHeadings"/>
  </w:abstractNum>
  <w:abstractNum w:abstractNumId="27" w15:restartNumberingAfterBreak="0">
    <w:nsid w:val="63590BD7"/>
    <w:multiLevelType w:val="hybridMultilevel"/>
    <w:tmpl w:val="8E8639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90B67C4"/>
    <w:multiLevelType w:val="multilevel"/>
    <w:tmpl w:val="FE688822"/>
    <w:numStyleLink w:val="BoxedBullets"/>
  </w:abstractNum>
  <w:abstractNum w:abstractNumId="31" w15:restartNumberingAfterBreak="0">
    <w:nsid w:val="7EE44065"/>
    <w:multiLevelType w:val="multilevel"/>
    <w:tmpl w:val="A41689A2"/>
    <w:numStyleLink w:val="AppendixNumbers"/>
  </w:abstractNum>
  <w:num w:numId="1">
    <w:abstractNumId w:val="4"/>
  </w:num>
  <w:num w:numId="2">
    <w:abstractNumId w:val="31"/>
  </w:num>
  <w:num w:numId="3">
    <w:abstractNumId w:val="19"/>
  </w:num>
  <w:num w:numId="4">
    <w:abstractNumId w:val="30"/>
  </w:num>
  <w:num w:numId="5">
    <w:abstractNumId w:val="30"/>
  </w:num>
  <w:num w:numId="6">
    <w:abstractNumId w:val="13"/>
  </w:num>
  <w:num w:numId="7">
    <w:abstractNumId w:val="18"/>
  </w:num>
  <w:num w:numId="8">
    <w:abstractNumId w:val="18"/>
  </w:num>
  <w:num w:numId="9">
    <w:abstractNumId w:val="18"/>
  </w:num>
  <w:num w:numId="10">
    <w:abstractNumId w:val="7"/>
  </w:num>
  <w:num w:numId="11">
    <w:abstractNumId w:val="20"/>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6"/>
  </w:num>
  <w:num w:numId="20">
    <w:abstractNumId w:val="22"/>
  </w:num>
  <w:num w:numId="21">
    <w:abstractNumId w:val="22"/>
  </w:num>
  <w:num w:numId="22">
    <w:abstractNumId w:val="22"/>
  </w:num>
  <w:num w:numId="23">
    <w:abstractNumId w:val="21"/>
  </w:num>
  <w:num w:numId="24">
    <w:abstractNumId w:val="12"/>
  </w:num>
  <w:num w:numId="25">
    <w:abstractNumId w:val="8"/>
  </w:num>
  <w:num w:numId="26">
    <w:abstractNumId w:val="17"/>
  </w:num>
  <w:num w:numId="27">
    <w:abstractNumId w:val="0"/>
  </w:num>
  <w:num w:numId="28">
    <w:abstractNumId w:val="29"/>
  </w:num>
  <w:num w:numId="29">
    <w:abstractNumId w:val="3"/>
  </w:num>
  <w:num w:numId="30">
    <w:abstractNumId w:val="1"/>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5"/>
  </w:num>
  <w:num w:numId="37">
    <w:abstractNumId w:val="5"/>
  </w:num>
  <w:num w:numId="38">
    <w:abstractNumId w:val="14"/>
  </w:num>
  <w:num w:numId="39">
    <w:abstractNumId w:val="2"/>
  </w:num>
  <w:num w:numId="40">
    <w:abstractNumId w:val="27"/>
  </w:num>
  <w:num w:numId="41">
    <w:abstractNumId w:val="24"/>
  </w:num>
  <w:num w:numId="42">
    <w:abstractNumId w:val="16"/>
  </w:num>
  <w:num w:numId="43">
    <w:abstractNumId w:val="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CD"/>
    <w:rsid w:val="00001E0D"/>
    <w:rsid w:val="00020AC6"/>
    <w:rsid w:val="00032BA5"/>
    <w:rsid w:val="00036ECD"/>
    <w:rsid w:val="00043D08"/>
    <w:rsid w:val="00045699"/>
    <w:rsid w:val="00073DCB"/>
    <w:rsid w:val="00073F70"/>
    <w:rsid w:val="00080615"/>
    <w:rsid w:val="00082E20"/>
    <w:rsid w:val="000A4D89"/>
    <w:rsid w:val="000C252F"/>
    <w:rsid w:val="000F2E65"/>
    <w:rsid w:val="000F3A54"/>
    <w:rsid w:val="000F48FC"/>
    <w:rsid w:val="001103D0"/>
    <w:rsid w:val="00111012"/>
    <w:rsid w:val="00134B21"/>
    <w:rsid w:val="00161DA6"/>
    <w:rsid w:val="00175B3E"/>
    <w:rsid w:val="00182709"/>
    <w:rsid w:val="001B0307"/>
    <w:rsid w:val="001B3A77"/>
    <w:rsid w:val="00201052"/>
    <w:rsid w:val="00231AAC"/>
    <w:rsid w:val="00245CE1"/>
    <w:rsid w:val="002521BB"/>
    <w:rsid w:val="002523E8"/>
    <w:rsid w:val="00257E22"/>
    <w:rsid w:val="002707FC"/>
    <w:rsid w:val="002804D3"/>
    <w:rsid w:val="002C56D0"/>
    <w:rsid w:val="002C72CE"/>
    <w:rsid w:val="003206D5"/>
    <w:rsid w:val="00325B7A"/>
    <w:rsid w:val="00327800"/>
    <w:rsid w:val="00333D82"/>
    <w:rsid w:val="00334E97"/>
    <w:rsid w:val="00343EDA"/>
    <w:rsid w:val="003449A0"/>
    <w:rsid w:val="00362AB6"/>
    <w:rsid w:val="00370C91"/>
    <w:rsid w:val="00375EFF"/>
    <w:rsid w:val="00382B45"/>
    <w:rsid w:val="003D39E1"/>
    <w:rsid w:val="003F1830"/>
    <w:rsid w:val="003F29B8"/>
    <w:rsid w:val="004154E2"/>
    <w:rsid w:val="004672FF"/>
    <w:rsid w:val="00487137"/>
    <w:rsid w:val="00496293"/>
    <w:rsid w:val="004B6B4D"/>
    <w:rsid w:val="004C32E6"/>
    <w:rsid w:val="004D4273"/>
    <w:rsid w:val="004D5FD6"/>
    <w:rsid w:val="00510BEA"/>
    <w:rsid w:val="00534D53"/>
    <w:rsid w:val="0054061A"/>
    <w:rsid w:val="00546561"/>
    <w:rsid w:val="00561613"/>
    <w:rsid w:val="00566BAA"/>
    <w:rsid w:val="00572ADE"/>
    <w:rsid w:val="00584284"/>
    <w:rsid w:val="005A4D25"/>
    <w:rsid w:val="005B053D"/>
    <w:rsid w:val="005B0EAF"/>
    <w:rsid w:val="005D1651"/>
    <w:rsid w:val="005F5791"/>
    <w:rsid w:val="00600A31"/>
    <w:rsid w:val="00625854"/>
    <w:rsid w:val="00637CA3"/>
    <w:rsid w:val="00641F35"/>
    <w:rsid w:val="00651348"/>
    <w:rsid w:val="00665C37"/>
    <w:rsid w:val="00680A20"/>
    <w:rsid w:val="00680F04"/>
    <w:rsid w:val="006908FC"/>
    <w:rsid w:val="006A0B6B"/>
    <w:rsid w:val="006D422E"/>
    <w:rsid w:val="006D6D91"/>
    <w:rsid w:val="006E7CE7"/>
    <w:rsid w:val="006F1CAC"/>
    <w:rsid w:val="007305A7"/>
    <w:rsid w:val="0074786B"/>
    <w:rsid w:val="00763216"/>
    <w:rsid w:val="0078103B"/>
    <w:rsid w:val="008171AC"/>
    <w:rsid w:val="00846EC3"/>
    <w:rsid w:val="008510CF"/>
    <w:rsid w:val="00864C8D"/>
    <w:rsid w:val="008A083C"/>
    <w:rsid w:val="008A649A"/>
    <w:rsid w:val="008A7084"/>
    <w:rsid w:val="008B38B0"/>
    <w:rsid w:val="008B7938"/>
    <w:rsid w:val="008C460B"/>
    <w:rsid w:val="008D4DC8"/>
    <w:rsid w:val="008E21DE"/>
    <w:rsid w:val="009005CB"/>
    <w:rsid w:val="00906334"/>
    <w:rsid w:val="00925440"/>
    <w:rsid w:val="0092679E"/>
    <w:rsid w:val="009539C8"/>
    <w:rsid w:val="00984539"/>
    <w:rsid w:val="00990029"/>
    <w:rsid w:val="009A3A91"/>
    <w:rsid w:val="009A48A7"/>
    <w:rsid w:val="009B0254"/>
    <w:rsid w:val="009D06E2"/>
    <w:rsid w:val="009D6A61"/>
    <w:rsid w:val="009F4EAA"/>
    <w:rsid w:val="00A07E4A"/>
    <w:rsid w:val="00A576F2"/>
    <w:rsid w:val="00A60009"/>
    <w:rsid w:val="00A82D78"/>
    <w:rsid w:val="00AA094B"/>
    <w:rsid w:val="00AA5408"/>
    <w:rsid w:val="00AB12D5"/>
    <w:rsid w:val="00AB2E40"/>
    <w:rsid w:val="00AC501A"/>
    <w:rsid w:val="00AD56A7"/>
    <w:rsid w:val="00AD735D"/>
    <w:rsid w:val="00AE05DA"/>
    <w:rsid w:val="00AF0899"/>
    <w:rsid w:val="00B065CA"/>
    <w:rsid w:val="00B17C93"/>
    <w:rsid w:val="00B45897"/>
    <w:rsid w:val="00B518A4"/>
    <w:rsid w:val="00B55119"/>
    <w:rsid w:val="00B57519"/>
    <w:rsid w:val="00B603C0"/>
    <w:rsid w:val="00B62574"/>
    <w:rsid w:val="00B82202"/>
    <w:rsid w:val="00B83AB4"/>
    <w:rsid w:val="00BA4FF9"/>
    <w:rsid w:val="00BB1C18"/>
    <w:rsid w:val="00BC0222"/>
    <w:rsid w:val="00BC3BA1"/>
    <w:rsid w:val="00C0421C"/>
    <w:rsid w:val="00C06AF9"/>
    <w:rsid w:val="00C10202"/>
    <w:rsid w:val="00C16427"/>
    <w:rsid w:val="00C21944"/>
    <w:rsid w:val="00C2698C"/>
    <w:rsid w:val="00C2781D"/>
    <w:rsid w:val="00C52C59"/>
    <w:rsid w:val="00C572F9"/>
    <w:rsid w:val="00C90DE8"/>
    <w:rsid w:val="00C90DF2"/>
    <w:rsid w:val="00C92105"/>
    <w:rsid w:val="00CB2745"/>
    <w:rsid w:val="00CB64BD"/>
    <w:rsid w:val="00CD47FC"/>
    <w:rsid w:val="00CE16A7"/>
    <w:rsid w:val="00CE4646"/>
    <w:rsid w:val="00CE50EE"/>
    <w:rsid w:val="00CF635A"/>
    <w:rsid w:val="00D0728C"/>
    <w:rsid w:val="00D415B9"/>
    <w:rsid w:val="00D5551B"/>
    <w:rsid w:val="00D72BB3"/>
    <w:rsid w:val="00D80B51"/>
    <w:rsid w:val="00D8430D"/>
    <w:rsid w:val="00DE5AF4"/>
    <w:rsid w:val="00DF351C"/>
    <w:rsid w:val="00DF74BA"/>
    <w:rsid w:val="00E173DD"/>
    <w:rsid w:val="00E21EBA"/>
    <w:rsid w:val="00E23BC1"/>
    <w:rsid w:val="00E243C4"/>
    <w:rsid w:val="00E260AC"/>
    <w:rsid w:val="00E263EC"/>
    <w:rsid w:val="00E40290"/>
    <w:rsid w:val="00E63861"/>
    <w:rsid w:val="00E81599"/>
    <w:rsid w:val="00E90F0A"/>
    <w:rsid w:val="00E97650"/>
    <w:rsid w:val="00EE737C"/>
    <w:rsid w:val="00F41613"/>
    <w:rsid w:val="00F7511C"/>
    <w:rsid w:val="00F9318C"/>
    <w:rsid w:val="00FD1504"/>
    <w:rsid w:val="00FD66D7"/>
    <w:rsid w:val="00FF1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DF4DC"/>
  <w15:chartTrackingRefBased/>
  <w15:docId w15:val="{C39F273F-A3B7-4212-9AE6-613252CA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unhideWhenUsed/>
    <w:qFormat/>
    <w:rsid w:val="004672FF"/>
    <w:pPr>
      <w:ind w:left="720"/>
      <w:contextualSpacing/>
    </w:pPr>
  </w:style>
  <w:style w:type="paragraph" w:styleId="NormalWeb">
    <w:name w:val="Normal (Web)"/>
    <w:basedOn w:val="Normal"/>
    <w:uiPriority w:val="99"/>
    <w:unhideWhenUsed/>
    <w:rsid w:val="00082E20"/>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CommentReference">
    <w:name w:val="annotation reference"/>
    <w:basedOn w:val="DefaultParagraphFont"/>
    <w:uiPriority w:val="99"/>
    <w:semiHidden/>
    <w:unhideWhenUsed/>
    <w:rsid w:val="00CB2745"/>
    <w:rPr>
      <w:sz w:val="16"/>
      <w:szCs w:val="16"/>
    </w:rPr>
  </w:style>
  <w:style w:type="paragraph" w:styleId="CommentText">
    <w:name w:val="annotation text"/>
    <w:basedOn w:val="Normal"/>
    <w:link w:val="CommentTextChar"/>
    <w:uiPriority w:val="99"/>
    <w:semiHidden/>
    <w:unhideWhenUsed/>
    <w:rsid w:val="00CB2745"/>
    <w:pPr>
      <w:spacing w:line="240" w:lineRule="auto"/>
    </w:pPr>
    <w:rPr>
      <w:sz w:val="20"/>
    </w:rPr>
  </w:style>
  <w:style w:type="character" w:customStyle="1" w:styleId="CommentTextChar">
    <w:name w:val="Comment Text Char"/>
    <w:basedOn w:val="DefaultParagraphFont"/>
    <w:link w:val="CommentText"/>
    <w:uiPriority w:val="99"/>
    <w:semiHidden/>
    <w:rsid w:val="00CB2745"/>
  </w:style>
  <w:style w:type="paragraph" w:styleId="CommentSubject">
    <w:name w:val="annotation subject"/>
    <w:basedOn w:val="CommentText"/>
    <w:next w:val="CommentText"/>
    <w:link w:val="CommentSubjectChar"/>
    <w:uiPriority w:val="99"/>
    <w:semiHidden/>
    <w:unhideWhenUsed/>
    <w:rsid w:val="00CB2745"/>
    <w:rPr>
      <w:b/>
      <w:bCs/>
    </w:rPr>
  </w:style>
  <w:style w:type="character" w:customStyle="1" w:styleId="CommentSubjectChar">
    <w:name w:val="Comment Subject Char"/>
    <w:basedOn w:val="CommentTextChar"/>
    <w:link w:val="CommentSubject"/>
    <w:uiPriority w:val="99"/>
    <w:semiHidden/>
    <w:rsid w:val="00CB2745"/>
    <w:rPr>
      <w:b/>
      <w:bCs/>
    </w:rPr>
  </w:style>
  <w:style w:type="paragraph" w:styleId="BalloonText">
    <w:name w:val="Balloon Text"/>
    <w:basedOn w:val="Normal"/>
    <w:link w:val="BalloonTextChar"/>
    <w:uiPriority w:val="99"/>
    <w:semiHidden/>
    <w:unhideWhenUsed/>
    <w:rsid w:val="00CB274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745"/>
    <w:rPr>
      <w:rFonts w:ascii="Segoe UI" w:hAnsi="Segoe UI" w:cs="Segoe UI"/>
      <w:sz w:val="18"/>
      <w:szCs w:val="18"/>
    </w:rPr>
  </w:style>
  <w:style w:type="paragraph" w:customStyle="1" w:styleId="Intro">
    <w:name w:val="Intro"/>
    <w:basedOn w:val="Normal"/>
    <w:qFormat/>
    <w:rsid w:val="00561613"/>
    <w:rPr>
      <w:color w:val="auto"/>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11574">
      <w:bodyDiv w:val="1"/>
      <w:marLeft w:val="0"/>
      <w:marRight w:val="0"/>
      <w:marTop w:val="0"/>
      <w:marBottom w:val="0"/>
      <w:divBdr>
        <w:top w:val="none" w:sz="0" w:space="0" w:color="auto"/>
        <w:left w:val="none" w:sz="0" w:space="0" w:color="auto"/>
        <w:bottom w:val="none" w:sz="0" w:space="0" w:color="auto"/>
        <w:right w:val="none" w:sz="0" w:space="0" w:color="auto"/>
      </w:divBdr>
    </w:div>
    <w:div w:id="1221290498">
      <w:bodyDiv w:val="1"/>
      <w:marLeft w:val="0"/>
      <w:marRight w:val="0"/>
      <w:marTop w:val="0"/>
      <w:marBottom w:val="0"/>
      <w:divBdr>
        <w:top w:val="none" w:sz="0" w:space="0" w:color="auto"/>
        <w:left w:val="none" w:sz="0" w:space="0" w:color="auto"/>
        <w:bottom w:val="none" w:sz="0" w:space="0" w:color="auto"/>
        <w:right w:val="none" w:sz="0" w:space="0" w:color="auto"/>
      </w:divBdr>
    </w:div>
    <w:div w:id="136243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B0082\AppData\Local\Hewlett-Packard\HP%20TRIM\TEMP\HPTRIM.4024\NDIS%20Commission%20Portal%20User%20Guide%20for%20Behaviour%20Support"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ontactcentre@ndiscommission.gov.au" TargetMode="External"/><Relationship Id="rId7" Type="http://schemas.openxmlformats.org/officeDocument/2006/relationships/endnotes" Target="endnotes.xml"/><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ndiscommission.gov.au/document/1536" TargetMode="External"/><Relationship Id="rId22" Type="http://schemas.openxmlformats.org/officeDocument/2006/relationships/hyperlink" Target="http://www.ndiscommission.gov.au/"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0.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8EF6E-DAE0-4635-B5CE-B254D547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4</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BROWNLEE, Michael</dc:creator>
  <cp:keywords/>
  <dc:description/>
  <cp:lastModifiedBy>MARTIN, Jessica</cp:lastModifiedBy>
  <cp:revision>2</cp:revision>
  <dcterms:created xsi:type="dcterms:W3CDTF">2020-08-31T00:28:00Z</dcterms:created>
  <dcterms:modified xsi:type="dcterms:W3CDTF">2020-08-31T00:28:00Z</dcterms:modified>
</cp:coreProperties>
</file>