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DE3A0" w14:textId="3B531221" w:rsidR="00D23398" w:rsidRPr="002D106B" w:rsidRDefault="00E30BBA" w:rsidP="003A65D6">
      <w:pPr>
        <w:pStyle w:val="Heading1"/>
        <w:wordWrap w:val="0"/>
        <w:spacing w:before="0" w:after="120" w:line="240" w:lineRule="auto"/>
        <w:rPr>
          <w:rFonts w:ascii="Khmer OS Siemreap" w:hAnsi="Khmer OS Siemreap" w:cs="Khmer OS Siemreap"/>
          <w:bCs/>
          <w:noProof/>
          <w:sz w:val="72"/>
          <w:szCs w:val="72"/>
          <w:lang w:eastAsia="en-AU"/>
        </w:rPr>
      </w:pPr>
      <w:bookmarkStart w:id="0" w:name="_Toc256000000"/>
      <w:bookmarkStart w:id="1" w:name="_Toc169098702"/>
      <w:r w:rsidRPr="002D106B">
        <w:rPr>
          <w:rFonts w:ascii="Khmer OS Siemreap" w:eastAsia="DaunPenh" w:hAnsi="Khmer OS Siemreap" w:cs="Khmer OS Siemreap"/>
          <w:bCs/>
          <w:noProof/>
          <w:sz w:val="72"/>
          <w:szCs w:val="72"/>
          <w:cs/>
          <w:lang w:eastAsia="en-AU" w:bidi="km-KH"/>
        </w:rPr>
        <w:t>ការ</w:t>
      </w:r>
      <w:r w:rsidR="00E70DEE">
        <w:rPr>
          <w:rFonts w:ascii="Khmer OS Siemreap" w:eastAsia="DaunPenh" w:hAnsi="Khmer OS Siemreap" w:cs="Khmer OS Siemreap" w:hint="cs"/>
          <w:bCs/>
          <w:noProof/>
          <w:sz w:val="72"/>
          <w:szCs w:val="72"/>
          <w:cs/>
          <w:lang w:eastAsia="en-AU" w:bidi="km-KH"/>
        </w:rPr>
        <w:t>ត្រួតពិនិត្យ</w:t>
      </w:r>
      <w:r w:rsidRPr="002D106B">
        <w:rPr>
          <w:rFonts w:ascii="Khmer OS Siemreap" w:eastAsia="DaunPenh" w:hAnsi="Khmer OS Siemreap" w:cs="Khmer OS Siemreap"/>
          <w:bCs/>
          <w:noProof/>
          <w:sz w:val="72"/>
          <w:szCs w:val="72"/>
          <w:cs/>
          <w:lang w:eastAsia="en-AU" w:bidi="km-KH"/>
        </w:rPr>
        <w:t>សមត្ថភាព</w:t>
      </w:r>
      <w:bookmarkEnd w:id="0"/>
      <w:bookmarkEnd w:id="1"/>
      <w:r w:rsidRPr="002D106B">
        <w:rPr>
          <w:rFonts w:ascii="Khmer OS Siemreap" w:hAnsi="Khmer OS Siemreap" w:cs="Khmer OS Siemreap"/>
          <w:bCs/>
          <w:noProof/>
          <w:sz w:val="72"/>
          <w:szCs w:val="72"/>
          <w:lang w:eastAsia="en-AU"/>
        </w:rPr>
        <w:t xml:space="preserve"> </w:t>
      </w:r>
    </w:p>
    <w:p w14:paraId="6E822C8A" w14:textId="41796C97" w:rsidR="00D23398" w:rsidRPr="00BE4614" w:rsidRDefault="003A65D6" w:rsidP="00911F75">
      <w:pPr>
        <w:pStyle w:val="NewCoverSubtitle"/>
        <w:framePr w:w="8505" w:h="4366" w:hRule="exact" w:wrap="notBeside" w:vAnchor="page" w:hAnchor="page" w:x="2150" w:y="5131" w:anchorLock="1"/>
        <w:wordWrap w:val="0"/>
        <w:spacing w:before="120" w:line="600" w:lineRule="atLeast"/>
        <w:rPr>
          <w:rFonts w:ascii="Khmer OS Siemreap" w:hAnsi="Khmer OS Siemreap" w:cs="Khmer OS Siemreap"/>
          <w:noProof/>
          <w:color w:val="612C69"/>
          <w:sz w:val="60"/>
          <w:szCs w:val="60"/>
          <w:lang w:eastAsia="en-AU"/>
        </w:rPr>
      </w:pPr>
      <w:r w:rsidRPr="00BE4614">
        <w:rPr>
          <w:rFonts w:ascii="Khmer OS Siemreap" w:hAnsi="Khmer OS Siemreap" w:cs="Khmer OS Siemreap"/>
          <w:noProof/>
          <w:color w:val="612C69"/>
          <w:sz w:val="60"/>
          <w:szCs w:val="60"/>
          <w:cs/>
          <w:lang w:eastAsia="en-AU" w:bidi="km-KH"/>
        </w:rPr>
        <w:t>ការធ្វើការ</w:t>
      </w:r>
      <w:r w:rsidR="0021359E">
        <w:rPr>
          <w:rFonts w:ascii="Khmer OS Siemreap" w:hAnsi="Khmer OS Siemreap" w:cs="Khmer OS Siemreap" w:hint="cs"/>
          <w:noProof/>
          <w:color w:val="612C69"/>
          <w:sz w:val="60"/>
          <w:szCs w:val="60"/>
          <w:cs/>
          <w:lang w:eastAsia="en-AU" w:bidi="km-KH"/>
        </w:rPr>
        <w:t>រួម</w:t>
      </w:r>
      <w:r w:rsidRPr="00BE4614">
        <w:rPr>
          <w:rFonts w:ascii="Khmer OS Siemreap" w:hAnsi="Khmer OS Siemreap" w:cs="Khmer OS Siemreap"/>
          <w:noProof/>
          <w:color w:val="612C69"/>
          <w:sz w:val="60"/>
          <w:szCs w:val="60"/>
          <w:cs/>
          <w:lang w:eastAsia="en-AU" w:bidi="km-KH"/>
        </w:rPr>
        <w:t xml:space="preserve">គ្នា៖ </w:t>
      </w:r>
      <w:r w:rsidR="00D645B1">
        <w:rPr>
          <w:rFonts w:ascii="Khmer OS Siemreap" w:hAnsi="Khmer OS Siemreap" w:cs="Khmer OS Siemreap" w:hint="cs"/>
          <w:noProof/>
          <w:color w:val="612C69"/>
          <w:sz w:val="60"/>
          <w:szCs w:val="60"/>
          <w:cs/>
          <w:lang w:eastAsia="en-AU" w:bidi="km-KH"/>
        </w:rPr>
        <w:br/>
      </w:r>
      <w:r w:rsidRPr="00BE4614">
        <w:rPr>
          <w:rFonts w:ascii="Khmer OS Siemreap" w:hAnsi="Khmer OS Siemreap" w:cs="Khmer OS Siemreap"/>
          <w:noProof/>
          <w:color w:val="612C69"/>
          <w:sz w:val="60"/>
          <w:szCs w:val="60"/>
          <w:cs/>
          <w:lang w:eastAsia="en-AU" w:bidi="km-KH"/>
        </w:rPr>
        <w:t>សៀវភៅមគ្គុទេសក៍សម្រាប់បុគ្គលិក</w:t>
      </w:r>
    </w:p>
    <w:p w14:paraId="12F3ABE9" w14:textId="77777777" w:rsidR="006834CC" w:rsidRPr="00BE4614" w:rsidRDefault="00E30BBA" w:rsidP="00911F75">
      <w:pPr>
        <w:pStyle w:val="NewCoverSubtitle"/>
        <w:framePr w:w="8505" w:h="4366" w:hRule="exact" w:wrap="notBeside" w:vAnchor="page" w:hAnchor="page" w:x="2150" w:y="5131" w:anchorLock="1"/>
        <w:wordWrap w:val="0"/>
        <w:spacing w:before="960" w:line="600" w:lineRule="atLeast"/>
        <w:contextualSpacing w:val="0"/>
        <w:rPr>
          <w:rFonts w:ascii="Khmer OS Siemreap" w:hAnsi="Khmer OS Siemreap" w:cs="Khmer OS Siemreap"/>
          <w:color w:val="612C69"/>
          <w:sz w:val="40"/>
          <w:szCs w:val="40"/>
        </w:rPr>
      </w:pPr>
      <w:r w:rsidRPr="00BE4614">
        <w:rPr>
          <w:rFonts w:ascii="Khmer OS Siemreap" w:eastAsia="DaunPenh" w:hAnsi="Khmer OS Siemreap" w:cs="Khmer OS Siemreap"/>
          <w:color w:val="612C69"/>
          <w:sz w:val="40"/>
          <w:szCs w:val="40"/>
          <w:cs/>
          <w:lang w:bidi="km-KH"/>
        </w:rPr>
        <w:t>ខែកញ្ញា</w:t>
      </w:r>
      <w:r w:rsidRPr="00BE4614">
        <w:rPr>
          <w:rFonts w:ascii="Khmer OS Siemreap" w:hAnsi="Khmer OS Siemreap" w:cs="Khmer OS Siemreap"/>
          <w:color w:val="612C69"/>
          <w:sz w:val="40"/>
          <w:szCs w:val="40"/>
        </w:rPr>
        <w:t xml:space="preserve"> </w:t>
      </w:r>
      <w:r w:rsidRPr="00BE4614">
        <w:rPr>
          <w:rFonts w:ascii="Khmer OS Siemreap" w:eastAsia="DaunPenh" w:hAnsi="Khmer OS Siemreap" w:cs="Khmer OS Siemreap"/>
          <w:color w:val="612C69"/>
          <w:sz w:val="40"/>
          <w:szCs w:val="40"/>
          <w:cs/>
          <w:lang w:bidi="km-KH"/>
        </w:rPr>
        <w:t>ឆ្នាំ</w:t>
      </w:r>
      <w:r w:rsidRPr="00BE4614">
        <w:rPr>
          <w:rFonts w:ascii="Khmer OS Siemreap" w:hAnsi="Khmer OS Siemreap" w:cs="Khmer OS Siemreap"/>
          <w:color w:val="612C69"/>
          <w:sz w:val="40"/>
          <w:szCs w:val="40"/>
        </w:rPr>
        <w:t xml:space="preserve"> 2023</w:t>
      </w:r>
    </w:p>
    <w:p w14:paraId="6BD77819" w14:textId="77777777" w:rsidR="006834CC" w:rsidRPr="00991D79" w:rsidRDefault="006834CC" w:rsidP="00911F75">
      <w:pPr>
        <w:pStyle w:val="NewCoverSubtitle"/>
        <w:framePr w:w="8505" w:h="4366" w:hRule="exact" w:wrap="notBeside" w:vAnchor="page" w:hAnchor="page" w:x="2150" w:y="5131" w:anchorLock="1"/>
        <w:wordWrap w:val="0"/>
        <w:spacing w:before="1400" w:line="600" w:lineRule="atLeast"/>
        <w:contextualSpacing w:val="0"/>
        <w:rPr>
          <w:rFonts w:ascii="Khmer OS Siemreap" w:hAnsi="Khmer OS Siemreap" w:cs="Khmer OS Siemreap"/>
          <w:noProof/>
          <w:color w:val="612C69"/>
          <w:sz w:val="60"/>
          <w:szCs w:val="60"/>
          <w:lang w:eastAsia="en-AU"/>
        </w:rPr>
      </w:pPr>
    </w:p>
    <w:p w14:paraId="40D55F23" w14:textId="77777777" w:rsidR="00BE4614" w:rsidRPr="00BE4614" w:rsidRDefault="00BE4614" w:rsidP="00BE4614">
      <w:pPr>
        <w:pStyle w:val="Footer"/>
        <w:rPr>
          <w:rFonts w:ascii="Khmer OS Siemreap" w:hAnsi="Khmer OS Siemreap" w:cs="Khmer OS Siemreap"/>
          <w:b/>
          <w:bCs/>
          <w:color w:val="612C69"/>
          <w:sz w:val="34"/>
          <w:szCs w:val="34"/>
        </w:rPr>
      </w:pPr>
      <w:r w:rsidRPr="00BE4614">
        <w:rPr>
          <w:rFonts w:ascii="Khmer OS Siemreap" w:hAnsi="Khmer OS Siemreap" w:cs="Khmer OS Siemreap"/>
          <w:b/>
          <w:bCs/>
          <w:color w:val="612C69"/>
          <w:sz w:val="34"/>
          <w:szCs w:val="34"/>
        </w:rPr>
        <w:t xml:space="preserve">Khmer | </w:t>
      </w:r>
      <w:r w:rsidRPr="00BE4614">
        <w:rPr>
          <w:rFonts w:ascii="Khmer OS Siemreap" w:hAnsi="Khmer OS Siemreap" w:cs="Khmer OS Siemreap"/>
          <w:b/>
          <w:bCs/>
          <w:color w:val="612C69"/>
          <w:sz w:val="34"/>
          <w:szCs w:val="34"/>
          <w:cs/>
          <w:lang w:bidi="km-KH"/>
        </w:rPr>
        <w:t>ភាសាខ្មែរ</w:t>
      </w:r>
    </w:p>
    <w:p w14:paraId="4427538A" w14:textId="05B3E92D" w:rsidR="00D23398" w:rsidRPr="00991D79" w:rsidRDefault="00E30BBA" w:rsidP="00D97D9B">
      <w:pPr>
        <w:suppressAutoHyphens w:val="0"/>
        <w:wordWrap w:val="0"/>
        <w:spacing w:before="120" w:after="120" w:line="240" w:lineRule="auto"/>
        <w:ind w:left="-1418"/>
        <w:rPr>
          <w:rFonts w:ascii="Khmer OS Siemreap" w:hAnsi="Khmer OS Siemreap" w:cs="Khmer OS Siemreap"/>
        </w:rPr>
      </w:pPr>
      <w:r w:rsidRPr="00991D79">
        <w:rPr>
          <w:rFonts w:ascii="Khmer OS Siemreap" w:hAnsi="Khmer OS Siemreap" w:cs="Khmer OS Siemreap"/>
          <w:noProof/>
          <w:lang w:eastAsia="en-AU" w:bidi="km-KH"/>
        </w:rPr>
        <w:drawing>
          <wp:inline distT="0" distB="0" distL="0" distR="0" wp14:anchorId="5B06B3A9" wp14:editId="0B0BAD5C">
            <wp:extent cx="7608044" cy="3664800"/>
            <wp:effectExtent l="0" t="0" r="0" b="0"/>
            <wp:docPr id="10" name="Picture 10" descr="ការតុបតែងលម្អផ្ទៃខាងក្រោយ។ ការលម្អគឺជាបណ្តុំនៃរូបតំណាងក្របខ័ណ្ឌសមត្ថភាពកម្លាំងពលកម្ម NDIS ដែលសាបរលាប។ រូបតំណាងទាំងនេះតំណាងឱ្យសមត្ថភាពខុសៗគ្នានៅក្នុងក្របខ័ណ្ឌ រួមមាន៖ ទំនាក់ទំនងរបស់យើង ផលប៉ះពាល់របស់អ្នក គាំទ្រខ្ញុំ មានវត្តមាន និងពិនិត្យចុះឈ្មោះចូ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ការតុបតែងលម្អផ្ទៃខាងក្រោយ។ ការលម្អគឺជាបណ្តុំនៃរូបតំណាងក្របខ័ណ្ឌសមត្ថភាពកម្លាំងពលកម្ម NDIS ដែលសាបរលាប។ រូបតំណាងទាំងនេះតំណាងឱ្យសមត្ថភាពខុសៗគ្នានៅក្នុងក្របខ័ណ្ឌ រួមមាន៖ ទំនាក់ទំនងរបស់យើង ផលប៉ះពាល់របស់អ្នក គាំទ្រខ្ញុំ មានវត្តមាន និងពិនិត្យចុះឈ្មោះចូល។"/>
                    <pic:cNvPicPr/>
                  </pic:nvPicPr>
                  <pic:blipFill rotWithShape="1">
                    <a:blip r:embed="rId8">
                      <a:extLst>
                        <a:ext uri="{28A0092B-C50C-407E-A947-70E740481C1C}">
                          <a14:useLocalDpi xmlns:a14="http://schemas.microsoft.com/office/drawing/2010/main" val="0"/>
                        </a:ext>
                      </a:extLst>
                    </a:blip>
                    <a:srcRect t="57158" b="8015"/>
                    <a:stretch/>
                  </pic:blipFill>
                  <pic:spPr bwMode="auto">
                    <a:xfrm>
                      <a:off x="0" y="0"/>
                      <a:ext cx="7608044" cy="3664800"/>
                    </a:xfrm>
                    <a:prstGeom prst="rect">
                      <a:avLst/>
                    </a:prstGeom>
                    <a:ln>
                      <a:noFill/>
                    </a:ln>
                    <a:extLst>
                      <a:ext uri="{53640926-AAD7-44D8-BBD7-CCE9431645EC}">
                        <a14:shadowObscured xmlns:a14="http://schemas.microsoft.com/office/drawing/2010/main"/>
                      </a:ext>
                    </a:extLst>
                  </pic:spPr>
                </pic:pic>
              </a:graphicData>
            </a:graphic>
          </wp:inline>
        </w:drawing>
      </w:r>
      <w:r w:rsidR="0061038F" w:rsidRPr="00991D79">
        <w:rPr>
          <w:rFonts w:ascii="Khmer OS Siemreap" w:hAnsi="Khmer OS Siemreap" w:cs="Khmer OS Siemreap"/>
          <w:noProof/>
          <w:lang w:eastAsia="en-AU" w:bidi="km-KH"/>
        </w:rPr>
        <w:drawing>
          <wp:anchor distT="0" distB="0" distL="114300" distR="114300" simplePos="0" relativeHeight="251659264" behindDoc="0" locked="1" layoutInCell="1" allowOverlap="1" wp14:anchorId="1D6A0CAC" wp14:editId="1E038250">
            <wp:simplePos x="0" y="0"/>
            <wp:positionH relativeFrom="margin">
              <wp:align>center</wp:align>
            </wp:positionH>
            <wp:positionV relativeFrom="page">
              <wp:posOffset>8475345</wp:posOffset>
            </wp:positionV>
            <wp:extent cx="1054735" cy="1054735"/>
            <wp:effectExtent l="0" t="0" r="0" b="0"/>
            <wp:wrapNone/>
            <wp:docPr id="19" name="Picture 19" descr="រូបតំណាងក្របខ័ណ្ឌសមត្ថភាពកម្លាំងពលកម្ម NDIS តំណាងឱ្យបុគ្កលិក។ រូបតំណាងជារង្វង់ពណ៌បៃតងក្រាស់ជាមួយរូបភាពពណ៌សនៅកណ្តាល។ រូបភាពពណ៌សមានរាងជាអក្សរតូច 'i' កាន់ខែលមួ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រូបតំណាងក្របខ័ណ្ឌសមត្ថភាពកម្លាំងពលកម្ម NDIS តំណាងឱ្យបុគ្កលិក។ រូបតំណាងជារង្វង់ពណ៌បៃតងក្រាស់ជាមួយរូបភាពពណ៌សនៅកណ្តាល។ រូបភាពពណ៌សមានរាងជាអក្សរតូច 'i' កាន់ខែលមួយ។"/>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p>
    <w:sdt>
      <w:sdtPr>
        <w:rPr>
          <w:rFonts w:ascii="Khmer OS Siemreap" w:eastAsiaTheme="minorHAnsi" w:hAnsi="Khmer OS Siemreap" w:cs="Khmer OS Siemreap"/>
          <w:b w:val="0"/>
          <w:noProof/>
          <w:color w:val="auto"/>
          <w:sz w:val="24"/>
          <w:szCs w:val="20"/>
        </w:rPr>
        <w:id w:val="1445653802"/>
        <w:docPartObj>
          <w:docPartGallery w:val="Table of Contents"/>
          <w:docPartUnique/>
        </w:docPartObj>
      </w:sdtPr>
      <w:sdtEndPr>
        <w:rPr>
          <w:rFonts w:asciiTheme="majorHAnsi" w:hAnsiTheme="majorHAnsi" w:cstheme="minorBidi"/>
          <w:bCs/>
          <w:szCs w:val="24"/>
        </w:rPr>
      </w:sdtEndPr>
      <w:sdtContent>
        <w:p w14:paraId="01D2A7CB" w14:textId="77777777" w:rsidR="008E1BEF" w:rsidRPr="00991D79" w:rsidRDefault="00E30BBA" w:rsidP="00B14045">
          <w:pPr>
            <w:pStyle w:val="TOCHeading"/>
            <w:tabs>
              <w:tab w:val="right" w:leader="dot" w:pos="8789"/>
            </w:tabs>
            <w:wordWrap w:val="0"/>
            <w:spacing w:before="240"/>
            <w:ind w:right="237"/>
            <w:rPr>
              <w:rFonts w:ascii="Khmer OS Siemreap" w:hAnsi="Khmer OS Siemreap" w:cs="Khmer OS Siemreap"/>
              <w:noProof/>
            </w:rPr>
          </w:pPr>
          <w:r w:rsidRPr="00BE4614">
            <w:rPr>
              <w:rFonts w:ascii="Khmer OS Siemreap" w:eastAsia="DaunPenh" w:hAnsi="Khmer OS Siemreap" w:cs="Khmer OS Siemreap"/>
              <w:bCs/>
              <w:cs/>
              <w:lang w:bidi="km-KH"/>
            </w:rPr>
            <w:t>មាតិកា</w:t>
          </w:r>
          <w:r w:rsidR="005D1068" w:rsidRPr="00991D79">
            <w:rPr>
              <w:rFonts w:ascii="Khmer OS Siemreap" w:hAnsi="Khmer OS Siemreap" w:cs="Khmer OS Siemreap"/>
              <w:color w:val="5F2E74" w:themeColor="accent1"/>
              <w:szCs w:val="32"/>
            </w:rPr>
            <w:fldChar w:fldCharType="begin"/>
          </w:r>
          <w:r w:rsidRPr="00991D79">
            <w:rPr>
              <w:rFonts w:ascii="Khmer OS Siemreap" w:hAnsi="Khmer OS Siemreap" w:cs="Khmer OS Siemreap"/>
            </w:rPr>
            <w:instrText xml:space="preserve"> TOC \o "1-2" \h \z \u </w:instrText>
          </w:r>
          <w:r w:rsidR="005D1068" w:rsidRPr="00991D79">
            <w:rPr>
              <w:rFonts w:ascii="Khmer OS Siemreap" w:hAnsi="Khmer OS Siemreap" w:cs="Khmer OS Siemreap"/>
              <w:color w:val="5F2E74" w:themeColor="accent1"/>
              <w:szCs w:val="32"/>
            </w:rPr>
            <w:fldChar w:fldCharType="separate"/>
          </w:r>
        </w:p>
        <w:p w14:paraId="6F09675C" w14:textId="1A945ACB" w:rsidR="008E1BEF" w:rsidRPr="00991D79" w:rsidRDefault="001624C1" w:rsidP="00B14045">
          <w:pPr>
            <w:pStyle w:val="TOC1"/>
            <w:tabs>
              <w:tab w:val="clear" w:pos="9628"/>
              <w:tab w:val="right" w:leader="dot" w:pos="8789"/>
            </w:tabs>
            <w:ind w:right="237"/>
            <w:rPr>
              <w:rFonts w:eastAsiaTheme="minorEastAsia"/>
              <w:sz w:val="22"/>
              <w:szCs w:val="22"/>
              <w:lang w:val="en-PH" w:eastAsia="zh-CN"/>
            </w:rPr>
          </w:pPr>
          <w:hyperlink w:anchor="_Toc169098703" w:history="1">
            <w:r w:rsidR="008E1BEF" w:rsidRPr="00991D79">
              <w:rPr>
                <w:rStyle w:val="Hyperlink"/>
                <w:rFonts w:ascii="Khmer OS Siemreap" w:eastAsia="DaunPenh" w:hAnsi="Khmer OS Siemreap" w:cs="Khmer OS Siemreap"/>
                <w:cs/>
                <w:lang w:bidi="km-KH"/>
              </w:rPr>
              <w:t>កូនសោរូបតំណាងអ្នកប្រើប្រាស់</w:t>
            </w:r>
            <w:r w:rsidR="008E1BEF" w:rsidRPr="00991D79">
              <w:rPr>
                <w:webHidden/>
              </w:rPr>
              <w:tab/>
            </w:r>
            <w:r w:rsidR="008E1BEF" w:rsidRPr="00991D79">
              <w:rPr>
                <w:webHidden/>
              </w:rPr>
              <w:fldChar w:fldCharType="begin"/>
            </w:r>
            <w:r w:rsidR="008E1BEF" w:rsidRPr="00991D79">
              <w:rPr>
                <w:webHidden/>
              </w:rPr>
              <w:instrText xml:space="preserve"> PAGEREF _Toc169098703 \h </w:instrText>
            </w:r>
            <w:r w:rsidR="008E1BEF" w:rsidRPr="00991D79">
              <w:rPr>
                <w:webHidden/>
              </w:rPr>
            </w:r>
            <w:r w:rsidR="008E1BEF" w:rsidRPr="00991D79">
              <w:rPr>
                <w:webHidden/>
              </w:rPr>
              <w:fldChar w:fldCharType="separate"/>
            </w:r>
            <w:r w:rsidR="009E2413">
              <w:rPr>
                <w:webHidden/>
              </w:rPr>
              <w:t>2</w:t>
            </w:r>
            <w:r w:rsidR="008E1BEF" w:rsidRPr="00991D79">
              <w:rPr>
                <w:webHidden/>
              </w:rPr>
              <w:fldChar w:fldCharType="end"/>
            </w:r>
          </w:hyperlink>
        </w:p>
        <w:p w14:paraId="56CF2029" w14:textId="75DCA5F9" w:rsidR="008E1BEF" w:rsidRPr="00991D79" w:rsidRDefault="001624C1" w:rsidP="00B14045">
          <w:pPr>
            <w:pStyle w:val="TOC1"/>
            <w:tabs>
              <w:tab w:val="clear" w:pos="9628"/>
              <w:tab w:val="right" w:leader="dot" w:pos="8789"/>
            </w:tabs>
            <w:ind w:right="237"/>
            <w:rPr>
              <w:rFonts w:eastAsiaTheme="minorEastAsia"/>
              <w:sz w:val="22"/>
              <w:szCs w:val="22"/>
              <w:lang w:val="en-PH" w:eastAsia="zh-CN"/>
            </w:rPr>
          </w:pPr>
          <w:hyperlink w:anchor="_Toc169098704" w:history="1">
            <w:r w:rsidR="008E1BEF" w:rsidRPr="00991D79">
              <w:rPr>
                <w:rStyle w:val="Hyperlink"/>
                <w:rFonts w:ascii="Khmer OS Siemreap" w:eastAsia="DaunPenh" w:hAnsi="Khmer OS Siemreap" w:cs="Khmer OS Siemreap"/>
                <w:cs/>
                <w:lang w:bidi="km-KH"/>
              </w:rPr>
              <w:t>សេចក្តីផ្តើម</w:t>
            </w:r>
            <w:r w:rsidR="008E1BEF" w:rsidRPr="00991D79">
              <w:rPr>
                <w:webHidden/>
              </w:rPr>
              <w:tab/>
            </w:r>
            <w:r w:rsidR="008E1BEF" w:rsidRPr="00991D79">
              <w:rPr>
                <w:webHidden/>
              </w:rPr>
              <w:fldChar w:fldCharType="begin"/>
            </w:r>
            <w:r w:rsidR="008E1BEF" w:rsidRPr="00991D79">
              <w:rPr>
                <w:webHidden/>
              </w:rPr>
              <w:instrText xml:space="preserve"> PAGEREF _Toc169098704 \h </w:instrText>
            </w:r>
            <w:r w:rsidR="008E1BEF" w:rsidRPr="00991D79">
              <w:rPr>
                <w:webHidden/>
              </w:rPr>
            </w:r>
            <w:r w:rsidR="008E1BEF" w:rsidRPr="00991D79">
              <w:rPr>
                <w:webHidden/>
              </w:rPr>
              <w:fldChar w:fldCharType="separate"/>
            </w:r>
            <w:r w:rsidR="009E2413">
              <w:rPr>
                <w:webHidden/>
              </w:rPr>
              <w:t>2</w:t>
            </w:r>
            <w:r w:rsidR="008E1BEF" w:rsidRPr="00991D79">
              <w:rPr>
                <w:webHidden/>
              </w:rPr>
              <w:fldChar w:fldCharType="end"/>
            </w:r>
          </w:hyperlink>
        </w:p>
        <w:p w14:paraId="6311973D" w14:textId="008F5462" w:rsidR="008E1BEF" w:rsidRPr="00B14045" w:rsidRDefault="001624C1" w:rsidP="00B14045">
          <w:pPr>
            <w:pStyle w:val="TOC2"/>
            <w:rPr>
              <w:rFonts w:eastAsiaTheme="minorEastAsia"/>
              <w:color w:val="auto"/>
              <w:lang w:val="en-PH" w:eastAsia="zh-CN"/>
            </w:rPr>
          </w:pPr>
          <w:hyperlink w:anchor="_Toc169098705" w:history="1">
            <w:r w:rsidR="008E1BEF" w:rsidRPr="00B14045">
              <w:rPr>
                <w:rStyle w:val="Hyperlink"/>
                <w:cs/>
              </w:rPr>
              <w:t>ធនធានត្រួតពិនិត្យនានាដែលពាក់ព័ន្ធ</w:t>
            </w:r>
            <w:r w:rsidR="008E1BEF" w:rsidRPr="00B14045">
              <w:rPr>
                <w:webHidden/>
              </w:rPr>
              <w:tab/>
            </w:r>
            <w:r w:rsidR="008E1BEF" w:rsidRPr="00B14045">
              <w:rPr>
                <w:webHidden/>
              </w:rPr>
              <w:fldChar w:fldCharType="begin"/>
            </w:r>
            <w:r w:rsidR="008E1BEF" w:rsidRPr="00B14045">
              <w:rPr>
                <w:webHidden/>
              </w:rPr>
              <w:instrText xml:space="preserve"> PAGEREF _Toc169098705 \h </w:instrText>
            </w:r>
            <w:r w:rsidR="008E1BEF" w:rsidRPr="00B14045">
              <w:rPr>
                <w:webHidden/>
              </w:rPr>
            </w:r>
            <w:r w:rsidR="008E1BEF" w:rsidRPr="00B14045">
              <w:rPr>
                <w:webHidden/>
              </w:rPr>
              <w:fldChar w:fldCharType="separate"/>
            </w:r>
            <w:r w:rsidR="009E2413">
              <w:rPr>
                <w:webHidden/>
              </w:rPr>
              <w:t>3</w:t>
            </w:r>
            <w:r w:rsidR="008E1BEF" w:rsidRPr="00B14045">
              <w:rPr>
                <w:webHidden/>
              </w:rPr>
              <w:fldChar w:fldCharType="end"/>
            </w:r>
          </w:hyperlink>
        </w:p>
        <w:p w14:paraId="34E3F0E7" w14:textId="716FE560" w:rsidR="008E1BEF" w:rsidRPr="00991D79" w:rsidRDefault="001624C1" w:rsidP="00B14045">
          <w:pPr>
            <w:pStyle w:val="TOC2"/>
            <w:rPr>
              <w:rFonts w:eastAsiaTheme="minorEastAsia"/>
              <w:color w:val="auto"/>
              <w:lang w:val="en-PH" w:eastAsia="zh-CN"/>
            </w:rPr>
          </w:pPr>
          <w:hyperlink w:anchor="_Toc169098706" w:history="1">
            <w:r w:rsidR="008E1BEF" w:rsidRPr="00991D79">
              <w:rPr>
                <w:rStyle w:val="Hyperlink"/>
                <w:cs/>
              </w:rPr>
              <w:t>តើមានអ្វីខ្លះមាននៅក្នុងសៀវភៅមគ្គុទេសក៍នេះ</w:t>
            </w:r>
            <w:r w:rsidR="008E1BEF" w:rsidRPr="00991D79">
              <w:rPr>
                <w:webHidden/>
              </w:rPr>
              <w:tab/>
            </w:r>
            <w:r w:rsidR="008E1BEF" w:rsidRPr="00991D79">
              <w:rPr>
                <w:webHidden/>
              </w:rPr>
              <w:fldChar w:fldCharType="begin"/>
            </w:r>
            <w:r w:rsidR="008E1BEF" w:rsidRPr="00991D79">
              <w:rPr>
                <w:webHidden/>
              </w:rPr>
              <w:instrText xml:space="preserve"> PAGEREF _Toc169098706 \h </w:instrText>
            </w:r>
            <w:r w:rsidR="008E1BEF" w:rsidRPr="00991D79">
              <w:rPr>
                <w:webHidden/>
              </w:rPr>
            </w:r>
            <w:r w:rsidR="008E1BEF" w:rsidRPr="00991D79">
              <w:rPr>
                <w:webHidden/>
              </w:rPr>
              <w:fldChar w:fldCharType="separate"/>
            </w:r>
            <w:r w:rsidR="009E2413">
              <w:rPr>
                <w:webHidden/>
              </w:rPr>
              <w:t>3</w:t>
            </w:r>
            <w:r w:rsidR="008E1BEF" w:rsidRPr="00991D79">
              <w:rPr>
                <w:webHidden/>
              </w:rPr>
              <w:fldChar w:fldCharType="end"/>
            </w:r>
          </w:hyperlink>
        </w:p>
        <w:p w14:paraId="279D9D6B" w14:textId="0D5FBC61" w:rsidR="008E1BEF" w:rsidRPr="00991D79" w:rsidRDefault="001624C1" w:rsidP="00B14045">
          <w:pPr>
            <w:pStyle w:val="TOC2"/>
            <w:rPr>
              <w:rFonts w:eastAsiaTheme="minorEastAsia"/>
              <w:color w:val="auto"/>
              <w:lang w:val="en-PH" w:eastAsia="zh-CN"/>
            </w:rPr>
          </w:pPr>
          <w:hyperlink w:anchor="_Toc169098707" w:history="1">
            <w:r w:rsidR="008E1BEF" w:rsidRPr="00991D79">
              <w:rPr>
                <w:rStyle w:val="Hyperlink"/>
                <w:cs/>
              </w:rPr>
              <w:t>ការប្រើប្រាស់សៀវភៅមគ្គុទេសក៍នេះ</w:t>
            </w:r>
            <w:r w:rsidR="008E1BEF" w:rsidRPr="00991D79">
              <w:rPr>
                <w:webHidden/>
              </w:rPr>
              <w:tab/>
            </w:r>
            <w:r w:rsidR="008E1BEF" w:rsidRPr="00991D79">
              <w:rPr>
                <w:webHidden/>
              </w:rPr>
              <w:fldChar w:fldCharType="begin"/>
            </w:r>
            <w:r w:rsidR="008E1BEF" w:rsidRPr="00991D79">
              <w:rPr>
                <w:webHidden/>
              </w:rPr>
              <w:instrText xml:space="preserve"> PAGEREF _Toc169098707 \h </w:instrText>
            </w:r>
            <w:r w:rsidR="008E1BEF" w:rsidRPr="00991D79">
              <w:rPr>
                <w:webHidden/>
              </w:rPr>
            </w:r>
            <w:r w:rsidR="008E1BEF" w:rsidRPr="00991D79">
              <w:rPr>
                <w:webHidden/>
              </w:rPr>
              <w:fldChar w:fldCharType="separate"/>
            </w:r>
            <w:r w:rsidR="009E2413">
              <w:rPr>
                <w:webHidden/>
              </w:rPr>
              <w:t>4</w:t>
            </w:r>
            <w:r w:rsidR="008E1BEF" w:rsidRPr="00991D79">
              <w:rPr>
                <w:webHidden/>
              </w:rPr>
              <w:fldChar w:fldCharType="end"/>
            </w:r>
          </w:hyperlink>
        </w:p>
        <w:p w14:paraId="64ACE0FE" w14:textId="708FAA4A" w:rsidR="008E1BEF" w:rsidRPr="00991D79" w:rsidRDefault="001624C1" w:rsidP="00B14045">
          <w:pPr>
            <w:pStyle w:val="TOC1"/>
            <w:tabs>
              <w:tab w:val="clear" w:pos="9628"/>
              <w:tab w:val="right" w:leader="dot" w:pos="8789"/>
            </w:tabs>
            <w:ind w:right="237"/>
            <w:rPr>
              <w:rFonts w:eastAsiaTheme="minorEastAsia"/>
              <w:sz w:val="22"/>
              <w:szCs w:val="22"/>
              <w:lang w:val="en-PH" w:eastAsia="zh-CN"/>
            </w:rPr>
          </w:pPr>
          <w:hyperlink w:anchor="_Toc169098708" w:history="1">
            <w:r w:rsidR="008E1BEF" w:rsidRPr="00991D79">
              <w:rPr>
                <w:rStyle w:val="Hyperlink"/>
                <w:rFonts w:ascii="Khmer OS Siemreap" w:eastAsia="DaunPenh" w:hAnsi="Khmer OS Siemreap" w:cs="Khmer OS Siemreap"/>
                <w:cs/>
                <w:lang w:bidi="km-KH"/>
              </w:rPr>
              <w:t>ផ្នែកទី</w:t>
            </w:r>
            <w:r w:rsidR="008E1BEF" w:rsidRPr="00991D79">
              <w:rPr>
                <w:rStyle w:val="Hyperlink"/>
                <w:rFonts w:ascii="Khmer OS Siemreap" w:hAnsi="Khmer OS Siemreap" w:cs="Khmer OS Siemreap"/>
              </w:rPr>
              <w:t xml:space="preserve"> 1</w:t>
            </w:r>
            <w:r w:rsidR="008E1BEF" w:rsidRPr="00991D79">
              <w:rPr>
                <w:rStyle w:val="Hyperlink"/>
                <w:rFonts w:ascii="Khmer OS Siemreap" w:eastAsia="DaunPenh" w:hAnsi="Khmer OS Siemreap" w:cs="Khmer OS Siemreap"/>
                <w:cs/>
                <w:lang w:bidi="km-KH"/>
              </w:rPr>
              <w:t>៖</w:t>
            </w:r>
            <w:r w:rsidR="008E1BEF" w:rsidRPr="00991D79">
              <w:rPr>
                <w:rStyle w:val="Hyperlink"/>
                <w:rFonts w:ascii="Khmer OS Siemreap" w:hAnsi="Khmer OS Siemreap" w:cs="Khmer OS Siemreap"/>
              </w:rPr>
              <w:t xml:space="preserve"> </w:t>
            </w:r>
            <w:r w:rsidR="008E1BEF" w:rsidRPr="00991D79">
              <w:rPr>
                <w:rStyle w:val="Hyperlink"/>
                <w:rFonts w:ascii="Khmer OS Siemreap" w:eastAsia="DaunPenh" w:hAnsi="Khmer OS Siemreap" w:cs="Khmer OS Siemreap"/>
                <w:cs/>
                <w:lang w:bidi="km-KH"/>
              </w:rPr>
              <w:t>ពេលណាត្រូវមានកិច្ចសន្ទនា</w:t>
            </w:r>
            <w:r w:rsidR="008E1BEF" w:rsidRPr="00991D79">
              <w:rPr>
                <w:rStyle w:val="Hyperlink"/>
                <w:rFonts w:ascii="Khmer OS Siemreap" w:hAnsi="Khmer OS Siemreap" w:cs="Khmer OS Siemreap"/>
              </w:rPr>
              <w:t xml:space="preserve"> </w:t>
            </w:r>
            <w:r w:rsidR="008E1BEF" w:rsidRPr="00991D79">
              <w:rPr>
                <w:rStyle w:val="Hyperlink"/>
                <w:rFonts w:ascii="Khmer OS Siemreap" w:eastAsia="DaunPenh" w:hAnsi="Khmer OS Siemreap" w:cs="Khmer OS Siemreap"/>
                <w:cs/>
                <w:lang w:bidi="km-KH"/>
              </w:rPr>
              <w:t>និងរបៀប</w:t>
            </w:r>
            <w:r w:rsidR="00D645B1">
              <w:rPr>
                <w:rStyle w:val="Hyperlink"/>
                <w:rFonts w:ascii="Khmer OS Siemreap" w:eastAsia="DaunPenh" w:hAnsi="Khmer OS Siemreap" w:cs="Khmer OS Siemreap"/>
                <w:cs/>
                <w:lang w:bidi="km-KH"/>
              </w:rPr>
              <w:t>រៀបចំសម្រាប់កិច្ចសន្ទនា</w:t>
            </w:r>
            <w:r w:rsidR="008E1BEF" w:rsidRPr="00991D79">
              <w:rPr>
                <w:webHidden/>
              </w:rPr>
              <w:tab/>
            </w:r>
            <w:r w:rsidR="008E1BEF" w:rsidRPr="00991D79">
              <w:rPr>
                <w:webHidden/>
              </w:rPr>
              <w:fldChar w:fldCharType="begin"/>
            </w:r>
            <w:r w:rsidR="008E1BEF" w:rsidRPr="00991D79">
              <w:rPr>
                <w:webHidden/>
              </w:rPr>
              <w:instrText xml:space="preserve"> PAGEREF _Toc169098708 \h </w:instrText>
            </w:r>
            <w:r w:rsidR="008E1BEF" w:rsidRPr="00991D79">
              <w:rPr>
                <w:webHidden/>
              </w:rPr>
            </w:r>
            <w:r w:rsidR="008E1BEF" w:rsidRPr="00991D79">
              <w:rPr>
                <w:webHidden/>
              </w:rPr>
              <w:fldChar w:fldCharType="separate"/>
            </w:r>
            <w:r w:rsidR="009E2413">
              <w:rPr>
                <w:webHidden/>
              </w:rPr>
              <w:t>5</w:t>
            </w:r>
            <w:r w:rsidR="008E1BEF" w:rsidRPr="00991D79">
              <w:rPr>
                <w:webHidden/>
              </w:rPr>
              <w:fldChar w:fldCharType="end"/>
            </w:r>
          </w:hyperlink>
        </w:p>
        <w:p w14:paraId="57406948" w14:textId="4A3BD8C3" w:rsidR="008E1BEF" w:rsidRPr="00991D79" w:rsidRDefault="001624C1" w:rsidP="00B14045">
          <w:pPr>
            <w:pStyle w:val="TOC2"/>
            <w:rPr>
              <w:rFonts w:eastAsiaTheme="minorEastAsia"/>
              <w:color w:val="auto"/>
              <w:lang w:val="en-PH" w:eastAsia="zh-CN"/>
            </w:rPr>
          </w:pPr>
          <w:hyperlink w:anchor="_Toc169098709" w:history="1">
            <w:r w:rsidR="008E1BEF" w:rsidRPr="00991D79">
              <w:rPr>
                <w:rStyle w:val="Hyperlink"/>
                <w:cs/>
              </w:rPr>
              <w:t>ពេលណាត្រូវមានកិច្ចសន្ទនា</w:t>
            </w:r>
            <w:r w:rsidR="008E1BEF" w:rsidRPr="00991D79">
              <w:rPr>
                <w:webHidden/>
              </w:rPr>
              <w:tab/>
            </w:r>
            <w:r w:rsidR="008E1BEF" w:rsidRPr="00991D79">
              <w:rPr>
                <w:webHidden/>
              </w:rPr>
              <w:fldChar w:fldCharType="begin"/>
            </w:r>
            <w:r w:rsidR="008E1BEF" w:rsidRPr="00991D79">
              <w:rPr>
                <w:webHidden/>
              </w:rPr>
              <w:instrText xml:space="preserve"> PAGEREF _Toc169098709 \h </w:instrText>
            </w:r>
            <w:r w:rsidR="008E1BEF" w:rsidRPr="00991D79">
              <w:rPr>
                <w:webHidden/>
              </w:rPr>
            </w:r>
            <w:r w:rsidR="008E1BEF" w:rsidRPr="00991D79">
              <w:rPr>
                <w:webHidden/>
              </w:rPr>
              <w:fldChar w:fldCharType="separate"/>
            </w:r>
            <w:r w:rsidR="009E2413">
              <w:rPr>
                <w:webHidden/>
              </w:rPr>
              <w:t>5</w:t>
            </w:r>
            <w:r w:rsidR="008E1BEF" w:rsidRPr="00991D79">
              <w:rPr>
                <w:webHidden/>
              </w:rPr>
              <w:fldChar w:fldCharType="end"/>
            </w:r>
          </w:hyperlink>
        </w:p>
        <w:p w14:paraId="5D13D668" w14:textId="5622F74E" w:rsidR="008E1BEF" w:rsidRPr="00991D79" w:rsidRDefault="001624C1" w:rsidP="00B14045">
          <w:pPr>
            <w:pStyle w:val="TOC2"/>
            <w:rPr>
              <w:rFonts w:eastAsiaTheme="minorEastAsia"/>
              <w:color w:val="auto"/>
              <w:lang w:val="en-PH" w:eastAsia="zh-CN"/>
            </w:rPr>
          </w:pPr>
          <w:hyperlink w:anchor="_Toc169098710" w:history="1">
            <w:r w:rsidR="008E1BEF" w:rsidRPr="00991D79">
              <w:rPr>
                <w:rStyle w:val="Hyperlink"/>
                <w:cs/>
              </w:rPr>
              <w:t>ការរៀបចំសម្រាប់កិច្ចសន្ទនានានា</w:t>
            </w:r>
            <w:r w:rsidR="008E1BEF" w:rsidRPr="00991D79">
              <w:rPr>
                <w:webHidden/>
              </w:rPr>
              <w:tab/>
            </w:r>
            <w:r w:rsidR="008E1BEF" w:rsidRPr="00991D79">
              <w:rPr>
                <w:webHidden/>
              </w:rPr>
              <w:fldChar w:fldCharType="begin"/>
            </w:r>
            <w:r w:rsidR="008E1BEF" w:rsidRPr="00991D79">
              <w:rPr>
                <w:webHidden/>
              </w:rPr>
              <w:instrText xml:space="preserve"> PAGEREF _Toc169098710 \h </w:instrText>
            </w:r>
            <w:r w:rsidR="008E1BEF" w:rsidRPr="00991D79">
              <w:rPr>
                <w:webHidden/>
              </w:rPr>
            </w:r>
            <w:r w:rsidR="008E1BEF" w:rsidRPr="00991D79">
              <w:rPr>
                <w:webHidden/>
              </w:rPr>
              <w:fldChar w:fldCharType="separate"/>
            </w:r>
            <w:r w:rsidR="009E2413">
              <w:rPr>
                <w:webHidden/>
              </w:rPr>
              <w:t>6</w:t>
            </w:r>
            <w:r w:rsidR="008E1BEF" w:rsidRPr="00991D79">
              <w:rPr>
                <w:webHidden/>
              </w:rPr>
              <w:fldChar w:fldCharType="end"/>
            </w:r>
          </w:hyperlink>
        </w:p>
        <w:p w14:paraId="5D153928" w14:textId="55EBF71E" w:rsidR="008E1BEF" w:rsidRPr="00991D79" w:rsidRDefault="001624C1" w:rsidP="00B14045">
          <w:pPr>
            <w:pStyle w:val="TOC2"/>
            <w:rPr>
              <w:rFonts w:eastAsiaTheme="minorEastAsia"/>
              <w:color w:val="auto"/>
              <w:lang w:val="en-PH" w:eastAsia="zh-CN"/>
            </w:rPr>
          </w:pPr>
          <w:hyperlink w:anchor="_Toc169098711" w:history="1">
            <w:r w:rsidR="008E1BEF" w:rsidRPr="00991D79">
              <w:rPr>
                <w:rStyle w:val="Hyperlink"/>
                <w:cs/>
              </w:rPr>
              <w:t>ការកត់ត្រាលទ្ធផលនានា</w:t>
            </w:r>
            <w:r w:rsidR="008E1BEF" w:rsidRPr="00991D79">
              <w:rPr>
                <w:webHidden/>
              </w:rPr>
              <w:tab/>
            </w:r>
            <w:r w:rsidR="008E1BEF" w:rsidRPr="00991D79">
              <w:rPr>
                <w:webHidden/>
              </w:rPr>
              <w:fldChar w:fldCharType="begin"/>
            </w:r>
            <w:r w:rsidR="008E1BEF" w:rsidRPr="00991D79">
              <w:rPr>
                <w:webHidden/>
              </w:rPr>
              <w:instrText xml:space="preserve"> PAGEREF _Toc169098711 \h </w:instrText>
            </w:r>
            <w:r w:rsidR="008E1BEF" w:rsidRPr="00991D79">
              <w:rPr>
                <w:webHidden/>
              </w:rPr>
            </w:r>
            <w:r w:rsidR="008E1BEF" w:rsidRPr="00991D79">
              <w:rPr>
                <w:webHidden/>
              </w:rPr>
              <w:fldChar w:fldCharType="separate"/>
            </w:r>
            <w:r w:rsidR="009E2413">
              <w:rPr>
                <w:webHidden/>
              </w:rPr>
              <w:t>7</w:t>
            </w:r>
            <w:r w:rsidR="008E1BEF" w:rsidRPr="00991D79">
              <w:rPr>
                <w:webHidden/>
              </w:rPr>
              <w:fldChar w:fldCharType="end"/>
            </w:r>
          </w:hyperlink>
        </w:p>
        <w:p w14:paraId="123EAA85" w14:textId="79343F2C" w:rsidR="008E1BEF" w:rsidRPr="00991D79" w:rsidRDefault="001624C1" w:rsidP="00B14045">
          <w:pPr>
            <w:pStyle w:val="TOC2"/>
            <w:rPr>
              <w:rFonts w:eastAsiaTheme="minorEastAsia"/>
              <w:color w:val="auto"/>
              <w:lang w:val="en-PH" w:eastAsia="zh-CN"/>
            </w:rPr>
          </w:pPr>
          <w:hyperlink w:anchor="_Toc169098712" w:history="1">
            <w:r w:rsidR="008E1BEF" w:rsidRPr="00991D79">
              <w:rPr>
                <w:rStyle w:val="Hyperlink"/>
                <w:cs/>
              </w:rPr>
              <w:t>ការទទួលបាន</w:t>
            </w:r>
            <w:r w:rsidR="008E1BEF" w:rsidRPr="00991D79">
              <w:rPr>
                <w:rStyle w:val="Hyperlink"/>
              </w:rPr>
              <w:t xml:space="preserve"> </w:t>
            </w:r>
            <w:r w:rsidR="008E1BEF" w:rsidRPr="00991D79">
              <w:rPr>
                <w:rStyle w:val="Hyperlink"/>
                <w:cs/>
              </w:rPr>
              <w:t>និងការផ្តល់មតិកែលម្អ</w:t>
            </w:r>
            <w:r w:rsidR="008E1BEF" w:rsidRPr="00991D79">
              <w:rPr>
                <w:webHidden/>
              </w:rPr>
              <w:tab/>
            </w:r>
            <w:r w:rsidR="008E1BEF" w:rsidRPr="00991D79">
              <w:rPr>
                <w:webHidden/>
              </w:rPr>
              <w:fldChar w:fldCharType="begin"/>
            </w:r>
            <w:r w:rsidR="008E1BEF" w:rsidRPr="00991D79">
              <w:rPr>
                <w:webHidden/>
              </w:rPr>
              <w:instrText xml:space="preserve"> PAGEREF _Toc169098712 \h </w:instrText>
            </w:r>
            <w:r w:rsidR="008E1BEF" w:rsidRPr="00991D79">
              <w:rPr>
                <w:webHidden/>
              </w:rPr>
            </w:r>
            <w:r w:rsidR="008E1BEF" w:rsidRPr="00991D79">
              <w:rPr>
                <w:webHidden/>
              </w:rPr>
              <w:fldChar w:fldCharType="separate"/>
            </w:r>
            <w:r w:rsidR="009E2413">
              <w:rPr>
                <w:webHidden/>
              </w:rPr>
              <w:t>7</w:t>
            </w:r>
            <w:r w:rsidR="008E1BEF" w:rsidRPr="00991D79">
              <w:rPr>
                <w:webHidden/>
              </w:rPr>
              <w:fldChar w:fldCharType="end"/>
            </w:r>
          </w:hyperlink>
        </w:p>
        <w:p w14:paraId="092074E1" w14:textId="16A9B96E" w:rsidR="008E1BEF" w:rsidRPr="00991D79" w:rsidRDefault="001624C1" w:rsidP="00B14045">
          <w:pPr>
            <w:pStyle w:val="TOC1"/>
            <w:tabs>
              <w:tab w:val="clear" w:pos="9628"/>
              <w:tab w:val="right" w:leader="dot" w:pos="8789"/>
            </w:tabs>
            <w:ind w:right="237"/>
            <w:rPr>
              <w:rFonts w:eastAsiaTheme="minorEastAsia"/>
              <w:sz w:val="22"/>
              <w:szCs w:val="22"/>
              <w:lang w:val="en-PH" w:eastAsia="zh-CN"/>
            </w:rPr>
          </w:pPr>
          <w:hyperlink w:anchor="_Toc169098713" w:history="1">
            <w:r w:rsidR="008E1BEF" w:rsidRPr="00991D79">
              <w:rPr>
                <w:rStyle w:val="Hyperlink"/>
                <w:rFonts w:ascii="Khmer OS Siemreap" w:eastAsia="DaunPenh" w:hAnsi="Khmer OS Siemreap" w:cs="Khmer OS Siemreap"/>
                <w:cs/>
                <w:lang w:bidi="km-KH"/>
              </w:rPr>
              <w:t>ផ្នែកទី</w:t>
            </w:r>
            <w:r w:rsidR="008E1BEF" w:rsidRPr="00991D79">
              <w:rPr>
                <w:rStyle w:val="Hyperlink"/>
                <w:rFonts w:ascii="Khmer OS Siemreap" w:hAnsi="Khmer OS Siemreap" w:cs="Khmer OS Siemreap"/>
              </w:rPr>
              <w:t xml:space="preserve"> 2</w:t>
            </w:r>
            <w:r w:rsidR="008E1BEF" w:rsidRPr="00991D79">
              <w:rPr>
                <w:rStyle w:val="Hyperlink"/>
                <w:rFonts w:ascii="Khmer OS Siemreap" w:eastAsia="DaunPenh" w:hAnsi="Khmer OS Siemreap" w:cs="Khmer OS Siemreap"/>
                <w:cs/>
                <w:lang w:bidi="km-KH"/>
              </w:rPr>
              <w:t>៖</w:t>
            </w:r>
            <w:r w:rsidR="008E1BEF" w:rsidRPr="00991D79">
              <w:rPr>
                <w:rStyle w:val="Hyperlink"/>
                <w:rFonts w:ascii="Khmer OS Siemreap" w:hAnsi="Khmer OS Siemreap" w:cs="Khmer OS Siemreap"/>
              </w:rPr>
              <w:t xml:space="preserve"> </w:t>
            </w:r>
            <w:r w:rsidR="008E1BEF" w:rsidRPr="00991D79">
              <w:rPr>
                <w:rStyle w:val="Hyperlink"/>
                <w:rFonts w:ascii="Khmer OS Siemreap" w:eastAsia="DaunPenh" w:hAnsi="Khmer OS Siemreap" w:cs="Khmer OS Siemreap"/>
                <w:cs/>
                <w:lang w:bidi="km-KH"/>
              </w:rPr>
              <w:t>សៀវភៅមគ្គុទេសក៍ទាក់ទងនឹងកិច្ចសន្ទនា</w:t>
            </w:r>
            <w:r w:rsidR="008E1BEF" w:rsidRPr="00991D79">
              <w:rPr>
                <w:webHidden/>
              </w:rPr>
              <w:tab/>
            </w:r>
            <w:r w:rsidR="008E1BEF" w:rsidRPr="00991D79">
              <w:rPr>
                <w:webHidden/>
              </w:rPr>
              <w:fldChar w:fldCharType="begin"/>
            </w:r>
            <w:r w:rsidR="008E1BEF" w:rsidRPr="00991D79">
              <w:rPr>
                <w:webHidden/>
              </w:rPr>
              <w:instrText xml:space="preserve"> PAGEREF _Toc169098713 \h </w:instrText>
            </w:r>
            <w:r w:rsidR="008E1BEF" w:rsidRPr="00991D79">
              <w:rPr>
                <w:webHidden/>
              </w:rPr>
            </w:r>
            <w:r w:rsidR="008E1BEF" w:rsidRPr="00991D79">
              <w:rPr>
                <w:webHidden/>
              </w:rPr>
              <w:fldChar w:fldCharType="separate"/>
            </w:r>
            <w:r w:rsidR="009E2413">
              <w:rPr>
                <w:webHidden/>
              </w:rPr>
              <w:t>9</w:t>
            </w:r>
            <w:r w:rsidR="008E1BEF" w:rsidRPr="00991D79">
              <w:rPr>
                <w:webHidden/>
              </w:rPr>
              <w:fldChar w:fldCharType="end"/>
            </w:r>
          </w:hyperlink>
        </w:p>
        <w:p w14:paraId="3D3096EF" w14:textId="6A9A0212" w:rsidR="008E1BEF" w:rsidRPr="00991D79" w:rsidRDefault="001624C1" w:rsidP="00B14045">
          <w:pPr>
            <w:pStyle w:val="TOC2"/>
            <w:rPr>
              <w:rFonts w:eastAsiaTheme="minorEastAsia"/>
              <w:color w:val="auto"/>
              <w:lang w:val="en-PH" w:eastAsia="zh-CN"/>
            </w:rPr>
          </w:pPr>
          <w:hyperlink w:anchor="_Toc169098714" w:history="1">
            <w:r w:rsidR="008E1BEF" w:rsidRPr="00991D79">
              <w:rPr>
                <w:rStyle w:val="Hyperlink"/>
                <w:cs/>
              </w:rPr>
              <w:t>បង្កើតទំនាក់ទំនងរវាងអ្នកចូលរួម</w:t>
            </w:r>
            <w:r w:rsidR="008E1BEF" w:rsidRPr="00991D79">
              <w:rPr>
                <w:rStyle w:val="Hyperlink"/>
              </w:rPr>
              <w:t>-</w:t>
            </w:r>
            <w:r w:rsidR="008E1BEF" w:rsidRPr="00991D79">
              <w:rPr>
                <w:rStyle w:val="Hyperlink"/>
                <w:cs/>
              </w:rPr>
              <w:t>បុគ្គលិក</w:t>
            </w:r>
            <w:r w:rsidR="008E1BEF" w:rsidRPr="00991D79">
              <w:rPr>
                <w:webHidden/>
              </w:rPr>
              <w:tab/>
            </w:r>
            <w:r w:rsidR="008E1BEF" w:rsidRPr="00991D79">
              <w:rPr>
                <w:webHidden/>
              </w:rPr>
              <w:fldChar w:fldCharType="begin"/>
            </w:r>
            <w:r w:rsidR="008E1BEF" w:rsidRPr="00991D79">
              <w:rPr>
                <w:webHidden/>
              </w:rPr>
              <w:instrText xml:space="preserve"> PAGEREF _Toc169098714 \h </w:instrText>
            </w:r>
            <w:r w:rsidR="008E1BEF" w:rsidRPr="00991D79">
              <w:rPr>
                <w:webHidden/>
              </w:rPr>
            </w:r>
            <w:r w:rsidR="008E1BEF" w:rsidRPr="00991D79">
              <w:rPr>
                <w:webHidden/>
              </w:rPr>
              <w:fldChar w:fldCharType="separate"/>
            </w:r>
            <w:r w:rsidR="009E2413">
              <w:rPr>
                <w:webHidden/>
              </w:rPr>
              <w:t>9</w:t>
            </w:r>
            <w:r w:rsidR="008E1BEF" w:rsidRPr="00991D79">
              <w:rPr>
                <w:webHidden/>
              </w:rPr>
              <w:fldChar w:fldCharType="end"/>
            </w:r>
          </w:hyperlink>
        </w:p>
        <w:p w14:paraId="0C1B1556" w14:textId="276F750D" w:rsidR="008E1BEF" w:rsidRPr="00991D79" w:rsidRDefault="001624C1" w:rsidP="00B14045">
          <w:pPr>
            <w:pStyle w:val="TOC2"/>
            <w:rPr>
              <w:rFonts w:eastAsiaTheme="minorEastAsia"/>
              <w:color w:val="auto"/>
              <w:lang w:val="en-PH" w:eastAsia="zh-CN"/>
            </w:rPr>
          </w:pPr>
          <w:hyperlink w:anchor="_Toc169098715" w:history="1">
            <w:r w:rsidR="008E1BEF" w:rsidRPr="00991D79">
              <w:rPr>
                <w:rStyle w:val="Hyperlink"/>
                <w:cs/>
              </w:rPr>
              <w:t>សមត្ថភាពបុគ្គលិក</w:t>
            </w:r>
            <w:r w:rsidR="008E1BEF" w:rsidRPr="00991D79">
              <w:rPr>
                <w:webHidden/>
              </w:rPr>
              <w:tab/>
            </w:r>
            <w:r w:rsidR="008E1BEF" w:rsidRPr="00991D79">
              <w:rPr>
                <w:webHidden/>
              </w:rPr>
              <w:fldChar w:fldCharType="begin"/>
            </w:r>
            <w:r w:rsidR="008E1BEF" w:rsidRPr="00991D79">
              <w:rPr>
                <w:webHidden/>
              </w:rPr>
              <w:instrText xml:space="preserve"> PAGEREF _Toc169098715 \h </w:instrText>
            </w:r>
            <w:r w:rsidR="008E1BEF" w:rsidRPr="00991D79">
              <w:rPr>
                <w:webHidden/>
              </w:rPr>
            </w:r>
            <w:r w:rsidR="008E1BEF" w:rsidRPr="00991D79">
              <w:rPr>
                <w:webHidden/>
              </w:rPr>
              <w:fldChar w:fldCharType="separate"/>
            </w:r>
            <w:r w:rsidR="009E2413">
              <w:rPr>
                <w:webHidden/>
              </w:rPr>
              <w:t>10</w:t>
            </w:r>
            <w:r w:rsidR="008E1BEF" w:rsidRPr="00991D79">
              <w:rPr>
                <w:webHidden/>
              </w:rPr>
              <w:fldChar w:fldCharType="end"/>
            </w:r>
          </w:hyperlink>
        </w:p>
        <w:p w14:paraId="060E34CD" w14:textId="2C2D04CE" w:rsidR="008E1BEF" w:rsidRPr="00991D79" w:rsidRDefault="001624C1" w:rsidP="00B14045">
          <w:pPr>
            <w:pStyle w:val="TOC2"/>
            <w:rPr>
              <w:rFonts w:eastAsiaTheme="minorEastAsia"/>
              <w:color w:val="auto"/>
              <w:lang w:val="en-PH" w:eastAsia="zh-CN"/>
            </w:rPr>
          </w:pPr>
          <w:hyperlink w:anchor="_Toc169098716" w:history="1">
            <w:r w:rsidR="008E1BEF" w:rsidRPr="00991D79">
              <w:rPr>
                <w:rStyle w:val="Hyperlink"/>
                <w:cs/>
              </w:rPr>
              <w:t>ការយល់ដឹងអំពីអ្វីដែលសំខាន់</w:t>
            </w:r>
            <w:r w:rsidR="008E1BEF" w:rsidRPr="00991D79">
              <w:rPr>
                <w:webHidden/>
              </w:rPr>
              <w:tab/>
            </w:r>
            <w:r w:rsidR="008E1BEF" w:rsidRPr="00991D79">
              <w:rPr>
                <w:webHidden/>
              </w:rPr>
              <w:fldChar w:fldCharType="begin"/>
            </w:r>
            <w:r w:rsidR="008E1BEF" w:rsidRPr="00991D79">
              <w:rPr>
                <w:webHidden/>
              </w:rPr>
              <w:instrText xml:space="preserve"> PAGEREF _Toc169098716 \h </w:instrText>
            </w:r>
            <w:r w:rsidR="008E1BEF" w:rsidRPr="00991D79">
              <w:rPr>
                <w:webHidden/>
              </w:rPr>
            </w:r>
            <w:r w:rsidR="008E1BEF" w:rsidRPr="00991D79">
              <w:rPr>
                <w:webHidden/>
              </w:rPr>
              <w:fldChar w:fldCharType="separate"/>
            </w:r>
            <w:r w:rsidR="009E2413">
              <w:rPr>
                <w:webHidden/>
              </w:rPr>
              <w:t>11</w:t>
            </w:r>
            <w:r w:rsidR="008E1BEF" w:rsidRPr="00991D79">
              <w:rPr>
                <w:webHidden/>
              </w:rPr>
              <w:fldChar w:fldCharType="end"/>
            </w:r>
          </w:hyperlink>
        </w:p>
        <w:p w14:paraId="6A0C448F" w14:textId="5DA20628" w:rsidR="008E1BEF" w:rsidRPr="00991D79" w:rsidRDefault="001624C1" w:rsidP="00B14045">
          <w:pPr>
            <w:pStyle w:val="TOC2"/>
            <w:rPr>
              <w:rFonts w:eastAsiaTheme="minorEastAsia"/>
              <w:color w:val="auto"/>
              <w:lang w:val="en-PH" w:eastAsia="zh-CN"/>
            </w:rPr>
          </w:pPr>
          <w:hyperlink w:anchor="_Toc169098717" w:history="1">
            <w:r w:rsidR="008E1BEF" w:rsidRPr="00991D79">
              <w:rPr>
                <w:rStyle w:val="Hyperlink"/>
                <w:cs/>
              </w:rPr>
              <w:t>ការផ្តល់ការគាំទ្រ</w:t>
            </w:r>
            <w:r w:rsidR="008E1BEF" w:rsidRPr="00991D79">
              <w:rPr>
                <w:webHidden/>
              </w:rPr>
              <w:tab/>
            </w:r>
            <w:r w:rsidR="008E1BEF" w:rsidRPr="00991D79">
              <w:rPr>
                <w:webHidden/>
              </w:rPr>
              <w:fldChar w:fldCharType="begin"/>
            </w:r>
            <w:r w:rsidR="008E1BEF" w:rsidRPr="00991D79">
              <w:rPr>
                <w:webHidden/>
              </w:rPr>
              <w:instrText xml:space="preserve"> PAGEREF _Toc169098717 \h </w:instrText>
            </w:r>
            <w:r w:rsidR="008E1BEF" w:rsidRPr="00991D79">
              <w:rPr>
                <w:webHidden/>
              </w:rPr>
            </w:r>
            <w:r w:rsidR="008E1BEF" w:rsidRPr="00991D79">
              <w:rPr>
                <w:webHidden/>
              </w:rPr>
              <w:fldChar w:fldCharType="separate"/>
            </w:r>
            <w:r w:rsidR="009E2413">
              <w:rPr>
                <w:webHidden/>
              </w:rPr>
              <w:t>12</w:t>
            </w:r>
            <w:r w:rsidR="008E1BEF" w:rsidRPr="00991D79">
              <w:rPr>
                <w:webHidden/>
              </w:rPr>
              <w:fldChar w:fldCharType="end"/>
            </w:r>
          </w:hyperlink>
        </w:p>
        <w:p w14:paraId="73AF029B" w14:textId="5D6E10BB" w:rsidR="008E1BEF" w:rsidRPr="00991D79" w:rsidRDefault="001624C1" w:rsidP="00B14045">
          <w:pPr>
            <w:pStyle w:val="TOC2"/>
            <w:rPr>
              <w:rFonts w:eastAsiaTheme="minorEastAsia"/>
              <w:color w:val="auto"/>
              <w:lang w:val="en-PH" w:eastAsia="zh-CN"/>
            </w:rPr>
          </w:pPr>
          <w:hyperlink w:anchor="_Toc169098718" w:history="1">
            <w:r w:rsidR="008E1BEF" w:rsidRPr="00991D79">
              <w:rPr>
                <w:rStyle w:val="Hyperlink"/>
                <w:cs/>
              </w:rPr>
              <w:t>ការពិនិត្យចុះឈ្មោះចូល</w:t>
            </w:r>
            <w:r w:rsidR="008E1BEF" w:rsidRPr="00991D79">
              <w:rPr>
                <w:webHidden/>
              </w:rPr>
              <w:tab/>
            </w:r>
            <w:r w:rsidR="008E1BEF" w:rsidRPr="00991D79">
              <w:rPr>
                <w:webHidden/>
              </w:rPr>
              <w:fldChar w:fldCharType="begin"/>
            </w:r>
            <w:r w:rsidR="008E1BEF" w:rsidRPr="00991D79">
              <w:rPr>
                <w:webHidden/>
              </w:rPr>
              <w:instrText xml:space="preserve"> PAGEREF _Toc169098718 \h </w:instrText>
            </w:r>
            <w:r w:rsidR="008E1BEF" w:rsidRPr="00991D79">
              <w:rPr>
                <w:webHidden/>
              </w:rPr>
            </w:r>
            <w:r w:rsidR="008E1BEF" w:rsidRPr="00991D79">
              <w:rPr>
                <w:webHidden/>
              </w:rPr>
              <w:fldChar w:fldCharType="separate"/>
            </w:r>
            <w:r w:rsidR="009E2413">
              <w:rPr>
                <w:webHidden/>
              </w:rPr>
              <w:t>13</w:t>
            </w:r>
            <w:r w:rsidR="008E1BEF" w:rsidRPr="00991D79">
              <w:rPr>
                <w:webHidden/>
              </w:rPr>
              <w:fldChar w:fldCharType="end"/>
            </w:r>
          </w:hyperlink>
        </w:p>
        <w:p w14:paraId="07DD1242" w14:textId="16BCD797" w:rsidR="000A60A1" w:rsidRPr="00991D79" w:rsidRDefault="001624C1" w:rsidP="00B14045">
          <w:pPr>
            <w:pStyle w:val="TOC1"/>
            <w:tabs>
              <w:tab w:val="clear" w:pos="9628"/>
              <w:tab w:val="right" w:leader="dot" w:pos="8789"/>
            </w:tabs>
            <w:ind w:right="237"/>
          </w:pPr>
          <w:hyperlink w:anchor="_Toc169098719" w:history="1">
            <w:r w:rsidR="008E1BEF" w:rsidRPr="00991D79">
              <w:rPr>
                <w:rStyle w:val="Hyperlink"/>
                <w:rFonts w:ascii="Khmer OS Siemreap" w:eastAsia="DaunPenh" w:hAnsi="Khmer OS Siemreap" w:cs="Khmer OS Siemreap"/>
                <w:cs/>
                <w:lang w:bidi="km-KH"/>
              </w:rPr>
              <w:t>ធនធានមានប្រយោជន៍ផ្សេងទៀត</w:t>
            </w:r>
            <w:r w:rsidR="008E1BEF" w:rsidRPr="00991D79">
              <w:rPr>
                <w:webHidden/>
              </w:rPr>
              <w:tab/>
            </w:r>
            <w:r w:rsidR="008E1BEF" w:rsidRPr="00991D79">
              <w:rPr>
                <w:webHidden/>
              </w:rPr>
              <w:fldChar w:fldCharType="begin"/>
            </w:r>
            <w:r w:rsidR="008E1BEF" w:rsidRPr="00991D79">
              <w:rPr>
                <w:webHidden/>
              </w:rPr>
              <w:instrText xml:space="preserve"> PAGEREF _Toc169098719 \h </w:instrText>
            </w:r>
            <w:r w:rsidR="008E1BEF" w:rsidRPr="00991D79">
              <w:rPr>
                <w:webHidden/>
              </w:rPr>
            </w:r>
            <w:r w:rsidR="008E1BEF" w:rsidRPr="00991D79">
              <w:rPr>
                <w:webHidden/>
              </w:rPr>
              <w:fldChar w:fldCharType="separate"/>
            </w:r>
            <w:r w:rsidR="009E2413">
              <w:rPr>
                <w:webHidden/>
              </w:rPr>
              <w:t>14</w:t>
            </w:r>
            <w:r w:rsidR="008E1BEF" w:rsidRPr="00991D79">
              <w:rPr>
                <w:webHidden/>
              </w:rPr>
              <w:fldChar w:fldCharType="end"/>
            </w:r>
          </w:hyperlink>
          <w:r w:rsidR="005D1068" w:rsidRPr="00991D79">
            <w:fldChar w:fldCharType="end"/>
          </w:r>
        </w:p>
      </w:sdtContent>
    </w:sdt>
    <w:p w14:paraId="471218B0" w14:textId="1E338F65" w:rsidR="000A60A1" w:rsidRPr="00BE4614" w:rsidRDefault="00E30BBA" w:rsidP="00991D79">
      <w:pPr>
        <w:pStyle w:val="Heading1"/>
        <w:wordWrap w:val="0"/>
        <w:rPr>
          <w:rFonts w:ascii="Khmer OS Siemreap" w:hAnsi="Khmer OS Siemreap" w:cs="Khmer OS Siemreap"/>
          <w:bCs/>
        </w:rPr>
      </w:pPr>
      <w:bookmarkStart w:id="2" w:name="_Toc133563839"/>
      <w:bookmarkStart w:id="3" w:name="_Toc135213560"/>
      <w:bookmarkStart w:id="4" w:name="_Toc135231027"/>
      <w:bookmarkStart w:id="5" w:name="_Toc169098703"/>
      <w:r w:rsidRPr="00BE4614">
        <w:rPr>
          <w:rFonts w:ascii="Khmer OS Siemreap" w:eastAsia="DaunPenh" w:hAnsi="Khmer OS Siemreap" w:cs="Khmer OS Siemreap"/>
          <w:bCs/>
          <w:cs/>
          <w:lang w:bidi="km-KH"/>
        </w:rPr>
        <w:lastRenderedPageBreak/>
        <w:t>កូនសោរូបតំណាងអ្នកប្រើប្រាស់</w:t>
      </w:r>
      <w:bookmarkEnd w:id="2"/>
      <w:bookmarkEnd w:id="3"/>
      <w:bookmarkEnd w:id="4"/>
      <w:bookmarkEnd w:id="5"/>
    </w:p>
    <w:p w14:paraId="1C49DFF2" w14:textId="77777777" w:rsidR="000A60A1" w:rsidRPr="00991D79" w:rsidRDefault="00E30BBA" w:rsidP="00991D79">
      <w:pPr>
        <w:keepNext/>
        <w:keepLines/>
        <w:wordWrap w:val="0"/>
        <w:rPr>
          <w:rFonts w:ascii="Khmer OS Siemreap" w:hAnsi="Khmer OS Siemreap" w:cs="Khmer OS Siemreap"/>
          <w:szCs w:val="22"/>
        </w:rPr>
      </w:pPr>
      <w:r w:rsidRPr="00991D79">
        <w:rPr>
          <w:rFonts w:ascii="Khmer OS Siemreap" w:eastAsia="DaunPenh" w:hAnsi="Khmer OS Siemreap" w:cs="Khmer OS Siemreap"/>
          <w:szCs w:val="22"/>
          <w:cs/>
          <w:lang w:bidi="km-KH"/>
        </w:rPr>
        <w:t>ឯកសារនីមួយៗនៅក្នុងសំណុំក្របខ័ណ្ឌសមត្ថភាពកម្លាំងពលកម្ម</w:t>
      </w:r>
      <w:r w:rsidRPr="00991D79">
        <w:rPr>
          <w:rFonts w:ascii="Khmer OS Siemreap" w:hAnsi="Khmer OS Siemreap" w:cs="Khmer OS Siemreap"/>
          <w:szCs w:val="22"/>
        </w:rPr>
        <w:t xml:space="preserve"> NDIS </w:t>
      </w:r>
      <w:r w:rsidRPr="00991D79">
        <w:rPr>
          <w:rFonts w:ascii="Khmer OS Siemreap" w:eastAsia="DaunPenh" w:hAnsi="Khmer OS Siemreap" w:cs="Khmer OS Siemreap"/>
          <w:szCs w:val="22"/>
          <w:cs/>
          <w:lang w:bidi="km-KH"/>
        </w:rPr>
        <w:t>ប្រើរូបតំណាងមួយ</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ឬច្រើន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ដើម្បីបង្ហាញអ្នកប្រើប្រាស់</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ឬអ្នកប្រើប្រាស់ដែលមានបំណងនានា។</w:t>
      </w:r>
    </w:p>
    <w:tbl>
      <w:tblPr>
        <w:tblStyle w:val="GridTable4-Accent1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8"/>
        <w:gridCol w:w="7223"/>
      </w:tblGrid>
      <w:tr w:rsidR="0088145E" w:rsidRPr="00991D79" w14:paraId="3294DC3B" w14:textId="77777777" w:rsidTr="0088145E">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59210FBE" w14:textId="77777777" w:rsidR="000A60A1" w:rsidRPr="00991D79" w:rsidRDefault="00E30BBA" w:rsidP="00991D79">
            <w:pPr>
              <w:pStyle w:val="NormalTables"/>
              <w:keepNext/>
              <w:keepLines/>
              <w:wordWrap w:val="0"/>
              <w:ind w:left="-111"/>
              <w:jc w:val="center"/>
              <w:rPr>
                <w:rFonts w:ascii="Khmer OS Siemreap" w:hAnsi="Khmer OS Siemreap" w:cs="Khmer OS Siemreap"/>
                <w:noProof/>
                <w:color w:val="FFFFFF" w:themeColor="background1"/>
                <w:szCs w:val="22"/>
                <w:lang w:eastAsia="en-AU"/>
              </w:rPr>
            </w:pPr>
            <w:r w:rsidRPr="00991D79">
              <w:rPr>
                <w:rFonts w:ascii="Khmer OS Siemreap" w:eastAsia="DaunPenh" w:hAnsi="Khmer OS Siemreap" w:cs="Khmer OS Siemreap"/>
                <w:noProof/>
                <w:color w:val="FFFFFF" w:themeColor="background1"/>
                <w:szCs w:val="22"/>
                <w:cs/>
                <w:lang w:eastAsia="en-AU" w:bidi="km-KH"/>
              </w:rPr>
              <w:t>រូបតំណាង</w:t>
            </w:r>
          </w:p>
        </w:tc>
        <w:tc>
          <w:tcPr>
            <w:tcW w:w="7223" w:type="dxa"/>
          </w:tcPr>
          <w:p w14:paraId="6465DB24" w14:textId="77777777" w:rsidR="000A60A1" w:rsidRPr="00991D79" w:rsidRDefault="00E30BBA" w:rsidP="00991D79">
            <w:pPr>
              <w:pStyle w:val="NormalTables"/>
              <w:keepNext/>
              <w:keepLines/>
              <w:wordWrap w:val="0"/>
              <w:cnfStyle w:val="100000000000" w:firstRow="1" w:lastRow="0" w:firstColumn="0" w:lastColumn="0" w:oddVBand="0" w:evenVBand="0" w:oddHBand="0" w:evenHBand="0" w:firstRowFirstColumn="0" w:firstRowLastColumn="0" w:lastRowFirstColumn="0" w:lastRowLastColumn="0"/>
              <w:rPr>
                <w:rFonts w:ascii="Khmer OS Siemreap" w:hAnsi="Khmer OS Siemreap" w:cs="Khmer OS Siemreap"/>
                <w:color w:val="FFFFFF" w:themeColor="background1"/>
                <w:szCs w:val="22"/>
                <w:lang w:val="en-US"/>
              </w:rPr>
            </w:pPr>
            <w:r w:rsidRPr="00991D79">
              <w:rPr>
                <w:rFonts w:ascii="Khmer OS Siemreap" w:eastAsia="DaunPenh" w:hAnsi="Khmer OS Siemreap" w:cs="Khmer OS Siemreap"/>
                <w:color w:val="FFFFFF" w:themeColor="background1"/>
                <w:szCs w:val="22"/>
                <w:cs/>
                <w:lang w:bidi="km-KH"/>
              </w:rPr>
              <w:t>កូនសោ</w:t>
            </w:r>
          </w:p>
        </w:tc>
      </w:tr>
      <w:tr w:rsidR="0088145E" w:rsidRPr="00991D79" w14:paraId="4695AFEB" w14:textId="77777777" w:rsidTr="003A65D6">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13D18958" w14:textId="77777777" w:rsidR="000A60A1" w:rsidRPr="00991D79" w:rsidRDefault="00E30BBA" w:rsidP="00991D79">
            <w:pPr>
              <w:pStyle w:val="NormalTables"/>
              <w:keepNext/>
              <w:keepLines/>
              <w:wordWrap w:val="0"/>
              <w:ind w:left="-111"/>
              <w:jc w:val="center"/>
              <w:rPr>
                <w:rFonts w:ascii="Khmer OS Siemreap" w:hAnsi="Khmer OS Siemreap" w:cs="Khmer OS Siemreap"/>
                <w:color w:val="BA2E96" w:themeColor="accent3"/>
                <w:lang w:val="en-US"/>
              </w:rPr>
            </w:pPr>
            <w:r w:rsidRPr="00991D79">
              <w:rPr>
                <w:rFonts w:ascii="Khmer OS Siemreap" w:hAnsi="Khmer OS Siemreap" w:cs="Khmer OS Siemreap"/>
                <w:noProof/>
                <w:color w:val="5F2E74" w:themeColor="text2"/>
                <w:lang w:eastAsia="en-AU" w:bidi="km-KH"/>
              </w:rPr>
              <w:drawing>
                <wp:inline distT="0" distB="0" distL="0" distR="0" wp14:anchorId="09A21D9B" wp14:editId="64D4E981">
                  <wp:extent cx="298450" cy="298450"/>
                  <wp:effectExtent l="0" t="0" r="6350" b="6350"/>
                  <wp:docPr id="17" name="Picture 17" descr="រូបតំណាងក្របខ័ណ្ឌសមត្ថភាពកម្លាំងពលកម្ម NDIS តំណាងឱ្យអ្នកចូលរួម NDIS។ រូបតំណាងជារង្វង់ពណ៌បៃតងកាស់ជាមួយរូបភាពពណ៌សក្រាស់នៅកណ្តាល។ រូបភាពពណ៌សមានរាងដូចជាអក្សរ 'i' តូ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រូបតំណាងក្របខ័ណ្ឌសមត្ថភាពកម្លាំងពលកម្ម NDIS តំណាងឱ្យអ្នកចូលរួម NDIS។ រូបតំណាងជារង្វង់ពណ៌បៃតងកាស់ជាមួយរូបភាពពណ៌សក្រាស់នៅកណ្តាល។ រូបភាពពណ៌សមានរាងដូចជាអក្សរ 'i' តូច។"/>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688EBA80" w14:textId="77777777" w:rsidR="000A60A1" w:rsidRPr="00BE4614" w:rsidRDefault="00E30BBA" w:rsidP="00991D79">
            <w:pPr>
              <w:pStyle w:val="NormalTables"/>
              <w:keepNext/>
              <w:keepLines/>
              <w:wordWrap w:val="0"/>
              <w:cnfStyle w:val="000000000000" w:firstRow="0" w:lastRow="0" w:firstColumn="0" w:lastColumn="0" w:oddVBand="0" w:evenVBand="0" w:oddHBand="0" w:evenHBand="0" w:firstRowFirstColumn="0" w:firstRowLastColumn="0" w:lastRowFirstColumn="0" w:lastRowLastColumn="0"/>
              <w:rPr>
                <w:rFonts w:ascii="Khmer OS Siemreap" w:hAnsi="Khmer OS Siemreap" w:cs="Khmer OS Siemreap"/>
                <w:color w:val="612C69"/>
                <w:szCs w:val="22"/>
                <w:lang w:val="en-US"/>
              </w:rPr>
            </w:pPr>
            <w:r w:rsidRPr="00BE4614">
              <w:rPr>
                <w:rFonts w:ascii="Khmer OS Siemreap" w:eastAsia="DaunPenh" w:hAnsi="Khmer OS Siemreap" w:cs="Khmer OS Siemreap"/>
                <w:color w:val="612C69"/>
                <w:szCs w:val="22"/>
                <w:cs/>
                <w:lang w:bidi="km-KH"/>
              </w:rPr>
              <w:t>អ្នកចូលរួម</w:t>
            </w:r>
            <w:r w:rsidRPr="00BE4614">
              <w:rPr>
                <w:rFonts w:ascii="Khmer OS Siemreap" w:hAnsi="Khmer OS Siemreap" w:cs="Khmer OS Siemreap"/>
                <w:color w:val="612C69"/>
                <w:szCs w:val="22"/>
              </w:rPr>
              <w:t xml:space="preserve"> NDIS</w:t>
            </w:r>
          </w:p>
        </w:tc>
      </w:tr>
      <w:tr w:rsidR="0088145E" w:rsidRPr="00991D79" w14:paraId="173C71C6" w14:textId="77777777" w:rsidTr="003A65D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778AA807" w14:textId="77777777" w:rsidR="000A60A1" w:rsidRPr="00991D79" w:rsidRDefault="00E30BBA" w:rsidP="003A65D6">
            <w:pPr>
              <w:pStyle w:val="NormalTables"/>
              <w:wordWrap w:val="0"/>
              <w:ind w:left="-111"/>
              <w:jc w:val="center"/>
              <w:rPr>
                <w:rFonts w:ascii="Khmer OS Siemreap" w:hAnsi="Khmer OS Siemreap" w:cs="Khmer OS Siemreap"/>
                <w:color w:val="5F2E74" w:themeColor="text2"/>
                <w:lang w:val="en-US"/>
              </w:rPr>
            </w:pPr>
            <w:r w:rsidRPr="00991D79">
              <w:rPr>
                <w:rFonts w:ascii="Khmer OS Siemreap" w:hAnsi="Khmer OS Siemreap" w:cs="Khmer OS Siemreap"/>
                <w:noProof/>
                <w:color w:val="5F2E74" w:themeColor="text2"/>
                <w:lang w:eastAsia="en-AU" w:bidi="km-KH"/>
              </w:rPr>
              <w:drawing>
                <wp:inline distT="0" distB="0" distL="0" distR="0" wp14:anchorId="2FA1C87C" wp14:editId="36ECD817">
                  <wp:extent cx="306070" cy="306070"/>
                  <wp:effectExtent l="0" t="0" r="0" b="0"/>
                  <wp:docPr id="22" name="Picture 22" descr="រូបតំណាងក្របខ័ណ្ឌសមត្ថភាពកម្លាំងពលកម្ម NDIS តំណាងឱ្យបុគ្កលិក។ រូបតំណាងជារង្វង់ពណ៌បៃតងក្រាស់ជាមួយរូបភាពពណ៌សនៅកណ្តាល។ រូបភាពពណ៌សមានរាងជាអក្សរតូច 'i' កាន់ខែលមួ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រូបតំណាងក្របខ័ណ្ឌសមត្ថភាពកម្លាំងពលកម្ម NDIS តំណាងឱ្យបុគ្កលិក។ រូបតំណាងជារង្វង់ពណ៌បៃតងក្រាស់ជាមួយរូបភាពពណ៌សនៅកណ្តាល។ រូបភាពពណ៌សមានរាងជាអក្សរតូច 'i' កាន់ខែលមួយ។"/>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1D5D16B2" w14:textId="77777777" w:rsidR="000A60A1" w:rsidRPr="00BE4614" w:rsidRDefault="00E30BBA" w:rsidP="003A65D6">
            <w:pPr>
              <w:pStyle w:val="NormalTables"/>
              <w:wordWrap w:val="0"/>
              <w:cnfStyle w:val="000000000000" w:firstRow="0" w:lastRow="0" w:firstColumn="0" w:lastColumn="0" w:oddVBand="0" w:evenVBand="0" w:oddHBand="0" w:evenHBand="0" w:firstRowFirstColumn="0" w:firstRowLastColumn="0" w:lastRowFirstColumn="0" w:lastRowLastColumn="0"/>
              <w:rPr>
                <w:rFonts w:ascii="Khmer OS Siemreap" w:hAnsi="Khmer OS Siemreap" w:cs="Khmer OS Siemreap"/>
                <w:color w:val="612C69"/>
                <w:szCs w:val="22"/>
                <w:lang w:val="en-US"/>
              </w:rPr>
            </w:pPr>
            <w:r w:rsidRPr="00BE4614">
              <w:rPr>
                <w:rFonts w:ascii="Khmer OS Siemreap" w:eastAsia="DaunPenh" w:hAnsi="Khmer OS Siemreap" w:cs="Khmer OS Siemreap"/>
                <w:color w:val="612C69"/>
                <w:szCs w:val="22"/>
                <w:cs/>
                <w:lang w:bidi="km-KH"/>
              </w:rPr>
              <w:t>បុគ្គលិក</w:t>
            </w:r>
          </w:p>
        </w:tc>
      </w:tr>
      <w:tr w:rsidR="0088145E" w:rsidRPr="00991D79" w14:paraId="1BAD476E" w14:textId="77777777" w:rsidTr="003A65D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4E57ADF" w14:textId="77777777" w:rsidR="000A60A1" w:rsidRPr="00991D79" w:rsidRDefault="00E30BBA" w:rsidP="003A65D6">
            <w:pPr>
              <w:pStyle w:val="NormalTables"/>
              <w:wordWrap w:val="0"/>
              <w:ind w:left="-111"/>
              <w:jc w:val="center"/>
              <w:rPr>
                <w:rFonts w:ascii="Khmer OS Siemreap" w:hAnsi="Khmer OS Siemreap" w:cs="Khmer OS Siemreap"/>
                <w:color w:val="5F2E74" w:themeColor="text2"/>
                <w:lang w:val="en-US"/>
              </w:rPr>
            </w:pPr>
            <w:r w:rsidRPr="00991D79">
              <w:rPr>
                <w:rFonts w:ascii="Khmer OS Siemreap" w:hAnsi="Khmer OS Siemreap" w:cs="Khmer OS Siemreap"/>
                <w:noProof/>
                <w:color w:val="5F2E74" w:themeColor="text2"/>
                <w:lang w:eastAsia="en-AU" w:bidi="km-KH"/>
              </w:rPr>
              <w:drawing>
                <wp:inline distT="0" distB="0" distL="0" distR="0" wp14:anchorId="2DA49F43" wp14:editId="7084EA20">
                  <wp:extent cx="298450" cy="298450"/>
                  <wp:effectExtent l="0" t="0" r="6350" b="6350"/>
                  <wp:docPr id="3" name="Picture 3" descr="រូបតំណាងអ្នកមើលការខុសត្រូវ&#10;&#10;រូបតំណាងក្របខ័ណ្ឌសមត្ថភាពការងារ NDIS តំណាងឱ្យអ្នកមើលការខុសត្រូវ និងអ្នកគ្រប់គ្រងជួរមុខ។ រូបតំណាងជារង្វង់ពណ៌បៃតងក្រាស់ជាមួយរូបភាពពណ៌សនៅកណ្តាល។ រូបភាពនេះគឺជាការគូរវាសត្រួសៗមួយដែលមានរាងដូចជាអក្សរ 'i' តូចបីដែលភ្ជាប់គ្នា។&#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រូបតំណាងអ្នកមើលការខុសត្រូវ&#10;&#10;រូបតំណាងក្របខ័ណ្ឌសមត្ថភាពការងារ NDIS តំណាងឱ្យអ្នកមើលការខុសត្រូវ និងអ្នកគ្រប់គ្រងជួរមុខ។ រូបតំណាងជារង្វង់ពណ៌បៃតងក្រាស់ជាមួយរូបភាពពណ៌សនៅកណ្តាល។ រូបភាពនេះគឺជាការគូរវាសត្រួសៗមួយដែលមានរាងដូចជាអក្សរ 'i' តូចបីដែលភ្ជាប់គ្នា។&#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72A76A7E" w14:textId="77777777" w:rsidR="000A60A1" w:rsidRPr="00BE4614" w:rsidRDefault="00E30BBA" w:rsidP="003A65D6">
            <w:pPr>
              <w:pStyle w:val="NormalTables"/>
              <w:wordWrap w:val="0"/>
              <w:cnfStyle w:val="000000000000" w:firstRow="0" w:lastRow="0" w:firstColumn="0" w:lastColumn="0" w:oddVBand="0" w:evenVBand="0" w:oddHBand="0" w:evenHBand="0" w:firstRowFirstColumn="0" w:firstRowLastColumn="0" w:lastRowFirstColumn="0" w:lastRowLastColumn="0"/>
              <w:rPr>
                <w:rFonts w:ascii="Khmer OS Siemreap" w:hAnsi="Khmer OS Siemreap" w:cs="Khmer OS Siemreap"/>
                <w:color w:val="612C69"/>
                <w:szCs w:val="22"/>
                <w:lang w:val="en-US"/>
              </w:rPr>
            </w:pPr>
            <w:r w:rsidRPr="00BE4614">
              <w:rPr>
                <w:rFonts w:ascii="Khmer OS Siemreap" w:eastAsia="DaunPenh" w:hAnsi="Khmer OS Siemreap" w:cs="Khmer OS Siemreap"/>
                <w:color w:val="612C69"/>
                <w:szCs w:val="22"/>
                <w:cs/>
                <w:lang w:bidi="km-KH"/>
              </w:rPr>
              <w:t>អ្នកមើលការខុសត្រូវ</w:t>
            </w:r>
            <w:r w:rsidRPr="00BE4614">
              <w:rPr>
                <w:rFonts w:ascii="Khmer OS Siemreap" w:hAnsi="Khmer OS Siemreap" w:cs="Khmer OS Siemreap"/>
                <w:color w:val="612C69"/>
                <w:szCs w:val="22"/>
              </w:rPr>
              <w:t xml:space="preserve"> </w:t>
            </w:r>
            <w:r w:rsidRPr="00BE4614">
              <w:rPr>
                <w:rFonts w:ascii="Khmer OS Siemreap" w:eastAsia="DaunPenh" w:hAnsi="Khmer OS Siemreap" w:cs="Khmer OS Siemreap"/>
                <w:color w:val="612C69"/>
                <w:szCs w:val="22"/>
                <w:cs/>
                <w:lang w:bidi="km-KH"/>
              </w:rPr>
              <w:t>និងអ្នកគ្រប់គ្រងជួរមុខ</w:t>
            </w:r>
          </w:p>
        </w:tc>
      </w:tr>
      <w:tr w:rsidR="0088145E" w:rsidRPr="00991D79" w14:paraId="69B2F602" w14:textId="77777777" w:rsidTr="003A65D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19A10EA" w14:textId="77777777" w:rsidR="000A60A1" w:rsidRPr="00991D79" w:rsidRDefault="00E30BBA" w:rsidP="003A65D6">
            <w:pPr>
              <w:pStyle w:val="NormalTables"/>
              <w:wordWrap w:val="0"/>
              <w:ind w:left="-111"/>
              <w:jc w:val="center"/>
              <w:rPr>
                <w:rFonts w:ascii="Khmer OS Siemreap" w:hAnsi="Khmer OS Siemreap" w:cs="Khmer OS Siemreap"/>
                <w:color w:val="5F2E74" w:themeColor="text2"/>
                <w:lang w:val="en-US"/>
              </w:rPr>
            </w:pPr>
            <w:r w:rsidRPr="00991D79">
              <w:rPr>
                <w:rFonts w:ascii="Khmer OS Siemreap" w:hAnsi="Khmer OS Siemreap" w:cs="Khmer OS Siemreap"/>
                <w:noProof/>
                <w:color w:val="5F2E74" w:themeColor="text2"/>
                <w:lang w:eastAsia="en-AU" w:bidi="km-KH"/>
              </w:rPr>
              <w:drawing>
                <wp:inline distT="0" distB="0" distL="0" distR="0" wp14:anchorId="546E1498" wp14:editId="4390C1AA">
                  <wp:extent cx="298450" cy="298450"/>
                  <wp:effectExtent l="0" t="0" r="6350" b="6350"/>
                  <wp:docPr id="5" name="Picture 5" descr="អ្នកគ្រប់គ្រងជាន់ខ្ពស់ និងអ្នកដឹកនាំ &#10;&#10;រូបតំណាងក្របខ័ណ្ឌសមត្ថភាពការងារ NDIS តំណាងឱ្យអ្នកគ្រប់គ្រងជាន់ខ្ពស់ និងអ្នកដឹកនាំ។ រូបតំណាងជារង្វង់ពណ៌បៃតងក្រាស់ជាមួយរូបភាពពណ៌សនៅកណ្តាល។ រូបភាពនេះគឺជាការគូរវាសត្រួសៗមួយដែលមានរាងដូចជាអក្សរ 'i' តូចបីដែលភ្ជាប់គ្នា កាន់ឯកសារមួយ។&#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អ្នកគ្រប់គ្រងជាន់ខ្ពស់ និងអ្នកដឹកនាំ &#10;&#10;រូបតំណាងក្របខ័ណ្ឌសមត្ថភាពការងារ NDIS តំណាងឱ្យអ្នកគ្រប់គ្រងជាន់ខ្ពស់ និងអ្នកដឹកនាំ។ រូបតំណាងជារង្វង់ពណ៌បៃតងក្រាស់ជាមួយរូបភាពពណ៌សនៅកណ្តាល។ រូបភាពនេះគឺជាការគូរវាសត្រួសៗមួយដែលមានរាងដូចជាអក្សរ 'i' តូចបីដែលភ្ជាប់គ្នា កាន់ឯកសារមួយ។&#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6E87C58F" w14:textId="77777777" w:rsidR="000A60A1" w:rsidRPr="00BE4614" w:rsidRDefault="00E30BBA" w:rsidP="003A65D6">
            <w:pPr>
              <w:pStyle w:val="NormalTables"/>
              <w:wordWrap w:val="0"/>
              <w:cnfStyle w:val="000000000000" w:firstRow="0" w:lastRow="0" w:firstColumn="0" w:lastColumn="0" w:oddVBand="0" w:evenVBand="0" w:oddHBand="0" w:evenHBand="0" w:firstRowFirstColumn="0" w:firstRowLastColumn="0" w:lastRowFirstColumn="0" w:lastRowLastColumn="0"/>
              <w:rPr>
                <w:rFonts w:ascii="Khmer OS Siemreap" w:hAnsi="Khmer OS Siemreap" w:cs="Khmer OS Siemreap"/>
                <w:color w:val="612C69"/>
                <w:szCs w:val="22"/>
                <w:lang w:val="en-US"/>
              </w:rPr>
            </w:pPr>
            <w:r w:rsidRPr="00BE4614">
              <w:rPr>
                <w:rFonts w:ascii="Khmer OS Siemreap" w:eastAsia="DaunPenh" w:hAnsi="Khmer OS Siemreap" w:cs="Khmer OS Siemreap"/>
                <w:color w:val="612C69"/>
                <w:szCs w:val="22"/>
                <w:cs/>
                <w:lang w:bidi="km-KH"/>
              </w:rPr>
              <w:t>អ្នកគ្រប់គ្រងជាន់ខ្ពស់</w:t>
            </w:r>
            <w:r w:rsidRPr="00BE4614">
              <w:rPr>
                <w:rFonts w:ascii="Khmer OS Siemreap" w:hAnsi="Khmer OS Siemreap" w:cs="Khmer OS Siemreap"/>
                <w:color w:val="612C69"/>
                <w:szCs w:val="22"/>
              </w:rPr>
              <w:t xml:space="preserve"> </w:t>
            </w:r>
            <w:r w:rsidRPr="00BE4614">
              <w:rPr>
                <w:rFonts w:ascii="Khmer OS Siemreap" w:eastAsia="DaunPenh" w:hAnsi="Khmer OS Siemreap" w:cs="Khmer OS Siemreap"/>
                <w:color w:val="612C69"/>
                <w:szCs w:val="22"/>
                <w:cs/>
                <w:lang w:bidi="km-KH"/>
              </w:rPr>
              <w:t>និងអ្នកដឹកនាំ</w:t>
            </w:r>
            <w:r w:rsidRPr="00BE4614">
              <w:rPr>
                <w:rFonts w:ascii="Khmer OS Siemreap" w:hAnsi="Khmer OS Siemreap" w:cs="Khmer OS Siemreap"/>
                <w:color w:val="612C69"/>
                <w:szCs w:val="22"/>
              </w:rPr>
              <w:t xml:space="preserve"> </w:t>
            </w:r>
          </w:p>
        </w:tc>
      </w:tr>
      <w:tr w:rsidR="0088145E" w:rsidRPr="00991D79" w14:paraId="3B0FE084" w14:textId="77777777" w:rsidTr="003A65D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11949CB2" w14:textId="77777777" w:rsidR="000A60A1" w:rsidRPr="00991D79" w:rsidRDefault="00E30BBA" w:rsidP="003A65D6">
            <w:pPr>
              <w:pStyle w:val="NormalTables"/>
              <w:wordWrap w:val="0"/>
              <w:ind w:left="-111"/>
              <w:jc w:val="center"/>
              <w:rPr>
                <w:rFonts w:ascii="Khmer OS Siemreap" w:hAnsi="Khmer OS Siemreap" w:cs="Khmer OS Siemreap"/>
                <w:noProof/>
                <w:color w:val="5F2E74" w:themeColor="text2"/>
                <w:lang w:eastAsia="en-AU"/>
              </w:rPr>
            </w:pPr>
            <w:r w:rsidRPr="00991D79">
              <w:rPr>
                <w:rFonts w:ascii="Khmer OS Siemreap" w:hAnsi="Khmer OS Siemreap" w:cs="Khmer OS Siemreap"/>
                <w:noProof/>
                <w:color w:val="5F2E74" w:themeColor="text2"/>
                <w:lang w:eastAsia="en-AU" w:bidi="km-KH"/>
              </w:rPr>
              <w:drawing>
                <wp:inline distT="0" distB="0" distL="0" distR="0" wp14:anchorId="3F205F34" wp14:editId="099E9A83">
                  <wp:extent cx="298450" cy="298450"/>
                  <wp:effectExtent l="0" t="0" r="6350" b="6350"/>
                  <wp:docPr id="21" name="Picture 21" descr="អ្នកផ្តល់សេវា&#10;&#10;រូបតំណាងក្របខ័ណ្ឌសមត្ថភាពកម្លាំងពលកម្ម NDIS តំណាងឱ្យអ្នកផ្តល់សេវា NDIS។ រូបតំណាងជារង្វង់ពណ៌បៃតងក្រាស់ជាមួយរូបភាពពណ៌សនៅកណ្តាល។ រូបភាពនេះគឺជាការគូរវាសត្រួសៗមួយដែលមានរាងដូចជាអក្សរ 'i' តូចមួយ កាន់ខែលដែលមានរាងដូចជាអក្សរ 'i' តូចពីរឈរនៅពីក្រោយអក្សរទីមួយ។&#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អ្នកផ្តល់សេវា&#10;&#10;រូបតំណាងក្របខ័ណ្ឌសមត្ថភាពកម្លាំងពលកម្ម NDIS តំណាងឱ្យអ្នកផ្តល់សេវា NDIS។ រូបតំណាងជារង្វង់ពណ៌បៃតងក្រាស់ជាមួយរូបភាពពណ៌សនៅកណ្តាល។ រូបភាពនេះគឺជាការគូរវាសត្រួសៗមួយដែលមានរាងដូចជាអក្សរ 'i' តូចមួយ កាន់ខែលដែលមានរាងដូចជាអក្សរ 'i' តូចពីរឈរនៅពីក្រោយអក្សរទីមួយ។&#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0D4C16B5" w14:textId="77777777" w:rsidR="000A60A1" w:rsidRPr="00BE4614" w:rsidRDefault="00E30BBA" w:rsidP="003A65D6">
            <w:pPr>
              <w:pStyle w:val="NormalTables"/>
              <w:wordWrap w:val="0"/>
              <w:cnfStyle w:val="000000000000" w:firstRow="0" w:lastRow="0" w:firstColumn="0" w:lastColumn="0" w:oddVBand="0" w:evenVBand="0" w:oddHBand="0" w:evenHBand="0" w:firstRowFirstColumn="0" w:firstRowLastColumn="0" w:lastRowFirstColumn="0" w:lastRowLastColumn="0"/>
              <w:rPr>
                <w:rFonts w:ascii="Khmer OS Siemreap" w:hAnsi="Khmer OS Siemreap" w:cs="Khmer OS Siemreap"/>
                <w:color w:val="612C69"/>
                <w:szCs w:val="22"/>
                <w:lang w:val="en-US"/>
              </w:rPr>
            </w:pPr>
            <w:r w:rsidRPr="00BE4614">
              <w:rPr>
                <w:rFonts w:ascii="Khmer OS Siemreap" w:eastAsia="DaunPenh" w:hAnsi="Khmer OS Siemreap" w:cs="Khmer OS Siemreap"/>
                <w:color w:val="612C69"/>
                <w:szCs w:val="22"/>
                <w:cs/>
                <w:lang w:bidi="km-KH"/>
              </w:rPr>
              <w:t>អ្នកផ្តល់សេវា</w:t>
            </w:r>
            <w:r w:rsidRPr="00BE4614">
              <w:rPr>
                <w:rFonts w:ascii="Khmer OS Siemreap" w:hAnsi="Khmer OS Siemreap" w:cs="Khmer OS Siemreap"/>
                <w:color w:val="612C69"/>
                <w:szCs w:val="22"/>
              </w:rPr>
              <w:t xml:space="preserve"> NDIS</w:t>
            </w:r>
          </w:p>
        </w:tc>
      </w:tr>
    </w:tbl>
    <w:p w14:paraId="6B24FBB8" w14:textId="2CA24BEB" w:rsidR="005D1068" w:rsidRPr="00BE4614" w:rsidRDefault="00E30BBA" w:rsidP="00991D79">
      <w:pPr>
        <w:pStyle w:val="Heading1"/>
        <w:wordWrap w:val="0"/>
        <w:rPr>
          <w:rFonts w:ascii="Khmer OS Siemreap" w:hAnsi="Khmer OS Siemreap" w:cs="Khmer OS Siemreap"/>
          <w:bCs/>
        </w:rPr>
      </w:pPr>
      <w:bookmarkStart w:id="6" w:name="_Toc119406578"/>
      <w:bookmarkStart w:id="7" w:name="_Toc121401032"/>
      <w:bookmarkStart w:id="8" w:name="_Toc169098704"/>
      <w:bookmarkStart w:id="9" w:name="_Toc119420748"/>
      <w:r w:rsidRPr="00BE4614">
        <w:rPr>
          <w:rFonts w:ascii="Khmer OS Siemreap" w:eastAsia="DaunPenh" w:hAnsi="Khmer OS Siemreap" w:cs="Khmer OS Siemreap"/>
          <w:bCs/>
          <w:cs/>
          <w:lang w:bidi="km-KH"/>
        </w:rPr>
        <w:t>សេចក្តីផ្តើម</w:t>
      </w:r>
      <w:bookmarkEnd w:id="6"/>
      <w:bookmarkEnd w:id="7"/>
      <w:bookmarkEnd w:id="8"/>
    </w:p>
    <w:p w14:paraId="04D9C4E6" w14:textId="745B413E" w:rsidR="005D1068" w:rsidRPr="00991D79" w:rsidRDefault="00E30BBA" w:rsidP="00991D79">
      <w:pPr>
        <w:wordWrap w:val="0"/>
        <w:rPr>
          <w:rFonts w:ascii="Khmer OS Siemreap" w:hAnsi="Khmer OS Siemreap" w:cs="Khmer OS Siemreap"/>
          <w:szCs w:val="22"/>
        </w:rPr>
      </w:pPr>
      <w:r w:rsidRPr="00991D79">
        <w:rPr>
          <w:rFonts w:ascii="Khmer OS Siemreap" w:eastAsia="DaunPenh" w:hAnsi="Khmer OS Siemreap" w:cs="Khmer OS Siemreap"/>
          <w:szCs w:val="22"/>
          <w:cs/>
          <w:lang w:bidi="km-KH"/>
        </w:rPr>
        <w:t>ក្នុងនាមជាបុគ្គលិក</w:t>
      </w:r>
      <w:r w:rsidRPr="00991D79">
        <w:rPr>
          <w:rFonts w:ascii="Khmer OS Siemreap" w:hAnsi="Khmer OS Siemreap" w:cs="Khmer OS Siemreap"/>
          <w:szCs w:val="22"/>
        </w:rPr>
        <w:t xml:space="preserve"> NDIS </w:t>
      </w:r>
      <w:r w:rsidRPr="00991D79">
        <w:rPr>
          <w:rFonts w:ascii="Khmer OS Siemreap" w:eastAsia="DaunPenh" w:hAnsi="Khmer OS Siemreap" w:cs="Khmer OS Siemreap"/>
          <w:szCs w:val="22"/>
          <w:cs/>
          <w:lang w:bidi="km-KH"/>
        </w:rPr>
        <w:t>អ្នកត្រូវមានជំនាញ</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និងសមត្ថភាពដើម្បីផ្តល់ការគាំទ្រនានាដល់អ្នកចូលរួម</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ដែលត្រូវការ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ហើយអ្នកទទួលខុសត្រូវក្នុងការផ្តល់ការគាំទ្រប្រកបដោយសុវត្ថិភាព</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និងសមត្ថភាព។</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ទំនួល</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ខុសត្រូវរបស់អ្នក</w:t>
      </w:r>
      <w:r w:rsidR="00970C61">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ត្រូវបានពណ៌នានៅក្នុង</w:t>
      </w:r>
      <w:r w:rsidRPr="00991D79">
        <w:rPr>
          <w:rFonts w:ascii="Khmer OS Siemreap" w:hAnsi="Khmer OS Siemreap" w:cs="Khmer OS Siemreap"/>
          <w:szCs w:val="22"/>
        </w:rPr>
        <w:t xml:space="preserve"> </w:t>
      </w:r>
      <w:hyperlink r:id="rId15" w:anchor="paragraph-id-649" w:history="1">
        <w:r w:rsidRPr="00BE4614">
          <w:rPr>
            <w:rStyle w:val="Hyperlink"/>
            <w:rFonts w:ascii="Khmer OS Siemreap" w:eastAsia="DaunPenh" w:hAnsi="Khmer OS Siemreap" w:cs="Khmer OS Siemreap"/>
            <w:szCs w:val="22"/>
            <w:cs/>
            <w:lang w:bidi="km-KH"/>
          </w:rPr>
          <w:t>ក្រមប្រតិបត្តិ</w:t>
        </w:r>
        <w:r w:rsidRPr="00BE4614">
          <w:rPr>
            <w:rStyle w:val="Hyperlink"/>
            <w:rFonts w:ascii="Khmer OS Siemreap" w:hAnsi="Khmer OS Siemreap" w:cs="Khmer OS Siemreap"/>
            <w:szCs w:val="22"/>
          </w:rPr>
          <w:t xml:space="preserve"> NDIS</w:t>
        </w:r>
      </w:hyperlink>
      <w:r w:rsidRPr="00991D79">
        <w:rPr>
          <w:rFonts w:ascii="Khmer OS Siemreap" w:eastAsia="DaunPenh" w:hAnsi="Khmer OS Siemreap" w:cs="Khmer OS Siemreap"/>
          <w:szCs w:val="22"/>
          <w:cs/>
          <w:lang w:bidi="km-KH"/>
        </w:rPr>
        <w:t>។</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ដើម្បីធ្វើដូច្នេះ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អ្នកត្រូវយល់ដឹងពីអ្វីខ្លះ</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ដែលត្រូវបានរំពឹងទុកពីអ្នក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ហើយត្រូវប្រាកដថាអ្នកមានសមត្ថភាពនានាដែលអ្នកត្រូវការ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មុនពេល</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អ្នកធ្វើការងារនោះ។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សូមសួរអ្នកមើលការ</w:t>
      </w:r>
      <w:r w:rsidR="00970C61">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ខុសត្រូវរបស់អ្នក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ប្រសិនបើអ្នកត្រូវការជំនួយ</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ឬមិនប្រាកដទេ។</w:t>
      </w:r>
    </w:p>
    <w:p w14:paraId="31635331" w14:textId="343AC080" w:rsidR="005D1068" w:rsidRPr="00991D79" w:rsidRDefault="00E30BBA" w:rsidP="00991D79">
      <w:pPr>
        <w:wordWrap w:val="0"/>
        <w:rPr>
          <w:rFonts w:ascii="Khmer OS Siemreap" w:hAnsi="Khmer OS Siemreap" w:cs="Khmer OS Siemreap"/>
          <w:szCs w:val="22"/>
        </w:rPr>
      </w:pPr>
      <w:r w:rsidRPr="00991D79">
        <w:rPr>
          <w:rFonts w:ascii="Khmer OS Siemreap" w:eastAsia="DaunPenh" w:hAnsi="Khmer OS Siemreap" w:cs="Khmer OS Siemreap"/>
          <w:szCs w:val="22"/>
          <w:cs/>
          <w:lang w:bidi="km-KH"/>
        </w:rPr>
        <w:t>អ្នកគ្រប់គ្រងរបស់អ្នកប្រហែលជាបានពន្យល់រួចហើយ</w:t>
      </w:r>
      <w:r w:rsidR="00851487">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អំពីសមត្ថភាពនានាដែលអ្នកត្រូវការជាផ្នែកនៃវគ្គបំពាក់</w:t>
      </w:r>
      <w:r w:rsidR="00851487">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បំប៉នរបស់អ្នក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ឬនៅពេលពិភាក្សាអំពី</w:t>
      </w:r>
      <w:hyperlink r:id="rId16" w:history="1">
        <w:r w:rsidRPr="00965F1A">
          <w:rPr>
            <w:rStyle w:val="Hyperlink"/>
            <w:rFonts w:ascii="Khmer OS Siemreap" w:eastAsia="DaunPenh" w:hAnsi="Khmer OS Siemreap" w:cs="Khmer OS Siemreap"/>
            <w:szCs w:val="22"/>
            <w:cs/>
            <w:lang w:bidi="km-KH"/>
          </w:rPr>
          <w:t>កិច្ចព្រមព្រៀងការអនុវត្ត</w:t>
        </w:r>
      </w:hyperlink>
      <w:r w:rsidRPr="00991D79">
        <w:rPr>
          <w:rFonts w:ascii="Khmer OS Siemreap" w:eastAsia="DaunPenh" w:hAnsi="Khmer OS Siemreap" w:cs="Khmer OS Siemreap"/>
          <w:szCs w:val="22"/>
          <w:cs/>
          <w:lang w:bidi="km-KH"/>
        </w:rPr>
        <w:t>ការងារបស់អ្នក។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សៀវភៅមគ្គុទេសក៍នេះ</w:t>
      </w:r>
      <w:r w:rsidR="00991D79">
        <w:rPr>
          <w:rFonts w:ascii="Khmer OS Siemreap" w:eastAsia="DaunPenh" w:hAnsi="Khmer OS Siemreap" w:cs="Khmer OS Siemreap"/>
          <w:szCs w:val="22"/>
        </w:rPr>
        <w:br/>
      </w:r>
      <w:r w:rsidRPr="00991D79">
        <w:rPr>
          <w:rFonts w:ascii="Khmer OS Siemreap" w:eastAsia="DaunPenh" w:hAnsi="Khmer OS Siemreap" w:cs="Khmer OS Siemreap"/>
          <w:szCs w:val="22"/>
          <w:cs/>
          <w:lang w:bidi="km-KH"/>
        </w:rPr>
        <w:t>ជួយអ្នកឱ្យយល់ដឹងពីរបៀបអនុវត្តសមត្ថភាពទាំងនេះ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នៅពេលធ្វើការគាំទ្រដល់អ្នកចូលរួម</w:t>
      </w:r>
      <w:r w:rsidRPr="00991D79">
        <w:rPr>
          <w:rFonts w:ascii="Khmer OS Siemreap" w:hAnsi="Khmer OS Siemreap" w:cs="Khmer OS Siemreap"/>
          <w:szCs w:val="22"/>
        </w:rPr>
        <w:t xml:space="preserve"> NDIS </w:t>
      </w:r>
      <w:r w:rsidR="00D32F16">
        <w:rPr>
          <w:rFonts w:ascii="Khmer OS Siemreap" w:hAnsi="Khmer OS Siemreap" w:cs="Khmer OS Siemreap" w:hint="cs"/>
          <w:szCs w:val="22"/>
          <w:cs/>
          <w:lang w:bidi="km-KH"/>
        </w:rPr>
        <w:br/>
      </w:r>
      <w:r w:rsidRPr="00991D79">
        <w:rPr>
          <w:rFonts w:ascii="Khmer OS Siemreap" w:eastAsia="DaunPenh" w:hAnsi="Khmer OS Siemreap" w:cs="Khmer OS Siemreap"/>
          <w:szCs w:val="22"/>
          <w:cs/>
          <w:lang w:bidi="km-KH"/>
        </w:rPr>
        <w:t>ហើយការគាំទ្រអ្វីខ្លះដែលអ្នកចង់សួរពីអ្នកគ្រប់គ្រងរបស់អ្នក។</w:t>
      </w:r>
    </w:p>
    <w:p w14:paraId="4A7B5C03" w14:textId="26F92CD7" w:rsidR="005D1068" w:rsidRPr="00991D79" w:rsidRDefault="00E30BBA" w:rsidP="00991D79">
      <w:pPr>
        <w:wordWrap w:val="0"/>
        <w:rPr>
          <w:rFonts w:ascii="Khmer OS Siemreap" w:hAnsi="Khmer OS Siemreap" w:cs="Khmer OS Siemreap"/>
          <w:szCs w:val="22"/>
        </w:rPr>
      </w:pPr>
      <w:r w:rsidRPr="00991D79">
        <w:rPr>
          <w:rFonts w:ascii="Khmer OS Siemreap" w:eastAsia="DaunPenh" w:hAnsi="Khmer OS Siemreap" w:cs="Khmer OS Siemreap"/>
          <w:szCs w:val="22"/>
          <w:cs/>
          <w:lang w:bidi="km-KH"/>
        </w:rPr>
        <w:t>អ្នកចូលរួម</w:t>
      </w:r>
      <w:r w:rsidRPr="00991D79">
        <w:rPr>
          <w:rFonts w:ascii="Khmer OS Siemreap" w:hAnsi="Khmer OS Siemreap" w:cs="Khmer OS Siemreap"/>
          <w:szCs w:val="22"/>
        </w:rPr>
        <w:t xml:space="preserve"> NDIS </w:t>
      </w:r>
      <w:r w:rsidRPr="00991D79">
        <w:rPr>
          <w:rFonts w:ascii="Khmer OS Siemreap" w:eastAsia="DaunPenh" w:hAnsi="Khmer OS Siemreap" w:cs="Khmer OS Siemreap"/>
          <w:szCs w:val="22"/>
          <w:cs/>
          <w:lang w:bidi="km-KH"/>
        </w:rPr>
        <w:t>ដែលគ្រប់គ្រងដោយខ្លួនឯងអាចប្រើធនធានទាំងនេះជាសៀវភៅមគ្គុទ្ទេសក៍នៅពេលពួកគេ</w:t>
      </w:r>
      <w:r w:rsidR="00851487">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កំពុងធ្វើការជាមួយអន្តរការីនានា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ដូចជាអ្នកផ្តល់ផ្ដល់សេវាប្រព័ន្ធ</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ឬធ្វើការជាមួយមនុស្សដែលពួកគេចូលរួម</w:t>
      </w:r>
      <w:r w:rsidRPr="00991D79">
        <w:rPr>
          <w:rFonts w:ascii="Khmer OS Siemreap" w:hAnsi="Khmer OS Siemreap" w:cs="Khmer OS Siemreap"/>
          <w:szCs w:val="22"/>
        </w:rPr>
        <w:t xml:space="preserve"> </w:t>
      </w:r>
      <w:r w:rsidR="00991D79">
        <w:rPr>
          <w:rFonts w:ascii="Khmer OS Siemreap" w:hAnsi="Khmer OS Siemreap" w:cs="Khmer OS Siemreap"/>
          <w:szCs w:val="22"/>
        </w:rPr>
        <w:br/>
      </w:r>
      <w:r w:rsidRPr="00991D79">
        <w:rPr>
          <w:rFonts w:ascii="Khmer OS Siemreap" w:eastAsia="DaunPenh" w:hAnsi="Khmer OS Siemreap" w:cs="Khmer OS Siemreap"/>
          <w:szCs w:val="22"/>
          <w:cs/>
          <w:lang w:bidi="km-KH"/>
        </w:rPr>
        <w:t>ឬជួលខ្លួនឯង</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ដូចជានិយោជិតផ្ទាល់</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ឬអ្នកប្រកបរបរជំនួញតែម្នាក់ឯង។</w:t>
      </w:r>
    </w:p>
    <w:p w14:paraId="7985B76D" w14:textId="7ACC88F5" w:rsidR="005D1068" w:rsidRPr="00991D79" w:rsidRDefault="00E30BBA" w:rsidP="00965F1A">
      <w:pPr>
        <w:keepNext/>
        <w:keepLines/>
        <w:wordWrap w:val="0"/>
        <w:rPr>
          <w:rFonts w:ascii="Khmer OS Siemreap" w:hAnsi="Khmer OS Siemreap" w:cs="Khmer OS Siemreap"/>
          <w:szCs w:val="22"/>
        </w:rPr>
      </w:pPr>
      <w:r w:rsidRPr="00991D79">
        <w:rPr>
          <w:rFonts w:ascii="Khmer OS Siemreap" w:eastAsia="DaunPenh" w:hAnsi="Khmer OS Siemreap" w:cs="Khmer OS Siemreap"/>
          <w:szCs w:val="22"/>
          <w:cs/>
          <w:lang w:bidi="km-KH"/>
        </w:rPr>
        <w:lastRenderedPageBreak/>
        <w:t>ការគាំទ្រ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និងសេវានានារបស់</w:t>
      </w:r>
      <w:r w:rsidRPr="00991D79">
        <w:rPr>
          <w:rFonts w:ascii="Khmer OS Siemreap" w:hAnsi="Khmer OS Siemreap" w:cs="Khmer OS Siemreap"/>
          <w:szCs w:val="22"/>
        </w:rPr>
        <w:t xml:space="preserve"> NDIS </w:t>
      </w:r>
      <w:r w:rsidRPr="00991D79">
        <w:rPr>
          <w:rFonts w:ascii="Khmer OS Siemreap" w:eastAsia="DaunPenh" w:hAnsi="Khmer OS Siemreap" w:cs="Khmer OS Siemreap"/>
          <w:szCs w:val="22"/>
          <w:cs/>
          <w:lang w:bidi="km-KH"/>
        </w:rPr>
        <w:t>នឹងត្រូវបានផ្តល់ដល់អ្នកចូលរួមត្រូវបានពណ៌នានៅក្នុងផែនការ</w:t>
      </w:r>
      <w:r w:rsidRPr="00991D79">
        <w:rPr>
          <w:rFonts w:ascii="Khmer OS Siemreap" w:hAnsi="Khmer OS Siemreap" w:cs="Khmer OS Siemreap"/>
          <w:szCs w:val="22"/>
        </w:rPr>
        <w:t xml:space="preserve"> NDIS </w:t>
      </w:r>
      <w:r w:rsidR="00991D79">
        <w:rPr>
          <w:rFonts w:ascii="Khmer OS Siemreap" w:hAnsi="Khmer OS Siemreap" w:cs="Khmer OS Siemreap"/>
          <w:szCs w:val="22"/>
        </w:rPr>
        <w:br/>
      </w:r>
      <w:r w:rsidRPr="00991D79">
        <w:rPr>
          <w:rFonts w:ascii="Khmer OS Siemreap" w:eastAsia="DaunPenh" w:hAnsi="Khmer OS Siemreap" w:cs="Khmer OS Siemreap"/>
          <w:szCs w:val="22"/>
          <w:cs/>
          <w:lang w:bidi="km-KH"/>
        </w:rPr>
        <w:t>របស់អ្នកចូលរួម</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កិច្ចព្រមព្រៀងសេវា</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និងកាលវិភាគសេវា។</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ឯកសារទាំងនេះពណ៌នាអំពីការគាំទ្រ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អ្វីខ្លះ</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ដែលនឹងត្រូវបានផ្តល់ឱ្យ។</w:t>
      </w:r>
      <w:r w:rsidRPr="00991D79">
        <w:rPr>
          <w:rFonts w:ascii="Khmer OS Siemreap" w:hAnsi="Khmer OS Siemreap" w:cs="Khmer OS Siemreap"/>
          <w:szCs w:val="22"/>
        </w:rPr>
        <w:t xml:space="preserve"> </w:t>
      </w:r>
      <w:hyperlink r:id="rId17" w:history="1">
        <w:r w:rsidRPr="00965F1A">
          <w:rPr>
            <w:rStyle w:val="Hyperlink"/>
            <w:rFonts w:ascii="Khmer OS Siemreap" w:eastAsia="DaunPenh" w:hAnsi="Khmer OS Siemreap" w:cs="Khmer OS Siemreap"/>
            <w:szCs w:val="22"/>
            <w:cs/>
            <w:lang w:bidi="km-KH"/>
          </w:rPr>
          <w:t>ក្របខ័ណ្ឌសមត្ថភាពកម្លាំងពលកម្ម</w:t>
        </w:r>
        <w:r w:rsidRPr="00965F1A">
          <w:rPr>
            <w:rStyle w:val="Hyperlink"/>
            <w:rFonts w:ascii="Khmer OS Siemreap" w:hAnsi="Khmer OS Siemreap" w:cs="Khmer OS Siemreap"/>
            <w:szCs w:val="22"/>
          </w:rPr>
          <w:t xml:space="preserve"> NDIS</w:t>
        </w:r>
      </w:hyperlink>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ក្របខ័ណ្ឌ</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ពណ៌នាអំពីសមត្ថ</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ភាពនានាដែលបុគ្គលិកត្រូវការដើម្បីផ្តល់ការគាំទ្រទាំងនោះ។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ការនាំយកផែនការគាំទ្រដែលកាន់តែ</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មានភាពពិតជាក់ស្ដែង</w:t>
      </w:r>
      <w:r w:rsidR="00B86A4E">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សម្រាប់អ្នកចូលរួមម្នាក់ៗ</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ត្រូវការកិច្ចខិតខំប្រឹងប្រែងរួមគ្នាពីអ្នក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អ្នកគ្រប់គ្រង</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និងអង្គការរបស់អ្នក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ដើម្បីសម្រេច</w:t>
      </w:r>
      <w:r w:rsidR="00B86A4E">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បាននូវគោលដៅដែលបានព្រមព្រៀងគ្នា។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ការចូលរួមក្នុងការធ្វើទំនាក់</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ទំនងជាបន្ត</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មានលក្ខណៈបីបែបរវាង</w:t>
      </w:r>
      <w:r w:rsidR="001C285C">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អ្នកចូលរួម</w:t>
      </w:r>
      <w:r w:rsidRPr="00991D79">
        <w:rPr>
          <w:rFonts w:ascii="Khmer OS Siemreap" w:hAnsi="Khmer OS Siemreap" w:cs="Khmer OS Siemreap"/>
          <w:szCs w:val="22"/>
        </w:rPr>
        <w:t xml:space="preserve"> NDIS </w:t>
      </w:r>
      <w:r w:rsidRPr="00991D79">
        <w:rPr>
          <w:rFonts w:ascii="Khmer OS Siemreap" w:eastAsia="DaunPenh" w:hAnsi="Khmer OS Siemreap" w:cs="Khmer OS Siemreap"/>
          <w:szCs w:val="22"/>
          <w:cs/>
          <w:lang w:bidi="km-KH"/>
        </w:rPr>
        <w:t>និងអ្នកគ្រប់គ្រងរបស់អ្នក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គឺជាវិធីមានប្រសិទ្ធ</w:t>
      </w:r>
      <w:r w:rsidR="006426FB">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ភាពមួយដើម្បីធ្វើការនេះ។</w:t>
      </w:r>
    </w:p>
    <w:p w14:paraId="19DAD6B9" w14:textId="77777777" w:rsidR="005D1068" w:rsidRPr="00991D79" w:rsidRDefault="00E30BBA" w:rsidP="00991D79">
      <w:pPr>
        <w:pStyle w:val="Heading2"/>
        <w:wordWrap w:val="0"/>
        <w:rPr>
          <w:rFonts w:ascii="Khmer OS Siemreap" w:hAnsi="Khmer OS Siemreap" w:cs="Khmer OS Siemreap"/>
          <w:bCs/>
        </w:rPr>
      </w:pPr>
      <w:bookmarkStart w:id="10" w:name="_Toc121401033"/>
      <w:bookmarkStart w:id="11" w:name="_Toc169098705"/>
      <w:r w:rsidRPr="00991D79">
        <w:rPr>
          <w:rFonts w:ascii="Khmer OS Siemreap" w:eastAsia="DaunPenh" w:hAnsi="Khmer OS Siemreap" w:cs="Khmer OS Siemreap"/>
          <w:bCs/>
          <w:cs/>
          <w:lang w:bidi="km-KH"/>
        </w:rPr>
        <w:t>ធនធានត្រួតពិនិត្យនានាដែលពាក់ព័ន្ធ</w:t>
      </w:r>
      <w:bookmarkEnd w:id="10"/>
      <w:bookmarkEnd w:id="11"/>
    </w:p>
    <w:p w14:paraId="7B6C3013" w14:textId="25B66AAE" w:rsidR="005D1068" w:rsidRPr="00991D79" w:rsidRDefault="00E30BBA" w:rsidP="00991D79">
      <w:pPr>
        <w:wordWrap w:val="0"/>
        <w:rPr>
          <w:rFonts w:ascii="Khmer OS Siemreap" w:hAnsi="Khmer OS Siemreap" w:cs="Khmer OS Siemreap"/>
          <w:szCs w:val="22"/>
        </w:rPr>
      </w:pPr>
      <w:r w:rsidRPr="00991D79">
        <w:rPr>
          <w:rFonts w:ascii="Khmer OS Siemreap" w:eastAsia="DaunPenh" w:hAnsi="Khmer OS Siemreap" w:cs="Khmer OS Siemreap"/>
          <w:szCs w:val="22"/>
          <w:cs/>
          <w:lang w:bidi="km-KH"/>
        </w:rPr>
        <w:t>សៀវភៅមគ្គុទ្ទេសក៍នេះគឺជាផ្នែកនៃសំណុំធនធាន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ការ</w:t>
      </w:r>
      <w:r w:rsidR="008236D8">
        <w:rPr>
          <w:rFonts w:ascii="Khmer OS Siemreap" w:eastAsia="DaunPenh" w:hAnsi="Khmer OS Siemreap" w:cs="Khmer OS Siemreap" w:hint="cs"/>
          <w:szCs w:val="22"/>
          <w:cs/>
          <w:lang w:bidi="km-KH"/>
        </w:rPr>
        <w:t>ត្រួតពិនិត្យ</w:t>
      </w:r>
      <w:r w:rsidRPr="00991D79">
        <w:rPr>
          <w:rFonts w:ascii="Khmer OS Siemreap" w:eastAsia="DaunPenh" w:hAnsi="Khmer OS Siemreap" w:cs="Khmer OS Siemreap"/>
          <w:szCs w:val="22"/>
          <w:cs/>
          <w:lang w:bidi="km-KH"/>
        </w:rPr>
        <w:t>សមត្ថភាព</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ដែលបានបង្កើតឡើងដោយ</w:t>
      </w:r>
      <w:r w:rsidR="001C285C">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គណៈកម្មការ</w:t>
      </w:r>
      <w:r w:rsidRPr="00991D79">
        <w:rPr>
          <w:rFonts w:ascii="Khmer OS Siemreap" w:hAnsi="Khmer OS Siemreap" w:cs="Khmer OS Siemreap"/>
          <w:szCs w:val="22"/>
        </w:rPr>
        <w:t xml:space="preserve"> NDIS</w:t>
      </w:r>
      <w:r w:rsidRPr="00991D79">
        <w:rPr>
          <w:rFonts w:ascii="Khmer OS Siemreap" w:eastAsia="DaunPenh" w:hAnsi="Khmer OS Siemreap" w:cs="Khmer OS Siemreap"/>
          <w:szCs w:val="22"/>
          <w:cs/>
          <w:lang w:bidi="km-KH"/>
        </w:rPr>
        <w:t>។</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អ្នកអាចមើល</w:t>
      </w:r>
      <w:r w:rsidRPr="00991D79">
        <w:rPr>
          <w:rFonts w:ascii="Khmer OS Siemreap" w:hAnsi="Khmer OS Siemreap" w:cs="Khmer OS Siemreap"/>
          <w:szCs w:val="22"/>
        </w:rPr>
        <w:t xml:space="preserve"> </w:t>
      </w:r>
      <w:hyperlink r:id="rId18" w:history="1">
        <w:r w:rsidRPr="006A2787">
          <w:rPr>
            <w:rStyle w:val="Hyperlink"/>
            <w:rFonts w:ascii="Khmer OS Siemreap" w:eastAsia="DaunPenh" w:hAnsi="Khmer OS Siemreap" w:cs="Khmer OS Siemreap"/>
            <w:szCs w:val="22"/>
            <w:cs/>
            <w:lang w:bidi="km-KH"/>
          </w:rPr>
          <w:t>សំណុំធនធានពេញលេញ</w:t>
        </w:r>
      </w:hyperlink>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នៅលើគេហទំព័ររបស់យើង</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ឬចូល</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ប្រើធនធាន</w:t>
      </w:r>
      <w:r w:rsidR="0034735A">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ពាក់ព័ន្ធនានាដោយជ្រើសរើសតំណភ្ជាប់ខាងក្រោម។</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ធនធានដែលមានប្រយោជន៍</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បន្ថែមទៀតដែលបានបង្កើតឡើងដោយគណៈកម្មការត្រួតពិនិត្យគុណភាព</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និងសុវត្ថិភាព</w:t>
      </w:r>
      <w:r w:rsidRPr="00991D79">
        <w:rPr>
          <w:rFonts w:ascii="Khmer OS Siemreap" w:hAnsi="Khmer OS Siemreap" w:cs="Khmer OS Siemreap"/>
          <w:szCs w:val="22"/>
        </w:rPr>
        <w:t xml:space="preserve"> NDIS </w:t>
      </w:r>
      <w:r w:rsidR="00E073F2">
        <w:rPr>
          <w:rFonts w:ascii="Khmer OS Siemreap" w:hAnsi="Khmer OS Siemreap" w:cs="Khmer OS Siemreap"/>
          <w:szCs w:val="22"/>
        </w:rPr>
        <w:br/>
      </w:r>
      <w:r w:rsidRPr="00991D79">
        <w:rPr>
          <w:rFonts w:ascii="Khmer OS Siemreap" w:hAnsi="Khmer OS Siemreap" w:cs="Khmer OS Siemreap"/>
          <w:szCs w:val="22"/>
        </w:rPr>
        <w:t>(</w:t>
      </w:r>
      <w:r w:rsidRPr="00991D79">
        <w:rPr>
          <w:rFonts w:ascii="Khmer OS Siemreap" w:eastAsia="DaunPenh" w:hAnsi="Khmer OS Siemreap" w:cs="Khmer OS Siemreap"/>
          <w:szCs w:val="22"/>
          <w:cs/>
          <w:lang w:bidi="km-KH"/>
        </w:rPr>
        <w:t>គណៈកម្មការ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ត្រូវបានរាយបញ្ជីនៅចុងបញ្ចប់នៃសៀវភៅមគ្គុទេសក៍នេះ។</w:t>
      </w:r>
    </w:p>
    <w:p w14:paraId="007D43F0" w14:textId="6C5A4A78" w:rsidR="005D1068" w:rsidRPr="006A2787" w:rsidRDefault="00E30BBA" w:rsidP="00991D79">
      <w:pPr>
        <w:pStyle w:val="Heading3"/>
        <w:wordWrap w:val="0"/>
        <w:rPr>
          <w:rFonts w:ascii="Khmer OS Siemreap" w:hAnsi="Khmer OS Siemreap" w:cs="Khmer OS Siemreap"/>
          <w:bCs/>
          <w:color w:val="612C69"/>
          <w:szCs w:val="26"/>
        </w:rPr>
      </w:pPr>
      <w:r w:rsidRPr="006A2787">
        <w:rPr>
          <w:rFonts w:ascii="Khmer OS Siemreap" w:eastAsia="DaunPenh" w:hAnsi="Khmer OS Siemreap" w:cs="Khmer OS Siemreap"/>
          <w:bCs/>
          <w:color w:val="612C69"/>
          <w:szCs w:val="26"/>
          <w:cs/>
          <w:lang w:bidi="km-KH"/>
        </w:rPr>
        <w:t>ធនធានត្រួតពិនិត្យនានាដែលពាក់ព័ន្ធ</w:t>
      </w:r>
      <w:bookmarkEnd w:id="9"/>
    </w:p>
    <w:p w14:paraId="60A40B8D" w14:textId="0A5D5EBA" w:rsidR="005D1068" w:rsidRPr="006A2787" w:rsidRDefault="001624C1" w:rsidP="00991D79">
      <w:pPr>
        <w:pStyle w:val="ListBullet"/>
        <w:numPr>
          <w:ilvl w:val="0"/>
          <w:numId w:val="41"/>
        </w:numPr>
        <w:wordWrap w:val="0"/>
        <w:spacing w:after="0"/>
        <w:rPr>
          <w:rFonts w:ascii="Khmer OS Siemreap" w:hAnsi="Khmer OS Siemreap" w:cs="Khmer OS Siemreap"/>
          <w:color w:val="943C84"/>
          <w:szCs w:val="22"/>
          <w:u w:val="single"/>
        </w:rPr>
      </w:pPr>
      <w:hyperlink r:id="rId19" w:history="1">
        <w:r w:rsidR="00E30BBA" w:rsidRPr="006A2787">
          <w:rPr>
            <w:rStyle w:val="Hyperlink"/>
            <w:rFonts w:ascii="Khmer OS Siemreap" w:eastAsia="DaunPenh" w:hAnsi="Khmer OS Siemreap" w:cs="Khmer OS Siemreap"/>
            <w:szCs w:val="22"/>
            <w:cs/>
            <w:lang w:bidi="km-KH"/>
          </w:rPr>
          <w:t>ទំនាក់ទំនងក្នុងការគ្រប់គ្រង</w:t>
        </w:r>
        <w:r w:rsidR="00E30BBA" w:rsidRPr="006A2787">
          <w:rPr>
            <w:rStyle w:val="Hyperlink"/>
            <w:rFonts w:ascii="Khmer OS Siemreap" w:hAnsi="Khmer OS Siemreap" w:cs="Khmer OS Siemreap"/>
            <w:szCs w:val="22"/>
          </w:rPr>
          <w:t xml:space="preserve"> </w:t>
        </w:r>
        <w:r w:rsidR="00E30BBA" w:rsidRPr="006A2787">
          <w:rPr>
            <w:rStyle w:val="Hyperlink"/>
            <w:rFonts w:ascii="Khmer OS Siemreap" w:eastAsia="DaunPenh" w:hAnsi="Khmer OS Siemreap" w:cs="Khmer OS Siemreap"/>
            <w:szCs w:val="22"/>
            <w:cs/>
            <w:lang w:bidi="km-KH"/>
          </w:rPr>
          <w:t>និងការគាំទ្រ៖</w:t>
        </w:r>
        <w:r w:rsidR="00E30BBA" w:rsidRPr="006A2787">
          <w:rPr>
            <w:rStyle w:val="Hyperlink"/>
            <w:rFonts w:ascii="Khmer OS Siemreap" w:hAnsi="Khmer OS Siemreap" w:cs="Khmer OS Siemreap"/>
            <w:szCs w:val="22"/>
          </w:rPr>
          <w:t xml:space="preserve"> </w:t>
        </w:r>
        <w:r w:rsidR="00E30BBA" w:rsidRPr="006A2787">
          <w:rPr>
            <w:rStyle w:val="Hyperlink"/>
            <w:rFonts w:ascii="Khmer OS Siemreap" w:eastAsia="DaunPenh" w:hAnsi="Khmer OS Siemreap" w:cs="Khmer OS Siemreap"/>
            <w:szCs w:val="22"/>
            <w:cs/>
            <w:lang w:bidi="km-KH"/>
          </w:rPr>
          <w:t>សៀវភៅមគ្គុទេសក៍សម្រាប់អ្នកមើលការខុសត្រូវ</w:t>
        </w:r>
        <w:r w:rsidR="00E30BBA" w:rsidRPr="006A2787">
          <w:rPr>
            <w:rStyle w:val="Hyperlink"/>
            <w:rFonts w:ascii="Khmer OS Siemreap" w:hAnsi="Khmer OS Siemreap" w:cs="Khmer OS Siemreap"/>
            <w:szCs w:val="22"/>
          </w:rPr>
          <w:t xml:space="preserve"> </w:t>
        </w:r>
        <w:r w:rsidR="00E30BBA" w:rsidRPr="006A2787">
          <w:rPr>
            <w:rStyle w:val="Hyperlink"/>
            <w:rFonts w:ascii="Khmer OS Siemreap" w:eastAsia="DaunPenh" w:hAnsi="Khmer OS Siemreap" w:cs="Khmer OS Siemreap"/>
            <w:szCs w:val="22"/>
            <w:cs/>
            <w:lang w:bidi="km-KH"/>
          </w:rPr>
          <w:t>និងបុគ្គលិក</w:t>
        </w:r>
        <w:bookmarkStart w:id="12" w:name="_Toc119406579"/>
      </w:hyperlink>
    </w:p>
    <w:p w14:paraId="105C175D" w14:textId="52CEC269" w:rsidR="005D1068" w:rsidRPr="00991D79" w:rsidRDefault="00E30BBA" w:rsidP="00991D79">
      <w:pPr>
        <w:pStyle w:val="Heading2"/>
        <w:wordWrap w:val="0"/>
        <w:rPr>
          <w:rFonts w:ascii="Khmer OS Siemreap" w:hAnsi="Khmer OS Siemreap" w:cs="Khmer OS Siemreap"/>
          <w:bCs/>
        </w:rPr>
      </w:pPr>
      <w:bookmarkStart w:id="13" w:name="_Toc121401034"/>
      <w:bookmarkStart w:id="14" w:name="_Toc169098706"/>
      <w:r w:rsidRPr="00991D79">
        <w:rPr>
          <w:rFonts w:ascii="Khmer OS Siemreap" w:eastAsia="DaunPenh" w:hAnsi="Khmer OS Siemreap" w:cs="Khmer OS Siemreap"/>
          <w:bCs/>
          <w:cs/>
          <w:lang w:bidi="km-KH"/>
        </w:rPr>
        <w:t>តើមានអ្វីខ្លះមាននៅក្នុងសៀវភៅមគ្គុទេសក៍នេះ</w:t>
      </w:r>
      <w:bookmarkEnd w:id="12"/>
      <w:bookmarkEnd w:id="13"/>
      <w:bookmarkEnd w:id="14"/>
    </w:p>
    <w:p w14:paraId="37F90262" w14:textId="77777777" w:rsidR="005D1068" w:rsidRPr="00991D79" w:rsidRDefault="00E30BBA" w:rsidP="00991D79">
      <w:pPr>
        <w:wordWrap w:val="0"/>
        <w:rPr>
          <w:rFonts w:ascii="Khmer OS Siemreap" w:hAnsi="Khmer OS Siemreap" w:cs="Khmer OS Siemreap"/>
          <w:szCs w:val="22"/>
        </w:rPr>
      </w:pPr>
      <w:r w:rsidRPr="00991D79">
        <w:rPr>
          <w:rFonts w:ascii="Khmer OS Siemreap" w:eastAsia="DaunPenh" w:hAnsi="Khmer OS Siemreap" w:cs="Khmer OS Siemreap"/>
          <w:szCs w:val="22"/>
          <w:cs/>
          <w:lang w:bidi="km-KH"/>
        </w:rPr>
        <w:t>សៀវភៅមគ្គុទេសក៍នេះមានពីរផ្នែក។</w:t>
      </w:r>
    </w:p>
    <w:p w14:paraId="66DD3AE6" w14:textId="45DA325E" w:rsidR="005D1068" w:rsidRPr="00991D79" w:rsidRDefault="00E30BBA" w:rsidP="00991D79">
      <w:pPr>
        <w:pStyle w:val="ListBullet"/>
        <w:wordWrap w:val="0"/>
        <w:rPr>
          <w:rFonts w:ascii="Khmer OS Siemreap" w:hAnsi="Khmer OS Siemreap" w:cs="Khmer OS Siemreap"/>
          <w:szCs w:val="22"/>
        </w:rPr>
      </w:pPr>
      <w:r w:rsidRPr="00991D79">
        <w:rPr>
          <w:rFonts w:ascii="Khmer OS Siemreap" w:eastAsia="DaunPenh" w:hAnsi="Khmer OS Siemreap" w:cs="Khmer OS Siemreap"/>
          <w:szCs w:val="22"/>
          <w:cs/>
          <w:lang w:bidi="km-KH"/>
        </w:rPr>
        <w:t>ផ្នែកទីមួយ</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រាយបញ្ជីស្ថានភាពទូទៅដែលផ្តល់ឱកាសដើម្បីនិយាយអំពីការរំពឹងទុក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ស្វែងរកមតិកែលម្អ</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w:t>
      </w:r>
      <w:r w:rsidR="00314590">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យល់ព្រមលើជំហាននាពេលអនាគត។</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វាក៏ណែនាំពីរបៀបដែលអ្នកអាចរៀបចំសម្រាប់ការសន្ទនាទាំងនេះ</w:t>
      </w:r>
      <w:r w:rsidR="00991D79">
        <w:rPr>
          <w:rFonts w:ascii="Khmer OS Siemreap" w:eastAsia="DaunPenh" w:hAnsi="Khmer OS Siemreap" w:cs="Khmer OS Siemreap"/>
          <w:szCs w:val="22"/>
        </w:rPr>
        <w:br/>
      </w:r>
      <w:r w:rsidRPr="00991D79">
        <w:rPr>
          <w:rFonts w:ascii="Khmer OS Siemreap" w:eastAsia="DaunPenh" w:hAnsi="Khmer OS Siemreap" w:cs="Khmer OS Siemreap"/>
          <w:szCs w:val="22"/>
          <w:cs/>
          <w:lang w:bidi="km-KH"/>
        </w:rPr>
        <w:t>ផងដែរ។</w:t>
      </w:r>
      <w:r w:rsidRPr="00991D79">
        <w:rPr>
          <w:rFonts w:ascii="Khmer OS Siemreap" w:hAnsi="Khmer OS Siemreap" w:cs="Khmer OS Siemreap"/>
          <w:szCs w:val="22"/>
        </w:rPr>
        <w:t xml:space="preserve"> </w:t>
      </w:r>
    </w:p>
    <w:p w14:paraId="50296677" w14:textId="7528FF73" w:rsidR="005D1068" w:rsidRPr="00991D79" w:rsidRDefault="00E30BBA" w:rsidP="00991D79">
      <w:pPr>
        <w:pStyle w:val="ListBullet"/>
        <w:wordWrap w:val="0"/>
        <w:rPr>
          <w:rFonts w:ascii="Khmer OS Siemreap" w:hAnsi="Khmer OS Siemreap" w:cs="Khmer OS Siemreap"/>
          <w:szCs w:val="22"/>
        </w:rPr>
      </w:pPr>
      <w:r w:rsidRPr="00991D79">
        <w:rPr>
          <w:rFonts w:ascii="Khmer OS Siemreap" w:eastAsia="DaunPenh" w:hAnsi="Khmer OS Siemreap" w:cs="Khmer OS Siemreap"/>
          <w:szCs w:val="22"/>
          <w:cs/>
          <w:lang w:bidi="km-KH"/>
        </w:rPr>
        <w:t>ផ្នែកទីពីរ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ផ្តល់នូវស៊េរីនៃសំណួរ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និងតម្រុយនានាដែលអ្នកអាចប្រើប្រាស់ដើម្បីណែនាំលើការពិភាក្សារបស់អ្នក</w:t>
      </w:r>
      <w:r w:rsidR="00267E99">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ជាមួយអ្នកមើលការខុសត្រូវរបស់អ្នក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និងអ្នកចូលរួម</w:t>
      </w:r>
      <w:r w:rsidRPr="00991D79">
        <w:rPr>
          <w:rFonts w:ascii="Khmer OS Siemreap" w:hAnsi="Khmer OS Siemreap" w:cs="Khmer OS Siemreap"/>
          <w:szCs w:val="22"/>
        </w:rPr>
        <w:t xml:space="preserve"> NDIS </w:t>
      </w:r>
      <w:r w:rsidRPr="00991D79">
        <w:rPr>
          <w:rFonts w:ascii="Khmer OS Siemreap" w:eastAsia="DaunPenh" w:hAnsi="Khmer OS Siemreap" w:cs="Khmer OS Siemreap"/>
          <w:szCs w:val="22"/>
          <w:cs/>
          <w:lang w:bidi="km-KH"/>
        </w:rPr>
        <w:t>ដែលអ្នកគាំទ្រ។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វាក៏រួមបញ្ចូលផងដែរនូវ</w:t>
      </w:r>
      <w:r w:rsidR="00991D79">
        <w:rPr>
          <w:rFonts w:ascii="Khmer OS Siemreap" w:eastAsia="DaunPenh" w:hAnsi="Khmer OS Siemreap" w:cs="Khmer OS Siemreap"/>
          <w:szCs w:val="22"/>
        </w:rPr>
        <w:br/>
      </w:r>
      <w:r w:rsidRPr="00991D79">
        <w:rPr>
          <w:rFonts w:ascii="Khmer OS Siemreap" w:eastAsia="DaunPenh" w:hAnsi="Khmer OS Siemreap" w:cs="Khmer OS Siemreap"/>
          <w:szCs w:val="22"/>
          <w:cs/>
          <w:lang w:bidi="km-KH"/>
        </w:rPr>
        <w:t>ឧទាហរណ៍មួយចំនួន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ដើម្បីបង្ហាញពីរបៀបប្រើសំណួរក្នុងកាលៈទេសៈខុសៗគ្នា។</w:t>
      </w:r>
    </w:p>
    <w:p w14:paraId="5F4CC60F" w14:textId="5F308E61" w:rsidR="005D1068" w:rsidRPr="00991D79" w:rsidRDefault="00E30BBA" w:rsidP="00991D79">
      <w:pPr>
        <w:pStyle w:val="Heading2"/>
        <w:wordWrap w:val="0"/>
        <w:rPr>
          <w:rFonts w:ascii="Khmer OS Siemreap" w:hAnsi="Khmer OS Siemreap" w:cs="Khmer OS Siemreap"/>
          <w:bCs/>
        </w:rPr>
      </w:pPr>
      <w:bookmarkStart w:id="15" w:name="_Toc119404816"/>
      <w:bookmarkStart w:id="16" w:name="_Toc121401035"/>
      <w:bookmarkStart w:id="17" w:name="_Toc169098707"/>
      <w:r w:rsidRPr="00991D79">
        <w:rPr>
          <w:rFonts w:ascii="Khmer OS Siemreap" w:eastAsia="DaunPenh" w:hAnsi="Khmer OS Siemreap" w:cs="Khmer OS Siemreap"/>
          <w:bCs/>
          <w:cs/>
          <w:lang w:bidi="km-KH"/>
        </w:rPr>
        <w:lastRenderedPageBreak/>
        <w:t>ការប្រើប្រាស់សៀវភៅមគ្គុទេសក៍នេះ</w:t>
      </w:r>
      <w:bookmarkEnd w:id="15"/>
      <w:bookmarkEnd w:id="16"/>
      <w:bookmarkEnd w:id="17"/>
    </w:p>
    <w:p w14:paraId="1F571DB2" w14:textId="50588E4E" w:rsidR="005D1068" w:rsidRPr="00991D79" w:rsidRDefault="00E30BBA" w:rsidP="00991D79">
      <w:pPr>
        <w:wordWrap w:val="0"/>
        <w:rPr>
          <w:rFonts w:ascii="Khmer OS Siemreap" w:hAnsi="Khmer OS Siemreap" w:cs="Khmer OS Siemreap"/>
          <w:szCs w:val="22"/>
        </w:rPr>
      </w:pPr>
      <w:r w:rsidRPr="00991D79">
        <w:rPr>
          <w:rFonts w:ascii="Khmer OS Siemreap" w:eastAsia="DaunPenh" w:hAnsi="Khmer OS Siemreap" w:cs="Khmer OS Siemreap"/>
          <w:szCs w:val="22"/>
          <w:cs/>
          <w:lang w:bidi="km-KH"/>
        </w:rPr>
        <w:t>សៀវភៅមគ្គុទ្ទេសក៍នេះមានបំណងប្រើប្រាស់ដើម្បីគាំទ្រដល់ការធ្វើទំនាក់ទំនងមានលក្ខណៈបីបែប។</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អ្នកអាច</w:t>
      </w:r>
      <w:r w:rsidR="00B542B4">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ប្រើប្រាស់វាដើម្បីជួយអ្នកគិតអំពីព័ត៌មានដែលអ្នកត្រូវដឹងអំពីអ្នកចូលរួម</w:t>
      </w:r>
      <w:r w:rsidRPr="00991D79">
        <w:rPr>
          <w:rFonts w:ascii="Khmer OS Siemreap" w:hAnsi="Khmer OS Siemreap" w:cs="Khmer OS Siemreap"/>
          <w:szCs w:val="22"/>
        </w:rPr>
        <w:t xml:space="preserve"> NDIS </w:t>
      </w:r>
      <w:r w:rsidRPr="00991D79">
        <w:rPr>
          <w:rFonts w:ascii="Khmer OS Siemreap" w:eastAsia="DaunPenh" w:hAnsi="Khmer OS Siemreap" w:cs="Khmer OS Siemreap"/>
          <w:szCs w:val="22"/>
          <w:cs/>
          <w:lang w:bidi="km-KH"/>
        </w:rPr>
        <w:t>ដែលអ្នកកំពុងគាំទ្រ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និងការ</w:t>
      </w:r>
      <w:r w:rsidR="00B542B4">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គាំទ្រជាក់លាក់ណាមួយដើម្បីស្នើសុំពីអ្នកមើលការខុសត្រូវរបស់អ្នក។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វាទំនងជាថាអ្នកមើលការខុសត្រូវ</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របស់អ្នក</w:t>
      </w:r>
      <w:r w:rsidR="00B542B4">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កំពុងប្រើប្រាស់ធនធានទាំងនេះរួចមកហើយ។</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បើមិនដូច្នោះទេ</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អ្នកអាចប្រាប់ពួកគេឱ្យដឹង</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ថាពួកគេអាចចូលប្រើ</w:t>
      </w:r>
      <w:r w:rsidR="00B542B4">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កំណែផ្ទាល់ខ្លួនរបស់ពួកគេនៃសៀវភៅមគ្គុទេសក៍នេះ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ដោយប្រើតំណភ្ជាប់នៅ</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លើទំព័រចំណងជើង។</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កំណែនៃ</w:t>
      </w:r>
      <w:r w:rsidR="00B542B4">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សៀវភៅមគ្គុទេសក៍នេះក៏មានសម្រាប់អ្នកចូលរួមផងដែរ។</w:t>
      </w:r>
    </w:p>
    <w:p w14:paraId="6C1AECE2" w14:textId="34B6E573" w:rsidR="00EC724A" w:rsidRPr="00991D79" w:rsidRDefault="00E30BBA" w:rsidP="00991D79">
      <w:pPr>
        <w:wordWrap w:val="0"/>
        <w:rPr>
          <w:rFonts w:ascii="Khmer OS Siemreap" w:eastAsiaTheme="majorEastAsia" w:hAnsi="Khmer OS Siemreap" w:cs="Khmer OS Siemreap"/>
          <w:b/>
          <w:color w:val="612C69"/>
          <w:sz w:val="40"/>
          <w:szCs w:val="22"/>
        </w:rPr>
      </w:pPr>
      <w:r w:rsidRPr="00991D79">
        <w:rPr>
          <w:rFonts w:ascii="Khmer OS Siemreap" w:eastAsia="DaunPenh" w:hAnsi="Khmer OS Siemreap" w:cs="Khmer OS Siemreap"/>
          <w:szCs w:val="22"/>
          <w:cs/>
          <w:lang w:bidi="km-KH"/>
        </w:rPr>
        <w:t>បុគ្គលិកដែលធ្វើការជាមួយអ្នកចូលរួម</w:t>
      </w:r>
      <w:r w:rsidRPr="00991D79">
        <w:rPr>
          <w:rFonts w:ascii="Khmer OS Siemreap" w:hAnsi="Khmer OS Siemreap" w:cs="Khmer OS Siemreap"/>
          <w:szCs w:val="22"/>
        </w:rPr>
        <w:t xml:space="preserve"> NDIS </w:t>
      </w:r>
      <w:r w:rsidRPr="00991D79">
        <w:rPr>
          <w:rFonts w:ascii="Khmer OS Siemreap" w:eastAsia="DaunPenh" w:hAnsi="Khmer OS Siemreap" w:cs="Khmer OS Siemreap"/>
          <w:szCs w:val="22"/>
          <w:cs/>
          <w:lang w:bidi="km-KH"/>
        </w:rPr>
        <w:t>គ្រប់គ្រងដោយខ្លួនឯង</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ក៏អាចប្រើប្រាស់ធនធានទាំងនេះជា</w:t>
      </w:r>
      <w:r w:rsidR="00BF7BAD">
        <w:rPr>
          <w:rFonts w:ascii="Khmer OS Siemreap" w:eastAsia="DaunPenh" w:hAnsi="Khmer OS Siemreap" w:cs="Khmer OS Siemreap"/>
          <w:szCs w:val="22"/>
        </w:rPr>
        <w:br/>
      </w:r>
      <w:r w:rsidRPr="00991D79">
        <w:rPr>
          <w:rFonts w:ascii="Khmer OS Siemreap" w:eastAsia="DaunPenh" w:hAnsi="Khmer OS Siemreap" w:cs="Khmer OS Siemreap"/>
          <w:szCs w:val="22"/>
          <w:cs/>
          <w:lang w:bidi="km-KH"/>
        </w:rPr>
        <w:t>សៀវភៅមគ្គុទេសក៍ផងដែរ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នៅពេលពួកគេធ្វើការតាមរយៈអន្តរការីនានា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ដូចជាអ្នកផ្តល់សេវាប្រព័ន្ធ</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ឬអ្នកជា</w:t>
      </w:r>
      <w:r w:rsidR="00BF7BAD">
        <w:rPr>
          <w:rFonts w:ascii="Khmer OS Siemreap" w:eastAsia="DaunPenh" w:hAnsi="Khmer OS Siemreap" w:cs="Khmer OS Siemreap"/>
          <w:szCs w:val="22"/>
        </w:rPr>
        <w:br/>
      </w:r>
      <w:r w:rsidRPr="00991D79">
        <w:rPr>
          <w:rFonts w:ascii="Khmer OS Siemreap" w:eastAsia="DaunPenh" w:hAnsi="Khmer OS Siemreap" w:cs="Khmer OS Siemreap"/>
          <w:szCs w:val="22"/>
          <w:cs/>
          <w:lang w:bidi="km-KH"/>
        </w:rPr>
        <w:t>និយោជិតផ្ទាល់</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ឬអ្នកប្រកបរបរជំនួញតែម្នាក់ឯង។</w:t>
      </w:r>
      <w:bookmarkStart w:id="18" w:name="_Toc119406581"/>
      <w:bookmarkStart w:id="19" w:name="_Toc121401036"/>
      <w:r w:rsidRPr="00991D79">
        <w:rPr>
          <w:rFonts w:ascii="Khmer OS Siemreap" w:hAnsi="Khmer OS Siemreap" w:cs="Khmer OS Siemreap"/>
          <w:szCs w:val="22"/>
        </w:rPr>
        <w:br w:type="page"/>
      </w:r>
    </w:p>
    <w:p w14:paraId="5FFE9548" w14:textId="7DFB12EC" w:rsidR="005D1068" w:rsidRPr="006A2787" w:rsidRDefault="00E30BBA" w:rsidP="00991D79">
      <w:pPr>
        <w:pStyle w:val="Heading1"/>
        <w:wordWrap w:val="0"/>
        <w:rPr>
          <w:rFonts w:ascii="Khmer OS Siemreap" w:hAnsi="Khmer OS Siemreap" w:cs="Khmer OS Siemreap"/>
          <w:bCs/>
        </w:rPr>
      </w:pPr>
      <w:bookmarkStart w:id="20" w:name="_Toc169098708"/>
      <w:r w:rsidRPr="006A2787">
        <w:rPr>
          <w:rFonts w:ascii="Khmer OS Siemreap" w:eastAsia="DaunPenh" w:hAnsi="Khmer OS Siemreap" w:cs="Khmer OS Siemreap"/>
          <w:bCs/>
          <w:cs/>
          <w:lang w:bidi="km-KH"/>
        </w:rPr>
        <w:lastRenderedPageBreak/>
        <w:t>ផ្នែកទី</w:t>
      </w:r>
      <w:r w:rsidRPr="006A2787">
        <w:rPr>
          <w:rFonts w:ascii="Khmer OS Siemreap" w:hAnsi="Khmer OS Siemreap" w:cs="Khmer OS Siemreap"/>
          <w:bCs/>
        </w:rPr>
        <w:t xml:space="preserve"> 1</w:t>
      </w:r>
      <w:r w:rsidRPr="006A2787">
        <w:rPr>
          <w:rFonts w:ascii="Khmer OS Siemreap" w:eastAsia="DaunPenh" w:hAnsi="Khmer OS Siemreap" w:cs="Khmer OS Siemreap"/>
          <w:bCs/>
          <w:cs/>
          <w:lang w:bidi="km-KH"/>
        </w:rPr>
        <w:t>៖</w:t>
      </w:r>
      <w:r w:rsidRPr="006A2787">
        <w:rPr>
          <w:rFonts w:ascii="Khmer OS Siemreap" w:hAnsi="Khmer OS Siemreap" w:cs="Khmer OS Siemreap"/>
          <w:bCs/>
        </w:rPr>
        <w:t xml:space="preserve"> </w:t>
      </w:r>
      <w:r w:rsidRPr="006A2787">
        <w:rPr>
          <w:rFonts w:ascii="Khmer OS Siemreap" w:eastAsia="DaunPenh" w:hAnsi="Khmer OS Siemreap" w:cs="Khmer OS Siemreap"/>
          <w:bCs/>
          <w:cs/>
          <w:lang w:bidi="km-KH"/>
        </w:rPr>
        <w:t>ពេលណាត្រូវមានកិច្ចសន្ទនា</w:t>
      </w:r>
      <w:r w:rsidRPr="006A2787">
        <w:rPr>
          <w:rFonts w:ascii="Khmer OS Siemreap" w:hAnsi="Khmer OS Siemreap" w:cs="Khmer OS Siemreap"/>
          <w:bCs/>
        </w:rPr>
        <w:t xml:space="preserve"> </w:t>
      </w:r>
      <w:r w:rsidR="00526036">
        <w:rPr>
          <w:rFonts w:ascii="Khmer OS Siemreap" w:hAnsi="Khmer OS Siemreap" w:cs="Khmer OS Siemreap" w:hint="cs"/>
          <w:bCs/>
          <w:cs/>
          <w:lang w:bidi="km-KH"/>
        </w:rPr>
        <w:br/>
      </w:r>
      <w:r w:rsidRPr="006A2787">
        <w:rPr>
          <w:rFonts w:ascii="Khmer OS Siemreap" w:eastAsia="DaunPenh" w:hAnsi="Khmer OS Siemreap" w:cs="Khmer OS Siemreap"/>
          <w:bCs/>
          <w:cs/>
          <w:lang w:bidi="km-KH"/>
        </w:rPr>
        <w:t>និងរបៀបរៀបចំសម្រាប់កិច្ចសន្ទនា</w:t>
      </w:r>
      <w:bookmarkEnd w:id="18"/>
      <w:bookmarkEnd w:id="19"/>
      <w:bookmarkEnd w:id="20"/>
    </w:p>
    <w:p w14:paraId="44B1DCAC" w14:textId="5ECB1437" w:rsidR="005D1068" w:rsidRPr="00991D79" w:rsidRDefault="00E30BBA" w:rsidP="00991D79">
      <w:pPr>
        <w:wordWrap w:val="0"/>
        <w:rPr>
          <w:rFonts w:ascii="Khmer OS Siemreap" w:hAnsi="Khmer OS Siemreap" w:cs="Khmer OS Siemreap"/>
          <w:szCs w:val="22"/>
        </w:rPr>
      </w:pPr>
      <w:r w:rsidRPr="00991D79">
        <w:rPr>
          <w:rFonts w:ascii="Khmer OS Siemreap" w:eastAsia="DaunPenh" w:hAnsi="Khmer OS Siemreap" w:cs="Khmer OS Siemreap"/>
          <w:szCs w:val="22"/>
          <w:cs/>
          <w:lang w:bidi="km-KH"/>
        </w:rPr>
        <w:t>ទំនាក់ទំនងដ៏រឹងមាំ</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និងគួរឱ្យទុកចិត្តគឺជាមូលដ្ឋាននៃការគាំទ្រដ៏ល្អ</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និងការទំនាក់ទំនងដោយបើកចំហជាបន្ត</w:t>
      </w:r>
      <w:r w:rsidRPr="00991D79">
        <w:rPr>
          <w:rFonts w:ascii="Khmer OS Siemreap" w:hAnsi="Khmer OS Siemreap" w:cs="Khmer OS Siemreap"/>
          <w:szCs w:val="22"/>
        </w:rPr>
        <w:t xml:space="preserve"> </w:t>
      </w:r>
      <w:r w:rsidR="00B975B1">
        <w:rPr>
          <w:rFonts w:ascii="Khmer OS Siemreap" w:hAnsi="Khmer OS Siemreap" w:cs="Khmer OS Siemreap"/>
          <w:szCs w:val="22"/>
        </w:rPr>
        <w:br/>
      </w:r>
      <w:r w:rsidRPr="00991D79">
        <w:rPr>
          <w:rFonts w:ascii="Khmer OS Siemreap" w:eastAsia="DaunPenh" w:hAnsi="Khmer OS Siemreap" w:cs="Khmer OS Siemreap"/>
          <w:szCs w:val="22"/>
          <w:cs/>
          <w:lang w:bidi="km-KH"/>
        </w:rPr>
        <w:t>គឺជាគន្លឹះនៃទំនាក់ទំនងការងារប្រកបដោយប្រសិទ្ធភាព។</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ការយល់ដឹងរួម</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និងច្បាស់លាស់អំពីការរំពឹងទុក</w:t>
      </w:r>
      <w:r w:rsidRPr="00991D79">
        <w:rPr>
          <w:rFonts w:ascii="Khmer OS Siemreap" w:hAnsi="Khmer OS Siemreap" w:cs="Khmer OS Siemreap"/>
          <w:szCs w:val="22"/>
        </w:rPr>
        <w:t xml:space="preserve"> </w:t>
      </w:r>
      <w:r w:rsidR="00B975B1">
        <w:rPr>
          <w:rFonts w:ascii="Khmer OS Siemreap" w:hAnsi="Khmer OS Siemreap" w:cs="Khmer OS Siemreap"/>
          <w:szCs w:val="22"/>
        </w:rPr>
        <w:br/>
      </w:r>
      <w:r w:rsidRPr="00991D79">
        <w:rPr>
          <w:rFonts w:ascii="Khmer OS Siemreap" w:eastAsia="DaunPenh" w:hAnsi="Khmer OS Siemreap" w:cs="Khmer OS Siemreap"/>
          <w:szCs w:val="22"/>
          <w:cs/>
          <w:lang w:bidi="km-KH"/>
        </w:rPr>
        <w:t>និងទំនួលខុសត្រូវនានា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គឺជាជំហានដំបូងដ៏សំខាន់ក្នុងការបង្កើតទំនាក់ទំនងការងារដ៏ល្អជាមួយអ្នកចូលរួម។</w:t>
      </w:r>
      <w:r w:rsidRPr="00991D79">
        <w:rPr>
          <w:rFonts w:ascii="Khmer OS Siemreap" w:hAnsi="Khmer OS Siemreap" w:cs="Khmer OS Siemreap"/>
          <w:szCs w:val="22"/>
        </w:rPr>
        <w:t xml:space="preserve"> </w:t>
      </w:r>
      <w:r w:rsidR="00B975B1">
        <w:rPr>
          <w:rFonts w:ascii="Khmer OS Siemreap" w:hAnsi="Khmer OS Siemreap" w:cs="Khmer OS Siemreap"/>
          <w:szCs w:val="22"/>
        </w:rPr>
        <w:br/>
      </w:r>
      <w:r w:rsidRPr="00991D79">
        <w:rPr>
          <w:rFonts w:ascii="Khmer OS Siemreap" w:eastAsia="DaunPenh" w:hAnsi="Khmer OS Siemreap" w:cs="Khmer OS Siemreap"/>
          <w:szCs w:val="22"/>
          <w:cs/>
          <w:lang w:bidi="km-KH"/>
        </w:rPr>
        <w:t>វាមានសារៈសំខាន់ដូចគ្នាដែរនៅក្នុងការសួរសំណួរ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ឬលើកឡើងនូវបញ្ហានានា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ទទួលបានមតិកែលម្អ</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ធ្វើការផ្តល់យោបល់</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និងកែសម្រួលការអនុវត្តរបស់អ្នក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ដើម្បីឆ្លុះបញ្ចាំងពីតម្រូវការ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ឬអាទិភាពដែល</w:t>
      </w:r>
      <w:r w:rsidR="00314590">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បានផ្លាស់ប្តូរ</w:t>
      </w:r>
      <w:r w:rsidR="00526036">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នៅក្នុងដំណើរការ។</w:t>
      </w:r>
      <w:r w:rsidRPr="00991D79">
        <w:rPr>
          <w:rFonts w:ascii="Khmer OS Siemreap" w:hAnsi="Khmer OS Siemreap" w:cs="Khmer OS Siemreap"/>
          <w:szCs w:val="22"/>
        </w:rPr>
        <w:t xml:space="preserve"> </w:t>
      </w:r>
    </w:p>
    <w:p w14:paraId="766B9370" w14:textId="561BE147" w:rsidR="005D1068" w:rsidRPr="00991D79" w:rsidRDefault="00E30BBA" w:rsidP="00991D79">
      <w:pPr>
        <w:pStyle w:val="Heading2"/>
        <w:wordWrap w:val="0"/>
        <w:rPr>
          <w:rFonts w:ascii="Khmer OS Siemreap" w:hAnsi="Khmer OS Siemreap" w:cs="Khmer OS Siemreap"/>
          <w:bCs/>
        </w:rPr>
      </w:pPr>
      <w:bookmarkStart w:id="21" w:name="_Toc121394233"/>
      <w:bookmarkStart w:id="22" w:name="_Toc121395630"/>
      <w:bookmarkStart w:id="23" w:name="_Toc121401037"/>
      <w:bookmarkStart w:id="24" w:name="_Toc169098709"/>
      <w:r w:rsidRPr="00991D79">
        <w:rPr>
          <w:rFonts w:ascii="Khmer OS Siemreap" w:eastAsia="DaunPenh" w:hAnsi="Khmer OS Siemreap" w:cs="Khmer OS Siemreap"/>
          <w:bCs/>
          <w:cs/>
          <w:lang w:bidi="km-KH"/>
        </w:rPr>
        <w:t>ពេលណាត្រូវមានកិច្ចសន្ទនា</w:t>
      </w:r>
      <w:bookmarkEnd w:id="21"/>
      <w:bookmarkEnd w:id="22"/>
      <w:bookmarkEnd w:id="23"/>
      <w:bookmarkEnd w:id="24"/>
    </w:p>
    <w:p w14:paraId="1804318A" w14:textId="55EC4101" w:rsidR="005D1068" w:rsidRPr="00991D79" w:rsidRDefault="00E30BBA" w:rsidP="00991D79">
      <w:pPr>
        <w:wordWrap w:val="0"/>
        <w:rPr>
          <w:rFonts w:ascii="Khmer OS Siemreap" w:hAnsi="Khmer OS Siemreap" w:cs="Khmer OS Siemreap"/>
          <w:szCs w:val="22"/>
        </w:rPr>
      </w:pPr>
      <w:r w:rsidRPr="00991D79">
        <w:rPr>
          <w:rFonts w:ascii="Khmer OS Siemreap" w:eastAsia="DaunPenh" w:hAnsi="Khmer OS Siemreap" w:cs="Khmer OS Siemreap"/>
          <w:szCs w:val="22"/>
          <w:cs/>
          <w:lang w:bidi="km-KH"/>
        </w:rPr>
        <w:t>នេះជាឧទាហរណ៍ខ្លះៗអំពីពេលណាដែលអ្នកអាចប្រើប្រាស់សៀវភៅមគ្គុទ្ទេសក៍ទាក់ទងនឹងកិច្ចសន្ទនា។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ជាការ</w:t>
      </w:r>
      <w:r w:rsidR="00526036">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ពិតណាស់</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មិនមែនអ្នកចូលរួមទាំងអស់ប្រាស្រ័យទាក់ទងដោយផ្ទាល់មាត់នោះទេ។</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ទាំងអ្នក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និងអ្នកមើលការ</w:t>
      </w:r>
      <w:r w:rsidR="00526036">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ខុសត្រូវរបស់អ្នក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ត្រូវការពិនិត្យមើលជាមួយអ្នកចូលរួមអំពីរបៀបដែលពួកគេចង់</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ធ្វើទំនាក់ទំនង។</w:t>
      </w:r>
    </w:p>
    <w:p w14:paraId="73ED4CBA" w14:textId="03018160" w:rsidR="005D1068" w:rsidRPr="00991D79" w:rsidRDefault="00E30BBA" w:rsidP="00991D79">
      <w:pPr>
        <w:pStyle w:val="ListBullet"/>
        <w:wordWrap w:val="0"/>
        <w:rPr>
          <w:rFonts w:ascii="Khmer OS Siemreap" w:hAnsi="Khmer OS Siemreap" w:cs="Khmer OS Siemreap"/>
          <w:szCs w:val="22"/>
        </w:rPr>
      </w:pPr>
      <w:r w:rsidRPr="00991D79">
        <w:rPr>
          <w:rFonts w:ascii="Khmer OS Siemreap" w:eastAsia="DaunPenh" w:hAnsi="Khmer OS Siemreap" w:cs="Khmer OS Siemreap"/>
          <w:b/>
          <w:bCs/>
          <w:szCs w:val="22"/>
          <w:cs/>
          <w:lang w:bidi="km-KH"/>
        </w:rPr>
        <w:t>អ្នកកំពុងចូលរួមនៅក្នុងក្រុមគាំទ្ររបស់អ្នកចូលរួម</w:t>
      </w:r>
      <w:r w:rsidRPr="00991D79">
        <w:rPr>
          <w:rFonts w:ascii="Khmer OS Siemreap" w:hAnsi="Khmer OS Siemreap" w:cs="Khmer OS Siemreap"/>
          <w:b/>
          <w:bCs/>
          <w:szCs w:val="22"/>
        </w:rPr>
        <w:t xml:space="preserve"> NDIS</w:t>
      </w:r>
      <w:r w:rsidRPr="00991D79">
        <w:rPr>
          <w:rFonts w:ascii="Khmer OS Siemreap" w:eastAsia="DaunPenh" w:hAnsi="Khmer OS Siemreap" w:cs="Khmer OS Siemreap"/>
          <w:b/>
          <w:bCs/>
          <w:szCs w:val="22"/>
          <w:cs/>
          <w:lang w:bidi="km-KH"/>
        </w:rPr>
        <w:t>៖</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អ្នកប្រហែលជាធ្លាប់បានគាំទ្រដល់អ្នកចូលរួមផ្សេងទៀតរួចហើយ</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ប៉ុន្តែអ្នកត្រូវយល់ដឹងពីតម្រូវការ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និងការរំពឹង</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ទុកជាក់លាក់របស់អ្នកចូលរួមថ្មីម្នាក់ៗដែលអ្នកធ្វើការជាមួយ។</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អ្នកមើលការខុសត្រូវរបស់អ្នក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អាចស្នើសុំឱ្យអ្នក</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អានមួយចប់នូវផែនការគាំទ្របស់អ្នកចូលរួម</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និងការពណ៌នាអំពីអ្វីខ្លះដែលពួកគេរំពឹងទុក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ហើយអញ្ជើញអ្នកឱ្យ</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ពិនិត្យមើលអ្វីមួយដែលអ្នកមិនប្រាកដ</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មុនពេលអ្នកចាប់ផ្តើម។</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អ្នកអាចប្រើប្រាស់សំណួរមួយចំនួននៅក្នុង</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ផ្នែកទី</w:t>
      </w:r>
      <w:r w:rsidRPr="00991D79">
        <w:rPr>
          <w:rFonts w:ascii="Khmer OS Siemreap" w:hAnsi="Khmer OS Siemreap" w:cs="Khmer OS Siemreap"/>
          <w:szCs w:val="22"/>
        </w:rPr>
        <w:t xml:space="preserve"> 2 </w:t>
      </w:r>
      <w:r w:rsidRPr="00991D79">
        <w:rPr>
          <w:rFonts w:ascii="Khmer OS Siemreap" w:eastAsia="DaunPenh" w:hAnsi="Khmer OS Siemreap" w:cs="Khmer OS Siemreap"/>
          <w:szCs w:val="22"/>
          <w:cs/>
          <w:lang w:bidi="km-KH"/>
        </w:rPr>
        <w:t>នៃសៀវភៅមគ្គុទេសក៍នេះ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ដើម្បីជួយអ្នក</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ក្នុងការគិតតាមរយៈសំណួរជាក់លាក់ណាមួយ</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ដែលអ្នកប្រហែលជាមាន។</w:t>
      </w:r>
      <w:r w:rsidRPr="00991D79">
        <w:rPr>
          <w:rFonts w:ascii="Khmer OS Siemreap" w:hAnsi="Khmer OS Siemreap" w:cs="Khmer OS Siemreap"/>
          <w:szCs w:val="22"/>
        </w:rPr>
        <w:t xml:space="preserve">  </w:t>
      </w:r>
    </w:p>
    <w:p w14:paraId="71A5745A" w14:textId="4D6ED191" w:rsidR="005D1068" w:rsidRPr="00991D79" w:rsidRDefault="00E30BBA" w:rsidP="00991D79">
      <w:pPr>
        <w:pStyle w:val="ListBullet"/>
        <w:wordWrap w:val="0"/>
        <w:rPr>
          <w:rFonts w:ascii="Khmer OS Siemreap" w:hAnsi="Khmer OS Siemreap" w:cs="Khmer OS Siemreap"/>
          <w:szCs w:val="22"/>
        </w:rPr>
      </w:pPr>
      <w:r w:rsidRPr="00991D79">
        <w:rPr>
          <w:rFonts w:ascii="Khmer OS Siemreap" w:eastAsia="DaunPenh" w:hAnsi="Khmer OS Siemreap" w:cs="Khmer OS Siemreap"/>
          <w:b/>
          <w:bCs/>
          <w:szCs w:val="22"/>
          <w:cs/>
          <w:lang w:bidi="km-KH"/>
        </w:rPr>
        <w:t>មានឧបត្ដិហេតុ</w:t>
      </w:r>
      <w:r w:rsidRPr="00991D79">
        <w:rPr>
          <w:rFonts w:ascii="Khmer OS Siemreap" w:hAnsi="Khmer OS Siemreap" w:cs="Khmer OS Siemreap"/>
          <w:b/>
          <w:bCs/>
          <w:szCs w:val="22"/>
        </w:rPr>
        <w:t xml:space="preserve"> </w:t>
      </w:r>
      <w:r w:rsidRPr="00991D79">
        <w:rPr>
          <w:rFonts w:ascii="Khmer OS Siemreap" w:eastAsia="DaunPenh" w:hAnsi="Khmer OS Siemreap" w:cs="Khmer OS Siemreap"/>
          <w:b/>
          <w:bCs/>
          <w:szCs w:val="22"/>
          <w:cs/>
          <w:lang w:bidi="km-KH"/>
        </w:rPr>
        <w:t>ឬហៀបនឹងកើតមានឧបត្ដិហេតុនៅកន្លែងធ្វើការ៖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អ្នកអនុញ្ញាតឱ្យអ្នកមើលការខុសត្រូវរបស់</w:t>
      </w:r>
      <w:r w:rsidR="00B975B1">
        <w:rPr>
          <w:rFonts w:ascii="Khmer OS Siemreap" w:eastAsia="DaunPenh" w:hAnsi="Khmer OS Siemreap" w:cs="Khmer OS Siemreap"/>
          <w:szCs w:val="22"/>
        </w:rPr>
        <w:br/>
      </w:r>
      <w:r w:rsidRPr="00991D79">
        <w:rPr>
          <w:rFonts w:ascii="Khmer OS Siemreap" w:eastAsia="DaunPenh" w:hAnsi="Khmer OS Siemreap" w:cs="Khmer OS Siemreap"/>
          <w:szCs w:val="22"/>
          <w:cs/>
          <w:lang w:bidi="km-KH"/>
        </w:rPr>
        <w:t>អ្នកដឹង</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និងយល់ព្រមលើពេលវេលាមួយដើម្បីជួបជាមួយអ្នក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និងអ្នកចូលរួមដើម្បីពិភាក្សាអំពីអ្វីដែលបានកើត</w:t>
      </w:r>
      <w:r w:rsidR="006426FB">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ឡើង</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ពិភាក្សាអំពីមូលហេតុដែលអាចកើតមាន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និងយល់ព្រមលើរបៀបដើម្បីធានាថាវាមិនកើតឡើងម្តងទៀត។</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អ្នកមើលការខុសត្រូវរបស់អ្នកកត់ត្រាទុកនូវលទ្ធផលនានា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ដើម្បីឱ្យអ្នកចូលរួម</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និងបុគ្គលិកគាំទ្ររបស់ពួកគេ</w:t>
      </w:r>
      <w:r w:rsidR="006426FB">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ទាំងអស់ដឹងពីការចាត់ចែងថ្មីនោះ។</w:t>
      </w:r>
    </w:p>
    <w:p w14:paraId="736D9967" w14:textId="62A9D364" w:rsidR="005D1068" w:rsidRPr="00991D79" w:rsidRDefault="00E30BBA" w:rsidP="00B975B1">
      <w:pPr>
        <w:pStyle w:val="ListBullet"/>
        <w:keepNext/>
        <w:keepLines/>
        <w:wordWrap w:val="0"/>
        <w:rPr>
          <w:rFonts w:ascii="Khmer OS Siemreap" w:hAnsi="Khmer OS Siemreap" w:cs="Khmer OS Siemreap"/>
          <w:szCs w:val="22"/>
        </w:rPr>
      </w:pPr>
      <w:r w:rsidRPr="00991D79">
        <w:rPr>
          <w:rFonts w:ascii="Khmer OS Siemreap" w:eastAsia="DaunPenh" w:hAnsi="Khmer OS Siemreap" w:cs="Khmer OS Siemreap"/>
          <w:b/>
          <w:bCs/>
          <w:szCs w:val="22"/>
          <w:cs/>
          <w:lang w:bidi="km-KH"/>
        </w:rPr>
        <w:lastRenderedPageBreak/>
        <w:t>អ្នកមានការត្រួតពិនិត្យជាប្រចាំ</w:t>
      </w:r>
      <w:r w:rsidRPr="00991D79">
        <w:rPr>
          <w:rFonts w:ascii="Khmer OS Siemreap" w:hAnsi="Khmer OS Siemreap" w:cs="Khmer OS Siemreap"/>
          <w:b/>
          <w:bCs/>
          <w:szCs w:val="22"/>
        </w:rPr>
        <w:t xml:space="preserve"> </w:t>
      </w:r>
      <w:r w:rsidRPr="00991D79">
        <w:rPr>
          <w:rFonts w:ascii="Khmer OS Siemreap" w:eastAsia="DaunPenh" w:hAnsi="Khmer OS Siemreap" w:cs="Khmer OS Siemreap"/>
          <w:b/>
          <w:bCs/>
          <w:szCs w:val="22"/>
          <w:cs/>
          <w:lang w:bidi="km-KH"/>
        </w:rPr>
        <w:t>ដើម្បីពិភាក្សាអំពីរបៀបដែលកិច្ចការនានានឹងកើតឡើងជាមួយអ្នកចូលរួម</w:t>
      </w:r>
      <w:r w:rsidRPr="00991D79">
        <w:rPr>
          <w:rFonts w:ascii="Khmer OS Siemreap" w:hAnsi="Khmer OS Siemreap" w:cs="Khmer OS Siemreap"/>
          <w:b/>
          <w:bCs/>
          <w:szCs w:val="22"/>
        </w:rPr>
        <w:t xml:space="preserve"> </w:t>
      </w:r>
      <w:r w:rsidR="00E073F2">
        <w:rPr>
          <w:rFonts w:ascii="Khmer OS Siemreap" w:hAnsi="Khmer OS Siemreap" w:cs="Khmer OS Siemreap"/>
          <w:b/>
          <w:bCs/>
          <w:szCs w:val="22"/>
        </w:rPr>
        <w:br/>
      </w:r>
      <w:r w:rsidRPr="00991D79">
        <w:rPr>
          <w:rFonts w:ascii="Khmer OS Siemreap" w:hAnsi="Khmer OS Siemreap" w:cs="Khmer OS Siemreap"/>
          <w:b/>
          <w:bCs/>
          <w:szCs w:val="22"/>
        </w:rPr>
        <w:t>NDIS</w:t>
      </w:r>
      <w:r w:rsidR="00730500">
        <w:rPr>
          <w:rFonts w:ascii="Khmer OS Siemreap" w:hAnsi="Khmer OS Siemreap" w:cs="Khmer OS Siemreap" w:hint="cs"/>
          <w:b/>
          <w:bCs/>
          <w:szCs w:val="22"/>
          <w:cs/>
          <w:lang w:bidi="km-KH"/>
        </w:rPr>
        <w:t xml:space="preserve"> </w:t>
      </w:r>
      <w:r w:rsidRPr="00991D79">
        <w:rPr>
          <w:rFonts w:ascii="Khmer OS Siemreap" w:hAnsi="Khmer OS Siemreap" w:cs="Khmer OS Siemreap"/>
          <w:b/>
          <w:bCs/>
          <w:szCs w:val="22"/>
        </w:rPr>
        <w:t xml:space="preserve"> </w:t>
      </w:r>
      <w:r w:rsidRPr="00991D79">
        <w:rPr>
          <w:rFonts w:ascii="Khmer OS Siemreap" w:eastAsia="DaunPenh" w:hAnsi="Khmer OS Siemreap" w:cs="Khmer OS Siemreap"/>
          <w:b/>
          <w:bCs/>
          <w:szCs w:val="22"/>
          <w:cs/>
          <w:lang w:bidi="km-KH"/>
        </w:rPr>
        <w:t>ដែលអ្នកកំពុងគាំទ្រ៖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អ្នកប្រើប្រាស់ពេលវេលានេះ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ដើម្បីលើកឡើងនូវបញ្ហានានាទាក់ទងនឹងរបៀប</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ដ៏ល្អបំផុត</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ដើម្បីផ្តល់ការគាំទ្រ។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ឧទាហរណ៍</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អ្នកចូលរួម</w:t>
      </w:r>
      <w:r w:rsidR="00730500">
        <w:rPr>
          <w:rFonts w:ascii="Khmer OS Siemreap" w:hAnsi="Khmer OS Siemreap" w:cs="Khmer OS Siemreap"/>
          <w:szCs w:val="22"/>
        </w:rPr>
        <w:t xml:space="preserve"> NDIS</w:t>
      </w:r>
      <w:r w:rsidRPr="00991D79">
        <w:rPr>
          <w:rFonts w:ascii="Khmer OS Siemreap" w:eastAsia="DaunPenh" w:hAnsi="Khmer OS Siemreap" w:cs="Khmer OS Siemreap"/>
          <w:szCs w:val="22"/>
          <w:cs/>
          <w:lang w:bidi="km-KH"/>
        </w:rPr>
        <w:t>ដែលអ្នកគាំទ្រចង់ទៅហាត់ប្រាណអឺរ៉ូប៊ិកក្នុង</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ទឹកនៅមណ្ឌល</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កម្សាន្តក្នុងតំបន់របស់ពួកគេ</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ហើយនឹងត្រូវការការគំាទ្រដើម្បីចូល</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និងចេញពីអាងហែលទឹក។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អ្នកអនុញ្ញាតឱ្យ</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អ្នកមើលការខុសត្រូវរបស់អ្នកដឹង</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ហើយរួមគ្នាជាមួយអ្នកចូលរួម</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អ្នកពិភាក្សាអំពីរបៀបដែល</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អ្នកនឹងធ្វើការនេះ។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អ្នកមើលការខុសត្រូវរបស់អ្នក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ចាត់ចែងឱ្យអ្នកនិយាយជាមួយគ្រូបបង្ហាត់អឺរ៉ូប៊ិកនោះ</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អំពីរបៀបគាំទ្រអ្នកចូលរួម</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ដើម្បីឱ្យពួកគេមានអារម្មណ៍ស្រួល</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មានសុវត្ថិភាព</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និងរីករាយក្នុងថ្នាក់</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រៀនរបស់ពួកគេ។</w:t>
      </w:r>
    </w:p>
    <w:p w14:paraId="4EA2F63C" w14:textId="7934DFC9" w:rsidR="005D1068" w:rsidRPr="00991D79" w:rsidRDefault="00E30BBA" w:rsidP="00991D79">
      <w:pPr>
        <w:pStyle w:val="Heading2"/>
        <w:wordWrap w:val="0"/>
        <w:rPr>
          <w:rFonts w:ascii="Khmer OS Siemreap" w:hAnsi="Khmer OS Siemreap" w:cs="Khmer OS Siemreap"/>
          <w:bCs/>
        </w:rPr>
      </w:pPr>
      <w:bookmarkStart w:id="25" w:name="_Toc121394234"/>
      <w:bookmarkStart w:id="26" w:name="_Toc121395631"/>
      <w:bookmarkStart w:id="27" w:name="_Toc121401038"/>
      <w:bookmarkStart w:id="28" w:name="_Toc169098710"/>
      <w:r w:rsidRPr="00991D79">
        <w:rPr>
          <w:rFonts w:ascii="Khmer OS Siemreap" w:eastAsia="DaunPenh" w:hAnsi="Khmer OS Siemreap" w:cs="Khmer OS Siemreap"/>
          <w:bCs/>
          <w:cs/>
          <w:lang w:bidi="km-KH"/>
        </w:rPr>
        <w:t>ការរៀបចំសម្រាប់កិច្ចសន្ទនានានា</w:t>
      </w:r>
      <w:bookmarkEnd w:id="25"/>
      <w:bookmarkEnd w:id="26"/>
      <w:bookmarkEnd w:id="27"/>
      <w:bookmarkEnd w:id="28"/>
    </w:p>
    <w:p w14:paraId="5CCD3256" w14:textId="5A52A120" w:rsidR="005D1068" w:rsidRPr="00991D79" w:rsidRDefault="00E30BBA" w:rsidP="00991D79">
      <w:pPr>
        <w:wordWrap w:val="0"/>
        <w:rPr>
          <w:rFonts w:ascii="Khmer OS Siemreap" w:hAnsi="Khmer OS Siemreap" w:cs="Khmer OS Siemreap"/>
          <w:szCs w:val="22"/>
        </w:rPr>
      </w:pPr>
      <w:r w:rsidRPr="00991D79">
        <w:rPr>
          <w:rFonts w:ascii="Khmer OS Siemreap" w:eastAsia="DaunPenh" w:hAnsi="Khmer OS Siemreap" w:cs="Khmer OS Siemreap"/>
          <w:szCs w:val="22"/>
          <w:cs/>
          <w:lang w:bidi="km-KH"/>
        </w:rPr>
        <w:t>ការគិតជាមុនអំពីអ្វីដែលត្រូវពិភាក្សា</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និងសំណួរណាមួយដែលអ្នកចង់សួរ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នឹងជួយអ្នកឱ្យមានអារម្មណ៍ត្រៀម</w:t>
      </w:r>
      <w:r w:rsidR="00B975B1">
        <w:rPr>
          <w:rFonts w:ascii="Khmer OS Siemreap" w:eastAsia="DaunPenh" w:hAnsi="Khmer OS Siemreap" w:cs="Khmer OS Siemreap"/>
          <w:szCs w:val="22"/>
        </w:rPr>
        <w:br/>
      </w:r>
      <w:r w:rsidRPr="00991D79">
        <w:rPr>
          <w:rFonts w:ascii="Khmer OS Siemreap" w:eastAsia="DaunPenh" w:hAnsi="Khmer OS Siemreap" w:cs="Khmer OS Siemreap"/>
          <w:szCs w:val="22"/>
          <w:cs/>
          <w:lang w:bidi="km-KH"/>
        </w:rPr>
        <w:t>ខ្លួន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និងទទួលបានអត្ថប្រយោជន៍ច្រើនបំផុតពីកិច្ចសន្ទនាទាំងនេះ។</w:t>
      </w:r>
    </w:p>
    <w:p w14:paraId="47110594" w14:textId="281F9DB0" w:rsidR="005D1068" w:rsidRPr="00991D79" w:rsidRDefault="00E30BBA" w:rsidP="00991D79">
      <w:pPr>
        <w:keepNext/>
        <w:keepLines/>
        <w:wordWrap w:val="0"/>
        <w:spacing w:before="160" w:after="160"/>
        <w:rPr>
          <w:rFonts w:ascii="Khmer OS Siemreap" w:hAnsi="Khmer OS Siemreap" w:cs="Khmer OS Siemreap"/>
          <w:szCs w:val="22"/>
        </w:rPr>
      </w:pPr>
      <w:r w:rsidRPr="00991D79">
        <w:rPr>
          <w:rFonts w:ascii="Khmer OS Siemreap" w:eastAsia="DaunPenh" w:hAnsi="Khmer OS Siemreap" w:cs="Khmer OS Siemreap"/>
          <w:b/>
          <w:bCs/>
          <w:szCs w:val="22"/>
          <w:cs/>
          <w:lang w:bidi="km-KH"/>
        </w:rPr>
        <w:t>ការកែតម្រូវសំណួរនានាសម្រាប់ស្ថានភាពរបស់អ្នក៖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សៀវភៅមគ្គុទ្ទេសក៍ទាក់ទងនឹងកិច្ចសន្ទនានៅក្នុងផ្នែកទី</w:t>
      </w:r>
      <w:r w:rsidRPr="00991D79">
        <w:rPr>
          <w:rFonts w:ascii="Khmer OS Siemreap" w:hAnsi="Khmer OS Siemreap" w:cs="Khmer OS Siemreap"/>
          <w:szCs w:val="22"/>
        </w:rPr>
        <w:t xml:space="preserve"> 2 </w:t>
      </w:r>
      <w:r w:rsidRPr="00991D79">
        <w:rPr>
          <w:rFonts w:ascii="Khmer OS Siemreap" w:eastAsia="DaunPenh" w:hAnsi="Khmer OS Siemreap" w:cs="Khmer OS Siemreap"/>
          <w:szCs w:val="22"/>
          <w:cs/>
          <w:lang w:bidi="km-KH"/>
        </w:rPr>
        <w:t>បង្ហាញនូវស៊េរីនៃសំណួរនានាដែលផ្អែកលើសមត្ថភាពនៅក្នុង</w:t>
      </w:r>
      <w:r w:rsidRPr="00991D79">
        <w:rPr>
          <w:rFonts w:ascii="Khmer OS Siemreap" w:hAnsi="Khmer OS Siemreap" w:cs="Khmer OS Siemreap"/>
          <w:szCs w:val="22"/>
        </w:rPr>
        <w:t xml:space="preserve"> </w:t>
      </w:r>
      <w:hyperlink r:id="rId20" w:history="1">
        <w:r w:rsidRPr="00991D79">
          <w:rPr>
            <w:rStyle w:val="Hyperlink"/>
            <w:rFonts w:ascii="Khmer OS Siemreap" w:eastAsia="DaunPenh" w:hAnsi="Khmer OS Siemreap" w:cs="Khmer OS Siemreap"/>
            <w:szCs w:val="22"/>
            <w:cs/>
            <w:lang w:bidi="km-KH"/>
          </w:rPr>
          <w:t>ក្របខ័ណ្ឌ</w:t>
        </w:r>
      </w:hyperlink>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ដែលពណ៌នាអំពីឥរិយាបថ</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ជំនាញ</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និងចំណេះដឹងដែលបានរំពឹងទុកពីបុគ្គលិក</w:t>
      </w:r>
      <w:r w:rsidRPr="00991D79">
        <w:rPr>
          <w:rFonts w:ascii="Khmer OS Siemreap" w:hAnsi="Khmer OS Siemreap" w:cs="Khmer OS Siemreap"/>
          <w:szCs w:val="22"/>
        </w:rPr>
        <w:t xml:space="preserve"> NDIS</w:t>
      </w:r>
      <w:r w:rsidRPr="00991D79">
        <w:rPr>
          <w:rFonts w:ascii="Khmer OS Siemreap" w:eastAsia="DaunPenh" w:hAnsi="Khmer OS Siemreap" w:cs="Khmer OS Siemreap"/>
          <w:szCs w:val="22"/>
          <w:cs/>
          <w:lang w:bidi="km-KH"/>
        </w:rPr>
        <w:t>។</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សំណួរមួយចំនួនប្រហែលជាមិនពាក់ព័ន្ធនឹងអ្នកទេ</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ហើយអ្នកប្រហែលជាចង់ស្នើទៅឱ្យអ្នកដទៃ។</w:t>
      </w:r>
      <w:r w:rsidR="00730500">
        <w:rPr>
          <w:rFonts w:ascii="Khmer OS Siemreap"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ជ្រើសរើសចំណងជើងសំខាន់ៗនៅក្នុងសៀវភៅមគ្គុ</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ទេសក៍ទាក់ទង</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នឹងកិច្ចសន្ទនា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ដើម្បីភ្ជាប់ទៅសមត្ថភាពស្នូលដែលពាក់ព័ន្ធនៅក្នុងក្របខ័ណ្ឌនេះ។</w:t>
      </w:r>
      <w:r w:rsidRPr="00991D79">
        <w:rPr>
          <w:rFonts w:ascii="Khmer OS Siemreap" w:hAnsi="Khmer OS Siemreap" w:cs="Khmer OS Siemreap"/>
          <w:szCs w:val="22"/>
        </w:rPr>
        <w:t xml:space="preserve"> </w:t>
      </w:r>
    </w:p>
    <w:p w14:paraId="730FCDAA" w14:textId="13968CCA" w:rsidR="005D1068" w:rsidRPr="00991D79" w:rsidRDefault="00E30BBA" w:rsidP="00991D79">
      <w:pPr>
        <w:wordWrap w:val="0"/>
        <w:spacing w:before="160" w:after="160"/>
        <w:rPr>
          <w:rFonts w:ascii="Khmer OS Siemreap" w:hAnsi="Khmer OS Siemreap" w:cs="Khmer OS Siemreap"/>
          <w:szCs w:val="22"/>
        </w:rPr>
      </w:pPr>
      <w:r w:rsidRPr="00991D79">
        <w:rPr>
          <w:rFonts w:ascii="Khmer OS Siemreap" w:eastAsia="DaunPenh" w:hAnsi="Khmer OS Siemreap" w:cs="Khmer OS Siemreap"/>
          <w:szCs w:val="22"/>
          <w:cs/>
          <w:lang w:bidi="km-KH"/>
        </w:rPr>
        <w:t>អាស្រ័យលើតម្រូវការគាំទ្ររបស់អ្នកចូលរួម</w:t>
      </w:r>
      <w:r w:rsidRPr="00991D79">
        <w:rPr>
          <w:rFonts w:ascii="Khmer OS Siemreap" w:hAnsi="Khmer OS Siemreap" w:cs="Khmer OS Siemreap"/>
          <w:szCs w:val="22"/>
        </w:rPr>
        <w:t xml:space="preserve"> NDIS </w:t>
      </w:r>
      <w:r w:rsidRPr="00991D79">
        <w:rPr>
          <w:rFonts w:ascii="Khmer OS Siemreap" w:eastAsia="DaunPenh" w:hAnsi="Khmer OS Siemreap" w:cs="Khmer OS Siemreap"/>
          <w:szCs w:val="22"/>
          <w:cs/>
          <w:lang w:bidi="km-KH"/>
        </w:rPr>
        <w:t>អ្នកក៏ប្រហែលជាចង់ក្រឡេកមើល</w:t>
      </w:r>
      <w:r w:rsidRPr="00991D79">
        <w:rPr>
          <w:rFonts w:ascii="Khmer OS Siemreap" w:hAnsi="Khmer OS Siemreap" w:cs="Khmer OS Siemreap"/>
          <w:szCs w:val="22"/>
        </w:rPr>
        <w:t xml:space="preserve"> </w:t>
      </w:r>
      <w:r w:rsidRPr="00991D79">
        <w:rPr>
          <w:rFonts w:ascii="Khmer OS Siemreap" w:eastAsia="DaunPenh" w:hAnsi="Khmer OS Siemreap" w:cs="Khmer OS Siemreap"/>
          <w:b/>
          <w:bCs/>
          <w:szCs w:val="22"/>
          <w:cs/>
          <w:lang w:bidi="km-KH"/>
        </w:rPr>
        <w:t>សមត្ថភាពអត្តសញ្ញាណ</w:t>
      </w:r>
      <w:r w:rsidR="00730500">
        <w:rPr>
          <w:rFonts w:ascii="Khmer OS Siemreap" w:eastAsia="DaunPenh" w:hAnsi="Khmer OS Siemreap" w:cs="Khmer OS Siemreap" w:hint="cs"/>
          <w:b/>
          <w:bCs/>
          <w:szCs w:val="22"/>
          <w:cs/>
          <w:lang w:bidi="km-KH"/>
        </w:rPr>
        <w:t xml:space="preserve"> </w:t>
      </w:r>
      <w:r w:rsidRPr="00991D79">
        <w:rPr>
          <w:rFonts w:ascii="Khmer OS Siemreap" w:eastAsia="DaunPenh" w:hAnsi="Khmer OS Siemreap" w:cs="Khmer OS Siemreap"/>
          <w:b/>
          <w:bCs/>
          <w:szCs w:val="22"/>
          <w:cs/>
          <w:lang w:bidi="km-KH"/>
        </w:rPr>
        <w:t>បន្ថែម</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ដែលអ្នកត្រូវការនៅពេលគាំទ្រអ្នកចូលរួមដែលជាជនជាតិដើម</w:t>
      </w:r>
      <w:r w:rsidRPr="00991D79">
        <w:rPr>
          <w:rFonts w:ascii="Khmer OS Siemreap" w:hAnsi="Khmer OS Siemreap" w:cs="Khmer OS Siemreap"/>
          <w:szCs w:val="22"/>
        </w:rPr>
        <w:t xml:space="preserve"> Aboriginal </w:t>
      </w:r>
      <w:r w:rsidRPr="00991D79">
        <w:rPr>
          <w:rFonts w:ascii="Khmer OS Siemreap" w:eastAsia="DaunPenh" w:hAnsi="Khmer OS Siemreap" w:cs="Khmer OS Siemreap"/>
          <w:szCs w:val="22"/>
          <w:cs/>
          <w:lang w:bidi="km-KH"/>
        </w:rPr>
        <w:t>និង</w:t>
      </w:r>
      <w:r w:rsidRPr="00991D79">
        <w:rPr>
          <w:rFonts w:ascii="Khmer OS Siemreap" w:hAnsi="Khmer OS Siemreap" w:cs="Khmer OS Siemreap"/>
          <w:szCs w:val="22"/>
        </w:rPr>
        <w:t>/</w:t>
      </w:r>
      <w:r w:rsidRPr="00991D79">
        <w:rPr>
          <w:rFonts w:ascii="Khmer OS Siemreap" w:eastAsia="DaunPenh" w:hAnsi="Khmer OS Siemreap" w:cs="Khmer OS Siemreap"/>
          <w:szCs w:val="22"/>
          <w:cs/>
          <w:lang w:bidi="km-KH"/>
        </w:rPr>
        <w:t>ឬ</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អ្នកកោះ</w:t>
      </w:r>
      <w:r w:rsidRPr="00991D79">
        <w:rPr>
          <w:rFonts w:ascii="Khmer OS Siemreap" w:hAnsi="Khmer OS Siemreap" w:cs="Khmer OS Siemreap"/>
          <w:szCs w:val="22"/>
        </w:rPr>
        <w:t xml:space="preserve"> Torres </w:t>
      </w:r>
      <w:r w:rsidR="006426FB">
        <w:rPr>
          <w:rFonts w:ascii="Khmer OS Siemreap" w:hAnsi="Khmer OS Siemreap" w:cs="Khmer OS Siemreap"/>
          <w:szCs w:val="22"/>
        </w:rPr>
        <w:br/>
      </w:r>
      <w:r w:rsidRPr="00991D79">
        <w:rPr>
          <w:rFonts w:ascii="Khmer OS Siemreap" w:hAnsi="Khmer OS Siemreap" w:cs="Khmer OS Siemreap"/>
          <w:szCs w:val="22"/>
        </w:rPr>
        <w:t xml:space="preserve">Strait </w:t>
      </w:r>
      <w:r w:rsidRPr="00991D79">
        <w:rPr>
          <w:rFonts w:ascii="Khmer OS Siemreap" w:eastAsia="DaunPenh" w:hAnsi="Khmer OS Siemreap" w:cs="Khmer OS Siemreap"/>
          <w:szCs w:val="22"/>
          <w:cs/>
          <w:lang w:bidi="km-KH"/>
        </w:rPr>
        <w:t>ដែលមានភាពចម្រុះផ្នែកវប្បធម៌</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និងភាសា</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w:t>
      </w:r>
      <w:r w:rsidRPr="00991D79">
        <w:rPr>
          <w:rFonts w:ascii="Khmer OS Siemreap" w:hAnsi="Khmer OS Siemreap" w:cs="Khmer OS Siemreap"/>
          <w:szCs w:val="22"/>
        </w:rPr>
        <w:t xml:space="preserve"> LGBTIQA+</w:t>
      </w:r>
      <w:r w:rsidRPr="00991D79">
        <w:rPr>
          <w:rFonts w:ascii="Khmer OS Siemreap" w:eastAsia="DaunPenh" w:hAnsi="Khmer OS Siemreap" w:cs="Khmer OS Siemreap"/>
          <w:szCs w:val="22"/>
          <w:cs/>
          <w:lang w:bidi="km-KH"/>
        </w:rPr>
        <w:t>។</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ក៏មានផងដែរនូវ</w:t>
      </w:r>
      <w:r w:rsidRPr="00991D79">
        <w:rPr>
          <w:rFonts w:ascii="Khmer OS Siemreap" w:hAnsi="Khmer OS Siemreap" w:cs="Khmer OS Siemreap"/>
          <w:szCs w:val="22"/>
        </w:rPr>
        <w:t xml:space="preserve"> </w:t>
      </w:r>
      <w:r w:rsidRPr="00991D79">
        <w:rPr>
          <w:rFonts w:ascii="Khmer OS Siemreap" w:eastAsia="DaunPenh" w:hAnsi="Khmer OS Siemreap" w:cs="Khmer OS Siemreap"/>
          <w:b/>
          <w:bCs/>
          <w:szCs w:val="22"/>
          <w:cs/>
          <w:lang w:bidi="km-KH"/>
        </w:rPr>
        <w:t>សមត្ថភាពឯកទេស</w:t>
      </w:r>
      <w:r w:rsidR="006426FB">
        <w:rPr>
          <w:rFonts w:ascii="Khmer OS Siemreap" w:eastAsia="DaunPenh" w:hAnsi="Khmer OS Siemreap" w:cs="Khmer OS Siemreap"/>
          <w:b/>
          <w:bCs/>
          <w:szCs w:val="22"/>
          <w:lang w:bidi="km-KH"/>
        </w:rPr>
        <w:br/>
      </w:r>
      <w:r w:rsidRPr="00991D79">
        <w:rPr>
          <w:rFonts w:ascii="Khmer OS Siemreap" w:eastAsia="DaunPenh" w:hAnsi="Khmer OS Siemreap" w:cs="Khmer OS Siemreap"/>
          <w:b/>
          <w:bCs/>
          <w:szCs w:val="22"/>
          <w:cs/>
          <w:lang w:bidi="km-KH"/>
        </w:rPr>
        <w:t>បន្ថែម</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ដែលអ្នក</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អាចជ្រើសរើសដើម្បីបំពេញឱ្យបានសមស្របទៅតាមសេចក្ដីត្រូវការក្នុងការគាំទ្រជាក់លាក់</w:t>
      </w:r>
      <w:r w:rsidR="006426FB">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របស់អ្នកចូលរួម។</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ប្រសិនបើអ្នកចូលរួមត្រូវការគាំទ្រសម្រាប់សកម្មភាពផ្ទាល់ខ្លួនប្រចាំថ្ងៃដែលមានអាំងតង់ស៊ី</w:t>
      </w:r>
      <w:r w:rsidR="006426FB">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តេខ្ពស់</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អ្នកនឹងរកឃើញ</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សមត្ថភាពទាំងនេះដែលបានពណ៌នានៅក្នុង</w:t>
      </w:r>
      <w:r w:rsidRPr="00991D79">
        <w:rPr>
          <w:rFonts w:ascii="Khmer OS Siemreap" w:hAnsi="Khmer OS Siemreap" w:cs="Khmer OS Siemreap"/>
          <w:szCs w:val="22"/>
        </w:rPr>
        <w:t xml:space="preserve"> </w:t>
      </w:r>
      <w:hyperlink r:id="rId21" w:anchor="paragraph-id-2721" w:history="1">
        <w:r w:rsidRPr="006A2787">
          <w:rPr>
            <w:rStyle w:val="Hyperlink"/>
            <w:rFonts w:ascii="Khmer OS Siemreap" w:eastAsia="DaunPenh" w:hAnsi="Khmer OS Siemreap" w:cs="Khmer OS Siemreap"/>
            <w:szCs w:val="22"/>
            <w:cs/>
            <w:lang w:bidi="km-KH"/>
          </w:rPr>
          <w:t>ការពិពណ៌នាជំនាញគាំទ្រដែល</w:t>
        </w:r>
        <w:r w:rsidR="00E073F2">
          <w:rPr>
            <w:rStyle w:val="Hyperlink"/>
            <w:rFonts w:ascii="Khmer OS Siemreap" w:eastAsia="DaunPenh" w:hAnsi="Khmer OS Siemreap" w:cs="Khmer OS Siemreap"/>
            <w:szCs w:val="22"/>
            <w:lang w:bidi="km-KH"/>
          </w:rPr>
          <w:br/>
          <w:t>|</w:t>
        </w:r>
        <w:r w:rsidRPr="006A2787">
          <w:rPr>
            <w:rStyle w:val="Hyperlink"/>
            <w:rFonts w:ascii="Khmer OS Siemreap" w:eastAsia="DaunPenh" w:hAnsi="Khmer OS Siemreap" w:cs="Khmer OS Siemreap"/>
            <w:szCs w:val="22"/>
            <w:cs/>
            <w:lang w:bidi="km-KH"/>
          </w:rPr>
          <w:t>មានអាំងតង់ស៊ីតេខ្ពស់</w:t>
        </w:r>
      </w:hyperlink>
      <w:r w:rsidRPr="00991D79">
        <w:rPr>
          <w:rFonts w:ascii="Khmer OS Siemreap" w:eastAsia="DaunPenh" w:hAnsi="Khmer OS Siemreap" w:cs="Khmer OS Siemreap"/>
          <w:szCs w:val="22"/>
          <w:cs/>
          <w:lang w:bidi="km-KH"/>
        </w:rPr>
        <w:t>។</w:t>
      </w:r>
    </w:p>
    <w:p w14:paraId="4051D6DD" w14:textId="49C97FF2" w:rsidR="005D1068" w:rsidRPr="00991D79" w:rsidRDefault="00E30BBA" w:rsidP="006A2787">
      <w:pPr>
        <w:pStyle w:val="Heading2"/>
        <w:wordWrap w:val="0"/>
        <w:spacing w:before="320"/>
        <w:rPr>
          <w:rFonts w:ascii="Khmer OS Siemreap" w:hAnsi="Khmer OS Siemreap" w:cs="Khmer OS Siemreap"/>
          <w:bCs/>
        </w:rPr>
      </w:pPr>
      <w:bookmarkStart w:id="29" w:name="_Toc121394235"/>
      <w:bookmarkStart w:id="30" w:name="_Toc121395632"/>
      <w:bookmarkStart w:id="31" w:name="_Toc121401039"/>
      <w:bookmarkStart w:id="32" w:name="_Toc169098711"/>
      <w:r w:rsidRPr="00991D79">
        <w:rPr>
          <w:rFonts w:ascii="Khmer OS Siemreap" w:eastAsia="DaunPenh" w:hAnsi="Khmer OS Siemreap" w:cs="Khmer OS Siemreap"/>
          <w:bCs/>
          <w:cs/>
          <w:lang w:bidi="km-KH"/>
        </w:rPr>
        <w:lastRenderedPageBreak/>
        <w:t>ការកត់ត្រាលទ្ធផលនានា</w:t>
      </w:r>
      <w:bookmarkEnd w:id="29"/>
      <w:bookmarkEnd w:id="30"/>
      <w:bookmarkEnd w:id="31"/>
      <w:bookmarkEnd w:id="32"/>
    </w:p>
    <w:p w14:paraId="1EACA98A" w14:textId="562485F6" w:rsidR="005D1068" w:rsidRPr="00B975B1" w:rsidRDefault="00E30BBA" w:rsidP="006A2787">
      <w:pPr>
        <w:keepNext/>
        <w:keepLines/>
        <w:wordWrap w:val="0"/>
        <w:spacing w:before="160" w:after="160"/>
        <w:rPr>
          <w:rFonts w:ascii="Khmer OS Siemreap" w:eastAsia="DaunPenh" w:hAnsi="Khmer OS Siemreap" w:cs="Khmer OS Siemreap"/>
          <w:szCs w:val="22"/>
        </w:rPr>
      </w:pPr>
      <w:r w:rsidRPr="00991D79">
        <w:rPr>
          <w:rFonts w:ascii="Khmer OS Siemreap" w:eastAsia="DaunPenh" w:hAnsi="Khmer OS Siemreap" w:cs="Khmer OS Siemreap"/>
          <w:szCs w:val="22"/>
          <w:cs/>
          <w:lang w:bidi="km-KH"/>
        </w:rPr>
        <w:t>ការកត់ត្រាចំណុចសំខាន់ៗពីកិច្ចសន្ទនាផ្តល់ឱ្យអ្នក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អ្នកមើលការខុសត្រូវរបស់អ្នក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និងអ្នកចូលរួម</w:t>
      </w:r>
      <w:r w:rsidRPr="00991D79">
        <w:rPr>
          <w:rFonts w:ascii="Khmer OS Siemreap" w:hAnsi="Khmer OS Siemreap" w:cs="Khmer OS Siemreap"/>
          <w:szCs w:val="22"/>
        </w:rPr>
        <w:t xml:space="preserve"> NDIS </w:t>
      </w:r>
      <w:r w:rsidRPr="00991D79">
        <w:rPr>
          <w:rFonts w:ascii="Khmer OS Siemreap" w:eastAsia="DaunPenh" w:hAnsi="Khmer OS Siemreap" w:cs="Khmer OS Siemreap"/>
          <w:szCs w:val="22"/>
          <w:cs/>
          <w:lang w:bidi="km-KH"/>
        </w:rPr>
        <w:t>នូវ</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កំណត់ត្រាដើម្បីយោងនៅក្នុងកិច្ចសន្ទនានាពេលអនាគត។</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អង្គការនានានឹងមានរបៀបខុសៗគ្នាក្នុងការ</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កត់ត្រាព័ត៌មាននេះ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ហើយវាសំខាន់ណាស់ដែលអ្នកយល់ដឹងពីទំនួលខុសត្រូវរបស់អ្នកសម្រាប់ការរក្សា</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ទុកកំណត់</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ត្រាផ្លូវការណាមួយ។</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វាក៏សំខាន់ផងដែរដែលអ្នកចូលរួមអាចចូលដំណើរការបានយ៉ាងងាយ</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ស្រួលនូវកំណត់ត្រា</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នៃអ្វីដែលបានព្រមព្រៀងគ្នាតាមរបៀបមួយដែលស័ក្តិសមនឹងពួកគេ។</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ឧទាហរណ៍</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ពួកគេអាចនឹងសម្រេចចិត្ត</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រាយបញ្ជីចំណុចសំខាន់ៗដែលពួកគេចង់ឱ្យបុគ្គលិករបស់ពួកគេដឹង</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នៅក្នុង</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កំណត់ចំណាំបិទលើទូទឹកកក។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នៅពេលកត់ត្រា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និងចែករំលែកព័ត៌មានផ្ទាល់ខ្លួន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ឬព័ត៌មានសម្ងាត់ណា</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មួយ</w:t>
      </w:r>
      <w:r w:rsidR="00730500">
        <w:rPr>
          <w:rFonts w:ascii="Khmer OS Siemreap"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វាជាការសំខាន់ក្នុងការគោរពឯកជន</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ភាពរបស់អ្នកចូលរួម</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ហើយចែករំលែកតែព័ត៌មានដែលអ្នកមាន</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ការអនុញ្ញាតឱ្យចែករំលែកប៉ុណ្ណោះ។</w:t>
      </w:r>
      <w:r w:rsidRPr="00991D79">
        <w:rPr>
          <w:rFonts w:ascii="Khmer OS Siemreap" w:hAnsi="Khmer OS Siemreap" w:cs="Khmer OS Siemreap"/>
          <w:szCs w:val="22"/>
        </w:rPr>
        <w:t xml:space="preserve"> </w:t>
      </w:r>
      <w:r w:rsidR="00730500">
        <w:rPr>
          <w:rFonts w:ascii="Khmer OS Siemreap" w:hAnsi="Khmer OS Siemreap" w:cs="Khmer OS Siemreap" w:hint="cs"/>
          <w:szCs w:val="22"/>
          <w:cs/>
          <w:lang w:bidi="km-KH"/>
        </w:rPr>
        <w:t>សូម</w:t>
      </w:r>
      <w:r w:rsidRPr="00991D79">
        <w:rPr>
          <w:rFonts w:ascii="Khmer OS Siemreap" w:eastAsia="DaunPenh" w:hAnsi="Khmer OS Siemreap" w:cs="Khmer OS Siemreap"/>
          <w:szCs w:val="22"/>
          <w:cs/>
          <w:lang w:bidi="km-KH"/>
        </w:rPr>
        <w:t>ពិភាក្សា</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រឿងនេះជាមួយអ្នកមើលការខុសត្រូវរបស់អ្នក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ប្រសិនបើអ្នកមិនប្រាកដទេ។</w:t>
      </w:r>
    </w:p>
    <w:p w14:paraId="60F0D106" w14:textId="6E90B65A" w:rsidR="005D1068" w:rsidRPr="00991D79" w:rsidRDefault="00E30BBA" w:rsidP="00991D79">
      <w:pPr>
        <w:pStyle w:val="Heading2"/>
        <w:wordWrap w:val="0"/>
        <w:spacing w:before="320"/>
        <w:rPr>
          <w:rFonts w:ascii="Khmer OS Siemreap" w:hAnsi="Khmer OS Siemreap" w:cs="Khmer OS Siemreap"/>
          <w:bCs/>
        </w:rPr>
      </w:pPr>
      <w:bookmarkStart w:id="33" w:name="_Toc121401040"/>
      <w:bookmarkStart w:id="34" w:name="_Toc169098712"/>
      <w:r w:rsidRPr="00991D79">
        <w:rPr>
          <w:rFonts w:ascii="Khmer OS Siemreap" w:eastAsia="DaunPenh" w:hAnsi="Khmer OS Siemreap" w:cs="Khmer OS Siemreap"/>
          <w:bCs/>
          <w:cs/>
          <w:lang w:bidi="km-KH"/>
        </w:rPr>
        <w:t>ការទទួលបាន</w:t>
      </w:r>
      <w:r w:rsidRPr="00991D79">
        <w:rPr>
          <w:rFonts w:ascii="Khmer OS Siemreap" w:hAnsi="Khmer OS Siemreap" w:cs="Khmer OS Siemreap"/>
          <w:bCs/>
        </w:rPr>
        <w:t xml:space="preserve"> </w:t>
      </w:r>
      <w:r w:rsidRPr="00991D79">
        <w:rPr>
          <w:rFonts w:ascii="Khmer OS Siemreap" w:eastAsia="DaunPenh" w:hAnsi="Khmer OS Siemreap" w:cs="Khmer OS Siemreap"/>
          <w:bCs/>
          <w:cs/>
          <w:lang w:bidi="km-KH"/>
        </w:rPr>
        <w:t>និងការផ្តល់មតិកែលម្អ</w:t>
      </w:r>
      <w:bookmarkEnd w:id="33"/>
      <w:bookmarkEnd w:id="34"/>
    </w:p>
    <w:p w14:paraId="118FAE5F" w14:textId="2B32ACFE" w:rsidR="005D1068" w:rsidRPr="00991D79" w:rsidRDefault="00E30BBA" w:rsidP="00B975B1">
      <w:pPr>
        <w:wordWrap w:val="0"/>
        <w:spacing w:before="160" w:after="160"/>
        <w:rPr>
          <w:rFonts w:ascii="Khmer OS Siemreap" w:hAnsi="Khmer OS Siemreap" w:cs="Khmer OS Siemreap"/>
          <w:szCs w:val="22"/>
        </w:rPr>
      </w:pPr>
      <w:r w:rsidRPr="00991D79">
        <w:rPr>
          <w:rFonts w:ascii="Khmer OS Siemreap" w:eastAsia="DaunPenh" w:hAnsi="Khmer OS Siemreap" w:cs="Khmer OS Siemreap"/>
          <w:szCs w:val="22"/>
          <w:cs/>
          <w:lang w:bidi="km-KH"/>
        </w:rPr>
        <w:t>ទំនាក់ទំនងការងារល្អពឹងផ្អែកលើលទ្ធភាពដើម្បីផ្តល់</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និងទទួលមតិកែលម្អដោយបើកចំហ</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និងស្មោះត្រង់។</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ការស្វែងរកមតិកែលម្អ</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អនុញ្ញាតឱ្យមនុស្សដឹងពីរបៀបដែលអ្នកនឹងទៅ</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និងស្នើសុំជំនួយនៅពេលអ្នកត្រូវការវា</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ការស្វែងរកមតិកែលម្អបង្ហាញថាអ្នកប្តេជ្ញាចិត្តក្នុងការអភិវឌ្ឍន៍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និងអនុវត្តសមត្ថភាពរបស់អ្នក។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ការបើកចំហ</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និងស្មោះត្រង់ចំពោះអ្វីដែលអ្នករកឃើញថាពិបាក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ឬត្រូវការជំនួយ</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ធ្វើឱ្យវាកាន់តែងាយស្រួលសម្រាប់អ្នកដទៃ</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ក្នុងការមើលឃើញពីអ្វីដែលពួកគេអាចធ្វើដើម្បីជួយអ្នក។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ប្រភទេនៃកិច្ចសន្ទនាដោយបើកចំហនេះ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ក៏គាំទ្រដល់</w:t>
      </w:r>
      <w:r w:rsidR="00B975B1">
        <w:rPr>
          <w:rFonts w:ascii="Khmer OS Siemreap" w:eastAsia="DaunPenh" w:hAnsi="Khmer OS Siemreap" w:cs="Khmer OS Siemreap"/>
          <w:szCs w:val="22"/>
        </w:rPr>
        <w:br/>
      </w:r>
      <w:r w:rsidRPr="00991D79">
        <w:rPr>
          <w:rFonts w:ascii="Khmer OS Siemreap" w:eastAsia="DaunPenh" w:hAnsi="Khmer OS Siemreap" w:cs="Khmer OS Siemreap"/>
          <w:szCs w:val="22"/>
          <w:cs/>
          <w:lang w:bidi="km-KH"/>
        </w:rPr>
        <w:t>ទំនាក់ទំនងការងារដ៍រឹងមាំផងដែរ។</w:t>
      </w:r>
    </w:p>
    <w:p w14:paraId="50212829" w14:textId="71BE3FB5" w:rsidR="005D1068" w:rsidRPr="00991D79" w:rsidRDefault="00E30BBA" w:rsidP="00B975B1">
      <w:pPr>
        <w:wordWrap w:val="0"/>
        <w:spacing w:before="160" w:after="160"/>
        <w:rPr>
          <w:rFonts w:ascii="Khmer OS Siemreap" w:hAnsi="Khmer OS Siemreap" w:cs="Khmer OS Siemreap"/>
          <w:szCs w:val="22"/>
        </w:rPr>
      </w:pPr>
      <w:r w:rsidRPr="00991D79">
        <w:rPr>
          <w:rFonts w:ascii="Khmer OS Siemreap" w:eastAsia="DaunPenh" w:hAnsi="Khmer OS Siemreap" w:cs="Khmer OS Siemreap"/>
          <w:szCs w:val="22"/>
          <w:cs/>
          <w:lang w:bidi="km-KH"/>
        </w:rPr>
        <w:t>អ្នកចូលរួម</w:t>
      </w:r>
      <w:r w:rsidRPr="00991D79">
        <w:rPr>
          <w:rFonts w:ascii="Khmer OS Siemreap" w:hAnsi="Khmer OS Siemreap" w:cs="Khmer OS Siemreap"/>
          <w:szCs w:val="22"/>
        </w:rPr>
        <w:t xml:space="preserve"> NDIS </w:t>
      </w:r>
      <w:r w:rsidRPr="00991D79">
        <w:rPr>
          <w:rFonts w:ascii="Khmer OS Siemreap" w:eastAsia="DaunPenh" w:hAnsi="Khmer OS Siemreap" w:cs="Khmer OS Siemreap"/>
          <w:szCs w:val="22"/>
          <w:cs/>
          <w:lang w:bidi="km-KH"/>
        </w:rPr>
        <w:t>អ្នកមើលការខុសត្រូវរបស់អ្នក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និងសហការីរបស់អ្នកមានទ្រព្យនៃបទពិសោធន៍ជាច្រើនដែល</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អ្នកអាចរៀនសូត្រពីពួកគេ</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ដើម្បីជួយអ្នកក្នុងការងាររបស់អ្នក។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តទៅនេះគឺជាគន្លឹះមួយចំនួនដើម្បីជួយអ្នក</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ក្នុងការ</w:t>
      </w:r>
      <w:r w:rsidR="00730500">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ស្នើសុំ</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និងទទួលបានមតិកែលម្អបានច្រើនបំផុត។</w:t>
      </w:r>
    </w:p>
    <w:p w14:paraId="230E88D5" w14:textId="72AADD00" w:rsidR="005D1068" w:rsidRPr="00991D79" w:rsidRDefault="00E30BBA" w:rsidP="007D715A">
      <w:pPr>
        <w:pStyle w:val="ListBullet"/>
        <w:wordWrap w:val="0"/>
        <w:spacing w:before="160"/>
        <w:rPr>
          <w:rFonts w:ascii="Khmer OS Siemreap" w:hAnsi="Khmer OS Siemreap" w:cs="Khmer OS Siemreap"/>
          <w:szCs w:val="22"/>
        </w:rPr>
      </w:pPr>
      <w:r w:rsidRPr="00991D79">
        <w:rPr>
          <w:rFonts w:ascii="Khmer OS Siemreap" w:eastAsia="DaunPenh" w:hAnsi="Khmer OS Siemreap" w:cs="Khmer OS Siemreap"/>
          <w:b/>
          <w:bCs/>
          <w:szCs w:val="22"/>
          <w:cs/>
          <w:lang w:bidi="km-KH"/>
        </w:rPr>
        <w:t>សម្រេចថាពីអ្វីខ្លះដែលអ្នកចង់បានអំពីមតិកែលម្អ៖</w:t>
      </w:r>
      <w:r w:rsidRPr="00991D79">
        <w:rPr>
          <w:rFonts w:ascii="Khmer OS Siemreap" w:hAnsi="Khmer OS Siemreap" w:cs="Khmer OS Siemreap"/>
          <w:szCs w:val="22"/>
        </w:rPr>
        <w:t xml:space="preserve"> </w:t>
      </w:r>
      <w:r w:rsidR="00B40D78" w:rsidRPr="00991D79">
        <w:rPr>
          <w:rFonts w:ascii="Khmer OS Siemreap" w:hAnsi="Khmer OS Siemreap" w:cs="Khmer OS Siemreap"/>
          <w:szCs w:val="22"/>
          <w:cs/>
          <w:lang w:bidi="km-KH"/>
        </w:rPr>
        <w:t>ពេលវេលាជាទូទៅសម្រាប់សុំមតិកែលម្អគឺដើម្បីពិនិត្យមើល</w:t>
      </w:r>
      <w:r w:rsidR="00730500">
        <w:rPr>
          <w:rFonts w:ascii="Khmer OS Siemreap" w:hAnsi="Khmer OS Siemreap" w:cs="Khmer OS Siemreap" w:hint="cs"/>
          <w:szCs w:val="22"/>
          <w:cs/>
          <w:lang w:bidi="km-KH"/>
        </w:rPr>
        <w:t xml:space="preserve"> </w:t>
      </w:r>
      <w:r w:rsidR="00B40D78" w:rsidRPr="00991D79">
        <w:rPr>
          <w:rFonts w:ascii="Khmer OS Siemreap" w:hAnsi="Khmer OS Siemreap" w:cs="Khmer OS Siemreap"/>
          <w:szCs w:val="22"/>
          <w:cs/>
          <w:lang w:bidi="km-KH"/>
        </w:rPr>
        <w:t>ថាតើអ្នកកំពុងការដូចម្តេចដែរ នៅពេលអ្នកកំពុង</w:t>
      </w:r>
      <w:r w:rsidR="00E073F2">
        <w:rPr>
          <w:rFonts w:ascii="Khmer OS Siemreap" w:hAnsi="Khmer OS Siemreap" w:cs="Khmer OS Siemreap"/>
          <w:szCs w:val="22"/>
          <w:lang w:bidi="km-KH"/>
        </w:rPr>
        <w:br/>
      </w:r>
      <w:r w:rsidR="00B40D78" w:rsidRPr="00991D79">
        <w:rPr>
          <w:rFonts w:ascii="Khmer OS Siemreap" w:hAnsi="Khmer OS Siemreap" w:cs="Khmer OS Siemreap"/>
          <w:szCs w:val="22"/>
          <w:cs/>
          <w:lang w:bidi="km-KH"/>
        </w:rPr>
        <w:t>រៀនសូត្រអ្វីមួយដែលថ្មី។ ឧទាហរណ៍ អ្នកត្រូវរៀនប្រើឧបករណ៍</w:t>
      </w:r>
      <w:r w:rsidR="00730500">
        <w:rPr>
          <w:rFonts w:ascii="Khmer OS Siemreap" w:hAnsi="Khmer OS Siemreap" w:cs="Khmer OS Siemreap" w:hint="cs"/>
          <w:szCs w:val="22"/>
          <w:cs/>
          <w:lang w:bidi="km-KH"/>
        </w:rPr>
        <w:t xml:space="preserve"> </w:t>
      </w:r>
      <w:r w:rsidR="00B40D78" w:rsidRPr="00991D79">
        <w:rPr>
          <w:rFonts w:ascii="Khmer OS Siemreap" w:hAnsi="Khmer OS Siemreap" w:cs="Khmer OS Siemreap"/>
          <w:szCs w:val="22"/>
          <w:cs/>
          <w:lang w:bidi="km-KH"/>
        </w:rPr>
        <w:t>សម្រាប់លើកថ្មីមួយ។ បន្ទាប់ពីអ្នកបានបញ្ចប់</w:t>
      </w:r>
      <w:r w:rsidR="00E073F2">
        <w:rPr>
          <w:rFonts w:ascii="Khmer OS Siemreap" w:hAnsi="Khmer OS Siemreap" w:cs="Khmer OS Siemreap"/>
          <w:szCs w:val="22"/>
          <w:lang w:bidi="km-KH"/>
        </w:rPr>
        <w:br/>
      </w:r>
      <w:r w:rsidR="00B40D78" w:rsidRPr="00991D79">
        <w:rPr>
          <w:rFonts w:ascii="Khmer OS Siemreap" w:hAnsi="Khmer OS Siemreap" w:cs="Khmer OS Siemreap"/>
          <w:szCs w:val="22"/>
          <w:cs/>
          <w:lang w:bidi="km-KH"/>
        </w:rPr>
        <w:t>វគ្គការគ្រប់គ្រងដោយដៃ ហើយបានធ្វើការក្នុងវេនការងារអមជាមួយ</w:t>
      </w:r>
      <w:r w:rsidR="00730500">
        <w:rPr>
          <w:rFonts w:ascii="Khmer OS Siemreap" w:hAnsi="Khmer OS Siemreap" w:cs="Khmer OS Siemreap" w:hint="cs"/>
          <w:szCs w:val="22"/>
          <w:cs/>
          <w:lang w:bidi="km-KH"/>
        </w:rPr>
        <w:t xml:space="preserve"> </w:t>
      </w:r>
      <w:r w:rsidR="00B40D78" w:rsidRPr="00991D79">
        <w:rPr>
          <w:rFonts w:ascii="Khmer OS Siemreap" w:hAnsi="Khmer OS Siemreap" w:cs="Khmer OS Siemreap"/>
          <w:szCs w:val="22"/>
          <w:cs/>
          <w:lang w:bidi="km-KH"/>
        </w:rPr>
        <w:t>មិត្តដែលជាបុគ្គលិកមានបទពិសោធច្រើន ឥឡូវនេះអ្នកកំពុងធ្វើការដោយខ្លួនឯង។ អ្នកសួរអ្នកចូលរួមថាតើពួកគេ</w:t>
      </w:r>
      <w:r w:rsidR="00730500">
        <w:rPr>
          <w:rFonts w:ascii="Khmer OS Siemreap" w:hAnsi="Khmer OS Siemreap" w:cs="Khmer OS Siemreap" w:hint="cs"/>
          <w:szCs w:val="22"/>
          <w:cs/>
          <w:lang w:bidi="km-KH"/>
        </w:rPr>
        <w:t xml:space="preserve"> </w:t>
      </w:r>
      <w:r w:rsidR="00B40D78" w:rsidRPr="00991D79">
        <w:rPr>
          <w:rFonts w:ascii="Khmer OS Siemreap" w:hAnsi="Khmer OS Siemreap" w:cs="Khmer OS Siemreap"/>
          <w:szCs w:val="22"/>
          <w:cs/>
          <w:lang w:bidi="km-KH"/>
        </w:rPr>
        <w:t>អាចចំណាយពេលពីរបីនាទីជាមួយ</w:t>
      </w:r>
      <w:r w:rsidR="00E073F2">
        <w:rPr>
          <w:rFonts w:ascii="Khmer OS Siemreap" w:hAnsi="Khmer OS Siemreap" w:cs="Khmer OS Siemreap"/>
          <w:szCs w:val="22"/>
          <w:lang w:bidi="km-KH"/>
        </w:rPr>
        <w:br/>
      </w:r>
      <w:r w:rsidR="00B40D78" w:rsidRPr="00991D79">
        <w:rPr>
          <w:rFonts w:ascii="Khmer OS Siemreap" w:hAnsi="Khmer OS Siemreap" w:cs="Khmer OS Siemreap"/>
          <w:szCs w:val="22"/>
          <w:cs/>
          <w:lang w:bidi="km-KH"/>
        </w:rPr>
        <w:t>អ្នកនៅចុងបញ្ចប់នៃវេនការងារ ដើម្បីប្រាប់អ្នកពីដំណើរការងារដែលអ្នកកំពុង</w:t>
      </w:r>
      <w:r w:rsidR="00730500">
        <w:rPr>
          <w:rFonts w:ascii="Khmer OS Siemreap" w:hAnsi="Khmer OS Siemreap" w:cs="Khmer OS Siemreap" w:hint="cs"/>
          <w:szCs w:val="22"/>
          <w:cs/>
          <w:lang w:bidi="km-KH"/>
        </w:rPr>
        <w:t xml:space="preserve"> </w:t>
      </w:r>
      <w:r w:rsidR="00B40D78" w:rsidRPr="00991D79">
        <w:rPr>
          <w:rFonts w:ascii="Khmer OS Siemreap" w:hAnsi="Khmer OS Siemreap" w:cs="Khmer OS Siemreap"/>
          <w:szCs w:val="22"/>
          <w:cs/>
          <w:lang w:bidi="km-KH"/>
        </w:rPr>
        <w:t>ធ្វើបានដែរទេ។ អ្នកគួរតែងតែ</w:t>
      </w:r>
      <w:r w:rsidR="00E073F2">
        <w:rPr>
          <w:rFonts w:ascii="Khmer OS Siemreap" w:hAnsi="Khmer OS Siemreap" w:cs="Khmer OS Siemreap"/>
          <w:szCs w:val="22"/>
          <w:lang w:bidi="km-KH"/>
        </w:rPr>
        <w:br/>
      </w:r>
      <w:r w:rsidR="00B40D78" w:rsidRPr="00991D79">
        <w:rPr>
          <w:rFonts w:ascii="Khmer OS Siemreap" w:hAnsi="Khmer OS Siemreap" w:cs="Khmer OS Siemreap"/>
          <w:szCs w:val="22"/>
          <w:cs/>
          <w:lang w:bidi="km-KH"/>
        </w:rPr>
        <w:t>ពិនិត្យមើលជានិច្ច ដើម្បីប្រាកដថាពេលវេលាមានភាពងាយស្រួលសម្រាប់អ្នកដែល</w:t>
      </w:r>
      <w:r w:rsidR="00730500">
        <w:rPr>
          <w:rFonts w:ascii="Khmer OS Siemreap" w:hAnsi="Khmer OS Siemreap" w:cs="Khmer OS Siemreap" w:hint="cs"/>
          <w:szCs w:val="22"/>
          <w:cs/>
          <w:lang w:bidi="km-KH"/>
        </w:rPr>
        <w:t xml:space="preserve"> </w:t>
      </w:r>
      <w:r w:rsidR="00B40D78" w:rsidRPr="00991D79">
        <w:rPr>
          <w:rFonts w:ascii="Khmer OS Siemreap" w:hAnsi="Khmer OS Siemreap" w:cs="Khmer OS Siemreap"/>
          <w:szCs w:val="22"/>
          <w:cs/>
          <w:lang w:bidi="km-KH"/>
        </w:rPr>
        <w:t>ផ្តល់មតិកែលម្អ។</w:t>
      </w:r>
    </w:p>
    <w:p w14:paraId="7FA42858" w14:textId="585E2F31" w:rsidR="005D1068" w:rsidRPr="00991D79" w:rsidRDefault="00E30BBA" w:rsidP="00B975B1">
      <w:pPr>
        <w:pStyle w:val="ListBullet"/>
        <w:spacing w:before="160"/>
        <w:rPr>
          <w:rFonts w:ascii="Khmer OS Siemreap" w:hAnsi="Khmer OS Siemreap" w:cs="Khmer OS Siemreap"/>
          <w:szCs w:val="22"/>
        </w:rPr>
      </w:pPr>
      <w:r w:rsidRPr="00991D79">
        <w:rPr>
          <w:rFonts w:ascii="Khmer OS Siemreap" w:eastAsia="DaunPenh" w:hAnsi="Khmer OS Siemreap" w:cs="Khmer OS Siemreap"/>
          <w:szCs w:val="22"/>
          <w:cs/>
          <w:lang w:bidi="km-KH"/>
        </w:rPr>
        <w:lastRenderedPageBreak/>
        <w:t>ចម្លើយដូចជា</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បាទ</w:t>
      </w:r>
      <w:r w:rsidRPr="00991D79">
        <w:rPr>
          <w:rFonts w:ascii="Khmer OS Siemreap" w:hAnsi="Khmer OS Siemreap" w:cs="Khmer OS Siemreap"/>
          <w:szCs w:val="22"/>
        </w:rPr>
        <w:t>/</w:t>
      </w:r>
      <w:r w:rsidRPr="00991D79">
        <w:rPr>
          <w:rFonts w:ascii="Khmer OS Siemreap" w:eastAsia="DaunPenh" w:hAnsi="Khmer OS Siemreap" w:cs="Khmer OS Siemreap"/>
          <w:szCs w:val="22"/>
          <w:cs/>
          <w:lang w:bidi="km-KH"/>
        </w:rPr>
        <w:t>ចាស</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ដែលមានន័យមិនអីទេ</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មិនប្រាប់អ្នកឱ្យបានដឹងច្រើនទេ។</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ការរៀបចំសំណួរមួយ</w:t>
      </w:r>
      <w:r w:rsidR="00B975B1">
        <w:rPr>
          <w:rFonts w:ascii="Khmer OS Siemreap" w:eastAsia="DaunPenh" w:hAnsi="Khmer OS Siemreap" w:cs="Khmer OS Siemreap"/>
          <w:szCs w:val="22"/>
        </w:rPr>
        <w:br/>
      </w:r>
      <w:r w:rsidRPr="00991D79">
        <w:rPr>
          <w:rFonts w:ascii="Khmer OS Siemreap" w:eastAsia="DaunPenh" w:hAnsi="Khmer OS Siemreap" w:cs="Khmer OS Siemreap"/>
          <w:szCs w:val="22"/>
          <w:cs/>
          <w:lang w:bidi="km-KH"/>
        </w:rPr>
        <w:t>ចំនួនជាមុន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នឹងផ្តល់ឱ្យអ្នកនូវព័ត៌មានបន្ថែមទៀត។</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ឧទាហរណ៍៖</w:t>
      </w:r>
    </w:p>
    <w:p w14:paraId="57ACB76C" w14:textId="5D5A84D0" w:rsidR="005D1068" w:rsidRPr="00991D79" w:rsidRDefault="00E30BBA" w:rsidP="00B975B1">
      <w:pPr>
        <w:pStyle w:val="Bullet1"/>
        <w:spacing w:before="160" w:after="160"/>
        <w:rPr>
          <w:rFonts w:ascii="Khmer OS Siemreap" w:hAnsi="Khmer OS Siemreap" w:cs="Khmer OS Siemreap"/>
          <w:i/>
          <w:iCs/>
          <w:szCs w:val="22"/>
        </w:rPr>
      </w:pPr>
      <w:r w:rsidRPr="00991D79">
        <w:rPr>
          <w:rFonts w:ascii="Khmer OS Siemreap" w:hAnsi="Khmer OS Siemreap" w:cs="Khmer OS Siemreap"/>
          <w:i/>
          <w:iCs/>
          <w:szCs w:val="22"/>
        </w:rPr>
        <w:t>'</w:t>
      </w:r>
      <w:r w:rsidRPr="00991D79">
        <w:rPr>
          <w:rFonts w:ascii="Khmer OS Siemreap" w:eastAsia="DaunPenh" w:hAnsi="Khmer OS Siemreap" w:cs="Khmer OS Siemreap"/>
          <w:i/>
          <w:iCs/>
          <w:szCs w:val="22"/>
          <w:cs/>
          <w:lang w:bidi="km-KH"/>
        </w:rPr>
        <w:t>តើខ្ញុំប្រើក្រណាត់បង់ស្ពាយ</w:t>
      </w:r>
      <w:r w:rsidR="006B3E25">
        <w:rPr>
          <w:rFonts w:ascii="Khmer OS Siemreap" w:eastAsia="DaunPenh" w:hAnsi="Khmer OS Siemreap" w:cs="Khmer OS Siemreap" w:hint="cs"/>
          <w:i/>
          <w:iCs/>
          <w:szCs w:val="22"/>
          <w:cs/>
          <w:lang w:bidi="km-KH"/>
        </w:rPr>
        <w:t xml:space="preserve"> </w:t>
      </w:r>
      <w:r w:rsidRPr="00991D79">
        <w:rPr>
          <w:rFonts w:ascii="Khmer OS Siemreap" w:eastAsia="DaunPenh" w:hAnsi="Khmer OS Siemreap" w:cs="Khmer OS Siemreap"/>
          <w:i/>
          <w:iCs/>
          <w:szCs w:val="22"/>
          <w:cs/>
          <w:lang w:bidi="km-KH"/>
        </w:rPr>
        <w:t>ដើម្បីជួយទប់ដៃរបួសនេះដោយរបៀបណា</w:t>
      </w:r>
      <w:r w:rsidRPr="00991D79">
        <w:rPr>
          <w:rFonts w:ascii="Khmer OS Siemreap" w:hAnsi="Khmer OS Siemreap" w:cs="Khmer OS Siemreap"/>
          <w:i/>
          <w:iCs/>
          <w:szCs w:val="22"/>
        </w:rPr>
        <w:t>?'</w:t>
      </w:r>
    </w:p>
    <w:p w14:paraId="18058307" w14:textId="35DB2163" w:rsidR="005D1068" w:rsidRPr="00991D79" w:rsidRDefault="008322C7" w:rsidP="00B975B1">
      <w:pPr>
        <w:pStyle w:val="Bullet1"/>
        <w:spacing w:before="160" w:after="160"/>
        <w:rPr>
          <w:rFonts w:ascii="Khmer OS Siemreap" w:hAnsi="Khmer OS Siemreap" w:cs="Khmer OS Siemreap"/>
          <w:i/>
          <w:iCs/>
          <w:szCs w:val="22"/>
        </w:rPr>
      </w:pPr>
      <w:r w:rsidRPr="00991D79">
        <w:rPr>
          <w:rFonts w:ascii="Khmer OS Siemreap" w:hAnsi="Khmer OS Siemreap" w:cs="Khmer OS Siemreap"/>
          <w:i/>
          <w:iCs/>
          <w:szCs w:val="22"/>
        </w:rPr>
        <w:t>'</w:t>
      </w:r>
      <w:r w:rsidRPr="00991D79">
        <w:rPr>
          <w:rFonts w:ascii="Khmer OS Siemreap" w:hAnsi="Khmer OS Siemreap" w:cs="Khmer OS Siemreap"/>
          <w:i/>
          <w:iCs/>
          <w:szCs w:val="22"/>
          <w:cs/>
          <w:lang w:bidi="km-KH"/>
        </w:rPr>
        <w:t>តើមានអ្វីដែលខ្ញុំអាចធ្វើបានដើម្បីធ្វើឱ្យអ្នកមានអារម្មណ៍សុខស្រួលកាន់តែច្រើន និងមានសុវត្ថិភាពនៅពេលដែលយើងកំពុងប្រើឧបករណ៍សម្រាប់លើកនេះ</w:t>
      </w:r>
      <w:r w:rsidRPr="00991D79">
        <w:rPr>
          <w:rFonts w:ascii="Khmer OS Siemreap" w:hAnsi="Khmer OS Siemreap" w:cs="Khmer OS Siemreap"/>
          <w:i/>
          <w:iCs/>
          <w:szCs w:val="22"/>
        </w:rPr>
        <w:t>?</w:t>
      </w:r>
    </w:p>
    <w:p w14:paraId="26806063" w14:textId="40AC42CE" w:rsidR="005D1068" w:rsidRPr="00991D79" w:rsidRDefault="008322C7" w:rsidP="00B975B1">
      <w:pPr>
        <w:pStyle w:val="Bullet1"/>
        <w:spacing w:before="160" w:after="160"/>
        <w:rPr>
          <w:rFonts w:ascii="Khmer OS Siemreap" w:hAnsi="Khmer OS Siemreap" w:cs="Khmer OS Siemreap"/>
          <w:i/>
          <w:iCs/>
          <w:szCs w:val="22"/>
        </w:rPr>
      </w:pPr>
      <w:r w:rsidRPr="00991D79">
        <w:rPr>
          <w:rFonts w:ascii="Khmer OS Siemreap" w:hAnsi="Khmer OS Siemreap" w:cs="Khmer OS Siemreap"/>
          <w:i/>
          <w:iCs/>
          <w:szCs w:val="22"/>
        </w:rPr>
        <w:t>'</w:t>
      </w:r>
      <w:r w:rsidRPr="00991D79">
        <w:rPr>
          <w:rFonts w:ascii="Khmer OS Siemreap" w:hAnsi="Khmer OS Siemreap" w:cs="Khmer OS Siemreap"/>
          <w:i/>
          <w:iCs/>
          <w:szCs w:val="22"/>
          <w:cs/>
          <w:lang w:bidi="km-KH"/>
        </w:rPr>
        <w:t>តើអ្នកសប្បាយចិត្តនឹងរបៀបដែលខ្ញុំបាននិយាយជាមួយអ្នកក្នុងអំឡុងវេនការងារនេះទេ</w:t>
      </w:r>
      <w:r w:rsidRPr="00991D79">
        <w:rPr>
          <w:rFonts w:ascii="Khmer OS Siemreap" w:hAnsi="Khmer OS Siemreap" w:cs="Khmer OS Siemreap"/>
          <w:i/>
          <w:iCs/>
          <w:szCs w:val="22"/>
        </w:rPr>
        <w:t>?'</w:t>
      </w:r>
    </w:p>
    <w:p w14:paraId="25FE7C53" w14:textId="36254F6E" w:rsidR="005D1068" w:rsidRPr="00991D79" w:rsidRDefault="008322C7" w:rsidP="00991D79">
      <w:pPr>
        <w:pStyle w:val="Bullet1"/>
        <w:wordWrap w:val="0"/>
        <w:rPr>
          <w:rFonts w:ascii="Khmer OS Siemreap" w:hAnsi="Khmer OS Siemreap" w:cs="Khmer OS Siemreap"/>
          <w:i/>
          <w:iCs/>
          <w:szCs w:val="22"/>
        </w:rPr>
      </w:pPr>
      <w:r w:rsidRPr="00991D79">
        <w:rPr>
          <w:rFonts w:ascii="Khmer OS Siemreap" w:hAnsi="Khmer OS Siemreap" w:cs="Khmer OS Siemreap"/>
          <w:i/>
          <w:iCs/>
          <w:szCs w:val="22"/>
        </w:rPr>
        <w:t>'</w:t>
      </w:r>
      <w:r w:rsidRPr="00991D79">
        <w:rPr>
          <w:rFonts w:ascii="Khmer OS Siemreap" w:hAnsi="Khmer OS Siemreap" w:cs="Khmer OS Siemreap"/>
          <w:i/>
          <w:iCs/>
          <w:szCs w:val="22"/>
          <w:cs/>
          <w:lang w:bidi="km-KH"/>
        </w:rPr>
        <w:t>តើមានអ្វីផ្សេងទៀតដែលខ្ញុំអាចធ្វើបានដើម្បីគាំទ្រអ្នកឱ្យកាន់តែប្រសើរឡើង</w:t>
      </w:r>
      <w:r w:rsidRPr="00991D79">
        <w:rPr>
          <w:rFonts w:ascii="Khmer OS Siemreap" w:hAnsi="Khmer OS Siemreap" w:cs="Khmer OS Siemreap"/>
          <w:i/>
          <w:iCs/>
          <w:szCs w:val="22"/>
        </w:rPr>
        <w:t>?'</w:t>
      </w:r>
    </w:p>
    <w:p w14:paraId="2EF44522" w14:textId="65355938" w:rsidR="005D1068" w:rsidRPr="00991D79" w:rsidRDefault="00E30BBA" w:rsidP="007D715A">
      <w:pPr>
        <w:pStyle w:val="ListBullet"/>
        <w:wordWrap w:val="0"/>
        <w:rPr>
          <w:rFonts w:ascii="Khmer OS Siemreap" w:hAnsi="Khmer OS Siemreap" w:cs="Khmer OS Siemreap"/>
          <w:szCs w:val="22"/>
        </w:rPr>
      </w:pPr>
      <w:r w:rsidRPr="00991D79">
        <w:rPr>
          <w:rFonts w:ascii="Khmer OS Siemreap" w:eastAsia="DaunPenh" w:hAnsi="Khmer OS Siemreap" w:cs="Khmer OS Siemreap"/>
          <w:b/>
          <w:bCs/>
          <w:szCs w:val="22"/>
          <w:cs/>
          <w:lang w:bidi="km-KH"/>
        </w:rPr>
        <w:t>ពិនិត្យមើលអារម្មណ៍របស់អ្នក៖</w:t>
      </w:r>
      <w:r w:rsidRPr="00991D79">
        <w:rPr>
          <w:rFonts w:ascii="Khmer OS Siemreap" w:hAnsi="Khmer OS Siemreap" w:cs="Khmer OS Siemreap"/>
          <w:szCs w:val="22"/>
        </w:rPr>
        <w:t xml:space="preserve"> </w:t>
      </w:r>
      <w:r w:rsidR="008322C7" w:rsidRPr="00991D79">
        <w:rPr>
          <w:rFonts w:ascii="Khmer OS Siemreap" w:hAnsi="Khmer OS Siemreap" w:cs="Khmer OS Siemreap"/>
          <w:szCs w:val="22"/>
          <w:cs/>
          <w:lang w:bidi="km-KH"/>
        </w:rPr>
        <w:t>វាអាចពិបាកក្នុងការស្តាប់ឮមតិកែលម្អអវិជ្ជមាន។ អ្នកអាចនឹងទទួលបាន</w:t>
      </w:r>
      <w:r w:rsidR="00E073F2">
        <w:rPr>
          <w:rFonts w:ascii="Khmer OS Siemreap" w:hAnsi="Khmer OS Siemreap" w:cs="Khmer OS Siemreap"/>
          <w:szCs w:val="22"/>
          <w:lang w:bidi="km-KH"/>
        </w:rPr>
        <w:br/>
      </w:r>
      <w:r w:rsidR="008322C7" w:rsidRPr="00991D79">
        <w:rPr>
          <w:rFonts w:ascii="Khmer OS Siemreap" w:hAnsi="Khmer OS Siemreap" w:cs="Khmer OS Siemreap"/>
          <w:szCs w:val="22"/>
          <w:cs/>
          <w:lang w:bidi="km-KH"/>
        </w:rPr>
        <w:t>ការនិយាយ</w:t>
      </w:r>
      <w:r w:rsidR="00C71C5C">
        <w:rPr>
          <w:rFonts w:ascii="Khmer OS Siemreap" w:hAnsi="Khmer OS Siemreap" w:cs="Khmer OS Siemreap" w:hint="cs"/>
          <w:szCs w:val="22"/>
          <w:cs/>
          <w:lang w:bidi="km-KH"/>
        </w:rPr>
        <w:t xml:space="preserve"> </w:t>
      </w:r>
      <w:r w:rsidR="008322C7" w:rsidRPr="00991D79">
        <w:rPr>
          <w:rFonts w:ascii="Khmer OS Siemreap" w:hAnsi="Khmer OS Siemreap" w:cs="Khmer OS Siemreap"/>
          <w:szCs w:val="22"/>
          <w:cs/>
          <w:lang w:bidi="km-KH"/>
        </w:rPr>
        <w:t>ការពារ ឬការរំខានប្រសិនបើនរណាម្នាក់មិនស្តាប់អ្នក ឬអ្នកមានអារម្មណ៍ថាត្រូវបានគេរិះគន់</w:t>
      </w:r>
      <w:r w:rsidR="00E073F2">
        <w:rPr>
          <w:rFonts w:ascii="Khmer OS Siemreap" w:hAnsi="Khmer OS Siemreap" w:cs="Khmer OS Siemreap"/>
          <w:szCs w:val="22"/>
          <w:lang w:bidi="km-KH"/>
        </w:rPr>
        <w:br/>
      </w:r>
      <w:r w:rsidR="008322C7" w:rsidRPr="00991D79">
        <w:rPr>
          <w:rFonts w:ascii="Khmer OS Siemreap" w:hAnsi="Khmer OS Siemreap" w:cs="Khmer OS Siemreap"/>
          <w:szCs w:val="22"/>
          <w:cs/>
          <w:lang w:bidi="km-KH"/>
        </w:rPr>
        <w:t>ដោយអយុត្តិធម៌។ វាមិនអីទេក្នុងការអនុញ្ញាតឱ្យអ្នកដទៃដឹងថាអ្នកកំពុងជួបនូវកិច្ចសន្ទនាពិបាកនោះ ហើយអ្នកអាចស្នើឱ្យមានការ</w:t>
      </w:r>
      <w:r w:rsidR="00C71C5C">
        <w:rPr>
          <w:rFonts w:ascii="Khmer OS Siemreap" w:hAnsi="Khmer OS Siemreap" w:cs="Khmer OS Siemreap" w:hint="cs"/>
          <w:szCs w:val="22"/>
          <w:cs/>
          <w:lang w:bidi="km-KH"/>
        </w:rPr>
        <w:t xml:space="preserve"> </w:t>
      </w:r>
      <w:r w:rsidR="008322C7" w:rsidRPr="00991D79">
        <w:rPr>
          <w:rFonts w:ascii="Khmer OS Siemreap" w:hAnsi="Khmer OS Siemreap" w:cs="Khmer OS Siemreap"/>
          <w:szCs w:val="22"/>
          <w:cs/>
          <w:lang w:bidi="km-KH"/>
        </w:rPr>
        <w:t>សម្រាក និងតាមដាននៅពេលអ្នកមានពេលគិតអំពីអ្វីដែលកំពុង</w:t>
      </w:r>
      <w:r w:rsidR="00E073F2">
        <w:rPr>
          <w:rFonts w:ascii="Khmer OS Siemreap" w:hAnsi="Khmer OS Siemreap" w:cs="Khmer OS Siemreap"/>
          <w:szCs w:val="22"/>
          <w:lang w:bidi="km-KH"/>
        </w:rPr>
        <w:br/>
      </w:r>
      <w:r w:rsidR="008322C7" w:rsidRPr="00991D79">
        <w:rPr>
          <w:rFonts w:ascii="Khmer OS Siemreap" w:hAnsi="Khmer OS Siemreap" w:cs="Khmer OS Siemreap"/>
          <w:szCs w:val="22"/>
          <w:cs/>
          <w:lang w:bidi="km-KH"/>
        </w:rPr>
        <w:t>ត្រូវបាននិយាយ។</w:t>
      </w:r>
    </w:p>
    <w:p w14:paraId="6C0D000B" w14:textId="79FF4CA2" w:rsidR="005D1068" w:rsidRPr="00991D79" w:rsidRDefault="00E30BBA" w:rsidP="00991D79">
      <w:pPr>
        <w:pStyle w:val="ListBullet"/>
        <w:wordWrap w:val="0"/>
        <w:rPr>
          <w:rFonts w:ascii="Khmer OS Siemreap" w:hAnsi="Khmer OS Siemreap" w:cs="Khmer OS Siemreap"/>
          <w:szCs w:val="22"/>
        </w:rPr>
      </w:pPr>
      <w:r w:rsidRPr="00991D79">
        <w:rPr>
          <w:rFonts w:ascii="Khmer OS Siemreap" w:eastAsia="DaunPenh" w:hAnsi="Khmer OS Siemreap" w:cs="Khmer OS Siemreap"/>
          <w:b/>
          <w:bCs/>
          <w:szCs w:val="22"/>
          <w:cs/>
          <w:lang w:bidi="km-KH"/>
        </w:rPr>
        <w:t>សូមនិយាយថា</w:t>
      </w:r>
      <w:r w:rsidRPr="00991D79">
        <w:rPr>
          <w:rFonts w:ascii="Khmer OS Siemreap" w:hAnsi="Khmer OS Siemreap" w:cs="Khmer OS Siemreap"/>
          <w:b/>
          <w:bCs/>
          <w:szCs w:val="22"/>
        </w:rPr>
        <w:t xml:space="preserve"> </w:t>
      </w:r>
      <w:r w:rsidRPr="00991D79">
        <w:rPr>
          <w:rFonts w:ascii="Khmer OS Siemreap" w:eastAsia="DaunPenh" w:hAnsi="Khmer OS Siemreap" w:cs="Khmer OS Siemreap"/>
          <w:b/>
          <w:bCs/>
          <w:szCs w:val="22"/>
          <w:cs/>
          <w:lang w:bidi="km-KH"/>
        </w:rPr>
        <w:t>អរគុណ៖</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មតិកែលម្អដោយបើកចំហ</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និងស្មោះត្រង់គឺចាំបាច់សម្រាប់អ្នកដើម្បីដឹងពីដំណើរ</w:t>
      </w:r>
      <w:r w:rsidR="00D359B7">
        <w:rPr>
          <w:rFonts w:ascii="Khmer OS Siemreap" w:eastAsia="DaunPenh" w:hAnsi="Khmer OS Siemreap" w:cs="Khmer OS Siemreap"/>
          <w:szCs w:val="22"/>
        </w:rPr>
        <w:br/>
      </w:r>
      <w:r w:rsidRPr="00991D79">
        <w:rPr>
          <w:rFonts w:ascii="Khmer OS Siemreap" w:eastAsia="DaunPenh" w:hAnsi="Khmer OS Siemreap" w:cs="Khmer OS Siemreap"/>
          <w:szCs w:val="22"/>
          <w:cs/>
          <w:lang w:bidi="km-KH"/>
        </w:rPr>
        <w:t>ការងាររបស់អ្នក។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អនុញ្ញាតឱ្យមនុស្សដែលផ្តល់មតិកែលម្អ</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ដឹងថាអ្នកពេញចិត្តចំពោះពេលវេលា</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និងភាពស្មោះត្រង់</w:t>
      </w:r>
      <w:r w:rsidR="00C71C5C">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របស់ពួកគេ។</w:t>
      </w:r>
      <w:r w:rsidRPr="00991D79">
        <w:rPr>
          <w:rFonts w:ascii="Khmer OS Siemreap" w:hAnsi="Khmer OS Siemreap" w:cs="Khmer OS Siemreap"/>
          <w:szCs w:val="22"/>
        </w:rPr>
        <w:t xml:space="preserve"> </w:t>
      </w:r>
    </w:p>
    <w:p w14:paraId="49C785E7" w14:textId="6DEBD1CD" w:rsidR="005D1068" w:rsidRPr="00991D79" w:rsidRDefault="00E30BBA" w:rsidP="00D359B7">
      <w:pPr>
        <w:pStyle w:val="ListBullet"/>
        <w:wordWrap w:val="0"/>
        <w:rPr>
          <w:rFonts w:ascii="Khmer OS Siemreap" w:hAnsi="Khmer OS Siemreap" w:cs="Khmer OS Siemreap"/>
          <w:szCs w:val="22"/>
        </w:rPr>
      </w:pPr>
      <w:r w:rsidRPr="00991D79">
        <w:rPr>
          <w:rFonts w:ascii="Khmer OS Siemreap" w:eastAsia="DaunPenh" w:hAnsi="Khmer OS Siemreap" w:cs="Khmer OS Siemreap"/>
          <w:b/>
          <w:bCs/>
          <w:szCs w:val="22"/>
          <w:cs/>
          <w:lang w:bidi="km-KH"/>
        </w:rPr>
        <w:t>ស្នើសុំការគាំទ្រដែលអ្នកត្រូវការ៖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មតិកែលម្អជួយអ្នកឱ្យស្វែងរកកន្លែងដែលអ្នកអាចកែសម្រួល</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ឬកែលម្អលើ</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របៀប</w:t>
      </w:r>
      <w:r w:rsidR="00C71C5C">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ដែលអ្នកធ្វើការបានប្រសើរឡើង។</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វាអាចជួយអ្នកក្នុងតួនាទីបច្ចុប្បន្នរបស់អ្នក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និងនៅពេលគិតអំពី</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របៀបដែលអ្នក</w:t>
      </w:r>
      <w:r w:rsidR="00C71C5C">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ចង់អភិវឌ្ឍនាពេលអនាគត។</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ពិភាក្សាជាមួយអ្នកមើលការខុសត្រូវរបស់អ្នកអំពីការគាំ</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ទ្រណាមួយដែលអ្នកត្រូវការ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និងស្វែងរកឱកាសនានាដើម្បីទទួលបានការរៀនសូត្រ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និងការអភិវឌ្ឍ</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ន៍ដែលអ្នកត្រូវការ។</w:t>
      </w:r>
    </w:p>
    <w:p w14:paraId="0668DBF1" w14:textId="23896956" w:rsidR="00EC724A" w:rsidRPr="00991D79" w:rsidRDefault="00E30BBA" w:rsidP="00D359B7">
      <w:pPr>
        <w:pStyle w:val="ListBullet"/>
        <w:wordWrap w:val="0"/>
        <w:rPr>
          <w:rFonts w:ascii="Khmer OS Siemreap" w:eastAsiaTheme="majorEastAsia" w:hAnsi="Khmer OS Siemreap" w:cs="Khmer OS Siemreap"/>
          <w:b/>
          <w:color w:val="612C69"/>
          <w:sz w:val="40"/>
          <w:szCs w:val="22"/>
        </w:rPr>
      </w:pPr>
      <w:r w:rsidRPr="00991D79">
        <w:rPr>
          <w:rFonts w:ascii="Khmer OS Siemreap" w:eastAsia="DaunPenh" w:hAnsi="Khmer OS Siemreap" w:cs="Khmer OS Siemreap"/>
          <w:b/>
          <w:bCs/>
          <w:szCs w:val="22"/>
          <w:cs/>
          <w:lang w:bidi="km-KH"/>
        </w:rPr>
        <w:t>ស្វែងរកមតិកែលម្អជាប្រចាំ៖</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ការស្នើសុំកិច្ចសន្ទនាលើមតិកែលម្អជាទៀងទាត់</w:t>
      </w:r>
      <w:r w:rsidR="00C71C5C">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ជាមួយអ្នកមើលការខុសត្រូវ</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និងអ្នកចូលរួម</w:t>
      </w:r>
      <w:r w:rsidRPr="00991D79">
        <w:rPr>
          <w:rFonts w:ascii="Khmer OS Siemreap" w:hAnsi="Khmer OS Siemreap" w:cs="Khmer OS Siemreap"/>
          <w:szCs w:val="22"/>
        </w:rPr>
        <w:t xml:space="preserve"> NDIS </w:t>
      </w:r>
      <w:r w:rsidRPr="00991D79">
        <w:rPr>
          <w:rFonts w:ascii="Khmer OS Siemreap" w:eastAsia="DaunPenh" w:hAnsi="Khmer OS Siemreap" w:cs="Khmer OS Siemreap"/>
          <w:szCs w:val="22"/>
          <w:cs/>
          <w:lang w:bidi="km-KH"/>
        </w:rPr>
        <w:t>បង្កើតទំនាក់ទំនងការងារដែលគាំទ្រអ្នកនៅក្នុងការងាររបស់អ្នក។</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ភាព</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ញឹកញាប់នៃ</w:t>
      </w:r>
      <w:r w:rsidR="00C71C5C">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កិច្ចសន្ទនាទាំងនេះនឹងអាស្រ័យលើអ្វីដែលជាអាចអនុវត្តបានសម្រាប់ភាគីទាំងអស់។</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ឧទាហរណ៍</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អាចយល់ស្របជាមួយអ្នកចូលរួមក្នុងការចំណាយពេលជាទៀងទាត់ខ្លះនៅចុងសប្តាហ៍ដើម្បីពិនិត្យមើលថាតើអ្វីៗកំពុងដំណើរការយ៉ាងដូចម្តេចដែ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អ្នកអាចពិនិត្យមើលតាមរយៈសារជាអត្ថបទជាមួយនឹងអ្នកមើល</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ការខុសត្រូវរបស់អ្នកបន្ទាប់ពីវេនការងារនីមួយៗ</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ហើយតាមដានលើកិច្ចសន្ទនានៅពេលអ្នកត្រូវការ។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ការរៀបចំ</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បង្កើត</w:t>
      </w:r>
      <w:r w:rsidR="00C71C5C">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លំនាំជាទៀងទាត់នេះផ្តល់ឱ្យអ្នកនូវឱកាសដើម្បីដោះស្រាយបញ្ហានានានៅពេលវាកើតឡើង</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ជាជាង</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រង់ចាំ</w:t>
      </w:r>
      <w:r w:rsidR="00C71C5C">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កិច្ចសន្ទនាពិនិត្យសើរើលើការអនុវត្តការងារជាផ្លូវការបន្ថែមទៀត។</w:t>
      </w:r>
      <w:bookmarkStart w:id="35" w:name="_Toc119406582"/>
      <w:bookmarkStart w:id="36" w:name="_Toc121401041"/>
      <w:r w:rsidRPr="00991D79">
        <w:rPr>
          <w:rFonts w:ascii="Khmer OS Siemreap" w:hAnsi="Khmer OS Siemreap" w:cs="Khmer OS Siemreap"/>
          <w:szCs w:val="22"/>
        </w:rPr>
        <w:br w:type="page"/>
      </w:r>
    </w:p>
    <w:p w14:paraId="7FCA6B0A" w14:textId="7DC57F66" w:rsidR="005D1068" w:rsidRPr="00CE16A0" w:rsidRDefault="00E30BBA" w:rsidP="00991D79">
      <w:pPr>
        <w:pStyle w:val="Heading1"/>
        <w:wordWrap w:val="0"/>
        <w:rPr>
          <w:rFonts w:ascii="Khmer OS Siemreap" w:hAnsi="Khmer OS Siemreap" w:cs="Khmer OS Siemreap"/>
          <w:bCs/>
        </w:rPr>
      </w:pPr>
      <w:bookmarkStart w:id="37" w:name="_Toc169098713"/>
      <w:r w:rsidRPr="00CE16A0">
        <w:rPr>
          <w:rFonts w:ascii="Khmer OS Siemreap" w:eastAsia="DaunPenh" w:hAnsi="Khmer OS Siemreap" w:cs="Khmer OS Siemreap"/>
          <w:bCs/>
          <w:cs/>
          <w:lang w:bidi="km-KH"/>
        </w:rPr>
        <w:lastRenderedPageBreak/>
        <w:t>ផ្នែកទី</w:t>
      </w:r>
      <w:r w:rsidRPr="00CE16A0">
        <w:rPr>
          <w:rFonts w:ascii="Khmer OS Siemreap" w:hAnsi="Khmer OS Siemreap" w:cs="Khmer OS Siemreap"/>
          <w:bCs/>
        </w:rPr>
        <w:t xml:space="preserve"> 2</w:t>
      </w:r>
      <w:r w:rsidRPr="00CE16A0">
        <w:rPr>
          <w:rFonts w:ascii="Khmer OS Siemreap" w:eastAsia="DaunPenh" w:hAnsi="Khmer OS Siemreap" w:cs="Khmer OS Siemreap"/>
          <w:bCs/>
          <w:cs/>
          <w:lang w:bidi="km-KH"/>
        </w:rPr>
        <w:t>៖</w:t>
      </w:r>
      <w:r w:rsidRPr="00CE16A0">
        <w:rPr>
          <w:rFonts w:ascii="Khmer OS Siemreap" w:hAnsi="Khmer OS Siemreap" w:cs="Khmer OS Siemreap"/>
          <w:bCs/>
        </w:rPr>
        <w:t xml:space="preserve"> </w:t>
      </w:r>
      <w:r w:rsidRPr="00CE16A0">
        <w:rPr>
          <w:rFonts w:ascii="Khmer OS Siemreap" w:eastAsia="DaunPenh" w:hAnsi="Khmer OS Siemreap" w:cs="Khmer OS Siemreap"/>
          <w:bCs/>
          <w:cs/>
          <w:lang w:bidi="km-KH"/>
        </w:rPr>
        <w:t>សៀវភៅមគ្គុទេសក៍ទាក់ទងនឹងកិច្ចសន្ទនា</w:t>
      </w:r>
      <w:bookmarkEnd w:id="35"/>
      <w:bookmarkEnd w:id="36"/>
      <w:bookmarkEnd w:id="37"/>
    </w:p>
    <w:p w14:paraId="13794B35" w14:textId="6C0D9ADE" w:rsidR="005D1068" w:rsidRPr="00991D79" w:rsidRDefault="00E30BBA" w:rsidP="00991D79">
      <w:pPr>
        <w:wordWrap w:val="0"/>
        <w:rPr>
          <w:rFonts w:ascii="Khmer OS Siemreap" w:hAnsi="Khmer OS Siemreap" w:cs="Khmer OS Siemreap"/>
          <w:szCs w:val="22"/>
        </w:rPr>
      </w:pPr>
      <w:r w:rsidRPr="00991D79">
        <w:rPr>
          <w:rFonts w:ascii="Khmer OS Siemreap" w:eastAsia="DaunPenh" w:hAnsi="Khmer OS Siemreap" w:cs="Khmer OS Siemreap"/>
          <w:szCs w:val="22"/>
          <w:cs/>
          <w:lang w:bidi="km-KH"/>
        </w:rPr>
        <w:t>ផ្នែកនេះរួមបញ្ចូលសំណួរនានាដែលអ្នកអាចសួរខ្លួនឯងដើម្បីជួយអ្នកឱ្យយល់ដឹងពីតម្រូវការ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និងចំណូលចិត្ត</w:t>
      </w:r>
      <w:r w:rsidR="00D359B7">
        <w:rPr>
          <w:rFonts w:ascii="Khmer OS Siemreap" w:eastAsia="DaunPenh" w:hAnsi="Khmer OS Siemreap" w:cs="Khmer OS Siemreap"/>
          <w:szCs w:val="22"/>
        </w:rPr>
        <w:br/>
      </w:r>
      <w:r w:rsidRPr="00991D79">
        <w:rPr>
          <w:rFonts w:ascii="Khmer OS Siemreap" w:eastAsia="DaunPenh" w:hAnsi="Khmer OS Siemreap" w:cs="Khmer OS Siemreap"/>
          <w:szCs w:val="22"/>
          <w:cs/>
          <w:lang w:bidi="km-KH"/>
        </w:rPr>
        <w:t>របស់អ្នកចូលរួម</w:t>
      </w:r>
      <w:r w:rsidRPr="00991D79">
        <w:rPr>
          <w:rFonts w:ascii="Khmer OS Siemreap" w:hAnsi="Khmer OS Siemreap" w:cs="Khmer OS Siemreap"/>
          <w:szCs w:val="22"/>
        </w:rPr>
        <w:t xml:space="preserve"> NDIS </w:t>
      </w:r>
      <w:r w:rsidRPr="00991D79">
        <w:rPr>
          <w:rFonts w:ascii="Khmer OS Siemreap" w:eastAsia="DaunPenh" w:hAnsi="Khmer OS Siemreap" w:cs="Khmer OS Siemreap"/>
          <w:szCs w:val="22"/>
          <w:cs/>
          <w:lang w:bidi="km-KH"/>
        </w:rPr>
        <w:t>ពិនិត្យមើលថាតើអ្នកមានសមត្ថភាពដែលពាក់ព័ន្ធ</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និងគិតអំពីរបៀបដែលអ្នកចង់ឱ្យ</w:t>
      </w:r>
      <w:r w:rsidR="00D359B7">
        <w:rPr>
          <w:rFonts w:ascii="Khmer OS Siemreap" w:eastAsia="DaunPenh" w:hAnsi="Khmer OS Siemreap" w:cs="Khmer OS Siemreap"/>
          <w:szCs w:val="22"/>
        </w:rPr>
        <w:br/>
      </w:r>
      <w:r w:rsidRPr="00991D79">
        <w:rPr>
          <w:rFonts w:ascii="Khmer OS Siemreap" w:eastAsia="DaunPenh" w:hAnsi="Khmer OS Siemreap" w:cs="Khmer OS Siemreap"/>
          <w:szCs w:val="22"/>
          <w:cs/>
          <w:lang w:bidi="km-KH"/>
        </w:rPr>
        <w:t>អ្នកមើលការខុសត្រូវរបស់អ្នកគាំទ្រអ្នកដែរឬទេ។</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វាក៏ផ្តល់នូវឧទាហរណ៍ជាក់ស្តែងអំពីរបៀបដែល</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សំណួរទាំងនេះ</w:t>
      </w:r>
      <w:r w:rsidR="00C71C5C">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អាចត្រូវបានប្រើប្រាស់នៅក្នុងស្ថានភាពខុសៗគ្នា។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អ្នកអាចចុចលើចំណងជើងនីមួយៗ</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ដើម្បីមើលសមត្ថភាពស្នូល</w:t>
      </w:r>
      <w:r w:rsidR="00C71C5C">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ដែលពាក់ព័ន្ធចេញពីក្របខ័ណ្ឌនេះ។</w:t>
      </w:r>
      <w:r w:rsidRPr="00991D79">
        <w:rPr>
          <w:rFonts w:ascii="Khmer OS Siemreap" w:hAnsi="Khmer OS Siemreap" w:cs="Khmer OS Siemreap"/>
          <w:szCs w:val="22"/>
        </w:rPr>
        <w:t xml:space="preserve"> </w:t>
      </w:r>
    </w:p>
    <w:p w14:paraId="2F46EB60" w14:textId="77777777" w:rsidR="005D1068" w:rsidRPr="00991D79" w:rsidRDefault="001624C1" w:rsidP="00991D79">
      <w:pPr>
        <w:pStyle w:val="Heading2"/>
        <w:wordWrap w:val="0"/>
        <w:rPr>
          <w:rFonts w:ascii="Khmer OS Siemreap" w:hAnsi="Khmer OS Siemreap" w:cs="Khmer OS Siemreap"/>
          <w:bCs/>
        </w:rPr>
      </w:pPr>
      <w:hyperlink r:id="rId22" w:anchor="gen_ourRelationship_0_0" w:history="1">
        <w:bookmarkStart w:id="38" w:name="_Toc121401042"/>
        <w:bookmarkStart w:id="39" w:name="_Toc121394237"/>
        <w:bookmarkStart w:id="40" w:name="_Toc121395634"/>
        <w:bookmarkStart w:id="41" w:name="_Toc169098714"/>
        <w:r w:rsidR="00E30BBA" w:rsidRPr="00991D79">
          <w:rPr>
            <w:rStyle w:val="Hyperlink"/>
            <w:rFonts w:ascii="Khmer OS Siemreap" w:eastAsia="DaunPenh" w:hAnsi="Khmer OS Siemreap" w:cs="Khmer OS Siemreap"/>
            <w:bCs/>
            <w:cs/>
            <w:lang w:bidi="km-KH"/>
          </w:rPr>
          <w:t>បង្កើតទំនាក់ទំនងរវាងអ្នកចូលរួម</w:t>
        </w:r>
        <w:r w:rsidR="00E30BBA" w:rsidRPr="00991D79">
          <w:rPr>
            <w:rStyle w:val="Hyperlink"/>
            <w:rFonts w:ascii="Khmer OS Siemreap" w:hAnsi="Khmer OS Siemreap" w:cs="Khmer OS Siemreap"/>
            <w:bCs/>
          </w:rPr>
          <w:t>-</w:t>
        </w:r>
        <w:r w:rsidR="00E30BBA" w:rsidRPr="00991D79">
          <w:rPr>
            <w:rStyle w:val="Hyperlink"/>
            <w:rFonts w:ascii="Khmer OS Siemreap" w:eastAsia="DaunPenh" w:hAnsi="Khmer OS Siemreap" w:cs="Khmer OS Siemreap"/>
            <w:bCs/>
            <w:cs/>
            <w:lang w:bidi="km-KH"/>
          </w:rPr>
          <w:t>បុគ្គលិក</w:t>
        </w:r>
        <w:bookmarkEnd w:id="38"/>
        <w:bookmarkEnd w:id="39"/>
        <w:bookmarkEnd w:id="40"/>
        <w:bookmarkEnd w:id="41"/>
      </w:hyperlink>
    </w:p>
    <w:p w14:paraId="4EC0816A" w14:textId="77777777" w:rsidR="005D1068" w:rsidRPr="00CE16A0" w:rsidRDefault="00E30BBA" w:rsidP="00991D79">
      <w:pPr>
        <w:pStyle w:val="Heading3"/>
        <w:wordWrap w:val="0"/>
        <w:rPr>
          <w:rFonts w:ascii="Khmer OS Siemreap" w:hAnsi="Khmer OS Siemreap" w:cs="Khmer OS Siemreap"/>
          <w:bCs/>
          <w:iCs/>
          <w:color w:val="612C69"/>
          <w:szCs w:val="26"/>
        </w:rPr>
      </w:pPr>
      <w:r w:rsidRPr="00CE16A0">
        <w:rPr>
          <w:rFonts w:ascii="Khmer OS Siemreap" w:eastAsia="DaunPenh" w:hAnsi="Khmer OS Siemreap" w:cs="Khmer OS Siemreap"/>
          <w:bCs/>
          <w:iCs/>
          <w:color w:val="612C69"/>
          <w:szCs w:val="26"/>
          <w:cs/>
          <w:lang w:bidi="km-KH"/>
        </w:rPr>
        <w:t>សំណួរមួយចំនួនដែលត្រូវសួរខ្លួនអ្នកផ្ទាល់៖</w:t>
      </w:r>
    </w:p>
    <w:p w14:paraId="4A319A8C" w14:textId="77270825" w:rsidR="005D1068" w:rsidRPr="00991D79" w:rsidRDefault="00E30BBA" w:rsidP="00991D79">
      <w:pPr>
        <w:pStyle w:val="Bullet1"/>
        <w:wordWrap w:val="0"/>
        <w:rPr>
          <w:rStyle w:val="Hyperlink"/>
          <w:rFonts w:ascii="Khmer OS Siemreap" w:hAnsi="Khmer OS Siemreap" w:cs="Khmer OS Siemreap"/>
          <w:color w:val="000000" w:themeColor="text1"/>
          <w:szCs w:val="22"/>
          <w:u w:val="none"/>
        </w:rPr>
      </w:pPr>
      <w:r w:rsidRPr="00991D79">
        <w:rPr>
          <w:rStyle w:val="Hyperlink"/>
          <w:rFonts w:ascii="Khmer OS Siemreap" w:eastAsia="DaunPenh" w:hAnsi="Khmer OS Siemreap" w:cs="Khmer OS Siemreap"/>
          <w:color w:val="000000" w:themeColor="text1"/>
          <w:szCs w:val="22"/>
          <w:u w:val="none"/>
          <w:cs/>
          <w:lang w:bidi="km-KH"/>
        </w:rPr>
        <w:t>តើអ្នកត្រូវរៀនសូត្រ</w:t>
      </w:r>
      <w:r w:rsidRPr="00991D79">
        <w:rPr>
          <w:rStyle w:val="Hyperlink"/>
          <w:rFonts w:ascii="Khmer OS Siemreap" w:hAnsi="Khmer OS Siemreap" w:cs="Khmer OS Siemreap"/>
          <w:color w:val="000000" w:themeColor="text1"/>
          <w:szCs w:val="22"/>
          <w:u w:val="none"/>
        </w:rPr>
        <w:t xml:space="preserve"> </w:t>
      </w:r>
      <w:r w:rsidRPr="00991D79">
        <w:rPr>
          <w:rStyle w:val="Hyperlink"/>
          <w:rFonts w:ascii="Khmer OS Siemreap" w:eastAsia="DaunPenh" w:hAnsi="Khmer OS Siemreap" w:cs="Khmer OS Siemreap"/>
          <w:color w:val="000000" w:themeColor="text1"/>
          <w:szCs w:val="22"/>
          <w:u w:val="none"/>
          <w:cs/>
          <w:lang w:bidi="km-KH"/>
        </w:rPr>
        <w:t>ឬកែសម្រួលទម្រង់ទំនាក់ទំនងរបស់អ្នក</w:t>
      </w:r>
      <w:r w:rsidRPr="00991D79">
        <w:rPr>
          <w:rStyle w:val="Hyperlink"/>
          <w:rFonts w:ascii="Khmer OS Siemreap" w:hAnsi="Khmer OS Siemreap" w:cs="Khmer OS Siemreap"/>
          <w:color w:val="000000" w:themeColor="text1"/>
          <w:szCs w:val="22"/>
          <w:u w:val="none"/>
        </w:rPr>
        <w:t xml:space="preserve"> </w:t>
      </w:r>
      <w:r w:rsidRPr="00991D79">
        <w:rPr>
          <w:rStyle w:val="Hyperlink"/>
          <w:rFonts w:ascii="Khmer OS Siemreap" w:eastAsia="DaunPenh" w:hAnsi="Khmer OS Siemreap" w:cs="Khmer OS Siemreap"/>
          <w:color w:val="000000" w:themeColor="text1"/>
          <w:szCs w:val="22"/>
          <w:u w:val="none"/>
          <w:cs/>
          <w:lang w:bidi="km-KH"/>
        </w:rPr>
        <w:t>ឬអភិវឌ្ឍជំនាញថ្មី</w:t>
      </w:r>
      <w:r w:rsidRPr="00991D79">
        <w:rPr>
          <w:rStyle w:val="Hyperlink"/>
          <w:rFonts w:ascii="Khmer OS Siemreap" w:hAnsi="Khmer OS Siemreap" w:cs="Khmer OS Siemreap"/>
          <w:color w:val="000000" w:themeColor="text1"/>
          <w:szCs w:val="22"/>
          <w:u w:val="none"/>
        </w:rPr>
        <w:t xml:space="preserve"> </w:t>
      </w:r>
      <w:r w:rsidRPr="00991D79">
        <w:rPr>
          <w:rStyle w:val="Hyperlink"/>
          <w:rFonts w:ascii="Khmer OS Siemreap" w:eastAsia="DaunPenh" w:hAnsi="Khmer OS Siemreap" w:cs="Khmer OS Siemreap"/>
          <w:color w:val="000000" w:themeColor="text1"/>
          <w:szCs w:val="22"/>
          <w:u w:val="none"/>
          <w:cs/>
          <w:lang w:bidi="km-KH"/>
        </w:rPr>
        <w:t>ដើម្បីបំពេញតម្រូវការ</w:t>
      </w:r>
      <w:r w:rsidRPr="00991D79">
        <w:rPr>
          <w:rStyle w:val="Hyperlink"/>
          <w:rFonts w:ascii="Khmer OS Siemreap" w:hAnsi="Khmer OS Siemreap" w:cs="Khmer OS Siemreap"/>
          <w:color w:val="000000" w:themeColor="text1"/>
          <w:szCs w:val="22"/>
          <w:u w:val="none"/>
        </w:rPr>
        <w:t xml:space="preserve"> </w:t>
      </w:r>
      <w:r w:rsidR="00D359B7">
        <w:rPr>
          <w:rStyle w:val="Hyperlink"/>
          <w:rFonts w:ascii="Khmer OS Siemreap" w:hAnsi="Khmer OS Siemreap" w:cs="Khmer OS Siemreap"/>
          <w:color w:val="000000" w:themeColor="text1"/>
          <w:szCs w:val="22"/>
          <w:u w:val="none"/>
        </w:rPr>
        <w:br/>
      </w:r>
      <w:r w:rsidRPr="00991D79">
        <w:rPr>
          <w:rStyle w:val="Hyperlink"/>
          <w:rFonts w:ascii="Khmer OS Siemreap" w:eastAsia="DaunPenh" w:hAnsi="Khmer OS Siemreap" w:cs="Khmer OS Siemreap"/>
          <w:color w:val="000000" w:themeColor="text1"/>
          <w:szCs w:val="22"/>
          <w:u w:val="none"/>
          <w:cs/>
          <w:lang w:bidi="km-KH"/>
        </w:rPr>
        <w:t>និងចំណូលចិត្តរបស់អ្នកចូលរួមនេះទេ</w:t>
      </w:r>
      <w:r w:rsidRPr="00991D79">
        <w:rPr>
          <w:rStyle w:val="Hyperlink"/>
          <w:rFonts w:ascii="Khmer OS Siemreap" w:hAnsi="Khmer OS Siemreap" w:cs="Khmer OS Siemreap"/>
          <w:color w:val="000000" w:themeColor="text1"/>
          <w:szCs w:val="22"/>
          <w:u w:val="none"/>
        </w:rPr>
        <w:t>?</w:t>
      </w:r>
    </w:p>
    <w:p w14:paraId="6C02BAEF" w14:textId="4686B8DF" w:rsidR="005D1068" w:rsidRPr="00991D79" w:rsidRDefault="008C4DF7" w:rsidP="00991D79">
      <w:pPr>
        <w:pStyle w:val="Bullet1"/>
        <w:wordWrap w:val="0"/>
        <w:rPr>
          <w:rStyle w:val="Hyperlink"/>
          <w:rFonts w:ascii="Khmer OS Siemreap" w:hAnsi="Khmer OS Siemreap" w:cs="Khmer OS Siemreap"/>
          <w:color w:val="000000" w:themeColor="text1"/>
          <w:szCs w:val="22"/>
          <w:u w:val="none"/>
        </w:rPr>
      </w:pPr>
      <w:r w:rsidRPr="00991D79">
        <w:rPr>
          <w:rStyle w:val="Hyperlink"/>
          <w:rFonts w:ascii="Khmer OS Siemreap" w:hAnsi="Khmer OS Siemreap" w:cs="Khmer OS Siemreap"/>
          <w:color w:val="000000" w:themeColor="text1"/>
          <w:szCs w:val="22"/>
          <w:u w:val="none"/>
          <w:cs/>
          <w:lang w:bidi="km-KH"/>
        </w:rPr>
        <w:t>តើអ្នកដឹងទេថាអ្នកណាទៀតដែលសំខាន់ក្នុងជីវិតរបស់អ្នកចូលរួមដែលពួកគេចង់ឱ្យអ្នកដឹង និងធ្វើការជាមួយ</w:t>
      </w:r>
      <w:r w:rsidRPr="00991D79">
        <w:rPr>
          <w:rStyle w:val="Hyperlink"/>
          <w:rFonts w:ascii="Khmer OS Siemreap" w:hAnsi="Khmer OS Siemreap" w:cs="Khmer OS Siemreap"/>
          <w:color w:val="000000" w:themeColor="text1"/>
          <w:szCs w:val="22"/>
          <w:u w:val="none"/>
        </w:rPr>
        <w:t>?</w:t>
      </w:r>
    </w:p>
    <w:p w14:paraId="3FCA4701" w14:textId="396F2A57" w:rsidR="005D1068" w:rsidRPr="00991D79" w:rsidRDefault="00E30BBA" w:rsidP="00991D79">
      <w:pPr>
        <w:pStyle w:val="Bullet1"/>
        <w:wordWrap w:val="0"/>
        <w:rPr>
          <w:rStyle w:val="Hyperlink"/>
          <w:rFonts w:ascii="Khmer OS Siemreap" w:hAnsi="Khmer OS Siemreap" w:cs="Khmer OS Siemreap"/>
          <w:color w:val="000000" w:themeColor="text1"/>
          <w:szCs w:val="22"/>
          <w:u w:val="none"/>
        </w:rPr>
      </w:pPr>
      <w:r w:rsidRPr="00991D79">
        <w:rPr>
          <w:rStyle w:val="Hyperlink"/>
          <w:rFonts w:ascii="Khmer OS Siemreap" w:eastAsia="DaunPenh" w:hAnsi="Khmer OS Siemreap" w:cs="Khmer OS Siemreap"/>
          <w:color w:val="000000" w:themeColor="text1"/>
          <w:szCs w:val="22"/>
          <w:u w:val="none"/>
          <w:cs/>
          <w:lang w:bidi="km-KH"/>
        </w:rPr>
        <w:t>តើអ្នកដឹងថាព័ត៌មានប្រភេទណាខ្លះដែលអ្នកអាចចែករំលែកបាន</w:t>
      </w:r>
      <w:r w:rsidRPr="00991D79">
        <w:rPr>
          <w:rStyle w:val="Hyperlink"/>
          <w:rFonts w:ascii="Khmer OS Siemreap" w:hAnsi="Khmer OS Siemreap" w:cs="Khmer OS Siemreap"/>
          <w:color w:val="000000" w:themeColor="text1"/>
          <w:szCs w:val="22"/>
          <w:u w:val="none"/>
        </w:rPr>
        <w:t xml:space="preserve"> </w:t>
      </w:r>
      <w:r w:rsidRPr="00991D79">
        <w:rPr>
          <w:rStyle w:val="Hyperlink"/>
          <w:rFonts w:ascii="Khmer OS Siemreap" w:eastAsia="DaunPenh" w:hAnsi="Khmer OS Siemreap" w:cs="Khmer OS Siemreap"/>
          <w:color w:val="000000" w:themeColor="text1"/>
          <w:szCs w:val="22"/>
          <w:u w:val="none"/>
          <w:cs/>
          <w:lang w:bidi="km-KH"/>
        </w:rPr>
        <w:t>ហើយអ្នកអាចចែករំលែក</w:t>
      </w:r>
      <w:r w:rsidR="00E073F2">
        <w:rPr>
          <w:rStyle w:val="Hyperlink"/>
          <w:rFonts w:ascii="Khmer OS Siemreap" w:eastAsia="DaunPenh" w:hAnsi="Khmer OS Siemreap" w:cs="Khmer OS Siemreap"/>
          <w:color w:val="000000" w:themeColor="text1"/>
          <w:szCs w:val="22"/>
          <w:u w:val="none"/>
          <w:lang w:bidi="km-KH"/>
        </w:rPr>
        <w:br/>
      </w:r>
      <w:r w:rsidRPr="00991D79">
        <w:rPr>
          <w:rStyle w:val="Hyperlink"/>
          <w:rFonts w:ascii="Khmer OS Siemreap" w:eastAsia="DaunPenh" w:hAnsi="Khmer OS Siemreap" w:cs="Khmer OS Siemreap"/>
          <w:color w:val="000000" w:themeColor="text1"/>
          <w:szCs w:val="22"/>
          <w:u w:val="none"/>
          <w:cs/>
          <w:lang w:bidi="km-KH"/>
        </w:rPr>
        <w:t>វាជាមួយអ្នកណាខ្លះ</w:t>
      </w:r>
      <w:r w:rsidRPr="00991D79">
        <w:rPr>
          <w:rStyle w:val="Hyperlink"/>
          <w:rFonts w:ascii="Khmer OS Siemreap" w:hAnsi="Khmer OS Siemreap" w:cs="Khmer OS Siemreap"/>
          <w:color w:val="000000" w:themeColor="text1"/>
          <w:szCs w:val="22"/>
          <w:u w:val="none"/>
        </w:rPr>
        <w:t xml:space="preserve">? </w:t>
      </w:r>
    </w:p>
    <w:p w14:paraId="4E12C5A8" w14:textId="77777777" w:rsidR="005D1068" w:rsidRPr="00991D79" w:rsidRDefault="00E30BBA" w:rsidP="00991D79">
      <w:pPr>
        <w:pStyle w:val="Bullet1"/>
        <w:wordWrap w:val="0"/>
        <w:rPr>
          <w:rStyle w:val="Hyperlink"/>
          <w:rFonts w:ascii="Khmer OS Siemreap" w:hAnsi="Khmer OS Siemreap" w:cs="Khmer OS Siemreap"/>
          <w:color w:val="000000" w:themeColor="text1"/>
          <w:szCs w:val="22"/>
          <w:u w:val="none"/>
        </w:rPr>
      </w:pPr>
      <w:r w:rsidRPr="00991D79">
        <w:rPr>
          <w:rStyle w:val="Hyperlink"/>
          <w:rFonts w:ascii="Khmer OS Siemreap" w:eastAsia="DaunPenh" w:hAnsi="Khmer OS Siemreap" w:cs="Khmer OS Siemreap"/>
          <w:color w:val="000000" w:themeColor="text1"/>
          <w:szCs w:val="22"/>
          <w:u w:val="none"/>
          <w:cs/>
          <w:lang w:bidi="km-KH"/>
        </w:rPr>
        <w:t>តើអ្នកដឹងថាប្រភេទព័ត៌មានអ្វីខ្លះដែលអ្នកត្រូវការ</w:t>
      </w:r>
      <w:r w:rsidRPr="00991D79">
        <w:rPr>
          <w:rStyle w:val="Hyperlink"/>
          <w:rFonts w:ascii="Khmer OS Siemreap" w:hAnsi="Khmer OS Siemreap" w:cs="Khmer OS Siemreap"/>
          <w:color w:val="000000" w:themeColor="text1"/>
          <w:szCs w:val="22"/>
          <w:u w:val="none"/>
        </w:rPr>
        <w:t xml:space="preserve"> </w:t>
      </w:r>
      <w:r w:rsidRPr="00991D79">
        <w:rPr>
          <w:rStyle w:val="Hyperlink"/>
          <w:rFonts w:ascii="Khmer OS Siemreap" w:eastAsia="DaunPenh" w:hAnsi="Khmer OS Siemreap" w:cs="Khmer OS Siemreap"/>
          <w:color w:val="000000" w:themeColor="text1"/>
          <w:szCs w:val="22"/>
          <w:u w:val="none"/>
          <w:cs/>
          <w:lang w:bidi="km-KH"/>
        </w:rPr>
        <w:t>ដើម្បីបញ្ជូនទៅកាន់ស្ថាប័នរបស់អ្នក</w:t>
      </w:r>
      <w:r w:rsidRPr="00991D79">
        <w:rPr>
          <w:rStyle w:val="Hyperlink"/>
          <w:rFonts w:ascii="Khmer OS Siemreap" w:hAnsi="Khmer OS Siemreap" w:cs="Khmer OS Siemreap"/>
          <w:color w:val="000000" w:themeColor="text1"/>
          <w:szCs w:val="22"/>
          <w:u w:val="none"/>
        </w:rPr>
        <w:t xml:space="preserve"> </w:t>
      </w:r>
      <w:r w:rsidRPr="00991D79">
        <w:rPr>
          <w:rStyle w:val="Hyperlink"/>
          <w:rFonts w:ascii="Khmer OS Siemreap" w:eastAsia="DaunPenh" w:hAnsi="Khmer OS Siemreap" w:cs="Khmer OS Siemreap"/>
          <w:color w:val="000000" w:themeColor="text1"/>
          <w:szCs w:val="22"/>
          <w:u w:val="none"/>
          <w:cs/>
          <w:lang w:bidi="km-KH"/>
        </w:rPr>
        <w:t>និងរបៀបធ្វើវា</w:t>
      </w:r>
      <w:r w:rsidRPr="00991D79">
        <w:rPr>
          <w:rStyle w:val="Hyperlink"/>
          <w:rFonts w:ascii="Khmer OS Siemreap" w:hAnsi="Khmer OS Siemreap" w:cs="Khmer OS Siemreap"/>
          <w:color w:val="000000" w:themeColor="text1"/>
          <w:szCs w:val="22"/>
          <w:u w:val="none"/>
        </w:rPr>
        <w:t>?</w:t>
      </w:r>
    </w:p>
    <w:p w14:paraId="4135A522" w14:textId="01DC4590" w:rsidR="005D1068" w:rsidRPr="00991D79" w:rsidRDefault="00E30BBA" w:rsidP="00991D79">
      <w:pPr>
        <w:pStyle w:val="Bullet1"/>
        <w:wordWrap w:val="0"/>
        <w:rPr>
          <w:rFonts w:ascii="Khmer OS Siemreap" w:hAnsi="Khmer OS Siemreap" w:cs="Khmer OS Siemreap"/>
          <w:szCs w:val="22"/>
        </w:rPr>
      </w:pPr>
      <w:r w:rsidRPr="00991D79">
        <w:rPr>
          <w:rStyle w:val="Hyperlink"/>
          <w:rFonts w:ascii="Khmer OS Siemreap" w:eastAsia="DaunPenh" w:hAnsi="Khmer OS Siemreap" w:cs="Khmer OS Siemreap"/>
          <w:color w:val="000000" w:themeColor="text1"/>
          <w:szCs w:val="22"/>
          <w:u w:val="none"/>
          <w:cs/>
          <w:lang w:bidi="km-KH"/>
        </w:rPr>
        <w:t>តើអ្នកដឹងពីអ្នកណាដែលត្រូវទាក់ទង</w:t>
      </w:r>
      <w:r w:rsidRPr="00991D79">
        <w:rPr>
          <w:rStyle w:val="Hyperlink"/>
          <w:rFonts w:ascii="Khmer OS Siemreap" w:hAnsi="Khmer OS Siemreap" w:cs="Khmer OS Siemreap"/>
          <w:color w:val="000000" w:themeColor="text1"/>
          <w:szCs w:val="22"/>
          <w:u w:val="none"/>
        </w:rPr>
        <w:t xml:space="preserve"> </w:t>
      </w:r>
      <w:r w:rsidRPr="00991D79">
        <w:rPr>
          <w:rStyle w:val="Hyperlink"/>
          <w:rFonts w:ascii="Khmer OS Siemreap" w:eastAsia="DaunPenh" w:hAnsi="Khmer OS Siemreap" w:cs="Khmer OS Siemreap"/>
          <w:color w:val="000000" w:themeColor="text1"/>
          <w:szCs w:val="22"/>
          <w:u w:val="none"/>
          <w:cs/>
          <w:lang w:bidi="km-KH"/>
        </w:rPr>
        <w:t>និងតួនាទីអ្វីខ្លះដែលភាគីទីបីអាចដើរតួក្នុងទំនាក់ទំនងដែលអ្នកមាន</w:t>
      </w:r>
      <w:r w:rsidR="00C71C5C">
        <w:rPr>
          <w:rStyle w:val="Hyperlink"/>
          <w:rFonts w:ascii="Khmer OS Siemreap" w:eastAsia="DaunPenh" w:hAnsi="Khmer OS Siemreap" w:cs="Khmer OS Siemreap" w:hint="cs"/>
          <w:color w:val="000000" w:themeColor="text1"/>
          <w:szCs w:val="22"/>
          <w:u w:val="none"/>
          <w:cs/>
          <w:lang w:bidi="km-KH"/>
        </w:rPr>
        <w:t xml:space="preserve"> </w:t>
      </w:r>
      <w:r w:rsidRPr="00991D79">
        <w:rPr>
          <w:rStyle w:val="Hyperlink"/>
          <w:rFonts w:ascii="Khmer OS Siemreap" w:eastAsia="DaunPenh" w:hAnsi="Khmer OS Siemreap" w:cs="Khmer OS Siemreap"/>
          <w:color w:val="000000" w:themeColor="text1"/>
          <w:szCs w:val="22"/>
          <w:u w:val="none"/>
          <w:cs/>
          <w:lang w:bidi="km-KH"/>
        </w:rPr>
        <w:t>ជាមួយអ្នកចូលរួមរបស់អ្នក</w:t>
      </w:r>
      <w:r w:rsidRPr="00991D79">
        <w:rPr>
          <w:rStyle w:val="Hyperlink"/>
          <w:rFonts w:ascii="Khmer OS Siemreap" w:hAnsi="Khmer OS Siemreap" w:cs="Khmer OS Siemreap"/>
          <w:color w:val="000000" w:themeColor="text1"/>
          <w:szCs w:val="22"/>
          <w:u w:val="none"/>
        </w:rPr>
        <w:t xml:space="preserve"> </w:t>
      </w:r>
      <w:r w:rsidRPr="00991D79">
        <w:rPr>
          <w:rStyle w:val="Hyperlink"/>
          <w:rFonts w:ascii="Khmer OS Siemreap" w:eastAsia="DaunPenh" w:hAnsi="Khmer OS Siemreap" w:cs="Khmer OS Siemreap"/>
          <w:color w:val="000000" w:themeColor="text1"/>
          <w:szCs w:val="22"/>
          <w:u w:val="none"/>
          <w:cs/>
          <w:lang w:bidi="km-KH"/>
        </w:rPr>
        <w:t>ឧទាហរណ៍</w:t>
      </w:r>
      <w:r w:rsidRPr="00991D79">
        <w:rPr>
          <w:rStyle w:val="Hyperlink"/>
          <w:rFonts w:ascii="Khmer OS Siemreap" w:hAnsi="Khmer OS Siemreap" w:cs="Khmer OS Siemreap"/>
          <w:color w:val="000000" w:themeColor="text1"/>
          <w:szCs w:val="22"/>
          <w:u w:val="none"/>
        </w:rPr>
        <w:t xml:space="preserve"> </w:t>
      </w:r>
      <w:r w:rsidRPr="00991D79">
        <w:rPr>
          <w:rStyle w:val="Hyperlink"/>
          <w:rFonts w:ascii="Khmer OS Siemreap" w:eastAsia="DaunPenh" w:hAnsi="Khmer OS Siemreap" w:cs="Khmer OS Siemreap"/>
          <w:color w:val="000000" w:themeColor="text1"/>
          <w:szCs w:val="22"/>
          <w:u w:val="none"/>
          <w:cs/>
          <w:lang w:bidi="km-KH"/>
        </w:rPr>
        <w:t>អ្នកគ្រប់គ្រងផែនការ</w:t>
      </w:r>
      <w:r w:rsidRPr="00991D79">
        <w:rPr>
          <w:rStyle w:val="Hyperlink"/>
          <w:rFonts w:ascii="Khmer OS Siemreap" w:hAnsi="Khmer OS Siemreap" w:cs="Khmer OS Siemreap"/>
          <w:color w:val="000000" w:themeColor="text1"/>
          <w:szCs w:val="22"/>
          <w:u w:val="none"/>
        </w:rPr>
        <w:t xml:space="preserve"> </w:t>
      </w:r>
      <w:r w:rsidRPr="00991D79">
        <w:rPr>
          <w:rStyle w:val="Hyperlink"/>
          <w:rFonts w:ascii="Khmer OS Siemreap" w:eastAsia="DaunPenh" w:hAnsi="Khmer OS Siemreap" w:cs="Khmer OS Siemreap"/>
          <w:color w:val="000000" w:themeColor="text1"/>
          <w:szCs w:val="22"/>
          <w:u w:val="none"/>
          <w:cs/>
          <w:lang w:bidi="km-KH"/>
        </w:rPr>
        <w:t>អ្នកផ្តល់សេវាប្រព័ន្ធ</w:t>
      </w:r>
      <w:r w:rsidRPr="00991D79">
        <w:rPr>
          <w:rStyle w:val="Hyperlink"/>
          <w:rFonts w:ascii="Khmer OS Siemreap" w:hAnsi="Khmer OS Siemreap" w:cs="Khmer OS Siemreap"/>
          <w:color w:val="000000" w:themeColor="text1"/>
          <w:szCs w:val="22"/>
          <w:u w:val="none"/>
        </w:rPr>
        <w:t>?</w:t>
      </w:r>
    </w:p>
    <w:p w14:paraId="420CE0CB" w14:textId="141796D9" w:rsidR="005D1068" w:rsidRPr="00991D79" w:rsidRDefault="008C4DF7" w:rsidP="00F67D94">
      <w:pPr>
        <w:pStyle w:val="BlockText"/>
        <w:wordWrap w:val="0"/>
        <w:spacing w:line="240" w:lineRule="auto"/>
        <w:ind w:left="259" w:right="798"/>
        <w:rPr>
          <w:rFonts w:ascii="Khmer OS Siemreap" w:hAnsi="Khmer OS Siemreap" w:cs="Khmer OS Siemreap"/>
          <w:i/>
          <w:szCs w:val="22"/>
        </w:rPr>
      </w:pPr>
      <w:r w:rsidRPr="00991D79">
        <w:rPr>
          <w:rFonts w:ascii="Khmer OS Siemreap" w:hAnsi="Khmer OS Siemreap" w:cs="Khmer OS Siemreap"/>
          <w:b/>
          <w:i/>
          <w:szCs w:val="22"/>
          <w:cs/>
          <w:lang w:bidi="km-KH"/>
        </w:rPr>
        <w:t>ឧទាហរណ៍៖</w:t>
      </w:r>
      <w:r w:rsidRPr="00991D79">
        <w:rPr>
          <w:rFonts w:ascii="Khmer OS Siemreap" w:hAnsi="Khmer OS Siemreap" w:cs="Khmer OS Siemreap"/>
          <w:i/>
          <w:szCs w:val="22"/>
          <w:cs/>
          <w:lang w:bidi="km-KH"/>
        </w:rPr>
        <w:t xml:space="preserve"> </w:t>
      </w:r>
      <w:r w:rsidRPr="00991D79">
        <w:rPr>
          <w:rFonts w:ascii="Khmer OS Siemreap" w:hAnsi="Khmer OS Siemreap" w:cs="Khmer OS Siemreap"/>
          <w:i/>
          <w:szCs w:val="22"/>
        </w:rPr>
        <w:t xml:space="preserve">Effie </w:t>
      </w:r>
      <w:r w:rsidRPr="00991D79">
        <w:rPr>
          <w:rFonts w:ascii="Khmer OS Siemreap" w:hAnsi="Khmer OS Siemreap" w:cs="Khmer OS Siemreap"/>
          <w:i/>
          <w:szCs w:val="22"/>
          <w:cs/>
          <w:lang w:bidi="km-KH"/>
        </w:rPr>
        <w:t>បាននិយាយថាភាពឯកជនគឺមានសារៈសំខាន់ខ្លាំងណាស់សម្រាប់នាង។ នាងមិនចង់ឱ្យ</w:t>
      </w:r>
      <w:r w:rsidR="00C71C5C">
        <w:rPr>
          <w:rFonts w:ascii="Khmer OS Siemreap" w:hAnsi="Khmer OS Siemreap" w:cs="Khmer OS Siemreap" w:hint="cs"/>
          <w:i/>
          <w:szCs w:val="22"/>
          <w:cs/>
          <w:lang w:bidi="km-KH"/>
        </w:rPr>
        <w:t xml:space="preserve"> </w:t>
      </w:r>
      <w:r w:rsidRPr="00991D79">
        <w:rPr>
          <w:rFonts w:ascii="Khmer OS Siemreap" w:hAnsi="Khmer OS Siemreap" w:cs="Khmer OS Siemreap"/>
          <w:i/>
          <w:szCs w:val="22"/>
          <w:cs/>
          <w:lang w:bidi="km-KH"/>
        </w:rPr>
        <w:t>បុគ្គលិកគាំទ្ររបស់នាងទាក់ទងអ្នកប្រកបមុខរបរជំនាញផ្នែកគាំទ្រអាកប្ប</w:t>
      </w:r>
      <w:r w:rsidR="00F67D94">
        <w:rPr>
          <w:rFonts w:ascii="Khmer OS Siemreap" w:hAnsi="Khmer OS Siemreap" w:cs="Khmer OS Siemreap"/>
          <w:i/>
          <w:szCs w:val="22"/>
          <w:lang w:bidi="km-KH"/>
        </w:rPr>
        <w:br/>
      </w:r>
      <w:r w:rsidRPr="00991D79">
        <w:rPr>
          <w:rFonts w:ascii="Khmer OS Siemreap" w:hAnsi="Khmer OS Siemreap" w:cs="Khmer OS Siemreap"/>
          <w:i/>
          <w:szCs w:val="22"/>
          <w:cs/>
          <w:lang w:bidi="km-KH"/>
        </w:rPr>
        <w:t>កិរិយារបស់នាង ឬបញ្ជូនព័ត៌មាន</w:t>
      </w:r>
      <w:r w:rsidR="00C71C5C">
        <w:rPr>
          <w:rFonts w:ascii="Khmer OS Siemreap" w:hAnsi="Khmer OS Siemreap" w:cs="Khmer OS Siemreap" w:hint="cs"/>
          <w:i/>
          <w:szCs w:val="22"/>
          <w:cs/>
          <w:lang w:bidi="km-KH"/>
        </w:rPr>
        <w:t xml:space="preserve"> </w:t>
      </w:r>
      <w:r w:rsidRPr="00991D79">
        <w:rPr>
          <w:rFonts w:ascii="Khmer OS Siemreap" w:hAnsi="Khmer OS Siemreap" w:cs="Khmer OS Siemreap"/>
          <w:i/>
          <w:szCs w:val="22"/>
          <w:cs/>
          <w:lang w:bidi="km-KH"/>
        </w:rPr>
        <w:t xml:space="preserve">អំពីនាងទេ។ អ្នកមើលការខុសត្រូវរបស់អ្នកនិយាយជាមួយ </w:t>
      </w:r>
      <w:r w:rsidRPr="00991D79">
        <w:rPr>
          <w:rFonts w:ascii="Khmer OS Siemreap" w:hAnsi="Khmer OS Siemreap" w:cs="Khmer OS Siemreap"/>
          <w:i/>
          <w:szCs w:val="22"/>
        </w:rPr>
        <w:t xml:space="preserve">Effie </w:t>
      </w:r>
      <w:r w:rsidRPr="00991D79">
        <w:rPr>
          <w:rFonts w:ascii="Khmer OS Siemreap" w:hAnsi="Khmer OS Siemreap" w:cs="Khmer OS Siemreap"/>
          <w:i/>
          <w:szCs w:val="22"/>
          <w:cs/>
          <w:lang w:bidi="km-KH"/>
        </w:rPr>
        <w:t>ហើយយល់ព្រមលើពេលណា និងប្រភេទ</w:t>
      </w:r>
      <w:r w:rsidR="00C71C5C">
        <w:rPr>
          <w:rFonts w:ascii="Khmer OS Siemreap" w:hAnsi="Khmer OS Siemreap" w:cs="Khmer OS Siemreap" w:hint="cs"/>
          <w:i/>
          <w:szCs w:val="22"/>
          <w:cs/>
          <w:lang w:bidi="km-KH"/>
        </w:rPr>
        <w:t xml:space="preserve"> </w:t>
      </w:r>
      <w:r w:rsidRPr="00991D79">
        <w:rPr>
          <w:rFonts w:ascii="Khmer OS Siemreap" w:hAnsi="Khmer OS Siemreap" w:cs="Khmer OS Siemreap"/>
          <w:i/>
          <w:szCs w:val="22"/>
          <w:cs/>
          <w:lang w:bidi="km-KH"/>
        </w:rPr>
        <w:t>ព័ត៌មានណាដែលអ្នកត្រូវការចែករំលែក និងអ្នក</w:t>
      </w:r>
      <w:r w:rsidR="00C71C5C">
        <w:rPr>
          <w:rFonts w:ascii="Khmer OS Siemreap" w:hAnsi="Khmer OS Siemreap" w:cs="Khmer OS Siemreap" w:hint="cs"/>
          <w:i/>
          <w:szCs w:val="22"/>
          <w:cs/>
          <w:lang w:bidi="km-KH"/>
        </w:rPr>
        <w:t xml:space="preserve"> </w:t>
      </w:r>
      <w:r w:rsidRPr="00991D79">
        <w:rPr>
          <w:rFonts w:ascii="Khmer OS Siemreap" w:hAnsi="Khmer OS Siemreap" w:cs="Khmer OS Siemreap"/>
          <w:i/>
          <w:szCs w:val="22"/>
          <w:cs/>
          <w:lang w:bidi="km-KH"/>
        </w:rPr>
        <w:t>ដែលអ្នកអាចចែករំលែកវាជាមួយ ដើម្បីគោរពភាពឯកជន</w:t>
      </w:r>
      <w:r w:rsidR="00C71C5C">
        <w:rPr>
          <w:rFonts w:ascii="Khmer OS Siemreap" w:hAnsi="Khmer OS Siemreap" w:cs="Khmer OS Siemreap" w:hint="cs"/>
          <w:i/>
          <w:szCs w:val="22"/>
          <w:cs/>
          <w:lang w:bidi="km-KH"/>
        </w:rPr>
        <w:t xml:space="preserve"> </w:t>
      </w:r>
      <w:r w:rsidRPr="00991D79">
        <w:rPr>
          <w:rFonts w:ascii="Khmer OS Siemreap" w:hAnsi="Khmer OS Siemreap" w:cs="Khmer OS Siemreap"/>
          <w:i/>
          <w:szCs w:val="22"/>
          <w:cs/>
          <w:lang w:bidi="km-KH"/>
        </w:rPr>
        <w:t xml:space="preserve">របស់ </w:t>
      </w:r>
      <w:r w:rsidRPr="00991D79">
        <w:rPr>
          <w:rFonts w:ascii="Khmer OS Siemreap" w:hAnsi="Khmer OS Siemreap" w:cs="Khmer OS Siemreap"/>
          <w:i/>
          <w:szCs w:val="22"/>
        </w:rPr>
        <w:t xml:space="preserve">Effie </w:t>
      </w:r>
      <w:r w:rsidRPr="00991D79">
        <w:rPr>
          <w:rFonts w:ascii="Khmer OS Siemreap" w:hAnsi="Khmer OS Siemreap" w:cs="Khmer OS Siemreap"/>
          <w:i/>
          <w:szCs w:val="22"/>
          <w:cs/>
          <w:lang w:bidi="km-KH"/>
        </w:rPr>
        <w:t>និងរក្សាសុវត្ថិភាពរបស់នាង។</w:t>
      </w:r>
    </w:p>
    <w:p w14:paraId="0318A49D" w14:textId="507FEC42" w:rsidR="00C71C5C" w:rsidRDefault="00E30BBA" w:rsidP="00D359B7">
      <w:pPr>
        <w:spacing w:before="120" w:after="120" w:line="240" w:lineRule="auto"/>
        <w:rPr>
          <w:rFonts w:ascii="Khmer OS Siemreap" w:hAnsi="Khmer OS Siemreap" w:cs="Khmer OS Siemreap"/>
        </w:rPr>
      </w:pPr>
      <w:bookmarkStart w:id="42" w:name="_Toc119406584"/>
      <w:r w:rsidRPr="00991D79">
        <w:rPr>
          <w:rFonts w:ascii="Khmer OS Siemreap" w:hAnsi="Khmer OS Siemreap" w:cs="Khmer OS Siemreap"/>
        </w:rPr>
        <w:t xml:space="preserve"> </w:t>
      </w:r>
    </w:p>
    <w:p w14:paraId="56978FFF" w14:textId="77777777" w:rsidR="00C71C5C" w:rsidRDefault="00C71C5C">
      <w:pPr>
        <w:suppressAutoHyphens w:val="0"/>
        <w:spacing w:before="120" w:after="120" w:line="240" w:lineRule="auto"/>
        <w:rPr>
          <w:rFonts w:ascii="Khmer OS Siemreap" w:hAnsi="Khmer OS Siemreap" w:cs="Khmer OS Siemreap"/>
        </w:rPr>
      </w:pPr>
      <w:r>
        <w:rPr>
          <w:rFonts w:ascii="Khmer OS Siemreap" w:hAnsi="Khmer OS Siemreap" w:cs="Khmer OS Siemreap"/>
        </w:rPr>
        <w:br w:type="page"/>
      </w:r>
    </w:p>
    <w:p w14:paraId="636FDED8" w14:textId="70DED3B0" w:rsidR="00EC724A" w:rsidRPr="00991D79" w:rsidRDefault="00E30BBA" w:rsidP="00F67D94">
      <w:pPr>
        <w:pStyle w:val="BlockText"/>
        <w:wordWrap w:val="0"/>
        <w:spacing w:line="240" w:lineRule="auto"/>
        <w:ind w:left="259" w:right="658"/>
        <w:rPr>
          <w:rFonts w:ascii="Khmer OS Siemreap" w:hAnsi="Khmer OS Siemreap" w:cs="Khmer OS Siemreap"/>
          <w:i/>
          <w:iCs w:val="0"/>
          <w:szCs w:val="22"/>
        </w:rPr>
      </w:pPr>
      <w:r w:rsidRPr="00991D79">
        <w:rPr>
          <w:rFonts w:ascii="Khmer OS Siemreap" w:eastAsia="DaunPenh" w:hAnsi="Khmer OS Siemreap" w:cs="Khmer OS Siemreap"/>
          <w:b/>
          <w:bCs/>
          <w:i/>
          <w:szCs w:val="22"/>
          <w:cs/>
          <w:lang w:bidi="km-KH"/>
        </w:rPr>
        <w:lastRenderedPageBreak/>
        <w:t>ឧទាហរណ៍៖</w:t>
      </w:r>
      <w:r w:rsidRPr="00991D79">
        <w:rPr>
          <w:rFonts w:ascii="Khmer OS Siemreap" w:hAnsi="Khmer OS Siemreap" w:cs="Khmer OS Siemreap"/>
          <w:i/>
          <w:iCs w:val="0"/>
          <w:szCs w:val="22"/>
        </w:rPr>
        <w:t xml:space="preserve"> Nam </w:t>
      </w:r>
      <w:r w:rsidRPr="00991D79">
        <w:rPr>
          <w:rFonts w:ascii="Khmer OS Siemreap" w:eastAsia="DaunPenh" w:hAnsi="Khmer OS Siemreap" w:cs="Khmer OS Siemreap"/>
          <w:i/>
          <w:iCs w:val="0"/>
          <w:szCs w:val="22"/>
          <w:cs/>
          <w:lang w:bidi="km-KH"/>
        </w:rPr>
        <w:t>ជួលបុគ្គលិករបស់គាត់</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ហើយចង់ឱ្យពួកគេធ្វើការជាក្រុម</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ដើម្បីផ្គត់ផ្គង់តម្រូវ</w:t>
      </w:r>
      <w:r w:rsidR="00E073F2">
        <w:rPr>
          <w:rFonts w:ascii="Khmer OS Siemreap" w:eastAsia="DaunPenh" w:hAnsi="Khmer OS Siemreap" w:cs="Khmer OS Siemreap"/>
          <w:i/>
          <w:iCs w:val="0"/>
          <w:szCs w:val="22"/>
          <w:lang w:bidi="km-KH"/>
        </w:rPr>
        <w:br/>
      </w:r>
      <w:r w:rsidRPr="00991D79">
        <w:rPr>
          <w:rFonts w:ascii="Khmer OS Siemreap" w:eastAsia="DaunPenh" w:hAnsi="Khmer OS Siemreap" w:cs="Khmer OS Siemreap"/>
          <w:i/>
          <w:iCs w:val="0"/>
          <w:szCs w:val="22"/>
          <w:cs/>
          <w:lang w:bidi="km-KH"/>
        </w:rPr>
        <w:t>ការរបស់គាត់។</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គាត់ទទួលបានការយល់ព្រមពីបុគ្គលិកម្នាក់ៗ</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នៅពេលដែលពួកគេចាប់ផ្តើមចែក</w:t>
      </w:r>
      <w:r w:rsidR="00E073F2">
        <w:rPr>
          <w:rFonts w:ascii="Khmer OS Siemreap" w:eastAsia="DaunPenh" w:hAnsi="Khmer OS Siemreap" w:cs="Khmer OS Siemreap"/>
          <w:i/>
          <w:iCs w:val="0"/>
          <w:szCs w:val="22"/>
          <w:lang w:bidi="km-KH"/>
        </w:rPr>
        <w:br/>
      </w:r>
      <w:r w:rsidRPr="00991D79">
        <w:rPr>
          <w:rFonts w:ascii="Khmer OS Siemreap" w:eastAsia="DaunPenh" w:hAnsi="Khmer OS Siemreap" w:cs="Khmer OS Siemreap"/>
          <w:i/>
          <w:iCs w:val="0"/>
          <w:szCs w:val="22"/>
          <w:cs/>
          <w:lang w:bidi="km-KH"/>
        </w:rPr>
        <w:t>រំលែកលេខទូរសព្ទរបស់ពួកគេ</w:t>
      </w:r>
      <w:r w:rsidR="00C71C5C">
        <w:rPr>
          <w:rFonts w:ascii="Khmer OS Siemreap" w:eastAsia="DaunPenh" w:hAnsi="Khmer OS Siemreap" w:cs="Khmer OS Siemreap" w:hint="cs"/>
          <w:i/>
          <w:iCs w:val="0"/>
          <w:szCs w:val="22"/>
          <w:cs/>
          <w:lang w:bidi="km-KH"/>
        </w:rPr>
        <w:t xml:space="preserve"> </w:t>
      </w:r>
      <w:r w:rsidRPr="00991D79">
        <w:rPr>
          <w:rFonts w:ascii="Khmer OS Siemreap" w:eastAsia="DaunPenh" w:hAnsi="Khmer OS Siemreap" w:cs="Khmer OS Siemreap"/>
          <w:i/>
          <w:iCs w:val="0"/>
          <w:szCs w:val="22"/>
          <w:cs/>
          <w:lang w:bidi="km-KH"/>
        </w:rPr>
        <w:t>ជាមួយបុគ្គលិកផ្សេងទៀត</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និងដៃគូរបស់គាត់។</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គាត់ពន្យល់ថាគាត់</w:t>
      </w:r>
      <w:r w:rsidR="00E073F2">
        <w:rPr>
          <w:rFonts w:ascii="Khmer OS Siemreap" w:eastAsia="DaunPenh" w:hAnsi="Khmer OS Siemreap" w:cs="Khmer OS Siemreap"/>
          <w:i/>
          <w:iCs w:val="0"/>
          <w:szCs w:val="22"/>
          <w:lang w:bidi="km-KH"/>
        </w:rPr>
        <w:br/>
      </w:r>
      <w:r w:rsidRPr="00991D79">
        <w:rPr>
          <w:rFonts w:ascii="Khmer OS Siemreap" w:eastAsia="DaunPenh" w:hAnsi="Khmer OS Siemreap" w:cs="Khmer OS Siemreap"/>
          <w:i/>
          <w:iCs w:val="0"/>
          <w:szCs w:val="22"/>
          <w:cs/>
          <w:lang w:bidi="km-KH"/>
        </w:rPr>
        <w:t>មានផាសុកភាពចំពោះបុគ្គលិកនៅក្នុងការចែក</w:t>
      </w:r>
      <w:r w:rsidR="00C71C5C">
        <w:rPr>
          <w:rFonts w:ascii="Khmer OS Siemreap" w:eastAsia="DaunPenh" w:hAnsi="Khmer OS Siemreap" w:cs="Khmer OS Siemreap" w:hint="cs"/>
          <w:i/>
          <w:iCs w:val="0"/>
          <w:szCs w:val="22"/>
          <w:cs/>
          <w:lang w:bidi="km-KH"/>
        </w:rPr>
        <w:t xml:space="preserve"> </w:t>
      </w:r>
      <w:r w:rsidRPr="00991D79">
        <w:rPr>
          <w:rFonts w:ascii="Khmer OS Siemreap" w:eastAsia="DaunPenh" w:hAnsi="Khmer OS Siemreap" w:cs="Khmer OS Siemreap"/>
          <w:i/>
          <w:iCs w:val="0"/>
          <w:szCs w:val="22"/>
          <w:cs/>
          <w:lang w:bidi="km-KH"/>
        </w:rPr>
        <w:t>រំលែកព័ត៌មានអំពីតម្រូវការសុខភាពរបស់គាត់</w:t>
      </w:r>
      <w:r w:rsidR="00E073F2">
        <w:rPr>
          <w:rFonts w:ascii="Khmer OS Siemreap" w:eastAsia="DaunPenh" w:hAnsi="Khmer OS Siemreap" w:cs="Khmer OS Siemreap"/>
          <w:i/>
          <w:iCs w:val="0"/>
          <w:szCs w:val="22"/>
          <w:lang w:bidi="km-KH"/>
        </w:rPr>
        <w:br/>
      </w:r>
      <w:r w:rsidRPr="00991D79">
        <w:rPr>
          <w:rFonts w:ascii="Khmer OS Siemreap" w:eastAsia="DaunPenh" w:hAnsi="Khmer OS Siemreap" w:cs="Khmer OS Siemreap"/>
          <w:i/>
          <w:iCs w:val="0"/>
          <w:szCs w:val="22"/>
          <w:cs/>
          <w:lang w:bidi="km-KH"/>
        </w:rPr>
        <w:t>ជាមួយបុគ្គលិកផ្សេងទៀត</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និងដៃគូរបស់គាត់</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ប្រសិនបើគាត់បាន</w:t>
      </w:r>
      <w:r w:rsidR="00C71C5C">
        <w:rPr>
          <w:rFonts w:ascii="Khmer OS Siemreap" w:eastAsia="DaunPenh" w:hAnsi="Khmer OS Siemreap" w:cs="Khmer OS Siemreap" w:hint="cs"/>
          <w:i/>
          <w:iCs w:val="0"/>
          <w:szCs w:val="22"/>
          <w:cs/>
          <w:lang w:bidi="km-KH"/>
        </w:rPr>
        <w:t xml:space="preserve"> </w:t>
      </w:r>
      <w:r w:rsidRPr="00991D79">
        <w:rPr>
          <w:rFonts w:ascii="Khmer OS Siemreap" w:eastAsia="DaunPenh" w:hAnsi="Khmer OS Siemreap" w:cs="Khmer OS Siemreap"/>
          <w:i/>
          <w:iCs w:val="0"/>
          <w:szCs w:val="22"/>
          <w:cs/>
          <w:lang w:bidi="km-KH"/>
        </w:rPr>
        <w:t>យល់ព្រម។</w:t>
      </w:r>
    </w:p>
    <w:bookmarkStart w:id="43" w:name="_Toc119406486"/>
    <w:bookmarkStart w:id="44" w:name="_Toc119406487"/>
    <w:p w14:paraId="7EC7ABE5" w14:textId="77777777" w:rsidR="002660ED" w:rsidRPr="00991D79" w:rsidRDefault="00ED1630" w:rsidP="00D359B7">
      <w:pPr>
        <w:pStyle w:val="Heading2"/>
        <w:spacing w:line="240" w:lineRule="auto"/>
        <w:rPr>
          <w:rStyle w:val="Hyperlink"/>
          <w:rFonts w:ascii="Khmer OS Siemreap" w:hAnsi="Khmer OS Siemreap" w:cs="Khmer OS Siemreap"/>
          <w:bCs/>
        </w:rPr>
      </w:pPr>
      <w:r w:rsidRPr="00991D79">
        <w:fldChar w:fldCharType="begin"/>
      </w:r>
      <w:r w:rsidRPr="00991D79">
        <w:rPr>
          <w:rFonts w:ascii="Khmer OS Siemreap" w:hAnsi="Khmer OS Siemreap" w:cs="Khmer OS Siemreap"/>
        </w:rPr>
        <w:instrText xml:space="preserve"> HYPERLINK "https://workforcecapability.ndiscommission.gov.au/framework/level" \l "gen_yourImpact_0_0" </w:instrText>
      </w:r>
      <w:r w:rsidRPr="00991D79">
        <w:fldChar w:fldCharType="separate"/>
      </w:r>
      <w:bookmarkStart w:id="45" w:name="_Toc169098715"/>
      <w:bookmarkStart w:id="46" w:name="_Toc125020054"/>
      <w:bookmarkStart w:id="47" w:name="_Toc121401043"/>
      <w:bookmarkStart w:id="48" w:name="_Toc121395635"/>
      <w:bookmarkStart w:id="49" w:name="_Toc121394238"/>
      <w:r w:rsidR="00E30BBA" w:rsidRPr="00991D79">
        <w:rPr>
          <w:rStyle w:val="Hyperlink"/>
          <w:rFonts w:ascii="Khmer OS Siemreap" w:eastAsia="DaunPenh" w:hAnsi="Khmer OS Siemreap" w:cs="Khmer OS Siemreap"/>
          <w:bCs/>
          <w:cs/>
          <w:lang w:bidi="km-KH"/>
        </w:rPr>
        <w:t>សមត្ថភាពបុគ្គលិក</w:t>
      </w:r>
      <w:bookmarkEnd w:id="43"/>
      <w:bookmarkEnd w:id="45"/>
      <w:bookmarkEnd w:id="46"/>
      <w:bookmarkEnd w:id="47"/>
      <w:bookmarkEnd w:id="48"/>
      <w:bookmarkEnd w:id="49"/>
      <w:r w:rsidRPr="00991D79">
        <w:rPr>
          <w:rStyle w:val="Hyperlink"/>
          <w:rFonts w:ascii="Khmer OS Siemreap" w:eastAsia="DaunPenh" w:hAnsi="Khmer OS Siemreap" w:cs="Khmer OS Siemreap"/>
          <w:bCs/>
        </w:rPr>
        <w:fldChar w:fldCharType="end"/>
      </w:r>
    </w:p>
    <w:p w14:paraId="4D1A60A9" w14:textId="77777777" w:rsidR="002660ED" w:rsidRPr="00C61E04" w:rsidRDefault="00E30BBA" w:rsidP="00D359B7">
      <w:pPr>
        <w:pStyle w:val="Heading3"/>
        <w:spacing w:line="240" w:lineRule="auto"/>
        <w:rPr>
          <w:rFonts w:ascii="Khmer OS Siemreap" w:hAnsi="Khmer OS Siemreap" w:cs="Khmer OS Siemreap"/>
          <w:bCs/>
          <w:color w:val="612C69"/>
          <w:szCs w:val="26"/>
        </w:rPr>
      </w:pPr>
      <w:r w:rsidRPr="00C61E04">
        <w:rPr>
          <w:rFonts w:ascii="Khmer OS Siemreap" w:eastAsia="DaunPenh" w:hAnsi="Khmer OS Siemreap" w:cs="Khmer OS Siemreap"/>
          <w:bCs/>
          <w:color w:val="612C69"/>
          <w:szCs w:val="26"/>
          <w:cs/>
          <w:lang w:bidi="km-KH"/>
        </w:rPr>
        <w:t>សំណួរមួយចំនួនដែលត្រូវសួរខ្លួនអ្នកផ្ទាល់៖</w:t>
      </w:r>
    </w:p>
    <w:p w14:paraId="07FAFF9A" w14:textId="517401E3" w:rsidR="002660ED" w:rsidRPr="00991D79" w:rsidRDefault="008C4DF7" w:rsidP="00D359B7">
      <w:pPr>
        <w:pStyle w:val="Bullet1"/>
        <w:spacing w:line="240" w:lineRule="auto"/>
        <w:rPr>
          <w:rFonts w:ascii="Khmer OS Siemreap" w:hAnsi="Khmer OS Siemreap" w:cs="Khmer OS Siemreap"/>
          <w:szCs w:val="22"/>
        </w:rPr>
      </w:pPr>
      <w:r w:rsidRPr="00991D79">
        <w:rPr>
          <w:rFonts w:ascii="Khmer OS Siemreap" w:hAnsi="Khmer OS Siemreap" w:cs="Khmer OS Siemreap"/>
          <w:szCs w:val="22"/>
          <w:cs/>
          <w:lang w:bidi="km-KH"/>
        </w:rPr>
        <w:t>តើអ្នកមានអារម្មណ៍ជឿជាក់ និងត្រៀមខ្លួនជាស្រេចដើម្បីផ្តល់ការគាំទ្រនេះទេ</w:t>
      </w:r>
      <w:r w:rsidRPr="00991D79">
        <w:rPr>
          <w:rFonts w:ascii="Khmer OS Siemreap" w:hAnsi="Khmer OS Siemreap" w:cs="Khmer OS Siemreap"/>
          <w:szCs w:val="22"/>
        </w:rPr>
        <w:t>?</w:t>
      </w:r>
    </w:p>
    <w:p w14:paraId="432C6002" w14:textId="7DC5DFF4" w:rsidR="002660ED" w:rsidRPr="00991D79" w:rsidRDefault="008C4DF7" w:rsidP="00D359B7">
      <w:pPr>
        <w:pStyle w:val="Bullet1"/>
        <w:spacing w:line="240" w:lineRule="auto"/>
        <w:rPr>
          <w:rFonts w:ascii="Khmer OS Siemreap" w:hAnsi="Khmer OS Siemreap" w:cs="Khmer OS Siemreap"/>
          <w:szCs w:val="22"/>
        </w:rPr>
      </w:pPr>
      <w:r w:rsidRPr="00991D79">
        <w:rPr>
          <w:rFonts w:ascii="Khmer OS Siemreap" w:hAnsi="Khmer OS Siemreap" w:cs="Khmer OS Siemreap"/>
          <w:szCs w:val="22"/>
          <w:cs/>
          <w:lang w:bidi="km-KH"/>
        </w:rPr>
        <w:t>តើមានទិដ្ឋភាពណាខ្លះនៃការងារនេះដែលធ្វើឱ្យអ្នកមានអារម្មណ៍តានតឹង ឬថប់បារម្ភ</w:t>
      </w:r>
      <w:r w:rsidRPr="00991D79">
        <w:rPr>
          <w:rFonts w:ascii="Khmer OS Siemreap" w:hAnsi="Khmer OS Siemreap" w:cs="Khmer OS Siemreap"/>
          <w:szCs w:val="22"/>
        </w:rPr>
        <w:t xml:space="preserve">? </w:t>
      </w:r>
      <w:r w:rsidR="00F67D94">
        <w:rPr>
          <w:rFonts w:ascii="Khmer OS Siemreap" w:hAnsi="Khmer OS Siemreap" w:cs="Khmer OS Siemreap"/>
          <w:szCs w:val="22"/>
        </w:rPr>
        <w:br/>
      </w:r>
      <w:r w:rsidRPr="00991D79">
        <w:rPr>
          <w:rFonts w:ascii="Khmer OS Siemreap" w:hAnsi="Khmer OS Siemreap" w:cs="Khmer OS Siemreap"/>
          <w:szCs w:val="22"/>
          <w:cs/>
          <w:lang w:bidi="km-KH"/>
        </w:rPr>
        <w:t>តើមានអ្វីមួយដែលអ្នកចង់ពិភាក្សា ឬគាំទ្រដែលអាចជួយអ្នកក្នុងការគ្រប់គ្រងបញ្ហានេះ</w:t>
      </w:r>
      <w:r w:rsidRPr="00991D79">
        <w:rPr>
          <w:rFonts w:ascii="Khmer OS Siemreap" w:hAnsi="Khmer OS Siemreap" w:cs="Khmer OS Siemreap"/>
          <w:szCs w:val="22"/>
        </w:rPr>
        <w:t>?</w:t>
      </w:r>
    </w:p>
    <w:p w14:paraId="186BF4E3" w14:textId="54105AA7" w:rsidR="002660ED" w:rsidRPr="00991D79" w:rsidRDefault="00E30BBA" w:rsidP="00F67D94">
      <w:pPr>
        <w:pStyle w:val="BlockText"/>
        <w:tabs>
          <w:tab w:val="left" w:pos="9214"/>
        </w:tabs>
        <w:wordWrap w:val="0"/>
        <w:spacing w:line="240" w:lineRule="auto"/>
        <w:ind w:right="756"/>
        <w:rPr>
          <w:rFonts w:ascii="Khmer OS Siemreap" w:hAnsi="Khmer OS Siemreap" w:cs="Khmer OS Siemreap"/>
          <w:i/>
          <w:szCs w:val="22"/>
        </w:rPr>
      </w:pPr>
      <w:r w:rsidRPr="00991D79">
        <w:rPr>
          <w:rFonts w:ascii="Khmer OS Siemreap" w:eastAsia="DaunPenh" w:hAnsi="Khmer OS Siemreap" w:cs="Khmer OS Siemreap"/>
          <w:b/>
          <w:bCs/>
          <w:i/>
          <w:szCs w:val="22"/>
          <w:cs/>
          <w:lang w:bidi="km-KH"/>
        </w:rPr>
        <w:t>ឧទាហរណ៍៖</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អ្នកគឺជាបុគ្គលិកគាំទ្រដែលមានបទពិសោធន៍</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ហើយថ្មីៗនេះបានបញ្ចប់វគ្គសិក្សា</w:t>
      </w:r>
      <w:r w:rsidR="00E073F2">
        <w:rPr>
          <w:rFonts w:ascii="Khmer OS Siemreap" w:eastAsia="DaunPenh" w:hAnsi="Khmer OS Siemreap" w:cs="Khmer OS Siemreap"/>
          <w:i/>
          <w:szCs w:val="22"/>
          <w:lang w:bidi="km-KH"/>
        </w:rPr>
        <w:br/>
      </w:r>
      <w:r w:rsidRPr="00991D79">
        <w:rPr>
          <w:rFonts w:ascii="Khmer OS Siemreap" w:eastAsia="DaunPenh" w:hAnsi="Khmer OS Siemreap" w:cs="Khmer OS Siemreap"/>
          <w:i/>
          <w:szCs w:val="22"/>
          <w:cs/>
          <w:lang w:bidi="km-KH"/>
        </w:rPr>
        <w:t>ខ្លីមួយស្តីពី</w:t>
      </w:r>
      <w:r w:rsidR="005422D5">
        <w:rPr>
          <w:rFonts w:ascii="Khmer OS Siemreap" w:eastAsia="DaunPenh" w:hAnsi="Khmer OS Siemreap" w:cs="Khmer OS Siemreap" w:hint="cs"/>
          <w:i/>
          <w:szCs w:val="22"/>
          <w:cs/>
          <w:lang w:bidi="km-KH"/>
        </w:rPr>
        <w:t xml:space="preserve"> </w:t>
      </w:r>
      <w:r w:rsidRPr="00991D79">
        <w:rPr>
          <w:rFonts w:ascii="Khmer OS Siemreap" w:eastAsia="DaunPenh" w:hAnsi="Khmer OS Siemreap" w:cs="Khmer OS Siemreap"/>
          <w:i/>
          <w:szCs w:val="22"/>
          <w:cs/>
          <w:lang w:bidi="km-KH"/>
        </w:rPr>
        <w:t>ការបញ្ចុកចំណីអាហារតាមពោះវៀន</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ក្នុងការរៀបចំសម្រាប់អ្នកដើម្បីចាប់ផ្តើមជួយ</w:t>
      </w:r>
      <w:r w:rsidR="00E073F2">
        <w:rPr>
          <w:rFonts w:ascii="Khmer OS Siemreap" w:eastAsia="DaunPenh" w:hAnsi="Khmer OS Siemreap" w:cs="Khmer OS Siemreap"/>
          <w:i/>
          <w:szCs w:val="22"/>
          <w:lang w:bidi="km-KH"/>
        </w:rPr>
        <w:br/>
      </w:r>
      <w:r w:rsidRPr="00991D79">
        <w:rPr>
          <w:rFonts w:ascii="Khmer OS Siemreap" w:eastAsia="DaunPenh" w:hAnsi="Khmer OS Siemreap" w:cs="Khmer OS Siemreap"/>
          <w:i/>
          <w:szCs w:val="22"/>
          <w:cs/>
          <w:lang w:bidi="km-KH"/>
        </w:rPr>
        <w:t>ដល់អ្នកចូលរួមមានអាយុ</w:t>
      </w:r>
      <w:r w:rsidR="005422D5">
        <w:rPr>
          <w:rFonts w:ascii="Khmer OS Siemreap" w:eastAsia="DaunPenh" w:hAnsi="Khmer OS Siemreap" w:cs="Khmer OS Siemreap" w:hint="cs"/>
          <w:i/>
          <w:szCs w:val="22"/>
          <w:cs/>
          <w:lang w:bidi="km-KH"/>
        </w:rPr>
        <w:t xml:space="preserve"> </w:t>
      </w:r>
      <w:r w:rsidRPr="00991D79">
        <w:rPr>
          <w:rFonts w:ascii="Khmer OS Siemreap" w:eastAsia="DaunPenh" w:hAnsi="Khmer OS Siemreap" w:cs="Khmer OS Siemreap"/>
          <w:i/>
          <w:szCs w:val="22"/>
          <w:cs/>
          <w:lang w:bidi="km-KH"/>
        </w:rPr>
        <w:t>ប្រាំឆ្នាំដែលពឹងផ្អែកលើការបញ្ចុកចំណីអាហារតាមបំពង់។</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ទោះបីជា</w:t>
      </w:r>
      <w:r w:rsidR="00E073F2">
        <w:rPr>
          <w:rFonts w:ascii="Khmer OS Siemreap" w:eastAsia="DaunPenh" w:hAnsi="Khmer OS Siemreap" w:cs="Khmer OS Siemreap"/>
          <w:i/>
          <w:szCs w:val="22"/>
          <w:lang w:bidi="km-KH"/>
        </w:rPr>
        <w:br/>
      </w:r>
      <w:r w:rsidRPr="00991D79">
        <w:rPr>
          <w:rFonts w:ascii="Khmer OS Siemreap" w:eastAsia="DaunPenh" w:hAnsi="Khmer OS Siemreap" w:cs="Khmer OS Siemreap"/>
          <w:i/>
          <w:szCs w:val="22"/>
          <w:cs/>
          <w:lang w:bidi="km-KH"/>
        </w:rPr>
        <w:t>វគ្គសិក្សានេះល្អសម្រាប់គោលការណ៍</w:t>
      </w:r>
      <w:r w:rsidR="005422D5">
        <w:rPr>
          <w:rFonts w:ascii="Khmer OS Siemreap" w:eastAsia="DaunPenh" w:hAnsi="Khmer OS Siemreap" w:cs="Khmer OS Siemreap" w:hint="cs"/>
          <w:i/>
          <w:szCs w:val="22"/>
          <w:cs/>
          <w:lang w:bidi="km-KH"/>
        </w:rPr>
        <w:t xml:space="preserve"> </w:t>
      </w:r>
      <w:r w:rsidRPr="00991D79">
        <w:rPr>
          <w:rFonts w:ascii="Khmer OS Siemreap" w:eastAsia="DaunPenh" w:hAnsi="Khmer OS Siemreap" w:cs="Khmer OS Siemreap"/>
          <w:i/>
          <w:szCs w:val="22"/>
          <w:cs/>
          <w:lang w:bidi="km-KH"/>
        </w:rPr>
        <w:t>រៀនសូត្រជាទូទៅក៏ដោយ</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ក៏អ្នកដឹងថាការរៀបចំរបស់អ្នក</w:t>
      </w:r>
      <w:r w:rsidR="00E073F2">
        <w:rPr>
          <w:rFonts w:ascii="Khmer OS Siemreap" w:eastAsia="DaunPenh" w:hAnsi="Khmer OS Siemreap" w:cs="Khmer OS Siemreap"/>
          <w:i/>
          <w:szCs w:val="22"/>
          <w:lang w:bidi="km-KH"/>
        </w:rPr>
        <w:br/>
      </w:r>
      <w:r w:rsidRPr="00991D79">
        <w:rPr>
          <w:rFonts w:ascii="Khmer OS Siemreap" w:eastAsia="DaunPenh" w:hAnsi="Khmer OS Siemreap" w:cs="Khmer OS Siemreap"/>
          <w:i/>
          <w:szCs w:val="22"/>
          <w:cs/>
          <w:lang w:bidi="km-KH"/>
        </w:rPr>
        <w:t>ចូលរួមម្នាក់ៗគឺខុសគ្នា។</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ម្តាយរបស់នាងឈ្មោះ</w:t>
      </w:r>
      <w:r w:rsidRPr="00991D79">
        <w:rPr>
          <w:rFonts w:ascii="Khmer OS Siemreap" w:hAnsi="Khmer OS Siemreap" w:cs="Khmer OS Siemreap"/>
          <w:i/>
          <w:szCs w:val="22"/>
        </w:rPr>
        <w:t xml:space="preserve"> Gina </w:t>
      </w:r>
      <w:r w:rsidRPr="00991D79">
        <w:rPr>
          <w:rFonts w:ascii="Khmer OS Siemreap" w:eastAsia="DaunPenh" w:hAnsi="Khmer OS Siemreap" w:cs="Khmer OS Siemreap"/>
          <w:i/>
          <w:szCs w:val="22"/>
          <w:cs/>
          <w:lang w:bidi="km-KH"/>
        </w:rPr>
        <w:t>គឺជាអ្នកជំនាញម្នាក់ក្នុងការជួយ</w:t>
      </w:r>
      <w:r w:rsidR="00E073F2">
        <w:rPr>
          <w:rFonts w:ascii="Khmer OS Siemreap" w:eastAsia="DaunPenh" w:hAnsi="Khmer OS Siemreap" w:cs="Khmer OS Siemreap"/>
          <w:i/>
          <w:szCs w:val="22"/>
          <w:lang w:bidi="km-KH"/>
        </w:rPr>
        <w:br/>
      </w:r>
      <w:r w:rsidRPr="00991D79">
        <w:rPr>
          <w:rFonts w:ascii="Khmer OS Siemreap" w:eastAsia="DaunPenh" w:hAnsi="Khmer OS Siemreap" w:cs="Khmer OS Siemreap"/>
          <w:i/>
          <w:szCs w:val="22"/>
          <w:cs/>
          <w:lang w:bidi="km-KH"/>
        </w:rPr>
        <w:t>កូនស្រីរបស់គាត់</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ហើយនឹងបង្ហាញអ្នកយ៉ាងច្បាស់ពីរបៀបដើម្បីគាំទ្រ</w:t>
      </w:r>
      <w:r w:rsidR="005422D5">
        <w:rPr>
          <w:rFonts w:ascii="Khmer OS Siemreap" w:eastAsia="DaunPenh" w:hAnsi="Khmer OS Siemreap" w:cs="Khmer OS Siemreap" w:hint="cs"/>
          <w:i/>
          <w:szCs w:val="22"/>
          <w:cs/>
          <w:lang w:bidi="km-KH"/>
        </w:rPr>
        <w:t xml:space="preserve"> </w:t>
      </w:r>
      <w:r w:rsidRPr="00991D79">
        <w:rPr>
          <w:rFonts w:ascii="Khmer OS Siemreap" w:eastAsia="DaunPenh" w:hAnsi="Khmer OS Siemreap" w:cs="Khmer OS Siemreap"/>
          <w:i/>
          <w:szCs w:val="22"/>
          <w:cs/>
          <w:lang w:bidi="km-KH"/>
        </w:rPr>
        <w:t>កូនស្រីរបស់គាត់។</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អ្នកមើលការខុសត្រូវរបស់អ្នកក៏នឹងមកជួបដើម្បីពិនិត្យផងដែរ</w:t>
      </w:r>
      <w:r w:rsidR="005422D5">
        <w:rPr>
          <w:rFonts w:ascii="Khmer OS Siemreap" w:eastAsia="DaunPenh" w:hAnsi="Khmer OS Siemreap" w:cs="Khmer OS Siemreap" w:hint="cs"/>
          <w:i/>
          <w:szCs w:val="22"/>
          <w:cs/>
          <w:lang w:bidi="km-KH"/>
        </w:rPr>
        <w:t xml:space="preserve"> </w:t>
      </w:r>
      <w:r w:rsidRPr="00991D79">
        <w:rPr>
          <w:rFonts w:ascii="Khmer OS Siemreap" w:eastAsia="DaunPenh" w:hAnsi="Khmer OS Siemreap" w:cs="Khmer OS Siemreap"/>
          <w:i/>
          <w:szCs w:val="22"/>
          <w:cs/>
          <w:lang w:bidi="km-KH"/>
        </w:rPr>
        <w:t>ថាតើអ្វីៗកំពុងដំណើរការ</w:t>
      </w:r>
      <w:r w:rsidR="005422D5">
        <w:rPr>
          <w:rFonts w:ascii="Khmer OS Siemreap" w:eastAsia="DaunPenh" w:hAnsi="Khmer OS Siemreap" w:cs="Khmer OS Siemreap" w:hint="cs"/>
          <w:i/>
          <w:szCs w:val="22"/>
          <w:cs/>
          <w:lang w:bidi="km-KH"/>
        </w:rPr>
        <w:t xml:space="preserve"> </w:t>
      </w:r>
      <w:r w:rsidRPr="00991D79">
        <w:rPr>
          <w:rFonts w:ascii="Khmer OS Siemreap" w:eastAsia="DaunPenh" w:hAnsi="Khmer OS Siemreap" w:cs="Khmer OS Siemreap"/>
          <w:i/>
          <w:szCs w:val="22"/>
          <w:cs/>
          <w:lang w:bidi="km-KH"/>
        </w:rPr>
        <w:t>យ៉ាងដូចម្តេចដែរ។</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អ្នកបានអានតាមរយៈការពណ៌នាអំពីជំនាញគាំទ្រអាំងតង់ស៊ីតេ</w:t>
      </w:r>
      <w:r w:rsidR="00E073F2">
        <w:rPr>
          <w:rFonts w:ascii="Khmer OS Siemreap" w:eastAsia="DaunPenh" w:hAnsi="Khmer OS Siemreap" w:cs="Khmer OS Siemreap"/>
          <w:i/>
          <w:szCs w:val="22"/>
          <w:lang w:bidi="km-KH"/>
        </w:rPr>
        <w:br/>
      </w:r>
      <w:r w:rsidRPr="00991D79">
        <w:rPr>
          <w:rFonts w:ascii="Khmer OS Siemreap" w:eastAsia="DaunPenh" w:hAnsi="Khmer OS Siemreap" w:cs="Khmer OS Siemreap"/>
          <w:i/>
          <w:szCs w:val="22"/>
          <w:cs/>
          <w:lang w:bidi="km-KH"/>
        </w:rPr>
        <w:t>ខ្ពស់សម្រាប់ការបញ្ចុក</w:t>
      </w:r>
      <w:r w:rsidR="005422D5">
        <w:rPr>
          <w:rFonts w:ascii="Khmer OS Siemreap" w:eastAsia="DaunPenh" w:hAnsi="Khmer OS Siemreap" w:cs="Khmer OS Siemreap" w:hint="cs"/>
          <w:i/>
          <w:szCs w:val="22"/>
          <w:cs/>
          <w:lang w:bidi="km-KH"/>
        </w:rPr>
        <w:t xml:space="preserve"> </w:t>
      </w:r>
      <w:r w:rsidRPr="00991D79">
        <w:rPr>
          <w:rFonts w:ascii="Khmer OS Siemreap" w:eastAsia="DaunPenh" w:hAnsi="Khmer OS Siemreap" w:cs="Khmer OS Siemreap"/>
          <w:i/>
          <w:szCs w:val="22"/>
          <w:cs/>
          <w:lang w:bidi="km-KH"/>
        </w:rPr>
        <w:t>ចំណីអាហារតាមពោះវៀន</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ដោយធ្វើកំណត់ចំណាំនូវរឿងមួយ</w:t>
      </w:r>
      <w:r w:rsidR="00E073F2">
        <w:rPr>
          <w:rFonts w:ascii="Khmer OS Siemreap" w:eastAsia="DaunPenh" w:hAnsi="Khmer OS Siemreap" w:cs="Khmer OS Siemreap"/>
          <w:i/>
          <w:szCs w:val="22"/>
          <w:lang w:bidi="km-KH"/>
        </w:rPr>
        <w:br/>
      </w:r>
      <w:r w:rsidRPr="00991D79">
        <w:rPr>
          <w:rFonts w:ascii="Khmer OS Siemreap" w:eastAsia="DaunPenh" w:hAnsi="Khmer OS Siemreap" w:cs="Khmer OS Siemreap"/>
          <w:i/>
          <w:szCs w:val="22"/>
          <w:cs/>
          <w:lang w:bidi="km-KH"/>
        </w:rPr>
        <w:t>ចំនួនដែលអ្នកចង់ពិនិត្យម្ដងទៀតជាមួយ</w:t>
      </w:r>
      <w:r w:rsidRPr="00991D79">
        <w:rPr>
          <w:rFonts w:ascii="Khmer OS Siemreap" w:hAnsi="Khmer OS Siemreap" w:cs="Khmer OS Siemreap"/>
          <w:i/>
          <w:szCs w:val="22"/>
        </w:rPr>
        <w:t xml:space="preserve"> Gina </w:t>
      </w:r>
      <w:r w:rsidRPr="00991D79">
        <w:rPr>
          <w:rFonts w:ascii="Khmer OS Siemreap" w:eastAsia="DaunPenh" w:hAnsi="Khmer OS Siemreap" w:cs="Khmer OS Siemreap"/>
          <w:i/>
          <w:szCs w:val="22"/>
          <w:cs/>
          <w:lang w:bidi="km-KH"/>
        </w:rPr>
        <w:t>និងអ្នកមើលការខុសត្រូវរបស់អ្នក។</w:t>
      </w:r>
    </w:p>
    <w:p w14:paraId="009E58DF" w14:textId="77777777" w:rsidR="002660ED" w:rsidRPr="00991D79" w:rsidRDefault="00E30BBA" w:rsidP="00991D79">
      <w:pPr>
        <w:wordWrap w:val="0"/>
        <w:spacing w:before="240" w:after="240"/>
        <w:rPr>
          <w:rFonts w:ascii="Khmer OS Siemreap" w:hAnsi="Khmer OS Siemreap" w:cs="Khmer OS Siemreap"/>
          <w:sz w:val="24"/>
          <w:szCs w:val="22"/>
        </w:rPr>
      </w:pPr>
      <w:r w:rsidRPr="00991D79">
        <w:rPr>
          <w:rFonts w:ascii="Khmer OS Siemreap" w:hAnsi="Khmer OS Siemreap" w:cs="Khmer OS Siemreap"/>
          <w:sz w:val="16"/>
          <w:szCs w:val="22"/>
        </w:rPr>
        <w:t xml:space="preserve"> </w:t>
      </w:r>
    </w:p>
    <w:p w14:paraId="55C42386" w14:textId="508C0158" w:rsidR="002660ED" w:rsidRPr="00991D79" w:rsidRDefault="00E30BBA" w:rsidP="00B77225">
      <w:pPr>
        <w:pStyle w:val="BlockText"/>
        <w:keepNext/>
        <w:keepLines/>
        <w:wordWrap w:val="0"/>
        <w:spacing w:line="240" w:lineRule="auto"/>
        <w:ind w:right="655"/>
        <w:rPr>
          <w:rFonts w:ascii="Khmer OS Siemreap" w:hAnsi="Khmer OS Siemreap" w:cs="Khmer OS Siemreap"/>
          <w:i/>
          <w:szCs w:val="22"/>
        </w:rPr>
      </w:pPr>
      <w:r w:rsidRPr="00991D79">
        <w:rPr>
          <w:rFonts w:ascii="Khmer OS Siemreap" w:eastAsia="DaunPenh" w:hAnsi="Khmer OS Siemreap" w:cs="Khmer OS Siemreap"/>
          <w:b/>
          <w:bCs/>
          <w:i/>
          <w:szCs w:val="22"/>
          <w:cs/>
          <w:lang w:bidi="km-KH"/>
        </w:rPr>
        <w:lastRenderedPageBreak/>
        <w:t>ឧទាហរណ៍៖</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អ្នកចូលរួមដែលបានទទួលការគាំទ្រមួយរយៈពេលខ្លីក្នុងពេលថ្មីៗនេះបានប្រាប់អ្នក</w:t>
      </w:r>
      <w:r w:rsidR="00E073F2">
        <w:rPr>
          <w:rFonts w:ascii="Khmer OS Siemreap" w:eastAsia="DaunPenh" w:hAnsi="Khmer OS Siemreap" w:cs="Khmer OS Siemreap"/>
          <w:i/>
          <w:szCs w:val="22"/>
          <w:lang w:bidi="km-KH"/>
        </w:rPr>
        <w:br/>
      </w:r>
      <w:r w:rsidRPr="00991D79">
        <w:rPr>
          <w:rFonts w:ascii="Khmer OS Siemreap" w:eastAsia="DaunPenh" w:hAnsi="Khmer OS Siemreap" w:cs="Khmer OS Siemreap"/>
          <w:i/>
          <w:szCs w:val="22"/>
          <w:cs/>
          <w:lang w:bidi="km-KH"/>
        </w:rPr>
        <w:t>ថាពួកគេ</w:t>
      </w:r>
      <w:r w:rsidR="005422D5">
        <w:rPr>
          <w:rFonts w:ascii="Khmer OS Siemreap" w:eastAsia="DaunPenh" w:hAnsi="Khmer OS Siemreap" w:cs="Khmer OS Siemreap" w:hint="cs"/>
          <w:i/>
          <w:szCs w:val="22"/>
          <w:cs/>
          <w:lang w:bidi="km-KH"/>
        </w:rPr>
        <w:t xml:space="preserve"> </w:t>
      </w:r>
      <w:r w:rsidRPr="00991D79">
        <w:rPr>
          <w:rFonts w:ascii="Khmer OS Siemreap" w:eastAsia="DaunPenh" w:hAnsi="Khmer OS Siemreap" w:cs="Khmer OS Siemreap"/>
          <w:i/>
          <w:szCs w:val="22"/>
          <w:cs/>
          <w:lang w:bidi="km-KH"/>
        </w:rPr>
        <w:t>បានប្តូរឈ្មោះរបស់ពួកគេពី</w:t>
      </w:r>
      <w:r w:rsidRPr="00991D79">
        <w:rPr>
          <w:rFonts w:ascii="Khmer OS Siemreap" w:hAnsi="Khmer OS Siemreap" w:cs="Khmer OS Siemreap"/>
          <w:i/>
          <w:szCs w:val="22"/>
        </w:rPr>
        <w:t xml:space="preserve"> Belle </w:t>
      </w:r>
      <w:r w:rsidRPr="00991D79">
        <w:rPr>
          <w:rFonts w:ascii="Khmer OS Siemreap" w:eastAsia="DaunPenh" w:hAnsi="Khmer OS Siemreap" w:cs="Khmer OS Siemreap"/>
          <w:i/>
          <w:szCs w:val="22"/>
          <w:cs/>
          <w:lang w:bidi="km-KH"/>
        </w:rPr>
        <w:t>ទៅ</w:t>
      </w:r>
      <w:r w:rsidRPr="00991D79">
        <w:rPr>
          <w:rFonts w:ascii="Khmer OS Siemreap" w:hAnsi="Khmer OS Siemreap" w:cs="Khmer OS Siemreap"/>
          <w:i/>
          <w:szCs w:val="22"/>
        </w:rPr>
        <w:t xml:space="preserve"> Beau </w:t>
      </w:r>
      <w:r w:rsidRPr="00991D79">
        <w:rPr>
          <w:rFonts w:ascii="Khmer OS Siemreap" w:eastAsia="DaunPenh" w:hAnsi="Khmer OS Siemreap" w:cs="Khmer OS Siemreap"/>
          <w:i/>
          <w:szCs w:val="22"/>
          <w:cs/>
          <w:lang w:bidi="km-KH"/>
        </w:rPr>
        <w:t>ហើយឥឡូវនេះកំណត់អត្តសញ្ញាណថាមិន</w:t>
      </w:r>
      <w:r w:rsidR="00E073F2">
        <w:rPr>
          <w:rFonts w:ascii="Khmer OS Siemreap" w:eastAsia="DaunPenh" w:hAnsi="Khmer OS Siemreap" w:cs="Khmer OS Siemreap"/>
          <w:i/>
          <w:szCs w:val="22"/>
          <w:lang w:bidi="km-KH"/>
        </w:rPr>
        <w:br/>
      </w:r>
      <w:r w:rsidRPr="00991D79">
        <w:rPr>
          <w:rFonts w:ascii="Khmer OS Siemreap" w:eastAsia="DaunPenh" w:hAnsi="Khmer OS Siemreap" w:cs="Khmer OS Siemreap"/>
          <w:i/>
          <w:szCs w:val="22"/>
          <w:cs/>
          <w:lang w:bidi="km-KH"/>
        </w:rPr>
        <w:t>សមស្របតាម</w:t>
      </w:r>
      <w:r w:rsidR="005422D5">
        <w:rPr>
          <w:rFonts w:ascii="Khmer OS Siemreap" w:eastAsia="DaunPenh" w:hAnsi="Khmer OS Siemreap" w:cs="Khmer OS Siemreap" w:hint="cs"/>
          <w:i/>
          <w:szCs w:val="22"/>
          <w:cs/>
          <w:lang w:bidi="km-KH"/>
        </w:rPr>
        <w:t xml:space="preserve"> </w:t>
      </w:r>
      <w:r w:rsidRPr="00991D79">
        <w:rPr>
          <w:rFonts w:ascii="Khmer OS Siemreap" w:eastAsia="DaunPenh" w:hAnsi="Khmer OS Siemreap" w:cs="Khmer OS Siemreap"/>
          <w:i/>
          <w:szCs w:val="22"/>
          <w:cs/>
          <w:lang w:bidi="km-KH"/>
        </w:rPr>
        <w:t>យេនឌ័រ។</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ពួកគេចង់ឱ្យមនុស្សគ្រប់គ្នាប្រើសព្វនាម</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គេ</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និង</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ពួកគេ</w:t>
      </w:r>
      <w:r w:rsidRPr="00991D79">
        <w:rPr>
          <w:rFonts w:ascii="Khmer OS Siemreap" w:hAnsi="Khmer OS Siemreap" w:cs="Khmer OS Siemreap"/>
          <w:i/>
          <w:szCs w:val="22"/>
        </w:rPr>
        <w:t>'</w:t>
      </w:r>
      <w:r w:rsidRPr="00991D79">
        <w:rPr>
          <w:rFonts w:ascii="Khmer OS Siemreap" w:eastAsia="DaunPenh" w:hAnsi="Khmer OS Siemreap" w:cs="Khmer OS Siemreap"/>
          <w:i/>
          <w:szCs w:val="22"/>
          <w:cs/>
          <w:lang w:bidi="km-KH"/>
        </w:rPr>
        <w:t>។</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អ្នកបាន</w:t>
      </w:r>
      <w:r w:rsidR="006426FB">
        <w:rPr>
          <w:rFonts w:ascii="Khmer OS Siemreap" w:eastAsia="DaunPenh" w:hAnsi="Khmer OS Siemreap" w:cs="Khmer OS Siemreap"/>
          <w:i/>
          <w:szCs w:val="22"/>
          <w:lang w:bidi="km-KH"/>
        </w:rPr>
        <w:br/>
      </w:r>
      <w:r w:rsidRPr="00991D79">
        <w:rPr>
          <w:rFonts w:ascii="Khmer OS Siemreap" w:eastAsia="DaunPenh" w:hAnsi="Khmer OS Siemreap" w:cs="Khmer OS Siemreap"/>
          <w:i/>
          <w:szCs w:val="22"/>
          <w:cs/>
          <w:lang w:bidi="km-KH"/>
        </w:rPr>
        <w:t>បញ្ចប់វគ្គបណ្តុះបណ្តាល</w:t>
      </w:r>
      <w:r w:rsidRPr="00991D79">
        <w:rPr>
          <w:rFonts w:ascii="Khmer OS Siemreap" w:hAnsi="Khmer OS Siemreap" w:cs="Khmer OS Siemreap"/>
          <w:i/>
          <w:szCs w:val="22"/>
        </w:rPr>
        <w:t xml:space="preserve"> Rainbow Awareness </w:t>
      </w:r>
      <w:r w:rsidRPr="00991D79">
        <w:rPr>
          <w:rFonts w:ascii="Khmer OS Siemreap" w:eastAsia="DaunPenh" w:hAnsi="Khmer OS Siemreap" w:cs="Khmer OS Siemreap"/>
          <w:i/>
          <w:szCs w:val="22"/>
          <w:cs/>
          <w:lang w:bidi="km-KH"/>
        </w:rPr>
        <w:t>ដែលស្ថាប័នរបស់អ្នកបានផ្តល់</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ប៉ុន្តែនេះគឺជា</w:t>
      </w:r>
      <w:r w:rsidR="006426FB">
        <w:rPr>
          <w:rFonts w:ascii="Khmer OS Siemreap" w:eastAsia="DaunPenh" w:hAnsi="Khmer OS Siemreap" w:cs="Khmer OS Siemreap"/>
          <w:i/>
          <w:szCs w:val="22"/>
          <w:lang w:bidi="km-KH"/>
        </w:rPr>
        <w:br/>
      </w:r>
      <w:r w:rsidRPr="00991D79">
        <w:rPr>
          <w:rFonts w:ascii="Khmer OS Siemreap" w:eastAsia="DaunPenh" w:hAnsi="Khmer OS Siemreap" w:cs="Khmer OS Siemreap"/>
          <w:i/>
          <w:szCs w:val="22"/>
          <w:cs/>
          <w:lang w:bidi="km-KH"/>
        </w:rPr>
        <w:t>បុគ្គលដំបូង</w:t>
      </w:r>
      <w:r w:rsidR="005422D5">
        <w:rPr>
          <w:rFonts w:ascii="Khmer OS Siemreap" w:eastAsia="DaunPenh" w:hAnsi="Khmer OS Siemreap" w:cs="Khmer OS Siemreap" w:hint="cs"/>
          <w:i/>
          <w:szCs w:val="22"/>
          <w:cs/>
          <w:lang w:bidi="km-KH"/>
        </w:rPr>
        <w:t xml:space="preserve"> </w:t>
      </w:r>
      <w:r w:rsidRPr="00991D79">
        <w:rPr>
          <w:rFonts w:ascii="Khmer OS Siemreap" w:eastAsia="DaunPenh" w:hAnsi="Khmer OS Siemreap" w:cs="Khmer OS Siemreap"/>
          <w:i/>
          <w:szCs w:val="22"/>
          <w:cs/>
          <w:lang w:bidi="km-KH"/>
        </w:rPr>
        <w:t>ដែលអ្នកកំពុងគាំទ្រដែល</w:t>
      </w:r>
      <w:r w:rsidR="005422D5">
        <w:rPr>
          <w:rFonts w:ascii="Khmer OS Siemreap" w:eastAsia="DaunPenh" w:hAnsi="Khmer OS Siemreap" w:cs="Khmer OS Siemreap" w:hint="cs"/>
          <w:i/>
          <w:szCs w:val="22"/>
          <w:cs/>
          <w:lang w:bidi="km-KH"/>
        </w:rPr>
        <w:t xml:space="preserve"> </w:t>
      </w:r>
      <w:r w:rsidRPr="00991D79">
        <w:rPr>
          <w:rFonts w:ascii="Khmer OS Siemreap" w:eastAsia="DaunPenh" w:hAnsi="Khmer OS Siemreap" w:cs="Khmer OS Siemreap"/>
          <w:i/>
          <w:szCs w:val="22"/>
          <w:cs/>
          <w:lang w:bidi="km-KH"/>
        </w:rPr>
        <w:t>កំណត់អត្តសញ្ញាណថាជាអ្នកមិនអនុលោមតាមយេនឌ័រ</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ហើយអ្នកមានការភ័យខ្លាចក្នុងការប្រើពាក្យខុស</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ដូចជាការប្រើសព្វនាមខុសជាដើម។</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អ្នកនិយាយ</w:t>
      </w:r>
      <w:r w:rsidR="006426FB">
        <w:rPr>
          <w:rFonts w:ascii="Khmer OS Siemreap" w:eastAsia="DaunPenh" w:hAnsi="Khmer OS Siemreap" w:cs="Khmer OS Siemreap"/>
          <w:i/>
          <w:szCs w:val="22"/>
          <w:lang w:bidi="km-KH"/>
        </w:rPr>
        <w:br/>
      </w:r>
      <w:r w:rsidRPr="00991D79">
        <w:rPr>
          <w:rFonts w:ascii="Khmer OS Siemreap" w:eastAsia="DaunPenh" w:hAnsi="Khmer OS Siemreap" w:cs="Khmer OS Siemreap"/>
          <w:i/>
          <w:szCs w:val="22"/>
          <w:cs/>
          <w:lang w:bidi="km-KH"/>
        </w:rPr>
        <w:t>ជាមួយអ្នកមើលការខុសត្រូវរបស់អ្នក</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ហើយពួកគេរៀបចំ</w:t>
      </w:r>
      <w:r w:rsidR="005422D5">
        <w:rPr>
          <w:rFonts w:ascii="Khmer OS Siemreap" w:eastAsia="DaunPenh" w:hAnsi="Khmer OS Siemreap" w:cs="Khmer OS Siemreap" w:hint="cs"/>
          <w:i/>
          <w:szCs w:val="22"/>
          <w:cs/>
          <w:lang w:bidi="km-KH"/>
        </w:rPr>
        <w:t xml:space="preserve"> </w:t>
      </w:r>
      <w:r w:rsidRPr="00991D79">
        <w:rPr>
          <w:rFonts w:ascii="Khmer OS Siemreap" w:eastAsia="DaunPenh" w:hAnsi="Khmer OS Siemreap" w:cs="Khmer OS Siemreap"/>
          <w:i/>
          <w:szCs w:val="22"/>
          <w:cs/>
          <w:lang w:bidi="km-KH"/>
        </w:rPr>
        <w:t>ឱ្យអ្នករួមការងារដែលកំណត់អត្ត</w:t>
      </w:r>
      <w:r w:rsidR="006426FB">
        <w:rPr>
          <w:rFonts w:ascii="Khmer OS Siemreap" w:eastAsia="DaunPenh" w:hAnsi="Khmer OS Siemreap" w:cs="Khmer OS Siemreap"/>
          <w:i/>
          <w:szCs w:val="22"/>
          <w:lang w:bidi="km-KH"/>
        </w:rPr>
        <w:br/>
      </w:r>
      <w:r w:rsidRPr="00991D79">
        <w:rPr>
          <w:rFonts w:ascii="Khmer OS Siemreap" w:eastAsia="DaunPenh" w:hAnsi="Khmer OS Siemreap" w:cs="Khmer OS Siemreap"/>
          <w:i/>
          <w:szCs w:val="22"/>
          <w:cs/>
          <w:lang w:bidi="km-KH"/>
        </w:rPr>
        <w:t>សញ្ញាណយ៉ាងសកម្មថាជាផ្នែកមួយនៃសហគមន៍</w:t>
      </w:r>
      <w:r w:rsidR="005422D5">
        <w:rPr>
          <w:rFonts w:ascii="Khmer OS Siemreap" w:hAnsi="Khmer OS Siemreap" w:cs="Khmer OS Siemreap"/>
          <w:i/>
          <w:szCs w:val="22"/>
        </w:rPr>
        <w:t xml:space="preserve"> LGBTIQA+</w:t>
      </w:r>
      <w:r w:rsidR="005422D5">
        <w:rPr>
          <w:rFonts w:ascii="Khmer OS Siemreap" w:hAnsi="Khmer OS Siemreap" w:cs="Khmer OS Siemreap" w:hint="cs"/>
          <w:i/>
          <w:szCs w:val="22"/>
          <w:cs/>
          <w:lang w:bidi="km-KH"/>
        </w:rPr>
        <w:t xml:space="preserve"> </w:t>
      </w:r>
      <w:r w:rsidRPr="00991D79">
        <w:rPr>
          <w:rFonts w:ascii="Khmer OS Siemreap" w:eastAsia="DaunPenh" w:hAnsi="Khmer OS Siemreap" w:cs="Khmer OS Siemreap"/>
          <w:i/>
          <w:szCs w:val="22"/>
          <w:cs/>
          <w:lang w:bidi="km-KH"/>
        </w:rPr>
        <w:t>ដើម្បីពន្យល់</w:t>
      </w:r>
      <w:r w:rsidR="005422D5">
        <w:rPr>
          <w:rFonts w:ascii="Khmer OS Siemreap" w:eastAsia="DaunPenh" w:hAnsi="Khmer OS Siemreap" w:cs="Khmer OS Siemreap" w:hint="cs"/>
          <w:i/>
          <w:szCs w:val="22"/>
          <w:cs/>
          <w:lang w:bidi="km-KH"/>
        </w:rPr>
        <w:t xml:space="preserve"> </w:t>
      </w:r>
      <w:r w:rsidRPr="00991D79">
        <w:rPr>
          <w:rFonts w:ascii="Khmer OS Siemreap" w:eastAsia="DaunPenh" w:hAnsi="Khmer OS Siemreap" w:cs="Khmer OS Siemreap"/>
          <w:i/>
          <w:szCs w:val="22"/>
          <w:cs/>
          <w:lang w:bidi="km-KH"/>
        </w:rPr>
        <w:t>ពីមូលហេតុដែល</w:t>
      </w:r>
      <w:r w:rsidR="006426FB">
        <w:rPr>
          <w:rFonts w:ascii="Khmer OS Siemreap" w:eastAsia="DaunPenh" w:hAnsi="Khmer OS Siemreap" w:cs="Khmer OS Siemreap"/>
          <w:i/>
          <w:szCs w:val="22"/>
          <w:lang w:bidi="km-KH"/>
        </w:rPr>
        <w:br/>
      </w:r>
      <w:r w:rsidRPr="00991D79">
        <w:rPr>
          <w:rFonts w:ascii="Khmer OS Siemreap" w:eastAsia="DaunPenh" w:hAnsi="Khmer OS Siemreap" w:cs="Khmer OS Siemreap"/>
          <w:i/>
          <w:szCs w:val="22"/>
          <w:cs/>
          <w:lang w:bidi="km-KH"/>
        </w:rPr>
        <w:t>ភាសាមានសារៈសំខាន់</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ហើយក៏ណែនាំអ្នកឱ្យពិភាក្សាអំពីកង្វល់របស់អ្នកជាមួយ</w:t>
      </w:r>
      <w:r w:rsidRPr="00991D79">
        <w:rPr>
          <w:rFonts w:ascii="Khmer OS Siemreap" w:hAnsi="Khmer OS Siemreap" w:cs="Khmer OS Siemreap"/>
          <w:i/>
          <w:szCs w:val="22"/>
        </w:rPr>
        <w:t xml:space="preserve"> Beau </w:t>
      </w:r>
      <w:r w:rsidRPr="00991D79">
        <w:rPr>
          <w:rFonts w:ascii="Khmer OS Siemreap" w:eastAsia="DaunPenh" w:hAnsi="Khmer OS Siemreap" w:cs="Khmer OS Siemreap"/>
          <w:i/>
          <w:szCs w:val="22"/>
          <w:cs/>
          <w:lang w:bidi="km-KH"/>
        </w:rPr>
        <w:t>ជាមុនផង</w:t>
      </w:r>
      <w:r w:rsidR="006426FB">
        <w:rPr>
          <w:rFonts w:ascii="Khmer OS Siemreap" w:eastAsia="DaunPenh" w:hAnsi="Khmer OS Siemreap" w:cs="Khmer OS Siemreap"/>
          <w:i/>
          <w:szCs w:val="22"/>
          <w:lang w:bidi="km-KH"/>
        </w:rPr>
        <w:br/>
      </w:r>
      <w:r w:rsidRPr="00991D79">
        <w:rPr>
          <w:rFonts w:ascii="Khmer OS Siemreap" w:eastAsia="DaunPenh" w:hAnsi="Khmer OS Siemreap" w:cs="Khmer OS Siemreap"/>
          <w:i/>
          <w:szCs w:val="22"/>
          <w:cs/>
          <w:lang w:bidi="km-KH"/>
        </w:rPr>
        <w:t>ដែរ។</w:t>
      </w:r>
      <w:r w:rsidRPr="00991D79">
        <w:rPr>
          <w:rFonts w:ascii="Khmer OS Siemreap" w:hAnsi="Khmer OS Siemreap" w:cs="Khmer OS Siemreap"/>
          <w:i/>
          <w:szCs w:val="22"/>
        </w:rPr>
        <w:t xml:space="preserve"> Beau </w:t>
      </w:r>
      <w:r w:rsidRPr="00991D79">
        <w:rPr>
          <w:rFonts w:ascii="Khmer OS Siemreap" w:eastAsia="DaunPenh" w:hAnsi="Khmer OS Siemreap" w:cs="Khmer OS Siemreap"/>
          <w:i/>
          <w:szCs w:val="22"/>
          <w:cs/>
          <w:lang w:bidi="km-KH"/>
        </w:rPr>
        <w:t>ធានាដល់អ្នកថាពួកគេយល់ដឹងថាពេលខ្លះអ្នកអាចនឹងមានកំហុស</w:t>
      </w:r>
      <w:r w:rsidR="005422D5">
        <w:rPr>
          <w:rFonts w:ascii="Khmer OS Siemreap" w:hAnsi="Khmer OS Siemreap" w:cs="Khmer OS Siemreap" w:hint="cs"/>
          <w:i/>
          <w:szCs w:val="22"/>
          <w:cs/>
          <w:lang w:bidi="km-KH"/>
        </w:rPr>
        <w:t xml:space="preserve"> </w:t>
      </w:r>
      <w:r w:rsidRPr="00991D79">
        <w:rPr>
          <w:rFonts w:ascii="Khmer OS Siemreap" w:eastAsia="DaunPenh" w:hAnsi="Khmer OS Siemreap" w:cs="Khmer OS Siemreap"/>
          <w:i/>
          <w:szCs w:val="22"/>
          <w:cs/>
          <w:lang w:bidi="km-KH"/>
        </w:rPr>
        <w:t>ប៉ុន្តែពួកគេពេញ</w:t>
      </w:r>
      <w:r w:rsidR="005422D5">
        <w:rPr>
          <w:rFonts w:ascii="Khmer OS Siemreap" w:eastAsia="DaunPenh" w:hAnsi="Khmer OS Siemreap" w:cs="Khmer OS Siemreap" w:hint="cs"/>
          <w:i/>
          <w:szCs w:val="22"/>
          <w:cs/>
          <w:lang w:bidi="km-KH"/>
        </w:rPr>
        <w:t xml:space="preserve"> </w:t>
      </w:r>
      <w:r w:rsidRPr="00991D79">
        <w:rPr>
          <w:rFonts w:ascii="Khmer OS Siemreap" w:eastAsia="DaunPenh" w:hAnsi="Khmer OS Siemreap" w:cs="Khmer OS Siemreap"/>
          <w:i/>
          <w:szCs w:val="22"/>
          <w:cs/>
          <w:lang w:bidi="km-KH"/>
        </w:rPr>
        <w:t>ចិត្តក្នុងការខិតខំប្រឹងប្រែងដើម្បីផ្លាស់ប្តូរ។</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អ្នកយល់ព្រមជាមួយ</w:t>
      </w:r>
      <w:r w:rsidRPr="00991D79">
        <w:rPr>
          <w:rFonts w:ascii="Khmer OS Siemreap" w:hAnsi="Khmer OS Siemreap" w:cs="Khmer OS Siemreap"/>
          <w:i/>
          <w:szCs w:val="22"/>
        </w:rPr>
        <w:t xml:space="preserve"> Beau </w:t>
      </w:r>
      <w:r w:rsidRPr="00991D79">
        <w:rPr>
          <w:rFonts w:ascii="Khmer OS Siemreap" w:eastAsia="DaunPenh" w:hAnsi="Khmer OS Siemreap" w:cs="Khmer OS Siemreap"/>
          <w:i/>
          <w:szCs w:val="22"/>
          <w:cs/>
          <w:lang w:bidi="km-KH"/>
        </w:rPr>
        <w:t>ដើម្បីពិភាក្សាអំពីរបៀប</w:t>
      </w:r>
      <w:r w:rsidR="006426FB">
        <w:rPr>
          <w:rFonts w:ascii="Khmer OS Siemreap" w:eastAsia="DaunPenh" w:hAnsi="Khmer OS Siemreap" w:cs="Khmer OS Siemreap"/>
          <w:i/>
          <w:szCs w:val="22"/>
          <w:lang w:bidi="km-KH"/>
        </w:rPr>
        <w:br/>
      </w:r>
      <w:r w:rsidRPr="00991D79">
        <w:rPr>
          <w:rFonts w:ascii="Khmer OS Siemreap" w:eastAsia="DaunPenh" w:hAnsi="Khmer OS Siemreap" w:cs="Khmer OS Siemreap"/>
          <w:i/>
          <w:szCs w:val="22"/>
          <w:cs/>
          <w:lang w:bidi="km-KH"/>
        </w:rPr>
        <w:t>ដែលអ្វីៗកំពុង</w:t>
      </w:r>
      <w:r w:rsidR="005422D5">
        <w:rPr>
          <w:rFonts w:ascii="Khmer OS Siemreap" w:eastAsia="DaunPenh" w:hAnsi="Khmer OS Siemreap" w:cs="Khmer OS Siemreap" w:hint="cs"/>
          <w:i/>
          <w:szCs w:val="22"/>
          <w:cs/>
          <w:lang w:bidi="km-KH"/>
        </w:rPr>
        <w:t xml:space="preserve"> </w:t>
      </w:r>
      <w:r w:rsidRPr="00991D79">
        <w:rPr>
          <w:rFonts w:ascii="Khmer OS Siemreap" w:eastAsia="DaunPenh" w:hAnsi="Khmer OS Siemreap" w:cs="Khmer OS Siemreap"/>
          <w:i/>
          <w:szCs w:val="22"/>
          <w:cs/>
          <w:lang w:bidi="km-KH"/>
        </w:rPr>
        <w:t>កើតឡើងជាទៀងទាត់</w:t>
      </w:r>
      <w:r w:rsidRPr="00991D79">
        <w:rPr>
          <w:rFonts w:ascii="Khmer OS Siemreap" w:hAnsi="Khmer OS Siemreap" w:cs="Khmer OS Siemreap"/>
          <w:i/>
          <w:szCs w:val="22"/>
        </w:rPr>
        <w:t xml:space="preserve"> </w:t>
      </w:r>
      <w:r w:rsidRPr="00991D79">
        <w:rPr>
          <w:rFonts w:ascii="Khmer OS Siemreap" w:eastAsia="DaunPenh" w:hAnsi="Khmer OS Siemreap" w:cs="Khmer OS Siemreap"/>
          <w:i/>
          <w:szCs w:val="22"/>
          <w:cs/>
          <w:lang w:bidi="km-KH"/>
        </w:rPr>
        <w:t>ដូច្នេះអ្នកអាចនិយាយតាមរយៈសំណួរណាមួយ</w:t>
      </w:r>
      <w:r w:rsidR="006426FB">
        <w:rPr>
          <w:rFonts w:ascii="Khmer OS Siemreap" w:eastAsia="DaunPenh" w:hAnsi="Khmer OS Siemreap" w:cs="Khmer OS Siemreap"/>
          <w:i/>
          <w:szCs w:val="22"/>
          <w:lang w:bidi="km-KH"/>
        </w:rPr>
        <w:br/>
      </w:r>
      <w:r w:rsidRPr="00991D79">
        <w:rPr>
          <w:rFonts w:ascii="Khmer OS Siemreap" w:eastAsia="DaunPenh" w:hAnsi="Khmer OS Siemreap" w:cs="Khmer OS Siemreap"/>
          <w:i/>
          <w:szCs w:val="22"/>
          <w:cs/>
          <w:lang w:bidi="km-KH"/>
        </w:rPr>
        <w:t>នៅពេលត្រូវបានសួរ។</w:t>
      </w:r>
    </w:p>
    <w:p w14:paraId="6093B494" w14:textId="77777777" w:rsidR="005D1068" w:rsidRPr="00991D79" w:rsidRDefault="001624C1" w:rsidP="00CD556F">
      <w:pPr>
        <w:pStyle w:val="Heading2"/>
        <w:wordWrap w:val="0"/>
        <w:spacing w:line="240" w:lineRule="auto"/>
        <w:rPr>
          <w:rFonts w:ascii="Khmer OS Siemreap" w:hAnsi="Khmer OS Siemreap" w:cs="Khmer OS Siemreap"/>
          <w:bCs/>
        </w:rPr>
      </w:pPr>
      <w:hyperlink r:id="rId23" w:anchor="gen_supportMe_0_0" w:history="1">
        <w:bookmarkStart w:id="50" w:name="_Toc121395636"/>
        <w:bookmarkStart w:id="51" w:name="_Toc121394239"/>
        <w:bookmarkStart w:id="52" w:name="_Toc121401044"/>
        <w:bookmarkStart w:id="53" w:name="_Toc169098716"/>
        <w:r w:rsidR="00E30BBA" w:rsidRPr="00991D79">
          <w:rPr>
            <w:rStyle w:val="Hyperlink"/>
            <w:rFonts w:ascii="Khmer OS Siemreap" w:eastAsia="DaunPenh" w:hAnsi="Khmer OS Siemreap" w:cs="Khmer OS Siemreap"/>
            <w:bCs/>
            <w:cs/>
            <w:lang w:bidi="km-KH"/>
          </w:rPr>
          <w:t>ការយល់ដឹងអំពីអ្វីដែលសំខាន់</w:t>
        </w:r>
        <w:bookmarkEnd w:id="44"/>
        <w:bookmarkEnd w:id="50"/>
        <w:bookmarkEnd w:id="51"/>
        <w:bookmarkEnd w:id="52"/>
        <w:bookmarkEnd w:id="53"/>
      </w:hyperlink>
    </w:p>
    <w:p w14:paraId="1D838276" w14:textId="77777777" w:rsidR="005D1068" w:rsidRPr="00C61E04" w:rsidRDefault="00E30BBA" w:rsidP="00CD556F">
      <w:pPr>
        <w:pStyle w:val="Heading3"/>
        <w:wordWrap w:val="0"/>
        <w:spacing w:line="240" w:lineRule="auto"/>
        <w:rPr>
          <w:rFonts w:ascii="Khmer OS Siemreap" w:hAnsi="Khmer OS Siemreap" w:cs="Khmer OS Siemreap"/>
          <w:bCs/>
          <w:color w:val="612C69"/>
          <w:szCs w:val="26"/>
        </w:rPr>
      </w:pPr>
      <w:r w:rsidRPr="00C61E04">
        <w:rPr>
          <w:rFonts w:ascii="Khmer OS Siemreap" w:eastAsia="DaunPenh" w:hAnsi="Khmer OS Siemreap" w:cs="Khmer OS Siemreap"/>
          <w:bCs/>
          <w:color w:val="612C69"/>
          <w:szCs w:val="26"/>
          <w:cs/>
          <w:lang w:bidi="km-KH"/>
        </w:rPr>
        <w:t>សំណួរមួយចំនួនដែលត្រូវសួរខ្លួនអ្នកផ្ទាល់៖</w:t>
      </w:r>
    </w:p>
    <w:p w14:paraId="5930A389" w14:textId="2667D568" w:rsidR="005D1068" w:rsidRPr="00991D79" w:rsidRDefault="00E30BBA" w:rsidP="00CD556F">
      <w:pPr>
        <w:pStyle w:val="Bullet1"/>
        <w:wordWrap w:val="0"/>
        <w:spacing w:line="240" w:lineRule="auto"/>
        <w:rPr>
          <w:rFonts w:ascii="Khmer OS Siemreap" w:hAnsi="Khmer OS Siemreap" w:cs="Khmer OS Siemreap"/>
          <w:szCs w:val="22"/>
        </w:rPr>
      </w:pPr>
      <w:r w:rsidRPr="00991D79">
        <w:rPr>
          <w:rFonts w:ascii="Khmer OS Siemreap" w:eastAsia="DaunPenh" w:hAnsi="Khmer OS Siemreap" w:cs="Khmer OS Siemreap"/>
          <w:szCs w:val="22"/>
          <w:cs/>
          <w:lang w:bidi="km-KH"/>
        </w:rPr>
        <w:t>តើអ្នកដឹងថាអ្វីខ្លះដែលសំខាន់សម្រាប់អ្នកចូលរួម</w:t>
      </w:r>
      <w:r w:rsidRPr="00991D79">
        <w:rPr>
          <w:rFonts w:ascii="Khmer OS Siemreap" w:hAnsi="Khmer OS Siemreap" w:cs="Khmer OS Siemreap"/>
          <w:szCs w:val="22"/>
        </w:rPr>
        <w:t xml:space="preserve"> NDIS </w:t>
      </w:r>
      <w:r w:rsidRPr="00991D79">
        <w:rPr>
          <w:rFonts w:ascii="Khmer OS Siemreap" w:eastAsia="DaunPenh" w:hAnsi="Khmer OS Siemreap" w:cs="Khmer OS Siemreap"/>
          <w:szCs w:val="22"/>
          <w:cs/>
          <w:lang w:bidi="km-KH"/>
        </w:rPr>
        <w:t>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និងរបៀបដែលអ្នកអាចគាំទ្រពួកគេឱ្យសម្រេចបាន</w:t>
      </w:r>
      <w:r w:rsidR="005422D5">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វា</w:t>
      </w:r>
      <w:r w:rsidRPr="00991D79">
        <w:rPr>
          <w:rFonts w:ascii="Khmer OS Siemreap" w:hAnsi="Khmer OS Siemreap" w:cs="Khmer OS Siemreap"/>
          <w:szCs w:val="22"/>
        </w:rPr>
        <w:t xml:space="preserve">? </w:t>
      </w:r>
    </w:p>
    <w:p w14:paraId="39FEA13A" w14:textId="77777777" w:rsidR="005D1068" w:rsidRPr="00991D79" w:rsidRDefault="00E30BBA" w:rsidP="00CD556F">
      <w:pPr>
        <w:pStyle w:val="Bullet1"/>
        <w:wordWrap w:val="0"/>
        <w:spacing w:line="240" w:lineRule="auto"/>
        <w:rPr>
          <w:rFonts w:ascii="Khmer OS Siemreap" w:hAnsi="Khmer OS Siemreap" w:cs="Khmer OS Siemreap"/>
          <w:szCs w:val="22"/>
        </w:rPr>
      </w:pPr>
      <w:r w:rsidRPr="00991D79">
        <w:rPr>
          <w:rFonts w:ascii="Khmer OS Siemreap" w:eastAsia="DaunPenh" w:hAnsi="Khmer OS Siemreap" w:cs="Khmer OS Siemreap"/>
          <w:szCs w:val="22"/>
          <w:cs/>
          <w:lang w:bidi="km-KH"/>
        </w:rPr>
        <w:t>តើអ្នកត្រូវការការគាំទ្រ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ឬព័ត៌មានបន្ថែម</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ដើម្បីជួយអ្នកឱ្យយល់ដឹងពីអ្វីដែលអ្នកចូលរួមនេះត្រូវការទេ</w:t>
      </w:r>
      <w:r w:rsidRPr="00991D79">
        <w:rPr>
          <w:rFonts w:ascii="Khmer OS Siemreap" w:hAnsi="Khmer OS Siemreap" w:cs="Khmer OS Siemreap"/>
          <w:szCs w:val="22"/>
        </w:rPr>
        <w:t xml:space="preserve">? </w:t>
      </w:r>
    </w:p>
    <w:p w14:paraId="787BFB78" w14:textId="78BC8C85" w:rsidR="005D1068" w:rsidRPr="00991D79" w:rsidRDefault="00E30BBA" w:rsidP="00B77225">
      <w:pPr>
        <w:pStyle w:val="BlockText"/>
        <w:ind w:left="261" w:right="655"/>
        <w:rPr>
          <w:rFonts w:ascii="Khmer OS Siemreap" w:hAnsi="Khmer OS Siemreap" w:cs="Khmer OS Siemreap"/>
          <w:i/>
          <w:szCs w:val="22"/>
        </w:rPr>
      </w:pPr>
      <w:r w:rsidRPr="00991D79">
        <w:rPr>
          <w:rFonts w:ascii="Khmer OS Siemreap" w:eastAsia="DaunPenh" w:hAnsi="Khmer OS Siemreap" w:cs="Khmer OS Siemreap"/>
          <w:b/>
          <w:bCs/>
          <w:i/>
          <w:szCs w:val="22"/>
          <w:cs/>
          <w:lang w:bidi="km-KH"/>
        </w:rPr>
        <w:t>ឧទាហរណ៍៖</w:t>
      </w:r>
      <w:r w:rsidRPr="00991D79">
        <w:rPr>
          <w:rFonts w:ascii="Khmer OS Siemreap" w:hAnsi="Khmer OS Siemreap" w:cs="Khmer OS Siemreap"/>
          <w:i/>
          <w:szCs w:val="22"/>
        </w:rPr>
        <w:t xml:space="preserve"> Jill </w:t>
      </w:r>
      <w:r w:rsidR="00EF761A" w:rsidRPr="00991D79">
        <w:rPr>
          <w:rFonts w:ascii="Khmer OS Siemreap" w:hAnsi="Khmer OS Siemreap" w:cs="Khmer OS Siemreap"/>
          <w:i/>
          <w:szCs w:val="22"/>
          <w:cs/>
          <w:lang w:bidi="km-KH"/>
        </w:rPr>
        <w:t xml:space="preserve">បានរស់នៅក្នុងផ្ទះជាក្រុមអស់ជាច្រើនឆ្នាំ ហើយរំភើបចំពោះលទ្ធភាពនៃការផ្លាស់ប្តូរទៅកន្លែងផ្ទាល់ខ្លួនរបស់នាង។ ថ្មីៗនេះអ្នកបានចាប់ផ្តើមគាំទ្រ </w:t>
      </w:r>
      <w:r w:rsidR="00EF761A" w:rsidRPr="00991D79">
        <w:rPr>
          <w:rFonts w:ascii="Khmer OS Siemreap" w:hAnsi="Khmer OS Siemreap" w:cs="Khmer OS Siemreap"/>
          <w:i/>
          <w:szCs w:val="22"/>
        </w:rPr>
        <w:t xml:space="preserve">Jill </w:t>
      </w:r>
      <w:r w:rsidR="00EF761A" w:rsidRPr="00991D79">
        <w:rPr>
          <w:rFonts w:ascii="Khmer OS Siemreap" w:hAnsi="Khmer OS Siemreap" w:cs="Khmer OS Siemreap"/>
          <w:i/>
          <w:szCs w:val="22"/>
          <w:cs/>
          <w:lang w:bidi="km-KH"/>
        </w:rPr>
        <w:t>ហើយមានអារម្មណ៍ថាអ្នកមិនស្ថិតនៅក្នុងស្ថានភាពរបស់នាងទេ។ អ្វីៗដែលអ្នកនិយាយធ្វើឱ្យនាងកាន់តែតូចចិត្ត ឬខឹង។ អ្នកប្រាប់អ្នកមើលការខុសត្រូវរបស់អ្នកថា អ្នកចង់ផ្លាស់ប្តូរវេនការងារនោះ។</w:t>
      </w:r>
    </w:p>
    <w:p w14:paraId="4A9C5F42" w14:textId="77777777" w:rsidR="00622478" w:rsidRPr="00622478" w:rsidRDefault="00622478" w:rsidP="00622478">
      <w:bookmarkStart w:id="54" w:name="_Toc119406586"/>
    </w:p>
    <w:p w14:paraId="3ABCE768" w14:textId="14FB61AD" w:rsidR="00622478" w:rsidRPr="006426FB" w:rsidRDefault="00622478" w:rsidP="00B77225">
      <w:pPr>
        <w:pStyle w:val="BlockText"/>
        <w:keepNext/>
        <w:keepLines/>
        <w:ind w:left="261" w:right="655"/>
        <w:rPr>
          <w:rFonts w:ascii="Khmer OS Siemreap" w:hAnsi="Khmer OS Siemreap" w:cs="Khmer OS Siemreap"/>
          <w:i/>
          <w:spacing w:val="-2"/>
          <w:szCs w:val="22"/>
          <w:lang w:bidi="km-KH"/>
        </w:rPr>
      </w:pPr>
      <w:r w:rsidRPr="006426FB">
        <w:rPr>
          <w:rFonts w:ascii="Khmer OS Siemreap" w:hAnsi="Khmer OS Siemreap" w:cs="Khmer OS Siemreap"/>
          <w:i/>
          <w:spacing w:val="-2"/>
          <w:szCs w:val="22"/>
          <w:cs/>
          <w:lang w:bidi="km-KH"/>
        </w:rPr>
        <w:lastRenderedPageBreak/>
        <w:t>អ្នកមើលការខុសត្រូវរបស់អ្នករៀបចំឱ្យអ្នកស្វែងយល់បន្ថែម អំពីការអនុវត្តដំណើរទង្គិចបន្ទាប់ពីជ្រាបព័ត៌មាន</w:t>
      </w:r>
      <w:r w:rsidR="005422D5" w:rsidRPr="006426FB">
        <w:rPr>
          <w:rFonts w:ascii="Khmer OS Siemreap" w:hAnsi="Khmer OS Siemreap" w:cs="Khmer OS Siemreap" w:hint="cs"/>
          <w:i/>
          <w:spacing w:val="-2"/>
          <w:szCs w:val="22"/>
          <w:cs/>
          <w:lang w:bidi="km-KH"/>
        </w:rPr>
        <w:t xml:space="preserve"> </w:t>
      </w:r>
      <w:r w:rsidRPr="006426FB">
        <w:rPr>
          <w:rFonts w:ascii="Khmer OS Siemreap" w:hAnsi="Khmer OS Siemreap" w:cs="Khmer OS Siemreap"/>
          <w:i/>
          <w:spacing w:val="-2"/>
          <w:szCs w:val="22"/>
          <w:cs/>
          <w:lang w:bidi="km-KH"/>
        </w:rPr>
        <w:t xml:space="preserve">សព្វគ្រប់។ ការនេះផ្តល់ឱ្យអ្នកនូវទស្សនវិស័យថ្មីទាំងស្រុងអំពីមូលហេតុដែល </w:t>
      </w:r>
      <w:r w:rsidRPr="006426FB">
        <w:rPr>
          <w:rFonts w:ascii="Khmer OS Siemreap" w:hAnsi="Khmer OS Siemreap" w:cs="Khmer OS Siemreap"/>
          <w:i/>
          <w:spacing w:val="-2"/>
          <w:szCs w:val="22"/>
          <w:lang w:bidi="km-KH"/>
        </w:rPr>
        <w:t xml:space="preserve">Jill </w:t>
      </w:r>
      <w:r w:rsidRPr="006426FB">
        <w:rPr>
          <w:rFonts w:ascii="Khmer OS Siemreap" w:hAnsi="Khmer OS Siemreap" w:cs="Khmer OS Siemreap"/>
          <w:i/>
          <w:spacing w:val="-2"/>
          <w:szCs w:val="22"/>
          <w:cs/>
          <w:lang w:bidi="km-KH"/>
        </w:rPr>
        <w:t xml:space="preserve">មានភាពច្របូកច្របល់។ អ្នកមើលការខុសត្រូវរបស់អ្នកក៏រៀបចំការជជែកជាមួយអ្នក និង </w:t>
      </w:r>
      <w:r w:rsidRPr="006426FB">
        <w:rPr>
          <w:rFonts w:ascii="Khmer OS Siemreap" w:hAnsi="Khmer OS Siemreap" w:cs="Khmer OS Siemreap"/>
          <w:i/>
          <w:spacing w:val="-2"/>
          <w:szCs w:val="22"/>
          <w:lang w:bidi="km-KH"/>
        </w:rPr>
        <w:t xml:space="preserve">Jill </w:t>
      </w:r>
      <w:r w:rsidRPr="006426FB">
        <w:rPr>
          <w:rFonts w:ascii="Khmer OS Siemreap" w:hAnsi="Khmer OS Siemreap" w:cs="Khmer OS Siemreap"/>
          <w:i/>
          <w:spacing w:val="-2"/>
          <w:szCs w:val="22"/>
          <w:cs/>
          <w:lang w:bidi="km-KH"/>
        </w:rPr>
        <w:t xml:space="preserve">ផងដែរ។ </w:t>
      </w:r>
      <w:r w:rsidRPr="006426FB">
        <w:rPr>
          <w:rFonts w:ascii="Khmer OS Siemreap" w:hAnsi="Khmer OS Siemreap" w:cs="Khmer OS Siemreap"/>
          <w:i/>
          <w:spacing w:val="-2"/>
          <w:szCs w:val="22"/>
          <w:lang w:bidi="km-KH"/>
        </w:rPr>
        <w:t xml:space="preserve">Jill </w:t>
      </w:r>
      <w:r w:rsidRPr="006426FB">
        <w:rPr>
          <w:rFonts w:ascii="Khmer OS Siemreap" w:hAnsi="Khmer OS Siemreap" w:cs="Khmer OS Siemreap"/>
          <w:i/>
          <w:spacing w:val="-2"/>
          <w:szCs w:val="22"/>
          <w:cs/>
          <w:lang w:bidi="km-KH"/>
        </w:rPr>
        <w:t xml:space="preserve">ពន្យល់ពីរបៀបដែលដំណើរការនេះមានសារៈសំខាន់សម្រាប់នាង ហើយថានាងព្រួយបារម្ភថាវាអាចនឹងមិនដំណើរការល្អ។ អ្នកសុំឱ្យនាងពណ៌នាអំពីអ្វីដែល </w:t>
      </w:r>
      <w:r w:rsidRPr="006426FB">
        <w:rPr>
          <w:rFonts w:ascii="Khmer OS Siemreap" w:hAnsi="Khmer OS Siemreap" w:cs="Khmer OS Siemreap"/>
          <w:i/>
          <w:spacing w:val="-2"/>
          <w:szCs w:val="22"/>
          <w:lang w:bidi="km-KH"/>
        </w:rPr>
        <w:t>'</w:t>
      </w:r>
      <w:r w:rsidRPr="006426FB">
        <w:rPr>
          <w:rFonts w:ascii="Khmer OS Siemreap" w:hAnsi="Khmer OS Siemreap" w:cs="Khmer OS Siemreap"/>
          <w:i/>
          <w:spacing w:val="-2"/>
          <w:szCs w:val="22"/>
          <w:cs/>
          <w:lang w:bidi="km-KH"/>
        </w:rPr>
        <w:t>ដំណើរការល្អ</w:t>
      </w:r>
      <w:r w:rsidRPr="006426FB">
        <w:rPr>
          <w:rFonts w:ascii="Khmer OS Siemreap" w:hAnsi="Khmer OS Siemreap" w:cs="Khmer OS Siemreap"/>
          <w:i/>
          <w:spacing w:val="-2"/>
          <w:szCs w:val="22"/>
          <w:lang w:bidi="km-KH"/>
        </w:rPr>
        <w:t xml:space="preserve">' </w:t>
      </w:r>
      <w:r w:rsidRPr="006426FB">
        <w:rPr>
          <w:rFonts w:ascii="Khmer OS Siemreap" w:hAnsi="Khmer OS Siemreap" w:cs="Khmer OS Siemreap"/>
          <w:i/>
          <w:spacing w:val="-2"/>
          <w:szCs w:val="22"/>
          <w:cs/>
          <w:lang w:bidi="km-KH"/>
        </w:rPr>
        <w:t xml:space="preserve">នឹងមានលក្ខណៈដូចម្តេចដែរ ហើយនិយាយអំពីរបៀបដែលអ្នកអាចជួយនាងពេលនាងមានអារម្មណ៍ថប់បារម្ភ។ អ្នកក៏យល់ព្រមមកជាមួយ </w:t>
      </w:r>
      <w:r w:rsidRPr="006426FB">
        <w:rPr>
          <w:rFonts w:ascii="Khmer OS Siemreap" w:hAnsi="Khmer OS Siemreap" w:cs="Khmer OS Siemreap"/>
          <w:i/>
          <w:spacing w:val="-2"/>
          <w:szCs w:val="22"/>
          <w:lang w:bidi="km-KH"/>
        </w:rPr>
        <w:t xml:space="preserve">Jill </w:t>
      </w:r>
      <w:r w:rsidRPr="006426FB">
        <w:rPr>
          <w:rFonts w:ascii="Khmer OS Siemreap" w:hAnsi="Khmer OS Siemreap" w:cs="Khmer OS Siemreap"/>
          <w:i/>
          <w:spacing w:val="-2"/>
          <w:szCs w:val="22"/>
          <w:cs/>
          <w:lang w:bidi="km-KH"/>
        </w:rPr>
        <w:t>នៅកិច្ចប្រជុំបន្ទាប់របស់នាង ដើម្បីជួបជាមួយអ្នកសម្របសម្រួលការគាំទ្រ ដើម្បីស្វែងយល់ពីរបៀបដែលអ្នកអាចគាំទ្រនាង ដើម្បីធ្វើឱ្យសកម្មភាពនេះទទួលបានជោគជ័យ។</w:t>
      </w:r>
    </w:p>
    <w:p w14:paraId="733C1DF6" w14:textId="2644E1D6" w:rsidR="005D1068" w:rsidRPr="00991D79" w:rsidRDefault="001624C1" w:rsidP="00991D79">
      <w:pPr>
        <w:pStyle w:val="Heading2"/>
        <w:wordWrap w:val="0"/>
        <w:rPr>
          <w:rStyle w:val="Hyperlink"/>
          <w:rFonts w:ascii="Khmer OS Siemreap" w:hAnsi="Khmer OS Siemreap" w:cs="Khmer OS Siemreap"/>
          <w:bCs/>
        </w:rPr>
      </w:pPr>
      <w:hyperlink r:id="rId24" w:anchor="gen_supportMe_0_0" w:history="1">
        <w:bookmarkStart w:id="55" w:name="_Toc169098717"/>
        <w:bookmarkStart w:id="56" w:name="_Toc119406488"/>
        <w:bookmarkStart w:id="57" w:name="_Toc121394240"/>
        <w:bookmarkStart w:id="58" w:name="_Toc121395637"/>
        <w:bookmarkStart w:id="59" w:name="_Toc121401045"/>
        <w:r w:rsidR="00E30BBA" w:rsidRPr="00991D79">
          <w:rPr>
            <w:rStyle w:val="Hyperlink"/>
            <w:rFonts w:ascii="Khmer OS Siemreap" w:eastAsia="DaunPenh" w:hAnsi="Khmer OS Siemreap" w:cs="Khmer OS Siemreap"/>
            <w:bCs/>
            <w:cs/>
            <w:lang w:bidi="km-KH"/>
          </w:rPr>
          <w:t>ការផ្តល់ការគាំទ្រ</w:t>
        </w:r>
        <w:bookmarkEnd w:id="55"/>
        <w:bookmarkEnd w:id="56"/>
        <w:bookmarkEnd w:id="57"/>
        <w:bookmarkEnd w:id="58"/>
        <w:bookmarkEnd w:id="59"/>
      </w:hyperlink>
    </w:p>
    <w:bookmarkEnd w:id="54"/>
    <w:p w14:paraId="6456697D" w14:textId="77777777" w:rsidR="005D1068" w:rsidRPr="00991D79" w:rsidRDefault="00E30BBA" w:rsidP="00991D79">
      <w:pPr>
        <w:pStyle w:val="Heading3"/>
        <w:wordWrap w:val="0"/>
        <w:rPr>
          <w:rFonts w:ascii="Khmer OS Siemreap" w:hAnsi="Khmer OS Siemreap" w:cs="Khmer OS Siemreap"/>
          <w:bCs/>
          <w:szCs w:val="26"/>
        </w:rPr>
      </w:pPr>
      <w:r w:rsidRPr="00991D79">
        <w:rPr>
          <w:rFonts w:ascii="Khmer OS Siemreap" w:eastAsia="DaunPenh" w:hAnsi="Khmer OS Siemreap" w:cs="Khmer OS Siemreap"/>
          <w:bCs/>
          <w:szCs w:val="26"/>
          <w:cs/>
          <w:lang w:bidi="km-KH"/>
        </w:rPr>
        <w:t>សំណួរមួយចំនួនដែលត្រូវសួរខ្លួនអ្នកផ្ទាល់៖</w:t>
      </w:r>
    </w:p>
    <w:p w14:paraId="6219DBD1" w14:textId="77777777" w:rsidR="005D1068" w:rsidRPr="00991D79" w:rsidRDefault="00E30BBA" w:rsidP="00A52C79">
      <w:pPr>
        <w:pStyle w:val="Bullet1"/>
        <w:rPr>
          <w:rFonts w:ascii="Khmer OS Siemreap" w:hAnsi="Khmer OS Siemreap" w:cs="Khmer OS Siemreap"/>
          <w:szCs w:val="22"/>
        </w:rPr>
      </w:pPr>
      <w:r w:rsidRPr="00991D79">
        <w:rPr>
          <w:rFonts w:ascii="Khmer OS Siemreap" w:eastAsia="DaunPenh" w:hAnsi="Khmer OS Siemreap" w:cs="Khmer OS Siemreap"/>
          <w:szCs w:val="22"/>
          <w:cs/>
          <w:lang w:bidi="km-KH"/>
        </w:rPr>
        <w:t>តើអ្នកដឹងពីចំណង់ចំណូលចិត្ត</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ស្ថានភាព</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ឬកត្តានានាដែលអាចប៉ះពាល់ដល់របៀបដែលអ្នកត្រូវការដើម្បីគាំទ្រអ្នកចូលរួមនេះដែរទេ</w:t>
      </w:r>
      <w:r w:rsidRPr="00991D79">
        <w:rPr>
          <w:rFonts w:ascii="Khmer OS Siemreap" w:hAnsi="Khmer OS Siemreap" w:cs="Khmer OS Siemreap"/>
          <w:szCs w:val="22"/>
        </w:rPr>
        <w:t xml:space="preserve">? </w:t>
      </w:r>
    </w:p>
    <w:p w14:paraId="1512C0FD" w14:textId="48EDBC91" w:rsidR="005D1068" w:rsidRPr="00991D79" w:rsidRDefault="00EF761A" w:rsidP="00A52C79">
      <w:pPr>
        <w:pStyle w:val="Bullet1"/>
        <w:ind w:left="288" w:hanging="288"/>
        <w:rPr>
          <w:rFonts w:ascii="Khmer OS Siemreap" w:hAnsi="Khmer OS Siemreap" w:cs="Khmer OS Siemreap"/>
          <w:szCs w:val="22"/>
        </w:rPr>
      </w:pPr>
      <w:r w:rsidRPr="00991D79">
        <w:rPr>
          <w:rFonts w:ascii="Khmer OS Siemreap" w:hAnsi="Khmer OS Siemreap" w:cs="Khmer OS Siemreap"/>
          <w:szCs w:val="22"/>
          <w:cs/>
          <w:lang w:bidi="km-KH"/>
        </w:rPr>
        <w:t>តើមានហានិភ័យជាក់លាក់ណាមួយដែលទាក់ទងនឹងការគាំទ្រដល់អ្នកចូលរួមនេះ ហើយតើអ្នកដឹងពីរបៀបគ្រប់គ្រងលើហានិភ័យទាំងនេះដែរឬទេ</w:t>
      </w:r>
      <w:r w:rsidRPr="00991D79">
        <w:rPr>
          <w:rFonts w:ascii="Khmer OS Siemreap" w:hAnsi="Khmer OS Siemreap" w:cs="Khmer OS Siemreap"/>
          <w:szCs w:val="22"/>
        </w:rPr>
        <w:t xml:space="preserve">? </w:t>
      </w:r>
      <w:r w:rsidRPr="00991D79">
        <w:rPr>
          <w:rFonts w:ascii="Khmer OS Siemreap" w:hAnsi="Khmer OS Siemreap" w:cs="Khmer OS Siemreap"/>
          <w:szCs w:val="22"/>
          <w:cs/>
          <w:lang w:bidi="km-KH"/>
        </w:rPr>
        <w:t>សូមចងចាំថា នេះតម្រូវឱ្យមានការយល់ដឹងពីអ្វីដែលអ្នកចូលរួមចង់បាន ក៏ដូចជាគោលការណ៍ និងនីតិវិធីរបស់ស្ថាប័នអ្នកផងដែរ។</w:t>
      </w:r>
    </w:p>
    <w:p w14:paraId="0B825825" w14:textId="0ADEEF9C" w:rsidR="005D1068" w:rsidRPr="00991D79" w:rsidRDefault="00EF761A" w:rsidP="00A52C79">
      <w:pPr>
        <w:pStyle w:val="Bullet1"/>
        <w:ind w:left="288" w:hanging="288"/>
        <w:rPr>
          <w:rFonts w:ascii="Khmer OS Siemreap" w:hAnsi="Khmer OS Siemreap" w:cs="Khmer OS Siemreap"/>
          <w:szCs w:val="22"/>
        </w:rPr>
      </w:pPr>
      <w:r w:rsidRPr="00991D79">
        <w:rPr>
          <w:rFonts w:ascii="Khmer OS Siemreap" w:hAnsi="Khmer OS Siemreap" w:cs="Khmer OS Siemreap"/>
          <w:szCs w:val="22"/>
          <w:cs/>
          <w:lang w:bidi="km-KH"/>
        </w:rPr>
        <w:t>តើអ្នកដឹងពីអ្វីខ្លះអំពីចំណុចខ្លាំងដែលមានស្រាប់របស់អ្នកចូលរួមនេះ</w:t>
      </w:r>
      <w:r w:rsidRPr="00991D79">
        <w:rPr>
          <w:rFonts w:ascii="Khmer OS Siemreap" w:hAnsi="Khmer OS Siemreap" w:cs="Khmer OS Siemreap"/>
          <w:szCs w:val="22"/>
        </w:rPr>
        <w:t xml:space="preserve">? </w:t>
      </w:r>
      <w:r w:rsidRPr="00991D79">
        <w:rPr>
          <w:rFonts w:ascii="Khmer OS Siemreap" w:hAnsi="Khmer OS Siemreap" w:cs="Khmer OS Siemreap"/>
          <w:szCs w:val="22"/>
          <w:cs/>
          <w:lang w:bidi="km-KH"/>
        </w:rPr>
        <w:t>តើអ្នកដឹងពីរបៀបដើម្បីគាំទ្របុគ្គលនេះតាមរបៀបនានាដែលពង្រឹងទំនុកចិត្ត និងសមត្ថភាពរបស់ពួកគេដើម្បីបន្តនូវអ្វីដែលសំខាន់សម្រាប់ពួកគេទេ</w:t>
      </w:r>
      <w:r w:rsidRPr="00991D79">
        <w:rPr>
          <w:rFonts w:ascii="Khmer OS Siemreap" w:hAnsi="Khmer OS Siemreap" w:cs="Khmer OS Siemreap"/>
          <w:szCs w:val="22"/>
        </w:rPr>
        <w:t xml:space="preserve">? </w:t>
      </w:r>
      <w:r w:rsidRPr="00991D79">
        <w:rPr>
          <w:rFonts w:ascii="Khmer OS Siemreap" w:hAnsi="Khmer OS Siemreap" w:cs="Khmer OS Siemreap"/>
          <w:szCs w:val="22"/>
          <w:cs/>
          <w:lang w:bidi="km-KH"/>
        </w:rPr>
        <w:t>តើអ្នកចង់ពិភាក្សាគំនិតនានាអំពីរបៀបធ្វើការនេះទេ</w:t>
      </w:r>
      <w:r w:rsidRPr="00991D79">
        <w:rPr>
          <w:rFonts w:ascii="Khmer OS Siemreap" w:hAnsi="Khmer OS Siemreap" w:cs="Khmer OS Siemreap"/>
          <w:szCs w:val="22"/>
        </w:rPr>
        <w:t>?</w:t>
      </w:r>
    </w:p>
    <w:p w14:paraId="227C39B1" w14:textId="54CB329B" w:rsidR="005D1068" w:rsidRPr="00991D79" w:rsidRDefault="00E30BBA" w:rsidP="006426FB">
      <w:pPr>
        <w:pStyle w:val="BlockText"/>
        <w:wordWrap w:val="0"/>
        <w:ind w:right="655"/>
        <w:rPr>
          <w:rFonts w:ascii="Khmer OS Siemreap" w:hAnsi="Khmer OS Siemreap" w:cs="Khmer OS Siemreap"/>
          <w:i/>
          <w:iCs w:val="0"/>
          <w:szCs w:val="22"/>
        </w:rPr>
      </w:pPr>
      <w:r w:rsidRPr="00991D79">
        <w:rPr>
          <w:rFonts w:ascii="Khmer OS Siemreap" w:eastAsia="DaunPenh" w:hAnsi="Khmer OS Siemreap" w:cs="Khmer OS Siemreap"/>
          <w:b/>
          <w:bCs/>
          <w:i/>
          <w:szCs w:val="22"/>
          <w:cs/>
          <w:lang w:bidi="km-KH"/>
        </w:rPr>
        <w:t>ឧទាហរណ៍៖</w:t>
      </w:r>
      <w:r w:rsidRPr="00991D79">
        <w:rPr>
          <w:rFonts w:ascii="Khmer OS Siemreap" w:hAnsi="Khmer OS Siemreap" w:cs="Khmer OS Siemreap"/>
          <w:i/>
          <w:iCs w:val="0"/>
          <w:szCs w:val="22"/>
        </w:rPr>
        <w:t xml:space="preserve"> Angelo </w:t>
      </w:r>
      <w:r w:rsidRPr="00991D79">
        <w:rPr>
          <w:rFonts w:ascii="Khmer OS Siemreap" w:eastAsia="DaunPenh" w:hAnsi="Khmer OS Siemreap" w:cs="Khmer OS Siemreap"/>
          <w:i/>
          <w:iCs w:val="0"/>
          <w:szCs w:val="22"/>
          <w:cs/>
          <w:lang w:bidi="km-KH"/>
        </w:rPr>
        <w:t>គឺជាយុវជនម្នាក់ដែលត្រូវបានគាំទ្រឱ្យរស់នៅជាមួយនឹងអូទីស្សឹមរបស់គាត់។</w:t>
      </w:r>
      <w:r w:rsidR="00D35B90">
        <w:rPr>
          <w:rFonts w:ascii="Khmer OS Siemreap" w:hAnsi="Khmer OS Siemreap" w:cs="Khmer OS Siemreap" w:hint="cs"/>
          <w:i/>
          <w:iCs w:val="0"/>
          <w:szCs w:val="22"/>
          <w:cs/>
          <w:lang w:bidi="km-KH"/>
        </w:rPr>
        <w:t xml:space="preserve"> </w:t>
      </w:r>
      <w:r w:rsidRPr="00991D79">
        <w:rPr>
          <w:rFonts w:ascii="Khmer OS Siemreap" w:eastAsia="DaunPenh" w:hAnsi="Khmer OS Siemreap" w:cs="Khmer OS Siemreap"/>
          <w:i/>
          <w:iCs w:val="0"/>
          <w:szCs w:val="22"/>
          <w:cs/>
          <w:lang w:bidi="km-KH"/>
        </w:rPr>
        <w:t>គាត់ពន្យល់</w:t>
      </w:r>
      <w:r w:rsidR="00D35B90">
        <w:rPr>
          <w:rFonts w:ascii="Khmer OS Siemreap" w:eastAsia="DaunPenh" w:hAnsi="Khmer OS Siemreap" w:cs="Khmer OS Siemreap" w:hint="cs"/>
          <w:i/>
          <w:iCs w:val="0"/>
          <w:szCs w:val="22"/>
          <w:cs/>
          <w:lang w:bidi="km-KH"/>
        </w:rPr>
        <w:t xml:space="preserve"> </w:t>
      </w:r>
      <w:r w:rsidRPr="00991D79">
        <w:rPr>
          <w:rFonts w:ascii="Khmer OS Siemreap" w:eastAsia="DaunPenh" w:hAnsi="Khmer OS Siemreap" w:cs="Khmer OS Siemreap"/>
          <w:i/>
          <w:iCs w:val="0"/>
          <w:szCs w:val="22"/>
          <w:cs/>
          <w:lang w:bidi="km-KH"/>
        </w:rPr>
        <w:t>អ្នកថា</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គាត់តែងតែខឹងប្រសិនបើបរិយាកាសរំខានពេក</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ឬមានពន្លឺភ្លឺខ្លាំង។</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ថ្មីៗនេះ</w:t>
      </w:r>
      <w:r w:rsidRPr="00991D79">
        <w:rPr>
          <w:rFonts w:ascii="Khmer OS Siemreap" w:hAnsi="Khmer OS Siemreap" w:cs="Khmer OS Siemreap"/>
          <w:i/>
          <w:iCs w:val="0"/>
          <w:szCs w:val="22"/>
        </w:rPr>
        <w:t xml:space="preserve"> </w:t>
      </w:r>
      <w:r w:rsidR="006426FB">
        <w:rPr>
          <w:rFonts w:ascii="Khmer OS Siemreap" w:hAnsi="Khmer OS Siemreap" w:cs="Khmer OS Siemreap"/>
          <w:i/>
          <w:iCs w:val="0"/>
          <w:szCs w:val="22"/>
        </w:rPr>
        <w:br/>
      </w:r>
      <w:r w:rsidRPr="00991D79">
        <w:rPr>
          <w:rFonts w:ascii="Khmer OS Siemreap" w:hAnsi="Khmer OS Siemreap" w:cs="Khmer OS Siemreap"/>
          <w:i/>
          <w:iCs w:val="0"/>
          <w:szCs w:val="22"/>
        </w:rPr>
        <w:t xml:space="preserve">Angelo </w:t>
      </w:r>
      <w:r w:rsidRPr="00991D79">
        <w:rPr>
          <w:rFonts w:ascii="Khmer OS Siemreap" w:eastAsia="DaunPenh" w:hAnsi="Khmer OS Siemreap" w:cs="Khmer OS Siemreap"/>
          <w:i/>
          <w:iCs w:val="0"/>
          <w:szCs w:val="22"/>
          <w:cs/>
          <w:lang w:bidi="km-KH"/>
        </w:rPr>
        <w:t>បានផ្តល់យោបល់ថា</w:t>
      </w:r>
      <w:r w:rsidR="00D35B90">
        <w:rPr>
          <w:rFonts w:ascii="Khmer OS Siemreap" w:eastAsia="DaunPenh" w:hAnsi="Khmer OS Siemreap" w:cs="Khmer OS Siemreap" w:hint="cs"/>
          <w:i/>
          <w:iCs w:val="0"/>
          <w:szCs w:val="22"/>
          <w:cs/>
          <w:lang w:bidi="km-KH"/>
        </w:rPr>
        <w:t xml:space="preserve"> </w:t>
      </w:r>
      <w:r w:rsidRPr="00991D79">
        <w:rPr>
          <w:rFonts w:ascii="Khmer OS Siemreap" w:eastAsia="DaunPenh" w:hAnsi="Khmer OS Siemreap" w:cs="Khmer OS Siemreap"/>
          <w:i/>
          <w:iCs w:val="0"/>
          <w:szCs w:val="22"/>
          <w:cs/>
          <w:lang w:bidi="km-KH"/>
        </w:rPr>
        <w:t>គាត់ចង់ចេញក្រៅច្រើន</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និងជួបមិត្តថ្មីៗ។</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អ្នកព្រួយបារម្ភអំពីរបៀប</w:t>
      </w:r>
      <w:r w:rsidR="006426FB">
        <w:rPr>
          <w:rFonts w:ascii="Khmer OS Siemreap" w:eastAsia="DaunPenh" w:hAnsi="Khmer OS Siemreap" w:cs="Khmer OS Siemreap"/>
          <w:i/>
          <w:iCs w:val="0"/>
          <w:szCs w:val="22"/>
          <w:lang w:bidi="km-KH"/>
        </w:rPr>
        <w:br/>
      </w:r>
      <w:r w:rsidRPr="00991D79">
        <w:rPr>
          <w:rFonts w:ascii="Khmer OS Siemreap" w:eastAsia="DaunPenh" w:hAnsi="Khmer OS Siemreap" w:cs="Khmer OS Siemreap"/>
          <w:i/>
          <w:iCs w:val="0"/>
          <w:szCs w:val="22"/>
          <w:cs/>
          <w:lang w:bidi="km-KH"/>
        </w:rPr>
        <w:t>គ្រប់គ្រងហានិភ័យ</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ហើយសួរអ្នកមើលការខុស</w:t>
      </w:r>
      <w:r w:rsidR="00D35B90">
        <w:rPr>
          <w:rFonts w:ascii="Khmer OS Siemreap" w:eastAsia="DaunPenh" w:hAnsi="Khmer OS Siemreap" w:cs="Khmer OS Siemreap" w:hint="cs"/>
          <w:i/>
          <w:iCs w:val="0"/>
          <w:szCs w:val="22"/>
          <w:cs/>
          <w:lang w:bidi="km-KH"/>
        </w:rPr>
        <w:t xml:space="preserve"> </w:t>
      </w:r>
      <w:r w:rsidRPr="00991D79">
        <w:rPr>
          <w:rFonts w:ascii="Khmer OS Siemreap" w:eastAsia="DaunPenh" w:hAnsi="Khmer OS Siemreap" w:cs="Khmer OS Siemreap"/>
          <w:i/>
          <w:iCs w:val="0"/>
          <w:szCs w:val="22"/>
          <w:cs/>
          <w:lang w:bidi="km-KH"/>
        </w:rPr>
        <w:t>ត្រូវរបស់អ្នកដើម្បីទទួលបានដំបូន្មាន។</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អ្នកទាំងបី</w:t>
      </w:r>
      <w:r w:rsidR="006426FB">
        <w:rPr>
          <w:rFonts w:ascii="Khmer OS Siemreap" w:eastAsia="DaunPenh" w:hAnsi="Khmer OS Siemreap" w:cs="Khmer OS Siemreap"/>
          <w:i/>
          <w:iCs w:val="0"/>
          <w:szCs w:val="22"/>
          <w:lang w:bidi="km-KH"/>
        </w:rPr>
        <w:br/>
      </w:r>
      <w:r w:rsidRPr="00991D79">
        <w:rPr>
          <w:rFonts w:ascii="Khmer OS Siemreap" w:eastAsia="DaunPenh" w:hAnsi="Khmer OS Siemreap" w:cs="Khmer OS Siemreap"/>
          <w:i/>
          <w:iCs w:val="0"/>
          <w:szCs w:val="22"/>
          <w:cs/>
          <w:lang w:bidi="km-KH"/>
        </w:rPr>
        <w:t>អង្គុយជាមួយគ្នា</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ដើម្បីរៀបចំផែនការធ្វើដូច្នេះ</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ដើម្បីឱ្យ</w:t>
      </w:r>
      <w:r w:rsidRPr="00991D79">
        <w:rPr>
          <w:rFonts w:ascii="Khmer OS Siemreap" w:hAnsi="Khmer OS Siemreap" w:cs="Khmer OS Siemreap"/>
          <w:i/>
          <w:iCs w:val="0"/>
          <w:szCs w:val="22"/>
        </w:rPr>
        <w:t xml:space="preserve"> Angelo </w:t>
      </w:r>
      <w:r w:rsidRPr="00991D79">
        <w:rPr>
          <w:rFonts w:ascii="Khmer OS Siemreap" w:eastAsia="DaunPenh" w:hAnsi="Khmer OS Siemreap" w:cs="Khmer OS Siemreap"/>
          <w:i/>
          <w:iCs w:val="0"/>
          <w:szCs w:val="22"/>
          <w:cs/>
          <w:lang w:bidi="km-KH"/>
        </w:rPr>
        <w:t>មានអារម្មណ៍ជឿជាក់</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និងមាន</w:t>
      </w:r>
      <w:r w:rsidR="006426FB">
        <w:rPr>
          <w:rFonts w:ascii="Khmer OS Siemreap" w:eastAsia="DaunPenh" w:hAnsi="Khmer OS Siemreap" w:cs="Khmer OS Siemreap"/>
          <w:i/>
          <w:iCs w:val="0"/>
          <w:szCs w:val="22"/>
          <w:lang w:bidi="km-KH"/>
        </w:rPr>
        <w:br/>
      </w:r>
      <w:r w:rsidRPr="00991D79">
        <w:rPr>
          <w:rFonts w:ascii="Khmer OS Siemreap" w:eastAsia="DaunPenh" w:hAnsi="Khmer OS Siemreap" w:cs="Khmer OS Siemreap"/>
          <w:i/>
          <w:iCs w:val="0"/>
          <w:szCs w:val="22"/>
          <w:cs/>
          <w:lang w:bidi="km-KH"/>
        </w:rPr>
        <w:t>ផែនការទាក់ទងនឹងអ្វីខ្លះដែលគាត់ចង់ឱ្យអ្នកធ្វើ</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ប្រសិនបើគាត់ចាប់ផ្តើមមាន</w:t>
      </w:r>
      <w:r w:rsidR="00D35B90">
        <w:rPr>
          <w:rFonts w:ascii="Khmer OS Siemreap" w:eastAsia="DaunPenh" w:hAnsi="Khmer OS Siemreap" w:cs="Khmer OS Siemreap" w:hint="cs"/>
          <w:i/>
          <w:iCs w:val="0"/>
          <w:szCs w:val="22"/>
          <w:cs/>
          <w:lang w:bidi="km-KH"/>
        </w:rPr>
        <w:t xml:space="preserve"> </w:t>
      </w:r>
      <w:r w:rsidRPr="00991D79">
        <w:rPr>
          <w:rFonts w:ascii="Khmer OS Siemreap" w:eastAsia="DaunPenh" w:hAnsi="Khmer OS Siemreap" w:cs="Khmer OS Siemreap"/>
          <w:i/>
          <w:iCs w:val="0"/>
          <w:szCs w:val="22"/>
          <w:cs/>
          <w:lang w:bidi="km-KH"/>
        </w:rPr>
        <w:t>អារម្មណ៍ថប់បារម្ភ</w:t>
      </w:r>
      <w:r w:rsidRPr="00991D79">
        <w:rPr>
          <w:rFonts w:ascii="Khmer OS Siemreap" w:hAnsi="Khmer OS Siemreap" w:cs="Khmer OS Siemreap"/>
          <w:i/>
          <w:iCs w:val="0"/>
          <w:szCs w:val="22"/>
        </w:rPr>
        <w:t xml:space="preserve"> </w:t>
      </w:r>
      <w:r w:rsidRPr="00991D79">
        <w:rPr>
          <w:rFonts w:ascii="Khmer OS Siemreap" w:eastAsia="DaunPenh" w:hAnsi="Khmer OS Siemreap" w:cs="Khmer OS Siemreap"/>
          <w:i/>
          <w:iCs w:val="0"/>
          <w:szCs w:val="22"/>
          <w:cs/>
          <w:lang w:bidi="km-KH"/>
        </w:rPr>
        <w:t>ឬតានតឹង។</w:t>
      </w:r>
    </w:p>
    <w:p w14:paraId="12BE0243" w14:textId="66D31AFA" w:rsidR="002660ED" w:rsidRPr="00CB35B6" w:rsidRDefault="002660ED" w:rsidP="00CB35B6">
      <w:pPr>
        <w:wordWrap w:val="0"/>
        <w:spacing w:before="0" w:after="0" w:line="276" w:lineRule="auto"/>
        <w:rPr>
          <w:rFonts w:ascii="Khmer OS Siemreap" w:hAnsi="Khmer OS Siemreap" w:cs="Khmer OS Siemreap"/>
          <w:sz w:val="16"/>
          <w:szCs w:val="16"/>
        </w:rPr>
      </w:pPr>
    </w:p>
    <w:p w14:paraId="1E697858" w14:textId="16B1ADA4" w:rsidR="002660ED" w:rsidRPr="00CB35B6" w:rsidRDefault="00E30BBA" w:rsidP="00C74368">
      <w:pPr>
        <w:pStyle w:val="BlockText"/>
        <w:keepNext/>
        <w:keepLines/>
        <w:ind w:left="261" w:right="655"/>
        <w:rPr>
          <w:rFonts w:ascii="Khmer OS Siemreap" w:hAnsi="Khmer OS Siemreap" w:cs="Khmer OS Siemreap"/>
          <w:i/>
          <w:szCs w:val="22"/>
        </w:rPr>
      </w:pPr>
      <w:r w:rsidRPr="00CB35B6">
        <w:rPr>
          <w:rFonts w:ascii="Khmer OS Siemreap" w:eastAsia="DaunPenh" w:hAnsi="Khmer OS Siemreap" w:cs="Khmer OS Siemreap"/>
          <w:b/>
          <w:bCs/>
          <w:i/>
          <w:szCs w:val="22"/>
          <w:cs/>
          <w:lang w:bidi="km-KH"/>
        </w:rPr>
        <w:lastRenderedPageBreak/>
        <w:t>ឧទាហរណ៍៖</w:t>
      </w:r>
      <w:r w:rsidRPr="00CB35B6">
        <w:rPr>
          <w:rFonts w:ascii="Khmer OS Siemreap" w:hAnsi="Khmer OS Siemreap" w:cs="Khmer OS Siemreap"/>
          <w:i/>
          <w:szCs w:val="22"/>
        </w:rPr>
        <w:t xml:space="preserve"> </w:t>
      </w:r>
      <w:r w:rsidR="00622753" w:rsidRPr="00CB35B6">
        <w:rPr>
          <w:rFonts w:ascii="Khmer OS Siemreap" w:hAnsi="Khmer OS Siemreap" w:cs="Khmer OS Siemreap"/>
          <w:i/>
          <w:szCs w:val="22"/>
        </w:rPr>
        <w:t xml:space="preserve">Eric </w:t>
      </w:r>
      <w:r w:rsidR="00622753" w:rsidRPr="00CB35B6">
        <w:rPr>
          <w:rFonts w:ascii="Khmer OS Siemreap" w:hAnsi="Khmer OS Siemreap" w:cs="Khmer OS Siemreap"/>
          <w:i/>
          <w:szCs w:val="22"/>
          <w:cs/>
          <w:lang w:bidi="km-KH"/>
        </w:rPr>
        <w:t xml:space="preserve">រស់នៅផ្ទះដោយឯករាជ្យ ហើយមានឆ្កែ </w:t>
      </w:r>
      <w:r w:rsidR="00622753" w:rsidRPr="00CB35B6">
        <w:rPr>
          <w:rFonts w:ascii="Khmer OS Siemreap" w:hAnsi="Khmer OS Siemreap" w:cs="Khmer OS Siemreap"/>
          <w:i/>
          <w:szCs w:val="22"/>
        </w:rPr>
        <w:t xml:space="preserve">Trixie </w:t>
      </w:r>
      <w:r w:rsidR="00622753" w:rsidRPr="00CB35B6">
        <w:rPr>
          <w:rFonts w:ascii="Khmer OS Siemreap" w:hAnsi="Khmer OS Siemreap" w:cs="Khmer OS Siemreap"/>
          <w:i/>
          <w:szCs w:val="22"/>
          <w:cs/>
          <w:lang w:bidi="km-KH"/>
        </w:rPr>
        <w:t xml:space="preserve">សម្រាប់ជាដៃគូ។ </w:t>
      </w:r>
      <w:r w:rsidR="00622753" w:rsidRPr="00CB35B6">
        <w:rPr>
          <w:rFonts w:ascii="Khmer OS Siemreap" w:hAnsi="Khmer OS Siemreap" w:cs="Khmer OS Siemreap"/>
          <w:i/>
          <w:szCs w:val="22"/>
        </w:rPr>
        <w:t xml:space="preserve">Trixie </w:t>
      </w:r>
      <w:r w:rsidR="00622753" w:rsidRPr="00CB35B6">
        <w:rPr>
          <w:rFonts w:ascii="Khmer OS Siemreap" w:hAnsi="Khmer OS Siemreap" w:cs="Khmer OS Siemreap"/>
          <w:i/>
          <w:szCs w:val="22"/>
          <w:cs/>
          <w:lang w:bidi="km-KH"/>
        </w:rPr>
        <w:t xml:space="preserve">ដេកនៅក្នុងបន្ទប់របស់ </w:t>
      </w:r>
      <w:r w:rsidR="00622753" w:rsidRPr="00CB35B6">
        <w:rPr>
          <w:rFonts w:ascii="Khmer OS Siemreap" w:hAnsi="Khmer OS Siemreap" w:cs="Khmer OS Siemreap"/>
          <w:i/>
          <w:szCs w:val="22"/>
        </w:rPr>
        <w:t>Eric</w:t>
      </w:r>
      <w:r w:rsidR="00622753" w:rsidRPr="00CB35B6">
        <w:rPr>
          <w:rFonts w:ascii="Khmer OS Siemreap" w:hAnsi="Khmer OS Siemreap" w:cs="Khmer OS Siemreap"/>
          <w:i/>
          <w:szCs w:val="22"/>
          <w:cs/>
          <w:lang w:bidi="km-KH"/>
        </w:rPr>
        <w:t xml:space="preserve">។ ថ្មីៗនេះអ្នកកំពុងគាំទ្រ </w:t>
      </w:r>
      <w:r w:rsidR="00622753" w:rsidRPr="00CB35B6">
        <w:rPr>
          <w:rFonts w:ascii="Khmer OS Siemreap" w:hAnsi="Khmer OS Siemreap" w:cs="Khmer OS Siemreap"/>
          <w:i/>
          <w:szCs w:val="22"/>
        </w:rPr>
        <w:t xml:space="preserve">Eric </w:t>
      </w:r>
      <w:r w:rsidR="00622753" w:rsidRPr="00CB35B6">
        <w:rPr>
          <w:rFonts w:ascii="Khmer OS Siemreap" w:hAnsi="Khmer OS Siemreap" w:cs="Khmer OS Siemreap"/>
          <w:i/>
          <w:szCs w:val="22"/>
          <w:cs/>
          <w:lang w:bidi="km-KH"/>
        </w:rPr>
        <w:t xml:space="preserve">ឱ្យផ្ទេរពីគ្រែទៅកៅអីរបស់គាត់ ហើយ </w:t>
      </w:r>
      <w:r w:rsidR="00622753" w:rsidRPr="00CB35B6">
        <w:rPr>
          <w:rFonts w:ascii="Khmer OS Siemreap" w:hAnsi="Khmer OS Siemreap" w:cs="Khmer OS Siemreap"/>
          <w:i/>
          <w:szCs w:val="22"/>
        </w:rPr>
        <w:t xml:space="preserve">Trixie </w:t>
      </w:r>
      <w:r w:rsidR="00622753" w:rsidRPr="00CB35B6">
        <w:rPr>
          <w:rFonts w:ascii="Khmer OS Siemreap" w:hAnsi="Khmer OS Siemreap" w:cs="Khmer OS Siemreap"/>
          <w:i/>
          <w:szCs w:val="22"/>
          <w:cs/>
          <w:lang w:bidi="km-KH"/>
        </w:rPr>
        <w:t xml:space="preserve">បានចូលរាំងស្ទះផ្លូវ។ វាពិតជាគ្រោះថ្នាក់ណាស់ ហើយអ្នកទាំងពីរស្ទើរតែដួលនៅលើឥដ្ឋ។ អ្នកដឹងថានេះជាអ្វីមួយដែលអាចប៉ះពាល់ដល់បុគ្គលិកផ្សេងទៀតយ៉ាងងាយ ហើយរាយការណ៍រឿងនេះទៅអ្នកមើលការខុសត្រូវរបស់អ្នក។ អ្នកទាំងបីអង្គុយពិភាក្សាគ្នាអំពីរបៀបដ៏ល្អបំផុតដើម្បីរក្សាសុវត្ថិភាពមនុស្សគ្រប់រូប។ អ្នកសម្រេចចិត្តទុក </w:t>
      </w:r>
      <w:r w:rsidR="00622753" w:rsidRPr="00CB35B6">
        <w:rPr>
          <w:rFonts w:ascii="Khmer OS Siemreap" w:hAnsi="Khmer OS Siemreap" w:cs="Khmer OS Siemreap"/>
          <w:i/>
          <w:szCs w:val="22"/>
        </w:rPr>
        <w:t xml:space="preserve">Trixie </w:t>
      </w:r>
      <w:r w:rsidR="00622753" w:rsidRPr="00CB35B6">
        <w:rPr>
          <w:rFonts w:ascii="Khmer OS Siemreap" w:hAnsi="Khmer OS Siemreap" w:cs="Khmer OS Siemreap"/>
          <w:i/>
          <w:szCs w:val="22"/>
          <w:cs/>
          <w:lang w:bidi="km-KH"/>
        </w:rPr>
        <w:t>នៅក្រៅបន្ទប់នៅពេលធ្វើការផ្ទេរនាពេលអនាគត ហើយអ្នកមើលការខុសត្រូវនឹងអនុញ្ញាតឱ្យបុគ្គលិកគាំទ្រផ្សេងទៀតដឹងពីការរៀបចំថ្មីនេះ។</w:t>
      </w:r>
    </w:p>
    <w:bookmarkStart w:id="60" w:name="_Toc119406489"/>
    <w:bookmarkStart w:id="61" w:name="_Toc119406587"/>
    <w:p w14:paraId="4F3A7DB1" w14:textId="77777777" w:rsidR="005D1068" w:rsidRPr="00991D79" w:rsidRDefault="00E30BBA" w:rsidP="00991D79">
      <w:pPr>
        <w:pStyle w:val="Heading2"/>
        <w:wordWrap w:val="0"/>
        <w:rPr>
          <w:rFonts w:ascii="Khmer OS Siemreap" w:hAnsi="Khmer OS Siemreap" w:cs="Khmer OS Siemreap"/>
          <w:bCs/>
        </w:rPr>
      </w:pPr>
      <w:r w:rsidRPr="00991D79">
        <w:fldChar w:fldCharType="begin"/>
      </w:r>
      <w:r w:rsidRPr="00991D79">
        <w:rPr>
          <w:rFonts w:ascii="Khmer OS Siemreap" w:hAnsi="Khmer OS Siemreap" w:cs="Khmer OS Siemreap"/>
        </w:rPr>
        <w:instrText xml:space="preserve"> HYPERLINK "https://workforcecapability.ndiscommission.gov.au/framework/level" \l "gen_checkIn_0_0" </w:instrText>
      </w:r>
      <w:r w:rsidRPr="00991D79">
        <w:fldChar w:fldCharType="separate"/>
      </w:r>
      <w:bookmarkStart w:id="62" w:name="_Toc121401046"/>
      <w:bookmarkStart w:id="63" w:name="_Toc121394241"/>
      <w:bookmarkStart w:id="64" w:name="_Toc121395638"/>
      <w:bookmarkStart w:id="65" w:name="_Toc169098718"/>
      <w:r w:rsidRPr="00991D79">
        <w:rPr>
          <w:rStyle w:val="Hyperlink"/>
          <w:rFonts w:ascii="Khmer OS Siemreap" w:eastAsia="DaunPenh" w:hAnsi="Khmer OS Siemreap" w:cs="Khmer OS Siemreap"/>
          <w:bCs/>
          <w:cs/>
          <w:lang w:bidi="km-KH"/>
        </w:rPr>
        <w:t>ការពិនិត្យចុះឈ្មោះចូល</w:t>
      </w:r>
      <w:bookmarkEnd w:id="60"/>
      <w:bookmarkEnd w:id="62"/>
      <w:bookmarkEnd w:id="63"/>
      <w:bookmarkEnd w:id="64"/>
      <w:bookmarkEnd w:id="65"/>
      <w:r w:rsidRPr="00991D79">
        <w:rPr>
          <w:rStyle w:val="Hyperlink"/>
          <w:rFonts w:ascii="Khmer OS Siemreap" w:eastAsia="DaunPenh" w:hAnsi="Khmer OS Siemreap" w:cs="Khmer OS Siemreap"/>
          <w:bCs/>
        </w:rPr>
        <w:fldChar w:fldCharType="end"/>
      </w:r>
    </w:p>
    <w:bookmarkEnd w:id="61"/>
    <w:p w14:paraId="11F4D236" w14:textId="77777777" w:rsidR="005D1068" w:rsidRPr="00D40CFF" w:rsidRDefault="00E30BBA" w:rsidP="00991D79">
      <w:pPr>
        <w:pStyle w:val="Heading3"/>
        <w:wordWrap w:val="0"/>
        <w:rPr>
          <w:rFonts w:ascii="Khmer OS Siemreap" w:hAnsi="Khmer OS Siemreap" w:cs="Khmer OS Siemreap"/>
          <w:bCs/>
          <w:color w:val="612C69"/>
          <w:szCs w:val="26"/>
        </w:rPr>
      </w:pPr>
      <w:r w:rsidRPr="00D40CFF">
        <w:rPr>
          <w:rFonts w:ascii="Khmer OS Siemreap" w:eastAsia="DaunPenh" w:hAnsi="Khmer OS Siemreap" w:cs="Khmer OS Siemreap"/>
          <w:bCs/>
          <w:color w:val="612C69"/>
          <w:szCs w:val="26"/>
          <w:cs/>
          <w:lang w:bidi="km-KH"/>
        </w:rPr>
        <w:t>សំណួរមួយចំនួនដែលត្រូវសួរខ្លួនអ្នកផ្ទាល់៖</w:t>
      </w:r>
    </w:p>
    <w:p w14:paraId="78310C19" w14:textId="77567391" w:rsidR="005D1068" w:rsidRPr="00991D79" w:rsidRDefault="00E30BBA" w:rsidP="00991D79">
      <w:pPr>
        <w:pStyle w:val="Bullet1"/>
        <w:wordWrap w:val="0"/>
        <w:rPr>
          <w:rFonts w:ascii="Khmer OS Siemreap" w:hAnsi="Khmer OS Siemreap" w:cs="Khmer OS Siemreap"/>
          <w:szCs w:val="22"/>
        </w:rPr>
      </w:pPr>
      <w:r w:rsidRPr="00991D79">
        <w:rPr>
          <w:rFonts w:ascii="Khmer OS Siemreap" w:eastAsia="DaunPenh" w:hAnsi="Khmer OS Siemreap" w:cs="Khmer OS Siemreap"/>
          <w:szCs w:val="22"/>
          <w:cs/>
          <w:lang w:bidi="km-KH"/>
        </w:rPr>
        <w:t>តើអ្នកមានអារម្មណ៍យ៉ាងណាដែរនៅពេលអ្នកកំពុងផ្តល់ការគាំទ្រដល់អ្នកចូលរួមនេះ</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តើមានអ្វីខ្លះ</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ដែលប្រាប់អ្នក</w:t>
      </w:r>
      <w:r w:rsidR="000E517C">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ថាអ្វីៗកំពុងដំណើរការល្អ</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តើមានផ្នែកណាមួយដែលអ្នកមានអារម្មណ៍</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ថាអ្នកត្រូវការការបណ្តុះបណ្តាលបន្ថែម</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ឬការគាំទ្របន្ថែមទៀតទេ</w:t>
      </w:r>
      <w:r w:rsidRPr="00991D79">
        <w:rPr>
          <w:rFonts w:ascii="Khmer OS Siemreap" w:hAnsi="Khmer OS Siemreap" w:cs="Khmer OS Siemreap"/>
          <w:szCs w:val="22"/>
        </w:rPr>
        <w:t>?</w:t>
      </w:r>
    </w:p>
    <w:p w14:paraId="0CAA1AEA" w14:textId="4A9C7DAF" w:rsidR="005D1068" w:rsidRPr="00991D79" w:rsidRDefault="00255EF0" w:rsidP="007D715A">
      <w:pPr>
        <w:pStyle w:val="Bullet1"/>
        <w:wordWrap w:val="0"/>
        <w:ind w:left="288" w:hanging="288"/>
        <w:rPr>
          <w:rFonts w:ascii="Khmer OS Siemreap" w:hAnsi="Khmer OS Siemreap" w:cs="Khmer OS Siemreap"/>
          <w:szCs w:val="22"/>
        </w:rPr>
      </w:pPr>
      <w:r w:rsidRPr="00991D79">
        <w:rPr>
          <w:rFonts w:ascii="Khmer OS Siemreap" w:hAnsi="Khmer OS Siemreap" w:cs="Khmer OS Siemreap"/>
          <w:szCs w:val="22"/>
          <w:cs/>
          <w:lang w:bidi="km-KH"/>
        </w:rPr>
        <w:t>តើអ្នកពិនិត្យមើលជាមួយអ្នកចូលរួមដើម្បីដឹងថាអ្វីខ្លះដែលដំណើរការល្អ ហើយសួរអំពីការផ្លាស់</w:t>
      </w:r>
      <w:r w:rsidR="00E073F2">
        <w:rPr>
          <w:rFonts w:ascii="Khmer OS Siemreap" w:hAnsi="Khmer OS Siemreap" w:cs="Khmer OS Siemreap"/>
          <w:szCs w:val="22"/>
          <w:lang w:bidi="km-KH"/>
        </w:rPr>
        <w:br/>
      </w:r>
      <w:r w:rsidRPr="00991D79">
        <w:rPr>
          <w:rFonts w:ascii="Khmer OS Siemreap" w:hAnsi="Khmer OS Siemreap" w:cs="Khmer OS Siemreap"/>
          <w:szCs w:val="22"/>
          <w:cs/>
          <w:lang w:bidi="km-KH"/>
        </w:rPr>
        <w:t>ប្តូរណាមួយដែល</w:t>
      </w:r>
      <w:r w:rsidR="000E517C">
        <w:rPr>
          <w:rFonts w:ascii="Khmer OS Siemreap" w:hAnsi="Khmer OS Siemreap" w:cs="Khmer OS Siemreap" w:hint="cs"/>
          <w:szCs w:val="22"/>
          <w:cs/>
          <w:lang w:bidi="km-KH"/>
        </w:rPr>
        <w:t xml:space="preserve"> </w:t>
      </w:r>
      <w:r w:rsidRPr="00991D79">
        <w:rPr>
          <w:rFonts w:ascii="Khmer OS Siemreap" w:hAnsi="Khmer OS Siemreap" w:cs="Khmer OS Siemreap"/>
          <w:szCs w:val="22"/>
          <w:cs/>
          <w:lang w:bidi="km-KH"/>
        </w:rPr>
        <w:t>ពួកគេចង់បាននៅក្នុងរបៀបដែលអ្នកកំពុងតែគាំទ្រពួកគេទេ</w:t>
      </w:r>
      <w:r w:rsidRPr="00991D79">
        <w:rPr>
          <w:rFonts w:ascii="Khmer OS Siemreap" w:hAnsi="Khmer OS Siemreap" w:cs="Khmer OS Siemreap"/>
          <w:szCs w:val="22"/>
        </w:rPr>
        <w:t>?</w:t>
      </w:r>
    </w:p>
    <w:p w14:paraId="74D731FC" w14:textId="708E6DBA" w:rsidR="005D1068" w:rsidRPr="00991D79" w:rsidRDefault="00E30BBA" w:rsidP="00CB35B6">
      <w:pPr>
        <w:pStyle w:val="Bullet1"/>
        <w:wordWrap w:val="0"/>
        <w:rPr>
          <w:rFonts w:ascii="Khmer OS Siemreap" w:hAnsi="Khmer OS Siemreap" w:cs="Khmer OS Siemreap"/>
          <w:i/>
          <w:iCs/>
          <w:szCs w:val="22"/>
        </w:rPr>
      </w:pPr>
      <w:r w:rsidRPr="00991D79">
        <w:rPr>
          <w:rFonts w:ascii="Khmer OS Siemreap" w:eastAsia="DaunPenh" w:hAnsi="Khmer OS Siemreap" w:cs="Khmer OS Siemreap"/>
          <w:szCs w:val="22"/>
          <w:cs/>
          <w:lang w:bidi="km-KH"/>
        </w:rPr>
        <w:t>ប្រសិនបើអ្នកចូលរួមមានការស្ទាក់ស្ទើរ</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ឬមិនស្រួលអារម្មណ៍ក្នុងការផ្តល់មតិកែលម្អ</w:t>
      </w:r>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តើអ្នកអាច</w:t>
      </w:r>
      <w:r w:rsidR="00E073F2">
        <w:rPr>
          <w:rFonts w:ascii="Khmer OS Siemreap" w:eastAsia="DaunPenh" w:hAnsi="Khmer OS Siemreap" w:cs="Khmer OS Siemreap"/>
          <w:szCs w:val="22"/>
          <w:lang w:bidi="km-KH"/>
        </w:rPr>
        <w:br/>
      </w:r>
      <w:r w:rsidRPr="00991D79">
        <w:rPr>
          <w:rFonts w:ascii="Khmer OS Siemreap" w:eastAsia="DaunPenh" w:hAnsi="Khmer OS Siemreap" w:cs="Khmer OS Siemreap"/>
          <w:szCs w:val="22"/>
          <w:cs/>
          <w:lang w:bidi="km-KH"/>
        </w:rPr>
        <w:t>ធ្វើអ្វីដើម្បីគាំទ្រ</w:t>
      </w:r>
      <w:r w:rsidR="000E517C">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ពួកគេទេ</w:t>
      </w:r>
      <w:r w:rsidRPr="00991D79">
        <w:rPr>
          <w:rFonts w:ascii="Khmer OS Siemreap" w:hAnsi="Khmer OS Siemreap" w:cs="Khmer OS Siemreap"/>
          <w:szCs w:val="22"/>
        </w:rPr>
        <w:t>?</w:t>
      </w:r>
    </w:p>
    <w:p w14:paraId="7EA58C7A" w14:textId="23145988" w:rsidR="002660ED" w:rsidRPr="00CB35B6" w:rsidRDefault="00E30BBA" w:rsidP="00CE5401">
      <w:pPr>
        <w:pStyle w:val="BlockText"/>
        <w:keepNext/>
        <w:keepLines/>
        <w:ind w:right="655"/>
        <w:rPr>
          <w:rFonts w:ascii="Khmer OS Siemreap" w:hAnsi="Khmer OS Siemreap" w:cs="Khmer OS Siemreap"/>
          <w:i/>
          <w:szCs w:val="22"/>
        </w:rPr>
      </w:pPr>
      <w:r w:rsidRPr="00991D79">
        <w:rPr>
          <w:rFonts w:ascii="Khmer OS Siemreap" w:eastAsia="DaunPenh" w:hAnsi="Khmer OS Siemreap" w:cs="Khmer OS Siemreap"/>
          <w:b/>
          <w:bCs/>
          <w:i/>
          <w:szCs w:val="22"/>
          <w:cs/>
          <w:lang w:bidi="km-KH"/>
        </w:rPr>
        <w:lastRenderedPageBreak/>
        <w:t>ឧ</w:t>
      </w:r>
      <w:r w:rsidRPr="00CB35B6">
        <w:rPr>
          <w:rFonts w:ascii="Khmer OS Siemreap" w:eastAsia="DaunPenh" w:hAnsi="Khmer OS Siemreap" w:cs="Khmer OS Siemreap"/>
          <w:i/>
          <w:szCs w:val="22"/>
          <w:cs/>
          <w:lang w:bidi="km-KH"/>
        </w:rPr>
        <w:t>ទាហរណ៍៖</w:t>
      </w:r>
      <w:r w:rsidRPr="00CB35B6">
        <w:rPr>
          <w:rFonts w:ascii="Khmer OS Siemreap" w:hAnsi="Khmer OS Siemreap" w:cs="Khmer OS Siemreap"/>
          <w:i/>
          <w:szCs w:val="22"/>
        </w:rPr>
        <w:t xml:space="preserve"> </w:t>
      </w:r>
      <w:r w:rsidR="0060059E" w:rsidRPr="00CB35B6">
        <w:rPr>
          <w:rFonts w:ascii="Khmer OS Siemreap" w:hAnsi="Khmer OS Siemreap" w:cs="Khmer OS Siemreap"/>
          <w:i/>
          <w:szCs w:val="22"/>
          <w:cs/>
          <w:lang w:bidi="km-KH"/>
        </w:rPr>
        <w:t xml:space="preserve">ជាទូទៅ </w:t>
      </w:r>
      <w:r w:rsidR="0060059E" w:rsidRPr="00CB35B6">
        <w:rPr>
          <w:rFonts w:ascii="Khmer OS Siemreap" w:hAnsi="Khmer OS Siemreap" w:cs="Khmer OS Siemreap"/>
          <w:i/>
          <w:szCs w:val="22"/>
        </w:rPr>
        <w:t xml:space="preserve">Rhonda </w:t>
      </w:r>
      <w:r w:rsidR="0060059E" w:rsidRPr="00CB35B6">
        <w:rPr>
          <w:rFonts w:ascii="Khmer OS Siemreap" w:hAnsi="Khmer OS Siemreap" w:cs="Khmer OS Siemreap"/>
          <w:i/>
          <w:szCs w:val="22"/>
          <w:cs/>
          <w:lang w:bidi="km-KH"/>
        </w:rPr>
        <w:t xml:space="preserve">សប្បាយចិត្តចំពោះការគាំទ្រដែលនាងទទួលបានពី </w:t>
      </w:r>
      <w:r w:rsidR="0060059E" w:rsidRPr="00CB35B6">
        <w:rPr>
          <w:rFonts w:ascii="Khmer OS Siemreap" w:hAnsi="Khmer OS Siemreap" w:cs="Khmer OS Siemreap"/>
          <w:i/>
          <w:szCs w:val="22"/>
        </w:rPr>
        <w:t xml:space="preserve">Nan </w:t>
      </w:r>
      <w:r w:rsidR="0060059E" w:rsidRPr="00CB35B6">
        <w:rPr>
          <w:rFonts w:ascii="Khmer OS Siemreap" w:hAnsi="Khmer OS Siemreap" w:cs="Khmer OS Siemreap"/>
          <w:i/>
          <w:szCs w:val="22"/>
          <w:cs/>
          <w:lang w:bidi="km-KH"/>
        </w:rPr>
        <w:t xml:space="preserve">ទោះបីជាថ្មីៗនេះនាងហាក់ដូចជាចំណាយពេលច្រើនក្នុងការប្រើប្រាស់ទូរសព្ទរបស់នាងក៏ដោយ។ </w:t>
      </w:r>
      <w:r w:rsidR="0060059E" w:rsidRPr="00CB35B6">
        <w:rPr>
          <w:rFonts w:ascii="Khmer OS Siemreap" w:hAnsi="Khmer OS Siemreap" w:cs="Khmer OS Siemreap"/>
          <w:i/>
          <w:szCs w:val="22"/>
        </w:rPr>
        <w:t xml:space="preserve">Rhonda </w:t>
      </w:r>
      <w:r w:rsidR="0060059E" w:rsidRPr="00CB35B6">
        <w:rPr>
          <w:rFonts w:ascii="Khmer OS Siemreap" w:hAnsi="Khmer OS Siemreap" w:cs="Khmer OS Siemreap"/>
          <w:i/>
          <w:szCs w:val="22"/>
          <w:cs/>
          <w:lang w:bidi="km-KH"/>
        </w:rPr>
        <w:t xml:space="preserve">មិនបានលើកឡើងពីរឿងនេះទេ ពីព្រោះនាងមិនចង់ធ្វើឱ្យ </w:t>
      </w:r>
      <w:r w:rsidR="0060059E" w:rsidRPr="00CB35B6">
        <w:rPr>
          <w:rFonts w:ascii="Khmer OS Siemreap" w:hAnsi="Khmer OS Siemreap" w:cs="Khmer OS Siemreap"/>
          <w:i/>
          <w:szCs w:val="22"/>
        </w:rPr>
        <w:t xml:space="preserve">Nan </w:t>
      </w:r>
      <w:r w:rsidR="0060059E" w:rsidRPr="00CB35B6">
        <w:rPr>
          <w:rFonts w:ascii="Khmer OS Siemreap" w:hAnsi="Khmer OS Siemreap" w:cs="Khmer OS Siemreap"/>
          <w:i/>
          <w:szCs w:val="22"/>
          <w:cs/>
          <w:lang w:bidi="km-KH"/>
        </w:rPr>
        <w:t xml:space="preserve">តូចចិត្ត ហើយបើនាងរៀបរាប់ប្រាប់អ្នកផ្តល់សេវា នាងបារម្ភថាវានឹងធ្វើឱ្យ </w:t>
      </w:r>
      <w:r w:rsidR="0060059E" w:rsidRPr="00CB35B6">
        <w:rPr>
          <w:rFonts w:ascii="Khmer OS Siemreap" w:hAnsi="Khmer OS Siemreap" w:cs="Khmer OS Siemreap"/>
          <w:i/>
          <w:szCs w:val="22"/>
        </w:rPr>
        <w:t xml:space="preserve">Nan </w:t>
      </w:r>
      <w:r w:rsidR="0060059E" w:rsidRPr="00CB35B6">
        <w:rPr>
          <w:rFonts w:ascii="Khmer OS Siemreap" w:hAnsi="Khmer OS Siemreap" w:cs="Khmer OS Siemreap"/>
          <w:i/>
          <w:szCs w:val="22"/>
          <w:cs/>
          <w:lang w:bidi="km-KH"/>
        </w:rPr>
        <w:t>មានបញ្ហា។</w:t>
      </w:r>
    </w:p>
    <w:p w14:paraId="300B0EF2" w14:textId="48A91895" w:rsidR="005D1068" w:rsidRDefault="0060059E" w:rsidP="00CE5401">
      <w:pPr>
        <w:pStyle w:val="BlockText"/>
        <w:keepNext/>
        <w:keepLines/>
        <w:ind w:right="655"/>
        <w:rPr>
          <w:rFonts w:ascii="Khmer OS Siemreap" w:hAnsi="Khmer OS Siemreap" w:cs="Khmer OS Siemreap"/>
          <w:i/>
          <w:szCs w:val="22"/>
          <w:lang w:bidi="km-KH"/>
        </w:rPr>
      </w:pPr>
      <w:r w:rsidRPr="00CB35B6">
        <w:rPr>
          <w:rFonts w:ascii="Khmer OS Siemreap" w:hAnsi="Khmer OS Siemreap" w:cs="Khmer OS Siemreap"/>
          <w:i/>
          <w:szCs w:val="22"/>
          <w:cs/>
          <w:lang w:bidi="km-KH"/>
        </w:rPr>
        <w:t xml:space="preserve">ការព្រមព្រៀងគ្នាជាមុនអំពីរបៀប និងពេលណាត្រូវពិនិត្យមើលគ្នាទៅវិញទៅមក អាចជួយដោះស្រាយកិច្ចសន្ទនាពិបាកនានា។ </w:t>
      </w:r>
      <w:r w:rsidRPr="00CB35B6">
        <w:rPr>
          <w:rFonts w:ascii="Khmer OS Siemreap" w:hAnsi="Khmer OS Siemreap" w:cs="Khmer OS Siemreap"/>
          <w:i/>
          <w:szCs w:val="22"/>
        </w:rPr>
        <w:t xml:space="preserve">Rhonda </w:t>
      </w:r>
      <w:r w:rsidRPr="00CB35B6">
        <w:rPr>
          <w:rFonts w:ascii="Khmer OS Siemreap" w:hAnsi="Khmer OS Siemreap" w:cs="Khmer OS Siemreap"/>
          <w:i/>
          <w:szCs w:val="22"/>
          <w:cs/>
          <w:lang w:bidi="km-KH"/>
        </w:rPr>
        <w:t xml:space="preserve">និង </w:t>
      </w:r>
      <w:r w:rsidRPr="00CB35B6">
        <w:rPr>
          <w:rFonts w:ascii="Khmer OS Siemreap" w:hAnsi="Khmer OS Siemreap" w:cs="Khmer OS Siemreap"/>
          <w:i/>
          <w:szCs w:val="22"/>
        </w:rPr>
        <w:t xml:space="preserve">Nan </w:t>
      </w:r>
      <w:r w:rsidRPr="00CB35B6">
        <w:rPr>
          <w:rFonts w:ascii="Khmer OS Siemreap" w:hAnsi="Khmer OS Siemreap" w:cs="Khmer OS Siemreap"/>
          <w:i/>
          <w:szCs w:val="22"/>
          <w:cs/>
          <w:lang w:bidi="km-KH"/>
        </w:rPr>
        <w:t>យល់ព្រមរៀបចំពេលជួបគ្នាមួយដងក្នុងមួយសប្តាហ៍ ដើម្បីផឹកតែ និងជជែកគ្នាអំពីកិច្ចការដែលកំពុងដំណើរការជាទូទៅ។</w:t>
      </w:r>
    </w:p>
    <w:p w14:paraId="72A6955F" w14:textId="372BA3F7" w:rsidR="00CB35B6" w:rsidRPr="00CE5401" w:rsidRDefault="00CE5401" w:rsidP="00CE5401">
      <w:pPr>
        <w:pStyle w:val="BlockText"/>
        <w:keepNext/>
        <w:keepLines/>
        <w:ind w:right="655"/>
        <w:rPr>
          <w:rFonts w:ascii="Khmer OS Siemreap" w:hAnsi="Khmer OS Siemreap" w:cs="Khmer OS Siemreap"/>
          <w:i/>
          <w:szCs w:val="22"/>
        </w:rPr>
      </w:pPr>
      <w:r w:rsidRPr="00CB35B6">
        <w:rPr>
          <w:rFonts w:ascii="Khmer OS Siemreap" w:hAnsi="Khmer OS Siemreap" w:cs="Khmer OS Siemreap"/>
          <w:i/>
          <w:szCs w:val="22"/>
        </w:rPr>
        <w:t xml:space="preserve">Rhonda </w:t>
      </w:r>
      <w:r w:rsidRPr="00CB35B6">
        <w:rPr>
          <w:rFonts w:ascii="Khmer OS Siemreap" w:hAnsi="Khmer OS Siemreap" w:cs="Khmer OS Siemreap"/>
          <w:i/>
          <w:szCs w:val="22"/>
          <w:cs/>
          <w:lang w:bidi="km-KH"/>
        </w:rPr>
        <w:t xml:space="preserve">រកឃើញថា </w:t>
      </w:r>
      <w:r w:rsidRPr="00CB35B6">
        <w:rPr>
          <w:rFonts w:ascii="Khmer OS Siemreap" w:hAnsi="Khmer OS Siemreap" w:cs="Khmer OS Siemreap"/>
          <w:i/>
          <w:szCs w:val="22"/>
        </w:rPr>
        <w:t xml:space="preserve">Nan </w:t>
      </w:r>
      <w:r w:rsidRPr="00CB35B6">
        <w:rPr>
          <w:rFonts w:ascii="Khmer OS Siemreap" w:hAnsi="Khmer OS Siemreap" w:cs="Khmer OS Siemreap"/>
          <w:i/>
          <w:szCs w:val="22"/>
          <w:cs/>
          <w:lang w:bidi="km-KH"/>
        </w:rPr>
        <w:t xml:space="preserve">មានកូនស្រីម្នាក់ដែលឈឺ ហើយកំពុងពិនិត្យមើលជាមួយមណ្ឌលថែទាំកុមាររបស់នាងដើម្បីឱ្យបានដឹងថានាងមិនអីទេ។ </w:t>
      </w:r>
      <w:r w:rsidRPr="00CB35B6">
        <w:rPr>
          <w:rFonts w:ascii="Khmer OS Siemreap" w:hAnsi="Khmer OS Siemreap" w:cs="Khmer OS Siemreap"/>
          <w:i/>
          <w:szCs w:val="22"/>
        </w:rPr>
        <w:t xml:space="preserve">Nan </w:t>
      </w:r>
      <w:r w:rsidRPr="00CB35B6">
        <w:rPr>
          <w:rFonts w:ascii="Khmer OS Siemreap" w:hAnsi="Khmer OS Siemreap" w:cs="Khmer OS Siemreap"/>
          <w:i/>
          <w:szCs w:val="22"/>
          <w:cs/>
          <w:lang w:bidi="km-KH"/>
        </w:rPr>
        <w:t>ដឹងថានាងមានការរំខានបន្តិច ហើយរៀបចំឱ្យមជ្ឈមណ្ឌលទាក់ទងដៃគូរបស់នាងប្រសិនបើមានបញ្ហាជាមួយកូនរបស់នាងក្នុងអំឡុងពេលម៉ោងធ្វើការ។</w:t>
      </w:r>
      <w:bookmarkStart w:id="66" w:name="_Toc121401047"/>
      <w:bookmarkStart w:id="67" w:name="_Toc169098719"/>
      <w:bookmarkEnd w:id="42"/>
    </w:p>
    <w:p w14:paraId="1750E772" w14:textId="6F13B9E4" w:rsidR="005D1068" w:rsidRPr="00EA557C" w:rsidRDefault="00E30BBA" w:rsidP="00991D79">
      <w:pPr>
        <w:pStyle w:val="Heading1"/>
        <w:wordWrap w:val="0"/>
        <w:rPr>
          <w:rFonts w:ascii="Khmer OS Siemreap" w:hAnsi="Khmer OS Siemreap" w:cs="Khmer OS Siemreap"/>
          <w:bCs/>
        </w:rPr>
      </w:pPr>
      <w:r w:rsidRPr="00EA557C">
        <w:rPr>
          <w:rFonts w:ascii="Khmer OS Siemreap" w:eastAsia="DaunPenh" w:hAnsi="Khmer OS Siemreap" w:cs="Khmer OS Siemreap"/>
          <w:bCs/>
          <w:cs/>
          <w:lang w:bidi="km-KH"/>
        </w:rPr>
        <w:t>ធនធានមានប្រយោជន៍ផ្សេងទៀត</w:t>
      </w:r>
      <w:bookmarkEnd w:id="66"/>
      <w:bookmarkEnd w:id="67"/>
    </w:p>
    <w:p w14:paraId="15CBD1B7" w14:textId="6B663014" w:rsidR="005D1068" w:rsidRPr="00991D79" w:rsidRDefault="001624C1" w:rsidP="00991D79">
      <w:pPr>
        <w:pStyle w:val="Bullet1"/>
        <w:keepNext/>
        <w:keepLines/>
        <w:wordWrap w:val="0"/>
        <w:rPr>
          <w:rFonts w:ascii="Khmer OS Siemreap" w:hAnsi="Khmer OS Siemreap" w:cs="Khmer OS Siemreap"/>
          <w:szCs w:val="22"/>
        </w:rPr>
      </w:pPr>
      <w:hyperlink r:id="rId25" w:history="1">
        <w:r w:rsidR="00E30BBA" w:rsidRPr="00EA557C">
          <w:rPr>
            <w:rStyle w:val="Hyperlink"/>
            <w:rFonts w:ascii="Khmer OS Siemreap" w:eastAsia="DaunPenh" w:hAnsi="Khmer OS Siemreap" w:cs="Khmer OS Siemreap"/>
            <w:szCs w:val="22"/>
            <w:cs/>
            <w:lang w:bidi="km-KH"/>
          </w:rPr>
          <w:t>ក្របខ័ណ្ឌសមត្ថភាពកម្លាំងពលកម្ម</w:t>
        </w:r>
        <w:r w:rsidR="00E30BBA" w:rsidRPr="00EA557C">
          <w:rPr>
            <w:rStyle w:val="Hyperlink"/>
            <w:rFonts w:ascii="Khmer OS Siemreap" w:hAnsi="Khmer OS Siemreap" w:cs="Khmer OS Siemreap"/>
            <w:szCs w:val="22"/>
          </w:rPr>
          <w:t xml:space="preserve"> NDIS</w:t>
        </w:r>
        <w:r w:rsidR="00E30BBA" w:rsidRPr="00EA557C">
          <w:rPr>
            <w:rStyle w:val="Hyperlink"/>
            <w:rFonts w:ascii="Khmer OS Siemreap" w:eastAsia="DaunPenh" w:hAnsi="Khmer OS Siemreap" w:cs="Khmer OS Siemreap"/>
            <w:szCs w:val="22"/>
            <w:cs/>
            <w:lang w:bidi="km-KH"/>
          </w:rPr>
          <w:t>៖</w:t>
        </w:r>
      </w:hyperlink>
      <w:r w:rsidR="00E30BBA" w:rsidRPr="00991D79">
        <w:rPr>
          <w:rFonts w:ascii="Khmer OS Siemreap" w:hAnsi="Khmer OS Siemreap" w:cs="Khmer OS Siemreap"/>
          <w:szCs w:val="22"/>
        </w:rPr>
        <w:t xml:space="preserve"> </w:t>
      </w:r>
      <w:r w:rsidR="00E30BBA" w:rsidRPr="00991D79">
        <w:rPr>
          <w:rFonts w:ascii="Khmer OS Siemreap" w:eastAsia="DaunPenh" w:hAnsi="Khmer OS Siemreap" w:cs="Khmer OS Siemreap"/>
          <w:szCs w:val="22"/>
          <w:cs/>
          <w:lang w:bidi="km-KH"/>
        </w:rPr>
        <w:t>ពណ៌នាអំពីឥរិយាបថ</w:t>
      </w:r>
      <w:r w:rsidR="00E30BBA" w:rsidRPr="00991D79">
        <w:rPr>
          <w:rFonts w:ascii="Khmer OS Siemreap" w:hAnsi="Khmer OS Siemreap" w:cs="Khmer OS Siemreap"/>
          <w:szCs w:val="22"/>
        </w:rPr>
        <w:t xml:space="preserve"> </w:t>
      </w:r>
      <w:r w:rsidR="00E30BBA" w:rsidRPr="00991D79">
        <w:rPr>
          <w:rFonts w:ascii="Khmer OS Siemreap" w:eastAsia="DaunPenh" w:hAnsi="Khmer OS Siemreap" w:cs="Khmer OS Siemreap"/>
          <w:szCs w:val="22"/>
          <w:cs/>
          <w:lang w:bidi="km-KH"/>
        </w:rPr>
        <w:t>ជំនាញ</w:t>
      </w:r>
      <w:r w:rsidR="00E30BBA" w:rsidRPr="00991D79">
        <w:rPr>
          <w:rFonts w:ascii="Khmer OS Siemreap" w:hAnsi="Khmer OS Siemreap" w:cs="Khmer OS Siemreap"/>
          <w:szCs w:val="22"/>
        </w:rPr>
        <w:t xml:space="preserve"> </w:t>
      </w:r>
      <w:r w:rsidR="00E30BBA" w:rsidRPr="00991D79">
        <w:rPr>
          <w:rFonts w:ascii="Khmer OS Siemreap" w:eastAsia="DaunPenh" w:hAnsi="Khmer OS Siemreap" w:cs="Khmer OS Siemreap"/>
          <w:szCs w:val="22"/>
          <w:cs/>
          <w:lang w:bidi="km-KH"/>
        </w:rPr>
        <w:t>និងចំណេះដឹងដែលត្រូវការពី</w:t>
      </w:r>
      <w:r w:rsidR="00CB35B6">
        <w:rPr>
          <w:rFonts w:ascii="Khmer OS Siemreap" w:eastAsia="DaunPenh" w:hAnsi="Khmer OS Siemreap" w:cs="Khmer OS Siemreap"/>
          <w:szCs w:val="22"/>
        </w:rPr>
        <w:br/>
      </w:r>
      <w:r w:rsidR="00E30BBA" w:rsidRPr="00991D79">
        <w:rPr>
          <w:rFonts w:ascii="Khmer OS Siemreap" w:eastAsia="DaunPenh" w:hAnsi="Khmer OS Siemreap" w:cs="Khmer OS Siemreap"/>
          <w:szCs w:val="22"/>
          <w:cs/>
          <w:lang w:bidi="km-KH"/>
        </w:rPr>
        <w:t>បុគ្គលិកទាំងអស់</w:t>
      </w:r>
      <w:r w:rsidR="00E30BBA" w:rsidRPr="00991D79">
        <w:rPr>
          <w:rFonts w:ascii="Khmer OS Siemreap" w:hAnsi="Khmer OS Siemreap" w:cs="Khmer OS Siemreap"/>
          <w:szCs w:val="22"/>
        </w:rPr>
        <w:t xml:space="preserve"> </w:t>
      </w:r>
      <w:r w:rsidR="00E30BBA" w:rsidRPr="00991D79">
        <w:rPr>
          <w:rFonts w:ascii="Khmer OS Siemreap" w:eastAsia="DaunPenh" w:hAnsi="Khmer OS Siemreap" w:cs="Khmer OS Siemreap"/>
          <w:szCs w:val="22"/>
          <w:cs/>
          <w:lang w:bidi="km-KH"/>
        </w:rPr>
        <w:t>រួមទាំងអ្នកមើលការខុសត្រូវផងដែរ</w:t>
      </w:r>
      <w:r w:rsidR="00E30BBA" w:rsidRPr="00991D79">
        <w:rPr>
          <w:rFonts w:ascii="Khmer OS Siemreap" w:hAnsi="Khmer OS Siemreap" w:cs="Khmer OS Siemreap"/>
          <w:szCs w:val="22"/>
        </w:rPr>
        <w:t xml:space="preserve"> </w:t>
      </w:r>
      <w:r w:rsidR="00E30BBA" w:rsidRPr="00991D79">
        <w:rPr>
          <w:rFonts w:ascii="Khmer OS Siemreap" w:eastAsia="DaunPenh" w:hAnsi="Khmer OS Siemreap" w:cs="Khmer OS Siemreap"/>
          <w:szCs w:val="22"/>
          <w:cs/>
          <w:lang w:bidi="km-KH"/>
        </w:rPr>
        <w:t>និងអាកប្បកិរិយានានាដែលអ្នករំពឹងថានឹងឃើញ។</w:t>
      </w:r>
    </w:p>
    <w:p w14:paraId="47391007" w14:textId="29DADDC8" w:rsidR="005D1068" w:rsidRPr="00991D79" w:rsidRDefault="001624C1" w:rsidP="00991D79">
      <w:pPr>
        <w:pStyle w:val="Bullet1"/>
        <w:keepNext/>
        <w:keepLines/>
        <w:wordWrap w:val="0"/>
        <w:rPr>
          <w:rFonts w:ascii="Khmer OS Siemreap" w:hAnsi="Khmer OS Siemreap" w:cs="Khmer OS Siemreap"/>
          <w:szCs w:val="22"/>
        </w:rPr>
      </w:pPr>
      <w:hyperlink r:id="rId26" w:history="1">
        <w:r w:rsidR="00E30BBA" w:rsidRPr="00EA557C">
          <w:rPr>
            <w:rStyle w:val="Hyperlink"/>
            <w:rFonts w:ascii="Khmer OS Siemreap" w:eastAsia="DaunPenh" w:hAnsi="Khmer OS Siemreap" w:cs="Khmer OS Siemreap"/>
            <w:szCs w:val="22"/>
            <w:cs/>
            <w:lang w:bidi="km-KH"/>
          </w:rPr>
          <w:t>ក្រមប្រតិបត្តិ</w:t>
        </w:r>
        <w:r w:rsidR="00E30BBA" w:rsidRPr="00EA557C">
          <w:rPr>
            <w:rStyle w:val="Hyperlink"/>
            <w:rFonts w:ascii="Khmer OS Siemreap" w:hAnsi="Khmer OS Siemreap" w:cs="Khmer OS Siemreap"/>
            <w:szCs w:val="22"/>
          </w:rPr>
          <w:t xml:space="preserve"> NDIS</w:t>
        </w:r>
        <w:r w:rsidR="00E30BBA" w:rsidRPr="00EA557C">
          <w:rPr>
            <w:rStyle w:val="Hyperlink"/>
            <w:rFonts w:ascii="Khmer OS Siemreap" w:eastAsia="DaunPenh" w:hAnsi="Khmer OS Siemreap" w:cs="Khmer OS Siemreap"/>
            <w:szCs w:val="22"/>
            <w:cs/>
            <w:lang w:bidi="km-KH"/>
          </w:rPr>
          <w:t>៖</w:t>
        </w:r>
      </w:hyperlink>
      <w:r w:rsidR="00E30BBA" w:rsidRPr="00991D79">
        <w:rPr>
          <w:rFonts w:ascii="Khmer OS Siemreap" w:hAnsi="Khmer OS Siemreap" w:cs="Khmer OS Siemreap"/>
          <w:szCs w:val="22"/>
        </w:rPr>
        <w:t xml:space="preserve"> </w:t>
      </w:r>
      <w:r w:rsidR="00E30BBA" w:rsidRPr="00991D79">
        <w:rPr>
          <w:rFonts w:ascii="Khmer OS Siemreap" w:eastAsia="DaunPenh" w:hAnsi="Khmer OS Siemreap" w:cs="Khmer OS Siemreap"/>
          <w:szCs w:val="22"/>
          <w:cs/>
          <w:lang w:bidi="km-KH"/>
        </w:rPr>
        <w:t>លើកកម្ពស់ការផ្តល់សេវាប្រកបដោយសុវត្ថិភាព</w:t>
      </w:r>
      <w:r w:rsidR="00E30BBA" w:rsidRPr="00991D79">
        <w:rPr>
          <w:rFonts w:ascii="Khmer OS Siemreap" w:hAnsi="Khmer OS Siemreap" w:cs="Khmer OS Siemreap"/>
          <w:szCs w:val="22"/>
        </w:rPr>
        <w:t xml:space="preserve"> </w:t>
      </w:r>
      <w:r w:rsidR="00E30BBA" w:rsidRPr="00991D79">
        <w:rPr>
          <w:rFonts w:ascii="Khmer OS Siemreap" w:eastAsia="DaunPenh" w:hAnsi="Khmer OS Siemreap" w:cs="Khmer OS Siemreap"/>
          <w:szCs w:val="22"/>
          <w:cs/>
          <w:lang w:bidi="km-KH"/>
        </w:rPr>
        <w:t>និងមានសីលធម៌</w:t>
      </w:r>
      <w:r w:rsidR="00E30BBA" w:rsidRPr="00991D79">
        <w:rPr>
          <w:rFonts w:ascii="Khmer OS Siemreap" w:hAnsi="Khmer OS Siemreap" w:cs="Khmer OS Siemreap"/>
          <w:szCs w:val="22"/>
        </w:rPr>
        <w:t xml:space="preserve"> </w:t>
      </w:r>
      <w:r w:rsidR="00E30BBA" w:rsidRPr="00991D79">
        <w:rPr>
          <w:rFonts w:ascii="Khmer OS Siemreap" w:eastAsia="DaunPenh" w:hAnsi="Khmer OS Siemreap" w:cs="Khmer OS Siemreap"/>
          <w:szCs w:val="22"/>
          <w:cs/>
          <w:lang w:bidi="km-KH"/>
        </w:rPr>
        <w:t>តាមរយៈការចែង</w:t>
      </w:r>
      <w:r w:rsidR="003D49F3">
        <w:rPr>
          <w:rFonts w:ascii="Khmer OS Siemreap" w:eastAsia="DaunPenh" w:hAnsi="Khmer OS Siemreap" w:cs="Khmer OS Siemreap" w:hint="cs"/>
          <w:szCs w:val="22"/>
          <w:cs/>
          <w:lang w:bidi="km-KH"/>
        </w:rPr>
        <w:t xml:space="preserve"> </w:t>
      </w:r>
      <w:r w:rsidR="00E30BBA" w:rsidRPr="00991D79">
        <w:rPr>
          <w:rFonts w:ascii="Khmer OS Siemreap" w:eastAsia="DaunPenh" w:hAnsi="Khmer OS Siemreap" w:cs="Khmer OS Siemreap"/>
          <w:szCs w:val="22"/>
          <w:cs/>
          <w:lang w:bidi="km-KH"/>
        </w:rPr>
        <w:t>ឱ្យបានពិស្ដារពីការរំពឹងទុកនានាសម្រាប់ទាំងការប្រព្រឹត្តរបស់អ្នកផ្តល់សេវា</w:t>
      </w:r>
      <w:r w:rsidR="00E30BBA" w:rsidRPr="00991D79">
        <w:rPr>
          <w:rFonts w:ascii="Khmer OS Siemreap" w:hAnsi="Khmer OS Siemreap" w:cs="Khmer OS Siemreap"/>
          <w:szCs w:val="22"/>
        </w:rPr>
        <w:t xml:space="preserve"> NDIS </w:t>
      </w:r>
      <w:r w:rsidR="00E30BBA" w:rsidRPr="00991D79">
        <w:rPr>
          <w:rFonts w:ascii="Khmer OS Siemreap" w:eastAsia="DaunPenh" w:hAnsi="Khmer OS Siemreap" w:cs="Khmer OS Siemreap"/>
          <w:szCs w:val="22"/>
          <w:cs/>
          <w:lang w:bidi="km-KH"/>
        </w:rPr>
        <w:t>និងបុគ្គលិក។</w:t>
      </w:r>
    </w:p>
    <w:p w14:paraId="7328BF5F" w14:textId="77777777" w:rsidR="005D1068" w:rsidRPr="00991D79" w:rsidRDefault="00E30BBA" w:rsidP="00991D79">
      <w:pPr>
        <w:pStyle w:val="Bullet1"/>
        <w:keepNext/>
        <w:keepLines/>
        <w:wordWrap w:val="0"/>
        <w:rPr>
          <w:rStyle w:val="Hyperlink"/>
          <w:rFonts w:ascii="Khmer OS Siemreap" w:hAnsi="Khmer OS Siemreap" w:cs="Khmer OS Siemreap"/>
          <w:szCs w:val="22"/>
        </w:rPr>
      </w:pPr>
      <w:r w:rsidRPr="00991D79">
        <w:rPr>
          <w:rFonts w:ascii="Khmer OS Siemreap" w:hAnsi="Khmer OS Siemreap" w:cs="Khmer OS Siemreap"/>
          <w:szCs w:val="22"/>
        </w:rPr>
        <w:fldChar w:fldCharType="begin"/>
      </w:r>
      <w:r w:rsidRPr="00991D79">
        <w:rPr>
          <w:rFonts w:ascii="Khmer OS Siemreap" w:hAnsi="Khmer OS Siemreap" w:cs="Khmer OS Siemreap"/>
          <w:szCs w:val="22"/>
        </w:rPr>
        <w:instrText xml:space="preserve"> HYPERLINK "https://www.ndiscommission.gov.au/workers/worker-obligations" \l "paragraph-id-649" </w:instrText>
      </w:r>
      <w:r w:rsidRPr="00991D79">
        <w:rPr>
          <w:rFonts w:ascii="Khmer OS Siemreap" w:hAnsi="Khmer OS Siemreap" w:cs="Khmer OS Siemreap"/>
          <w:szCs w:val="22"/>
        </w:rPr>
        <w:fldChar w:fldCharType="separate"/>
      </w:r>
      <w:r w:rsidRPr="00EA557C">
        <w:rPr>
          <w:rStyle w:val="Hyperlink"/>
          <w:rFonts w:ascii="Khmer OS Siemreap" w:eastAsia="DaunPenh" w:hAnsi="Khmer OS Siemreap" w:cs="Khmer OS Siemreap"/>
          <w:szCs w:val="22"/>
          <w:cs/>
          <w:lang w:bidi="km-KH"/>
        </w:rPr>
        <w:t>ក្រមប្រតិបត្តិ</w:t>
      </w:r>
      <w:r w:rsidRPr="00EA557C">
        <w:rPr>
          <w:rStyle w:val="Hyperlink"/>
          <w:rFonts w:ascii="Khmer OS Siemreap" w:hAnsi="Khmer OS Siemreap" w:cs="Khmer OS Siemreap"/>
          <w:szCs w:val="22"/>
        </w:rPr>
        <w:t xml:space="preserve"> NDIS</w:t>
      </w:r>
      <w:r w:rsidRPr="00EA557C">
        <w:rPr>
          <w:rStyle w:val="Hyperlink"/>
          <w:rFonts w:ascii="Khmer OS Siemreap" w:eastAsia="DaunPenh" w:hAnsi="Khmer OS Siemreap" w:cs="Khmer OS Siemreap"/>
          <w:szCs w:val="22"/>
          <w:cs/>
          <w:lang w:bidi="km-KH"/>
        </w:rPr>
        <w:t>៖</w:t>
      </w:r>
      <w:r w:rsidRPr="00EA557C">
        <w:rPr>
          <w:rStyle w:val="Hyperlink"/>
          <w:rFonts w:ascii="Khmer OS Siemreap" w:hAnsi="Khmer OS Siemreap" w:cs="Khmer OS Siemreap"/>
          <w:szCs w:val="22"/>
        </w:rPr>
        <w:t xml:space="preserve"> </w:t>
      </w:r>
      <w:r w:rsidRPr="00EA557C">
        <w:rPr>
          <w:rStyle w:val="Hyperlink"/>
          <w:rFonts w:ascii="Khmer OS Siemreap" w:eastAsia="DaunPenh" w:hAnsi="Khmer OS Siemreap" w:cs="Khmer OS Siemreap"/>
          <w:szCs w:val="22"/>
          <w:cs/>
          <w:lang w:bidi="km-KH"/>
        </w:rPr>
        <w:t>ការណែនាំសម្រាប់បុគ្គលិក</w:t>
      </w:r>
      <w:r w:rsidR="002660ED" w:rsidRPr="00991D79">
        <w:rPr>
          <w:rFonts w:ascii="Khmer OS Siemreap" w:eastAsia="DaunPenh" w:hAnsi="Khmer OS Siemreap" w:cs="Khmer OS Siemreap"/>
          <w:szCs w:val="22"/>
          <w:cs/>
          <w:lang w:bidi="km-KH"/>
        </w:rPr>
        <w:t>។</w:t>
      </w:r>
    </w:p>
    <w:p w14:paraId="7D428FC0" w14:textId="4C7B15E0" w:rsidR="005D1068" w:rsidRPr="00991D79" w:rsidRDefault="00E30BBA" w:rsidP="00991D79">
      <w:pPr>
        <w:pStyle w:val="Bullet1"/>
        <w:keepNext/>
        <w:keepLines/>
        <w:wordWrap w:val="0"/>
        <w:rPr>
          <w:rFonts w:ascii="Khmer OS Siemreap" w:hAnsi="Khmer OS Siemreap" w:cs="Khmer OS Siemreap"/>
          <w:szCs w:val="22"/>
        </w:rPr>
      </w:pPr>
      <w:r w:rsidRPr="00991D79">
        <w:rPr>
          <w:rFonts w:ascii="Khmer OS Siemreap" w:hAnsi="Khmer OS Siemreap" w:cs="Khmer OS Siemreap"/>
          <w:szCs w:val="22"/>
        </w:rPr>
        <w:fldChar w:fldCharType="end"/>
      </w:r>
      <w:hyperlink r:id="rId27" w:anchor="paragraph-id-2721" w:history="1">
        <w:r w:rsidRPr="00EA557C">
          <w:rPr>
            <w:rStyle w:val="Hyperlink"/>
            <w:rFonts w:ascii="Khmer OS Siemreap" w:eastAsia="DaunPenh" w:hAnsi="Khmer OS Siemreap" w:cs="Khmer OS Siemreap"/>
            <w:szCs w:val="22"/>
            <w:cs/>
            <w:lang w:bidi="km-KH"/>
          </w:rPr>
          <w:t>ការពណ៌នាអំពីជំនាញគាំទ្រអាំងតង់ស៊ីតេខ្ពស់៖</w:t>
        </w:r>
      </w:hyperlink>
      <w:r w:rsidRPr="00991D79">
        <w:rPr>
          <w:rFonts w:ascii="Khmer OS Siemreap" w:hAnsi="Khmer OS Siemreap" w:cs="Khmer OS Siemreap"/>
          <w:szCs w:val="22"/>
        </w:rPr>
        <w:t xml:space="preserve"> </w:t>
      </w:r>
      <w:r w:rsidRPr="00991D79">
        <w:rPr>
          <w:rFonts w:ascii="Khmer OS Siemreap" w:eastAsia="DaunPenh" w:hAnsi="Khmer OS Siemreap" w:cs="Khmer OS Siemreap"/>
          <w:szCs w:val="22"/>
          <w:cs/>
          <w:lang w:bidi="km-KH"/>
        </w:rPr>
        <w:t>ការណែនាំសម្រាប់អ្នកផ្តល់សេវា</w:t>
      </w:r>
      <w:r w:rsidRPr="00991D79">
        <w:rPr>
          <w:rFonts w:ascii="Khmer OS Siemreap" w:hAnsi="Khmer OS Siemreap" w:cs="Khmer OS Siemreap"/>
          <w:szCs w:val="22"/>
        </w:rPr>
        <w:t xml:space="preserve"> NDIS </w:t>
      </w:r>
      <w:r w:rsidRPr="00991D79">
        <w:rPr>
          <w:rFonts w:ascii="Khmer OS Siemreap" w:eastAsia="DaunPenh" w:hAnsi="Khmer OS Siemreap" w:cs="Khmer OS Siemreap"/>
          <w:szCs w:val="22"/>
          <w:cs/>
          <w:lang w:bidi="km-KH"/>
        </w:rPr>
        <w:t>និងបុគ្គលិកដែលគាំទ្រ</w:t>
      </w:r>
      <w:r w:rsidR="003D49F3">
        <w:rPr>
          <w:rFonts w:ascii="Khmer OS Siemreap" w:eastAsia="DaunPenh" w:hAnsi="Khmer OS Siemreap" w:cs="Khmer OS Siemreap" w:hint="cs"/>
          <w:szCs w:val="22"/>
          <w:cs/>
          <w:lang w:bidi="km-KH"/>
        </w:rPr>
        <w:t xml:space="preserve"> </w:t>
      </w:r>
      <w:r w:rsidRPr="00991D79">
        <w:rPr>
          <w:rFonts w:ascii="Khmer OS Siemreap" w:eastAsia="DaunPenh" w:hAnsi="Khmer OS Siemreap" w:cs="Khmer OS Siemreap"/>
          <w:szCs w:val="22"/>
          <w:cs/>
          <w:lang w:bidi="km-KH"/>
        </w:rPr>
        <w:t>អ្នកចូលរួមជាមួយនឹងសកម្មភាពផ្ទាល់ខ្លួនប្រចាំថ្ងៃដែលមានអាំងតង់ស៊ីតេខ្ពស់។</w:t>
      </w:r>
    </w:p>
    <w:p w14:paraId="7D91BCD8" w14:textId="065D05F5" w:rsidR="005D1068" w:rsidRPr="00991D79" w:rsidRDefault="001624C1" w:rsidP="00991D79">
      <w:pPr>
        <w:pStyle w:val="Bullet1"/>
        <w:wordWrap w:val="0"/>
        <w:rPr>
          <w:rFonts w:ascii="Khmer OS Siemreap" w:hAnsi="Khmer OS Siemreap" w:cs="Khmer OS Siemreap"/>
          <w:szCs w:val="22"/>
        </w:rPr>
      </w:pPr>
      <w:hyperlink r:id="rId28" w:history="1">
        <w:r w:rsidR="00E30BBA" w:rsidRPr="00EA557C">
          <w:rPr>
            <w:rStyle w:val="Hyperlink"/>
            <w:rFonts w:ascii="Khmer OS Siemreap" w:eastAsia="DaunPenh" w:hAnsi="Khmer OS Siemreap" w:cs="Khmer OS Siemreap"/>
            <w:szCs w:val="22"/>
            <w:cs/>
            <w:lang w:bidi="km-KH"/>
          </w:rPr>
          <w:t>សៀវភៅមគ្គុទ្ទេសក៍អំពីជម្រើសអាជីព</w:t>
        </w:r>
      </w:hyperlink>
      <w:r w:rsidR="00E30BBA" w:rsidRPr="00EA557C">
        <w:rPr>
          <w:rStyle w:val="Hyperlink"/>
          <w:rFonts w:ascii="Khmer OS Siemreap" w:eastAsia="DaunPenh" w:hAnsi="Khmer OS Siemreap" w:cs="Khmer OS Siemreap"/>
          <w:szCs w:val="22"/>
          <w:cs/>
          <w:lang w:bidi="km-KH"/>
        </w:rPr>
        <w:t>៖</w:t>
      </w:r>
      <w:r w:rsidR="00E30BBA" w:rsidRPr="00991D79">
        <w:rPr>
          <w:rStyle w:val="Hyperlink"/>
          <w:rFonts w:ascii="Khmer OS Siemreap" w:hAnsi="Khmer OS Siemreap" w:cs="Khmer OS Siemreap"/>
          <w:color w:val="auto"/>
          <w:szCs w:val="22"/>
          <w:u w:val="none"/>
        </w:rPr>
        <w:t xml:space="preserve"> </w:t>
      </w:r>
      <w:r w:rsidR="00E30BBA" w:rsidRPr="00991D79">
        <w:rPr>
          <w:rStyle w:val="Hyperlink"/>
          <w:rFonts w:ascii="Khmer OS Siemreap" w:eastAsia="DaunPenh" w:hAnsi="Khmer OS Siemreap" w:cs="Khmer OS Siemreap"/>
          <w:color w:val="auto"/>
          <w:szCs w:val="22"/>
          <w:u w:val="none"/>
          <w:cs/>
          <w:lang w:bidi="km-KH"/>
        </w:rPr>
        <w:t>ជួយបុគ្គលិកបច្ចុប្បន្នស្វែងរកជម្រើសក្នុងការអភិវឌ្ឍន៍</w:t>
      </w:r>
      <w:r w:rsidR="00E30BBA" w:rsidRPr="00991D79">
        <w:rPr>
          <w:rStyle w:val="Hyperlink"/>
          <w:rFonts w:ascii="Khmer OS Siemreap" w:hAnsi="Khmer OS Siemreap" w:cs="Khmer OS Siemreap"/>
          <w:color w:val="auto"/>
          <w:szCs w:val="22"/>
          <w:u w:val="none"/>
        </w:rPr>
        <w:t xml:space="preserve"> </w:t>
      </w:r>
      <w:r w:rsidR="00E30BBA" w:rsidRPr="00991D79">
        <w:rPr>
          <w:rStyle w:val="Hyperlink"/>
          <w:rFonts w:ascii="Khmer OS Siemreap" w:eastAsia="DaunPenh" w:hAnsi="Khmer OS Siemreap" w:cs="Khmer OS Siemreap"/>
          <w:color w:val="auto"/>
          <w:szCs w:val="22"/>
          <w:u w:val="none"/>
          <w:cs/>
          <w:lang w:bidi="km-KH"/>
        </w:rPr>
        <w:t>ដើម្បីបង្កើន</w:t>
      </w:r>
      <w:r w:rsidR="003D49F3">
        <w:rPr>
          <w:rStyle w:val="Hyperlink"/>
          <w:rFonts w:ascii="Khmer OS Siemreap" w:eastAsia="DaunPenh" w:hAnsi="Khmer OS Siemreap" w:cs="Khmer OS Siemreap" w:hint="cs"/>
          <w:color w:val="auto"/>
          <w:szCs w:val="22"/>
          <w:u w:val="none"/>
          <w:cs/>
          <w:lang w:bidi="km-KH"/>
        </w:rPr>
        <w:t xml:space="preserve"> </w:t>
      </w:r>
      <w:r w:rsidR="00E30BBA" w:rsidRPr="00991D79">
        <w:rPr>
          <w:rStyle w:val="Hyperlink"/>
          <w:rFonts w:ascii="Khmer OS Siemreap" w:eastAsia="DaunPenh" w:hAnsi="Khmer OS Siemreap" w:cs="Khmer OS Siemreap"/>
          <w:color w:val="auto"/>
          <w:szCs w:val="22"/>
          <w:u w:val="none"/>
          <w:cs/>
          <w:lang w:bidi="km-KH"/>
        </w:rPr>
        <w:t>សមត្ថភាពរបស់ពួកគេក្នុងការងារបច្ចុប្បន្នរបស់ពួកគេ</w:t>
      </w:r>
      <w:r w:rsidR="00E30BBA" w:rsidRPr="00991D79">
        <w:rPr>
          <w:rStyle w:val="Hyperlink"/>
          <w:rFonts w:ascii="Khmer OS Siemreap" w:hAnsi="Khmer OS Siemreap" w:cs="Khmer OS Siemreap"/>
          <w:color w:val="auto"/>
          <w:szCs w:val="22"/>
          <w:u w:val="none"/>
        </w:rPr>
        <w:t xml:space="preserve"> </w:t>
      </w:r>
      <w:r w:rsidR="00E30BBA" w:rsidRPr="00991D79">
        <w:rPr>
          <w:rStyle w:val="Hyperlink"/>
          <w:rFonts w:ascii="Khmer OS Siemreap" w:eastAsia="DaunPenh" w:hAnsi="Khmer OS Siemreap" w:cs="Khmer OS Siemreap"/>
          <w:color w:val="auto"/>
          <w:szCs w:val="22"/>
          <w:u w:val="none"/>
          <w:cs/>
          <w:lang w:bidi="km-KH"/>
        </w:rPr>
        <w:t>ឬស្វែងរកឱកាសការងារផ្សេងទៀតនៅក្នុងវិស័យ</w:t>
      </w:r>
      <w:r w:rsidR="00CB35B6">
        <w:rPr>
          <w:rStyle w:val="Hyperlink"/>
          <w:rFonts w:ascii="Khmer OS Siemreap" w:eastAsia="DaunPenh" w:hAnsi="Khmer OS Siemreap" w:cs="Khmer OS Siemreap"/>
          <w:color w:val="auto"/>
          <w:szCs w:val="22"/>
          <w:u w:val="none"/>
        </w:rPr>
        <w:br/>
      </w:r>
      <w:r w:rsidR="00E30BBA" w:rsidRPr="00991D79">
        <w:rPr>
          <w:rStyle w:val="Hyperlink"/>
          <w:rFonts w:ascii="Khmer OS Siemreap" w:eastAsia="DaunPenh" w:hAnsi="Khmer OS Siemreap" w:cs="Khmer OS Siemreap"/>
          <w:color w:val="auto"/>
          <w:szCs w:val="22"/>
          <w:u w:val="none"/>
          <w:cs/>
          <w:lang w:bidi="km-KH"/>
        </w:rPr>
        <w:t>ពិការភាព</w:t>
      </w:r>
      <w:r w:rsidR="00E30BBA" w:rsidRPr="00991D79">
        <w:rPr>
          <w:rStyle w:val="Hyperlink"/>
          <w:rFonts w:ascii="Khmer OS Siemreap" w:hAnsi="Khmer OS Siemreap" w:cs="Khmer OS Siemreap"/>
          <w:color w:val="auto"/>
          <w:szCs w:val="22"/>
          <w:u w:val="none"/>
        </w:rPr>
        <w:t xml:space="preserve"> </w:t>
      </w:r>
      <w:r w:rsidR="00E30BBA" w:rsidRPr="00991D79">
        <w:rPr>
          <w:rStyle w:val="Hyperlink"/>
          <w:rFonts w:ascii="Khmer OS Siemreap" w:eastAsia="DaunPenh" w:hAnsi="Khmer OS Siemreap" w:cs="Khmer OS Siemreap"/>
          <w:color w:val="auto"/>
          <w:szCs w:val="22"/>
          <w:u w:val="none"/>
          <w:cs/>
          <w:lang w:bidi="km-KH"/>
        </w:rPr>
        <w:t>ឬវិស័យថែទាំជាទូទៅ។</w:t>
      </w:r>
    </w:p>
    <w:sectPr w:rsidR="005D1068" w:rsidRPr="00991D79" w:rsidSect="00F67D94">
      <w:headerReference w:type="even" r:id="rId29"/>
      <w:headerReference w:type="default" r:id="rId30"/>
      <w:footerReference w:type="even" r:id="rId31"/>
      <w:footerReference w:type="default" r:id="rId32"/>
      <w:headerReference w:type="first" r:id="rId33"/>
      <w:footerReference w:type="first" r:id="rId34"/>
      <w:type w:val="continuous"/>
      <w:pgSz w:w="11906" w:h="16838" w:code="9"/>
      <w:pgMar w:top="1440" w:right="1440" w:bottom="1440" w:left="1440" w:header="284" w:footer="397" w:gutter="0"/>
      <w:pgNumType w:start="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259F2" w14:textId="77777777" w:rsidR="001624C1" w:rsidRDefault="001624C1">
      <w:pPr>
        <w:spacing w:before="0" w:after="0" w:line="240" w:lineRule="auto"/>
      </w:pPr>
      <w:r>
        <w:separator/>
      </w:r>
    </w:p>
  </w:endnote>
  <w:endnote w:type="continuationSeparator" w:id="0">
    <w:p w14:paraId="1E110FE1" w14:textId="77777777" w:rsidR="001624C1" w:rsidRDefault="001624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529003C8-2A62-46C0-9439-9CD5EFCE6276}"/>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Khmer OS Siemreap">
    <w:panose1 w:val="02000500000000020004"/>
    <w:charset w:val="00"/>
    <w:family w:val="auto"/>
    <w:pitch w:val="variable"/>
    <w:sig w:usb0="A00000EF" w:usb1="5000204A" w:usb2="00010000" w:usb3="00000000" w:csb0="00000111" w:csb1="00000000"/>
    <w:embedRegular r:id="rId2" w:fontKey="{6A45CC95-B1AB-477B-87F7-E85B962FB293}"/>
    <w:embedBold r:id="rId3" w:fontKey="{B0F7C3E7-39B2-4412-A0E0-F368C26EB201}"/>
    <w:embedItalic r:id="rId4" w:fontKey="{09873BF6-413A-455F-9B43-E5A036F95212}"/>
    <w:embedBoldItalic r:id="rId5" w:fontKey="{1641B08C-8453-4161-B437-9BCD31C2A0E7}"/>
  </w:font>
  <w:font w:name="DaunPenh">
    <w:panose1 w:val="01010101010101010101"/>
    <w:charset w:val="00"/>
    <w:family w:val="auto"/>
    <w:pitch w:val="variable"/>
    <w:sig w:usb0="80000003" w:usb1="00000000" w:usb2="00010000" w:usb3="00000000" w:csb0="0000000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D75C" w14:textId="77777777" w:rsidR="000B7F92" w:rsidRDefault="000B7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3B7E" w14:textId="77777777" w:rsidR="00D23398" w:rsidRPr="00991D79" w:rsidRDefault="00E30BBA" w:rsidP="00D23398">
    <w:pPr>
      <w:pStyle w:val="Footer"/>
      <w:rPr>
        <w:rFonts w:ascii="Khmer OS Siemreap" w:hAnsi="Khmer OS Siemreap" w:cs="Khmer OS Siemreap"/>
        <w:sz w:val="18"/>
        <w:szCs w:val="18"/>
      </w:rPr>
    </w:pPr>
    <w:r w:rsidRPr="00991D79">
      <w:rPr>
        <w:rFonts w:ascii="Khmer OS Siemreap" w:hAnsi="Khmer OS Siemreap" w:cs="Khmer OS Siemreap"/>
        <w:b/>
        <w:bCs/>
        <w:noProof/>
        <w:lang w:eastAsia="en-AU" w:bidi="km-KH"/>
      </w:rPr>
      <mc:AlternateContent>
        <mc:Choice Requires="wps">
          <w:drawing>
            <wp:inline distT="0" distB="0" distL="0" distR="0" wp14:anchorId="2E2BA68A" wp14:editId="10C95998">
              <wp:extent cx="5734050" cy="76200"/>
              <wp:effectExtent l="0" t="0" r="0" b="0"/>
              <wp:docPr id="20" name="Rectangle 20" descr="ផ្ទៃខាងក្រោយ&#10;&#10;ផ្ទៃខាងក្រោយ&#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5304E8AC" id="Rectangle 20" o:spid="_x0000_s1026" alt="ផ្ទៃខាងក្រោយ&#10;&#10;ផ្ទៃខាងក្រោយ&#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6D60375A" w14:textId="44893909" w:rsidR="00FD66D7" w:rsidRPr="00991D79" w:rsidRDefault="00E30BBA" w:rsidP="00B542B4">
    <w:pPr>
      <w:pStyle w:val="Footer"/>
      <w:tabs>
        <w:tab w:val="clear" w:pos="9026"/>
        <w:tab w:val="right" w:pos="9214"/>
      </w:tabs>
      <w:wordWrap w:val="0"/>
      <w:spacing w:after="100"/>
      <w:rPr>
        <w:rFonts w:ascii="Khmer OS Siemreap" w:hAnsi="Khmer OS Siemreap" w:cs="Khmer OS Siemreap"/>
        <w:sz w:val="18"/>
        <w:szCs w:val="18"/>
      </w:rPr>
    </w:pPr>
    <w:r w:rsidRPr="00991D79">
      <w:rPr>
        <w:rFonts w:ascii="Khmer OS Siemreap" w:eastAsia="DaunPenh" w:hAnsi="Khmer OS Siemreap" w:cs="Khmer OS Siemreap"/>
        <w:sz w:val="18"/>
        <w:szCs w:val="18"/>
        <w:cs/>
        <w:lang w:bidi="km-KH"/>
      </w:rPr>
      <w:t>ក្របខ័ណ្ឌសមត្ថភាពកម្លាំងពលកម្ម</w:t>
    </w:r>
    <w:r w:rsidRPr="00991D79">
      <w:rPr>
        <w:rFonts w:ascii="Khmer OS Siemreap" w:hAnsi="Khmer OS Siemreap" w:cs="Khmer OS Siemreap"/>
        <w:sz w:val="18"/>
        <w:szCs w:val="18"/>
      </w:rPr>
      <w:t xml:space="preserve"> NDIS | </w:t>
    </w:r>
    <w:r w:rsidRPr="00991D79">
      <w:rPr>
        <w:rFonts w:ascii="Khmer OS Siemreap" w:eastAsia="DaunPenh" w:hAnsi="Khmer OS Siemreap" w:cs="Khmer OS Siemreap"/>
        <w:sz w:val="18"/>
        <w:szCs w:val="18"/>
        <w:cs/>
        <w:lang w:bidi="km-KH"/>
      </w:rPr>
      <w:t>ការ</w:t>
    </w:r>
    <w:r w:rsidR="00086172">
      <w:rPr>
        <w:rFonts w:ascii="Khmer OS Siemreap" w:eastAsia="DaunPenh" w:hAnsi="Khmer OS Siemreap" w:cs="Khmer OS Siemreap" w:hint="cs"/>
        <w:sz w:val="18"/>
        <w:szCs w:val="18"/>
        <w:cs/>
        <w:lang w:bidi="km-KH"/>
      </w:rPr>
      <w:t>ត្រួតពិនិត្យ</w:t>
    </w:r>
    <w:r w:rsidRPr="00991D79">
      <w:rPr>
        <w:rFonts w:ascii="Khmer OS Siemreap" w:eastAsia="DaunPenh" w:hAnsi="Khmer OS Siemreap" w:cs="Khmer OS Siemreap"/>
        <w:sz w:val="18"/>
        <w:szCs w:val="18"/>
        <w:cs/>
        <w:lang w:bidi="km-KH"/>
      </w:rPr>
      <w:t>សមត្ថភាព</w:t>
    </w:r>
    <w:r w:rsidR="00821730">
      <w:rPr>
        <w:rFonts w:ascii="Khmer OS Siemreap" w:eastAsia="DaunPenh" w:hAnsi="Khmer OS Siemreap" w:cs="Khmer OS Siemreap" w:hint="cs"/>
        <w:sz w:val="18"/>
        <w:szCs w:val="18"/>
        <w:cs/>
        <w:lang w:bidi="km-KH"/>
      </w:rPr>
      <w:t xml:space="preserve"> </w:t>
    </w:r>
    <w:r w:rsidR="000B7F92">
      <w:rPr>
        <w:rFonts w:ascii="Khmer OS Siemreap" w:eastAsia="DaunPenh" w:hAnsi="Khmer OS Siemreap" w:cs="Khmer OS Siemreap" w:hint="cs"/>
        <w:sz w:val="18"/>
        <w:szCs w:val="18"/>
        <w:cs/>
        <w:lang w:bidi="km-KH"/>
      </w:rPr>
      <w:t>ការ</w:t>
    </w:r>
    <w:r w:rsidRPr="00991D79">
      <w:rPr>
        <w:rFonts w:ascii="Khmer OS Siemreap" w:eastAsia="DaunPenh" w:hAnsi="Khmer OS Siemreap" w:cs="Khmer OS Siemreap"/>
        <w:sz w:val="18"/>
        <w:szCs w:val="18"/>
        <w:cs/>
        <w:lang w:bidi="km-KH"/>
      </w:rPr>
      <w:t>ធ្វើការរួមគ្នា៖</w:t>
    </w:r>
    <w:r w:rsidRPr="00991D79">
      <w:rPr>
        <w:rFonts w:ascii="Khmer OS Siemreap" w:hAnsi="Khmer OS Siemreap" w:cs="Khmer OS Siemreap"/>
        <w:sz w:val="18"/>
        <w:szCs w:val="18"/>
      </w:rPr>
      <w:t xml:space="preserve"> </w:t>
    </w:r>
    <w:r w:rsidRPr="00991D79">
      <w:rPr>
        <w:rFonts w:ascii="Khmer OS Siemreap" w:eastAsia="DaunPenh" w:hAnsi="Khmer OS Siemreap" w:cs="Khmer OS Siemreap"/>
        <w:sz w:val="18"/>
        <w:szCs w:val="18"/>
        <w:cs/>
        <w:lang w:bidi="km-KH"/>
      </w:rPr>
      <w:t>សៀវភៅមគ្គុទ្ទេសក៍សម្រាប់បុគ្គលិក</w:t>
    </w:r>
    <w:r w:rsidRPr="00991D79">
      <w:rPr>
        <w:rFonts w:ascii="Khmer OS Siemreap" w:hAnsi="Khmer OS Siemreap" w:cs="Khmer OS Siemreap"/>
        <w:sz w:val="18"/>
        <w:szCs w:val="18"/>
      </w:rPr>
      <w:tab/>
    </w:r>
    <w:r w:rsidR="00F7778A" w:rsidRPr="00991D79">
      <w:rPr>
        <w:rFonts w:ascii="Khmer OS Siemreap" w:hAnsi="Khmer OS Siemreap" w:cs="Khmer OS Siemreap"/>
        <w:sz w:val="18"/>
        <w:szCs w:val="18"/>
      </w:rPr>
      <w:tab/>
    </w:r>
    <w:r w:rsidRPr="00991D79">
      <w:rPr>
        <w:rFonts w:ascii="Khmer OS Siemreap" w:hAnsi="Khmer OS Siemreap" w:cs="Khmer OS Siemreap"/>
        <w:sz w:val="18"/>
        <w:szCs w:val="18"/>
      </w:rPr>
      <w:fldChar w:fldCharType="begin"/>
    </w:r>
    <w:r w:rsidRPr="00991D79">
      <w:rPr>
        <w:rFonts w:ascii="Khmer OS Siemreap" w:hAnsi="Khmer OS Siemreap" w:cs="Khmer OS Siemreap"/>
        <w:sz w:val="18"/>
        <w:szCs w:val="18"/>
      </w:rPr>
      <w:instrText xml:space="preserve"> PAGE   \* MERGEFORMAT </w:instrText>
    </w:r>
    <w:r w:rsidRPr="00991D79">
      <w:rPr>
        <w:rFonts w:ascii="Khmer OS Siemreap" w:hAnsi="Khmer OS Siemreap" w:cs="Khmer OS Siemreap"/>
        <w:sz w:val="18"/>
        <w:szCs w:val="18"/>
      </w:rPr>
      <w:fldChar w:fldCharType="separate"/>
    </w:r>
    <w:r w:rsidR="000537C5">
      <w:rPr>
        <w:rFonts w:ascii="Khmer OS Siemreap" w:hAnsi="Khmer OS Siemreap" w:cs="Khmer OS Siemreap"/>
        <w:noProof/>
        <w:sz w:val="18"/>
        <w:szCs w:val="18"/>
      </w:rPr>
      <w:t>1</w:t>
    </w:r>
    <w:r w:rsidRPr="00991D79">
      <w:rPr>
        <w:rFonts w:ascii="Khmer OS Siemreap" w:hAnsi="Khmer OS Siemreap" w:cs="Khmer OS Siemreap"/>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618D" w14:textId="77777777" w:rsidR="000B7F92" w:rsidRDefault="000B7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C6BC" w14:textId="77777777" w:rsidR="001624C1" w:rsidRDefault="001624C1">
      <w:pPr>
        <w:spacing w:before="0" w:after="0" w:line="240" w:lineRule="auto"/>
      </w:pPr>
      <w:r>
        <w:separator/>
      </w:r>
    </w:p>
  </w:footnote>
  <w:footnote w:type="continuationSeparator" w:id="0">
    <w:p w14:paraId="5DEFDEEB" w14:textId="77777777" w:rsidR="001624C1" w:rsidRDefault="001624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DE20" w14:textId="77777777" w:rsidR="000B7F92" w:rsidRDefault="000B7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762F" w14:textId="77777777" w:rsidR="008B7938" w:rsidRDefault="008B7938">
    <w:pPr>
      <w:pStyle w:val="Header"/>
    </w:pPr>
  </w:p>
  <w:p w14:paraId="6522C7C8" w14:textId="77777777" w:rsidR="00680A20" w:rsidRDefault="00E30BBA">
    <w:pPr>
      <w:pStyle w:val="Header"/>
    </w:pPr>
    <w:r>
      <w:rPr>
        <w:b w:val="0"/>
        <w:bCs/>
        <w:noProof/>
        <w:lang w:eastAsia="en-AU" w:bidi="km-KH"/>
      </w:rPr>
      <mc:AlternateContent>
        <mc:Choice Requires="wps">
          <w:drawing>
            <wp:inline distT="0" distB="0" distL="0" distR="0" wp14:anchorId="1C7BB8EF" wp14:editId="7B66D2BC">
              <wp:extent cx="5734800" cy="75600"/>
              <wp:effectExtent l="0" t="0" r="0" b="635"/>
              <wp:docPr id="2" name="Rectangle 2" descr="ផ្ទៃខាងក្រោយ&#10;&#10;ផ្ទៃខាងក្រោយ&#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1C66B130" id="Rectangle 2" o:spid="_x0000_s1026" alt="ផ្ទៃខាងក្រោយ&#10;&#10;ផ្ទៃខាងក្រោយ&#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B4ED" w14:textId="77777777" w:rsidR="00182709" w:rsidRDefault="00E30BBA" w:rsidP="00F3511A">
    <w:pPr>
      <w:pStyle w:val="Header"/>
      <w:ind w:left="-1418"/>
    </w:pPr>
    <w:r>
      <w:rPr>
        <w:noProof/>
        <w:sz w:val="84"/>
        <w:szCs w:val="84"/>
        <w:lang w:eastAsia="en-AU" w:bidi="km-KH"/>
      </w:rPr>
      <w:drawing>
        <wp:inline distT="0" distB="0" distL="0" distR="0" wp14:anchorId="414C6503" wp14:editId="1EF4DF74">
          <wp:extent cx="7557135" cy="1391920"/>
          <wp:effectExtent l="0" t="0" r="5715" b="0"/>
          <wp:docPr id="4" name="Picture 4" descr="គណៈកម្មការត្រួតពិនិត្យគុណភាព និងការការពារ NDIS របស់រដ្ឋាភិបាលអូស្ត្រាលី និងក្របខ័ណ្ឌសមត្ថភាពកម្លាំងពលកម្ម ND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គណៈកម្មការត្រួតពិនិត្យគុណភាព និងការការពារ NDIS របស់រដ្ឋាភិបាលអូស្ត្រាលី និងក្របខ័ណ្ឌសមត្ថភាពកម្លាំងពលកម្ម NDIS">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16DA88"/>
    <w:lvl w:ilvl="0">
      <w:start w:val="1"/>
      <w:numFmt w:val="bullet"/>
      <w:lvlText w:val=""/>
      <w:lvlJc w:val="left"/>
      <w:pPr>
        <w:ind w:left="360" w:hanging="360"/>
      </w:pPr>
      <w:rPr>
        <w:rFonts w:ascii="Symbol" w:hAnsi="Symbol" w:hint="default"/>
        <w:color w:val="8B2270" w:themeColor="accent3" w:themeShade="BF"/>
        <w:u w:color="8B2270"/>
      </w:rPr>
    </w:lvl>
  </w:abstractNum>
  <w:abstractNum w:abstractNumId="1" w15:restartNumberingAfterBreak="0">
    <w:nsid w:val="02576E9E"/>
    <w:multiLevelType w:val="multilevel"/>
    <w:tmpl w:val="A41689A2"/>
    <w:numStyleLink w:val="AppendixNumbers"/>
  </w:abstractNum>
  <w:abstractNum w:abstractNumId="2" w15:restartNumberingAfterBreak="0">
    <w:nsid w:val="03686BBB"/>
    <w:multiLevelType w:val="hybridMultilevel"/>
    <w:tmpl w:val="8940E8DA"/>
    <w:lvl w:ilvl="0" w:tplc="3E34A724">
      <w:start w:val="1"/>
      <w:numFmt w:val="bullet"/>
      <w:pStyle w:val="List2"/>
      <w:lvlText w:val="–"/>
      <w:lvlJc w:val="left"/>
      <w:pPr>
        <w:tabs>
          <w:tab w:val="num" w:pos="640"/>
        </w:tabs>
        <w:ind w:left="640" w:hanging="357"/>
      </w:pPr>
      <w:rPr>
        <w:rFonts w:ascii="Calibri" w:hAnsi="Calibri" w:hint="default"/>
      </w:rPr>
    </w:lvl>
    <w:lvl w:ilvl="1" w:tplc="95BE1B1A" w:tentative="1">
      <w:start w:val="1"/>
      <w:numFmt w:val="bullet"/>
      <w:lvlText w:val="o"/>
      <w:lvlJc w:val="left"/>
      <w:pPr>
        <w:ind w:left="1723" w:hanging="360"/>
      </w:pPr>
      <w:rPr>
        <w:rFonts w:ascii="Courier New" w:hAnsi="Courier New" w:cs="Courier New" w:hint="default"/>
      </w:rPr>
    </w:lvl>
    <w:lvl w:ilvl="2" w:tplc="F5461D96" w:tentative="1">
      <w:start w:val="1"/>
      <w:numFmt w:val="bullet"/>
      <w:lvlText w:val=""/>
      <w:lvlJc w:val="left"/>
      <w:pPr>
        <w:ind w:left="2443" w:hanging="360"/>
      </w:pPr>
      <w:rPr>
        <w:rFonts w:ascii="Wingdings" w:hAnsi="Wingdings" w:hint="default"/>
      </w:rPr>
    </w:lvl>
    <w:lvl w:ilvl="3" w:tplc="83164920" w:tentative="1">
      <w:start w:val="1"/>
      <w:numFmt w:val="bullet"/>
      <w:lvlText w:val=""/>
      <w:lvlJc w:val="left"/>
      <w:pPr>
        <w:ind w:left="3163" w:hanging="360"/>
      </w:pPr>
      <w:rPr>
        <w:rFonts w:ascii="Symbol" w:hAnsi="Symbol" w:hint="default"/>
      </w:rPr>
    </w:lvl>
    <w:lvl w:ilvl="4" w:tplc="DAAEC2A8" w:tentative="1">
      <w:start w:val="1"/>
      <w:numFmt w:val="bullet"/>
      <w:lvlText w:val="o"/>
      <w:lvlJc w:val="left"/>
      <w:pPr>
        <w:ind w:left="3883" w:hanging="360"/>
      </w:pPr>
      <w:rPr>
        <w:rFonts w:ascii="Courier New" w:hAnsi="Courier New" w:cs="Courier New" w:hint="default"/>
      </w:rPr>
    </w:lvl>
    <w:lvl w:ilvl="5" w:tplc="3A2068A0" w:tentative="1">
      <w:start w:val="1"/>
      <w:numFmt w:val="bullet"/>
      <w:lvlText w:val=""/>
      <w:lvlJc w:val="left"/>
      <w:pPr>
        <w:ind w:left="4603" w:hanging="360"/>
      </w:pPr>
      <w:rPr>
        <w:rFonts w:ascii="Wingdings" w:hAnsi="Wingdings" w:hint="default"/>
      </w:rPr>
    </w:lvl>
    <w:lvl w:ilvl="6" w:tplc="2C72A16C" w:tentative="1">
      <w:start w:val="1"/>
      <w:numFmt w:val="bullet"/>
      <w:lvlText w:val=""/>
      <w:lvlJc w:val="left"/>
      <w:pPr>
        <w:ind w:left="5323" w:hanging="360"/>
      </w:pPr>
      <w:rPr>
        <w:rFonts w:ascii="Symbol" w:hAnsi="Symbol" w:hint="default"/>
      </w:rPr>
    </w:lvl>
    <w:lvl w:ilvl="7" w:tplc="451EED3E" w:tentative="1">
      <w:start w:val="1"/>
      <w:numFmt w:val="bullet"/>
      <w:lvlText w:val="o"/>
      <w:lvlJc w:val="left"/>
      <w:pPr>
        <w:ind w:left="6043" w:hanging="360"/>
      </w:pPr>
      <w:rPr>
        <w:rFonts w:ascii="Courier New" w:hAnsi="Courier New" w:cs="Courier New" w:hint="default"/>
      </w:rPr>
    </w:lvl>
    <w:lvl w:ilvl="8" w:tplc="F926C96A" w:tentative="1">
      <w:start w:val="1"/>
      <w:numFmt w:val="bullet"/>
      <w:lvlText w:val=""/>
      <w:lvlJc w:val="left"/>
      <w:pPr>
        <w:ind w:left="6763" w:hanging="360"/>
      </w:pPr>
      <w:rPr>
        <w:rFonts w:ascii="Wingdings" w:hAnsi="Wingdings" w:hint="default"/>
      </w:rPr>
    </w:lvl>
  </w:abstractNum>
  <w:abstractNum w:abstractNumId="3" w15:restartNumberingAfterBreak="0">
    <w:nsid w:val="03CD0B6E"/>
    <w:multiLevelType w:val="hybridMultilevel"/>
    <w:tmpl w:val="586C9FA2"/>
    <w:lvl w:ilvl="0" w:tplc="6534D18C">
      <w:start w:val="1"/>
      <w:numFmt w:val="decimal"/>
      <w:pStyle w:val="Heading2-numbered"/>
      <w:lvlText w:val="%1."/>
      <w:lvlJc w:val="left"/>
      <w:pPr>
        <w:ind w:left="720" w:hanging="360"/>
      </w:pPr>
    </w:lvl>
    <w:lvl w:ilvl="1" w:tplc="9EC80B46" w:tentative="1">
      <w:start w:val="1"/>
      <w:numFmt w:val="lowerLetter"/>
      <w:lvlText w:val="%2."/>
      <w:lvlJc w:val="left"/>
      <w:pPr>
        <w:ind w:left="1440" w:hanging="360"/>
      </w:pPr>
    </w:lvl>
    <w:lvl w:ilvl="2" w:tplc="C678A15E" w:tentative="1">
      <w:start w:val="1"/>
      <w:numFmt w:val="lowerRoman"/>
      <w:lvlText w:val="%3."/>
      <w:lvlJc w:val="right"/>
      <w:pPr>
        <w:ind w:left="2160" w:hanging="180"/>
      </w:pPr>
    </w:lvl>
    <w:lvl w:ilvl="3" w:tplc="1292C8E4" w:tentative="1">
      <w:start w:val="1"/>
      <w:numFmt w:val="decimal"/>
      <w:lvlText w:val="%4."/>
      <w:lvlJc w:val="left"/>
      <w:pPr>
        <w:ind w:left="2880" w:hanging="360"/>
      </w:pPr>
    </w:lvl>
    <w:lvl w:ilvl="4" w:tplc="55D893C0" w:tentative="1">
      <w:start w:val="1"/>
      <w:numFmt w:val="lowerLetter"/>
      <w:lvlText w:val="%5."/>
      <w:lvlJc w:val="left"/>
      <w:pPr>
        <w:ind w:left="3600" w:hanging="360"/>
      </w:pPr>
    </w:lvl>
    <w:lvl w:ilvl="5" w:tplc="B0542DC6" w:tentative="1">
      <w:start w:val="1"/>
      <w:numFmt w:val="lowerRoman"/>
      <w:lvlText w:val="%6."/>
      <w:lvlJc w:val="right"/>
      <w:pPr>
        <w:ind w:left="4320" w:hanging="180"/>
      </w:pPr>
    </w:lvl>
    <w:lvl w:ilvl="6" w:tplc="6ABAEBF4" w:tentative="1">
      <w:start w:val="1"/>
      <w:numFmt w:val="decimal"/>
      <w:lvlText w:val="%7."/>
      <w:lvlJc w:val="left"/>
      <w:pPr>
        <w:ind w:left="5040" w:hanging="360"/>
      </w:pPr>
    </w:lvl>
    <w:lvl w:ilvl="7" w:tplc="99FE54FC" w:tentative="1">
      <w:start w:val="1"/>
      <w:numFmt w:val="lowerLetter"/>
      <w:lvlText w:val="%8."/>
      <w:lvlJc w:val="left"/>
      <w:pPr>
        <w:ind w:left="5760" w:hanging="360"/>
      </w:pPr>
    </w:lvl>
    <w:lvl w:ilvl="8" w:tplc="BC54941A" w:tentative="1">
      <w:start w:val="1"/>
      <w:numFmt w:val="lowerRoman"/>
      <w:lvlText w:val="%9."/>
      <w:lvlJc w:val="right"/>
      <w:pPr>
        <w:ind w:left="6480" w:hanging="180"/>
      </w:pPr>
    </w:lvl>
  </w:abstractNum>
  <w:abstractNum w:abstractNumId="4" w15:restartNumberingAfterBreak="0">
    <w:nsid w:val="09AE16D1"/>
    <w:multiLevelType w:val="hybridMultilevel"/>
    <w:tmpl w:val="C84CA244"/>
    <w:lvl w:ilvl="0" w:tplc="5024F3D4">
      <w:start w:val="1"/>
      <w:numFmt w:val="decimal"/>
      <w:lvlText w:val="Table %1."/>
      <w:lvlJc w:val="left"/>
      <w:pPr>
        <w:ind w:left="720" w:hanging="360"/>
      </w:pPr>
      <w:rPr>
        <w:rFonts w:asciiTheme="majorHAnsi" w:hAnsiTheme="majorHAnsi" w:hint="default"/>
        <w:b/>
        <w:i w:val="0"/>
        <w:caps/>
        <w:color w:val="5F2E74" w:themeColor="accent1"/>
      </w:rPr>
    </w:lvl>
    <w:lvl w:ilvl="1" w:tplc="9FE46E90" w:tentative="1">
      <w:start w:val="1"/>
      <w:numFmt w:val="lowerLetter"/>
      <w:lvlText w:val="%2."/>
      <w:lvlJc w:val="left"/>
      <w:pPr>
        <w:ind w:left="1440" w:hanging="360"/>
      </w:pPr>
    </w:lvl>
    <w:lvl w:ilvl="2" w:tplc="085AC5DA" w:tentative="1">
      <w:start w:val="1"/>
      <w:numFmt w:val="lowerRoman"/>
      <w:lvlText w:val="%3."/>
      <w:lvlJc w:val="right"/>
      <w:pPr>
        <w:ind w:left="2160" w:hanging="180"/>
      </w:pPr>
    </w:lvl>
    <w:lvl w:ilvl="3" w:tplc="D65C15E0" w:tentative="1">
      <w:start w:val="1"/>
      <w:numFmt w:val="decimal"/>
      <w:lvlText w:val="%4."/>
      <w:lvlJc w:val="left"/>
      <w:pPr>
        <w:ind w:left="2880" w:hanging="360"/>
      </w:pPr>
    </w:lvl>
    <w:lvl w:ilvl="4" w:tplc="8B2C9DC2" w:tentative="1">
      <w:start w:val="1"/>
      <w:numFmt w:val="lowerLetter"/>
      <w:lvlText w:val="%5."/>
      <w:lvlJc w:val="left"/>
      <w:pPr>
        <w:ind w:left="3600" w:hanging="360"/>
      </w:pPr>
    </w:lvl>
    <w:lvl w:ilvl="5" w:tplc="83A86BF2" w:tentative="1">
      <w:start w:val="1"/>
      <w:numFmt w:val="lowerRoman"/>
      <w:lvlText w:val="%6."/>
      <w:lvlJc w:val="right"/>
      <w:pPr>
        <w:ind w:left="4320" w:hanging="180"/>
      </w:pPr>
    </w:lvl>
    <w:lvl w:ilvl="6" w:tplc="B2F63D2C" w:tentative="1">
      <w:start w:val="1"/>
      <w:numFmt w:val="decimal"/>
      <w:lvlText w:val="%7."/>
      <w:lvlJc w:val="left"/>
      <w:pPr>
        <w:ind w:left="5040" w:hanging="360"/>
      </w:pPr>
    </w:lvl>
    <w:lvl w:ilvl="7" w:tplc="38C0AB66" w:tentative="1">
      <w:start w:val="1"/>
      <w:numFmt w:val="lowerLetter"/>
      <w:lvlText w:val="%8."/>
      <w:lvlJc w:val="left"/>
      <w:pPr>
        <w:ind w:left="5760" w:hanging="360"/>
      </w:pPr>
    </w:lvl>
    <w:lvl w:ilvl="8" w:tplc="E368B050"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1D4A25B2">
      <w:start w:val="1"/>
      <w:numFmt w:val="bullet"/>
      <w:lvlText w:val=""/>
      <w:lvlJc w:val="left"/>
      <w:pPr>
        <w:ind w:left="1004" w:hanging="360"/>
      </w:pPr>
      <w:rPr>
        <w:rFonts w:ascii="Symbol" w:hAnsi="Symbol" w:hint="default"/>
      </w:rPr>
    </w:lvl>
    <w:lvl w:ilvl="1" w:tplc="7FEAC370" w:tentative="1">
      <w:start w:val="1"/>
      <w:numFmt w:val="bullet"/>
      <w:lvlText w:val="o"/>
      <w:lvlJc w:val="left"/>
      <w:pPr>
        <w:ind w:left="1724" w:hanging="360"/>
      </w:pPr>
      <w:rPr>
        <w:rFonts w:ascii="Courier New" w:hAnsi="Courier New" w:cs="Courier New" w:hint="default"/>
      </w:rPr>
    </w:lvl>
    <w:lvl w:ilvl="2" w:tplc="22CC46A8" w:tentative="1">
      <w:start w:val="1"/>
      <w:numFmt w:val="bullet"/>
      <w:lvlText w:val=""/>
      <w:lvlJc w:val="left"/>
      <w:pPr>
        <w:ind w:left="2444" w:hanging="360"/>
      </w:pPr>
      <w:rPr>
        <w:rFonts w:ascii="Wingdings" w:hAnsi="Wingdings" w:hint="default"/>
      </w:rPr>
    </w:lvl>
    <w:lvl w:ilvl="3" w:tplc="F05CA3EA" w:tentative="1">
      <w:start w:val="1"/>
      <w:numFmt w:val="bullet"/>
      <w:lvlText w:val=""/>
      <w:lvlJc w:val="left"/>
      <w:pPr>
        <w:ind w:left="3164" w:hanging="360"/>
      </w:pPr>
      <w:rPr>
        <w:rFonts w:ascii="Symbol" w:hAnsi="Symbol" w:hint="default"/>
      </w:rPr>
    </w:lvl>
    <w:lvl w:ilvl="4" w:tplc="B322D55C" w:tentative="1">
      <w:start w:val="1"/>
      <w:numFmt w:val="bullet"/>
      <w:lvlText w:val="o"/>
      <w:lvlJc w:val="left"/>
      <w:pPr>
        <w:ind w:left="3884" w:hanging="360"/>
      </w:pPr>
      <w:rPr>
        <w:rFonts w:ascii="Courier New" w:hAnsi="Courier New" w:cs="Courier New" w:hint="default"/>
      </w:rPr>
    </w:lvl>
    <w:lvl w:ilvl="5" w:tplc="CC542752" w:tentative="1">
      <w:start w:val="1"/>
      <w:numFmt w:val="bullet"/>
      <w:lvlText w:val=""/>
      <w:lvlJc w:val="left"/>
      <w:pPr>
        <w:ind w:left="4604" w:hanging="360"/>
      </w:pPr>
      <w:rPr>
        <w:rFonts w:ascii="Wingdings" w:hAnsi="Wingdings" w:hint="default"/>
      </w:rPr>
    </w:lvl>
    <w:lvl w:ilvl="6" w:tplc="F338563A" w:tentative="1">
      <w:start w:val="1"/>
      <w:numFmt w:val="bullet"/>
      <w:lvlText w:val=""/>
      <w:lvlJc w:val="left"/>
      <w:pPr>
        <w:ind w:left="5324" w:hanging="360"/>
      </w:pPr>
      <w:rPr>
        <w:rFonts w:ascii="Symbol" w:hAnsi="Symbol" w:hint="default"/>
      </w:rPr>
    </w:lvl>
    <w:lvl w:ilvl="7" w:tplc="82D83E0E" w:tentative="1">
      <w:start w:val="1"/>
      <w:numFmt w:val="bullet"/>
      <w:lvlText w:val="o"/>
      <w:lvlJc w:val="left"/>
      <w:pPr>
        <w:ind w:left="6044" w:hanging="360"/>
      </w:pPr>
      <w:rPr>
        <w:rFonts w:ascii="Courier New" w:hAnsi="Courier New" w:cs="Courier New" w:hint="default"/>
      </w:rPr>
    </w:lvl>
    <w:lvl w:ilvl="8" w:tplc="F57C43AE"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07D3F04"/>
    <w:multiLevelType w:val="hybridMultilevel"/>
    <w:tmpl w:val="9A123872"/>
    <w:lvl w:ilvl="0" w:tplc="822AFB76">
      <w:start w:val="1"/>
      <w:numFmt w:val="bullet"/>
      <w:lvlText w:val=""/>
      <w:lvlJc w:val="left"/>
      <w:pPr>
        <w:ind w:left="720" w:hanging="360"/>
      </w:pPr>
      <w:rPr>
        <w:rFonts w:ascii="Symbol" w:hAnsi="Symbol" w:hint="default"/>
        <w:color w:val="8B2270" w:themeColor="accent3" w:themeShade="BF"/>
        <w:u w:color="8B2270"/>
      </w:rPr>
    </w:lvl>
    <w:lvl w:ilvl="1" w:tplc="77AA4730" w:tentative="1">
      <w:start w:val="1"/>
      <w:numFmt w:val="bullet"/>
      <w:lvlText w:val="o"/>
      <w:lvlJc w:val="left"/>
      <w:pPr>
        <w:ind w:left="1440" w:hanging="360"/>
      </w:pPr>
      <w:rPr>
        <w:rFonts w:ascii="Courier New" w:hAnsi="Courier New" w:cs="Courier New" w:hint="default"/>
      </w:rPr>
    </w:lvl>
    <w:lvl w:ilvl="2" w:tplc="748200C4" w:tentative="1">
      <w:start w:val="1"/>
      <w:numFmt w:val="bullet"/>
      <w:lvlText w:val=""/>
      <w:lvlJc w:val="left"/>
      <w:pPr>
        <w:ind w:left="2160" w:hanging="360"/>
      </w:pPr>
      <w:rPr>
        <w:rFonts w:ascii="Wingdings" w:hAnsi="Wingdings" w:hint="default"/>
      </w:rPr>
    </w:lvl>
    <w:lvl w:ilvl="3" w:tplc="A5202A30" w:tentative="1">
      <w:start w:val="1"/>
      <w:numFmt w:val="bullet"/>
      <w:lvlText w:val=""/>
      <w:lvlJc w:val="left"/>
      <w:pPr>
        <w:ind w:left="2880" w:hanging="360"/>
      </w:pPr>
      <w:rPr>
        <w:rFonts w:ascii="Symbol" w:hAnsi="Symbol" w:hint="default"/>
      </w:rPr>
    </w:lvl>
    <w:lvl w:ilvl="4" w:tplc="EAB82040" w:tentative="1">
      <w:start w:val="1"/>
      <w:numFmt w:val="bullet"/>
      <w:lvlText w:val="o"/>
      <w:lvlJc w:val="left"/>
      <w:pPr>
        <w:ind w:left="3600" w:hanging="360"/>
      </w:pPr>
      <w:rPr>
        <w:rFonts w:ascii="Courier New" w:hAnsi="Courier New" w:cs="Courier New" w:hint="default"/>
      </w:rPr>
    </w:lvl>
    <w:lvl w:ilvl="5" w:tplc="C0F6270A" w:tentative="1">
      <w:start w:val="1"/>
      <w:numFmt w:val="bullet"/>
      <w:lvlText w:val=""/>
      <w:lvlJc w:val="left"/>
      <w:pPr>
        <w:ind w:left="4320" w:hanging="360"/>
      </w:pPr>
      <w:rPr>
        <w:rFonts w:ascii="Wingdings" w:hAnsi="Wingdings" w:hint="default"/>
      </w:rPr>
    </w:lvl>
    <w:lvl w:ilvl="6" w:tplc="378077B2" w:tentative="1">
      <w:start w:val="1"/>
      <w:numFmt w:val="bullet"/>
      <w:lvlText w:val=""/>
      <w:lvlJc w:val="left"/>
      <w:pPr>
        <w:ind w:left="5040" w:hanging="360"/>
      </w:pPr>
      <w:rPr>
        <w:rFonts w:ascii="Symbol" w:hAnsi="Symbol" w:hint="default"/>
      </w:rPr>
    </w:lvl>
    <w:lvl w:ilvl="7" w:tplc="641A90FE" w:tentative="1">
      <w:start w:val="1"/>
      <w:numFmt w:val="bullet"/>
      <w:lvlText w:val="o"/>
      <w:lvlJc w:val="left"/>
      <w:pPr>
        <w:ind w:left="5760" w:hanging="360"/>
      </w:pPr>
      <w:rPr>
        <w:rFonts w:ascii="Courier New" w:hAnsi="Courier New" w:cs="Courier New" w:hint="default"/>
      </w:rPr>
    </w:lvl>
    <w:lvl w:ilvl="8" w:tplc="F45054E0"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B37507D"/>
    <w:multiLevelType w:val="hybridMultilevel"/>
    <w:tmpl w:val="253004C8"/>
    <w:lvl w:ilvl="0" w:tplc="9E303C08">
      <w:start w:val="1"/>
      <w:numFmt w:val="decimal"/>
      <w:lvlText w:val="%1."/>
      <w:lvlJc w:val="left"/>
      <w:pPr>
        <w:ind w:left="720" w:hanging="360"/>
      </w:pPr>
      <w:rPr>
        <w:rFonts w:hint="default"/>
      </w:rPr>
    </w:lvl>
    <w:lvl w:ilvl="1" w:tplc="538488C4">
      <w:start w:val="1"/>
      <w:numFmt w:val="bullet"/>
      <w:lvlText w:val=""/>
      <w:lvlJc w:val="left"/>
      <w:pPr>
        <w:ind w:left="1440" w:hanging="360"/>
      </w:pPr>
      <w:rPr>
        <w:rFonts w:ascii="Symbol" w:hAnsi="Symbol" w:hint="default"/>
      </w:rPr>
    </w:lvl>
    <w:lvl w:ilvl="2" w:tplc="2BF490B8" w:tentative="1">
      <w:start w:val="1"/>
      <w:numFmt w:val="lowerRoman"/>
      <w:lvlText w:val="%3."/>
      <w:lvlJc w:val="right"/>
      <w:pPr>
        <w:ind w:left="2160" w:hanging="180"/>
      </w:pPr>
    </w:lvl>
    <w:lvl w:ilvl="3" w:tplc="50CAEDC6" w:tentative="1">
      <w:start w:val="1"/>
      <w:numFmt w:val="decimal"/>
      <w:lvlText w:val="%4."/>
      <w:lvlJc w:val="left"/>
      <w:pPr>
        <w:ind w:left="2880" w:hanging="360"/>
      </w:pPr>
    </w:lvl>
    <w:lvl w:ilvl="4" w:tplc="804C790E" w:tentative="1">
      <w:start w:val="1"/>
      <w:numFmt w:val="lowerLetter"/>
      <w:lvlText w:val="%5."/>
      <w:lvlJc w:val="left"/>
      <w:pPr>
        <w:ind w:left="3600" w:hanging="360"/>
      </w:pPr>
    </w:lvl>
    <w:lvl w:ilvl="5" w:tplc="8C50578A" w:tentative="1">
      <w:start w:val="1"/>
      <w:numFmt w:val="lowerRoman"/>
      <w:lvlText w:val="%6."/>
      <w:lvlJc w:val="right"/>
      <w:pPr>
        <w:ind w:left="4320" w:hanging="180"/>
      </w:pPr>
    </w:lvl>
    <w:lvl w:ilvl="6" w:tplc="DCE4CA62" w:tentative="1">
      <w:start w:val="1"/>
      <w:numFmt w:val="decimal"/>
      <w:lvlText w:val="%7."/>
      <w:lvlJc w:val="left"/>
      <w:pPr>
        <w:ind w:left="5040" w:hanging="360"/>
      </w:pPr>
    </w:lvl>
    <w:lvl w:ilvl="7" w:tplc="8F567D06" w:tentative="1">
      <w:start w:val="1"/>
      <w:numFmt w:val="lowerLetter"/>
      <w:lvlText w:val="%8."/>
      <w:lvlJc w:val="left"/>
      <w:pPr>
        <w:ind w:left="5760" w:hanging="360"/>
      </w:pPr>
    </w:lvl>
    <w:lvl w:ilvl="8" w:tplc="F2BE1EFE" w:tentative="1">
      <w:start w:val="1"/>
      <w:numFmt w:val="lowerRoman"/>
      <w:lvlText w:val="%9."/>
      <w:lvlJc w:val="right"/>
      <w:pPr>
        <w:ind w:left="6480" w:hanging="180"/>
      </w:p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D890E47"/>
    <w:multiLevelType w:val="hybridMultilevel"/>
    <w:tmpl w:val="E628387E"/>
    <w:lvl w:ilvl="0" w:tplc="F21CDCD6">
      <w:start w:val="1"/>
      <w:numFmt w:val="decimal"/>
      <w:lvlText w:val="%1."/>
      <w:lvlJc w:val="left"/>
      <w:pPr>
        <w:ind w:left="720" w:hanging="360"/>
      </w:pPr>
      <w:rPr>
        <w:rFonts w:hint="default"/>
        <w:caps w:val="0"/>
        <w:vanish w:val="0"/>
        <w:color w:val="000000" w:themeColor="text1"/>
      </w:rPr>
    </w:lvl>
    <w:lvl w:ilvl="1" w:tplc="815A0234" w:tentative="1">
      <w:start w:val="1"/>
      <w:numFmt w:val="lowerLetter"/>
      <w:lvlText w:val="%2."/>
      <w:lvlJc w:val="left"/>
      <w:pPr>
        <w:ind w:left="1440" w:hanging="360"/>
      </w:pPr>
    </w:lvl>
    <w:lvl w:ilvl="2" w:tplc="DCBEDE7E" w:tentative="1">
      <w:start w:val="1"/>
      <w:numFmt w:val="lowerRoman"/>
      <w:lvlText w:val="%3."/>
      <w:lvlJc w:val="right"/>
      <w:pPr>
        <w:ind w:left="2160" w:hanging="180"/>
      </w:pPr>
    </w:lvl>
    <w:lvl w:ilvl="3" w:tplc="04A8DB9A" w:tentative="1">
      <w:start w:val="1"/>
      <w:numFmt w:val="decimal"/>
      <w:lvlText w:val="%4."/>
      <w:lvlJc w:val="left"/>
      <w:pPr>
        <w:ind w:left="2880" w:hanging="360"/>
      </w:pPr>
    </w:lvl>
    <w:lvl w:ilvl="4" w:tplc="4BBCDBF8" w:tentative="1">
      <w:start w:val="1"/>
      <w:numFmt w:val="lowerLetter"/>
      <w:lvlText w:val="%5."/>
      <w:lvlJc w:val="left"/>
      <w:pPr>
        <w:ind w:left="3600" w:hanging="360"/>
      </w:pPr>
    </w:lvl>
    <w:lvl w:ilvl="5" w:tplc="5A887C3E" w:tentative="1">
      <w:start w:val="1"/>
      <w:numFmt w:val="lowerRoman"/>
      <w:lvlText w:val="%6."/>
      <w:lvlJc w:val="right"/>
      <w:pPr>
        <w:ind w:left="4320" w:hanging="180"/>
      </w:pPr>
    </w:lvl>
    <w:lvl w:ilvl="6" w:tplc="D16CC1B0" w:tentative="1">
      <w:start w:val="1"/>
      <w:numFmt w:val="decimal"/>
      <w:lvlText w:val="%7."/>
      <w:lvlJc w:val="left"/>
      <w:pPr>
        <w:ind w:left="5040" w:hanging="360"/>
      </w:pPr>
    </w:lvl>
    <w:lvl w:ilvl="7" w:tplc="2F2C2AAA" w:tentative="1">
      <w:start w:val="1"/>
      <w:numFmt w:val="lowerLetter"/>
      <w:lvlText w:val="%8."/>
      <w:lvlJc w:val="left"/>
      <w:pPr>
        <w:ind w:left="5760" w:hanging="360"/>
      </w:pPr>
    </w:lvl>
    <w:lvl w:ilvl="8" w:tplc="3E0A868C" w:tentative="1">
      <w:start w:val="1"/>
      <w:numFmt w:val="lowerRoman"/>
      <w:lvlText w:val="%9."/>
      <w:lvlJc w:val="right"/>
      <w:pPr>
        <w:ind w:left="6480" w:hanging="180"/>
      </w:pPr>
    </w:lvl>
  </w:abstractNum>
  <w:abstractNum w:abstractNumId="15" w15:restartNumberingAfterBreak="0">
    <w:nsid w:val="3472295C"/>
    <w:multiLevelType w:val="hybridMultilevel"/>
    <w:tmpl w:val="E910CD0A"/>
    <w:lvl w:ilvl="0" w:tplc="7302779E">
      <w:start w:val="1"/>
      <w:numFmt w:val="decimal"/>
      <w:lvlText w:val="%1."/>
      <w:lvlJc w:val="left"/>
      <w:pPr>
        <w:ind w:left="720" w:hanging="360"/>
      </w:pPr>
      <w:rPr>
        <w:rFonts w:hint="default"/>
      </w:rPr>
    </w:lvl>
    <w:lvl w:ilvl="1" w:tplc="4CCCC514">
      <w:start w:val="1"/>
      <w:numFmt w:val="bullet"/>
      <w:lvlText w:val=""/>
      <w:lvlJc w:val="left"/>
      <w:pPr>
        <w:ind w:left="1440" w:hanging="360"/>
      </w:pPr>
      <w:rPr>
        <w:rFonts w:ascii="Symbol" w:hAnsi="Symbol" w:hint="default"/>
      </w:rPr>
    </w:lvl>
    <w:lvl w:ilvl="2" w:tplc="3E14F908" w:tentative="1">
      <w:start w:val="1"/>
      <w:numFmt w:val="lowerRoman"/>
      <w:lvlText w:val="%3."/>
      <w:lvlJc w:val="right"/>
      <w:pPr>
        <w:ind w:left="2160" w:hanging="180"/>
      </w:pPr>
    </w:lvl>
    <w:lvl w:ilvl="3" w:tplc="71A2EAAC" w:tentative="1">
      <w:start w:val="1"/>
      <w:numFmt w:val="decimal"/>
      <w:lvlText w:val="%4."/>
      <w:lvlJc w:val="left"/>
      <w:pPr>
        <w:ind w:left="2880" w:hanging="360"/>
      </w:pPr>
    </w:lvl>
    <w:lvl w:ilvl="4" w:tplc="90B0596E" w:tentative="1">
      <w:start w:val="1"/>
      <w:numFmt w:val="lowerLetter"/>
      <w:lvlText w:val="%5."/>
      <w:lvlJc w:val="left"/>
      <w:pPr>
        <w:ind w:left="3600" w:hanging="360"/>
      </w:pPr>
    </w:lvl>
    <w:lvl w:ilvl="5" w:tplc="44C237F6" w:tentative="1">
      <w:start w:val="1"/>
      <w:numFmt w:val="lowerRoman"/>
      <w:lvlText w:val="%6."/>
      <w:lvlJc w:val="right"/>
      <w:pPr>
        <w:ind w:left="4320" w:hanging="180"/>
      </w:pPr>
    </w:lvl>
    <w:lvl w:ilvl="6" w:tplc="6BD4FE58" w:tentative="1">
      <w:start w:val="1"/>
      <w:numFmt w:val="decimal"/>
      <w:lvlText w:val="%7."/>
      <w:lvlJc w:val="left"/>
      <w:pPr>
        <w:ind w:left="5040" w:hanging="360"/>
      </w:pPr>
    </w:lvl>
    <w:lvl w:ilvl="7" w:tplc="FAFE838E" w:tentative="1">
      <w:start w:val="1"/>
      <w:numFmt w:val="lowerLetter"/>
      <w:lvlText w:val="%8."/>
      <w:lvlJc w:val="left"/>
      <w:pPr>
        <w:ind w:left="5760" w:hanging="360"/>
      </w:pPr>
    </w:lvl>
    <w:lvl w:ilvl="8" w:tplc="53CC29CC"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4FCD2DC5"/>
    <w:multiLevelType w:val="hybridMultilevel"/>
    <w:tmpl w:val="B0AAE268"/>
    <w:lvl w:ilvl="0" w:tplc="D070E888">
      <w:start w:val="1"/>
      <w:numFmt w:val="bullet"/>
      <w:lvlText w:val=""/>
      <w:lvlJc w:val="left"/>
      <w:pPr>
        <w:ind w:left="357" w:hanging="357"/>
      </w:pPr>
      <w:rPr>
        <w:rFonts w:ascii="Symbol" w:hAnsi="Symbol" w:hint="default"/>
      </w:rPr>
    </w:lvl>
    <w:lvl w:ilvl="1" w:tplc="618A555C" w:tentative="1">
      <w:start w:val="1"/>
      <w:numFmt w:val="bullet"/>
      <w:lvlText w:val="o"/>
      <w:lvlJc w:val="left"/>
      <w:pPr>
        <w:ind w:left="1440" w:hanging="360"/>
      </w:pPr>
      <w:rPr>
        <w:rFonts w:ascii="Courier New" w:hAnsi="Courier New" w:cs="Courier New" w:hint="default"/>
      </w:rPr>
    </w:lvl>
    <w:lvl w:ilvl="2" w:tplc="34E487FE" w:tentative="1">
      <w:start w:val="1"/>
      <w:numFmt w:val="bullet"/>
      <w:lvlText w:val=""/>
      <w:lvlJc w:val="left"/>
      <w:pPr>
        <w:ind w:left="2160" w:hanging="360"/>
      </w:pPr>
      <w:rPr>
        <w:rFonts w:ascii="Wingdings" w:hAnsi="Wingdings" w:hint="default"/>
      </w:rPr>
    </w:lvl>
    <w:lvl w:ilvl="3" w:tplc="87846532" w:tentative="1">
      <w:start w:val="1"/>
      <w:numFmt w:val="bullet"/>
      <w:lvlText w:val=""/>
      <w:lvlJc w:val="left"/>
      <w:pPr>
        <w:ind w:left="2880" w:hanging="360"/>
      </w:pPr>
      <w:rPr>
        <w:rFonts w:ascii="Symbol" w:hAnsi="Symbol" w:hint="default"/>
      </w:rPr>
    </w:lvl>
    <w:lvl w:ilvl="4" w:tplc="A024268E" w:tentative="1">
      <w:start w:val="1"/>
      <w:numFmt w:val="bullet"/>
      <w:lvlText w:val="o"/>
      <w:lvlJc w:val="left"/>
      <w:pPr>
        <w:ind w:left="3600" w:hanging="360"/>
      </w:pPr>
      <w:rPr>
        <w:rFonts w:ascii="Courier New" w:hAnsi="Courier New" w:cs="Courier New" w:hint="default"/>
      </w:rPr>
    </w:lvl>
    <w:lvl w:ilvl="5" w:tplc="5CB26D7E" w:tentative="1">
      <w:start w:val="1"/>
      <w:numFmt w:val="bullet"/>
      <w:lvlText w:val=""/>
      <w:lvlJc w:val="left"/>
      <w:pPr>
        <w:ind w:left="4320" w:hanging="360"/>
      </w:pPr>
      <w:rPr>
        <w:rFonts w:ascii="Wingdings" w:hAnsi="Wingdings" w:hint="default"/>
      </w:rPr>
    </w:lvl>
    <w:lvl w:ilvl="6" w:tplc="14F8F290" w:tentative="1">
      <w:start w:val="1"/>
      <w:numFmt w:val="bullet"/>
      <w:lvlText w:val=""/>
      <w:lvlJc w:val="left"/>
      <w:pPr>
        <w:ind w:left="5040" w:hanging="360"/>
      </w:pPr>
      <w:rPr>
        <w:rFonts w:ascii="Symbol" w:hAnsi="Symbol" w:hint="default"/>
      </w:rPr>
    </w:lvl>
    <w:lvl w:ilvl="7" w:tplc="02E4258C" w:tentative="1">
      <w:start w:val="1"/>
      <w:numFmt w:val="bullet"/>
      <w:lvlText w:val="o"/>
      <w:lvlJc w:val="left"/>
      <w:pPr>
        <w:ind w:left="5760" w:hanging="360"/>
      </w:pPr>
      <w:rPr>
        <w:rFonts w:ascii="Courier New" w:hAnsi="Courier New" w:cs="Courier New" w:hint="default"/>
      </w:rPr>
    </w:lvl>
    <w:lvl w:ilvl="8" w:tplc="F856A7A4" w:tentative="1">
      <w:start w:val="1"/>
      <w:numFmt w:val="bullet"/>
      <w:lvlText w:val=""/>
      <w:lvlJc w:val="left"/>
      <w:pPr>
        <w:ind w:left="648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0E12008"/>
    <w:multiLevelType w:val="multilevel"/>
    <w:tmpl w:val="07629034"/>
    <w:numStyleLink w:val="KCBullets"/>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5933309E"/>
    <w:multiLevelType w:val="hybridMultilevel"/>
    <w:tmpl w:val="917CBFE6"/>
    <w:lvl w:ilvl="0" w:tplc="5E0EC0F8">
      <w:start w:val="1"/>
      <w:numFmt w:val="upperLetter"/>
      <w:lvlText w:val="%1."/>
      <w:lvlJc w:val="left"/>
      <w:pPr>
        <w:ind w:left="720" w:hanging="360"/>
      </w:pPr>
    </w:lvl>
    <w:lvl w:ilvl="1" w:tplc="7E169C2E" w:tentative="1">
      <w:start w:val="1"/>
      <w:numFmt w:val="lowerLetter"/>
      <w:lvlText w:val="%2."/>
      <w:lvlJc w:val="left"/>
      <w:pPr>
        <w:ind w:left="1440" w:hanging="360"/>
      </w:pPr>
    </w:lvl>
    <w:lvl w:ilvl="2" w:tplc="1A045CAC" w:tentative="1">
      <w:start w:val="1"/>
      <w:numFmt w:val="lowerRoman"/>
      <w:lvlText w:val="%3."/>
      <w:lvlJc w:val="right"/>
      <w:pPr>
        <w:ind w:left="2160" w:hanging="180"/>
      </w:pPr>
    </w:lvl>
    <w:lvl w:ilvl="3" w:tplc="CA98E3E8" w:tentative="1">
      <w:start w:val="1"/>
      <w:numFmt w:val="decimal"/>
      <w:lvlText w:val="%4."/>
      <w:lvlJc w:val="left"/>
      <w:pPr>
        <w:ind w:left="2880" w:hanging="360"/>
      </w:pPr>
    </w:lvl>
    <w:lvl w:ilvl="4" w:tplc="B5F630CE" w:tentative="1">
      <w:start w:val="1"/>
      <w:numFmt w:val="lowerLetter"/>
      <w:lvlText w:val="%5."/>
      <w:lvlJc w:val="left"/>
      <w:pPr>
        <w:ind w:left="3600" w:hanging="360"/>
      </w:pPr>
    </w:lvl>
    <w:lvl w:ilvl="5" w:tplc="A1A82756" w:tentative="1">
      <w:start w:val="1"/>
      <w:numFmt w:val="lowerRoman"/>
      <w:lvlText w:val="%6."/>
      <w:lvlJc w:val="right"/>
      <w:pPr>
        <w:ind w:left="4320" w:hanging="180"/>
      </w:pPr>
    </w:lvl>
    <w:lvl w:ilvl="6" w:tplc="614AAF9A" w:tentative="1">
      <w:start w:val="1"/>
      <w:numFmt w:val="decimal"/>
      <w:lvlText w:val="%7."/>
      <w:lvlJc w:val="left"/>
      <w:pPr>
        <w:ind w:left="5040" w:hanging="360"/>
      </w:pPr>
    </w:lvl>
    <w:lvl w:ilvl="7" w:tplc="1CA41D2C" w:tentative="1">
      <w:start w:val="1"/>
      <w:numFmt w:val="lowerLetter"/>
      <w:lvlText w:val="%8."/>
      <w:lvlJc w:val="left"/>
      <w:pPr>
        <w:ind w:left="5760" w:hanging="360"/>
      </w:pPr>
    </w:lvl>
    <w:lvl w:ilvl="8" w:tplc="906E5B8C" w:tentative="1">
      <w:start w:val="1"/>
      <w:numFmt w:val="lowerRoman"/>
      <w:lvlText w:val="%9."/>
      <w:lvlJc w:val="right"/>
      <w:pPr>
        <w:ind w:left="6480" w:hanging="180"/>
      </w:pPr>
    </w:lvl>
  </w:abstractNum>
  <w:abstractNum w:abstractNumId="26" w15:restartNumberingAfterBreak="0">
    <w:nsid w:val="5BF51665"/>
    <w:multiLevelType w:val="multilevel"/>
    <w:tmpl w:val="4E929216"/>
    <w:numStyleLink w:val="NumberedHeadings"/>
  </w:abstractNum>
  <w:abstractNum w:abstractNumId="27" w15:restartNumberingAfterBreak="0">
    <w:nsid w:val="62397869"/>
    <w:multiLevelType w:val="multilevel"/>
    <w:tmpl w:val="4E929216"/>
    <w:numStyleLink w:val="NumberedHeadings"/>
  </w:abstractNum>
  <w:abstractNum w:abstractNumId="28" w15:restartNumberingAfterBreak="0">
    <w:nsid w:val="6342154B"/>
    <w:multiLevelType w:val="hybridMultilevel"/>
    <w:tmpl w:val="0178A4B0"/>
    <w:lvl w:ilvl="0" w:tplc="21B20D78">
      <w:start w:val="1"/>
      <w:numFmt w:val="bullet"/>
      <w:lvlText w:val=""/>
      <w:lvlJc w:val="left"/>
      <w:pPr>
        <w:ind w:left="720" w:hanging="360"/>
      </w:pPr>
      <w:rPr>
        <w:rFonts w:ascii="Symbol" w:hAnsi="Symbol" w:hint="default"/>
      </w:rPr>
    </w:lvl>
    <w:lvl w:ilvl="1" w:tplc="153E2800" w:tentative="1">
      <w:start w:val="1"/>
      <w:numFmt w:val="bullet"/>
      <w:lvlText w:val="o"/>
      <w:lvlJc w:val="left"/>
      <w:pPr>
        <w:ind w:left="1440" w:hanging="360"/>
      </w:pPr>
      <w:rPr>
        <w:rFonts w:ascii="Courier New" w:hAnsi="Courier New" w:cs="Courier New" w:hint="default"/>
      </w:rPr>
    </w:lvl>
    <w:lvl w:ilvl="2" w:tplc="FD4E1E5E" w:tentative="1">
      <w:start w:val="1"/>
      <w:numFmt w:val="bullet"/>
      <w:lvlText w:val=""/>
      <w:lvlJc w:val="left"/>
      <w:pPr>
        <w:ind w:left="2160" w:hanging="360"/>
      </w:pPr>
      <w:rPr>
        <w:rFonts w:ascii="Wingdings" w:hAnsi="Wingdings" w:hint="default"/>
      </w:rPr>
    </w:lvl>
    <w:lvl w:ilvl="3" w:tplc="51B64356" w:tentative="1">
      <w:start w:val="1"/>
      <w:numFmt w:val="bullet"/>
      <w:lvlText w:val=""/>
      <w:lvlJc w:val="left"/>
      <w:pPr>
        <w:ind w:left="2880" w:hanging="360"/>
      </w:pPr>
      <w:rPr>
        <w:rFonts w:ascii="Symbol" w:hAnsi="Symbol" w:hint="default"/>
      </w:rPr>
    </w:lvl>
    <w:lvl w:ilvl="4" w:tplc="96E2066A" w:tentative="1">
      <w:start w:val="1"/>
      <w:numFmt w:val="bullet"/>
      <w:lvlText w:val="o"/>
      <w:lvlJc w:val="left"/>
      <w:pPr>
        <w:ind w:left="3600" w:hanging="360"/>
      </w:pPr>
      <w:rPr>
        <w:rFonts w:ascii="Courier New" w:hAnsi="Courier New" w:cs="Courier New" w:hint="default"/>
      </w:rPr>
    </w:lvl>
    <w:lvl w:ilvl="5" w:tplc="8CB4438C" w:tentative="1">
      <w:start w:val="1"/>
      <w:numFmt w:val="bullet"/>
      <w:lvlText w:val=""/>
      <w:lvlJc w:val="left"/>
      <w:pPr>
        <w:ind w:left="4320" w:hanging="360"/>
      </w:pPr>
      <w:rPr>
        <w:rFonts w:ascii="Wingdings" w:hAnsi="Wingdings" w:hint="default"/>
      </w:rPr>
    </w:lvl>
    <w:lvl w:ilvl="6" w:tplc="BF56CE16" w:tentative="1">
      <w:start w:val="1"/>
      <w:numFmt w:val="bullet"/>
      <w:lvlText w:val=""/>
      <w:lvlJc w:val="left"/>
      <w:pPr>
        <w:ind w:left="5040" w:hanging="360"/>
      </w:pPr>
      <w:rPr>
        <w:rFonts w:ascii="Symbol" w:hAnsi="Symbol" w:hint="default"/>
      </w:rPr>
    </w:lvl>
    <w:lvl w:ilvl="7" w:tplc="BB60C49C" w:tentative="1">
      <w:start w:val="1"/>
      <w:numFmt w:val="bullet"/>
      <w:lvlText w:val="o"/>
      <w:lvlJc w:val="left"/>
      <w:pPr>
        <w:ind w:left="5760" w:hanging="360"/>
      </w:pPr>
      <w:rPr>
        <w:rFonts w:ascii="Courier New" w:hAnsi="Courier New" w:cs="Courier New" w:hint="default"/>
      </w:rPr>
    </w:lvl>
    <w:lvl w:ilvl="8" w:tplc="381E5624" w:tentative="1">
      <w:start w:val="1"/>
      <w:numFmt w:val="bullet"/>
      <w:lvlText w:val=""/>
      <w:lvlJc w:val="left"/>
      <w:pPr>
        <w:ind w:left="6480" w:hanging="360"/>
      </w:pPr>
      <w:rPr>
        <w:rFonts w:ascii="Wingdings" w:hAnsi="Wingdings" w:hint="default"/>
      </w:rPr>
    </w:lvl>
  </w:abstractNum>
  <w:abstractNum w:abstractNumId="29" w15:restartNumberingAfterBreak="0">
    <w:nsid w:val="6C2B09F7"/>
    <w:multiLevelType w:val="hybridMultilevel"/>
    <w:tmpl w:val="DBC83276"/>
    <w:lvl w:ilvl="0" w:tplc="FEAEFDB2">
      <w:start w:val="1"/>
      <w:numFmt w:val="bullet"/>
      <w:lvlText w:val=""/>
      <w:lvlJc w:val="left"/>
      <w:pPr>
        <w:ind w:left="720" w:hanging="360"/>
      </w:pPr>
      <w:rPr>
        <w:rFonts w:ascii="Symbol" w:hAnsi="Symbol" w:hint="default"/>
        <w:color w:val="8B2270" w:themeColor="accent3" w:themeShade="BF"/>
        <w:u w:color="8B2270"/>
      </w:rPr>
    </w:lvl>
    <w:lvl w:ilvl="1" w:tplc="2C284C04" w:tentative="1">
      <w:start w:val="1"/>
      <w:numFmt w:val="bullet"/>
      <w:lvlText w:val="o"/>
      <w:lvlJc w:val="left"/>
      <w:pPr>
        <w:ind w:left="1440" w:hanging="360"/>
      </w:pPr>
      <w:rPr>
        <w:rFonts w:ascii="Courier New" w:hAnsi="Courier New" w:cs="Courier New" w:hint="default"/>
      </w:rPr>
    </w:lvl>
    <w:lvl w:ilvl="2" w:tplc="9EB649AA" w:tentative="1">
      <w:start w:val="1"/>
      <w:numFmt w:val="bullet"/>
      <w:lvlText w:val=""/>
      <w:lvlJc w:val="left"/>
      <w:pPr>
        <w:ind w:left="2160" w:hanging="360"/>
      </w:pPr>
      <w:rPr>
        <w:rFonts w:ascii="Wingdings" w:hAnsi="Wingdings" w:hint="default"/>
      </w:rPr>
    </w:lvl>
    <w:lvl w:ilvl="3" w:tplc="6262C768" w:tentative="1">
      <w:start w:val="1"/>
      <w:numFmt w:val="bullet"/>
      <w:lvlText w:val=""/>
      <w:lvlJc w:val="left"/>
      <w:pPr>
        <w:ind w:left="2880" w:hanging="360"/>
      </w:pPr>
      <w:rPr>
        <w:rFonts w:ascii="Symbol" w:hAnsi="Symbol" w:hint="default"/>
      </w:rPr>
    </w:lvl>
    <w:lvl w:ilvl="4" w:tplc="89F618D6" w:tentative="1">
      <w:start w:val="1"/>
      <w:numFmt w:val="bullet"/>
      <w:lvlText w:val="o"/>
      <w:lvlJc w:val="left"/>
      <w:pPr>
        <w:ind w:left="3600" w:hanging="360"/>
      </w:pPr>
      <w:rPr>
        <w:rFonts w:ascii="Courier New" w:hAnsi="Courier New" w:cs="Courier New" w:hint="default"/>
      </w:rPr>
    </w:lvl>
    <w:lvl w:ilvl="5" w:tplc="4344DA3E" w:tentative="1">
      <w:start w:val="1"/>
      <w:numFmt w:val="bullet"/>
      <w:lvlText w:val=""/>
      <w:lvlJc w:val="left"/>
      <w:pPr>
        <w:ind w:left="4320" w:hanging="360"/>
      </w:pPr>
      <w:rPr>
        <w:rFonts w:ascii="Wingdings" w:hAnsi="Wingdings" w:hint="default"/>
      </w:rPr>
    </w:lvl>
    <w:lvl w:ilvl="6" w:tplc="FFFC22DE" w:tentative="1">
      <w:start w:val="1"/>
      <w:numFmt w:val="bullet"/>
      <w:lvlText w:val=""/>
      <w:lvlJc w:val="left"/>
      <w:pPr>
        <w:ind w:left="5040" w:hanging="360"/>
      </w:pPr>
      <w:rPr>
        <w:rFonts w:ascii="Symbol" w:hAnsi="Symbol" w:hint="default"/>
      </w:rPr>
    </w:lvl>
    <w:lvl w:ilvl="7" w:tplc="1AD48EA6" w:tentative="1">
      <w:start w:val="1"/>
      <w:numFmt w:val="bullet"/>
      <w:lvlText w:val="o"/>
      <w:lvlJc w:val="left"/>
      <w:pPr>
        <w:ind w:left="5760" w:hanging="360"/>
      </w:pPr>
      <w:rPr>
        <w:rFonts w:ascii="Courier New" w:hAnsi="Courier New" w:cs="Courier New" w:hint="default"/>
      </w:rPr>
    </w:lvl>
    <w:lvl w:ilvl="8" w:tplc="06F8C618" w:tentative="1">
      <w:start w:val="1"/>
      <w:numFmt w:val="bullet"/>
      <w:lvlText w:val=""/>
      <w:lvlJc w:val="left"/>
      <w:pPr>
        <w:ind w:left="6480" w:hanging="360"/>
      </w:pPr>
      <w:rPr>
        <w:rFonts w:ascii="Wingdings" w:hAnsi="Wingdings" w:hint="default"/>
      </w:rPr>
    </w:lvl>
  </w:abstractNum>
  <w:abstractNum w:abstractNumId="30" w15:restartNumberingAfterBreak="0">
    <w:nsid w:val="6D4F423B"/>
    <w:multiLevelType w:val="multilevel"/>
    <w:tmpl w:val="4A7CCC2C"/>
    <w:numStyleLink w:val="DefaultBullets"/>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0B67C4"/>
    <w:multiLevelType w:val="multilevel"/>
    <w:tmpl w:val="FE688822"/>
    <w:numStyleLink w:val="BoxedBullets"/>
  </w:abstractNum>
  <w:abstractNum w:abstractNumId="33" w15:restartNumberingAfterBreak="0">
    <w:nsid w:val="7EE44065"/>
    <w:multiLevelType w:val="multilevel"/>
    <w:tmpl w:val="A41689A2"/>
    <w:numStyleLink w:val="AppendixNumbers"/>
  </w:abstractNum>
  <w:num w:numId="1">
    <w:abstractNumId w:val="6"/>
  </w:num>
  <w:num w:numId="2">
    <w:abstractNumId w:val="33"/>
  </w:num>
  <w:num w:numId="3">
    <w:abstractNumId w:val="21"/>
  </w:num>
  <w:num w:numId="4">
    <w:abstractNumId w:val="32"/>
  </w:num>
  <w:num w:numId="5">
    <w:abstractNumId w:val="32"/>
  </w:num>
  <w:num w:numId="6">
    <w:abstractNumId w:val="16"/>
  </w:num>
  <w:num w:numId="7">
    <w:abstractNumId w:val="20"/>
  </w:num>
  <w:num w:numId="8">
    <w:abstractNumId w:val="20"/>
  </w:num>
  <w:num w:numId="9">
    <w:abstractNumId w:val="20"/>
  </w:num>
  <w:num w:numId="10">
    <w:abstractNumId w:val="10"/>
  </w:num>
  <w:num w:numId="11">
    <w:abstractNumId w:val="22"/>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8"/>
  </w:num>
  <w:num w:numId="20">
    <w:abstractNumId w:val="24"/>
  </w:num>
  <w:num w:numId="21">
    <w:abstractNumId w:val="24"/>
  </w:num>
  <w:num w:numId="22">
    <w:abstractNumId w:val="24"/>
  </w:num>
  <w:num w:numId="23">
    <w:abstractNumId w:val="23"/>
  </w:num>
  <w:num w:numId="24">
    <w:abstractNumId w:val="14"/>
  </w:num>
  <w:num w:numId="25">
    <w:abstractNumId w:val="11"/>
  </w:num>
  <w:num w:numId="26">
    <w:abstractNumId w:val="19"/>
  </w:num>
  <w:num w:numId="27">
    <w:abstractNumId w:val="1"/>
  </w:num>
  <w:num w:numId="28">
    <w:abstractNumId w:val="31"/>
  </w:num>
  <w:num w:numId="29">
    <w:abstractNumId w:val="5"/>
  </w:num>
  <w:num w:numId="30">
    <w:abstractNumId w:val="4"/>
  </w:num>
  <w:num w:numId="31">
    <w:abstractNumId w:val="1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3"/>
  </w:num>
  <w:num w:numId="36">
    <w:abstractNumId w:val="17"/>
  </w:num>
  <w:num w:numId="37">
    <w:abstractNumId w:val="9"/>
  </w:num>
  <w:num w:numId="38">
    <w:abstractNumId w:val="15"/>
  </w:num>
  <w:num w:numId="39">
    <w:abstractNumId w:val="30"/>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3"/>
  </w:num>
  <w:num w:numId="41">
    <w:abstractNumId w:val="0"/>
  </w:num>
  <w:num w:numId="42">
    <w:abstractNumId w:val="18"/>
  </w:num>
  <w:num w:numId="43">
    <w:abstractNumId w:val="2"/>
  </w:num>
  <w:num w:numId="44">
    <w:abstractNumId w:val="28"/>
  </w:num>
  <w:num w:numId="45">
    <w:abstractNumId w:val="29"/>
  </w:num>
  <w:num w:numId="46">
    <w:abstractNumId w:val="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11A"/>
    <w:rsid w:val="00034603"/>
    <w:rsid w:val="00043D08"/>
    <w:rsid w:val="000537C5"/>
    <w:rsid w:val="00080615"/>
    <w:rsid w:val="00086172"/>
    <w:rsid w:val="000A60A1"/>
    <w:rsid w:val="000B7F92"/>
    <w:rsid w:val="000C252F"/>
    <w:rsid w:val="000E517C"/>
    <w:rsid w:val="000F3A54"/>
    <w:rsid w:val="000F48FC"/>
    <w:rsid w:val="001238C5"/>
    <w:rsid w:val="001624C1"/>
    <w:rsid w:val="00182709"/>
    <w:rsid w:val="001C285C"/>
    <w:rsid w:val="001D5DA8"/>
    <w:rsid w:val="001E125E"/>
    <w:rsid w:val="001E23E1"/>
    <w:rsid w:val="001F27C5"/>
    <w:rsid w:val="00201052"/>
    <w:rsid w:val="0021359E"/>
    <w:rsid w:val="00231AAC"/>
    <w:rsid w:val="00255EF0"/>
    <w:rsid w:val="002660ED"/>
    <w:rsid w:val="00267E99"/>
    <w:rsid w:val="00270671"/>
    <w:rsid w:val="002804D3"/>
    <w:rsid w:val="00285E56"/>
    <w:rsid w:val="002B355E"/>
    <w:rsid w:val="002D106B"/>
    <w:rsid w:val="002E59E4"/>
    <w:rsid w:val="002F7E93"/>
    <w:rsid w:val="00314590"/>
    <w:rsid w:val="003336E5"/>
    <w:rsid w:val="003449A0"/>
    <w:rsid w:val="0034735A"/>
    <w:rsid w:val="00362AB6"/>
    <w:rsid w:val="003A65D6"/>
    <w:rsid w:val="003D2717"/>
    <w:rsid w:val="003D49F3"/>
    <w:rsid w:val="003D7475"/>
    <w:rsid w:val="003F29B8"/>
    <w:rsid w:val="004107D6"/>
    <w:rsid w:val="004154E2"/>
    <w:rsid w:val="00451370"/>
    <w:rsid w:val="00464FDB"/>
    <w:rsid w:val="00481A05"/>
    <w:rsid w:val="004D4273"/>
    <w:rsid w:val="004F2972"/>
    <w:rsid w:val="005248F6"/>
    <w:rsid w:val="00526036"/>
    <w:rsid w:val="00534D53"/>
    <w:rsid w:val="005422D5"/>
    <w:rsid w:val="00573E0A"/>
    <w:rsid w:val="005A3979"/>
    <w:rsid w:val="005B053D"/>
    <w:rsid w:val="005C5417"/>
    <w:rsid w:val="005D1068"/>
    <w:rsid w:val="005D3CCE"/>
    <w:rsid w:val="005E2605"/>
    <w:rsid w:val="005F3177"/>
    <w:rsid w:val="0060059E"/>
    <w:rsid w:val="00603BAA"/>
    <w:rsid w:val="00605291"/>
    <w:rsid w:val="0061038F"/>
    <w:rsid w:val="00615345"/>
    <w:rsid w:val="00621589"/>
    <w:rsid w:val="00622478"/>
    <w:rsid w:val="00622753"/>
    <w:rsid w:val="006243CA"/>
    <w:rsid w:val="00625854"/>
    <w:rsid w:val="006426FB"/>
    <w:rsid w:val="00651348"/>
    <w:rsid w:val="00663CE4"/>
    <w:rsid w:val="00667F55"/>
    <w:rsid w:val="00680A20"/>
    <w:rsid w:val="00680F04"/>
    <w:rsid w:val="006834CC"/>
    <w:rsid w:val="006846DC"/>
    <w:rsid w:val="006A2787"/>
    <w:rsid w:val="006B210D"/>
    <w:rsid w:val="006B3E25"/>
    <w:rsid w:val="006B7455"/>
    <w:rsid w:val="006C030F"/>
    <w:rsid w:val="006C1CCB"/>
    <w:rsid w:val="006D1C4D"/>
    <w:rsid w:val="006D6D91"/>
    <w:rsid w:val="006E55F7"/>
    <w:rsid w:val="006F164C"/>
    <w:rsid w:val="007101DD"/>
    <w:rsid w:val="00730500"/>
    <w:rsid w:val="0078103B"/>
    <w:rsid w:val="007B3716"/>
    <w:rsid w:val="007C5D4A"/>
    <w:rsid w:val="007D715A"/>
    <w:rsid w:val="007F1675"/>
    <w:rsid w:val="007F7BB7"/>
    <w:rsid w:val="0081391E"/>
    <w:rsid w:val="008205B9"/>
    <w:rsid w:val="00821730"/>
    <w:rsid w:val="008236D8"/>
    <w:rsid w:val="00824257"/>
    <w:rsid w:val="008322C7"/>
    <w:rsid w:val="00841BC9"/>
    <w:rsid w:val="00847DAA"/>
    <w:rsid w:val="00851487"/>
    <w:rsid w:val="00860324"/>
    <w:rsid w:val="008647D7"/>
    <w:rsid w:val="00870D8B"/>
    <w:rsid w:val="0088145E"/>
    <w:rsid w:val="008A649A"/>
    <w:rsid w:val="008B7938"/>
    <w:rsid w:val="008C4DF7"/>
    <w:rsid w:val="008E1BEF"/>
    <w:rsid w:val="008E21DE"/>
    <w:rsid w:val="00911F75"/>
    <w:rsid w:val="00924B6D"/>
    <w:rsid w:val="0092679E"/>
    <w:rsid w:val="009502A1"/>
    <w:rsid w:val="009539C8"/>
    <w:rsid w:val="00965F1A"/>
    <w:rsid w:val="00970C61"/>
    <w:rsid w:val="00991D79"/>
    <w:rsid w:val="009C0AFA"/>
    <w:rsid w:val="009D06E2"/>
    <w:rsid w:val="009D0A7D"/>
    <w:rsid w:val="009E2413"/>
    <w:rsid w:val="009F4EAA"/>
    <w:rsid w:val="009F7D94"/>
    <w:rsid w:val="00A07E4A"/>
    <w:rsid w:val="00A102B5"/>
    <w:rsid w:val="00A23938"/>
    <w:rsid w:val="00A52C79"/>
    <w:rsid w:val="00A55976"/>
    <w:rsid w:val="00A60009"/>
    <w:rsid w:val="00AA094B"/>
    <w:rsid w:val="00AB12D5"/>
    <w:rsid w:val="00AB7A1D"/>
    <w:rsid w:val="00AD735D"/>
    <w:rsid w:val="00AE5AC0"/>
    <w:rsid w:val="00AF0899"/>
    <w:rsid w:val="00B14045"/>
    <w:rsid w:val="00B17C3E"/>
    <w:rsid w:val="00B40D78"/>
    <w:rsid w:val="00B542B4"/>
    <w:rsid w:val="00B603C0"/>
    <w:rsid w:val="00B65CB0"/>
    <w:rsid w:val="00B77225"/>
    <w:rsid w:val="00B83AB4"/>
    <w:rsid w:val="00B86A4E"/>
    <w:rsid w:val="00B973BC"/>
    <w:rsid w:val="00B975B1"/>
    <w:rsid w:val="00BA4FF9"/>
    <w:rsid w:val="00BC3BA1"/>
    <w:rsid w:val="00BC590D"/>
    <w:rsid w:val="00BD4FB5"/>
    <w:rsid w:val="00BE4614"/>
    <w:rsid w:val="00BF7BAD"/>
    <w:rsid w:val="00C0421C"/>
    <w:rsid w:val="00C10202"/>
    <w:rsid w:val="00C21944"/>
    <w:rsid w:val="00C2698C"/>
    <w:rsid w:val="00C506B8"/>
    <w:rsid w:val="00C52C59"/>
    <w:rsid w:val="00C61E04"/>
    <w:rsid w:val="00C70F49"/>
    <w:rsid w:val="00C71C5C"/>
    <w:rsid w:val="00C73833"/>
    <w:rsid w:val="00C74368"/>
    <w:rsid w:val="00C74FFD"/>
    <w:rsid w:val="00C90DF2"/>
    <w:rsid w:val="00CA67AC"/>
    <w:rsid w:val="00CB35B6"/>
    <w:rsid w:val="00CB64BD"/>
    <w:rsid w:val="00CC7E7E"/>
    <w:rsid w:val="00CD556F"/>
    <w:rsid w:val="00CE16A0"/>
    <w:rsid w:val="00CE4909"/>
    <w:rsid w:val="00CE5401"/>
    <w:rsid w:val="00D23398"/>
    <w:rsid w:val="00D27C40"/>
    <w:rsid w:val="00D32F16"/>
    <w:rsid w:val="00D359B7"/>
    <w:rsid w:val="00D35B90"/>
    <w:rsid w:val="00D40CFF"/>
    <w:rsid w:val="00D62EE0"/>
    <w:rsid w:val="00D645B1"/>
    <w:rsid w:val="00D93CD2"/>
    <w:rsid w:val="00D97D9B"/>
    <w:rsid w:val="00DB58F4"/>
    <w:rsid w:val="00DF74BA"/>
    <w:rsid w:val="00E073F2"/>
    <w:rsid w:val="00E243C4"/>
    <w:rsid w:val="00E260AC"/>
    <w:rsid w:val="00E30BBA"/>
    <w:rsid w:val="00E40290"/>
    <w:rsid w:val="00E4245D"/>
    <w:rsid w:val="00E674ED"/>
    <w:rsid w:val="00E70DEE"/>
    <w:rsid w:val="00E71A6A"/>
    <w:rsid w:val="00E85D06"/>
    <w:rsid w:val="00EA557C"/>
    <w:rsid w:val="00EB0850"/>
    <w:rsid w:val="00EC724A"/>
    <w:rsid w:val="00ED1630"/>
    <w:rsid w:val="00EE737C"/>
    <w:rsid w:val="00EE7B5B"/>
    <w:rsid w:val="00EF761A"/>
    <w:rsid w:val="00F12DA4"/>
    <w:rsid w:val="00F17E03"/>
    <w:rsid w:val="00F24141"/>
    <w:rsid w:val="00F3511A"/>
    <w:rsid w:val="00F35F8D"/>
    <w:rsid w:val="00F41613"/>
    <w:rsid w:val="00F46A07"/>
    <w:rsid w:val="00F67D94"/>
    <w:rsid w:val="00F7778A"/>
    <w:rsid w:val="00F8192F"/>
    <w:rsid w:val="00F9318C"/>
    <w:rsid w:val="00F96B0E"/>
    <w:rsid w:val="00FA4DBD"/>
    <w:rsid w:val="00FD4A73"/>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DC34E"/>
  <w15:docId w15:val="{3C67055D-A41E-4AEA-B954-E3F4A8DA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2"/>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customStyle="1" w:styleId="GridTable5Dark-Accent11">
    <w:name w:val="Grid Table 5 Dark - Accent 1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991D79"/>
    <w:pPr>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B14045"/>
    <w:pPr>
      <w:tabs>
        <w:tab w:val="right" w:leader="dot" w:pos="8789"/>
      </w:tabs>
      <w:spacing w:before="120" w:after="120" w:line="240" w:lineRule="auto"/>
      <w:ind w:left="851" w:right="237" w:hanging="567"/>
    </w:pPr>
    <w:rPr>
      <w:rFonts w:ascii="Khmer OS Siemreap" w:eastAsia="DaunPenh" w:hAnsi="Khmer OS Siemreap" w:cs="Khmer OS Siemreap"/>
      <w:noProof/>
      <w:szCs w:val="22"/>
      <w:lang w:bidi="km-KH"/>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1"/>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ListTable3-Accent21">
    <w:name w:val="List Table 3 - Accent 21"/>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customStyle="1" w:styleId="GridTable4-Accent11">
    <w:name w:val="Grid Table 4 - Accent 1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40"/>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5D1068"/>
    <w:p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5D1068"/>
    <w:pPr>
      <w:numPr>
        <w:numId w:val="43"/>
      </w:numPr>
      <w:tabs>
        <w:tab w:val="clear" w:pos="640"/>
        <w:tab w:val="left" w:pos="357"/>
      </w:tabs>
      <w:suppressAutoHyphens w:val="0"/>
      <w:spacing w:before="0" w:after="160" w:line="264" w:lineRule="auto"/>
      <w:ind w:left="714"/>
    </w:pPr>
    <w:rPr>
      <w:color w:val="auto"/>
      <w:szCs w:val="26"/>
      <w:lang w:val="en-US" w:eastAsia="ja-JP"/>
    </w:rPr>
  </w:style>
  <w:style w:type="paragraph" w:styleId="BlockText">
    <w:name w:val="Block Text"/>
    <w:basedOn w:val="Normal"/>
    <w:uiPriority w:val="99"/>
    <w:unhideWhenUsed/>
    <w:rsid w:val="005D1068"/>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styleId="Revision">
    <w:name w:val="Revision"/>
    <w:hidden/>
    <w:uiPriority w:val="99"/>
    <w:semiHidden/>
    <w:rsid w:val="00F67D94"/>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ww.ndiscommission.gov.au/about/ndis-code-conduct" TargetMode="External"/><Relationship Id="rId3" Type="http://schemas.openxmlformats.org/officeDocument/2006/relationships/styles" Target="styles.xml"/><Relationship Id="rId21" Type="http://schemas.openxmlformats.org/officeDocument/2006/relationships/hyperlink" Target="https://www.ndiscommission.gov.au/providers/registered-ndis-providers/provider-obligations-and-requirements/ndis-practice-standards-1"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framewor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framework/leve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discommission.gov.au/workers/worker-obligations"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orkforcecapability.ndiscommission.gov.au/tools-and-resources/career-development"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ww.ndiscommission.gov.au/providers/registered-ndis-providers/provider-obligations-and-requirements/ndis-practice-standards-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F949F-3915-4D1F-9B9B-EB2C47C58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161</TotalTime>
  <Pages>1</Pages>
  <Words>3655</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Supervising for Capability: Working Together - A Guide For Workers</vt:lpstr>
    </vt:vector>
  </TitlesOfParts>
  <Company/>
  <LinksUpToDate>false</LinksUpToDate>
  <CharactersWithSpaces>24447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ការត្រួតពិនិត្យសមត្ថភាព៖ ការធ្វើការរួមគ្នា - សៀវភៅមគ្គុទ្ទេសក៍សម្រាប់បុគ្គលិក</dc:title>
  <dc:creator>NDIS Quality and Safeguards Commission</dc:creator>
  <cp:keywords>[SEC=OFFICIAL]</cp:keywords>
  <cp:lastModifiedBy>Mike-WFH</cp:lastModifiedBy>
  <cp:revision>116</cp:revision>
  <cp:lastPrinted>2024-07-01T02:07:00Z</cp:lastPrinted>
  <dcterms:created xsi:type="dcterms:W3CDTF">2023-06-21T04:34:00Z</dcterms:created>
  <dcterms:modified xsi:type="dcterms:W3CDTF">2024-07-01T02:07:00Z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D84EBF95621B2A87601BA30C605C82F2</vt:lpwstr>
  </property>
  <property fmtid="{D5CDD505-2E9C-101B-9397-08002B2CF9AE}" pid="6" name="PM_Hash_Salt_Prev">
    <vt:lpwstr>B2CCFDC8D871FD1122E73A9AAF40C54B</vt:lpwstr>
  </property>
  <property fmtid="{D5CDD505-2E9C-101B-9397-08002B2CF9AE}" pid="7" name="PM_Hash_SHA1">
    <vt:lpwstr>9AC4BDF2F828765FE454E95E97E5CAC0B6A9A1CF</vt:lpwstr>
  </property>
  <property fmtid="{D5CDD505-2E9C-101B-9397-08002B2CF9AE}" pid="8" name="PM_Hash_Version">
    <vt:lpwstr>2022.1</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2023-10-19T00:44:24Z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C710E06BD174FABD4C6F72B75E845DA26D75A836CEB56D598A86120DEC4D43D2</vt:lpwstr>
  </property>
  <property fmtid="{D5CDD505-2E9C-101B-9397-08002B2CF9AE}" pid="17" name="PM_Originator_Hash_SHA1">
    <vt:lpwstr>43F31839A7AEFF7207EC054D0B2735977F5E2883</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y fmtid="{D5CDD505-2E9C-101B-9397-08002B2CF9AE}" pid="27" name="MSIP_Label_eb34d90b-fc41-464d-af60-f74d721d0790_Name">
    <vt:lpwstr>OFFICIAL</vt:lpwstr>
  </property>
  <property fmtid="{D5CDD505-2E9C-101B-9397-08002B2CF9AE}" pid="28" name="MSIP_Label_eb34d90b-fc41-464d-af60-f74d721d0790_SetDate">
    <vt:lpwstr>2023-10-19T00:44:24Z</vt:lpwstr>
  </property>
  <property fmtid="{D5CDD505-2E9C-101B-9397-08002B2CF9AE}" pid="29" name="PMHMAC">
    <vt:lpwstr>v=2022.1;a=SHA256;h=0C13A20EA83F3FB1E0F1B9D5DB768DAA5B710907CD36C5440F294DB3AEE28A3F</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c670e708e1294e0387da8302c17cb624</vt:lpwstr>
  </property>
  <property fmtid="{D5CDD505-2E9C-101B-9397-08002B2CF9AE}" pid="35" name="PMUuid">
    <vt:lpwstr>v=2022.2;d=gov.au;g=46DD6D7C-8107-577B-BC6E-F348953B2E44</vt:lpwstr>
  </property>
</Properties>
</file>