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7BAD" w14:textId="77777777" w:rsidR="00D23398" w:rsidRPr="00C24F3D" w:rsidRDefault="000F4E61" w:rsidP="00D23398">
      <w:pPr>
        <w:pStyle w:val="Heading1"/>
        <w:spacing w:before="0" w:after="120" w:line="240" w:lineRule="auto"/>
        <w:rPr>
          <w:bCs/>
          <w:noProof/>
          <w:sz w:val="84"/>
          <w:szCs w:val="84"/>
          <w:lang w:val="it-IT" w:eastAsia="en-AU"/>
        </w:rPr>
      </w:pPr>
      <w:bookmarkStart w:id="0" w:name="_Toc256000000"/>
      <w:bookmarkStart w:id="1" w:name="_Toc148605679"/>
      <w:bookmarkStart w:id="2" w:name="_Toc170222085"/>
      <w:r w:rsidRPr="00C24F3D">
        <w:rPr>
          <w:bCs/>
          <w:noProof/>
          <w:sz w:val="84"/>
          <w:szCs w:val="84"/>
          <w:lang w:val="it-IT" w:eastAsia="en-AU"/>
        </w:rPr>
        <w:t>Va'ava'aiga mo Agava'a</w:t>
      </w:r>
      <w:bookmarkEnd w:id="0"/>
      <w:bookmarkEnd w:id="1"/>
      <w:bookmarkEnd w:id="2"/>
    </w:p>
    <w:p w14:paraId="62817EE7" w14:textId="77777777" w:rsidR="00DA7489" w:rsidRPr="00C24F3D" w:rsidRDefault="000F4E61" w:rsidP="00DA7489">
      <w:pPr>
        <w:pStyle w:val="NewCoverSubtitle"/>
        <w:framePr w:w="8505" w:h="3969" w:hRule="exact" w:wrap="notBeside" w:vAnchor="page" w:hAnchor="page" w:x="2150" w:y="5013" w:anchorLock="1"/>
        <w:spacing w:before="120" w:line="600" w:lineRule="atLeast"/>
        <w:rPr>
          <w:noProof/>
          <w:color w:val="612C69"/>
          <w:sz w:val="60"/>
          <w:szCs w:val="60"/>
          <w:lang w:val="it-IT" w:eastAsia="en-AU"/>
        </w:rPr>
      </w:pPr>
      <w:r w:rsidRPr="00C24F3D">
        <w:rPr>
          <w:noProof/>
          <w:color w:val="612C69"/>
          <w:sz w:val="60"/>
          <w:szCs w:val="60"/>
          <w:lang w:val="it-IT" w:eastAsia="en-AU"/>
        </w:rPr>
        <w:t>Galulue Fa'atasi: O se Ta'iala Mo Supavaisa</w:t>
      </w:r>
    </w:p>
    <w:p w14:paraId="1CEE4E2B" w14:textId="77777777" w:rsidR="00D23398" w:rsidRPr="003D7475" w:rsidRDefault="000F4E61"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proofErr w:type="spellStart"/>
      <w:r>
        <w:rPr>
          <w:color w:val="612C69"/>
          <w:sz w:val="40"/>
          <w:szCs w:val="40"/>
        </w:rPr>
        <w:t>Setema</w:t>
      </w:r>
      <w:proofErr w:type="spellEnd"/>
      <w:r>
        <w:rPr>
          <w:color w:val="612C69"/>
          <w:sz w:val="40"/>
          <w:szCs w:val="40"/>
        </w:rPr>
        <w:t xml:space="preserve"> 2023</w:t>
      </w:r>
    </w:p>
    <w:p w14:paraId="4E90A89C" w14:textId="77777777" w:rsidR="00A70083" w:rsidRPr="00585FC4" w:rsidRDefault="00A70083" w:rsidP="00A70083">
      <w:pPr>
        <w:pStyle w:val="Footer"/>
        <w:rPr>
          <w:b/>
          <w:bCs/>
          <w:color w:val="612C69"/>
          <w:sz w:val="34"/>
          <w:szCs w:val="34"/>
        </w:rPr>
      </w:pPr>
      <w:r w:rsidRPr="00585FC4">
        <w:rPr>
          <w:b/>
          <w:bCs/>
          <w:color w:val="612C69"/>
          <w:sz w:val="34"/>
          <w:szCs w:val="34"/>
        </w:rPr>
        <w:t>Samoan | Samoan</w:t>
      </w:r>
    </w:p>
    <w:p w14:paraId="7D3990D3" w14:textId="3DFA478B" w:rsidR="00D23398" w:rsidRDefault="005A3979" w:rsidP="00D94065">
      <w:pPr>
        <w:suppressAutoHyphens w:val="0"/>
        <w:spacing w:before="120" w:after="120" w:line="240" w:lineRule="auto"/>
        <w:ind w:left="-1418"/>
      </w:pPr>
      <w:r>
        <w:rPr>
          <w:noProof/>
          <w:lang w:eastAsia="en-AU"/>
        </w:rPr>
        <w:drawing>
          <wp:inline distT="0" distB="0" distL="0" distR="0" wp14:anchorId="7A0AD6AD" wp14:editId="1FF5CD42">
            <wp:extent cx="7617600" cy="3981600"/>
            <wp:effectExtent l="0" t="0" r="2540" b="0"/>
            <wp:docPr id="10" name="Picture 10" descr="Teuteuga fa'alava i tua. O le fa'alava teuteu o se fa'aputuga o aikona matafi o le Fa'avae o Agava'a o Tagata Faigaluega a le NDIS. O aikona e atagaia mai ai agava'a eseese i totonu o le Fa'avae e aofia ai: Tatou So'otaga, Lou A'afiaga, Lagolago A'u, Ia iai ma Siaki i Tot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uteuga fa'alava i tua. O le fa'alava teuteu o se fa'aputuga o aikona matafi o le Fa'avae o Agava'a o Tagata Faigaluega a le NDIS. O aikona e atagaia mai ai agava'a eseese i totonu o le Fa'avae e aofia ai: Tatou So'otaga, Lou A'afiaga, Lagolago A'u, Ia iai ma Siaki i Totonu."/>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3C2E800E" wp14:editId="5EC23813">
            <wp:simplePos x="0" y="0"/>
            <wp:positionH relativeFrom="margin">
              <wp:align>center</wp:align>
            </wp:positionH>
            <wp:positionV relativeFrom="page">
              <wp:posOffset>8475345</wp:posOffset>
            </wp:positionV>
            <wp:extent cx="1054735" cy="1054735"/>
            <wp:effectExtent l="0" t="0" r="0" b="0"/>
            <wp:wrapNone/>
            <wp:docPr id="19" name="Picture 19" descr="Aikona o le Fa'avae o Agava'a o Tagata Faigaluega NDIS e fai ma sui o supavaisa ma pule o vaega laiti. O le aikona o se li'o lanu meamata malosi ma se ata pa'epa'e i le ogatotonu. O le ata o se 'oto'otoga e pei o mata'itusi 'i' laititi e feso'ota'i to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ikona o le Fa'avae o Agava'a o Tagata Faigaluega NDIS e fai ma sui o supavaisa ma pule o vaega laiti. O le aikona o se li'o lanu meamata malosi ma se ata pa'epa'e i le ogatotonu. O le ata o se 'oto'otoga e pei o mata'itusi 'i' laititi e feso'ota'i tolu."/>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bCs/>
          <w:noProof/>
          <w:color w:val="auto"/>
          <w:sz w:val="24"/>
          <w:szCs w:val="20"/>
        </w:rPr>
        <w:id w:val="1445653802"/>
        <w:docPartObj>
          <w:docPartGallery w:val="Table of Contents"/>
          <w:docPartUnique/>
        </w:docPartObj>
      </w:sdtPr>
      <w:sdtEndPr>
        <w:rPr>
          <w:bCs w:val="0"/>
          <w:szCs w:val="24"/>
        </w:rPr>
      </w:sdtEndPr>
      <w:sdtContent>
        <w:p w14:paraId="2475DA40" w14:textId="77777777" w:rsidR="000A60A1" w:rsidRPr="002A12EA" w:rsidRDefault="000F4E61">
          <w:pPr>
            <w:pStyle w:val="TOCHeading"/>
            <w:rPr>
              <w:bCs/>
            </w:rPr>
          </w:pPr>
          <w:proofErr w:type="spellStart"/>
          <w:r w:rsidRPr="002A12EA">
            <w:rPr>
              <w:bCs/>
            </w:rPr>
            <w:t>Anotusi</w:t>
          </w:r>
          <w:proofErr w:type="spellEnd"/>
        </w:p>
        <w:p w14:paraId="300280B5" w14:textId="02D1FA4F" w:rsidR="00915C49" w:rsidRDefault="000F4E61" w:rsidP="00915C49">
          <w:pPr>
            <w:pStyle w:val="TOC1"/>
            <w:rPr>
              <w:rFonts w:asciiTheme="minorHAnsi" w:eastAsiaTheme="minorEastAsia" w:hAnsiTheme="minorHAnsi"/>
              <w:sz w:val="22"/>
              <w:szCs w:val="22"/>
              <w:lang w:val="en-PH" w:eastAsia="zh-CN"/>
            </w:rPr>
          </w:pPr>
          <w:r>
            <w:rPr>
              <w:noProof w:val="0"/>
            </w:rPr>
            <w:fldChar w:fldCharType="begin"/>
          </w:r>
          <w:r>
            <w:instrText xml:space="preserve"> TOC \o "1-3" \h \z \u </w:instrText>
          </w:r>
          <w:r>
            <w:rPr>
              <w:noProof w:val="0"/>
            </w:rPr>
            <w:fldChar w:fldCharType="separate"/>
          </w:r>
          <w:hyperlink w:anchor="_Toc170222086" w:history="1">
            <w:r w:rsidR="00915C49" w:rsidRPr="00E24CBB">
              <w:rPr>
                <w:rStyle w:val="Hyperlink"/>
                <w:bCs/>
              </w:rPr>
              <w:t>Aikona o ki fa'aaogaina</w:t>
            </w:r>
            <w:r w:rsidR="00915C49">
              <w:rPr>
                <w:webHidden/>
              </w:rPr>
              <w:tab/>
            </w:r>
            <w:r w:rsidR="00915C49">
              <w:rPr>
                <w:webHidden/>
              </w:rPr>
              <w:fldChar w:fldCharType="begin"/>
            </w:r>
            <w:r w:rsidR="00915C49">
              <w:rPr>
                <w:webHidden/>
              </w:rPr>
              <w:instrText xml:space="preserve"> PAGEREF _Toc170222086 \h </w:instrText>
            </w:r>
            <w:r w:rsidR="00915C49">
              <w:rPr>
                <w:webHidden/>
              </w:rPr>
            </w:r>
            <w:r w:rsidR="00915C49">
              <w:rPr>
                <w:webHidden/>
              </w:rPr>
              <w:fldChar w:fldCharType="separate"/>
            </w:r>
            <w:r w:rsidR="00314139">
              <w:rPr>
                <w:webHidden/>
              </w:rPr>
              <w:t>1</w:t>
            </w:r>
            <w:r w:rsidR="00915C49">
              <w:rPr>
                <w:webHidden/>
              </w:rPr>
              <w:fldChar w:fldCharType="end"/>
            </w:r>
          </w:hyperlink>
        </w:p>
        <w:p w14:paraId="6B106F2D" w14:textId="40566245" w:rsidR="00915C49" w:rsidRDefault="00AC7020" w:rsidP="00915C49">
          <w:pPr>
            <w:pStyle w:val="TOC1"/>
            <w:rPr>
              <w:rFonts w:asciiTheme="minorHAnsi" w:eastAsiaTheme="minorEastAsia" w:hAnsiTheme="minorHAnsi"/>
              <w:sz w:val="22"/>
              <w:szCs w:val="22"/>
              <w:lang w:val="en-PH" w:eastAsia="zh-CN"/>
            </w:rPr>
          </w:pPr>
          <w:hyperlink w:anchor="_Toc170222087" w:history="1">
            <w:r w:rsidR="00915C49" w:rsidRPr="00E24CBB">
              <w:rPr>
                <w:rStyle w:val="Hyperlink"/>
                <w:bCs/>
              </w:rPr>
              <w:t>Folasaga</w:t>
            </w:r>
            <w:r w:rsidR="00915C49">
              <w:rPr>
                <w:webHidden/>
              </w:rPr>
              <w:tab/>
            </w:r>
            <w:r w:rsidR="00915C49">
              <w:rPr>
                <w:webHidden/>
              </w:rPr>
              <w:fldChar w:fldCharType="begin"/>
            </w:r>
            <w:r w:rsidR="00915C49">
              <w:rPr>
                <w:webHidden/>
              </w:rPr>
              <w:instrText xml:space="preserve"> PAGEREF _Toc170222087 \h </w:instrText>
            </w:r>
            <w:r w:rsidR="00915C49">
              <w:rPr>
                <w:webHidden/>
              </w:rPr>
            </w:r>
            <w:r w:rsidR="00915C49">
              <w:rPr>
                <w:webHidden/>
              </w:rPr>
              <w:fldChar w:fldCharType="separate"/>
            </w:r>
            <w:r w:rsidR="00314139">
              <w:rPr>
                <w:webHidden/>
              </w:rPr>
              <w:t>2</w:t>
            </w:r>
            <w:r w:rsidR="00915C49">
              <w:rPr>
                <w:webHidden/>
              </w:rPr>
              <w:fldChar w:fldCharType="end"/>
            </w:r>
          </w:hyperlink>
        </w:p>
        <w:p w14:paraId="7085FFDD" w14:textId="4C985010" w:rsidR="00915C49" w:rsidRDefault="00AC7020" w:rsidP="002D414D">
          <w:pPr>
            <w:pStyle w:val="TOC2"/>
            <w:rPr>
              <w:rFonts w:asciiTheme="minorHAnsi" w:eastAsiaTheme="minorEastAsia" w:hAnsiTheme="minorHAnsi"/>
              <w:noProof/>
              <w:color w:val="auto"/>
              <w:szCs w:val="22"/>
              <w:lang w:val="en-PH" w:eastAsia="zh-CN"/>
            </w:rPr>
          </w:pPr>
          <w:hyperlink w:anchor="_Toc170222088" w:history="1">
            <w:r w:rsidR="00915C49" w:rsidRPr="00E24CBB">
              <w:rPr>
                <w:rStyle w:val="Hyperlink"/>
                <w:bCs/>
                <w:noProof/>
              </w:rPr>
              <w:t>Puna'oa e feso'ota'i i le va'ava'aiga</w:t>
            </w:r>
            <w:r w:rsidR="00915C49">
              <w:rPr>
                <w:noProof/>
                <w:webHidden/>
              </w:rPr>
              <w:tab/>
            </w:r>
            <w:r w:rsidR="00915C49">
              <w:rPr>
                <w:noProof/>
                <w:webHidden/>
              </w:rPr>
              <w:fldChar w:fldCharType="begin"/>
            </w:r>
            <w:r w:rsidR="00915C49">
              <w:rPr>
                <w:noProof/>
                <w:webHidden/>
              </w:rPr>
              <w:instrText xml:space="preserve"> PAGEREF _Toc170222088 \h </w:instrText>
            </w:r>
            <w:r w:rsidR="00915C49">
              <w:rPr>
                <w:noProof/>
                <w:webHidden/>
              </w:rPr>
            </w:r>
            <w:r w:rsidR="00915C49">
              <w:rPr>
                <w:noProof/>
                <w:webHidden/>
              </w:rPr>
              <w:fldChar w:fldCharType="separate"/>
            </w:r>
            <w:r w:rsidR="00314139">
              <w:rPr>
                <w:noProof/>
                <w:webHidden/>
              </w:rPr>
              <w:t>2</w:t>
            </w:r>
            <w:r w:rsidR="00915C49">
              <w:rPr>
                <w:noProof/>
                <w:webHidden/>
              </w:rPr>
              <w:fldChar w:fldCharType="end"/>
            </w:r>
          </w:hyperlink>
        </w:p>
        <w:p w14:paraId="5A59AF54" w14:textId="7C318E7F" w:rsidR="00915C49" w:rsidRDefault="00AC7020" w:rsidP="002D414D">
          <w:pPr>
            <w:pStyle w:val="TOC2"/>
            <w:rPr>
              <w:rFonts w:asciiTheme="minorHAnsi" w:eastAsiaTheme="minorEastAsia" w:hAnsiTheme="minorHAnsi"/>
              <w:noProof/>
              <w:color w:val="auto"/>
              <w:szCs w:val="22"/>
              <w:lang w:val="en-PH" w:eastAsia="zh-CN"/>
            </w:rPr>
          </w:pPr>
          <w:hyperlink w:anchor="_Toc170222090" w:history="1">
            <w:r w:rsidR="00915C49" w:rsidRPr="00E24CBB">
              <w:rPr>
                <w:rStyle w:val="Hyperlink"/>
                <w:noProof/>
              </w:rPr>
              <w:t>O mea o i totonu o lenei ta'iala</w:t>
            </w:r>
            <w:r w:rsidR="00915C49">
              <w:rPr>
                <w:noProof/>
                <w:webHidden/>
              </w:rPr>
              <w:tab/>
            </w:r>
            <w:r w:rsidR="00915C49">
              <w:rPr>
                <w:noProof/>
                <w:webHidden/>
              </w:rPr>
              <w:fldChar w:fldCharType="begin"/>
            </w:r>
            <w:r w:rsidR="00915C49">
              <w:rPr>
                <w:noProof/>
                <w:webHidden/>
              </w:rPr>
              <w:instrText xml:space="preserve"> PAGEREF _Toc170222090 \h </w:instrText>
            </w:r>
            <w:r w:rsidR="00915C49">
              <w:rPr>
                <w:noProof/>
                <w:webHidden/>
              </w:rPr>
            </w:r>
            <w:r w:rsidR="00915C49">
              <w:rPr>
                <w:noProof/>
                <w:webHidden/>
              </w:rPr>
              <w:fldChar w:fldCharType="separate"/>
            </w:r>
            <w:r w:rsidR="00314139">
              <w:rPr>
                <w:noProof/>
                <w:webHidden/>
              </w:rPr>
              <w:t>2</w:t>
            </w:r>
            <w:r w:rsidR="00915C49">
              <w:rPr>
                <w:noProof/>
                <w:webHidden/>
              </w:rPr>
              <w:fldChar w:fldCharType="end"/>
            </w:r>
          </w:hyperlink>
        </w:p>
        <w:p w14:paraId="3DA81543" w14:textId="41DC1F14" w:rsidR="00915C49" w:rsidRDefault="00AC7020" w:rsidP="002D414D">
          <w:pPr>
            <w:pStyle w:val="TOC2"/>
            <w:rPr>
              <w:rFonts w:asciiTheme="minorHAnsi" w:eastAsiaTheme="minorEastAsia" w:hAnsiTheme="minorHAnsi"/>
              <w:noProof/>
              <w:color w:val="auto"/>
              <w:szCs w:val="22"/>
              <w:lang w:val="en-PH" w:eastAsia="zh-CN"/>
            </w:rPr>
          </w:pPr>
          <w:hyperlink w:anchor="_Toc170222091" w:history="1">
            <w:r w:rsidR="00915C49" w:rsidRPr="00E24CBB">
              <w:rPr>
                <w:rStyle w:val="Hyperlink"/>
                <w:bCs/>
                <w:noProof/>
              </w:rPr>
              <w:t>Fa'aaogaina o lenei ta'iala</w:t>
            </w:r>
            <w:r w:rsidR="00915C49">
              <w:rPr>
                <w:noProof/>
                <w:webHidden/>
              </w:rPr>
              <w:tab/>
            </w:r>
            <w:r w:rsidR="00915C49">
              <w:rPr>
                <w:noProof/>
                <w:webHidden/>
              </w:rPr>
              <w:fldChar w:fldCharType="begin"/>
            </w:r>
            <w:r w:rsidR="00915C49">
              <w:rPr>
                <w:noProof/>
                <w:webHidden/>
              </w:rPr>
              <w:instrText xml:space="preserve"> PAGEREF _Toc170222091 \h </w:instrText>
            </w:r>
            <w:r w:rsidR="00915C49">
              <w:rPr>
                <w:noProof/>
                <w:webHidden/>
              </w:rPr>
            </w:r>
            <w:r w:rsidR="00915C49">
              <w:rPr>
                <w:noProof/>
                <w:webHidden/>
              </w:rPr>
              <w:fldChar w:fldCharType="separate"/>
            </w:r>
            <w:r w:rsidR="00314139">
              <w:rPr>
                <w:noProof/>
                <w:webHidden/>
              </w:rPr>
              <w:t>3</w:t>
            </w:r>
            <w:r w:rsidR="00915C49">
              <w:rPr>
                <w:noProof/>
                <w:webHidden/>
              </w:rPr>
              <w:fldChar w:fldCharType="end"/>
            </w:r>
          </w:hyperlink>
        </w:p>
        <w:p w14:paraId="74448CD2" w14:textId="24AE9EC0" w:rsidR="00915C49" w:rsidRDefault="00AC7020" w:rsidP="00915C49">
          <w:pPr>
            <w:pStyle w:val="TOC1"/>
            <w:rPr>
              <w:rFonts w:asciiTheme="minorHAnsi" w:eastAsiaTheme="minorEastAsia" w:hAnsiTheme="minorHAnsi"/>
              <w:sz w:val="22"/>
              <w:szCs w:val="22"/>
              <w:lang w:val="en-PH" w:eastAsia="zh-CN"/>
            </w:rPr>
          </w:pPr>
          <w:hyperlink w:anchor="_Toc170222092" w:history="1">
            <w:r w:rsidR="00915C49" w:rsidRPr="00E24CBB">
              <w:rPr>
                <w:rStyle w:val="Hyperlink"/>
                <w:bCs/>
              </w:rPr>
              <w:t>Vaega 1: O taimi e fai ai feso'ota'iga ma auala e sauni ai mo latou</w:t>
            </w:r>
            <w:r w:rsidR="00915C49">
              <w:rPr>
                <w:webHidden/>
              </w:rPr>
              <w:tab/>
            </w:r>
            <w:r w:rsidR="00915C49">
              <w:rPr>
                <w:webHidden/>
              </w:rPr>
              <w:fldChar w:fldCharType="begin"/>
            </w:r>
            <w:r w:rsidR="00915C49">
              <w:rPr>
                <w:webHidden/>
              </w:rPr>
              <w:instrText xml:space="preserve"> PAGEREF _Toc170222092 \h </w:instrText>
            </w:r>
            <w:r w:rsidR="00915C49">
              <w:rPr>
                <w:webHidden/>
              </w:rPr>
            </w:r>
            <w:r w:rsidR="00915C49">
              <w:rPr>
                <w:webHidden/>
              </w:rPr>
              <w:fldChar w:fldCharType="separate"/>
            </w:r>
            <w:r w:rsidR="00314139">
              <w:rPr>
                <w:webHidden/>
              </w:rPr>
              <w:t>4</w:t>
            </w:r>
            <w:r w:rsidR="00915C49">
              <w:rPr>
                <w:webHidden/>
              </w:rPr>
              <w:fldChar w:fldCharType="end"/>
            </w:r>
          </w:hyperlink>
        </w:p>
        <w:p w14:paraId="04DB3A32" w14:textId="3B46E0F5" w:rsidR="00915C49" w:rsidRDefault="00AC7020" w:rsidP="002D414D">
          <w:pPr>
            <w:pStyle w:val="TOC2"/>
            <w:rPr>
              <w:rFonts w:asciiTheme="minorHAnsi" w:eastAsiaTheme="minorEastAsia" w:hAnsiTheme="minorHAnsi"/>
              <w:noProof/>
              <w:color w:val="auto"/>
              <w:szCs w:val="22"/>
              <w:lang w:val="en-PH" w:eastAsia="zh-CN"/>
            </w:rPr>
          </w:pPr>
          <w:hyperlink w:anchor="_Toc170222093" w:history="1">
            <w:r w:rsidR="00915C49" w:rsidRPr="00E24CBB">
              <w:rPr>
                <w:rStyle w:val="Hyperlink"/>
                <w:bCs/>
                <w:noProof/>
              </w:rPr>
              <w:t>Taimi e fai ai talanoaga</w:t>
            </w:r>
            <w:r w:rsidR="00915C49">
              <w:rPr>
                <w:noProof/>
                <w:webHidden/>
              </w:rPr>
              <w:tab/>
            </w:r>
            <w:r w:rsidR="00915C49">
              <w:rPr>
                <w:noProof/>
                <w:webHidden/>
              </w:rPr>
              <w:fldChar w:fldCharType="begin"/>
            </w:r>
            <w:r w:rsidR="00915C49">
              <w:rPr>
                <w:noProof/>
                <w:webHidden/>
              </w:rPr>
              <w:instrText xml:space="preserve"> PAGEREF _Toc170222093 \h </w:instrText>
            </w:r>
            <w:r w:rsidR="00915C49">
              <w:rPr>
                <w:noProof/>
                <w:webHidden/>
              </w:rPr>
            </w:r>
            <w:r w:rsidR="00915C49">
              <w:rPr>
                <w:noProof/>
                <w:webHidden/>
              </w:rPr>
              <w:fldChar w:fldCharType="separate"/>
            </w:r>
            <w:r w:rsidR="00314139">
              <w:rPr>
                <w:noProof/>
                <w:webHidden/>
              </w:rPr>
              <w:t>4</w:t>
            </w:r>
            <w:r w:rsidR="00915C49">
              <w:rPr>
                <w:noProof/>
                <w:webHidden/>
              </w:rPr>
              <w:fldChar w:fldCharType="end"/>
            </w:r>
          </w:hyperlink>
        </w:p>
        <w:p w14:paraId="695444D6" w14:textId="55A87F3C" w:rsidR="00915C49" w:rsidRDefault="00AC7020" w:rsidP="002D414D">
          <w:pPr>
            <w:pStyle w:val="TOC2"/>
            <w:rPr>
              <w:rFonts w:asciiTheme="minorHAnsi" w:eastAsiaTheme="minorEastAsia" w:hAnsiTheme="minorHAnsi"/>
              <w:noProof/>
              <w:color w:val="auto"/>
              <w:szCs w:val="22"/>
              <w:lang w:val="en-PH" w:eastAsia="zh-CN"/>
            </w:rPr>
          </w:pPr>
          <w:hyperlink w:anchor="_Toc170222094" w:history="1">
            <w:r w:rsidR="00915C49" w:rsidRPr="00E24CBB">
              <w:rPr>
                <w:rStyle w:val="Hyperlink"/>
                <w:bCs/>
                <w:noProof/>
              </w:rPr>
              <w:t>Sauniuniga mo talanoaga</w:t>
            </w:r>
            <w:r w:rsidR="00915C49">
              <w:rPr>
                <w:noProof/>
                <w:webHidden/>
              </w:rPr>
              <w:tab/>
            </w:r>
            <w:r w:rsidR="00915C49">
              <w:rPr>
                <w:noProof/>
                <w:webHidden/>
              </w:rPr>
              <w:fldChar w:fldCharType="begin"/>
            </w:r>
            <w:r w:rsidR="00915C49">
              <w:rPr>
                <w:noProof/>
                <w:webHidden/>
              </w:rPr>
              <w:instrText xml:space="preserve"> PAGEREF _Toc170222094 \h </w:instrText>
            </w:r>
            <w:r w:rsidR="00915C49">
              <w:rPr>
                <w:noProof/>
                <w:webHidden/>
              </w:rPr>
            </w:r>
            <w:r w:rsidR="00915C49">
              <w:rPr>
                <w:noProof/>
                <w:webHidden/>
              </w:rPr>
              <w:fldChar w:fldCharType="separate"/>
            </w:r>
            <w:r w:rsidR="00314139">
              <w:rPr>
                <w:noProof/>
                <w:webHidden/>
              </w:rPr>
              <w:t>5</w:t>
            </w:r>
            <w:r w:rsidR="00915C49">
              <w:rPr>
                <w:noProof/>
                <w:webHidden/>
              </w:rPr>
              <w:fldChar w:fldCharType="end"/>
            </w:r>
          </w:hyperlink>
        </w:p>
        <w:p w14:paraId="60E1BA2E" w14:textId="1968E13E" w:rsidR="00915C49" w:rsidRDefault="00AC7020" w:rsidP="002D414D">
          <w:pPr>
            <w:pStyle w:val="TOC2"/>
            <w:rPr>
              <w:rFonts w:asciiTheme="minorHAnsi" w:eastAsiaTheme="minorEastAsia" w:hAnsiTheme="minorHAnsi"/>
              <w:noProof/>
              <w:color w:val="auto"/>
              <w:szCs w:val="22"/>
              <w:lang w:val="en-PH" w:eastAsia="zh-CN"/>
            </w:rPr>
          </w:pPr>
          <w:hyperlink w:anchor="_Toc170222095" w:history="1">
            <w:r w:rsidR="00915C49" w:rsidRPr="00E24CBB">
              <w:rPr>
                <w:rStyle w:val="Hyperlink"/>
                <w:bCs/>
                <w:noProof/>
              </w:rPr>
              <w:t>Fa'amaumauga o taunu'uga</w:t>
            </w:r>
            <w:r w:rsidR="00915C49">
              <w:rPr>
                <w:noProof/>
                <w:webHidden/>
              </w:rPr>
              <w:tab/>
            </w:r>
            <w:r w:rsidR="00915C49">
              <w:rPr>
                <w:noProof/>
                <w:webHidden/>
              </w:rPr>
              <w:fldChar w:fldCharType="begin"/>
            </w:r>
            <w:r w:rsidR="00915C49">
              <w:rPr>
                <w:noProof/>
                <w:webHidden/>
              </w:rPr>
              <w:instrText xml:space="preserve"> PAGEREF _Toc170222095 \h </w:instrText>
            </w:r>
            <w:r w:rsidR="00915C49">
              <w:rPr>
                <w:noProof/>
                <w:webHidden/>
              </w:rPr>
            </w:r>
            <w:r w:rsidR="00915C49">
              <w:rPr>
                <w:noProof/>
                <w:webHidden/>
              </w:rPr>
              <w:fldChar w:fldCharType="separate"/>
            </w:r>
            <w:r w:rsidR="00314139">
              <w:rPr>
                <w:noProof/>
                <w:webHidden/>
              </w:rPr>
              <w:t>5</w:t>
            </w:r>
            <w:r w:rsidR="00915C49">
              <w:rPr>
                <w:noProof/>
                <w:webHidden/>
              </w:rPr>
              <w:fldChar w:fldCharType="end"/>
            </w:r>
          </w:hyperlink>
        </w:p>
        <w:p w14:paraId="4EB05AE4" w14:textId="76256151" w:rsidR="00915C49" w:rsidRDefault="00AC7020" w:rsidP="00915C49">
          <w:pPr>
            <w:pStyle w:val="TOC1"/>
            <w:rPr>
              <w:rFonts w:asciiTheme="minorHAnsi" w:eastAsiaTheme="minorEastAsia" w:hAnsiTheme="minorHAnsi"/>
              <w:sz w:val="22"/>
              <w:szCs w:val="22"/>
              <w:lang w:val="en-PH" w:eastAsia="zh-CN"/>
            </w:rPr>
          </w:pPr>
          <w:hyperlink w:anchor="_Toc170222096" w:history="1">
            <w:r w:rsidR="00915C49" w:rsidRPr="00E24CBB">
              <w:rPr>
                <w:rStyle w:val="Hyperlink"/>
                <w:bCs/>
              </w:rPr>
              <w:t>Vaega 2: O le Ta'iala o Feso'ota'iga</w:t>
            </w:r>
            <w:r w:rsidR="00915C49">
              <w:rPr>
                <w:webHidden/>
              </w:rPr>
              <w:tab/>
            </w:r>
            <w:r w:rsidR="00915C49">
              <w:rPr>
                <w:webHidden/>
              </w:rPr>
              <w:fldChar w:fldCharType="begin"/>
            </w:r>
            <w:r w:rsidR="00915C49">
              <w:rPr>
                <w:webHidden/>
              </w:rPr>
              <w:instrText xml:space="preserve"> PAGEREF _Toc170222096 \h </w:instrText>
            </w:r>
            <w:r w:rsidR="00915C49">
              <w:rPr>
                <w:webHidden/>
              </w:rPr>
            </w:r>
            <w:r w:rsidR="00915C49">
              <w:rPr>
                <w:webHidden/>
              </w:rPr>
              <w:fldChar w:fldCharType="separate"/>
            </w:r>
            <w:r w:rsidR="00314139">
              <w:rPr>
                <w:webHidden/>
              </w:rPr>
              <w:t>7</w:t>
            </w:r>
            <w:r w:rsidR="00915C49">
              <w:rPr>
                <w:webHidden/>
              </w:rPr>
              <w:fldChar w:fldCharType="end"/>
            </w:r>
          </w:hyperlink>
        </w:p>
        <w:p w14:paraId="5E9BB10C" w14:textId="66B45196" w:rsidR="00915C49" w:rsidRDefault="00AC7020" w:rsidP="002D414D">
          <w:pPr>
            <w:pStyle w:val="TOC2"/>
            <w:rPr>
              <w:rFonts w:asciiTheme="minorHAnsi" w:eastAsiaTheme="minorEastAsia" w:hAnsiTheme="minorHAnsi"/>
              <w:noProof/>
              <w:color w:val="auto"/>
              <w:szCs w:val="22"/>
              <w:lang w:val="en-PH" w:eastAsia="zh-CN"/>
            </w:rPr>
          </w:pPr>
          <w:hyperlink w:anchor="_Toc170222097" w:history="1">
            <w:r w:rsidR="00915C49" w:rsidRPr="00E24CBB">
              <w:rPr>
                <w:rStyle w:val="Hyperlink"/>
                <w:bCs/>
                <w:noProof/>
              </w:rPr>
              <w:t>Fa'atulagaina o le faiā a le sui-tagata faigaluega</w:t>
            </w:r>
            <w:r w:rsidR="00915C49">
              <w:rPr>
                <w:noProof/>
                <w:webHidden/>
              </w:rPr>
              <w:tab/>
            </w:r>
            <w:r w:rsidR="00915C49">
              <w:rPr>
                <w:noProof/>
                <w:webHidden/>
              </w:rPr>
              <w:fldChar w:fldCharType="begin"/>
            </w:r>
            <w:r w:rsidR="00915C49">
              <w:rPr>
                <w:noProof/>
                <w:webHidden/>
              </w:rPr>
              <w:instrText xml:space="preserve"> PAGEREF _Toc170222097 \h </w:instrText>
            </w:r>
            <w:r w:rsidR="00915C49">
              <w:rPr>
                <w:noProof/>
                <w:webHidden/>
              </w:rPr>
            </w:r>
            <w:r w:rsidR="00915C49">
              <w:rPr>
                <w:noProof/>
                <w:webHidden/>
              </w:rPr>
              <w:fldChar w:fldCharType="separate"/>
            </w:r>
            <w:r w:rsidR="00314139">
              <w:rPr>
                <w:noProof/>
                <w:webHidden/>
              </w:rPr>
              <w:t>7</w:t>
            </w:r>
            <w:r w:rsidR="00915C49">
              <w:rPr>
                <w:noProof/>
                <w:webHidden/>
              </w:rPr>
              <w:fldChar w:fldCharType="end"/>
            </w:r>
          </w:hyperlink>
        </w:p>
        <w:p w14:paraId="15E3F97F" w14:textId="684EC578" w:rsidR="00915C49" w:rsidRDefault="00AC7020" w:rsidP="002D414D">
          <w:pPr>
            <w:pStyle w:val="TOC2"/>
            <w:rPr>
              <w:rFonts w:asciiTheme="minorHAnsi" w:eastAsiaTheme="minorEastAsia" w:hAnsiTheme="minorHAnsi"/>
              <w:noProof/>
              <w:color w:val="auto"/>
              <w:szCs w:val="22"/>
              <w:lang w:val="en-PH" w:eastAsia="zh-CN"/>
            </w:rPr>
          </w:pPr>
          <w:hyperlink w:anchor="_Toc170222098" w:history="1">
            <w:r w:rsidR="00915C49" w:rsidRPr="00E24CBB">
              <w:rPr>
                <w:rStyle w:val="Hyperlink"/>
                <w:bCs/>
                <w:noProof/>
              </w:rPr>
              <w:t>Agava'a o le tagata faigaluega</w:t>
            </w:r>
            <w:r w:rsidR="00915C49">
              <w:rPr>
                <w:noProof/>
                <w:webHidden/>
              </w:rPr>
              <w:tab/>
            </w:r>
            <w:r w:rsidR="00915C49">
              <w:rPr>
                <w:noProof/>
                <w:webHidden/>
              </w:rPr>
              <w:fldChar w:fldCharType="begin"/>
            </w:r>
            <w:r w:rsidR="00915C49">
              <w:rPr>
                <w:noProof/>
                <w:webHidden/>
              </w:rPr>
              <w:instrText xml:space="preserve"> PAGEREF _Toc170222098 \h </w:instrText>
            </w:r>
            <w:r w:rsidR="00915C49">
              <w:rPr>
                <w:noProof/>
                <w:webHidden/>
              </w:rPr>
            </w:r>
            <w:r w:rsidR="00915C49">
              <w:rPr>
                <w:noProof/>
                <w:webHidden/>
              </w:rPr>
              <w:fldChar w:fldCharType="separate"/>
            </w:r>
            <w:r w:rsidR="00314139">
              <w:rPr>
                <w:noProof/>
                <w:webHidden/>
              </w:rPr>
              <w:t>8</w:t>
            </w:r>
            <w:r w:rsidR="00915C49">
              <w:rPr>
                <w:noProof/>
                <w:webHidden/>
              </w:rPr>
              <w:fldChar w:fldCharType="end"/>
            </w:r>
          </w:hyperlink>
        </w:p>
        <w:p w14:paraId="65E73255" w14:textId="169F23CB" w:rsidR="00915C49" w:rsidRDefault="00AC7020" w:rsidP="002D414D">
          <w:pPr>
            <w:pStyle w:val="TOC2"/>
            <w:rPr>
              <w:rFonts w:asciiTheme="minorHAnsi" w:eastAsiaTheme="minorEastAsia" w:hAnsiTheme="minorHAnsi"/>
              <w:noProof/>
              <w:color w:val="auto"/>
              <w:szCs w:val="22"/>
              <w:lang w:val="en-PH" w:eastAsia="zh-CN"/>
            </w:rPr>
          </w:pPr>
          <w:hyperlink w:anchor="_Toc170222099" w:history="1">
            <w:r w:rsidR="00915C49" w:rsidRPr="00E24CBB">
              <w:rPr>
                <w:rStyle w:val="Hyperlink"/>
                <w:bCs/>
                <w:noProof/>
              </w:rPr>
              <w:t>Malamalama i mea e taua</w:t>
            </w:r>
            <w:r w:rsidR="00915C49">
              <w:rPr>
                <w:noProof/>
                <w:webHidden/>
              </w:rPr>
              <w:tab/>
            </w:r>
            <w:r w:rsidR="00915C49">
              <w:rPr>
                <w:noProof/>
                <w:webHidden/>
              </w:rPr>
              <w:fldChar w:fldCharType="begin"/>
            </w:r>
            <w:r w:rsidR="00915C49">
              <w:rPr>
                <w:noProof/>
                <w:webHidden/>
              </w:rPr>
              <w:instrText xml:space="preserve"> PAGEREF _Toc170222099 \h </w:instrText>
            </w:r>
            <w:r w:rsidR="00915C49">
              <w:rPr>
                <w:noProof/>
                <w:webHidden/>
              </w:rPr>
            </w:r>
            <w:r w:rsidR="00915C49">
              <w:rPr>
                <w:noProof/>
                <w:webHidden/>
              </w:rPr>
              <w:fldChar w:fldCharType="separate"/>
            </w:r>
            <w:r w:rsidR="00314139">
              <w:rPr>
                <w:noProof/>
                <w:webHidden/>
              </w:rPr>
              <w:t>10</w:t>
            </w:r>
            <w:r w:rsidR="00915C49">
              <w:rPr>
                <w:noProof/>
                <w:webHidden/>
              </w:rPr>
              <w:fldChar w:fldCharType="end"/>
            </w:r>
          </w:hyperlink>
        </w:p>
        <w:p w14:paraId="7182E5BB" w14:textId="3EF7A54D" w:rsidR="00915C49" w:rsidRDefault="00AC7020" w:rsidP="002D414D">
          <w:pPr>
            <w:pStyle w:val="TOC2"/>
            <w:rPr>
              <w:rFonts w:asciiTheme="minorHAnsi" w:eastAsiaTheme="minorEastAsia" w:hAnsiTheme="minorHAnsi"/>
              <w:noProof/>
              <w:color w:val="auto"/>
              <w:szCs w:val="22"/>
              <w:lang w:val="en-PH" w:eastAsia="zh-CN"/>
            </w:rPr>
          </w:pPr>
          <w:hyperlink w:anchor="_Toc170222100" w:history="1">
            <w:r w:rsidR="00915C49" w:rsidRPr="00E24CBB">
              <w:rPr>
                <w:rStyle w:val="Hyperlink"/>
                <w:bCs/>
                <w:noProof/>
              </w:rPr>
              <w:t>Tuuina mai o lagolago</w:t>
            </w:r>
            <w:r w:rsidR="00915C49">
              <w:rPr>
                <w:noProof/>
                <w:webHidden/>
              </w:rPr>
              <w:tab/>
            </w:r>
            <w:r w:rsidR="00915C49">
              <w:rPr>
                <w:noProof/>
                <w:webHidden/>
              </w:rPr>
              <w:fldChar w:fldCharType="begin"/>
            </w:r>
            <w:r w:rsidR="00915C49">
              <w:rPr>
                <w:noProof/>
                <w:webHidden/>
              </w:rPr>
              <w:instrText xml:space="preserve"> PAGEREF _Toc170222100 \h </w:instrText>
            </w:r>
            <w:r w:rsidR="00915C49">
              <w:rPr>
                <w:noProof/>
                <w:webHidden/>
              </w:rPr>
            </w:r>
            <w:r w:rsidR="00915C49">
              <w:rPr>
                <w:noProof/>
                <w:webHidden/>
              </w:rPr>
              <w:fldChar w:fldCharType="separate"/>
            </w:r>
            <w:r w:rsidR="00314139">
              <w:rPr>
                <w:noProof/>
                <w:webHidden/>
              </w:rPr>
              <w:t>12</w:t>
            </w:r>
            <w:r w:rsidR="00915C49">
              <w:rPr>
                <w:noProof/>
                <w:webHidden/>
              </w:rPr>
              <w:fldChar w:fldCharType="end"/>
            </w:r>
          </w:hyperlink>
        </w:p>
        <w:p w14:paraId="45B424A1" w14:textId="6EFEE3A2" w:rsidR="00915C49" w:rsidRDefault="00AC7020" w:rsidP="002D414D">
          <w:pPr>
            <w:pStyle w:val="TOC2"/>
            <w:rPr>
              <w:rFonts w:asciiTheme="minorHAnsi" w:eastAsiaTheme="minorEastAsia" w:hAnsiTheme="minorHAnsi"/>
              <w:noProof/>
              <w:color w:val="auto"/>
              <w:szCs w:val="22"/>
              <w:lang w:val="en-PH" w:eastAsia="zh-CN"/>
            </w:rPr>
          </w:pPr>
          <w:hyperlink w:anchor="_Toc170222101" w:history="1">
            <w:r w:rsidR="00915C49" w:rsidRPr="00E24CBB">
              <w:rPr>
                <w:rStyle w:val="Hyperlink"/>
                <w:bCs/>
                <w:noProof/>
              </w:rPr>
              <w:t>Siaki i totonu</w:t>
            </w:r>
            <w:r w:rsidR="00915C49">
              <w:rPr>
                <w:noProof/>
                <w:webHidden/>
              </w:rPr>
              <w:tab/>
            </w:r>
            <w:r w:rsidR="00915C49">
              <w:rPr>
                <w:noProof/>
                <w:webHidden/>
              </w:rPr>
              <w:fldChar w:fldCharType="begin"/>
            </w:r>
            <w:r w:rsidR="00915C49">
              <w:rPr>
                <w:noProof/>
                <w:webHidden/>
              </w:rPr>
              <w:instrText xml:space="preserve"> PAGEREF _Toc170222101 \h </w:instrText>
            </w:r>
            <w:r w:rsidR="00915C49">
              <w:rPr>
                <w:noProof/>
                <w:webHidden/>
              </w:rPr>
            </w:r>
            <w:r w:rsidR="00915C49">
              <w:rPr>
                <w:noProof/>
                <w:webHidden/>
              </w:rPr>
              <w:fldChar w:fldCharType="separate"/>
            </w:r>
            <w:r w:rsidR="00314139">
              <w:rPr>
                <w:noProof/>
                <w:webHidden/>
              </w:rPr>
              <w:t>13</w:t>
            </w:r>
            <w:r w:rsidR="00915C49">
              <w:rPr>
                <w:noProof/>
                <w:webHidden/>
              </w:rPr>
              <w:fldChar w:fldCharType="end"/>
            </w:r>
          </w:hyperlink>
        </w:p>
        <w:p w14:paraId="2AEE0B55" w14:textId="2E570DCE" w:rsidR="00915C49" w:rsidRDefault="00AC7020" w:rsidP="00915C49">
          <w:pPr>
            <w:pStyle w:val="TOC1"/>
            <w:rPr>
              <w:rFonts w:asciiTheme="minorHAnsi" w:eastAsiaTheme="minorEastAsia" w:hAnsiTheme="minorHAnsi"/>
              <w:sz w:val="22"/>
              <w:szCs w:val="22"/>
              <w:lang w:val="en-PH" w:eastAsia="zh-CN"/>
            </w:rPr>
          </w:pPr>
          <w:hyperlink w:anchor="_Toc170222102" w:history="1">
            <w:r w:rsidR="00915C49" w:rsidRPr="00E24CBB">
              <w:rPr>
                <w:rStyle w:val="Hyperlink"/>
                <w:bCs/>
              </w:rPr>
              <w:t>Isi puna'oa aogā</w:t>
            </w:r>
            <w:r w:rsidR="00915C49">
              <w:rPr>
                <w:webHidden/>
              </w:rPr>
              <w:tab/>
            </w:r>
            <w:r w:rsidR="00915C49">
              <w:rPr>
                <w:webHidden/>
              </w:rPr>
              <w:fldChar w:fldCharType="begin"/>
            </w:r>
            <w:r w:rsidR="00915C49">
              <w:rPr>
                <w:webHidden/>
              </w:rPr>
              <w:instrText xml:space="preserve"> PAGEREF _Toc170222102 \h </w:instrText>
            </w:r>
            <w:r w:rsidR="00915C49">
              <w:rPr>
                <w:webHidden/>
              </w:rPr>
            </w:r>
            <w:r w:rsidR="00915C49">
              <w:rPr>
                <w:webHidden/>
              </w:rPr>
              <w:fldChar w:fldCharType="separate"/>
            </w:r>
            <w:r w:rsidR="00314139">
              <w:rPr>
                <w:webHidden/>
              </w:rPr>
              <w:t>14</w:t>
            </w:r>
            <w:r w:rsidR="00915C49">
              <w:rPr>
                <w:webHidden/>
              </w:rPr>
              <w:fldChar w:fldCharType="end"/>
            </w:r>
          </w:hyperlink>
        </w:p>
        <w:p w14:paraId="3B7359CD" w14:textId="0935835D" w:rsidR="000A60A1" w:rsidRDefault="000F4E61" w:rsidP="00915C49">
          <w:pPr>
            <w:pStyle w:val="TOC1"/>
          </w:pPr>
          <w:r>
            <w:rPr>
              <w:b/>
            </w:rPr>
            <w:fldChar w:fldCharType="end"/>
          </w:r>
        </w:p>
      </w:sdtContent>
    </w:sdt>
    <w:p w14:paraId="5348EB0F" w14:textId="77777777" w:rsidR="000A60A1" w:rsidRPr="00C24F3D" w:rsidRDefault="000F4E61" w:rsidP="00946F0B">
      <w:pPr>
        <w:pStyle w:val="Heading1"/>
        <w:rPr>
          <w:bCs/>
          <w:lang w:val="it-IT"/>
        </w:rPr>
      </w:pPr>
      <w:bookmarkStart w:id="3" w:name="_Toc133563839"/>
      <w:bookmarkStart w:id="4" w:name="_Toc135213560"/>
      <w:bookmarkStart w:id="5" w:name="_Toc170222086"/>
      <w:r w:rsidRPr="00C24F3D">
        <w:rPr>
          <w:bCs/>
          <w:lang w:val="it-IT"/>
        </w:rPr>
        <w:t>Aikona o ki fa'aaogaina</w:t>
      </w:r>
      <w:bookmarkEnd w:id="3"/>
      <w:bookmarkEnd w:id="4"/>
      <w:bookmarkEnd w:id="5"/>
    </w:p>
    <w:p w14:paraId="2F6E7345" w14:textId="77777777" w:rsidR="000A60A1" w:rsidRPr="00C24F3D" w:rsidRDefault="000F4E61" w:rsidP="00946F0B">
      <w:pPr>
        <w:keepNext/>
        <w:keepLines/>
        <w:rPr>
          <w:szCs w:val="22"/>
          <w:lang w:val="it-IT"/>
        </w:rPr>
      </w:pPr>
      <w:r w:rsidRPr="00C24F3D">
        <w:rPr>
          <w:szCs w:val="22"/>
          <w:lang w:val="it-IT"/>
        </w:rPr>
        <w:t>O pepa ta'itasi i le fa'aputuga o puna'oa a le Fa'avae o Agava'a o Tagata Faigaluega a le NDIS e fa'a'aoga le tasi o aikona pe sili atu fo'i e fa'ailoa atu ai tagata o le a fa'aaoga pe fa'aaogaina.</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546FA4" w14:paraId="51546776" w14:textId="77777777" w:rsidTr="00546FA4">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3B48E938" w14:textId="77777777" w:rsidR="000A60A1" w:rsidRPr="00EA35CF" w:rsidRDefault="000F4E61" w:rsidP="00DB58F4">
            <w:pPr>
              <w:pStyle w:val="NormalTables"/>
              <w:ind w:left="-111"/>
              <w:jc w:val="center"/>
              <w:rPr>
                <w:noProof/>
                <w:color w:val="FFFFFF" w:themeColor="background1"/>
                <w:szCs w:val="22"/>
                <w:lang w:eastAsia="en-AU"/>
              </w:rPr>
            </w:pPr>
            <w:r w:rsidRPr="00EA35CF">
              <w:rPr>
                <w:noProof/>
                <w:color w:val="FFFFFF" w:themeColor="background1"/>
                <w:szCs w:val="22"/>
                <w:lang w:eastAsia="en-AU"/>
              </w:rPr>
              <w:t>Aikona</w:t>
            </w:r>
          </w:p>
        </w:tc>
        <w:tc>
          <w:tcPr>
            <w:tcW w:w="7223" w:type="dxa"/>
          </w:tcPr>
          <w:p w14:paraId="7727EA4C" w14:textId="77777777" w:rsidR="000A60A1" w:rsidRPr="00EA35CF" w:rsidRDefault="000F4E61"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EA35CF">
              <w:rPr>
                <w:color w:val="FFFFFF" w:themeColor="background1"/>
                <w:szCs w:val="22"/>
              </w:rPr>
              <w:t>Ki</w:t>
            </w:r>
          </w:p>
        </w:tc>
      </w:tr>
      <w:tr w:rsidR="00546FA4" w14:paraId="3DA30704" w14:textId="77777777" w:rsidTr="002A12EA">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2E11EB77" w14:textId="77777777" w:rsidR="000A60A1" w:rsidRDefault="000F4E61" w:rsidP="00DB58F4">
            <w:pPr>
              <w:pStyle w:val="NormalTables"/>
              <w:ind w:left="-111"/>
              <w:jc w:val="center"/>
              <w:rPr>
                <w:color w:val="BA2E96" w:themeColor="accent3"/>
                <w:lang w:val="en-US"/>
              </w:rPr>
            </w:pPr>
            <w:r>
              <w:rPr>
                <w:noProof/>
                <w:color w:val="5F2E74" w:themeColor="text2"/>
                <w:lang w:eastAsia="en-AU"/>
              </w:rPr>
              <w:drawing>
                <wp:inline distT="0" distB="0" distL="0" distR="0" wp14:anchorId="3965041C" wp14:editId="2DBF8EFD">
                  <wp:extent cx="298450" cy="298450"/>
                  <wp:effectExtent l="0" t="0" r="6350" b="6350"/>
                  <wp:docPr id="17" name="Picture 17" descr="Aikona o le Fa'avae o Agava'a o Tagata Faigaluega NDIS o e fai ma sui o sui auai NDIS. O le aikona o se li'o lanu meamata malosi ma se ata pa'epa'e malosi i le ogatotonu. O le ata pa'epa'e e pei o se mata'itusi 'i' la'it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ikona o le Fa'avae o Agava'a o Tagata Faigaluega NDIS o e fai ma sui o sui auai NDIS. O le aikona o se li'o lanu meamata malosi ma se ata pa'epa'e malosi i le ogatotonu. O le ata pa'epa'e e pei o se mata'itusi 'i' la'itit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08306A8" w14:textId="77777777" w:rsidR="000A60A1" w:rsidRPr="00A324F8" w:rsidRDefault="000F4E61" w:rsidP="002A12E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A324F8">
              <w:rPr>
                <w:color w:val="612C69"/>
                <w:szCs w:val="22"/>
              </w:rPr>
              <w:t xml:space="preserve">Sui </w:t>
            </w:r>
            <w:proofErr w:type="spellStart"/>
            <w:r w:rsidRPr="00A324F8">
              <w:rPr>
                <w:color w:val="612C69"/>
                <w:szCs w:val="22"/>
              </w:rPr>
              <w:t>auai</w:t>
            </w:r>
            <w:proofErr w:type="spellEnd"/>
            <w:r w:rsidRPr="00A324F8">
              <w:rPr>
                <w:color w:val="612C69"/>
                <w:szCs w:val="22"/>
              </w:rPr>
              <w:t xml:space="preserve"> NDIS</w:t>
            </w:r>
          </w:p>
        </w:tc>
      </w:tr>
      <w:tr w:rsidR="00546FA4" w14:paraId="32C08C14" w14:textId="77777777" w:rsidTr="002A12E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250EFD5" w14:textId="77777777" w:rsidR="000A60A1" w:rsidRDefault="000F4E61" w:rsidP="00DB58F4">
            <w:pPr>
              <w:pStyle w:val="NormalTables"/>
              <w:ind w:left="-111"/>
              <w:jc w:val="center"/>
              <w:rPr>
                <w:color w:val="5F2E74" w:themeColor="text2"/>
                <w:lang w:val="en-US"/>
              </w:rPr>
            </w:pPr>
            <w:r>
              <w:rPr>
                <w:noProof/>
                <w:color w:val="5F2E74" w:themeColor="text2"/>
                <w:lang w:eastAsia="en-AU"/>
              </w:rPr>
              <w:drawing>
                <wp:inline distT="0" distB="0" distL="0" distR="0" wp14:anchorId="194A9941" wp14:editId="3B56AF64">
                  <wp:extent cx="306070" cy="306070"/>
                  <wp:effectExtent l="0" t="0" r="0" b="0"/>
                  <wp:docPr id="22" name="Picture 22" descr="Aikona o le Fa'avae o Agava'a o Tagata Faigaluega NDIS o e fai ma sui o tagata faigaluega. O le aikona o se li'o lanu meamata malosi ma se ata pa'epa'e i le ogatotonu. O le ata pa'epa'e e pei o se mata'itusi 'i' la'ititi o lo'o u'uina se t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ikona o le Fa'avae o Agava'a o Tagata Faigaluega NDIS o e fai ma sui o tagata faigaluega. O le aikona o se li'o lanu meamata malosi ma se ata pa'epa'e i le ogatotonu. O le ata pa'epa'e e pei o se mata'itusi 'i' la'ititi o lo'o u'uina se talit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660D9957" w14:textId="77777777" w:rsidR="000A60A1" w:rsidRPr="00A324F8" w:rsidRDefault="000F4E61" w:rsidP="002A12E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proofErr w:type="spellStart"/>
            <w:r w:rsidRPr="00A324F8">
              <w:rPr>
                <w:color w:val="612C69"/>
                <w:szCs w:val="22"/>
              </w:rPr>
              <w:t>Tagata</w:t>
            </w:r>
            <w:proofErr w:type="spellEnd"/>
            <w:r w:rsidRPr="00A324F8">
              <w:rPr>
                <w:color w:val="612C69"/>
                <w:szCs w:val="22"/>
              </w:rPr>
              <w:t xml:space="preserve"> </w:t>
            </w:r>
            <w:proofErr w:type="spellStart"/>
            <w:r w:rsidRPr="00A324F8">
              <w:rPr>
                <w:color w:val="612C69"/>
                <w:szCs w:val="22"/>
              </w:rPr>
              <w:t>Faigaluega</w:t>
            </w:r>
            <w:proofErr w:type="spellEnd"/>
          </w:p>
        </w:tc>
      </w:tr>
      <w:tr w:rsidR="00546FA4" w:rsidRPr="00C24F3D" w14:paraId="3018BAF4" w14:textId="77777777" w:rsidTr="002A12E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FCA9D34" w14:textId="77777777" w:rsidR="000A60A1" w:rsidRDefault="000F4E61" w:rsidP="00DB58F4">
            <w:pPr>
              <w:pStyle w:val="NormalTables"/>
              <w:ind w:left="-111"/>
              <w:jc w:val="center"/>
              <w:rPr>
                <w:color w:val="5F2E74" w:themeColor="text2"/>
                <w:lang w:val="en-US"/>
              </w:rPr>
            </w:pPr>
            <w:r>
              <w:rPr>
                <w:noProof/>
                <w:color w:val="5F2E74" w:themeColor="text2"/>
                <w:lang w:eastAsia="en-AU"/>
              </w:rPr>
              <w:drawing>
                <wp:inline distT="0" distB="0" distL="0" distR="0" wp14:anchorId="5EFCD593" wp14:editId="078068D8">
                  <wp:extent cx="298450" cy="298450"/>
                  <wp:effectExtent l="0" t="0" r="6350" b="6350"/>
                  <wp:docPr id="3" name="Picture 3" descr="Aikona o Supavaisa&#10;&#10;Aikona o le Fa'avae o Agava'a o Tagata Faigaluega NDIS e fai ma sui o supavaisa ma pule o vaega laiti. O le aikona o se li'o lanu meamata malosi ma se ata pa'epa'e i le ogatotonu. O le ata o se 'oto'otoga e pei o mata'itusi 'i' laititi e feso'ota'i tol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ikona o Supavaisa&#10;&#10;Aikona o le Fa'avae o Agava'a o Tagata Faigaluega NDIS e fai ma sui o supavaisa ma pule o vaega laiti. O le aikona o se li'o lanu meamata malosi ma se ata pa'epa'e i le ogatotonu. O le ata o se 'oto'otoga e pei o mata'itusi 'i' laititi e feso'ota'i tolu.&#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AFDA7BC" w14:textId="77777777" w:rsidR="000A60A1" w:rsidRPr="00C24F3D" w:rsidRDefault="000F4E61" w:rsidP="002A12E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it-IT"/>
              </w:rPr>
            </w:pPr>
            <w:r w:rsidRPr="00C24F3D">
              <w:rPr>
                <w:color w:val="612C69"/>
                <w:szCs w:val="22"/>
                <w:lang w:val="it-IT"/>
              </w:rPr>
              <w:t>Supavaisa ma pule o vaega laiti</w:t>
            </w:r>
          </w:p>
        </w:tc>
      </w:tr>
      <w:tr w:rsidR="00546FA4" w14:paraId="64F213D8" w14:textId="77777777" w:rsidTr="002A12E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FC8EC72" w14:textId="77777777" w:rsidR="000A60A1" w:rsidRDefault="000F4E61" w:rsidP="00DB58F4">
            <w:pPr>
              <w:pStyle w:val="NormalTables"/>
              <w:ind w:left="-111"/>
              <w:jc w:val="center"/>
              <w:rPr>
                <w:color w:val="5F2E74" w:themeColor="text2"/>
                <w:lang w:val="en-US"/>
              </w:rPr>
            </w:pPr>
            <w:r>
              <w:rPr>
                <w:noProof/>
                <w:color w:val="5F2E74" w:themeColor="text2"/>
                <w:lang w:eastAsia="en-AU"/>
              </w:rPr>
              <w:drawing>
                <wp:inline distT="0" distB="0" distL="0" distR="0" wp14:anchorId="4EF73EA8" wp14:editId="0A260AE8">
                  <wp:extent cx="298450" cy="298450"/>
                  <wp:effectExtent l="0" t="0" r="6350" b="6350"/>
                  <wp:docPr id="5" name="Picture 5" descr="Pule sinia ma ta'ita'i &#10;&#10;Aikona o le Fa'avae o Agava'a o Tagata Faigaluega NDIS e fai ma sui o pule sinia ma ta'ita'i. O le aikona o se li'o lanu meamata malosi ma se ata pa'epa'e i le ogatotonu. O le ata o se 'oto'otoga e pei o mata'itusi 'i' laiti o lo'o u'uina se pep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ule sinia ma ta'ita'i &#10;&#10;Aikona o le Fa'avae o Agava'a o Tagata Faigaluega NDIS e fai ma sui o pule sinia ma ta'ita'i. O le aikona o se li'o lanu meamata malosi ma se ata pa'epa'e i le ogatotonu. O le ata o se 'oto'otoga e pei o mata'itusi 'i' laiti o lo'o u'uina se pepa.&#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A23A809" w14:textId="77777777" w:rsidR="000A60A1" w:rsidRPr="00A324F8" w:rsidRDefault="000F4E61" w:rsidP="002A12E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A324F8">
              <w:rPr>
                <w:color w:val="612C69"/>
                <w:szCs w:val="22"/>
              </w:rPr>
              <w:t xml:space="preserve">Pule </w:t>
            </w:r>
            <w:proofErr w:type="spellStart"/>
            <w:r w:rsidRPr="00A324F8">
              <w:rPr>
                <w:color w:val="612C69"/>
                <w:szCs w:val="22"/>
              </w:rPr>
              <w:t>sinia</w:t>
            </w:r>
            <w:proofErr w:type="spellEnd"/>
            <w:r w:rsidRPr="00A324F8">
              <w:rPr>
                <w:color w:val="612C69"/>
                <w:szCs w:val="22"/>
              </w:rPr>
              <w:t xml:space="preserve"> ma </w:t>
            </w:r>
            <w:proofErr w:type="spellStart"/>
            <w:r w:rsidRPr="00A324F8">
              <w:rPr>
                <w:color w:val="612C69"/>
                <w:szCs w:val="22"/>
              </w:rPr>
              <w:t>ta'ita'i</w:t>
            </w:r>
            <w:proofErr w:type="spellEnd"/>
            <w:r w:rsidRPr="00A324F8">
              <w:rPr>
                <w:color w:val="612C69"/>
                <w:szCs w:val="22"/>
              </w:rPr>
              <w:t xml:space="preserve"> </w:t>
            </w:r>
          </w:p>
        </w:tc>
      </w:tr>
      <w:tr w:rsidR="00546FA4" w:rsidRPr="00C24F3D" w14:paraId="54F618E5" w14:textId="77777777" w:rsidTr="002A12E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35F0369D" w14:textId="77777777" w:rsidR="000A60A1" w:rsidRDefault="000F4E61"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6A4BFBB6" wp14:editId="4D248C90">
                  <wp:extent cx="298450" cy="298450"/>
                  <wp:effectExtent l="0" t="0" r="6350" b="6350"/>
                  <wp:docPr id="21" name="Picture 21" descr="Fai Auaunaga&#10;&#10;Aikona o le Fa'avae o Agava'a o Tagata Faigaluega NDIS o e fai ma sui o fai auaunaga a le NDIS. O le aikona o se li'o lanu meamata malosi ma se ata pa'epa'e i le ogatotonu. O le ata o se 'oto'otoga e pei o mata'itusi 'i' laiti o lo'o u'uina se talita fa'atasi ma mata'itusi 'i' laiti e lua o lo'o tutu i tua o le mea muamu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ai Auaunaga&#10;&#10;Aikona o le Fa'avae o Agava'a o Tagata Faigaluega NDIS o e fai ma sui o fai auaunaga a le NDIS. O le aikona o se li'o lanu meamata malosi ma se ata pa'epa'e i le ogatotonu. O le ata o se 'oto'otoga e pei o mata'itusi 'i' laiti o lo'o u'uina se talita fa'atasi ma mata'itusi 'i' laiti e lua o lo'o tutu i tua o le mea muamu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5B6BE326" w14:textId="77777777" w:rsidR="000A60A1" w:rsidRPr="00C24F3D" w:rsidRDefault="000F4E61" w:rsidP="002A12E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it-IT"/>
              </w:rPr>
            </w:pPr>
            <w:r w:rsidRPr="00C24F3D">
              <w:rPr>
                <w:color w:val="612C69"/>
                <w:szCs w:val="22"/>
                <w:lang w:val="it-IT"/>
              </w:rPr>
              <w:t>Fai 'Au'aunaga a le NDIS</w:t>
            </w:r>
          </w:p>
        </w:tc>
      </w:tr>
    </w:tbl>
    <w:p w14:paraId="4CBC4AF3" w14:textId="77777777" w:rsidR="00DA7489" w:rsidRPr="00C24F3D" w:rsidRDefault="000F4E61" w:rsidP="00946F0B">
      <w:pPr>
        <w:pStyle w:val="Heading1"/>
        <w:rPr>
          <w:bCs/>
          <w:lang w:val="it-IT"/>
        </w:rPr>
      </w:pPr>
      <w:bookmarkStart w:id="6" w:name="_Toc119406578"/>
      <w:bookmarkStart w:id="7" w:name="_Toc121394228"/>
      <w:bookmarkStart w:id="8" w:name="_Toc142546463"/>
      <w:bookmarkStart w:id="9" w:name="_Toc170222087"/>
      <w:r w:rsidRPr="00C24F3D">
        <w:rPr>
          <w:bCs/>
          <w:lang w:val="it-IT"/>
        </w:rPr>
        <w:lastRenderedPageBreak/>
        <w:t>Folasaga</w:t>
      </w:r>
      <w:bookmarkEnd w:id="6"/>
      <w:bookmarkEnd w:id="7"/>
      <w:bookmarkEnd w:id="8"/>
      <w:bookmarkEnd w:id="9"/>
    </w:p>
    <w:p w14:paraId="6E943D0B" w14:textId="77777777" w:rsidR="00DA7489" w:rsidRPr="00C24F3D" w:rsidRDefault="000F4E61" w:rsidP="00946F0B">
      <w:pPr>
        <w:keepNext/>
        <w:keepLines/>
        <w:rPr>
          <w:szCs w:val="22"/>
          <w:lang w:val="it-IT"/>
        </w:rPr>
      </w:pPr>
      <w:r w:rsidRPr="00C24F3D">
        <w:rPr>
          <w:szCs w:val="22"/>
          <w:lang w:val="it-IT"/>
        </w:rPr>
        <w:t xml:space="preserve">E nafa faalapotopotoga mo le lelei o le lagolago latou te tuuina atu, e pei ona faatulagaina i le </w:t>
      </w:r>
      <w:r w:rsidR="00AC7020">
        <w:fldChar w:fldCharType="begin"/>
      </w:r>
      <w:r w:rsidR="00AC7020">
        <w:instrText xml:space="preserve"> HYPERLINK "https://www.ndiscommission.gov.au/about/ndis-code-conduct" </w:instrText>
      </w:r>
      <w:r w:rsidR="00AC7020">
        <w:fldChar w:fldCharType="separate"/>
      </w:r>
      <w:r w:rsidRPr="00C24F3D">
        <w:rPr>
          <w:rStyle w:val="Hyperlink"/>
          <w:szCs w:val="22"/>
          <w:lang w:val="it-IT"/>
        </w:rPr>
        <w:t>NDIS Code of Conduct</w:t>
      </w:r>
      <w:r w:rsidR="00AC7020">
        <w:rPr>
          <w:rStyle w:val="Hyperlink"/>
          <w:szCs w:val="22"/>
          <w:lang w:val="it-IT"/>
        </w:rPr>
        <w:fldChar w:fldCharType="end"/>
      </w:r>
      <w:r w:rsidRPr="00C24F3D">
        <w:rPr>
          <w:szCs w:val="22"/>
          <w:lang w:val="it-IT"/>
        </w:rPr>
        <w:t xml:space="preserve"> ma le </w:t>
      </w:r>
      <w:r w:rsidR="00AC7020">
        <w:fldChar w:fldCharType="begin"/>
      </w:r>
      <w:r w:rsidR="00AC7020">
        <w:instrText xml:space="preserve"> HYPERLINK "https://www.ndiscommission.gov.au/providers</w:instrText>
      </w:r>
      <w:r w:rsidR="00AC7020">
        <w:instrText xml:space="preserve">/registered-ndis-providers/provider-obligations-and-requirements/ndis-practice-standards" </w:instrText>
      </w:r>
      <w:r w:rsidR="00AC7020">
        <w:fldChar w:fldCharType="separate"/>
      </w:r>
      <w:r w:rsidRPr="00C24F3D">
        <w:rPr>
          <w:rStyle w:val="Hyperlink"/>
          <w:szCs w:val="22"/>
          <w:lang w:val="it-IT"/>
        </w:rPr>
        <w:t>NDIS Practice Standards</w:t>
      </w:r>
      <w:r w:rsidR="00AC7020">
        <w:rPr>
          <w:rStyle w:val="Hyperlink"/>
          <w:szCs w:val="22"/>
          <w:lang w:val="it-IT"/>
        </w:rPr>
        <w:fldChar w:fldCharType="end"/>
      </w:r>
      <w:r w:rsidRPr="00C24F3D">
        <w:rPr>
          <w:szCs w:val="22"/>
          <w:lang w:val="it-IT"/>
        </w:rPr>
        <w:t>. E iai le sao taua a supavaisa i le lagolagoina o latou fa'alapotopotoga ina ia fa'amalie o latou matafaioi.</w:t>
      </w:r>
    </w:p>
    <w:p w14:paraId="47F6C562" w14:textId="248903CF" w:rsidR="00DA7489" w:rsidRPr="00C24F3D" w:rsidRDefault="000F4E61" w:rsidP="00DA7489">
      <w:pPr>
        <w:rPr>
          <w:szCs w:val="22"/>
          <w:lang w:val="it-IT"/>
        </w:rPr>
      </w:pPr>
      <w:r w:rsidRPr="00C24F3D">
        <w:rPr>
          <w:szCs w:val="22"/>
          <w:lang w:val="it-IT"/>
        </w:rPr>
        <w:t xml:space="preserve">O lagolago ma 'au'aunaga e </w:t>
      </w:r>
      <w:r w:rsidR="00CD74A4" w:rsidRPr="00C24F3D">
        <w:rPr>
          <w:szCs w:val="22"/>
          <w:lang w:val="it-IT"/>
        </w:rPr>
        <w:t xml:space="preserve">tuuina </w:t>
      </w:r>
      <w:r w:rsidRPr="00C24F3D">
        <w:rPr>
          <w:szCs w:val="22"/>
          <w:lang w:val="it-IT"/>
        </w:rPr>
        <w:t xml:space="preserve">atu i sui auai o le NDIS o lo'o otootoina i se tulaga maualuga i Fuafuaga a sui auai o le NDIS, maliega i 'au'aunaga ma taimi fa'atulagaina o 'au'aunaga. O nei pepa o lo'o fa'amatalaina 'po'o a' lagolago o le a tu'uina atu. O le </w:t>
      </w:r>
      <w:r w:rsidR="00AC7020">
        <w:fldChar w:fldCharType="begin"/>
      </w:r>
      <w:r w:rsidR="00AC7020" w:rsidRPr="00585831">
        <w:rPr>
          <w:lang w:val="it-IT"/>
        </w:rPr>
        <w:instrText xml:space="preserve"> HYPERLINK "https://workforcecapability.ndiscommission.gov.au/framework" </w:instrText>
      </w:r>
      <w:r w:rsidR="00AC7020">
        <w:fldChar w:fldCharType="separate"/>
      </w:r>
      <w:r w:rsidRPr="00C24F3D">
        <w:rPr>
          <w:rStyle w:val="Hyperlink"/>
          <w:szCs w:val="22"/>
          <w:lang w:val="it-IT"/>
        </w:rPr>
        <w:t>Faavae o Agava'a o Tagata Faigaluega a le NDIS</w:t>
      </w:r>
      <w:r w:rsidR="00AC7020">
        <w:rPr>
          <w:rStyle w:val="Hyperlink"/>
          <w:szCs w:val="22"/>
          <w:lang w:val="it-IT"/>
        </w:rPr>
        <w:fldChar w:fldCharType="end"/>
      </w:r>
      <w:r w:rsidRPr="00C24F3D">
        <w:rPr>
          <w:rStyle w:val="Hyperlink"/>
          <w:szCs w:val="22"/>
          <w:lang w:val="it-IT"/>
        </w:rPr>
        <w:t xml:space="preserve"> (o le Fa'avae)</w:t>
      </w:r>
      <w:r w:rsidRPr="00C24F3D">
        <w:rPr>
          <w:szCs w:val="22"/>
          <w:lang w:val="it-IT"/>
        </w:rPr>
        <w:t xml:space="preserve"> e fa'amatala ai agava'a e mana'omia e tagata faigaluega e fa'atino ai na lagolago. O lenei ta'iala e fa'ata'ita'i ai pe fa'apefea ona faaaoga le Fa'avae i le lagolagoina o se sui auai e toatasi.</w:t>
      </w:r>
    </w:p>
    <w:p w14:paraId="60FF1A24" w14:textId="3763E10F" w:rsidR="00DA7489" w:rsidRPr="00C24F3D" w:rsidRDefault="000F4E61" w:rsidP="00DA7489">
      <w:pPr>
        <w:rPr>
          <w:szCs w:val="22"/>
          <w:lang w:val="it-IT"/>
        </w:rPr>
      </w:pPr>
      <w:r w:rsidRPr="00C24F3D">
        <w:rPr>
          <w:szCs w:val="22"/>
          <w:lang w:val="it-IT"/>
        </w:rPr>
        <w:t xml:space="preserve">O le fa'atinoina o fuafuaga lagolago ia tino mai mo sui ta'ito'atasi o le NDIS e mana'omia taumafaiga tu'ufa'atasi a oe, tagata faigaluega ma le fa'alapotopotoga, e 'ausia ai sini na malilie iai. </w:t>
      </w:r>
      <w:r w:rsidR="00CD74A4" w:rsidRPr="00C24F3D">
        <w:rPr>
          <w:szCs w:val="22"/>
          <w:lang w:val="it-IT"/>
        </w:rPr>
        <w:t xml:space="preserve">O le feso'ota'iga </w:t>
      </w:r>
      <w:r w:rsidRPr="00C24F3D">
        <w:rPr>
          <w:szCs w:val="22"/>
          <w:lang w:val="it-IT"/>
        </w:rPr>
        <w:t>ala tolu i le va o oe, o le sui auai ma le tagata faigaluega o se auala aogā lea e fai ai lenei mea.</w:t>
      </w:r>
    </w:p>
    <w:p w14:paraId="359AB33E" w14:textId="77777777" w:rsidR="00DA7489" w:rsidRPr="00C24F3D" w:rsidRDefault="000F4E61" w:rsidP="00946F0B">
      <w:pPr>
        <w:pStyle w:val="Heading2"/>
        <w:rPr>
          <w:bCs/>
          <w:lang w:val="it-IT"/>
        </w:rPr>
      </w:pPr>
      <w:bookmarkStart w:id="10" w:name="_Toc121394229"/>
      <w:bookmarkStart w:id="11" w:name="_Toc142546464"/>
      <w:bookmarkStart w:id="12" w:name="_Toc170222088"/>
      <w:r w:rsidRPr="00C24F3D">
        <w:rPr>
          <w:bCs/>
          <w:lang w:val="it-IT"/>
        </w:rPr>
        <w:t>Puna'oa e feso'ota'i i le va'ava'aiga</w:t>
      </w:r>
      <w:bookmarkEnd w:id="10"/>
      <w:bookmarkEnd w:id="11"/>
      <w:bookmarkEnd w:id="12"/>
    </w:p>
    <w:p w14:paraId="0ADB150A" w14:textId="77777777" w:rsidR="00DA7489" w:rsidRPr="00C24F3D" w:rsidRDefault="000F4E61" w:rsidP="00946F0B">
      <w:pPr>
        <w:keepNext/>
        <w:keepLines/>
        <w:rPr>
          <w:szCs w:val="22"/>
          <w:lang w:val="it-IT"/>
        </w:rPr>
      </w:pPr>
      <w:r w:rsidRPr="00C24F3D">
        <w:rPr>
          <w:szCs w:val="22"/>
          <w:lang w:val="it-IT"/>
        </w:rPr>
        <w:t xml:space="preserve">O lenei ta'iala o se vaega o le seti o puna'oa mo Agava'a' punaoa na atiina'e e le NDIS Quality ma le Safeguard Commission (o le KOMISI a le NDIS). E mafai ona e vaai i le </w:t>
      </w:r>
      <w:r w:rsidR="00AC7020">
        <w:fldChar w:fldCharType="begin"/>
      </w:r>
      <w:r w:rsidR="00AC7020">
        <w:instrText xml:space="preserve"> HYPERLINK "https://workforcecapability.ndiscommission.gov.au/tools-and-resources/supervision-capability-downloads" </w:instrText>
      </w:r>
      <w:r w:rsidR="00AC7020">
        <w:fldChar w:fldCharType="separate"/>
      </w:r>
      <w:r w:rsidRPr="00C24F3D">
        <w:rPr>
          <w:rStyle w:val="Hyperlink"/>
          <w:szCs w:val="22"/>
          <w:lang w:val="it-IT"/>
        </w:rPr>
        <w:t>seti atoa o puna'oa</w:t>
      </w:r>
      <w:r w:rsidR="00AC7020">
        <w:rPr>
          <w:rStyle w:val="Hyperlink"/>
          <w:szCs w:val="22"/>
          <w:lang w:val="it-IT"/>
        </w:rPr>
        <w:fldChar w:fldCharType="end"/>
      </w:r>
      <w:r w:rsidRPr="00C24F3D">
        <w:rPr>
          <w:szCs w:val="22"/>
          <w:lang w:val="it-IT"/>
        </w:rPr>
        <w:t xml:space="preserve"> i luga o le matou upega tafailagi pe maua puna'oa talafeagai i le filifilii o so'otaga o i lalo. O puna'oa aogā atili na faia e le Komisi o le NDIS o lo'o lisi i le fa'ai'uga o lenei ta'iala.</w:t>
      </w:r>
    </w:p>
    <w:p w14:paraId="11C2C700" w14:textId="77777777" w:rsidR="00DA7489" w:rsidRPr="00C24F3D" w:rsidRDefault="000F4E61" w:rsidP="00946F0B">
      <w:pPr>
        <w:pStyle w:val="Heading3"/>
        <w:rPr>
          <w:bCs/>
          <w:color w:val="612C69"/>
          <w:szCs w:val="26"/>
          <w:lang w:val="it-IT"/>
        </w:rPr>
      </w:pPr>
      <w:bookmarkStart w:id="13" w:name="_Toc148605683"/>
      <w:bookmarkStart w:id="14" w:name="_Toc170222089"/>
      <w:r w:rsidRPr="00C24F3D">
        <w:rPr>
          <w:bCs/>
          <w:color w:val="612C69"/>
          <w:szCs w:val="26"/>
          <w:lang w:val="it-IT"/>
        </w:rPr>
        <w:t>Puna'oa e feso'ota'i i le va'ava'aiga</w:t>
      </w:r>
      <w:bookmarkEnd w:id="13"/>
      <w:bookmarkEnd w:id="14"/>
    </w:p>
    <w:p w14:paraId="7858FE79" w14:textId="77777777" w:rsidR="00DA7489" w:rsidRPr="002A12EA" w:rsidRDefault="000F4E61" w:rsidP="00946F0B">
      <w:pPr>
        <w:pStyle w:val="Bullet1"/>
        <w:keepNext/>
        <w:keepLines/>
        <w:rPr>
          <w:rStyle w:val="Hyperlink"/>
          <w:szCs w:val="22"/>
        </w:rPr>
      </w:pPr>
      <w:r w:rsidRPr="002A12EA">
        <w:rPr>
          <w:rStyle w:val="Hyperlink"/>
          <w:szCs w:val="22"/>
        </w:rPr>
        <w:fldChar w:fldCharType="begin"/>
      </w:r>
      <w:r w:rsidRPr="002A12EA">
        <w:rPr>
          <w:rStyle w:val="Hyperlink"/>
          <w:szCs w:val="22"/>
        </w:rPr>
        <w:instrText xml:space="preserve"> HYPERLINK "https://workforcecapability.ndiscommission.gov.au/sites/default/files/2023-01/Overview%20of%20Resources%20for%20Supervisors.DOCX" </w:instrText>
      </w:r>
      <w:r w:rsidRPr="002A12EA">
        <w:rPr>
          <w:rStyle w:val="Hyperlink"/>
          <w:szCs w:val="22"/>
        </w:rPr>
        <w:fldChar w:fldCharType="separate"/>
      </w:r>
      <w:proofErr w:type="spellStart"/>
      <w:r w:rsidRPr="002A12EA">
        <w:rPr>
          <w:rStyle w:val="Hyperlink"/>
          <w:szCs w:val="22"/>
        </w:rPr>
        <w:t>Va'aiga</w:t>
      </w:r>
      <w:proofErr w:type="spellEnd"/>
      <w:r w:rsidRPr="002A12EA">
        <w:rPr>
          <w:rStyle w:val="Hyperlink"/>
          <w:szCs w:val="22"/>
        </w:rPr>
        <w:t xml:space="preserve"> </w:t>
      </w:r>
      <w:proofErr w:type="spellStart"/>
      <w:r w:rsidRPr="002A12EA">
        <w:rPr>
          <w:rStyle w:val="Hyperlink"/>
          <w:szCs w:val="22"/>
        </w:rPr>
        <w:t>Aoao</w:t>
      </w:r>
      <w:proofErr w:type="spellEnd"/>
      <w:r w:rsidRPr="002A12EA">
        <w:rPr>
          <w:rStyle w:val="Hyperlink"/>
          <w:szCs w:val="22"/>
        </w:rPr>
        <w:t xml:space="preserve"> o </w:t>
      </w:r>
      <w:proofErr w:type="spellStart"/>
      <w:r w:rsidRPr="002A12EA">
        <w:rPr>
          <w:rStyle w:val="Hyperlink"/>
          <w:szCs w:val="22"/>
        </w:rPr>
        <w:t>Puna'oa</w:t>
      </w:r>
      <w:proofErr w:type="spellEnd"/>
    </w:p>
    <w:p w14:paraId="09275FFF" w14:textId="77777777" w:rsidR="00DA7489" w:rsidRPr="00C24F3D" w:rsidRDefault="000F4E61" w:rsidP="00946F0B">
      <w:pPr>
        <w:pStyle w:val="Bullet1"/>
        <w:keepNext/>
        <w:keepLines/>
        <w:rPr>
          <w:rStyle w:val="Hyperlink"/>
          <w:szCs w:val="22"/>
          <w:lang w:val="it-IT"/>
        </w:rPr>
      </w:pPr>
      <w:r w:rsidRPr="002A12EA">
        <w:rPr>
          <w:rStyle w:val="Hyperlink"/>
          <w:szCs w:val="22"/>
        </w:rPr>
        <w:fldChar w:fldCharType="end"/>
      </w:r>
      <w:hyperlink r:id="rId15" w:history="1">
        <w:r w:rsidRPr="00C24F3D">
          <w:rPr>
            <w:rStyle w:val="Hyperlink"/>
            <w:szCs w:val="22"/>
            <w:lang w:val="it-IT"/>
          </w:rPr>
          <w:t>O le Faiā o le Va'ava'aiga ma Lagolago: O se Ta'iala mo Supavaisa ma Tagata Faigaluega</w:t>
        </w:r>
      </w:hyperlink>
    </w:p>
    <w:p w14:paraId="469A6CD0" w14:textId="77777777" w:rsidR="00DA7489" w:rsidRPr="002A12EA" w:rsidRDefault="000F4E61" w:rsidP="00AC6539">
      <w:pPr>
        <w:pStyle w:val="Bullet1"/>
        <w:rPr>
          <w:rStyle w:val="Hyperlink"/>
          <w:szCs w:val="22"/>
        </w:rPr>
      </w:pPr>
      <w:r w:rsidRPr="002A12EA">
        <w:rPr>
          <w:color w:val="943C84"/>
          <w:szCs w:val="22"/>
        </w:rPr>
        <w:fldChar w:fldCharType="begin"/>
      </w:r>
      <w:r w:rsidRPr="002A12EA">
        <w:rPr>
          <w:color w:val="943C84"/>
          <w:szCs w:val="22"/>
        </w:rPr>
        <w:instrText xml:space="preserve"> HYPERLINK "https://workforcecapability.ndiscommission.gov.au/sites/default/files/2023-01/Performance%20Agreement%20template.DOCX" </w:instrText>
      </w:r>
      <w:r w:rsidRPr="002A12EA">
        <w:rPr>
          <w:color w:val="943C84"/>
          <w:szCs w:val="22"/>
        </w:rPr>
        <w:fldChar w:fldCharType="separate"/>
      </w:r>
      <w:proofErr w:type="spellStart"/>
      <w:r w:rsidRPr="002A12EA">
        <w:rPr>
          <w:rStyle w:val="Hyperlink"/>
          <w:szCs w:val="22"/>
        </w:rPr>
        <w:t>Mamanu</w:t>
      </w:r>
      <w:proofErr w:type="spellEnd"/>
      <w:r w:rsidRPr="002A12EA">
        <w:rPr>
          <w:rStyle w:val="Hyperlink"/>
          <w:szCs w:val="22"/>
        </w:rPr>
        <w:t xml:space="preserve"> o </w:t>
      </w:r>
      <w:proofErr w:type="spellStart"/>
      <w:r w:rsidRPr="002A12EA">
        <w:rPr>
          <w:rStyle w:val="Hyperlink"/>
          <w:szCs w:val="22"/>
        </w:rPr>
        <w:t>Maliega</w:t>
      </w:r>
      <w:proofErr w:type="spellEnd"/>
      <w:r w:rsidRPr="002A12EA">
        <w:rPr>
          <w:rStyle w:val="Hyperlink"/>
          <w:szCs w:val="22"/>
        </w:rPr>
        <w:t xml:space="preserve"> o </w:t>
      </w:r>
      <w:proofErr w:type="spellStart"/>
      <w:r w:rsidRPr="002A12EA">
        <w:rPr>
          <w:rStyle w:val="Hyperlink"/>
          <w:szCs w:val="22"/>
        </w:rPr>
        <w:t>Fa'atinoga</w:t>
      </w:r>
      <w:proofErr w:type="spellEnd"/>
    </w:p>
    <w:p w14:paraId="2D4D43BA" w14:textId="0DBDD385" w:rsidR="00DA7489" w:rsidRPr="00C24F3D" w:rsidRDefault="000F4E61" w:rsidP="00AC6539">
      <w:pPr>
        <w:pStyle w:val="Bullet1"/>
        <w:rPr>
          <w:rStyle w:val="Hyperlink"/>
          <w:szCs w:val="22"/>
          <w:lang w:val="it-IT"/>
        </w:rPr>
      </w:pPr>
      <w:r w:rsidRPr="002A12EA">
        <w:rPr>
          <w:color w:val="943C84"/>
          <w:szCs w:val="22"/>
        </w:rPr>
        <w:fldChar w:fldCharType="end"/>
      </w:r>
      <w:bookmarkStart w:id="15" w:name="_Toc119420749"/>
      <w:r w:rsidRPr="002A12EA">
        <w:fldChar w:fldCharType="begin"/>
      </w:r>
      <w:r w:rsidRPr="00C24F3D">
        <w:rPr>
          <w:color w:val="943C84"/>
          <w:lang w:val="it-IT"/>
        </w:rPr>
        <w:instrText xml:space="preserve"> HYPERLINK "https://workforcecapability.ndiscommission.gov.au/sites/default/files/2023-01/Learning%20and%20Capability%20Development%20-%20A%20Guide%20for%20Supervisors.DOCX" </w:instrText>
      </w:r>
      <w:r w:rsidRPr="002A12EA">
        <w:fldChar w:fldCharType="separate"/>
      </w:r>
      <w:r w:rsidRPr="00C24F3D">
        <w:rPr>
          <w:rStyle w:val="Hyperlink"/>
          <w:szCs w:val="22"/>
          <w:lang w:val="it-IT"/>
        </w:rPr>
        <w:t xml:space="preserve">Atiina'e o le A'oa'oina ma le </w:t>
      </w:r>
      <w:r w:rsidR="0073022B" w:rsidRPr="00C24F3D">
        <w:rPr>
          <w:rStyle w:val="Hyperlink"/>
          <w:szCs w:val="22"/>
          <w:lang w:val="it-IT"/>
        </w:rPr>
        <w:t>Agavaa</w:t>
      </w:r>
      <w:r w:rsidRPr="00C24F3D">
        <w:rPr>
          <w:rStyle w:val="Hyperlink"/>
          <w:szCs w:val="22"/>
          <w:lang w:val="it-IT"/>
        </w:rPr>
        <w:t>: O se Ta'iala mo Supavaisa</w:t>
      </w:r>
      <w:r w:rsidRPr="002A12EA">
        <w:rPr>
          <w:rStyle w:val="Hyperlink"/>
          <w:szCs w:val="22"/>
        </w:rPr>
        <w:fldChar w:fldCharType="end"/>
      </w:r>
      <w:r w:rsidRPr="00C24F3D">
        <w:rPr>
          <w:rStyle w:val="Hyperlink"/>
          <w:szCs w:val="22"/>
          <w:lang w:val="it-IT"/>
        </w:rPr>
        <w:t xml:space="preserve"> </w:t>
      </w:r>
    </w:p>
    <w:bookmarkStart w:id="16" w:name="_Toc119406481"/>
    <w:bookmarkStart w:id="17" w:name="_Toc121394230"/>
    <w:bookmarkEnd w:id="15"/>
    <w:p w14:paraId="082BFA16" w14:textId="77777777" w:rsidR="00DA7489" w:rsidRPr="00C24F3D" w:rsidRDefault="000F4E61" w:rsidP="00AC6539">
      <w:pPr>
        <w:pStyle w:val="Bullet1"/>
        <w:rPr>
          <w:rStyle w:val="Hyperlink"/>
          <w:szCs w:val="22"/>
          <w:lang w:val="it-IT"/>
        </w:rPr>
      </w:pPr>
      <w:r w:rsidRPr="0001140A">
        <w:fldChar w:fldCharType="begin"/>
      </w:r>
      <w:r w:rsidR="00AC6539" w:rsidRPr="00C24F3D">
        <w:rPr>
          <w:lang w:val="it-IT"/>
        </w:rPr>
        <w:instrText>HYPERLINK "https://workforcecapability.ndiscommission.gov.au/sites/default/files/2023-01/Feedback%20Tip%20Sheet%20for%20Supervisors.DOCX"</w:instrText>
      </w:r>
      <w:r w:rsidRPr="0001140A">
        <w:fldChar w:fldCharType="separate"/>
      </w:r>
      <w:r w:rsidRPr="00C24F3D">
        <w:rPr>
          <w:rStyle w:val="Hyperlink"/>
          <w:szCs w:val="22"/>
          <w:lang w:val="it-IT"/>
        </w:rPr>
        <w:t>Pepa o Manatu Fa'aalia mo Supavaisa</w:t>
      </w:r>
    </w:p>
    <w:p w14:paraId="1A25C45C" w14:textId="77777777" w:rsidR="00DA7489" w:rsidRPr="00C24F3D" w:rsidRDefault="000F4E61" w:rsidP="00946F0B">
      <w:pPr>
        <w:pStyle w:val="Heading2"/>
        <w:rPr>
          <w:lang w:val="it-IT"/>
        </w:rPr>
      </w:pPr>
      <w:r w:rsidRPr="0001140A">
        <w:fldChar w:fldCharType="end"/>
      </w:r>
      <w:bookmarkStart w:id="18" w:name="_Toc142546465"/>
      <w:bookmarkStart w:id="19" w:name="_Toc170222090"/>
      <w:r w:rsidRPr="00C24F3D">
        <w:rPr>
          <w:lang w:val="it-IT"/>
        </w:rPr>
        <w:t>O mea o i totonu o lenei ta'iala</w:t>
      </w:r>
      <w:bookmarkEnd w:id="16"/>
      <w:bookmarkEnd w:id="17"/>
      <w:bookmarkEnd w:id="18"/>
      <w:bookmarkEnd w:id="19"/>
    </w:p>
    <w:p w14:paraId="35EAB0E6" w14:textId="77777777" w:rsidR="00DA7489" w:rsidRPr="00C24F3D" w:rsidRDefault="000F4E61" w:rsidP="00946F0B">
      <w:pPr>
        <w:keepNext/>
        <w:keepLines/>
        <w:rPr>
          <w:szCs w:val="22"/>
          <w:lang w:val="it-IT"/>
        </w:rPr>
      </w:pPr>
      <w:r w:rsidRPr="00C24F3D">
        <w:rPr>
          <w:szCs w:val="22"/>
          <w:lang w:val="it-IT"/>
        </w:rPr>
        <w:t>O lenei ta'iala e lua ona vaega.</w:t>
      </w:r>
    </w:p>
    <w:p w14:paraId="0791393B" w14:textId="77777777" w:rsidR="00DA7489" w:rsidRPr="00C24F3D" w:rsidRDefault="000F4E61" w:rsidP="00946F0B">
      <w:pPr>
        <w:pStyle w:val="Bullet1"/>
        <w:keepNext/>
        <w:keepLines/>
        <w:rPr>
          <w:szCs w:val="22"/>
          <w:lang w:val="it-IT"/>
        </w:rPr>
      </w:pPr>
      <w:r w:rsidRPr="00C24F3D">
        <w:rPr>
          <w:szCs w:val="22"/>
          <w:lang w:val="it-IT"/>
        </w:rPr>
        <w:t xml:space="preserve">O le vaega muamua e lisi mai ai tulaga masani e saunia avanoa e talanoa ai e uiga i fa'amoemoega, saili manatu fa'aalia ma malilie i la'asaga o le lumana'i. O lo'o fautua mai fo'i pe fa'apefea ona galulue fa'atasi sui auai ma tagata faigaluega i le mafaufau e fa'atatau i a latou fa'atalitaliga a'o sauni mo talanoaga. </w:t>
      </w:r>
    </w:p>
    <w:p w14:paraId="694D3F75" w14:textId="77777777" w:rsidR="00DA7489" w:rsidRPr="00C24F3D" w:rsidRDefault="000F4E61" w:rsidP="00AC6539">
      <w:pPr>
        <w:pStyle w:val="Bullet1"/>
        <w:rPr>
          <w:szCs w:val="22"/>
          <w:lang w:val="it-IT"/>
        </w:rPr>
      </w:pPr>
      <w:r w:rsidRPr="00C24F3D">
        <w:rPr>
          <w:szCs w:val="22"/>
          <w:lang w:val="it-IT"/>
        </w:rPr>
        <w:t>O le vaega lona lua e aumaia ai ni fesili ma ni fa'ata'ita'iga e mafai ona e fa'aaogaina e ta'ita'i ai feso'ota'iga ma sui auai ma tagata faigaluega i tulaga eseese o lo'o fa'amatalaina i le Vaega 1. E iai fo'i fa'ata'ita'iga e fa'ata'ita'i ai pe fa'apefea ona fa'aaoga e sui auai, tagata faigaluega ma supavaisa fesili i tulaga eseese.</w:t>
      </w:r>
    </w:p>
    <w:p w14:paraId="53886017" w14:textId="77777777" w:rsidR="00DA7489" w:rsidRPr="00C24F3D" w:rsidRDefault="000F4E61" w:rsidP="00946F0B">
      <w:pPr>
        <w:pStyle w:val="Heading2"/>
        <w:rPr>
          <w:bCs/>
          <w:lang w:val="it-IT"/>
        </w:rPr>
      </w:pPr>
      <w:bookmarkStart w:id="20" w:name="_Toc119406482"/>
      <w:bookmarkStart w:id="21" w:name="_Toc121394231"/>
      <w:bookmarkStart w:id="22" w:name="_Toc142546466"/>
      <w:bookmarkStart w:id="23" w:name="_Toc170222091"/>
      <w:r w:rsidRPr="00C24F3D">
        <w:rPr>
          <w:bCs/>
          <w:lang w:val="it-IT"/>
        </w:rPr>
        <w:lastRenderedPageBreak/>
        <w:t>Fa'aaogaina o lenei ta'iala</w:t>
      </w:r>
      <w:bookmarkEnd w:id="20"/>
      <w:bookmarkEnd w:id="21"/>
      <w:bookmarkEnd w:id="22"/>
      <w:bookmarkEnd w:id="23"/>
    </w:p>
    <w:p w14:paraId="31DB4479" w14:textId="77777777" w:rsidR="00DA7489" w:rsidRPr="00C24F3D" w:rsidRDefault="000F4E61" w:rsidP="00946F0B">
      <w:pPr>
        <w:keepNext/>
        <w:keepLines/>
        <w:rPr>
          <w:szCs w:val="22"/>
          <w:lang w:val="it-IT"/>
        </w:rPr>
      </w:pPr>
      <w:r w:rsidRPr="00C24F3D">
        <w:rPr>
          <w:szCs w:val="22"/>
          <w:lang w:val="it-IT"/>
        </w:rPr>
        <w:t>O lenei ta'iala na saunia e lagolago ai ala e tolu o feso'ota'iga. E mafai ona e fa'aaogaina lenei ta'iala o se fa'ata'ita'iga e fa'atulaga ai nei talanoaga e mafaufau fa'atatau i lou oe lava tiute ma lou sao o se faia'oga. E tatau fo'i ona e fautua i le tagata faigaluega ma le sui auai e latou te faitau lenei vaega o le ta'iala ia fa'amalosiau ai i lo la galulue fa'atasi.</w:t>
      </w:r>
    </w:p>
    <w:p w14:paraId="43DEA1EF" w14:textId="77777777" w:rsidR="00DA7489" w:rsidRPr="00C24F3D" w:rsidRDefault="000F4E61" w:rsidP="00DA7489">
      <w:pPr>
        <w:rPr>
          <w:lang w:val="it-IT"/>
        </w:rPr>
      </w:pPr>
      <w:r w:rsidRPr="00C24F3D">
        <w:rPr>
          <w:lang w:val="it-IT"/>
        </w:rPr>
        <w:br w:type="page"/>
      </w:r>
    </w:p>
    <w:p w14:paraId="4EF72EB5" w14:textId="77777777" w:rsidR="00DA7489" w:rsidRPr="00C24F3D" w:rsidRDefault="000F4E61" w:rsidP="00946F0B">
      <w:pPr>
        <w:pStyle w:val="Heading1"/>
        <w:rPr>
          <w:bCs/>
          <w:lang w:val="it-IT"/>
        </w:rPr>
      </w:pPr>
      <w:bookmarkStart w:id="24" w:name="_Toc119406483"/>
      <w:bookmarkStart w:id="25" w:name="_Toc121394232"/>
      <w:bookmarkStart w:id="26" w:name="_Toc142546467"/>
      <w:bookmarkStart w:id="27" w:name="_Toc170222092"/>
      <w:r w:rsidRPr="00C24F3D">
        <w:rPr>
          <w:bCs/>
          <w:lang w:val="it-IT"/>
        </w:rPr>
        <w:lastRenderedPageBreak/>
        <w:t>Vaega 1: O taimi e fai ai feso'ota'iga ma auala e sauni ai mo latou</w:t>
      </w:r>
      <w:bookmarkEnd w:id="24"/>
      <w:bookmarkEnd w:id="25"/>
      <w:bookmarkEnd w:id="26"/>
      <w:bookmarkEnd w:id="27"/>
    </w:p>
    <w:p w14:paraId="7BC7AA45" w14:textId="77777777" w:rsidR="00DA7489" w:rsidRPr="00C24F3D" w:rsidRDefault="000F4E61" w:rsidP="00946F0B">
      <w:pPr>
        <w:keepNext/>
        <w:keepLines/>
        <w:rPr>
          <w:szCs w:val="22"/>
          <w:lang w:val="it-IT"/>
        </w:rPr>
      </w:pPr>
      <w:r w:rsidRPr="00C24F3D">
        <w:rPr>
          <w:szCs w:val="22"/>
          <w:lang w:val="it-IT"/>
        </w:rPr>
        <w:t xml:space="preserve">O faiā malosi, fa'atuatuaina o le fa'avae o lagolago lelei ma faifaipea, feso'ota'iga tatala o le autu i mafutaga galulue lelei. O se malamalama'aga manino, fa'asoa e uiga i fa'amoemoega ma matafai'oi o se la'asaga taua muamua i le fa'atulagaina o se mafutaga lelei aogā ma se sui auai o le NDIS. E tutusa uma le tāua o le siaki i totonu, vala'au atu i manatu fa'aalia, ma fetu'utu'una'i ia atagia suiga o manaoga po'o mea e fa'amuamua i aso faiso'o. </w:t>
      </w:r>
    </w:p>
    <w:p w14:paraId="35DC1513" w14:textId="78FE03F9" w:rsidR="00DA7489" w:rsidRPr="00C24F3D" w:rsidRDefault="000F4E61" w:rsidP="00DA7489">
      <w:pPr>
        <w:rPr>
          <w:szCs w:val="22"/>
          <w:lang w:val="it-IT"/>
        </w:rPr>
      </w:pPr>
      <w:r w:rsidRPr="00C24F3D">
        <w:rPr>
          <w:szCs w:val="22"/>
          <w:lang w:val="it-IT"/>
        </w:rPr>
        <w:t>O lou tiute o le fatuina lea o se si'osi'omaga lea e lagona ai e le sui auai o le NDIS ma le tagata faia galuega le faigofie ma mafai ona fesili atu mo le fa'amalamalamaga po'o se fesoasoani, faia se fautuaga pe fa'aali se fa'afitauli faigata. I le amataga, o lenei mea e aofia ai le fa'amaonia pe fa'apefea ona mana'o le sui auai e feso'ota'i ina ia mafai ona auai lelei ma fai se sao aema</w:t>
      </w:r>
      <w:r w:rsidR="0073022B" w:rsidRPr="00C24F3D">
        <w:rPr>
          <w:szCs w:val="22"/>
          <w:lang w:val="it-IT"/>
        </w:rPr>
        <w:t>i</w:t>
      </w:r>
      <w:r w:rsidRPr="00C24F3D">
        <w:rPr>
          <w:szCs w:val="22"/>
          <w:lang w:val="it-IT"/>
        </w:rPr>
        <w:t xml:space="preserve">se </w:t>
      </w:r>
      <w:r w:rsidR="002A12EA" w:rsidRPr="00C24F3D">
        <w:rPr>
          <w:szCs w:val="22"/>
          <w:lang w:val="it-IT"/>
        </w:rPr>
        <w:br/>
      </w:r>
      <w:r w:rsidRPr="00C24F3D">
        <w:rPr>
          <w:szCs w:val="22"/>
          <w:lang w:val="it-IT"/>
        </w:rPr>
        <w:t>pe a lē tautala sui auai.</w:t>
      </w:r>
    </w:p>
    <w:p w14:paraId="5721450E" w14:textId="77777777" w:rsidR="00DA7489" w:rsidRPr="00EA35CF" w:rsidRDefault="000F4E61" w:rsidP="00946F0B">
      <w:pPr>
        <w:pStyle w:val="Heading2"/>
        <w:rPr>
          <w:bCs/>
        </w:rPr>
      </w:pPr>
      <w:bookmarkStart w:id="28" w:name="_Toc121394233"/>
      <w:bookmarkStart w:id="29" w:name="_Toc142546468"/>
      <w:bookmarkStart w:id="30" w:name="_Toc170222093"/>
      <w:proofErr w:type="spellStart"/>
      <w:r w:rsidRPr="00EA35CF">
        <w:rPr>
          <w:bCs/>
        </w:rPr>
        <w:t>Taimi</w:t>
      </w:r>
      <w:proofErr w:type="spellEnd"/>
      <w:r w:rsidRPr="00EA35CF">
        <w:rPr>
          <w:bCs/>
        </w:rPr>
        <w:t xml:space="preserve"> e </w:t>
      </w:r>
      <w:proofErr w:type="spellStart"/>
      <w:r w:rsidRPr="00EA35CF">
        <w:rPr>
          <w:bCs/>
        </w:rPr>
        <w:t>fai</w:t>
      </w:r>
      <w:proofErr w:type="spellEnd"/>
      <w:r w:rsidRPr="00EA35CF">
        <w:rPr>
          <w:bCs/>
        </w:rPr>
        <w:t xml:space="preserve"> ai </w:t>
      </w:r>
      <w:proofErr w:type="spellStart"/>
      <w:r w:rsidRPr="00EA35CF">
        <w:rPr>
          <w:bCs/>
        </w:rPr>
        <w:t>talanoaga</w:t>
      </w:r>
      <w:bookmarkEnd w:id="28"/>
      <w:bookmarkEnd w:id="29"/>
      <w:bookmarkEnd w:id="30"/>
      <w:proofErr w:type="spellEnd"/>
    </w:p>
    <w:p w14:paraId="32630B0B" w14:textId="355F9953" w:rsidR="00DA7489" w:rsidRPr="00C24F3D" w:rsidRDefault="000F4E61" w:rsidP="00946F0B">
      <w:pPr>
        <w:pStyle w:val="Bullet1"/>
        <w:keepNext/>
        <w:keepLines/>
        <w:rPr>
          <w:szCs w:val="22"/>
          <w:lang w:val="it-IT"/>
        </w:rPr>
      </w:pPr>
      <w:r w:rsidRPr="00C24F3D">
        <w:rPr>
          <w:b/>
          <w:bCs/>
          <w:szCs w:val="22"/>
          <w:lang w:val="it-IT"/>
        </w:rPr>
        <w:t>Ua e fa'atulagaina e lagolago se sui auai fou</w:t>
      </w:r>
      <w:r w:rsidRPr="00C24F3D">
        <w:rPr>
          <w:szCs w:val="22"/>
          <w:lang w:val="it-IT"/>
        </w:rPr>
        <w:t xml:space="preserve">: Ua lua feiloa'i ma le sui auai, ia fa'amasani ia latou, fa'amaonia le lagolago e tuuina atu, ma malamalama i a latou mana'oga ma mea e sili ona fiafia iai. E te fa'amauina vaega tāua ina mafai ona e mautinoa o tagata faigaluega i le latou vaega lagolago e iai tomai talafeagai ma iloa ia mea e fa'atalitalia. E te fa'amatalaina fo'i lou tiute o le suapavaisa ma ou matafai'oi e fa'amautinoa e </w:t>
      </w:r>
      <w:r w:rsidR="0073022B" w:rsidRPr="00C24F3D">
        <w:rPr>
          <w:szCs w:val="22"/>
          <w:lang w:val="it-IT"/>
        </w:rPr>
        <w:t xml:space="preserve">tuuina </w:t>
      </w:r>
      <w:r w:rsidRPr="00C24F3D">
        <w:rPr>
          <w:szCs w:val="22"/>
          <w:lang w:val="it-IT"/>
        </w:rPr>
        <w:t xml:space="preserve">atu le lagolago i tulaga </w:t>
      </w:r>
      <w:r w:rsidR="0073022B" w:rsidRPr="00C24F3D">
        <w:rPr>
          <w:szCs w:val="22"/>
          <w:lang w:val="it-IT"/>
        </w:rPr>
        <w:t>fuafuaina</w:t>
      </w:r>
      <w:r w:rsidRPr="00C24F3D">
        <w:rPr>
          <w:szCs w:val="22"/>
          <w:lang w:val="it-IT"/>
        </w:rPr>
        <w:t>. E te fa'amatalaina o le a siakiina le sologa o mea mai lea taimi i lea taimi ma fa'amalosi</w:t>
      </w:r>
      <w:r w:rsidR="0073022B" w:rsidRPr="00C24F3D">
        <w:rPr>
          <w:szCs w:val="22"/>
          <w:lang w:val="it-IT"/>
        </w:rPr>
        <w:t>’</w:t>
      </w:r>
      <w:r w:rsidRPr="00C24F3D">
        <w:rPr>
          <w:szCs w:val="22"/>
          <w:lang w:val="it-IT"/>
        </w:rPr>
        <w:t xml:space="preserve">au i sui auai e tu'usa'o mai manatu fa'aalia i le tagata faigaluega po'o oe, aofia ai le fa'amalō mo galuega lelei ma nisi o vaega e fia fa'aleleia. </w:t>
      </w:r>
    </w:p>
    <w:p w14:paraId="1CAB807C" w14:textId="52F55938" w:rsidR="00DA7489" w:rsidRPr="00C24F3D" w:rsidRDefault="000F4E61" w:rsidP="00DA7489">
      <w:pPr>
        <w:pStyle w:val="Bullet1"/>
        <w:rPr>
          <w:szCs w:val="22"/>
          <w:lang w:val="it-IT"/>
        </w:rPr>
      </w:pPr>
      <w:r w:rsidRPr="00C24F3D">
        <w:rPr>
          <w:b/>
          <w:bCs/>
          <w:szCs w:val="22"/>
          <w:lang w:val="it-IT"/>
        </w:rPr>
        <w:t>O se tagata faigaluega ua auai i le vaega a le au lagolago</w:t>
      </w:r>
      <w:r w:rsidRPr="00C24F3D">
        <w:rPr>
          <w:szCs w:val="22"/>
          <w:lang w:val="it-IT"/>
        </w:rPr>
        <w:t xml:space="preserve">: Ia e fa'amautinoa e malamalama le tagata faigaluega i le lagolago e </w:t>
      </w:r>
      <w:r w:rsidR="0073022B" w:rsidRPr="00C24F3D">
        <w:rPr>
          <w:szCs w:val="22"/>
          <w:lang w:val="it-IT"/>
        </w:rPr>
        <w:t xml:space="preserve">tuuina </w:t>
      </w:r>
      <w:r w:rsidRPr="00C24F3D">
        <w:rPr>
          <w:szCs w:val="22"/>
          <w:lang w:val="it-IT"/>
        </w:rPr>
        <w:t>atu ma mana'oga ma mea e fiafia ai le sui auai. E te tu'uina atu fa'amatalaga i</w:t>
      </w:r>
      <w:r w:rsidR="0073022B" w:rsidRPr="00C24F3D">
        <w:rPr>
          <w:szCs w:val="22"/>
          <w:lang w:val="it-IT"/>
        </w:rPr>
        <w:t xml:space="preserve"> </w:t>
      </w:r>
      <w:r w:rsidRPr="00C24F3D">
        <w:rPr>
          <w:szCs w:val="22"/>
          <w:lang w:val="it-IT"/>
        </w:rPr>
        <w:t>a</w:t>
      </w:r>
      <w:r w:rsidR="0073022B" w:rsidRPr="00C24F3D">
        <w:rPr>
          <w:szCs w:val="22"/>
          <w:lang w:val="it-IT"/>
        </w:rPr>
        <w:t>i</w:t>
      </w:r>
      <w:r w:rsidRPr="00C24F3D">
        <w:rPr>
          <w:szCs w:val="22"/>
          <w:lang w:val="it-IT"/>
        </w:rPr>
        <w:t xml:space="preserve"> latou na avatu e le sui auai ma siaki pe e iai se mea e latou te lē o mautinoa iai a'o latou te le'i amata. E te mulimulita'i e ala i le fa'ailoa atu o le tagata faigaluega fou i le sui auai ma fa'amautinoa e manino, ma iai se malamalama'aga masani i lagolago o le a </w:t>
      </w:r>
      <w:r w:rsidR="0073022B" w:rsidRPr="00C24F3D">
        <w:rPr>
          <w:szCs w:val="22"/>
          <w:lang w:val="it-IT"/>
        </w:rPr>
        <w:t xml:space="preserve">tuuina </w:t>
      </w:r>
      <w:r w:rsidRPr="00C24F3D">
        <w:rPr>
          <w:szCs w:val="22"/>
          <w:lang w:val="it-IT"/>
        </w:rPr>
        <w:t>atu ma pe fa'apefea.</w:t>
      </w:r>
    </w:p>
    <w:p w14:paraId="7A6CE691" w14:textId="62F0A91A" w:rsidR="00DA7489" w:rsidRPr="00C24F3D" w:rsidRDefault="000F4E61" w:rsidP="00DA7489">
      <w:pPr>
        <w:pStyle w:val="Bullet1"/>
        <w:rPr>
          <w:szCs w:val="22"/>
          <w:lang w:val="it-IT"/>
        </w:rPr>
      </w:pPr>
      <w:r w:rsidRPr="00C24F3D">
        <w:rPr>
          <w:b/>
          <w:bCs/>
          <w:szCs w:val="22"/>
          <w:lang w:val="it-IT"/>
        </w:rPr>
        <w:t>O se tagata faigaluega o lo'o e va'aia o lo'o talosaga i lau fesoasoani e lagolago i se sui auai</w:t>
      </w:r>
      <w:r w:rsidRPr="00C24F3D">
        <w:rPr>
          <w:szCs w:val="22"/>
          <w:lang w:val="it-IT"/>
        </w:rPr>
        <w:t xml:space="preserve">: </w:t>
      </w:r>
      <w:r w:rsidR="00B05508" w:rsidRPr="00C24F3D">
        <w:rPr>
          <w:szCs w:val="22"/>
          <w:lang w:val="it-IT"/>
        </w:rPr>
        <w:br/>
      </w:r>
      <w:r w:rsidRPr="00C24F3D">
        <w:rPr>
          <w:szCs w:val="22"/>
          <w:lang w:val="it-IT"/>
        </w:rPr>
        <w:t xml:space="preserve">E te faia se taimi e talanoa ai ma i latou ina ia mafai ona e iloa po'o fea ma fa'apefea na latou mana'omia le fesoasoani. O se vaega o le talanoaga, e te talanoa i so'o se mana'oga o tomai talafeagai e atia'e ma fa'apefea ona fa'atalanoaina ma fa'afou le vaega o Fuafuaga o Tomai e Atia'e i le Maliega o Fa'atinoga a le Tagata Faigaluega e mana'omia. </w:t>
      </w:r>
    </w:p>
    <w:p w14:paraId="3ED63A7E" w14:textId="18BE8FC3" w:rsidR="00DA7489" w:rsidRPr="00C24F3D" w:rsidRDefault="000F4E61" w:rsidP="00DA7489">
      <w:pPr>
        <w:pStyle w:val="Bullet1"/>
        <w:rPr>
          <w:szCs w:val="22"/>
          <w:lang w:val="it-IT"/>
        </w:rPr>
      </w:pPr>
      <w:r w:rsidRPr="00C24F3D">
        <w:rPr>
          <w:b/>
          <w:bCs/>
          <w:szCs w:val="22"/>
          <w:lang w:val="it-IT"/>
        </w:rPr>
        <w:t>Sa iai se mea na tupu po'o se mea toeiti</w:t>
      </w:r>
      <w:r w:rsidR="00602FFC" w:rsidRPr="00C24F3D">
        <w:rPr>
          <w:b/>
          <w:bCs/>
          <w:szCs w:val="22"/>
          <w:lang w:val="it-IT"/>
        </w:rPr>
        <w:t>i</w:t>
      </w:r>
      <w:r w:rsidRPr="00C24F3D">
        <w:rPr>
          <w:b/>
          <w:bCs/>
          <w:szCs w:val="22"/>
          <w:lang w:val="it-IT"/>
        </w:rPr>
        <w:t>ti a tupu</w:t>
      </w:r>
      <w:r w:rsidRPr="00C24F3D">
        <w:rPr>
          <w:szCs w:val="22"/>
          <w:lang w:val="it-IT"/>
        </w:rPr>
        <w:t>: E te talanoa atoa i le mea na tupu ma le mafuaaga ma le tagata faigaluega ma le sui auai ma malilie fa'atasi pe fa'apefea ona fa'amautinoa e le toe tupu. E te fa'amauina le taunu'uga ina ia iloa e le sui auai ma o latou tagata faigaluega lagolago uma ia fa'atulagaga fou. E te mafaufau pe iai ni mana'oga talafeagai o tomai e atia'e mo tagata faigaluega to'atasi po'o i totonu o le fa'alapotopotoga. Afai o lea, e te fa'afouina le vaega o le Fuafuaga o Tomai e Atia'e i le Maliega o Fa'atinoga a le Tagata Faigaluega.</w:t>
      </w:r>
    </w:p>
    <w:p w14:paraId="3B8ECA51" w14:textId="77777777" w:rsidR="00DA7489" w:rsidRPr="00C24F3D" w:rsidRDefault="000F4E61" w:rsidP="002A12EA">
      <w:pPr>
        <w:pStyle w:val="Bullet1"/>
        <w:keepNext/>
        <w:keepLines/>
        <w:rPr>
          <w:szCs w:val="22"/>
          <w:lang w:val="it-IT"/>
        </w:rPr>
      </w:pPr>
      <w:r w:rsidRPr="00C24F3D">
        <w:rPr>
          <w:b/>
          <w:bCs/>
          <w:szCs w:val="22"/>
          <w:lang w:val="it-IT"/>
        </w:rPr>
        <w:lastRenderedPageBreak/>
        <w:t>Siaki masani e talanoa ai sologa o mea o lo'o iai</w:t>
      </w:r>
      <w:r w:rsidRPr="00C24F3D">
        <w:rPr>
          <w:szCs w:val="22"/>
          <w:lang w:val="it-IT"/>
        </w:rPr>
        <w:t>: O se vaega o lau iloiloga masani, o oe, o le tagata faigaluega ma le sui auai e toe vaai ai tua i le maliega muamua i fa'atalitaliga, talanoa pe fa'apefea le sologa o mea o iai, fa'amau ni manatu fa'alia mai sui auai po'o le tagata faigaluega ma fai ni suiga fetaui pe fa'apefea ona tuuina atu lagolago a'o manaomia ona sui tulaga o mea.</w:t>
      </w:r>
    </w:p>
    <w:p w14:paraId="6FF45765" w14:textId="77777777" w:rsidR="00DA7489" w:rsidRPr="00C24F3D" w:rsidRDefault="000F4E61" w:rsidP="00946F0B">
      <w:pPr>
        <w:pStyle w:val="Heading2"/>
        <w:rPr>
          <w:bCs/>
          <w:lang w:val="it-IT"/>
        </w:rPr>
      </w:pPr>
      <w:bookmarkStart w:id="31" w:name="_Toc121394234"/>
      <w:bookmarkStart w:id="32" w:name="_Toc142546469"/>
      <w:bookmarkStart w:id="33" w:name="_Toc170222094"/>
      <w:r w:rsidRPr="00C24F3D">
        <w:rPr>
          <w:bCs/>
          <w:lang w:val="it-IT"/>
        </w:rPr>
        <w:t>Sauniuniga mo talanoaga</w:t>
      </w:r>
      <w:bookmarkEnd w:id="31"/>
      <w:bookmarkEnd w:id="32"/>
      <w:bookmarkEnd w:id="33"/>
    </w:p>
    <w:p w14:paraId="0BC9B2F5" w14:textId="6E345ACC" w:rsidR="00DA7489" w:rsidRPr="00C24F3D" w:rsidRDefault="000F4E61" w:rsidP="00946F0B">
      <w:pPr>
        <w:keepNext/>
        <w:keepLines/>
        <w:rPr>
          <w:szCs w:val="22"/>
          <w:lang w:val="it-IT"/>
        </w:rPr>
      </w:pPr>
      <w:r w:rsidRPr="00C24F3D">
        <w:rPr>
          <w:szCs w:val="22"/>
          <w:lang w:val="it-IT"/>
        </w:rPr>
        <w:t xml:space="preserve">E te </w:t>
      </w:r>
      <w:r w:rsidR="00602FFC" w:rsidRPr="00C24F3D">
        <w:rPr>
          <w:szCs w:val="22"/>
          <w:lang w:val="it-IT"/>
        </w:rPr>
        <w:t xml:space="preserve">sailia tulaga o </w:t>
      </w:r>
      <w:r w:rsidRPr="00C24F3D">
        <w:rPr>
          <w:szCs w:val="22"/>
          <w:lang w:val="it-IT"/>
        </w:rPr>
        <w:t xml:space="preserve">mana'oga </w:t>
      </w:r>
      <w:r w:rsidR="00602FFC" w:rsidRPr="00C24F3D">
        <w:rPr>
          <w:szCs w:val="22"/>
          <w:lang w:val="it-IT"/>
        </w:rPr>
        <w:t>tau</w:t>
      </w:r>
      <w:r w:rsidRPr="00C24F3D">
        <w:rPr>
          <w:szCs w:val="22"/>
          <w:lang w:val="it-IT"/>
        </w:rPr>
        <w:t xml:space="preserve"> feso'ota'iga ma mea e fiafia iai le sui auai ma siaki pe afai latou te mana'o e auai isi pe a fa'atalanoa </w:t>
      </w:r>
      <w:r w:rsidR="00602FFC" w:rsidRPr="00C24F3D">
        <w:rPr>
          <w:szCs w:val="22"/>
          <w:lang w:val="it-IT"/>
        </w:rPr>
        <w:t>lo</w:t>
      </w:r>
      <w:r w:rsidRPr="00C24F3D">
        <w:rPr>
          <w:szCs w:val="22"/>
          <w:lang w:val="it-IT"/>
        </w:rPr>
        <w:t xml:space="preserve"> latou lagolago</w:t>
      </w:r>
      <w:r w:rsidR="00602FFC" w:rsidRPr="00C24F3D">
        <w:rPr>
          <w:szCs w:val="22"/>
          <w:lang w:val="it-IT"/>
        </w:rPr>
        <w:t>sua</w:t>
      </w:r>
      <w:r w:rsidRPr="00C24F3D">
        <w:rPr>
          <w:szCs w:val="22"/>
          <w:lang w:val="it-IT"/>
        </w:rPr>
        <w:t xml:space="preserve"> ma oe po'o le tagata faigaluega, e pei o se sui o le aiga. E te fuafuaina mea e talanoaina, fesili e fai ma pe fa'apefea ona fa'aalia fa'afitauli. O lea itu o le a matuā fa'aleleia le lelei ma le aoga tele o le talanoaga to'alua ma le to'atolu i le va o le sui auai, tagata faigaluega ma le supavaisa. I le avea ai ma supavaisa, e te fa'amalosiau i sui auai ma le au faigaluega e maua le latou lomiga o lenei puna'oa e fesoasoani ia i latou e mafaufau ai e uiga i le fa'amatalaga latou te manana'o e fa'asoa pe maua, o latou togi latou te mana'o e siaki, ma isi. </w:t>
      </w:r>
    </w:p>
    <w:p w14:paraId="53E31ED2" w14:textId="77777777" w:rsidR="00DA7489" w:rsidRPr="00C24F3D" w:rsidRDefault="000F4E61" w:rsidP="00DA7489">
      <w:pPr>
        <w:rPr>
          <w:szCs w:val="22"/>
          <w:lang w:val="it-IT"/>
        </w:rPr>
      </w:pPr>
      <w:r w:rsidRPr="00C24F3D">
        <w:rPr>
          <w:b/>
          <w:bCs/>
          <w:szCs w:val="22"/>
          <w:lang w:val="it-IT"/>
        </w:rPr>
        <w:t>Fetu'una'iga o le Ta'iala o Talanoaga mo le tulaga o lo'o e iai</w:t>
      </w:r>
      <w:r w:rsidRPr="00C24F3D">
        <w:rPr>
          <w:szCs w:val="22"/>
          <w:lang w:val="it-IT"/>
        </w:rPr>
        <w:t xml:space="preserve">: E te siakiina fesili pe o fesili i totonu o le Ta'iala o Talanoaga e talafeagai mo tulaga o iai. I le filifilia ai o ulutala autu i le Ta'iala o Talanoaga, e mafai ona e fa'afeso'ota'i i agava'a autu talafeagai i totonu o le Fa'avae e siaki pe e te mana'o e fai ni fesili e uiga i isi vaega o agava'a e fetaui ma mana'oga o le sui auai. </w:t>
      </w:r>
    </w:p>
    <w:p w14:paraId="4B223282" w14:textId="77777777" w:rsidR="00DA7489" w:rsidRPr="00C24F3D" w:rsidRDefault="000F4E61" w:rsidP="00DA7489">
      <w:pPr>
        <w:rPr>
          <w:szCs w:val="22"/>
          <w:lang w:val="it-IT"/>
        </w:rPr>
      </w:pPr>
      <w:r w:rsidRPr="00C24F3D">
        <w:rPr>
          <w:szCs w:val="22"/>
          <w:lang w:val="it-IT"/>
        </w:rPr>
        <w:t xml:space="preserve">E tusa ai ma mana'oga lagolago a le sui auai ta'ito'atasi, e te ono mana'o e mafaufau i </w:t>
      </w:r>
      <w:r w:rsidRPr="00C24F3D">
        <w:rPr>
          <w:rStyle w:val="Hyperlink"/>
          <w:szCs w:val="22"/>
          <w:lang w:val="it-IT"/>
        </w:rPr>
        <w:t>agava'a o fa'asinomaga fa'aopoopo</w:t>
      </w:r>
      <w:r w:rsidRPr="00C24F3D">
        <w:rPr>
          <w:szCs w:val="22"/>
          <w:lang w:val="it-IT"/>
        </w:rPr>
        <w:t xml:space="preserve">, e talafeagai pe a lagolagoina ni tagata Apoliki ma/po'o Torres Strait islander, e eseese aganu'u ma gagana pe LGBTIQA+ fo'i. E iai fo'i </w:t>
      </w:r>
      <w:r w:rsidRPr="00C24F3D">
        <w:rPr>
          <w:b/>
          <w:bCs/>
          <w:szCs w:val="22"/>
          <w:lang w:val="it-IT"/>
        </w:rPr>
        <w:t>agava'a fa'apitoa fa'aopopo</w:t>
      </w:r>
      <w:r w:rsidRPr="00C24F3D">
        <w:rPr>
          <w:szCs w:val="22"/>
          <w:lang w:val="it-IT"/>
        </w:rPr>
        <w:t xml:space="preserve"> e mafai ona e filifili e fa'afetaui mana'oga lagolago patino a se sui. Afai e mana'omia e sui ia lagolago mo le maualuga malosi o gaoioiga a le tagata lava ia i aso taitasi, o le a e maua nei agava'a o lo'o fa'amatalaina i totonu o le </w:t>
      </w:r>
      <w:r w:rsidR="00AC7020">
        <w:fldChar w:fldCharType="begin"/>
      </w:r>
      <w:r w:rsidR="00AC7020">
        <w:instrText xml:space="preserve"> HYPERLINK "https://www.ndiscommission.g</w:instrText>
      </w:r>
      <w:r w:rsidR="00AC7020">
        <w:instrText xml:space="preserve">ov.au/providers/registered-ndis-providers/provider-obligations-and-requirements/ndis-practice-standards-1" \l "paragraph-id-2721" </w:instrText>
      </w:r>
      <w:r w:rsidR="00AC7020">
        <w:fldChar w:fldCharType="separate"/>
      </w:r>
      <w:r w:rsidRPr="00C24F3D">
        <w:rPr>
          <w:rStyle w:val="Hyperlink"/>
          <w:szCs w:val="22"/>
          <w:lang w:val="it-IT"/>
        </w:rPr>
        <w:t>High Intensity Support Skills Descriptors</w:t>
      </w:r>
      <w:r w:rsidR="00AC7020">
        <w:rPr>
          <w:rStyle w:val="Hyperlink"/>
          <w:szCs w:val="22"/>
          <w:lang w:val="it-IT"/>
        </w:rPr>
        <w:fldChar w:fldCharType="end"/>
      </w:r>
      <w:r w:rsidRPr="00C24F3D">
        <w:rPr>
          <w:szCs w:val="22"/>
          <w:lang w:val="it-IT"/>
        </w:rPr>
        <w:t xml:space="preserve">. </w:t>
      </w:r>
    </w:p>
    <w:p w14:paraId="79F8855B" w14:textId="77777777" w:rsidR="00DA7489" w:rsidRPr="00C24F3D" w:rsidRDefault="000F4E61" w:rsidP="00946F0B">
      <w:pPr>
        <w:pStyle w:val="Heading2"/>
        <w:rPr>
          <w:bCs/>
          <w:lang w:val="it-IT"/>
        </w:rPr>
      </w:pPr>
      <w:bookmarkStart w:id="34" w:name="_Toc121394235"/>
      <w:bookmarkStart w:id="35" w:name="_Toc142546470"/>
      <w:bookmarkStart w:id="36" w:name="_Toc170222095"/>
      <w:r w:rsidRPr="00C24F3D">
        <w:rPr>
          <w:bCs/>
          <w:lang w:val="it-IT"/>
        </w:rPr>
        <w:t>Fa'amaumauga o taunu'uga</w:t>
      </w:r>
      <w:bookmarkEnd w:id="34"/>
      <w:bookmarkEnd w:id="35"/>
      <w:bookmarkEnd w:id="36"/>
    </w:p>
    <w:p w14:paraId="4E20F5FC" w14:textId="77777777" w:rsidR="00DA7489" w:rsidRPr="00C24F3D" w:rsidRDefault="000F4E61" w:rsidP="00946F0B">
      <w:pPr>
        <w:keepNext/>
        <w:keepLines/>
        <w:rPr>
          <w:szCs w:val="22"/>
          <w:lang w:val="it-IT"/>
        </w:rPr>
      </w:pPr>
      <w:r w:rsidRPr="00C24F3D">
        <w:rPr>
          <w:szCs w:val="22"/>
          <w:lang w:val="it-IT"/>
        </w:rPr>
        <w:t>O le fa'amauina o manatu autu mai talanoaga e tu'uina mai ai se fa'asinoga tāua mo talanoaga i le lumana'i. O auala ma po o fea e te fa'amauina ai manatu e fua lea i luga i le mea o le a e fa'aogaina ai, ma e tatau ona e fa'atalanoaina le metotia fa'atulagaina ma le tagata faigaluega ma le sui auai o lo'o aofia ai. Mo se fa'ata'ita'iga, o nisi fa'alāpotopotoga latou te fa'aaogaina faiga o le fa'atautaia o faiā a tagata fa'atau (CRM) e fa'amauina ma siaki pe fa'apefea ona latou fa'afetaui mana'oga ma mea e fiafia i ai sui auai ina ia mafai ona fa'aopoopo ma fa'aaoga i ai manatu autu.</w:t>
      </w:r>
    </w:p>
    <w:p w14:paraId="61899D2F" w14:textId="07DA8DDF" w:rsidR="00DA7489" w:rsidRPr="00C24F3D" w:rsidRDefault="000F4E61" w:rsidP="00DA7489">
      <w:pPr>
        <w:rPr>
          <w:szCs w:val="22"/>
          <w:lang w:val="it-IT"/>
        </w:rPr>
      </w:pPr>
      <w:r w:rsidRPr="00C24F3D">
        <w:rPr>
          <w:szCs w:val="22"/>
          <w:lang w:val="it-IT"/>
        </w:rPr>
        <w:t xml:space="preserve">I isi fa'alapotopotoga, o supavaisa ma tagata faigaluega latou te tausia fa'amaumauga tusitusia ma aofia ai manatu taua i fa'amatalaga tu'uina atu ina ia mautinoa o lo'o avanoa uma fa'amatalaga talafeagai i tagata faigaluega ua tofia i sui auai. O so'o se manatu e feso'ota'i ma le fa'atinoga a le tagata faigaluega (malosi po'o mana'oga mo le atina'eina o agava'a, sini tau a'oa'oga ua malilie i ai) e tatau ona fa'amaumauina i totonu o le Maliega o Fa'atinoga a le Tagata Faigaluega, e aofia ai le vaega o le Fuafuaga o le Atina'ega o Agava'a. E mana'omia foi ona maua e sui auai fa'amatalaga. Mo se fa'ata'ita'iga, atonu e mana'o se sui auai e teu se aotelega o manatu autu e mana'omia </w:t>
      </w:r>
      <w:r w:rsidR="00FB69CF" w:rsidRPr="00C24F3D">
        <w:rPr>
          <w:szCs w:val="22"/>
          <w:lang w:val="it-IT"/>
        </w:rPr>
        <w:t>e</w:t>
      </w:r>
      <w:r w:rsidRPr="00C24F3D">
        <w:rPr>
          <w:szCs w:val="22"/>
          <w:lang w:val="it-IT"/>
        </w:rPr>
        <w:t xml:space="preserve"> latou tagata faigaluega </w:t>
      </w:r>
      <w:r w:rsidR="00FB69CF" w:rsidRPr="00C24F3D">
        <w:rPr>
          <w:szCs w:val="22"/>
          <w:lang w:val="it-IT"/>
        </w:rPr>
        <w:t>ona</w:t>
      </w:r>
      <w:r w:rsidRPr="00C24F3D">
        <w:rPr>
          <w:szCs w:val="22"/>
          <w:lang w:val="it-IT"/>
        </w:rPr>
        <w:t xml:space="preserve"> iloa </w:t>
      </w:r>
      <w:r w:rsidR="00FB69CF" w:rsidRPr="00C24F3D">
        <w:rPr>
          <w:szCs w:val="22"/>
          <w:lang w:val="it-IT"/>
        </w:rPr>
        <w:t xml:space="preserve">e ala i </w:t>
      </w:r>
      <w:r w:rsidRPr="00C24F3D">
        <w:rPr>
          <w:szCs w:val="22"/>
          <w:lang w:val="it-IT"/>
        </w:rPr>
        <w:t>se fa'amatalaga fa'apipi'i i latou pusaaisa. Po'o a lava fa'atonuga e fa'aaogaina, ia mautinoa e te mafaufau ma amanaia mataupu tau le tagata lava ia pe a fa'asoa fa'amatalaga e patino pe fa'alilolilo.</w:t>
      </w:r>
    </w:p>
    <w:p w14:paraId="77600FB4" w14:textId="77777777" w:rsidR="00DA7489" w:rsidRPr="00C24F3D" w:rsidRDefault="000F4E61" w:rsidP="007E4EAC">
      <w:pPr>
        <w:keepNext/>
        <w:keepLines/>
        <w:rPr>
          <w:szCs w:val="22"/>
          <w:lang w:val="it-IT"/>
        </w:rPr>
      </w:pPr>
      <w:r w:rsidRPr="00C24F3D">
        <w:rPr>
          <w:b/>
          <w:bCs/>
          <w:szCs w:val="22"/>
          <w:lang w:val="it-IT"/>
        </w:rPr>
        <w:lastRenderedPageBreak/>
        <w:t>Tu'uina atu ma le mauaina o manatu fa'aalia</w:t>
      </w:r>
      <w:r w:rsidRPr="00C24F3D">
        <w:rPr>
          <w:szCs w:val="22"/>
          <w:lang w:val="it-IT"/>
        </w:rPr>
        <w:t xml:space="preserve">: O mafutaga galulue lelei e fa'alagolago i le mafai ona tu'uina atu ma maua manatu fa'aalia moni. A mafai e tagata faigaluega ma sui auai ona talanoa e uiga i mea o loʻo sologa lelei ma mea e manaʻomia ona sui, e mafai ona foʻia popolega laiti aʻo leʻi avea ma faʻafitauli tetele. </w:t>
      </w:r>
    </w:p>
    <w:p w14:paraId="3B47615B" w14:textId="79CEAB6E" w:rsidR="00DA7489" w:rsidRPr="00C24F3D" w:rsidRDefault="000F4E61" w:rsidP="00DA7489">
      <w:pPr>
        <w:rPr>
          <w:szCs w:val="22"/>
          <w:lang w:val="it-IT"/>
        </w:rPr>
      </w:pPr>
      <w:r w:rsidRPr="00C24F3D">
        <w:rPr>
          <w:szCs w:val="22"/>
          <w:lang w:val="it-IT"/>
        </w:rPr>
        <w:t xml:space="preserve">O manatu fa'aalia e sili atu nai lo auala aloa'ia mo fa'asea ma faiga fa'afoe o fa'amatalaga. I le fa'ailoa atu i tagata faigaluega o lo'o lelei a latou galuega ma lagolagoina i latou i mea latou te mana'omia ai le fesoasoani, e te fausia ai mafutaga galue malosi ma so'otaga i le va o oe ma le tagata faigaluega ma le va o le tagata faigaluega ma le fa'alapotopotoga. A lagona e tagata faigaluega le taua ma </w:t>
      </w:r>
      <w:r w:rsidR="000C7184" w:rsidRPr="00C24F3D">
        <w:rPr>
          <w:szCs w:val="22"/>
          <w:lang w:val="it-IT"/>
        </w:rPr>
        <w:br/>
      </w:r>
      <w:r w:rsidRPr="00C24F3D">
        <w:rPr>
          <w:szCs w:val="22"/>
          <w:lang w:val="it-IT"/>
        </w:rPr>
        <w:t xml:space="preserve">le lagolagoina o le a sili atu ona latou agava'a ma mautinoa e tuʻuina atu le lagolago lelei. E fa'amoemoe fo'i fa'alāpotopotoga e tu'uina atu le va'ava'aiga talafeagai, e aofia ai manatu fa'aalia ma atina'e, e pei ona otooto atu i le ta'iala i fai auaunaga e fa'amalieina mana'oga o le Tulafono o Amioga a le NDIS. E le gata ina maua ai e oe ma lau fa'alapotopotoga le mautinoa e uiga i le lelei </w:t>
      </w:r>
      <w:r w:rsidR="00F821EB" w:rsidRPr="00C24F3D">
        <w:rPr>
          <w:szCs w:val="22"/>
          <w:lang w:val="it-IT"/>
        </w:rPr>
        <w:br/>
      </w:r>
      <w:r w:rsidRPr="00C24F3D">
        <w:rPr>
          <w:szCs w:val="22"/>
          <w:lang w:val="it-IT"/>
        </w:rPr>
        <w:t>o le lagolago o lo'o tu'uina atu, ae e lagolagoina ai fo'i se tagata faigaluega e tele atu lona auai ma fa'amalieina.</w:t>
      </w:r>
    </w:p>
    <w:p w14:paraId="3C6EA85D" w14:textId="77777777" w:rsidR="00DA7489" w:rsidRPr="00C24F3D" w:rsidRDefault="000F4E61" w:rsidP="00DA7489">
      <w:pPr>
        <w:rPr>
          <w:szCs w:val="22"/>
          <w:lang w:val="it-IT"/>
        </w:rPr>
      </w:pPr>
      <w:r w:rsidRPr="00C24F3D">
        <w:rPr>
          <w:szCs w:val="22"/>
          <w:lang w:val="it-IT"/>
        </w:rPr>
        <w:t xml:space="preserve">E mafai e le supavaisa ona fa'amalosia le masani o le tu'uina atu o manatu fa'aalia lelei ma atia'e e avea o se vaega o feso'ota'iga i lea aso ma lea aso e ala i le fa'ata'ita'i o fa'ata'ita'iga lelei i le auala latou te vala'aulia ai, tali atu ma tu'uina atu manatu fa'aalia, ma le lagolagoina o tagata faigaluega ma sui auai e auai. </w:t>
      </w:r>
    </w:p>
    <w:p w14:paraId="7C3DDC7C" w14:textId="77777777" w:rsidR="00DA7489" w:rsidRPr="00C24F3D" w:rsidRDefault="000F4E61" w:rsidP="00AC6539">
      <w:pPr>
        <w:pStyle w:val="ListBullet"/>
        <w:numPr>
          <w:ilvl w:val="0"/>
          <w:numId w:val="0"/>
        </w:numPr>
        <w:spacing w:after="0"/>
        <w:rPr>
          <w:lang w:val="it-IT"/>
        </w:rPr>
      </w:pPr>
      <w:r w:rsidRPr="00C24F3D">
        <w:rPr>
          <w:szCs w:val="22"/>
          <w:lang w:val="it-IT"/>
        </w:rPr>
        <w:t xml:space="preserve">Mo nisi faʻamatalaga i le taimi, o le a ma pe faʻafefea ona faʻaalia manatu lelei, taga'i i le </w:t>
      </w:r>
      <w:r w:rsidR="00AC7020">
        <w:fldChar w:fldCharType="begin"/>
      </w:r>
      <w:r w:rsidR="00AC7020">
        <w:instrText xml:space="preserve"> HYPERLINK "https://workforcecapability.ndiscommission.gov.au/sites/default</w:instrText>
      </w:r>
      <w:r w:rsidR="00AC7020">
        <w:instrText xml:space="preserve">/files/2023-01/Feedback%20Tip%20Sheet%20for%20Supervisors.DOCX" </w:instrText>
      </w:r>
      <w:r w:rsidR="00AC7020">
        <w:fldChar w:fldCharType="separate"/>
      </w:r>
      <w:r w:rsidRPr="00C24F3D">
        <w:rPr>
          <w:rStyle w:val="Hyperlink"/>
          <w:szCs w:val="22"/>
          <w:lang w:val="it-IT"/>
        </w:rPr>
        <w:t>Pepa o Manatu Fa'aalia mo Supavaisa</w:t>
      </w:r>
      <w:r w:rsidRPr="00C24F3D">
        <w:rPr>
          <w:rStyle w:val="Hyperlink"/>
          <w:color w:val="auto"/>
          <w:szCs w:val="22"/>
          <w:u w:val="none"/>
          <w:lang w:val="it-IT"/>
        </w:rPr>
        <w:t xml:space="preserve">. </w:t>
      </w:r>
      <w:r w:rsidR="00AC7020">
        <w:rPr>
          <w:rStyle w:val="Hyperlink"/>
          <w:color w:val="auto"/>
          <w:szCs w:val="22"/>
          <w:u w:val="none"/>
          <w:lang w:val="it-IT"/>
        </w:rPr>
        <w:fldChar w:fldCharType="end"/>
      </w:r>
      <w:r w:rsidRPr="00C24F3D">
        <w:rPr>
          <w:szCs w:val="22"/>
          <w:lang w:val="it-IT"/>
        </w:rPr>
        <w:t>E mafai foi ona e fa'asino tagata faigaluega ma sui auai i lomiga fa'atulagaina o lenei ta'iala.</w:t>
      </w:r>
      <w:bookmarkStart w:id="37" w:name="_Toc119406484"/>
      <w:bookmarkStart w:id="38" w:name="_Toc121394236"/>
      <w:bookmarkStart w:id="39" w:name="_Toc142546471"/>
      <w:r w:rsidRPr="00C24F3D">
        <w:rPr>
          <w:szCs w:val="22"/>
          <w:lang w:val="it-IT"/>
        </w:rPr>
        <w:br w:type="page"/>
      </w:r>
    </w:p>
    <w:p w14:paraId="6C40860B" w14:textId="77777777" w:rsidR="00DA7489" w:rsidRPr="00C24F3D" w:rsidRDefault="000F4E61" w:rsidP="00946F0B">
      <w:pPr>
        <w:pStyle w:val="Heading1"/>
        <w:rPr>
          <w:bCs/>
          <w:lang w:val="it-IT"/>
        </w:rPr>
      </w:pPr>
      <w:bookmarkStart w:id="40" w:name="_Toc170222096"/>
      <w:r w:rsidRPr="00C24F3D">
        <w:rPr>
          <w:bCs/>
          <w:lang w:val="it-IT"/>
        </w:rPr>
        <w:lastRenderedPageBreak/>
        <w:t>Vaega 2: O le Ta'iala o Feso'ota'iga</w:t>
      </w:r>
      <w:bookmarkEnd w:id="37"/>
      <w:bookmarkEnd w:id="38"/>
      <w:bookmarkEnd w:id="39"/>
      <w:bookmarkEnd w:id="40"/>
    </w:p>
    <w:p w14:paraId="02633DB9" w14:textId="77777777" w:rsidR="00DA7489" w:rsidRPr="00C24F3D" w:rsidRDefault="000F4E61" w:rsidP="00946F0B">
      <w:pPr>
        <w:keepNext/>
        <w:keepLines/>
        <w:rPr>
          <w:szCs w:val="22"/>
          <w:lang w:val="it-IT"/>
        </w:rPr>
      </w:pPr>
      <w:r w:rsidRPr="00C24F3D">
        <w:rPr>
          <w:szCs w:val="22"/>
          <w:lang w:val="it-IT"/>
        </w:rPr>
        <w:t>O lenei vaega o loʻo fautua mai ai nisi o fesili masani e fesiligia ai le sui auai ma le tagata faigaluega, e aumai ai faʻamatalaga e uiga i manaʻoga ma faʻamoemoega o le sui auai ma faʻamautinoa o loʻo i ai i le tagata faigaluega le agava'a e faʻamalieina ai. E fa'aosofia ai fo'i oe e mafaufau e uiga i a'afiaga mo le va'ava'ai ma le lagolagoina o le tagata faigaluega e fa'amalieina mana'oga. E mafai ona e kiliki i luga o ulutala ta'itasi e vaai ai i agava'a autu talafeagai mai le Fa'avae.</w:t>
      </w:r>
    </w:p>
    <w:p w14:paraId="3443A113" w14:textId="77777777" w:rsidR="00DA7489" w:rsidRPr="00C24F3D" w:rsidRDefault="00AC7020" w:rsidP="00946F0B">
      <w:pPr>
        <w:pStyle w:val="Heading2"/>
        <w:rPr>
          <w:bCs/>
          <w:lang w:val="it-IT"/>
        </w:rPr>
      </w:pPr>
      <w:hyperlink r:id="rId16" w:anchor="gen_ourRelationship_0_0" w:history="1">
        <w:bookmarkStart w:id="41" w:name="_Toc121394237"/>
        <w:bookmarkStart w:id="42" w:name="_Toc142546472"/>
        <w:bookmarkStart w:id="43" w:name="_Toc170222097"/>
        <w:r w:rsidR="000F4E61" w:rsidRPr="00C24F3D">
          <w:rPr>
            <w:rStyle w:val="Hyperlink"/>
            <w:bCs/>
            <w:lang w:val="it-IT"/>
          </w:rPr>
          <w:t>Fa'atulagaina o le faiā a le sui-tagata faigaluega</w:t>
        </w:r>
        <w:bookmarkEnd w:id="41"/>
        <w:bookmarkEnd w:id="42"/>
        <w:bookmarkEnd w:id="43"/>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9"/>
        <w:gridCol w:w="3008"/>
        <w:gridCol w:w="3009"/>
      </w:tblGrid>
      <w:tr w:rsidR="00546FA4" w14:paraId="200BC818" w14:textId="77777777" w:rsidTr="00546FA4">
        <w:trPr>
          <w:cnfStyle w:val="100000000000" w:firstRow="1" w:lastRow="0" w:firstColumn="0" w:lastColumn="0" w:oddVBand="0" w:evenVBand="0" w:oddHBand="0" w:evenHBand="0" w:firstRowFirstColumn="0" w:firstRowLastColumn="0" w:lastRowFirstColumn="0" w:lastRowLastColumn="0"/>
          <w:tblHeader/>
        </w:trPr>
        <w:tc>
          <w:tcPr>
            <w:tcW w:w="3020" w:type="dxa"/>
          </w:tcPr>
          <w:p w14:paraId="21871898" w14:textId="77777777" w:rsidR="00DA7489" w:rsidRPr="00C24F3D" w:rsidRDefault="000F4E61" w:rsidP="00946F0B">
            <w:pPr>
              <w:pStyle w:val="NormalTables"/>
              <w:keepNext/>
              <w:keepLines/>
              <w:rPr>
                <w:bCs/>
                <w:szCs w:val="22"/>
                <w:lang w:val="it-IT"/>
              </w:rPr>
            </w:pPr>
            <w:r w:rsidRPr="00C24F3D">
              <w:rPr>
                <w:bCs/>
                <w:szCs w:val="22"/>
                <w:lang w:val="it-IT"/>
              </w:rPr>
              <w:t>Fesili mo le sui auai</w:t>
            </w:r>
          </w:p>
        </w:tc>
        <w:tc>
          <w:tcPr>
            <w:tcW w:w="3020" w:type="dxa"/>
          </w:tcPr>
          <w:p w14:paraId="56C73CA9" w14:textId="77777777" w:rsidR="00DA7489" w:rsidRPr="00C24F3D" w:rsidRDefault="000F4E61" w:rsidP="00946F0B">
            <w:pPr>
              <w:pStyle w:val="NormalTables"/>
              <w:keepNext/>
              <w:keepLines/>
              <w:rPr>
                <w:bCs/>
                <w:szCs w:val="22"/>
                <w:lang w:val="it-IT"/>
              </w:rPr>
            </w:pPr>
            <w:r w:rsidRPr="00C24F3D">
              <w:rPr>
                <w:bCs/>
                <w:szCs w:val="22"/>
                <w:lang w:val="it-IT"/>
              </w:rPr>
              <w:t xml:space="preserve">Fesili mo le tagata faigaluega </w:t>
            </w:r>
          </w:p>
        </w:tc>
        <w:tc>
          <w:tcPr>
            <w:tcW w:w="3021" w:type="dxa"/>
          </w:tcPr>
          <w:p w14:paraId="346EF723" w14:textId="77777777" w:rsidR="00DA7489" w:rsidRPr="00EA35CF" w:rsidRDefault="000F4E61" w:rsidP="00946F0B">
            <w:pPr>
              <w:pStyle w:val="NormalTables"/>
              <w:keepNext/>
              <w:keepLines/>
              <w:rPr>
                <w:bCs/>
                <w:szCs w:val="22"/>
              </w:rPr>
            </w:pPr>
            <w:proofErr w:type="spellStart"/>
            <w:r w:rsidRPr="00EA35CF">
              <w:rPr>
                <w:bCs/>
                <w:szCs w:val="22"/>
              </w:rPr>
              <w:t>A'afiaga</w:t>
            </w:r>
            <w:proofErr w:type="spellEnd"/>
            <w:r w:rsidRPr="00EA35CF">
              <w:rPr>
                <w:bCs/>
                <w:szCs w:val="22"/>
              </w:rPr>
              <w:t xml:space="preserve"> </w:t>
            </w:r>
            <w:proofErr w:type="spellStart"/>
            <w:r w:rsidRPr="00EA35CF">
              <w:rPr>
                <w:bCs/>
                <w:szCs w:val="22"/>
              </w:rPr>
              <w:t>mo</w:t>
            </w:r>
            <w:proofErr w:type="spellEnd"/>
            <w:r w:rsidRPr="00EA35CF">
              <w:rPr>
                <w:bCs/>
                <w:szCs w:val="22"/>
              </w:rPr>
              <w:t xml:space="preserve"> le </w:t>
            </w:r>
            <w:proofErr w:type="spellStart"/>
            <w:r w:rsidRPr="00EA35CF">
              <w:rPr>
                <w:bCs/>
                <w:szCs w:val="22"/>
              </w:rPr>
              <w:t>va'ava'aiga</w:t>
            </w:r>
            <w:proofErr w:type="spellEnd"/>
            <w:r w:rsidRPr="00EA35CF">
              <w:rPr>
                <w:bCs/>
                <w:szCs w:val="22"/>
              </w:rPr>
              <w:t xml:space="preserve"> </w:t>
            </w:r>
          </w:p>
        </w:tc>
      </w:tr>
      <w:tr w:rsidR="00546FA4" w:rsidRPr="00585831" w14:paraId="4C10561E" w14:textId="77777777" w:rsidTr="00546FA4">
        <w:tc>
          <w:tcPr>
            <w:tcW w:w="3020" w:type="dxa"/>
          </w:tcPr>
          <w:p w14:paraId="7F07F40B" w14:textId="77777777" w:rsidR="00DA7489" w:rsidRPr="00C24F3D" w:rsidRDefault="000F4E61" w:rsidP="00AC6539">
            <w:pPr>
              <w:pStyle w:val="Bullet1"/>
              <w:rPr>
                <w:szCs w:val="22"/>
                <w:lang w:val="it-IT"/>
              </w:rPr>
            </w:pPr>
            <w:r w:rsidRPr="00C24F3D">
              <w:rPr>
                <w:szCs w:val="22"/>
                <w:lang w:val="it-IT"/>
              </w:rPr>
              <w:t xml:space="preserve">E iai sou mana'oga patino po'o mana'oga e lagolago ai oe ina ia feso'ota'i ai ma lau tagata faigaluega? </w:t>
            </w:r>
          </w:p>
          <w:p w14:paraId="6F2A3418" w14:textId="77777777" w:rsidR="00DA7489" w:rsidRPr="00C24F3D" w:rsidRDefault="000F4E61" w:rsidP="00AC6539">
            <w:pPr>
              <w:pStyle w:val="Bullet1"/>
              <w:rPr>
                <w:szCs w:val="22"/>
                <w:lang w:val="it-IT"/>
              </w:rPr>
            </w:pPr>
            <w:r w:rsidRPr="00C24F3D">
              <w:rPr>
                <w:szCs w:val="22"/>
                <w:lang w:val="it-IT"/>
              </w:rPr>
              <w:t xml:space="preserve">E i ai isi tagata i lou olaga poʻo lau vaega lagolago e tatau ona iloa e au tagata faigaluega pe galulue faʻatasi? </w:t>
            </w:r>
          </w:p>
          <w:p w14:paraId="411D5E5A" w14:textId="4421B591" w:rsidR="00DA7489" w:rsidRPr="00C24F3D" w:rsidRDefault="000F4E61" w:rsidP="00AC6539">
            <w:pPr>
              <w:pStyle w:val="Bullet1"/>
              <w:rPr>
                <w:szCs w:val="22"/>
                <w:lang w:val="it-IT"/>
              </w:rPr>
            </w:pPr>
            <w:r w:rsidRPr="00C24F3D">
              <w:rPr>
                <w:szCs w:val="22"/>
                <w:lang w:val="it-IT"/>
              </w:rPr>
              <w:t>E te iloa po'o ai e fa'afeso'ota'i pe a iai s</w:t>
            </w:r>
            <w:r w:rsidR="00570987" w:rsidRPr="00C24F3D">
              <w:rPr>
                <w:szCs w:val="22"/>
                <w:lang w:val="it-IT"/>
              </w:rPr>
              <w:t>o</w:t>
            </w:r>
            <w:r w:rsidRPr="00C24F3D">
              <w:rPr>
                <w:szCs w:val="22"/>
                <w:lang w:val="it-IT"/>
              </w:rPr>
              <w:t>u fa'afitauli po'o se popolega e te mana'o e fa'ailoa i le fa'alapotopotoga nai lo le tagata faigaluega?</w:t>
            </w:r>
          </w:p>
          <w:p w14:paraId="1EB97040" w14:textId="77777777" w:rsidR="00DA7489" w:rsidRPr="00C24F3D" w:rsidRDefault="000F4E61" w:rsidP="00AC6539">
            <w:pPr>
              <w:pStyle w:val="Bullet1"/>
              <w:rPr>
                <w:szCs w:val="22"/>
                <w:lang w:val="it-IT"/>
              </w:rPr>
            </w:pPr>
            <w:r w:rsidRPr="00C24F3D">
              <w:rPr>
                <w:szCs w:val="22"/>
                <w:lang w:val="it-IT"/>
              </w:rPr>
              <w:t>Ua e malie i ituaiga o faʻamatalaga e te fiafia mo au tagata faigaluega e maua pe faʻasoa atu i isi?</w:t>
            </w:r>
          </w:p>
        </w:tc>
        <w:tc>
          <w:tcPr>
            <w:tcW w:w="3020" w:type="dxa"/>
          </w:tcPr>
          <w:p w14:paraId="4B13FAA7" w14:textId="77777777" w:rsidR="00DA7489" w:rsidRPr="00C24F3D" w:rsidRDefault="000F4E61" w:rsidP="00AC6539">
            <w:pPr>
              <w:pStyle w:val="Bullet1"/>
              <w:rPr>
                <w:szCs w:val="22"/>
                <w:lang w:val="it-IT"/>
              </w:rPr>
            </w:pPr>
            <w:r w:rsidRPr="00C24F3D">
              <w:rPr>
                <w:szCs w:val="22"/>
                <w:lang w:val="it-IT"/>
              </w:rPr>
              <w:t xml:space="preserve">E te manaʻomia le aʻoaʻoina pe fetu'utu'una'i lau ituaiga fesoʻotaʻiga poʻo le atinaʻeina o tomai fou e faʻafetaui ai mana'oga ma mea e fiafia i ai lenei sui? </w:t>
            </w:r>
          </w:p>
          <w:p w14:paraId="5883A35F" w14:textId="5C3F63AD" w:rsidR="00DA7489" w:rsidRPr="00C24F3D" w:rsidRDefault="000F4E61" w:rsidP="00AC6539">
            <w:pPr>
              <w:pStyle w:val="Bullet1"/>
              <w:rPr>
                <w:szCs w:val="22"/>
                <w:lang w:val="it-IT"/>
              </w:rPr>
            </w:pPr>
            <w:r w:rsidRPr="00C24F3D">
              <w:rPr>
                <w:szCs w:val="22"/>
                <w:lang w:val="it-IT"/>
              </w:rPr>
              <w:t xml:space="preserve">E te iloa o ai isi e taua i le olaga o le sui latou te manaa'o e te iloa ma galulue fa'atasi ai? </w:t>
            </w:r>
          </w:p>
          <w:p w14:paraId="4D1F5106" w14:textId="77777777" w:rsidR="00DA7489" w:rsidRPr="00C24F3D" w:rsidRDefault="000F4E61" w:rsidP="00AC6539">
            <w:pPr>
              <w:pStyle w:val="Bullet1"/>
              <w:rPr>
                <w:szCs w:val="22"/>
                <w:lang w:val="it-IT"/>
              </w:rPr>
            </w:pPr>
            <w:r w:rsidRPr="00C24F3D">
              <w:rPr>
                <w:szCs w:val="22"/>
                <w:lang w:val="it-IT"/>
              </w:rPr>
              <w:t xml:space="preserve">E te iloa ituaiga fa'amatalaga e mafai ona e fa'asoa ma po'o ai e mafai ona e fa'asoa iai? </w:t>
            </w:r>
          </w:p>
          <w:p w14:paraId="45742108" w14:textId="77777777" w:rsidR="00DA7489" w:rsidRPr="00C24F3D" w:rsidRDefault="000F4E61" w:rsidP="00AC6539">
            <w:pPr>
              <w:pStyle w:val="Bullet1"/>
              <w:rPr>
                <w:szCs w:val="22"/>
                <w:lang w:val="it-IT"/>
              </w:rPr>
            </w:pPr>
            <w:r w:rsidRPr="00C24F3D">
              <w:rPr>
                <w:szCs w:val="22"/>
                <w:lang w:val="it-IT"/>
              </w:rPr>
              <w:t>E te iloa po o a ituaiga o fa'amatalaga e mana'omia ona e pasi atu i lau fa'alapotopotoga ma fa'apefea ona faia lenei tulaga?</w:t>
            </w:r>
          </w:p>
        </w:tc>
        <w:tc>
          <w:tcPr>
            <w:tcW w:w="3021" w:type="dxa"/>
          </w:tcPr>
          <w:p w14:paraId="1323FF2F" w14:textId="4502A2A0" w:rsidR="00DA7489" w:rsidRPr="00C24F3D" w:rsidRDefault="000F4E61" w:rsidP="00AC6539">
            <w:pPr>
              <w:pStyle w:val="Bullet1"/>
              <w:rPr>
                <w:szCs w:val="22"/>
                <w:lang w:val="it-IT"/>
              </w:rPr>
            </w:pPr>
            <w:r w:rsidRPr="00C24F3D">
              <w:rPr>
                <w:szCs w:val="22"/>
                <w:lang w:val="it-IT"/>
              </w:rPr>
              <w:t xml:space="preserve">E iai ni fa'amoemoega talafeagai o sui auai ma tagata faigaluega e uiga i </w:t>
            </w:r>
            <w:r w:rsidR="000D029F" w:rsidRPr="00C24F3D">
              <w:rPr>
                <w:szCs w:val="22"/>
                <w:lang w:val="it-IT"/>
              </w:rPr>
              <w:br/>
            </w:r>
            <w:r w:rsidRPr="00C24F3D">
              <w:rPr>
                <w:szCs w:val="22"/>
                <w:lang w:val="it-IT"/>
              </w:rPr>
              <w:t>le va galulue ai? O le a le lagolago e ono mana'omia e le tagata faigaluega e malamalama ai ma galue i totonu o tuaoi talafeagai?</w:t>
            </w:r>
          </w:p>
          <w:p w14:paraId="6701684B" w14:textId="4023B9A4" w:rsidR="00DA7489" w:rsidRPr="00C24F3D" w:rsidRDefault="000F4E61" w:rsidP="00AC6539">
            <w:pPr>
              <w:pStyle w:val="Bullet1"/>
              <w:rPr>
                <w:szCs w:val="22"/>
                <w:lang w:val="it-IT"/>
              </w:rPr>
            </w:pPr>
            <w:r w:rsidRPr="00C24F3D">
              <w:rPr>
                <w:szCs w:val="22"/>
                <w:lang w:val="it-IT"/>
              </w:rPr>
              <w:t xml:space="preserve">O silafia e le sui auai po'o </w:t>
            </w:r>
            <w:r w:rsidR="00DF0462" w:rsidRPr="00C24F3D">
              <w:rPr>
                <w:szCs w:val="22"/>
                <w:lang w:val="it-IT"/>
              </w:rPr>
              <w:br/>
            </w:r>
            <w:r w:rsidRPr="00C24F3D">
              <w:rPr>
                <w:szCs w:val="22"/>
                <w:lang w:val="it-IT"/>
              </w:rPr>
              <w:t xml:space="preserve">ai isi o i totonu o le fa'alapotopotoga e fa'afeso'ota'i aua le fa'atalanoaina o mataupu </w:t>
            </w:r>
            <w:r w:rsidR="00C65D6A" w:rsidRPr="00C24F3D">
              <w:rPr>
                <w:szCs w:val="22"/>
                <w:lang w:val="it-IT"/>
              </w:rPr>
              <w:br/>
            </w:r>
            <w:r w:rsidRPr="00C24F3D">
              <w:rPr>
                <w:szCs w:val="22"/>
                <w:lang w:val="it-IT"/>
              </w:rPr>
              <w:t>e i fafo atu ma le va'aiga lautele po'o le matafaioi a le tagata faigaluega?</w:t>
            </w:r>
          </w:p>
          <w:p w14:paraId="3C0AE441" w14:textId="77777777" w:rsidR="00DA7489" w:rsidRPr="00C24F3D" w:rsidRDefault="000F4E61" w:rsidP="00AC6539">
            <w:pPr>
              <w:pStyle w:val="Bullet1"/>
              <w:rPr>
                <w:szCs w:val="22"/>
                <w:lang w:val="it-IT"/>
              </w:rPr>
            </w:pPr>
            <w:r w:rsidRPr="00C24F3D">
              <w:rPr>
                <w:szCs w:val="22"/>
                <w:lang w:val="it-IT"/>
              </w:rPr>
              <w:t>E iai ni masini o feso'ota'iga patino po'o metotia e mana'omia ai e le tagata faigaluega le a'oa'oina?</w:t>
            </w:r>
          </w:p>
          <w:p w14:paraId="08E377BF" w14:textId="1F94F174" w:rsidR="00DA7489" w:rsidRPr="00C24F3D" w:rsidRDefault="000F4E61" w:rsidP="00AC6539">
            <w:pPr>
              <w:pStyle w:val="Bullet1"/>
              <w:rPr>
                <w:szCs w:val="22"/>
                <w:lang w:val="it-IT"/>
              </w:rPr>
            </w:pPr>
            <w:r w:rsidRPr="00C24F3D">
              <w:rPr>
                <w:szCs w:val="22"/>
                <w:lang w:val="it-IT"/>
              </w:rPr>
              <w:t xml:space="preserve">O tatou iloa po o ai o lo'o mana'o iai le sui auai e aofia ai i le fuafuaina ma </w:t>
            </w:r>
            <w:r w:rsidR="00227D81" w:rsidRPr="00C24F3D">
              <w:rPr>
                <w:szCs w:val="22"/>
                <w:lang w:val="it-IT"/>
              </w:rPr>
              <w:br/>
            </w:r>
            <w:r w:rsidRPr="00C24F3D">
              <w:rPr>
                <w:szCs w:val="22"/>
                <w:lang w:val="it-IT"/>
              </w:rPr>
              <w:t xml:space="preserve">le tu'uina atu o la latou lagolago ma o le a la latou matafaioi? </w:t>
            </w:r>
          </w:p>
          <w:p w14:paraId="19757D9B" w14:textId="77777777" w:rsidR="00DA7489" w:rsidRPr="00C24F3D" w:rsidRDefault="000F4E61" w:rsidP="007E2148">
            <w:pPr>
              <w:pStyle w:val="Bullet1"/>
              <w:keepNext/>
              <w:keepLines/>
              <w:rPr>
                <w:szCs w:val="22"/>
                <w:lang w:val="it-IT"/>
              </w:rPr>
            </w:pPr>
            <w:r w:rsidRPr="00C24F3D">
              <w:rPr>
                <w:szCs w:val="22"/>
                <w:lang w:val="it-IT"/>
              </w:rPr>
              <w:lastRenderedPageBreak/>
              <w:t>E mana'omia e le tagata faigaluega le lagolago e malamalama ai i la latou matafaioi pe afai o lo'o galulue ma se sui auai e fesoasoani i le faia o fa'ai'uga e ala i se faiga o faai'uga lagolagoina?</w:t>
            </w:r>
          </w:p>
          <w:p w14:paraId="4B606505" w14:textId="77777777" w:rsidR="00DA7489" w:rsidRPr="00C24F3D" w:rsidRDefault="000F4E61" w:rsidP="00AC6539">
            <w:pPr>
              <w:pStyle w:val="Bullet1"/>
              <w:rPr>
                <w:szCs w:val="22"/>
                <w:lang w:val="it-IT"/>
              </w:rPr>
            </w:pPr>
            <w:r w:rsidRPr="00C24F3D">
              <w:rPr>
                <w:szCs w:val="22"/>
                <w:lang w:val="it-IT"/>
              </w:rPr>
              <w:t>Pe na talanoa le sui auai ma le tagata faigaluega e uiga i faʻamatalaga e manaʻomia ona faʻasoa, e pei o le iloa o aʻafiaga e ono lamatia ai le sui auai poʻo le saogalemu o tagata faigaluega ma pe faʻafefea ona puipuia pe fa'atautaia i latou?</w:t>
            </w:r>
          </w:p>
        </w:tc>
      </w:tr>
    </w:tbl>
    <w:p w14:paraId="29C4ACEB" w14:textId="5D93E25C" w:rsidR="00DA7489" w:rsidRPr="00C24F3D" w:rsidRDefault="000F4E61" w:rsidP="00585831">
      <w:pPr>
        <w:pStyle w:val="BlockText"/>
        <w:spacing w:before="240"/>
        <w:ind w:right="655"/>
        <w:rPr>
          <w:i/>
          <w:szCs w:val="22"/>
          <w:lang w:val="it-IT"/>
        </w:rPr>
      </w:pPr>
      <w:r w:rsidRPr="00C24F3D">
        <w:rPr>
          <w:b/>
          <w:bCs/>
          <w:i/>
          <w:szCs w:val="22"/>
          <w:lang w:val="it-IT"/>
        </w:rPr>
        <w:lastRenderedPageBreak/>
        <w:t>Fa'ata'ita'iga:</w:t>
      </w:r>
      <w:r w:rsidRPr="00C24F3D">
        <w:rPr>
          <w:i/>
          <w:iCs w:val="0"/>
          <w:lang w:val="it-IT"/>
        </w:rPr>
        <w:t xml:space="preserve"> Na fa'amamafa mai e Effie le taua tele o le fa'alilolilo ia te ia. E le mana'o i ana tagata faigaluega lagolago e feso'ota'i atu i ana foma'i tausi pe avatu ni fa'amatalaga e uiga ia te ia. E te talanoa ma Wendy ma malilie i le taimi ma le ituaiga o faʻamatalaga e faʻasoa e le tagata faigaluega ma o ai e mafai ona latou faʻasoa i ai e tusa ai ma le amana'ia o popolega o Effie ma puipuia ai foi o ia. Ua e malie fo'i e fa'asoa atu lenei </w:t>
      </w:r>
      <w:r w:rsidR="008E53C8" w:rsidRPr="00C24F3D">
        <w:rPr>
          <w:i/>
          <w:iCs w:val="0"/>
          <w:lang w:val="it-IT"/>
        </w:rPr>
        <w:br/>
      </w:r>
      <w:r w:rsidRPr="00C24F3D">
        <w:rPr>
          <w:i/>
          <w:iCs w:val="0"/>
          <w:lang w:val="it-IT"/>
        </w:rPr>
        <w:t>mea i isi tagata faigaluega lagolago a Effie.</w:t>
      </w:r>
    </w:p>
    <w:bookmarkStart w:id="44" w:name="_Toc119406486"/>
    <w:p w14:paraId="792A7C0C" w14:textId="77777777" w:rsidR="00DA7489" w:rsidRPr="00EA35CF" w:rsidRDefault="000F4E61" w:rsidP="00946F0B">
      <w:pPr>
        <w:pStyle w:val="Heading2"/>
        <w:rPr>
          <w:rStyle w:val="Hyperlink"/>
          <w:bCs/>
        </w:rPr>
      </w:pPr>
      <w:r>
        <w:fldChar w:fldCharType="begin"/>
      </w:r>
      <w:r>
        <w:instrText xml:space="preserve"> HYPERLINK "https://workforcecapability.ndiscommission.gov.au/framework/level" \l "gen_yourImpact_0_0" </w:instrText>
      </w:r>
      <w:r>
        <w:fldChar w:fldCharType="separate"/>
      </w:r>
      <w:bookmarkStart w:id="45" w:name="_Toc121394238"/>
      <w:bookmarkStart w:id="46" w:name="_Toc142546473"/>
      <w:bookmarkStart w:id="47" w:name="_Toc170222098"/>
      <w:proofErr w:type="spellStart"/>
      <w:r w:rsidRPr="00EA35CF">
        <w:rPr>
          <w:rStyle w:val="Hyperlink"/>
          <w:bCs/>
        </w:rPr>
        <w:t>Agava'a</w:t>
      </w:r>
      <w:proofErr w:type="spellEnd"/>
      <w:r w:rsidRPr="00EA35CF">
        <w:rPr>
          <w:rStyle w:val="Hyperlink"/>
          <w:bCs/>
        </w:rPr>
        <w:t xml:space="preserve"> o le </w:t>
      </w:r>
      <w:proofErr w:type="spellStart"/>
      <w:r w:rsidRPr="00EA35CF">
        <w:rPr>
          <w:rStyle w:val="Hyperlink"/>
          <w:bCs/>
        </w:rPr>
        <w:t>tagata</w:t>
      </w:r>
      <w:proofErr w:type="spellEnd"/>
      <w:r w:rsidRPr="00EA35CF">
        <w:rPr>
          <w:rStyle w:val="Hyperlink"/>
          <w:bCs/>
        </w:rPr>
        <w:t xml:space="preserve"> </w:t>
      </w:r>
      <w:proofErr w:type="spellStart"/>
      <w:r w:rsidRPr="00EA35CF">
        <w:rPr>
          <w:rStyle w:val="Hyperlink"/>
          <w:bCs/>
        </w:rPr>
        <w:t>faigaluega</w:t>
      </w:r>
      <w:bookmarkEnd w:id="44"/>
      <w:bookmarkEnd w:id="45"/>
      <w:bookmarkEnd w:id="46"/>
      <w:bookmarkEnd w:id="47"/>
      <w:proofErr w:type="spellEnd"/>
      <w:r>
        <w:rPr>
          <w:rStyle w:val="Hyperlink"/>
          <w:bCs/>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13"/>
        <w:gridCol w:w="3004"/>
        <w:gridCol w:w="3009"/>
      </w:tblGrid>
      <w:tr w:rsidR="00546FA4" w14:paraId="7D0AF40B" w14:textId="77777777" w:rsidTr="00546FA4">
        <w:trPr>
          <w:cnfStyle w:val="100000000000" w:firstRow="1" w:lastRow="0" w:firstColumn="0" w:lastColumn="0" w:oddVBand="0" w:evenVBand="0" w:oddHBand="0" w:evenHBand="0" w:firstRowFirstColumn="0" w:firstRowLastColumn="0" w:lastRowFirstColumn="0" w:lastRowLastColumn="0"/>
          <w:tblHeader/>
        </w:trPr>
        <w:tc>
          <w:tcPr>
            <w:tcW w:w="3020" w:type="dxa"/>
          </w:tcPr>
          <w:p w14:paraId="6DE5DFE7" w14:textId="77777777" w:rsidR="00DA7489" w:rsidRPr="00C24F3D" w:rsidRDefault="000F4E61" w:rsidP="00946F0B">
            <w:pPr>
              <w:pStyle w:val="NormalTables"/>
              <w:keepNext/>
              <w:keepLines/>
              <w:rPr>
                <w:bCs/>
                <w:szCs w:val="22"/>
                <w:lang w:val="it-IT"/>
              </w:rPr>
            </w:pPr>
            <w:r w:rsidRPr="00C24F3D">
              <w:rPr>
                <w:bCs/>
                <w:szCs w:val="22"/>
                <w:lang w:val="it-IT"/>
              </w:rPr>
              <w:t>Fesili mo le sui auai</w:t>
            </w:r>
          </w:p>
        </w:tc>
        <w:tc>
          <w:tcPr>
            <w:tcW w:w="3020" w:type="dxa"/>
          </w:tcPr>
          <w:p w14:paraId="26CB9163" w14:textId="77777777" w:rsidR="00DA7489" w:rsidRPr="00C24F3D" w:rsidRDefault="000F4E61" w:rsidP="00946F0B">
            <w:pPr>
              <w:pStyle w:val="NormalTables"/>
              <w:keepNext/>
              <w:keepLines/>
              <w:rPr>
                <w:bCs/>
                <w:szCs w:val="22"/>
                <w:lang w:val="it-IT"/>
              </w:rPr>
            </w:pPr>
            <w:r w:rsidRPr="00C24F3D">
              <w:rPr>
                <w:bCs/>
                <w:szCs w:val="22"/>
                <w:lang w:val="it-IT"/>
              </w:rPr>
              <w:t xml:space="preserve">Fesili mo le tagata faigaluega </w:t>
            </w:r>
          </w:p>
        </w:tc>
        <w:tc>
          <w:tcPr>
            <w:tcW w:w="3021" w:type="dxa"/>
          </w:tcPr>
          <w:p w14:paraId="6A954F2A" w14:textId="77777777" w:rsidR="00DA7489" w:rsidRPr="00EA35CF" w:rsidRDefault="000F4E61" w:rsidP="00946F0B">
            <w:pPr>
              <w:pStyle w:val="NormalTables"/>
              <w:keepNext/>
              <w:keepLines/>
              <w:rPr>
                <w:bCs/>
                <w:szCs w:val="22"/>
              </w:rPr>
            </w:pPr>
            <w:proofErr w:type="spellStart"/>
            <w:r w:rsidRPr="00EA35CF">
              <w:rPr>
                <w:bCs/>
                <w:szCs w:val="22"/>
              </w:rPr>
              <w:t>A'afiaga</w:t>
            </w:r>
            <w:proofErr w:type="spellEnd"/>
            <w:r w:rsidRPr="00EA35CF">
              <w:rPr>
                <w:bCs/>
                <w:szCs w:val="22"/>
              </w:rPr>
              <w:t xml:space="preserve"> </w:t>
            </w:r>
            <w:proofErr w:type="spellStart"/>
            <w:r w:rsidRPr="00EA35CF">
              <w:rPr>
                <w:bCs/>
                <w:szCs w:val="22"/>
              </w:rPr>
              <w:t>mo</w:t>
            </w:r>
            <w:proofErr w:type="spellEnd"/>
            <w:r w:rsidRPr="00EA35CF">
              <w:rPr>
                <w:bCs/>
                <w:szCs w:val="22"/>
              </w:rPr>
              <w:t xml:space="preserve"> le </w:t>
            </w:r>
            <w:proofErr w:type="spellStart"/>
            <w:r w:rsidRPr="00EA35CF">
              <w:rPr>
                <w:bCs/>
                <w:szCs w:val="22"/>
              </w:rPr>
              <w:t>va'ava'aiga</w:t>
            </w:r>
            <w:proofErr w:type="spellEnd"/>
            <w:r w:rsidRPr="00EA35CF">
              <w:rPr>
                <w:bCs/>
                <w:szCs w:val="22"/>
              </w:rPr>
              <w:t xml:space="preserve"> </w:t>
            </w:r>
          </w:p>
        </w:tc>
      </w:tr>
      <w:tr w:rsidR="00546FA4" w:rsidRPr="00585831" w14:paraId="23DC4B23" w14:textId="77777777" w:rsidTr="00546FA4">
        <w:tc>
          <w:tcPr>
            <w:tcW w:w="3020" w:type="dxa"/>
          </w:tcPr>
          <w:p w14:paraId="28413884" w14:textId="77777777" w:rsidR="00DA7489" w:rsidRPr="00C24F3D" w:rsidRDefault="000F4E61" w:rsidP="00AC6539">
            <w:pPr>
              <w:pStyle w:val="Bullet1"/>
              <w:rPr>
                <w:szCs w:val="22"/>
                <w:lang w:val="it-IT"/>
              </w:rPr>
            </w:pPr>
            <w:r w:rsidRPr="00C24F3D">
              <w:rPr>
                <w:szCs w:val="22"/>
                <w:lang w:val="it-IT"/>
              </w:rPr>
              <w:t xml:space="preserve">Pe a manaʻomia e se tagata faigaluega ona aʻoaʻoina se mea, e te manaʻo i se tasi e pei o se tagata o le aiga poʻo se fomaʻi soifua maloloina e aofia i le faʻamalamalamaina o le mea e tatau ona fai? </w:t>
            </w:r>
          </w:p>
          <w:p w14:paraId="6921F6CB" w14:textId="77777777" w:rsidR="00DA7489" w:rsidRPr="00C24F3D" w:rsidRDefault="000F4E61" w:rsidP="009A7C89">
            <w:pPr>
              <w:pStyle w:val="Bullet1"/>
              <w:keepNext/>
              <w:keepLines/>
              <w:widowControl w:val="0"/>
              <w:rPr>
                <w:szCs w:val="22"/>
                <w:lang w:val="it-IT"/>
              </w:rPr>
            </w:pPr>
            <w:r w:rsidRPr="00C24F3D">
              <w:rPr>
                <w:szCs w:val="22"/>
                <w:lang w:val="it-IT"/>
              </w:rPr>
              <w:lastRenderedPageBreak/>
              <w:t>E fa'afefea ona e iloa o lo'o i ai i le tagata faigaluega agava'a latou te mana'omia?</w:t>
            </w:r>
          </w:p>
        </w:tc>
        <w:tc>
          <w:tcPr>
            <w:tcW w:w="3020" w:type="dxa"/>
          </w:tcPr>
          <w:p w14:paraId="5705B797" w14:textId="77777777" w:rsidR="00DA7489" w:rsidRPr="00C24F3D" w:rsidRDefault="000F4E61" w:rsidP="00AC6539">
            <w:pPr>
              <w:pStyle w:val="Bullet1"/>
              <w:rPr>
                <w:szCs w:val="22"/>
                <w:lang w:val="it-IT"/>
              </w:rPr>
            </w:pPr>
            <w:r w:rsidRPr="00C24F3D">
              <w:rPr>
                <w:szCs w:val="22"/>
                <w:lang w:val="it-IT"/>
              </w:rPr>
              <w:lastRenderedPageBreak/>
              <w:t>O e lagonaina le mautinoa ma sauni e tu'uina atu lenei lagolago?</w:t>
            </w:r>
          </w:p>
          <w:p w14:paraId="116100A3" w14:textId="77777777" w:rsidR="00DA7489" w:rsidRPr="00C24F3D" w:rsidRDefault="000F4E61" w:rsidP="00AC6539">
            <w:pPr>
              <w:pStyle w:val="Bullet1"/>
              <w:rPr>
                <w:szCs w:val="22"/>
                <w:lang w:val="it-IT"/>
              </w:rPr>
            </w:pPr>
            <w:r w:rsidRPr="00C24F3D">
              <w:rPr>
                <w:szCs w:val="22"/>
                <w:lang w:val="it-IT"/>
              </w:rPr>
              <w:t>E iai ni vaega o lenei galuega fou e te lagona ai le atuatuvale pe popole? E iai se mea e te mana'o e talanoaina pe lagolago e mafai ona e fa'atautaia ai lenei mea?</w:t>
            </w:r>
          </w:p>
        </w:tc>
        <w:tc>
          <w:tcPr>
            <w:tcW w:w="3021" w:type="dxa"/>
          </w:tcPr>
          <w:p w14:paraId="51622C74" w14:textId="13DDB9D3" w:rsidR="00DA7489" w:rsidRPr="00C24F3D" w:rsidRDefault="000F4E61" w:rsidP="00AC6539">
            <w:pPr>
              <w:pStyle w:val="Bullet1"/>
              <w:rPr>
                <w:szCs w:val="22"/>
                <w:lang w:val="it-IT"/>
              </w:rPr>
            </w:pPr>
            <w:r w:rsidRPr="00C24F3D">
              <w:rPr>
                <w:szCs w:val="22"/>
                <w:lang w:val="it-IT"/>
              </w:rPr>
              <w:t xml:space="preserve">O le a le poto masani o lenei tagata faigaluega i le tu'uina atu o lenei ituaiga fesoasoani? O le a le lagolago latou te manaʻomia mai ia te </w:t>
            </w:r>
            <w:r w:rsidR="002C265A" w:rsidRPr="00C24F3D">
              <w:rPr>
                <w:szCs w:val="22"/>
                <w:lang w:val="it-IT"/>
              </w:rPr>
              <w:br/>
            </w:r>
            <w:r w:rsidRPr="00C24F3D">
              <w:rPr>
                <w:szCs w:val="22"/>
                <w:lang w:val="it-IT"/>
              </w:rPr>
              <w:t>oe e galulue lelei ai ma lenei tagata auai?</w:t>
            </w:r>
          </w:p>
          <w:p w14:paraId="3E5043AB" w14:textId="77777777" w:rsidR="00DA7489" w:rsidRPr="00C24F3D" w:rsidRDefault="000F4E61" w:rsidP="009A7C89">
            <w:pPr>
              <w:pStyle w:val="Bullet1"/>
              <w:keepNext/>
              <w:keepLines/>
              <w:widowControl w:val="0"/>
              <w:rPr>
                <w:szCs w:val="22"/>
                <w:lang w:val="it-IT"/>
              </w:rPr>
            </w:pPr>
            <w:r w:rsidRPr="00C24F3D">
              <w:rPr>
                <w:szCs w:val="22"/>
                <w:lang w:val="it-IT"/>
              </w:rPr>
              <w:lastRenderedPageBreak/>
              <w:t xml:space="preserve">Ua e malie fa'atasi ma le sui auai ma le tagata faigaluega e uiga i le iloiloina o agava'a o tagata faigaluega? Ua e talanoa ma i latou e uiga i le auala latou te manana'o e auai ai i le aʻoaʻoina o tagata faigaluega ma tuʻuina atu manatu i le lagolago na maua? </w:t>
            </w:r>
          </w:p>
          <w:p w14:paraId="2840D5AF" w14:textId="4E436C04" w:rsidR="00DA7489" w:rsidRPr="00C24F3D" w:rsidRDefault="000F4E61" w:rsidP="00AC6539">
            <w:pPr>
              <w:pStyle w:val="Bullet1"/>
              <w:rPr>
                <w:szCs w:val="22"/>
                <w:lang w:val="it-IT"/>
              </w:rPr>
            </w:pPr>
            <w:r w:rsidRPr="00C24F3D">
              <w:rPr>
                <w:szCs w:val="22"/>
                <w:lang w:val="it-IT"/>
              </w:rPr>
              <w:t xml:space="preserve">Ua e talanoa i le tagata faigaluega e uiga i le auala </w:t>
            </w:r>
            <w:r w:rsidR="006E3DE2" w:rsidRPr="00C24F3D">
              <w:rPr>
                <w:szCs w:val="22"/>
                <w:lang w:val="it-IT"/>
              </w:rPr>
              <w:br/>
            </w:r>
            <w:r w:rsidRPr="00C24F3D">
              <w:rPr>
                <w:szCs w:val="22"/>
                <w:lang w:val="it-IT"/>
              </w:rPr>
              <w:t xml:space="preserve">e te iloiloina ai o latou agava'a - e aofia ai amioga, uiga ma tulaga fa'atauaina? </w:t>
            </w:r>
          </w:p>
          <w:p w14:paraId="5A5256E4" w14:textId="004D080D" w:rsidR="00DA7489" w:rsidRPr="00C24F3D" w:rsidRDefault="000F4E61" w:rsidP="00AC6539">
            <w:pPr>
              <w:pStyle w:val="Bullet1"/>
              <w:rPr>
                <w:szCs w:val="22"/>
                <w:lang w:val="it-IT"/>
              </w:rPr>
            </w:pPr>
            <w:r w:rsidRPr="00C24F3D">
              <w:rPr>
                <w:szCs w:val="22"/>
                <w:lang w:val="it-IT"/>
              </w:rPr>
              <w:t xml:space="preserve">Afai o lau iloiloga o le a aofia ai le mata'ituina tuusa'o, pe ua e malilie </w:t>
            </w:r>
            <w:r w:rsidR="00FC38AA" w:rsidRPr="00C24F3D">
              <w:rPr>
                <w:szCs w:val="22"/>
                <w:lang w:val="it-IT"/>
              </w:rPr>
              <w:br/>
            </w:r>
            <w:r w:rsidRPr="00C24F3D">
              <w:rPr>
                <w:szCs w:val="22"/>
                <w:lang w:val="it-IT"/>
              </w:rPr>
              <w:t xml:space="preserve">ma le sui o lo'o auai pe fa'apefea ona faia lenei mea i ni auala e fa'aitiitia </w:t>
            </w:r>
            <w:r w:rsidR="00115BB2" w:rsidRPr="00C24F3D">
              <w:rPr>
                <w:szCs w:val="22"/>
                <w:lang w:val="it-IT"/>
              </w:rPr>
              <w:br/>
            </w:r>
            <w:r w:rsidRPr="00C24F3D">
              <w:rPr>
                <w:szCs w:val="22"/>
                <w:lang w:val="it-IT"/>
              </w:rPr>
              <w:t>ai le fa'alavelaveina i fa'atinoga masani o aso uma ma amanaia ia latou tulaga fa'alilolilo?</w:t>
            </w:r>
          </w:p>
        </w:tc>
      </w:tr>
    </w:tbl>
    <w:p w14:paraId="553B3D2E" w14:textId="7EF6B36A" w:rsidR="00DA7489" w:rsidRPr="00C24F3D" w:rsidRDefault="000F4E61" w:rsidP="00585831">
      <w:pPr>
        <w:pStyle w:val="BlockText"/>
        <w:spacing w:before="240"/>
        <w:ind w:right="655"/>
        <w:rPr>
          <w:i/>
          <w:szCs w:val="22"/>
          <w:lang w:val="it-IT"/>
        </w:rPr>
      </w:pPr>
      <w:r w:rsidRPr="00C24F3D">
        <w:rPr>
          <w:b/>
          <w:bCs/>
          <w:i/>
          <w:szCs w:val="22"/>
          <w:lang w:val="it-IT"/>
        </w:rPr>
        <w:lastRenderedPageBreak/>
        <w:t>Fa'ata'ita'iga:</w:t>
      </w:r>
      <w:r w:rsidR="00F64A24" w:rsidRPr="00C24F3D">
        <w:rPr>
          <w:lang w:val="it-IT"/>
        </w:rPr>
        <w:t xml:space="preserve"> </w:t>
      </w:r>
      <w:r w:rsidR="00F64A24" w:rsidRPr="00C24F3D">
        <w:rPr>
          <w:i/>
          <w:szCs w:val="22"/>
          <w:lang w:val="it-IT"/>
        </w:rPr>
        <w:t>E lagolago e le Auaunaga Lagolago a le ABC le tama teine a Gina e lima tausaga le matua o lo'o fa'alagolago i le fafagaina i le faga'au. Ua e tofia se tagata faigaluega lagolago o le a lagolagoina le tama teine a Gina, amata i le Aso Gafua. E masani lava ona aʻoaʻoina e Gina le aufaigaluega a lana tama teine ia malamalama i mea na te manaʻomia. Ua e siakiina le High Intensity Support Skills Descriptor ma fa'atulaga le tagata faigaluega e fa'amae'a se a'oa'oga pu'upu'u ina ia malamalama i ta'iala lautele ma fa'ata'ita'iga e lagolago ai le fafagaina o le puta. E te ioe o le a tu'uina atu e Gina ni a'oa'oga fa'atino fa'aopoopo mo lana tama teine. E te fa'aavanoaina fo'i se taimi e asiasi ai ina ia mautinoa o lo'o tu'uina atu e le tagata faigaluega fou lenei lagolago i le tulaga mana'omia. E te fa'amatala atu ia Gina e ui lava o ia o se tagata poto i le lagolagoina o lana tama, ae o e iai matafaioi a le fa'alapotopotoga e iloilo ai le o lo'o tu'uina atu e le tagata faigaluega lenei lagolago e tusa ai ma faiga a lau fa'alapotopotoga ma tulaga lelei</w:t>
      </w:r>
    </w:p>
    <w:p w14:paraId="5CA6E1C7" w14:textId="77777777" w:rsidR="00AC6539" w:rsidRPr="00C24F3D" w:rsidRDefault="00AC6539" w:rsidP="00AC6539">
      <w:pPr>
        <w:pStyle w:val="NormalTables"/>
        <w:rPr>
          <w:lang w:val="it-IT"/>
        </w:rPr>
      </w:pPr>
      <w:bookmarkStart w:id="48" w:name="_Toc119406487"/>
    </w:p>
    <w:p w14:paraId="093087DB" w14:textId="77777777" w:rsidR="00AC6539" w:rsidRPr="00C24F3D" w:rsidRDefault="000F4E61" w:rsidP="00585831">
      <w:pPr>
        <w:pStyle w:val="BlockText"/>
        <w:ind w:right="655"/>
        <w:rPr>
          <w:i/>
          <w:szCs w:val="22"/>
          <w:lang w:val="it-IT"/>
        </w:rPr>
      </w:pPr>
      <w:r w:rsidRPr="00C24F3D">
        <w:rPr>
          <w:b/>
          <w:i/>
          <w:szCs w:val="22"/>
          <w:lang w:val="it-IT"/>
        </w:rPr>
        <w:lastRenderedPageBreak/>
        <w:t>Fa'ata'ita'iga:</w:t>
      </w:r>
      <w:r w:rsidRPr="00C24F3D">
        <w:rPr>
          <w:i/>
          <w:iCs w:val="0"/>
          <w:lang w:val="it-IT"/>
        </w:rPr>
        <w:t xml:space="preserve"> O se sui auai ua leva ona maua le lagolago na ta'u atu i se tagata faigaluega talu ai nei ua suia o latou igoa i le Beau ma o lea ua fa'ailoa mai e le o gatasi le itupa. Latou te mananaʻo e faʻaaoga e tagata uma le suinauna 'latou' ma 'outou.' E lagolagoina malosi e lau faʻalapotopotoga le eseesega ma sa ofoina atu muamua aʻoaʻoga mo le Rainbow Awareness. E te fa'atulagaina se tagata faigaluega o lo'o fa'ailoa malosi o se vaega o le fa'alapotopotoga LGBTIQA+ e fa'amatala atu i isi i le 'au lagolago pe aisea e taua ai mo i latou le faia o se taumafaiga e sui la latou gagana pe a lagolagoina lenei sui auai. E te fa'afouina le fa'amaumauga o le Galulue Fa'atasi (Working Together) ma fautua atu e va'ava'ai tagata faigaluega ile agava'a o le LGBTIQA+ ma talanoa atu ia te oe e uiga i so'o se mea latou te le o mautinoa pe le fiafia i ai. E te siaki fa'atasi ma Beau ma a latou tagata faigaluega i nai masina o lumana'i e va'ai po'o a mai tulaga o mea.</w:t>
      </w:r>
    </w:p>
    <w:p w14:paraId="25D89A00" w14:textId="77777777" w:rsidR="00DA7489" w:rsidRPr="00EA35CF" w:rsidRDefault="00AC7020" w:rsidP="00946F0B">
      <w:pPr>
        <w:pStyle w:val="Heading2"/>
        <w:rPr>
          <w:bCs/>
        </w:rPr>
      </w:pPr>
      <w:hyperlink r:id="rId17" w:anchor="gen_supportMe_0_0" w:history="1">
        <w:bookmarkStart w:id="49" w:name="_Toc121394239"/>
        <w:bookmarkStart w:id="50" w:name="_Toc142546474"/>
        <w:bookmarkStart w:id="51" w:name="_Toc170222099"/>
        <w:r w:rsidR="000F4E61" w:rsidRPr="00EA35CF">
          <w:rPr>
            <w:rStyle w:val="Hyperlink"/>
            <w:bCs/>
          </w:rPr>
          <w:t xml:space="preserve">Malamalama </w:t>
        </w:r>
        <w:proofErr w:type="spellStart"/>
        <w:r w:rsidR="000F4E61" w:rsidRPr="00EA35CF">
          <w:rPr>
            <w:rStyle w:val="Hyperlink"/>
            <w:bCs/>
          </w:rPr>
          <w:t>i</w:t>
        </w:r>
        <w:proofErr w:type="spellEnd"/>
        <w:r w:rsidR="000F4E61" w:rsidRPr="00EA35CF">
          <w:rPr>
            <w:rStyle w:val="Hyperlink"/>
            <w:bCs/>
          </w:rPr>
          <w:t xml:space="preserve"> </w:t>
        </w:r>
        <w:proofErr w:type="spellStart"/>
        <w:r w:rsidR="000F4E61" w:rsidRPr="00EA35CF">
          <w:rPr>
            <w:rStyle w:val="Hyperlink"/>
            <w:bCs/>
          </w:rPr>
          <w:t>mea</w:t>
        </w:r>
        <w:proofErr w:type="spellEnd"/>
        <w:r w:rsidR="000F4E61" w:rsidRPr="00EA35CF">
          <w:rPr>
            <w:rStyle w:val="Hyperlink"/>
            <w:bCs/>
          </w:rPr>
          <w:t xml:space="preserve"> e </w:t>
        </w:r>
        <w:proofErr w:type="spellStart"/>
        <w:r w:rsidR="000F4E61" w:rsidRPr="00EA35CF">
          <w:rPr>
            <w:rStyle w:val="Hyperlink"/>
            <w:bCs/>
          </w:rPr>
          <w:t>taua</w:t>
        </w:r>
        <w:bookmarkEnd w:id="48"/>
        <w:bookmarkEnd w:id="49"/>
        <w:bookmarkEnd w:id="50"/>
        <w:bookmarkEnd w:id="51"/>
        <w:proofErr w:type="spellEnd"/>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6"/>
        <w:gridCol w:w="3008"/>
        <w:gridCol w:w="3012"/>
      </w:tblGrid>
      <w:tr w:rsidR="00546FA4" w14:paraId="77457495" w14:textId="77777777" w:rsidTr="00546FA4">
        <w:trPr>
          <w:cnfStyle w:val="100000000000" w:firstRow="1" w:lastRow="0" w:firstColumn="0" w:lastColumn="0" w:oddVBand="0" w:evenVBand="0" w:oddHBand="0" w:evenHBand="0" w:firstRowFirstColumn="0" w:firstRowLastColumn="0" w:lastRowFirstColumn="0" w:lastRowLastColumn="0"/>
          <w:tblHeader/>
        </w:trPr>
        <w:tc>
          <w:tcPr>
            <w:tcW w:w="3020" w:type="dxa"/>
          </w:tcPr>
          <w:p w14:paraId="0198C9BF" w14:textId="77777777" w:rsidR="00DA7489" w:rsidRPr="00C24F3D" w:rsidRDefault="000F4E61" w:rsidP="00946F0B">
            <w:pPr>
              <w:pStyle w:val="NormalTables"/>
              <w:keepNext/>
              <w:keepLines/>
              <w:rPr>
                <w:bCs/>
                <w:szCs w:val="22"/>
                <w:lang w:val="it-IT"/>
              </w:rPr>
            </w:pPr>
            <w:r w:rsidRPr="00C24F3D">
              <w:rPr>
                <w:bCs/>
                <w:szCs w:val="22"/>
                <w:lang w:val="it-IT"/>
              </w:rPr>
              <w:t>Fesili mo le sui auai</w:t>
            </w:r>
          </w:p>
        </w:tc>
        <w:tc>
          <w:tcPr>
            <w:tcW w:w="3020" w:type="dxa"/>
          </w:tcPr>
          <w:p w14:paraId="5D804C66" w14:textId="77777777" w:rsidR="00DA7489" w:rsidRPr="00C24F3D" w:rsidRDefault="000F4E61" w:rsidP="00946F0B">
            <w:pPr>
              <w:pStyle w:val="NormalTables"/>
              <w:keepNext/>
              <w:keepLines/>
              <w:rPr>
                <w:bCs/>
                <w:szCs w:val="22"/>
                <w:lang w:val="it-IT"/>
              </w:rPr>
            </w:pPr>
            <w:r w:rsidRPr="00C24F3D">
              <w:rPr>
                <w:bCs/>
                <w:szCs w:val="22"/>
                <w:lang w:val="it-IT"/>
              </w:rPr>
              <w:t xml:space="preserve">Fesili mo le tagata faigaluega </w:t>
            </w:r>
          </w:p>
        </w:tc>
        <w:tc>
          <w:tcPr>
            <w:tcW w:w="3021" w:type="dxa"/>
          </w:tcPr>
          <w:p w14:paraId="1DFFBEBF" w14:textId="77777777" w:rsidR="00DA7489" w:rsidRPr="00EA35CF" w:rsidRDefault="000F4E61" w:rsidP="00946F0B">
            <w:pPr>
              <w:pStyle w:val="NormalTables"/>
              <w:keepNext/>
              <w:keepLines/>
              <w:rPr>
                <w:bCs/>
                <w:szCs w:val="22"/>
              </w:rPr>
            </w:pPr>
            <w:proofErr w:type="spellStart"/>
            <w:r w:rsidRPr="00EA35CF">
              <w:rPr>
                <w:bCs/>
                <w:szCs w:val="22"/>
              </w:rPr>
              <w:t>A'afiaga</w:t>
            </w:r>
            <w:proofErr w:type="spellEnd"/>
            <w:r w:rsidRPr="00EA35CF">
              <w:rPr>
                <w:bCs/>
                <w:szCs w:val="22"/>
              </w:rPr>
              <w:t xml:space="preserve"> </w:t>
            </w:r>
            <w:proofErr w:type="spellStart"/>
            <w:r w:rsidRPr="00EA35CF">
              <w:rPr>
                <w:bCs/>
                <w:szCs w:val="22"/>
              </w:rPr>
              <w:t>mo</w:t>
            </w:r>
            <w:proofErr w:type="spellEnd"/>
            <w:r w:rsidRPr="00EA35CF">
              <w:rPr>
                <w:bCs/>
                <w:szCs w:val="22"/>
              </w:rPr>
              <w:t xml:space="preserve"> le </w:t>
            </w:r>
            <w:proofErr w:type="spellStart"/>
            <w:r w:rsidRPr="00EA35CF">
              <w:rPr>
                <w:bCs/>
                <w:szCs w:val="22"/>
              </w:rPr>
              <w:t>va'ava'aiga</w:t>
            </w:r>
            <w:proofErr w:type="spellEnd"/>
            <w:r w:rsidRPr="00EA35CF">
              <w:rPr>
                <w:bCs/>
                <w:szCs w:val="22"/>
              </w:rPr>
              <w:t xml:space="preserve"> </w:t>
            </w:r>
          </w:p>
        </w:tc>
      </w:tr>
      <w:tr w:rsidR="00546FA4" w:rsidRPr="00585831" w14:paraId="59349815" w14:textId="77777777" w:rsidTr="00546FA4">
        <w:tc>
          <w:tcPr>
            <w:tcW w:w="3020" w:type="dxa"/>
          </w:tcPr>
          <w:p w14:paraId="3E96781B" w14:textId="77777777" w:rsidR="00DA7489" w:rsidRPr="00C24F3D" w:rsidRDefault="000F4E61" w:rsidP="00AC6539">
            <w:pPr>
              <w:pStyle w:val="Bullet1"/>
              <w:rPr>
                <w:szCs w:val="22"/>
                <w:lang w:val="it-IT"/>
              </w:rPr>
            </w:pPr>
            <w:r w:rsidRPr="00C24F3D">
              <w:rPr>
                <w:szCs w:val="22"/>
                <w:lang w:val="it-IT"/>
              </w:rPr>
              <w:t>O le a le mea e tatau ona iloa e au tagata faigaluega e uiga i mea e taua ia te oe ma le auala e te manaʻo e lagolagoina ai oe?</w:t>
            </w:r>
          </w:p>
        </w:tc>
        <w:tc>
          <w:tcPr>
            <w:tcW w:w="3020" w:type="dxa"/>
          </w:tcPr>
          <w:p w14:paraId="2D8A86F1" w14:textId="77777777" w:rsidR="00DA7489" w:rsidRPr="00C24F3D" w:rsidRDefault="000F4E61" w:rsidP="00AC6539">
            <w:pPr>
              <w:pStyle w:val="Bullet1"/>
              <w:rPr>
                <w:szCs w:val="22"/>
                <w:lang w:val="it-IT"/>
              </w:rPr>
            </w:pPr>
            <w:r w:rsidRPr="00C24F3D">
              <w:rPr>
                <w:szCs w:val="22"/>
                <w:lang w:val="it-IT"/>
              </w:rPr>
              <w:t xml:space="preserve">O e iloa le mea e taua i lenei tagata ma pe fa'apefea ona e lagolagoina i latou ina ia 'ausiaina? </w:t>
            </w:r>
          </w:p>
          <w:p w14:paraId="36678AF1" w14:textId="77777777" w:rsidR="00DA7489" w:rsidRPr="00C24F3D" w:rsidRDefault="000F4E61" w:rsidP="00AC6539">
            <w:pPr>
              <w:pStyle w:val="Bullet1"/>
              <w:rPr>
                <w:szCs w:val="22"/>
                <w:lang w:val="it-IT"/>
              </w:rPr>
            </w:pPr>
            <w:r w:rsidRPr="00C24F3D">
              <w:rPr>
                <w:szCs w:val="22"/>
                <w:lang w:val="it-IT"/>
              </w:rPr>
              <w:t>E te mana'omia se lagolago po'o ni fa'amatalaga fa'aopoopo e fesoasoani ia e malamalama ai i mea o lo'o mana'omia e lenei sui auai?</w:t>
            </w:r>
          </w:p>
        </w:tc>
        <w:tc>
          <w:tcPr>
            <w:tcW w:w="3021" w:type="dxa"/>
          </w:tcPr>
          <w:p w14:paraId="3D4A0CA7" w14:textId="77777777" w:rsidR="00DA7489" w:rsidRPr="00C24F3D" w:rsidRDefault="000F4E61" w:rsidP="00AC6539">
            <w:pPr>
              <w:pStyle w:val="Bullet1"/>
              <w:rPr>
                <w:szCs w:val="22"/>
                <w:lang w:val="it-IT"/>
              </w:rPr>
            </w:pPr>
            <w:r w:rsidRPr="00C24F3D">
              <w:rPr>
                <w:szCs w:val="22"/>
                <w:lang w:val="it-IT"/>
              </w:rPr>
              <w:t>E iai ni fa'amoemoega talafeagai a le sui auai e uiga i la latou lagolago ma o i totonu ea o le vaaiga lautele o le fa'alapotopotoga ma le agava'a o le tagata faigaluega pe e te mana'omia le talanoaina o mea e i fafo atu o le vaaiga lautele ma mafua'aga?</w:t>
            </w:r>
          </w:p>
          <w:p w14:paraId="5CD438FC" w14:textId="77777777" w:rsidR="00DA7489" w:rsidRPr="00C24F3D" w:rsidRDefault="000F4E61" w:rsidP="00AC6539">
            <w:pPr>
              <w:pStyle w:val="Bullet1"/>
              <w:rPr>
                <w:szCs w:val="22"/>
                <w:lang w:val="it-IT"/>
              </w:rPr>
            </w:pPr>
            <w:r w:rsidRPr="00C24F3D">
              <w:rPr>
                <w:szCs w:val="22"/>
                <w:lang w:val="it-IT"/>
              </w:rPr>
              <w:t>E maua e le tagata faigaluega le avanoa i tagata atamamai talafeagai poʻo faʻamatalaga latou te manaʻomia e lagolago ai lenei sui auai? E mafai ona fa'atatau i tu ma aga fa'ale-aganu'u ma fa'asinomaga a le sui auai po'o le natura o le lagolago latou te mana'omia.</w:t>
            </w:r>
          </w:p>
          <w:p w14:paraId="549AFEFA" w14:textId="77777777" w:rsidR="00DA7489" w:rsidRPr="00C24F3D" w:rsidRDefault="000F4E61" w:rsidP="008D0050">
            <w:pPr>
              <w:pStyle w:val="Bullet1"/>
              <w:keepNext/>
              <w:keepLines/>
              <w:rPr>
                <w:szCs w:val="22"/>
                <w:lang w:val="it-IT"/>
              </w:rPr>
            </w:pPr>
            <w:r w:rsidRPr="00C24F3D">
              <w:rPr>
                <w:szCs w:val="22"/>
                <w:lang w:val="it-IT"/>
              </w:rPr>
              <w:lastRenderedPageBreak/>
              <w:t xml:space="preserve">E mana'omia e le tagata faigaluega le fa'afouina o lona malamalama i fa'ata'ita'iga talafeagai po'o auala f.t. faiga toe fa'aleleia? Afai o lea, na e fa'aaofia ai i totonu o le latou vaega o le </w:t>
            </w:r>
            <w:r w:rsidR="00AC7020">
              <w:fldChar w:fldCharType="begin"/>
            </w:r>
            <w:r w:rsidR="00AC7020" w:rsidRPr="00585831">
              <w:rPr>
                <w:lang w:val="it-IT"/>
              </w:rPr>
              <w:instrText xml:space="preserve"> HYPERLINK "https://workforcecapability.ndiscommission.gov.au/sites/default/fi</w:instrText>
            </w:r>
            <w:r w:rsidR="00AC7020" w:rsidRPr="00585831">
              <w:rPr>
                <w:lang w:val="it-IT"/>
              </w:rPr>
              <w:instrText xml:space="preserve">les/2023-01/Performance%20Agreement%20template.DOCX" </w:instrText>
            </w:r>
            <w:r w:rsidR="00AC7020">
              <w:fldChar w:fldCharType="separate"/>
            </w:r>
            <w:r w:rsidRPr="00C24F3D">
              <w:rPr>
                <w:rStyle w:val="Hyperlink"/>
                <w:szCs w:val="22"/>
                <w:lang w:val="it-IT"/>
              </w:rPr>
              <w:t>Maliega o Fa'atinoga</w:t>
            </w:r>
            <w:r w:rsidRPr="00C24F3D">
              <w:rPr>
                <w:rStyle w:val="Hyperlink"/>
                <w:szCs w:val="22"/>
                <w:u w:val="none"/>
                <w:lang w:val="it-IT"/>
              </w:rPr>
              <w:t xml:space="preserve"> </w:t>
            </w:r>
            <w:r w:rsidR="00AC7020">
              <w:rPr>
                <w:rStyle w:val="Hyperlink"/>
                <w:szCs w:val="22"/>
                <w:u w:val="none"/>
                <w:lang w:val="it-IT"/>
              </w:rPr>
              <w:fldChar w:fldCharType="end"/>
            </w:r>
            <w:r w:rsidRPr="00C24F3D">
              <w:rPr>
                <w:szCs w:val="22"/>
                <w:lang w:val="it-IT"/>
              </w:rPr>
              <w:t xml:space="preserve">- Fuafuaga o </w:t>
            </w:r>
            <w:r w:rsidRPr="00C24F3D">
              <w:rPr>
                <w:rStyle w:val="Hyperlink"/>
                <w:szCs w:val="22"/>
                <w:lang w:val="it-IT"/>
              </w:rPr>
              <w:t>Tomai Atia'e o Tagata Faigaluega</w:t>
            </w:r>
            <w:r w:rsidRPr="00C24F3D">
              <w:rPr>
                <w:rStyle w:val="Hyperlink"/>
                <w:szCs w:val="22"/>
                <w:u w:val="none"/>
                <w:lang w:val="it-IT"/>
              </w:rPr>
              <w:t xml:space="preserve"> </w:t>
            </w:r>
            <w:r w:rsidRPr="00C24F3D">
              <w:rPr>
                <w:szCs w:val="22"/>
                <w:lang w:val="it-IT"/>
              </w:rPr>
              <w:t>ma malilie fa'atasi ma le tagata faigaluega i auala latou te mauaina ai lena a'oa'oga?</w:t>
            </w:r>
          </w:p>
        </w:tc>
      </w:tr>
    </w:tbl>
    <w:p w14:paraId="51BB409C" w14:textId="77777777" w:rsidR="00DA7489" w:rsidRPr="00C24F3D" w:rsidRDefault="000F4E61" w:rsidP="00585831">
      <w:pPr>
        <w:pStyle w:val="BlockText"/>
        <w:spacing w:before="240"/>
        <w:ind w:right="655"/>
        <w:rPr>
          <w:i/>
          <w:szCs w:val="22"/>
          <w:lang w:val="it-IT"/>
        </w:rPr>
      </w:pPr>
      <w:r w:rsidRPr="00C24F3D">
        <w:rPr>
          <w:b/>
          <w:i/>
          <w:szCs w:val="22"/>
          <w:lang w:val="it-IT"/>
        </w:rPr>
        <w:lastRenderedPageBreak/>
        <w:t>Fa'ata'ita'iga:</w:t>
      </w:r>
      <w:r w:rsidRPr="00C24F3D">
        <w:rPr>
          <w:i/>
          <w:iCs w:val="0"/>
          <w:szCs w:val="22"/>
          <w:lang w:val="it-IT"/>
        </w:rPr>
        <w:t xml:space="preserve"> Ua tele tausaga o nofo ai Jill i se fale toatele ni vaega ma ua fiafia i le avanoa e sifi atu ai i lona lava ia nofoaga. A o latalata mai le aso o le siitia atu, ua fa'ateleina le popole o Jill pe fa'apefea ona alu na o ia. E le'i leva ona amata lagolago e Bing ia Jill ma ta'u atu ia te oe na te le mana'o e faia pea lenei suiga ona e le mafai ona ia feso'otai atu ia Jill ma e le iloa pe fa'apefea ona tali atu, fai mai e foliga le fiafia pe ita i le tele o taimi.</w:t>
      </w:r>
    </w:p>
    <w:p w14:paraId="17AA787E" w14:textId="77777777" w:rsidR="00DA7489" w:rsidRPr="00C24F3D" w:rsidRDefault="000F4E61" w:rsidP="00585831">
      <w:pPr>
        <w:pStyle w:val="BlockText"/>
        <w:ind w:right="655"/>
        <w:rPr>
          <w:i/>
          <w:szCs w:val="22"/>
          <w:lang w:val="it-IT"/>
        </w:rPr>
      </w:pPr>
      <w:r w:rsidRPr="00C24F3D">
        <w:rPr>
          <w:i/>
          <w:szCs w:val="22"/>
          <w:lang w:val="it-IT"/>
        </w:rPr>
        <w:t xml:space="preserve">E te fa'atulaga mo Bing le maua o ni a'oa'oga i le fa'atinoga o auala malamalama i fa'afitauli. Ua e fa'atulagaina fo'i se fonotaga i le va o Jill ma Bing. Ua fa'amatala e Jill le taua o lenei tulaga mo ia, ma ua ia popole ina ne'i te'i ua le tulaga lelei. Ua fai atu Bing ia Jill e fa'amatala pe o le a le foliga o le 'sologa lelei' ma latou talanoa e uiga i le auala e mafai ai ona ia lagolagoina o ia pe a ia lagona le popole. Ua e malie foi ia Jill e fa'atulaga ia Bing ina ia auai i lana feiloaiga o lo'o soso'o ai ma le ta'ita'i lagolago e su'esu'e pe mafai fa'apefea ona e lagolagoina o ia ina ia manuia lenei gaioiga.  </w:t>
      </w:r>
    </w:p>
    <w:p w14:paraId="01DD28C2" w14:textId="77777777" w:rsidR="00AC6539" w:rsidRPr="00C24F3D" w:rsidRDefault="000F4E61" w:rsidP="00585831">
      <w:pPr>
        <w:pStyle w:val="NormalTables"/>
        <w:spacing w:before="0" w:after="0"/>
        <w:ind w:right="655"/>
        <w:rPr>
          <w:sz w:val="8"/>
          <w:szCs w:val="8"/>
          <w:lang w:val="it-IT"/>
        </w:rPr>
      </w:pPr>
      <w:r w:rsidRPr="00C24F3D">
        <w:rPr>
          <w:lang w:val="it-IT"/>
        </w:rPr>
        <w:t xml:space="preserve"> </w:t>
      </w:r>
    </w:p>
    <w:p w14:paraId="1C7149AF" w14:textId="293CA69F" w:rsidR="00AC6539" w:rsidRPr="00C24F3D" w:rsidRDefault="000F4E61" w:rsidP="00585831">
      <w:pPr>
        <w:pStyle w:val="BlockText"/>
        <w:ind w:right="655"/>
        <w:rPr>
          <w:i/>
          <w:szCs w:val="22"/>
          <w:lang w:val="it-IT"/>
        </w:rPr>
      </w:pPr>
      <w:r w:rsidRPr="00C24F3D">
        <w:rPr>
          <w:b/>
          <w:bCs/>
          <w:i/>
          <w:szCs w:val="22"/>
          <w:lang w:val="it-IT"/>
        </w:rPr>
        <w:t xml:space="preserve">Fa'ata'ita'ga: </w:t>
      </w:r>
      <w:r w:rsidRPr="00C24F3D">
        <w:rPr>
          <w:i/>
          <w:szCs w:val="22"/>
          <w:lang w:val="it-IT"/>
        </w:rPr>
        <w:t xml:space="preserve">O Peni o se tama Apoliki e iai a'afiaga tumau i le mafaufau, o lo'o nofo i le A'ai o Brisbane. Na ola a'e i se vaega o nu'u i tua o Niu Sa Uelese ma sa nofo ai i le taulaga mo ni nai tausaga tau ai ia latalata ai i lagolago tau falema'i ma le mafaufau. Ua iloa o Peni e mana'o e toe fo'i atu i lona itumalo ma le aiga, e talanoa ia Peni e fa'atatau poo ae e lagolagoina ia i lea tulaga. Na ia tofia nisi o tagata mai le latou nu'u e mana'o e faifai mea ma fa'atasi ma lana au faigaluega lagolago ma lana vaega e vaaia le soifua maloloina, e te fuafuaina pe fa'apefea e Peni ona mafai ona toe fo'i i lona itumalo </w:t>
      </w:r>
      <w:r w:rsidR="00585831">
        <w:rPr>
          <w:i/>
          <w:szCs w:val="22"/>
          <w:lang w:val="it-IT"/>
        </w:rPr>
        <w:br/>
      </w:r>
      <w:r w:rsidRPr="00C24F3D">
        <w:rPr>
          <w:i/>
          <w:szCs w:val="22"/>
          <w:lang w:val="it-IT"/>
        </w:rPr>
        <w:t>ma le aiga.</w:t>
      </w:r>
    </w:p>
    <w:p w14:paraId="412482B0" w14:textId="77777777" w:rsidR="00DA7489" w:rsidRPr="00EA35CF" w:rsidRDefault="00AC7020" w:rsidP="00946F0B">
      <w:pPr>
        <w:pStyle w:val="Heading2"/>
        <w:rPr>
          <w:rStyle w:val="Hyperlink"/>
          <w:bCs/>
        </w:rPr>
      </w:pPr>
      <w:hyperlink r:id="rId18" w:anchor="gen_supportMe_0_0" w:history="1">
        <w:bookmarkStart w:id="52" w:name="_Toc119406488"/>
        <w:bookmarkStart w:id="53" w:name="_Toc121394240"/>
        <w:bookmarkStart w:id="54" w:name="_Toc142546475"/>
        <w:bookmarkStart w:id="55" w:name="_Toc170222100"/>
        <w:proofErr w:type="spellStart"/>
        <w:r w:rsidR="000F4E61" w:rsidRPr="00EA35CF">
          <w:rPr>
            <w:rStyle w:val="Hyperlink"/>
            <w:bCs/>
          </w:rPr>
          <w:t>Tuuina</w:t>
        </w:r>
        <w:proofErr w:type="spellEnd"/>
        <w:r w:rsidR="000F4E61" w:rsidRPr="00EA35CF">
          <w:rPr>
            <w:rStyle w:val="Hyperlink"/>
            <w:bCs/>
          </w:rPr>
          <w:t xml:space="preserve"> </w:t>
        </w:r>
        <w:proofErr w:type="spellStart"/>
        <w:r w:rsidR="000F4E61" w:rsidRPr="00EA35CF">
          <w:rPr>
            <w:rStyle w:val="Hyperlink"/>
            <w:bCs/>
          </w:rPr>
          <w:t>mai</w:t>
        </w:r>
        <w:proofErr w:type="spellEnd"/>
        <w:r w:rsidR="000F4E61" w:rsidRPr="00EA35CF">
          <w:rPr>
            <w:rStyle w:val="Hyperlink"/>
            <w:bCs/>
          </w:rPr>
          <w:t xml:space="preserve"> o </w:t>
        </w:r>
        <w:proofErr w:type="spellStart"/>
        <w:r w:rsidR="000F4E61" w:rsidRPr="00EA35CF">
          <w:rPr>
            <w:rStyle w:val="Hyperlink"/>
            <w:bCs/>
          </w:rPr>
          <w:t>lagolago</w:t>
        </w:r>
        <w:bookmarkEnd w:id="52"/>
        <w:bookmarkEnd w:id="53"/>
        <w:bookmarkEnd w:id="54"/>
        <w:bookmarkEnd w:id="55"/>
        <w:proofErr w:type="spellEnd"/>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5"/>
        <w:gridCol w:w="3011"/>
        <w:gridCol w:w="3010"/>
      </w:tblGrid>
      <w:tr w:rsidR="00546FA4" w14:paraId="2D17987B" w14:textId="77777777" w:rsidTr="00546FA4">
        <w:trPr>
          <w:cnfStyle w:val="100000000000" w:firstRow="1" w:lastRow="0" w:firstColumn="0" w:lastColumn="0" w:oddVBand="0" w:evenVBand="0" w:oddHBand="0" w:evenHBand="0" w:firstRowFirstColumn="0" w:firstRowLastColumn="0" w:lastRowFirstColumn="0" w:lastRowLastColumn="0"/>
          <w:tblHeader/>
        </w:trPr>
        <w:tc>
          <w:tcPr>
            <w:tcW w:w="3020" w:type="dxa"/>
          </w:tcPr>
          <w:p w14:paraId="30B668B0" w14:textId="77777777" w:rsidR="00DA7489" w:rsidRPr="00C24F3D" w:rsidRDefault="000F4E61" w:rsidP="00946F0B">
            <w:pPr>
              <w:pStyle w:val="NormalTables"/>
              <w:keepNext/>
              <w:keepLines/>
              <w:rPr>
                <w:bCs/>
                <w:szCs w:val="22"/>
                <w:lang w:val="it-IT"/>
              </w:rPr>
            </w:pPr>
            <w:r w:rsidRPr="00C24F3D">
              <w:rPr>
                <w:bCs/>
                <w:szCs w:val="22"/>
                <w:lang w:val="it-IT"/>
              </w:rPr>
              <w:t>Fesili mo le sui auai</w:t>
            </w:r>
          </w:p>
        </w:tc>
        <w:tc>
          <w:tcPr>
            <w:tcW w:w="3020" w:type="dxa"/>
          </w:tcPr>
          <w:p w14:paraId="60DAFE1A" w14:textId="77777777" w:rsidR="00DA7489" w:rsidRPr="00C24F3D" w:rsidRDefault="000F4E61" w:rsidP="00946F0B">
            <w:pPr>
              <w:pStyle w:val="NormalTables"/>
              <w:keepNext/>
              <w:keepLines/>
              <w:rPr>
                <w:bCs/>
                <w:szCs w:val="22"/>
                <w:lang w:val="it-IT"/>
              </w:rPr>
            </w:pPr>
            <w:r w:rsidRPr="00C24F3D">
              <w:rPr>
                <w:bCs/>
                <w:szCs w:val="22"/>
                <w:lang w:val="it-IT"/>
              </w:rPr>
              <w:t xml:space="preserve">Fesili mo le tagata faigaluega </w:t>
            </w:r>
          </w:p>
        </w:tc>
        <w:tc>
          <w:tcPr>
            <w:tcW w:w="3021" w:type="dxa"/>
          </w:tcPr>
          <w:p w14:paraId="4C53274D" w14:textId="77777777" w:rsidR="00DA7489" w:rsidRPr="00EA35CF" w:rsidRDefault="000F4E61" w:rsidP="00946F0B">
            <w:pPr>
              <w:pStyle w:val="NormalTables"/>
              <w:keepNext/>
              <w:keepLines/>
              <w:rPr>
                <w:bCs/>
                <w:szCs w:val="22"/>
              </w:rPr>
            </w:pPr>
            <w:proofErr w:type="spellStart"/>
            <w:r w:rsidRPr="00EA35CF">
              <w:rPr>
                <w:bCs/>
                <w:szCs w:val="22"/>
              </w:rPr>
              <w:t>A'afiaga</w:t>
            </w:r>
            <w:proofErr w:type="spellEnd"/>
            <w:r w:rsidRPr="00EA35CF">
              <w:rPr>
                <w:bCs/>
                <w:szCs w:val="22"/>
              </w:rPr>
              <w:t xml:space="preserve"> </w:t>
            </w:r>
            <w:proofErr w:type="spellStart"/>
            <w:r w:rsidRPr="00EA35CF">
              <w:rPr>
                <w:bCs/>
                <w:szCs w:val="22"/>
              </w:rPr>
              <w:t>mo</w:t>
            </w:r>
            <w:proofErr w:type="spellEnd"/>
            <w:r w:rsidRPr="00EA35CF">
              <w:rPr>
                <w:bCs/>
                <w:szCs w:val="22"/>
              </w:rPr>
              <w:t xml:space="preserve"> le </w:t>
            </w:r>
            <w:proofErr w:type="spellStart"/>
            <w:r w:rsidRPr="00EA35CF">
              <w:rPr>
                <w:bCs/>
                <w:szCs w:val="22"/>
              </w:rPr>
              <w:t>va'ava'aiga</w:t>
            </w:r>
            <w:proofErr w:type="spellEnd"/>
            <w:r w:rsidRPr="00EA35CF">
              <w:rPr>
                <w:bCs/>
                <w:szCs w:val="22"/>
              </w:rPr>
              <w:t xml:space="preserve"> </w:t>
            </w:r>
          </w:p>
        </w:tc>
      </w:tr>
      <w:tr w:rsidR="00546FA4" w:rsidRPr="00585831" w14:paraId="738EECEF" w14:textId="77777777" w:rsidTr="00546FA4">
        <w:tc>
          <w:tcPr>
            <w:tcW w:w="3020" w:type="dxa"/>
          </w:tcPr>
          <w:p w14:paraId="7D41628C" w14:textId="2B2D902D" w:rsidR="00DA7489" w:rsidRPr="00C24F3D" w:rsidRDefault="000F4E61" w:rsidP="00ED2018">
            <w:pPr>
              <w:pStyle w:val="NormalTablesListBullet"/>
              <w:numPr>
                <w:ilvl w:val="0"/>
                <w:numId w:val="15"/>
              </w:numPr>
              <w:rPr>
                <w:szCs w:val="22"/>
                <w:lang w:val="it-IT"/>
              </w:rPr>
            </w:pPr>
            <w:r w:rsidRPr="00C24F3D">
              <w:rPr>
                <w:szCs w:val="22"/>
                <w:lang w:val="it-IT"/>
              </w:rPr>
              <w:t xml:space="preserve">Mai lea taimi i lea taimi, </w:t>
            </w:r>
            <w:r w:rsidR="008D0050" w:rsidRPr="00C24F3D">
              <w:rPr>
                <w:szCs w:val="22"/>
                <w:lang w:val="it-IT"/>
              </w:rPr>
              <w:br/>
            </w:r>
            <w:r w:rsidRPr="00C24F3D">
              <w:rPr>
                <w:szCs w:val="22"/>
                <w:lang w:val="it-IT"/>
              </w:rPr>
              <w:t>o oe po'o lau tagata faigaluega e ono iloa se tulaga e o'o iai se lamatia i lou saogalemu, saogalemu o lau tagata faigaluega po o isi o tou fa'atasi. Afai e tupu, e fa'apefea ona e mana'o e fa'atalanoa ma fo'ia lea tulaga?</w:t>
            </w:r>
          </w:p>
        </w:tc>
        <w:tc>
          <w:tcPr>
            <w:tcW w:w="3020" w:type="dxa"/>
          </w:tcPr>
          <w:p w14:paraId="506E9A15" w14:textId="77777777" w:rsidR="00DA7489" w:rsidRPr="00C24F3D" w:rsidRDefault="000F4E61" w:rsidP="00ED2018">
            <w:pPr>
              <w:pStyle w:val="NormalTablesListBullet"/>
              <w:numPr>
                <w:ilvl w:val="0"/>
                <w:numId w:val="15"/>
              </w:numPr>
              <w:rPr>
                <w:szCs w:val="22"/>
                <w:lang w:val="it-IT"/>
              </w:rPr>
            </w:pPr>
            <w:r w:rsidRPr="00C24F3D">
              <w:rPr>
                <w:szCs w:val="22"/>
                <w:lang w:val="it-IT"/>
              </w:rPr>
              <w:t xml:space="preserve">O e silafia mea e sili ona fiafia iai, tulaga po'o mea fa'aosofia e mafai ona a'afia ai le ala e te mana'omia e lagolago ai lenei sui auai? </w:t>
            </w:r>
          </w:p>
          <w:p w14:paraId="3E19EFF8" w14:textId="77777777" w:rsidR="00DA7489" w:rsidRPr="00C24F3D" w:rsidRDefault="000F4E61" w:rsidP="00ED2018">
            <w:pPr>
              <w:pStyle w:val="NormalTablesListBullet"/>
              <w:numPr>
                <w:ilvl w:val="0"/>
                <w:numId w:val="15"/>
              </w:numPr>
              <w:rPr>
                <w:szCs w:val="22"/>
                <w:lang w:val="it-IT"/>
              </w:rPr>
            </w:pPr>
            <w:r w:rsidRPr="00C24F3D">
              <w:rPr>
                <w:szCs w:val="22"/>
                <w:lang w:val="it-IT"/>
              </w:rPr>
              <w:t>E i ai ni lamatiaga fa'apitoa e feso'ota'i ma le lagolagoina o lenei sui auai ma e te iloa pe fa'apefea ona fa'afoeina nei mea? Manatua o lenei mea e manaʻomia ai le malamalama i mea e manaʻo ai le sui auai faʻapea foʻi ma faiga faʻavae ma fa'atinoga a lau faʻalapotopotoga.</w:t>
            </w:r>
          </w:p>
          <w:p w14:paraId="0417DCDB" w14:textId="77777777" w:rsidR="00DA7489" w:rsidRPr="00C24F3D" w:rsidRDefault="000F4E61" w:rsidP="00ED2018">
            <w:pPr>
              <w:pStyle w:val="NormalTablesListBullet"/>
              <w:numPr>
                <w:ilvl w:val="0"/>
                <w:numId w:val="15"/>
              </w:numPr>
              <w:rPr>
                <w:szCs w:val="22"/>
                <w:lang w:val="it-IT"/>
              </w:rPr>
            </w:pPr>
            <w:r w:rsidRPr="00C24F3D">
              <w:rPr>
                <w:szCs w:val="22"/>
                <w:lang w:val="it-IT"/>
              </w:rPr>
              <w:t>O a mea o e iloa e fa'atatau i malosiaga o iai o lenei sui auai? E te iloa le auala e lagolago ai lenei tagata i auala e fausia ai lona talitonuga ma tomai e tulituliloa ai le mea e tāua ia i latou? E te mana'o e talanoaina ni manatu i auala e faia ai lenei mea?</w:t>
            </w:r>
          </w:p>
        </w:tc>
        <w:tc>
          <w:tcPr>
            <w:tcW w:w="3021" w:type="dxa"/>
          </w:tcPr>
          <w:p w14:paraId="22807648" w14:textId="73BAC6F9" w:rsidR="00DA7489" w:rsidRPr="00C24F3D" w:rsidRDefault="000F4E61" w:rsidP="00ED2018">
            <w:pPr>
              <w:pStyle w:val="NormalTablesListBullet"/>
              <w:numPr>
                <w:ilvl w:val="0"/>
                <w:numId w:val="15"/>
              </w:numPr>
              <w:rPr>
                <w:szCs w:val="22"/>
                <w:lang w:val="it-IT"/>
              </w:rPr>
            </w:pPr>
            <w:r w:rsidRPr="00C24F3D">
              <w:rPr>
                <w:szCs w:val="22"/>
                <w:lang w:val="it-IT"/>
              </w:rPr>
              <w:t xml:space="preserve">E iai se fa'amoemoega talafeagai a sui auai ma tagata faigaluega e fa'atatau i le lagolago </w:t>
            </w:r>
            <w:r w:rsidR="00D5491C" w:rsidRPr="00C24F3D">
              <w:rPr>
                <w:szCs w:val="22"/>
                <w:lang w:val="it-IT"/>
              </w:rPr>
              <w:br/>
            </w:r>
            <w:r w:rsidRPr="00C24F3D">
              <w:rPr>
                <w:szCs w:val="22"/>
                <w:lang w:val="it-IT"/>
              </w:rPr>
              <w:t xml:space="preserve">ma pe fa'apefea ona fa'ataunu'uina? </w:t>
            </w:r>
          </w:p>
          <w:p w14:paraId="35466EE4" w14:textId="77777777" w:rsidR="00DA7489" w:rsidRPr="00C24F3D" w:rsidRDefault="000F4E61" w:rsidP="00ED2018">
            <w:pPr>
              <w:pStyle w:val="NormalTablesListBullet"/>
              <w:numPr>
                <w:ilvl w:val="0"/>
                <w:numId w:val="15"/>
              </w:numPr>
              <w:rPr>
                <w:szCs w:val="22"/>
                <w:lang w:val="it-IT"/>
              </w:rPr>
            </w:pPr>
            <w:r w:rsidRPr="00C24F3D">
              <w:rPr>
                <w:szCs w:val="22"/>
                <w:lang w:val="it-IT"/>
              </w:rPr>
              <w:t>E fa'apefea ona e lagolagoina le tagata faigaluega ia maua pea lo latou saogalemu ma le sui auai a'o usita'ia le aiā a sui auai e faia se tulaga lamatia latou te filifilia?</w:t>
            </w:r>
          </w:p>
          <w:p w14:paraId="6A18E649" w14:textId="77777777" w:rsidR="00DA7489" w:rsidRPr="00C24F3D" w:rsidRDefault="000F4E61" w:rsidP="00ED2018">
            <w:pPr>
              <w:pStyle w:val="NormalTablesListBullet"/>
              <w:numPr>
                <w:ilvl w:val="0"/>
                <w:numId w:val="15"/>
              </w:numPr>
              <w:rPr>
                <w:szCs w:val="22"/>
                <w:lang w:val="it-IT"/>
              </w:rPr>
            </w:pPr>
            <w:r w:rsidRPr="00C24F3D">
              <w:rPr>
                <w:szCs w:val="22"/>
                <w:lang w:val="it-IT"/>
              </w:rPr>
              <w:t xml:space="preserve">E malamalama le tagata faigaluega i le manatu o le mamalu o tulaga lamatia? O a lagolago e latou te ono mana'omia e fa'aaoga iai? </w:t>
            </w:r>
          </w:p>
          <w:p w14:paraId="584766F8" w14:textId="77777777" w:rsidR="00DA7489" w:rsidRPr="00C24F3D" w:rsidRDefault="000F4E61" w:rsidP="00ED2018">
            <w:pPr>
              <w:pStyle w:val="NormalTablesListBullet"/>
              <w:numPr>
                <w:ilvl w:val="0"/>
                <w:numId w:val="15"/>
              </w:numPr>
              <w:rPr>
                <w:szCs w:val="22"/>
                <w:lang w:val="it-IT"/>
              </w:rPr>
            </w:pPr>
            <w:r w:rsidRPr="00C24F3D">
              <w:rPr>
                <w:szCs w:val="22"/>
                <w:lang w:val="it-IT"/>
              </w:rPr>
              <w:t>O iloa e sui auai ni mea e ono tutupu ona o a latou filifiliga?</w:t>
            </w:r>
          </w:p>
          <w:p w14:paraId="464619E0" w14:textId="77777777" w:rsidR="00DA7489" w:rsidRPr="00C24F3D" w:rsidRDefault="000F4E61" w:rsidP="00ED2018">
            <w:pPr>
              <w:pStyle w:val="NormalTablesListBullet"/>
              <w:numPr>
                <w:ilvl w:val="0"/>
                <w:numId w:val="15"/>
              </w:numPr>
              <w:rPr>
                <w:szCs w:val="22"/>
                <w:lang w:val="it-IT"/>
              </w:rPr>
            </w:pPr>
            <w:r w:rsidRPr="00C24F3D">
              <w:rPr>
                <w:szCs w:val="22"/>
                <w:lang w:val="it-IT"/>
              </w:rPr>
              <w:t xml:space="preserve">E iai nisi fa'atinoga e fa'ataga ae fuafua e tatau ona iloa e le tagata faigaluega lea? E latou te malamalama i mataupu fa'avae ma tulafono fa'atonutonu e pulea le latou fa'aaogaina? </w:t>
            </w:r>
          </w:p>
          <w:p w14:paraId="0A5B81CB" w14:textId="6D3BF596" w:rsidR="00DA7489" w:rsidRPr="00C24F3D" w:rsidRDefault="000F4E61" w:rsidP="00ED2018">
            <w:pPr>
              <w:pStyle w:val="NormalTablesListBullet"/>
              <w:numPr>
                <w:ilvl w:val="0"/>
                <w:numId w:val="15"/>
              </w:numPr>
              <w:rPr>
                <w:szCs w:val="22"/>
                <w:lang w:val="it-IT"/>
              </w:rPr>
            </w:pPr>
            <w:r w:rsidRPr="00C24F3D">
              <w:rPr>
                <w:szCs w:val="22"/>
                <w:lang w:val="it-IT"/>
              </w:rPr>
              <w:t xml:space="preserve">E fa'apefea ona e mafai </w:t>
            </w:r>
            <w:r w:rsidR="004A2F49" w:rsidRPr="00C24F3D">
              <w:rPr>
                <w:szCs w:val="22"/>
                <w:lang w:val="it-IT"/>
              </w:rPr>
              <w:br/>
            </w:r>
            <w:r w:rsidRPr="00C24F3D">
              <w:rPr>
                <w:szCs w:val="22"/>
                <w:lang w:val="it-IT"/>
              </w:rPr>
              <w:t>ona lagolago le tagata faigaluega ia mafaufau fatufatua'i pe a fa'amalosi</w:t>
            </w:r>
            <w:r w:rsidR="007640FB" w:rsidRPr="00C24F3D">
              <w:rPr>
                <w:szCs w:val="22"/>
                <w:lang w:val="it-IT"/>
              </w:rPr>
              <w:t>’</w:t>
            </w:r>
            <w:r w:rsidRPr="00C24F3D">
              <w:rPr>
                <w:szCs w:val="22"/>
                <w:lang w:val="it-IT"/>
              </w:rPr>
              <w:t xml:space="preserve">au i sui auai ia fa'atelēina mea e fiafia </w:t>
            </w:r>
            <w:r w:rsidR="00887304" w:rsidRPr="00C24F3D">
              <w:rPr>
                <w:szCs w:val="22"/>
                <w:lang w:val="it-IT"/>
              </w:rPr>
              <w:br/>
            </w:r>
            <w:r w:rsidRPr="00C24F3D">
              <w:rPr>
                <w:szCs w:val="22"/>
                <w:lang w:val="it-IT"/>
              </w:rPr>
              <w:t xml:space="preserve">iai po'o le su'esu'e o </w:t>
            </w:r>
            <w:r w:rsidR="00887304" w:rsidRPr="00C24F3D">
              <w:rPr>
                <w:szCs w:val="22"/>
                <w:lang w:val="it-IT"/>
              </w:rPr>
              <w:br/>
            </w:r>
            <w:r w:rsidRPr="00C24F3D">
              <w:rPr>
                <w:szCs w:val="22"/>
                <w:lang w:val="it-IT"/>
              </w:rPr>
              <w:t>avanoa fou?</w:t>
            </w:r>
          </w:p>
        </w:tc>
      </w:tr>
    </w:tbl>
    <w:p w14:paraId="4D2482C3" w14:textId="54735811" w:rsidR="00DA7489" w:rsidRPr="00C24F3D" w:rsidRDefault="000F4E61" w:rsidP="00585831">
      <w:pPr>
        <w:pStyle w:val="BlockText"/>
        <w:spacing w:before="240" w:line="240" w:lineRule="auto"/>
        <w:ind w:right="655"/>
        <w:rPr>
          <w:i/>
          <w:szCs w:val="22"/>
          <w:lang w:val="it-IT"/>
        </w:rPr>
      </w:pPr>
      <w:r w:rsidRPr="00C24F3D">
        <w:rPr>
          <w:b/>
          <w:bCs/>
          <w:i/>
          <w:szCs w:val="22"/>
          <w:lang w:val="it-IT"/>
        </w:rPr>
        <w:lastRenderedPageBreak/>
        <w:t>Fa'ata'ita'iga:</w:t>
      </w:r>
      <w:r w:rsidRPr="00C24F3D">
        <w:rPr>
          <w:i/>
          <w:szCs w:val="22"/>
          <w:lang w:val="it-IT"/>
        </w:rPr>
        <w:t xml:space="preserve"> O Angelo o se alii talavou o lo'o lagolagoina e ola ma lona ma'i autism. </w:t>
      </w:r>
      <w:r w:rsidR="00CF6CB0" w:rsidRPr="00C24F3D">
        <w:rPr>
          <w:i/>
          <w:szCs w:val="22"/>
          <w:lang w:val="it-IT"/>
        </w:rPr>
        <w:br/>
      </w:r>
      <w:r w:rsidRPr="00C24F3D">
        <w:rPr>
          <w:i/>
          <w:szCs w:val="22"/>
          <w:lang w:val="it-IT"/>
        </w:rPr>
        <w:t xml:space="preserve">Na ia faamalamalama ia Rex (lana tama faigaluega) e ono oso lona ita pe a pisa tele le si'osi'omaga pe susulu tele molī. E te faia se fa'amaumauga o lea mea ia iloa ai e isi tagata faigaluega a Angelo. Talu ai nei na fautua mai ai Angelo e fia alu i fafo ma feiloai i ni uo fou. Tou te galulue ma Angelo ma Rex e fuafua pe fa'apefea ona faia lea mea ina ia lagona e Angelo le mautinoa ma iai sana fuafuaga e fa'atatau i mea e mana'o e faia e Rex pe </w:t>
      </w:r>
      <w:r w:rsidR="00CA667F" w:rsidRPr="00C24F3D">
        <w:rPr>
          <w:i/>
          <w:szCs w:val="22"/>
          <w:lang w:val="it-IT"/>
        </w:rPr>
        <w:br/>
      </w:r>
      <w:r w:rsidRPr="00C24F3D">
        <w:rPr>
          <w:i/>
          <w:szCs w:val="22"/>
          <w:lang w:val="it-IT"/>
        </w:rPr>
        <w:t>amata ona lagona lona popole vale po'o le atuatuvale.</w:t>
      </w:r>
    </w:p>
    <w:p w14:paraId="0CB94916" w14:textId="77777777" w:rsidR="00AC6539" w:rsidRPr="00C24F3D" w:rsidRDefault="000F4E61" w:rsidP="00585831">
      <w:pPr>
        <w:pStyle w:val="NormalTables"/>
        <w:ind w:right="655"/>
        <w:rPr>
          <w:sz w:val="16"/>
          <w:szCs w:val="20"/>
          <w:lang w:val="it-IT"/>
        </w:rPr>
      </w:pPr>
      <w:bookmarkStart w:id="56" w:name="_Toc119406489"/>
      <w:r w:rsidRPr="00C24F3D">
        <w:rPr>
          <w:lang w:val="it-IT"/>
        </w:rPr>
        <w:t xml:space="preserve"> </w:t>
      </w:r>
    </w:p>
    <w:p w14:paraId="3B358717" w14:textId="06DFC230" w:rsidR="00AC6539" w:rsidRPr="00C24F3D" w:rsidRDefault="000F4E61" w:rsidP="00585831">
      <w:pPr>
        <w:pStyle w:val="BlockText"/>
        <w:spacing w:line="240" w:lineRule="auto"/>
        <w:ind w:right="655"/>
        <w:rPr>
          <w:i/>
          <w:szCs w:val="22"/>
          <w:lang w:val="it-IT"/>
        </w:rPr>
      </w:pPr>
      <w:r w:rsidRPr="00C24F3D">
        <w:rPr>
          <w:b/>
          <w:bCs/>
          <w:i/>
          <w:szCs w:val="22"/>
          <w:lang w:val="it-IT"/>
        </w:rPr>
        <w:t>Fa'ata'ita'iga:</w:t>
      </w:r>
      <w:r w:rsidRPr="00C24F3D">
        <w:rPr>
          <w:i/>
          <w:szCs w:val="22"/>
          <w:lang w:val="it-IT"/>
        </w:rPr>
        <w:t xml:space="preserve"> E nofo to'atasi Eric i le fale ma e iai le maile o Trixie la te to'alua. E moe Trixie i le potu o Eric. Lata mai nei na lagolago ai le tagata faigal</w:t>
      </w:r>
      <w:r w:rsidR="007640FB" w:rsidRPr="00C24F3D">
        <w:rPr>
          <w:i/>
          <w:szCs w:val="22"/>
          <w:lang w:val="it-IT"/>
        </w:rPr>
        <w:t>ue</w:t>
      </w:r>
      <w:r w:rsidRPr="00C24F3D">
        <w:rPr>
          <w:i/>
          <w:szCs w:val="22"/>
          <w:lang w:val="it-IT"/>
        </w:rPr>
        <w:t>ga a Erica e si'i mai i le moega i lana nofoa ae na fa'alavelave ai Trixie ma toeititi a pau'u i luga le fola. Na lipoti e le tagata faigaluega i le latou supavaisa ma na latou talanoa fa'atasi i le auala e sili ona saogalemu uma ai. Na latou filifili e tu'u Trixie i fafo o le potu pe a fai ni suiga i le lumana'i ma ia fa'ailoa uma i isi o le vaega lagolago ia faia fa'apea.</w:t>
      </w:r>
    </w:p>
    <w:p w14:paraId="0F8C5CBE" w14:textId="77777777" w:rsidR="00DA7489" w:rsidRPr="00EA35CF" w:rsidRDefault="00AC7020" w:rsidP="00946F0B">
      <w:pPr>
        <w:pStyle w:val="Heading2"/>
        <w:rPr>
          <w:bCs/>
        </w:rPr>
      </w:pPr>
      <w:hyperlink r:id="rId19" w:anchor="gen_checkIn_0_0" w:history="1">
        <w:bookmarkStart w:id="57" w:name="_Toc121394241"/>
        <w:bookmarkStart w:id="58" w:name="_Toc142546476"/>
        <w:bookmarkStart w:id="59" w:name="_Toc170222101"/>
        <w:proofErr w:type="spellStart"/>
        <w:r w:rsidR="000F4E61" w:rsidRPr="00EA35CF">
          <w:rPr>
            <w:rStyle w:val="Hyperlink"/>
            <w:bCs/>
          </w:rPr>
          <w:t>Siaki</w:t>
        </w:r>
        <w:proofErr w:type="spellEnd"/>
        <w:r w:rsidR="000F4E61" w:rsidRPr="00EA35CF">
          <w:rPr>
            <w:rStyle w:val="Hyperlink"/>
            <w:bCs/>
          </w:rPr>
          <w:t xml:space="preserve"> </w:t>
        </w:r>
        <w:proofErr w:type="spellStart"/>
        <w:r w:rsidR="000F4E61" w:rsidRPr="00EA35CF">
          <w:rPr>
            <w:rStyle w:val="Hyperlink"/>
            <w:bCs/>
          </w:rPr>
          <w:t>i</w:t>
        </w:r>
        <w:proofErr w:type="spellEnd"/>
        <w:r w:rsidR="000F4E61" w:rsidRPr="00EA35CF">
          <w:rPr>
            <w:rStyle w:val="Hyperlink"/>
            <w:bCs/>
          </w:rPr>
          <w:t xml:space="preserve"> </w:t>
        </w:r>
        <w:proofErr w:type="spellStart"/>
        <w:r w:rsidR="000F4E61" w:rsidRPr="00EA35CF">
          <w:rPr>
            <w:rStyle w:val="Hyperlink"/>
            <w:bCs/>
          </w:rPr>
          <w:t>totonu</w:t>
        </w:r>
        <w:bookmarkEnd w:id="56"/>
        <w:bookmarkEnd w:id="57"/>
        <w:bookmarkEnd w:id="58"/>
        <w:bookmarkEnd w:id="59"/>
        <w:proofErr w:type="spellEnd"/>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8"/>
        <w:gridCol w:w="3006"/>
        <w:gridCol w:w="3012"/>
      </w:tblGrid>
      <w:tr w:rsidR="00546FA4" w14:paraId="62BADDD2" w14:textId="77777777" w:rsidTr="00546FA4">
        <w:trPr>
          <w:cnfStyle w:val="100000000000" w:firstRow="1" w:lastRow="0" w:firstColumn="0" w:lastColumn="0" w:oddVBand="0" w:evenVBand="0" w:oddHBand="0" w:evenHBand="0" w:firstRowFirstColumn="0" w:firstRowLastColumn="0" w:lastRowFirstColumn="0" w:lastRowLastColumn="0"/>
          <w:tblHeader/>
        </w:trPr>
        <w:tc>
          <w:tcPr>
            <w:tcW w:w="3020" w:type="dxa"/>
          </w:tcPr>
          <w:p w14:paraId="16CEA145" w14:textId="77777777" w:rsidR="00DA7489" w:rsidRPr="00C24F3D" w:rsidRDefault="000F4E61" w:rsidP="00946F0B">
            <w:pPr>
              <w:pStyle w:val="NormalTables"/>
              <w:keepNext/>
              <w:keepLines/>
              <w:rPr>
                <w:bCs/>
                <w:szCs w:val="22"/>
                <w:lang w:val="it-IT"/>
              </w:rPr>
            </w:pPr>
            <w:r w:rsidRPr="00C24F3D">
              <w:rPr>
                <w:bCs/>
                <w:szCs w:val="22"/>
                <w:lang w:val="it-IT"/>
              </w:rPr>
              <w:t>Fesili mo le sui auai</w:t>
            </w:r>
          </w:p>
        </w:tc>
        <w:tc>
          <w:tcPr>
            <w:tcW w:w="3020" w:type="dxa"/>
          </w:tcPr>
          <w:p w14:paraId="100D890B" w14:textId="77777777" w:rsidR="00DA7489" w:rsidRPr="00C24F3D" w:rsidRDefault="000F4E61" w:rsidP="00946F0B">
            <w:pPr>
              <w:pStyle w:val="NormalTables"/>
              <w:keepNext/>
              <w:keepLines/>
              <w:rPr>
                <w:bCs/>
                <w:szCs w:val="22"/>
                <w:lang w:val="it-IT"/>
              </w:rPr>
            </w:pPr>
            <w:r w:rsidRPr="00C24F3D">
              <w:rPr>
                <w:bCs/>
                <w:szCs w:val="22"/>
                <w:lang w:val="it-IT"/>
              </w:rPr>
              <w:t xml:space="preserve">Fesili mo le tagata faigaluega </w:t>
            </w:r>
          </w:p>
        </w:tc>
        <w:tc>
          <w:tcPr>
            <w:tcW w:w="3021" w:type="dxa"/>
          </w:tcPr>
          <w:p w14:paraId="724F2E94" w14:textId="77777777" w:rsidR="00DA7489" w:rsidRPr="00EA35CF" w:rsidRDefault="000F4E61" w:rsidP="00946F0B">
            <w:pPr>
              <w:pStyle w:val="NormalTables"/>
              <w:keepNext/>
              <w:keepLines/>
              <w:rPr>
                <w:bCs/>
                <w:szCs w:val="22"/>
              </w:rPr>
            </w:pPr>
            <w:proofErr w:type="spellStart"/>
            <w:r w:rsidRPr="00EA35CF">
              <w:rPr>
                <w:bCs/>
                <w:szCs w:val="22"/>
              </w:rPr>
              <w:t>A'afiaga</w:t>
            </w:r>
            <w:proofErr w:type="spellEnd"/>
            <w:r w:rsidRPr="00EA35CF">
              <w:rPr>
                <w:bCs/>
                <w:szCs w:val="22"/>
              </w:rPr>
              <w:t xml:space="preserve"> </w:t>
            </w:r>
            <w:proofErr w:type="spellStart"/>
            <w:r w:rsidRPr="00EA35CF">
              <w:rPr>
                <w:bCs/>
                <w:szCs w:val="22"/>
              </w:rPr>
              <w:t>mo</w:t>
            </w:r>
            <w:proofErr w:type="spellEnd"/>
            <w:r w:rsidRPr="00EA35CF">
              <w:rPr>
                <w:bCs/>
                <w:szCs w:val="22"/>
              </w:rPr>
              <w:t xml:space="preserve"> le </w:t>
            </w:r>
            <w:proofErr w:type="spellStart"/>
            <w:r w:rsidRPr="00EA35CF">
              <w:rPr>
                <w:bCs/>
                <w:szCs w:val="22"/>
              </w:rPr>
              <w:t>va'ava'aiga</w:t>
            </w:r>
            <w:proofErr w:type="spellEnd"/>
            <w:r w:rsidRPr="00EA35CF">
              <w:rPr>
                <w:bCs/>
                <w:szCs w:val="22"/>
              </w:rPr>
              <w:t xml:space="preserve"> </w:t>
            </w:r>
          </w:p>
        </w:tc>
      </w:tr>
      <w:tr w:rsidR="00546FA4" w:rsidRPr="00585831" w14:paraId="39553B8C" w14:textId="77777777" w:rsidTr="00546FA4">
        <w:tc>
          <w:tcPr>
            <w:tcW w:w="3020" w:type="dxa"/>
          </w:tcPr>
          <w:p w14:paraId="35DCBD72" w14:textId="77777777" w:rsidR="00DA7489" w:rsidRPr="00C24F3D" w:rsidRDefault="000F4E61" w:rsidP="00ED2018">
            <w:pPr>
              <w:pStyle w:val="NormalTablesListBullet"/>
              <w:numPr>
                <w:ilvl w:val="0"/>
                <w:numId w:val="16"/>
              </w:numPr>
              <w:rPr>
                <w:szCs w:val="22"/>
                <w:lang w:val="it-IT"/>
              </w:rPr>
            </w:pPr>
            <w:r w:rsidRPr="00C24F3D">
              <w:rPr>
                <w:szCs w:val="22"/>
                <w:lang w:val="it-IT"/>
              </w:rPr>
              <w:t>E iai ni ou manatu fa'alia e fa'atatau i tulaga o ia mea? O le a le lelei ma o le a le mea e mafai ona lelei atu pe ese?</w:t>
            </w:r>
          </w:p>
          <w:p w14:paraId="705C976D" w14:textId="77777777" w:rsidR="00DA7489" w:rsidRPr="00C24F3D" w:rsidRDefault="000F4E61" w:rsidP="00ED2018">
            <w:pPr>
              <w:pStyle w:val="NormalTablesListBullet"/>
              <w:numPr>
                <w:ilvl w:val="0"/>
                <w:numId w:val="16"/>
              </w:numPr>
              <w:rPr>
                <w:szCs w:val="22"/>
                <w:lang w:val="it-IT"/>
              </w:rPr>
            </w:pPr>
            <w:r w:rsidRPr="00C24F3D">
              <w:rPr>
                <w:szCs w:val="22"/>
                <w:lang w:val="it-IT"/>
              </w:rPr>
              <w:t>E te lagona le mautinoa e avatu ai ni ou manatu fa'aalia i lau tagata faigaluega e fa'atatau i le lagolago o lo'o e mauaina- tusa pe lelei pe leaga? Afai e leai, o le a le faigata ai o lenei mea?</w:t>
            </w:r>
          </w:p>
          <w:p w14:paraId="2B2A28B6" w14:textId="77777777" w:rsidR="00DA7489" w:rsidRPr="00C24F3D" w:rsidRDefault="000F4E61" w:rsidP="00ED2018">
            <w:pPr>
              <w:pStyle w:val="NormalTablesListBullet"/>
              <w:numPr>
                <w:ilvl w:val="0"/>
                <w:numId w:val="16"/>
              </w:numPr>
              <w:rPr>
                <w:szCs w:val="22"/>
                <w:lang w:val="it-IT"/>
              </w:rPr>
            </w:pPr>
            <w:r w:rsidRPr="00C24F3D">
              <w:rPr>
                <w:szCs w:val="22"/>
                <w:lang w:val="it-IT"/>
              </w:rPr>
              <w:t xml:space="preserve">E iai ni auala e te mana'o e lagolago ai oe ia tu'uina atu ai manatu fa'aalia i isi? </w:t>
            </w:r>
          </w:p>
          <w:p w14:paraId="0B688831" w14:textId="6B237056" w:rsidR="00DA7489" w:rsidRPr="00C24F3D" w:rsidRDefault="000F4E61" w:rsidP="00ED2018">
            <w:pPr>
              <w:pStyle w:val="NormalTablesListBullet"/>
              <w:numPr>
                <w:ilvl w:val="0"/>
                <w:numId w:val="16"/>
              </w:numPr>
              <w:rPr>
                <w:szCs w:val="22"/>
                <w:lang w:val="it-IT"/>
              </w:rPr>
            </w:pPr>
            <w:r w:rsidRPr="00C24F3D">
              <w:rPr>
                <w:szCs w:val="22"/>
                <w:lang w:val="it-IT"/>
              </w:rPr>
              <w:t>E mafai ona e faia se taimi masani e siaki ai ina ia matou malamalama po'o a mai le sologa o mea ma sui ai matou fa'atulagana pe mana'omia pe a sui</w:t>
            </w:r>
            <w:r w:rsidR="007640FB" w:rsidRPr="00C24F3D">
              <w:rPr>
                <w:szCs w:val="22"/>
                <w:lang w:val="it-IT"/>
              </w:rPr>
              <w:t>a</w:t>
            </w:r>
            <w:r w:rsidRPr="00C24F3D">
              <w:rPr>
                <w:szCs w:val="22"/>
                <w:lang w:val="it-IT"/>
              </w:rPr>
              <w:t xml:space="preserve"> mea?</w:t>
            </w:r>
          </w:p>
        </w:tc>
        <w:tc>
          <w:tcPr>
            <w:tcW w:w="3020" w:type="dxa"/>
          </w:tcPr>
          <w:p w14:paraId="443D6A83" w14:textId="3BF9340C" w:rsidR="00DA7489" w:rsidRPr="00C24F3D" w:rsidRDefault="000F4E61" w:rsidP="00ED2018">
            <w:pPr>
              <w:pStyle w:val="NormalTablesListBullet"/>
              <w:numPr>
                <w:ilvl w:val="0"/>
                <w:numId w:val="16"/>
              </w:numPr>
              <w:rPr>
                <w:szCs w:val="22"/>
                <w:lang w:val="it-IT"/>
              </w:rPr>
            </w:pPr>
            <w:r w:rsidRPr="00C24F3D">
              <w:rPr>
                <w:szCs w:val="22"/>
                <w:lang w:val="it-IT"/>
              </w:rPr>
              <w:t xml:space="preserve">O le a lou lagona o iai i le ofoina o le lagolago i le sui auai lea? O le a le mea e taʻu atu ia te oe o loʻo sologa lelei mea uma? </w:t>
            </w:r>
            <w:r w:rsidR="0090341F" w:rsidRPr="00C24F3D">
              <w:rPr>
                <w:szCs w:val="22"/>
                <w:lang w:val="it-IT"/>
              </w:rPr>
              <w:br/>
            </w:r>
            <w:r w:rsidRPr="00C24F3D">
              <w:rPr>
                <w:szCs w:val="22"/>
                <w:lang w:val="it-IT"/>
              </w:rPr>
              <w:t xml:space="preserve">E iai ni vaega o e lagona </w:t>
            </w:r>
            <w:r w:rsidR="0090341F" w:rsidRPr="00C24F3D">
              <w:rPr>
                <w:szCs w:val="22"/>
                <w:lang w:val="it-IT"/>
              </w:rPr>
              <w:br/>
            </w:r>
            <w:r w:rsidRPr="00C24F3D">
              <w:rPr>
                <w:szCs w:val="22"/>
                <w:lang w:val="it-IT"/>
              </w:rPr>
              <w:t>le mana'omia ai a'oa'oga po'o lagolago atili?</w:t>
            </w:r>
          </w:p>
          <w:p w14:paraId="032BEB9A" w14:textId="77777777" w:rsidR="00DA7489" w:rsidRPr="00C24F3D" w:rsidRDefault="000F4E61" w:rsidP="00ED2018">
            <w:pPr>
              <w:pStyle w:val="NormalTablesListBullet"/>
              <w:numPr>
                <w:ilvl w:val="0"/>
                <w:numId w:val="16"/>
              </w:numPr>
              <w:rPr>
                <w:szCs w:val="22"/>
                <w:lang w:val="it-IT"/>
              </w:rPr>
            </w:pPr>
            <w:r w:rsidRPr="00C24F3D">
              <w:rPr>
                <w:szCs w:val="22"/>
                <w:lang w:val="it-IT"/>
              </w:rPr>
              <w:t>E te feso'ota'i ma le sui auai e su'e po o le a le mea o lo'o sologa lelei ma fesili e uiga i so'o se suiga latou te mana'o ai i le auala o lo'o e lagolagoina ai i latou?</w:t>
            </w:r>
          </w:p>
          <w:p w14:paraId="46FA156A" w14:textId="77777777" w:rsidR="00DA7489" w:rsidRPr="00C24F3D" w:rsidRDefault="000F4E61" w:rsidP="00ED2018">
            <w:pPr>
              <w:pStyle w:val="NormalTablesListBullet"/>
              <w:numPr>
                <w:ilvl w:val="0"/>
                <w:numId w:val="16"/>
              </w:numPr>
              <w:rPr>
                <w:szCs w:val="22"/>
                <w:lang w:val="it-IT"/>
              </w:rPr>
            </w:pPr>
            <w:r w:rsidRPr="00C24F3D">
              <w:rPr>
                <w:szCs w:val="22"/>
                <w:lang w:val="it-IT"/>
              </w:rPr>
              <w:t>Afai e musu pe le mautinoa le sui auai nate tu'uina mai ni manatu fa'aalia, o le a se mea e mafai ona e faia e lagolago ai i latou?</w:t>
            </w:r>
          </w:p>
        </w:tc>
        <w:tc>
          <w:tcPr>
            <w:tcW w:w="3021" w:type="dxa"/>
          </w:tcPr>
          <w:p w14:paraId="03144C45" w14:textId="77777777" w:rsidR="00DA7489" w:rsidRPr="00C24F3D" w:rsidRDefault="000F4E61" w:rsidP="00ED2018">
            <w:pPr>
              <w:pStyle w:val="NormalTablesListBullet"/>
              <w:numPr>
                <w:ilvl w:val="0"/>
                <w:numId w:val="16"/>
              </w:numPr>
              <w:rPr>
                <w:szCs w:val="22"/>
                <w:lang w:val="it-IT"/>
              </w:rPr>
            </w:pPr>
            <w:r w:rsidRPr="00C24F3D">
              <w:rPr>
                <w:szCs w:val="22"/>
                <w:lang w:val="it-IT"/>
              </w:rPr>
              <w:t xml:space="preserve">E iai se auala mo sui auai ma tagata faigaluega e fa'asoa ai e le aunoa mafaufauga ma manatu fa'aalia e fa'atatau i le tulaga o ia mea? </w:t>
            </w:r>
          </w:p>
          <w:p w14:paraId="3CBEA57E" w14:textId="7178D11C" w:rsidR="00DA7489" w:rsidRPr="00C24F3D" w:rsidRDefault="000F4E61" w:rsidP="00ED2018">
            <w:pPr>
              <w:pStyle w:val="NormalTablesListBullet"/>
              <w:numPr>
                <w:ilvl w:val="0"/>
                <w:numId w:val="16"/>
              </w:numPr>
              <w:rPr>
                <w:szCs w:val="22"/>
                <w:lang w:val="it-IT"/>
              </w:rPr>
            </w:pPr>
            <w:r w:rsidRPr="00C24F3D">
              <w:rPr>
                <w:szCs w:val="22"/>
                <w:lang w:val="it-IT"/>
              </w:rPr>
              <w:t xml:space="preserve">O ai se isi e ono iai ni manatu fa'aalia aogā e fa'atatau i le tulaga o iai le lagolago mo lea sui auai </w:t>
            </w:r>
            <w:r w:rsidR="00225E25" w:rsidRPr="00C24F3D">
              <w:rPr>
                <w:szCs w:val="22"/>
                <w:lang w:val="it-IT"/>
              </w:rPr>
              <w:br/>
            </w:r>
            <w:r w:rsidRPr="00C24F3D">
              <w:rPr>
                <w:szCs w:val="22"/>
                <w:lang w:val="it-IT"/>
              </w:rPr>
              <w:t xml:space="preserve">ma le tagata faigaluega? </w:t>
            </w:r>
          </w:p>
          <w:p w14:paraId="78DFB5FA" w14:textId="512952D9" w:rsidR="00DA7489" w:rsidRPr="00C24F3D" w:rsidRDefault="000F4E61" w:rsidP="00ED2018">
            <w:pPr>
              <w:pStyle w:val="NormalTablesListBullet"/>
              <w:numPr>
                <w:ilvl w:val="0"/>
                <w:numId w:val="16"/>
              </w:numPr>
              <w:rPr>
                <w:szCs w:val="22"/>
                <w:lang w:val="it-IT"/>
              </w:rPr>
            </w:pPr>
            <w:r w:rsidRPr="00C24F3D">
              <w:rPr>
                <w:szCs w:val="22"/>
                <w:lang w:val="it-IT"/>
              </w:rPr>
              <w:t xml:space="preserve">E fa'apefea e le fa'alapotopotoga ona mata'itu auaunaga e </w:t>
            </w:r>
            <w:r w:rsidR="007640FB" w:rsidRPr="00C24F3D">
              <w:rPr>
                <w:szCs w:val="22"/>
                <w:lang w:val="it-IT"/>
              </w:rPr>
              <w:t xml:space="preserve">tuuina </w:t>
            </w:r>
            <w:r w:rsidRPr="00C24F3D">
              <w:rPr>
                <w:szCs w:val="22"/>
                <w:lang w:val="it-IT"/>
              </w:rPr>
              <w:t>atu ma fa'aaoga manatu fa'aalia mai tagata faigaluega ma sui auai e tagataga'i ai i le ituaiga o lagolago o lo'o ofoina atu ma pe fa'apefea le auala o lo'o latou lagolago ai i latou tagata faigaluega e kilivaina?</w:t>
            </w:r>
          </w:p>
        </w:tc>
      </w:tr>
    </w:tbl>
    <w:p w14:paraId="15DA29ED" w14:textId="77777777" w:rsidR="00DA7489" w:rsidRPr="00C24F3D" w:rsidRDefault="000F4E61" w:rsidP="00585831">
      <w:pPr>
        <w:pStyle w:val="BlockText"/>
        <w:spacing w:before="240"/>
        <w:ind w:right="655"/>
        <w:rPr>
          <w:i/>
          <w:szCs w:val="22"/>
          <w:lang w:val="it-IT"/>
        </w:rPr>
      </w:pPr>
      <w:r w:rsidRPr="00C24F3D">
        <w:rPr>
          <w:b/>
          <w:bCs/>
          <w:i/>
          <w:szCs w:val="22"/>
          <w:lang w:val="it-IT"/>
        </w:rPr>
        <w:lastRenderedPageBreak/>
        <w:t>Fa'ata'ita'iga:</w:t>
      </w:r>
      <w:r w:rsidRPr="00C24F3D">
        <w:rPr>
          <w:i/>
          <w:szCs w:val="22"/>
          <w:lang w:val="it-IT"/>
        </w:rPr>
        <w:t xml:space="preserve"> E masani lava ona fiafia Rhonda i le lagolago na ia maua mai ia Nan e ui lava talu ai nei e foliga mai o loʻo ia faʻaaluina le tele o le taimi i lana telefoni. E le i lāgaina e Rhonda lea tulaga ona e le mana’o e fa’aita ia Nan ma afai na te ta’u atu i le fai auaunaga, e popole o ia o le a o'o iai ni fa'afitauli ia Nan. </w:t>
      </w:r>
    </w:p>
    <w:p w14:paraId="6D87282F" w14:textId="0175AE1D" w:rsidR="00DA7489" w:rsidRPr="00C24F3D" w:rsidRDefault="000F4E61" w:rsidP="00585831">
      <w:pPr>
        <w:pStyle w:val="BlockText"/>
        <w:ind w:right="655"/>
        <w:rPr>
          <w:i/>
          <w:szCs w:val="22"/>
          <w:lang w:val="it-IT"/>
        </w:rPr>
      </w:pPr>
      <w:r w:rsidRPr="00C24F3D">
        <w:rPr>
          <w:i/>
          <w:szCs w:val="22"/>
          <w:lang w:val="it-IT"/>
        </w:rPr>
        <w:t xml:space="preserve">O le ioe muamua e uiga i le auala ma le taimi e siaki ai le tasi ma le isi e mafai ona fesoasoani i le feagai ai ma talanoaga faigata. Ua malilie Rhonda ma Nan e fa'aalu se </w:t>
      </w:r>
      <w:r w:rsidR="000D5EE5" w:rsidRPr="00C24F3D">
        <w:rPr>
          <w:i/>
          <w:szCs w:val="22"/>
          <w:lang w:val="it-IT"/>
        </w:rPr>
        <w:br/>
      </w:r>
      <w:r w:rsidRPr="00C24F3D">
        <w:rPr>
          <w:i/>
          <w:szCs w:val="22"/>
          <w:lang w:val="it-IT"/>
        </w:rPr>
        <w:t>taimi e tasi i le lua vaiaso e fai ai se ipu ti ma talatalanoa e uiga i le tulaga o mea uma.</w:t>
      </w:r>
    </w:p>
    <w:p w14:paraId="751D9107" w14:textId="77777777" w:rsidR="00DA7489" w:rsidRPr="00C24F3D" w:rsidRDefault="000F4E61" w:rsidP="00585831">
      <w:pPr>
        <w:pStyle w:val="BlockText"/>
        <w:ind w:right="655"/>
        <w:rPr>
          <w:i/>
          <w:szCs w:val="22"/>
          <w:lang w:val="it-IT"/>
        </w:rPr>
      </w:pPr>
      <w:r w:rsidRPr="00C24F3D">
        <w:rPr>
          <w:i/>
          <w:szCs w:val="22"/>
          <w:lang w:val="it-IT"/>
        </w:rPr>
        <w:t>Ua iloa e Rhonda e iai le tama teine a Nan na ma'i ma sa siaki i lana nofoaga e tausi ai tamaiti pe o lo'o manuia ia. Ua iloa e Nan ua fai si fa’alavelave ma ua fa’atulaga ai loa le nofoaga autu e fa’afeso'ota’i lana paga pe a iai se fa’afitauli i lana tama i taimi faigaluega.</w:t>
      </w:r>
    </w:p>
    <w:p w14:paraId="0A51A06C" w14:textId="77777777" w:rsidR="00DA7489" w:rsidRPr="002D38F1" w:rsidRDefault="000F4E61" w:rsidP="00946F0B">
      <w:pPr>
        <w:pStyle w:val="Heading1"/>
        <w:rPr>
          <w:bCs/>
        </w:rPr>
      </w:pPr>
      <w:bookmarkStart w:id="60" w:name="_Toc121394242"/>
      <w:bookmarkStart w:id="61" w:name="_Toc142546477"/>
      <w:bookmarkStart w:id="62" w:name="_Toc170222102"/>
      <w:r w:rsidRPr="002D38F1">
        <w:rPr>
          <w:bCs/>
        </w:rPr>
        <w:t xml:space="preserve">Isi </w:t>
      </w:r>
      <w:proofErr w:type="spellStart"/>
      <w:r w:rsidRPr="002D38F1">
        <w:rPr>
          <w:bCs/>
        </w:rPr>
        <w:t>puna'oa</w:t>
      </w:r>
      <w:proofErr w:type="spellEnd"/>
      <w:r w:rsidRPr="002D38F1">
        <w:rPr>
          <w:bCs/>
        </w:rPr>
        <w:t xml:space="preserve"> </w:t>
      </w:r>
      <w:proofErr w:type="spellStart"/>
      <w:r w:rsidRPr="002D38F1">
        <w:rPr>
          <w:bCs/>
        </w:rPr>
        <w:t>aogā</w:t>
      </w:r>
      <w:bookmarkEnd w:id="60"/>
      <w:bookmarkEnd w:id="61"/>
      <w:bookmarkEnd w:id="62"/>
      <w:proofErr w:type="spellEnd"/>
    </w:p>
    <w:p w14:paraId="788411D8" w14:textId="77777777" w:rsidR="00DA7489" w:rsidRPr="00C24F3D" w:rsidRDefault="00AC7020" w:rsidP="00946F0B">
      <w:pPr>
        <w:pStyle w:val="Bullet1"/>
        <w:keepNext/>
        <w:keepLines/>
        <w:rPr>
          <w:szCs w:val="22"/>
          <w:lang w:val="it-IT"/>
        </w:rPr>
      </w:pPr>
      <w:hyperlink r:id="rId20" w:history="1">
        <w:r w:rsidR="000F4E61" w:rsidRPr="00C24F3D">
          <w:rPr>
            <w:rStyle w:val="Hyperlink"/>
            <w:szCs w:val="22"/>
            <w:lang w:val="it-IT"/>
          </w:rPr>
          <w:t>Fa'avae o Agava'a o Tagata Faigaluega a le NDIS:</w:t>
        </w:r>
      </w:hyperlink>
      <w:r w:rsidR="000F4E61" w:rsidRPr="00C24F3D">
        <w:rPr>
          <w:szCs w:val="22"/>
          <w:lang w:val="it-IT"/>
        </w:rPr>
        <w:t xml:space="preserve"> fa'amatala ia uiga, tomai ma iloa e mana'omia e tagata faigaluega uma - aofia ai ma supavaisa - ma amioga e mafai ona e fa'atalitalia e vaai iai.</w:t>
      </w:r>
    </w:p>
    <w:p w14:paraId="7DAD77A9" w14:textId="77777777" w:rsidR="00DA7489" w:rsidRPr="00C24F3D" w:rsidRDefault="00AC7020" w:rsidP="00AC6539">
      <w:pPr>
        <w:pStyle w:val="Bullet1"/>
        <w:rPr>
          <w:szCs w:val="22"/>
          <w:lang w:val="it-IT"/>
        </w:rPr>
      </w:pPr>
      <w:hyperlink r:id="rId21" w:history="1">
        <w:r w:rsidR="000F4E61" w:rsidRPr="00C24F3D">
          <w:rPr>
            <w:rStyle w:val="Hyperlink"/>
            <w:szCs w:val="22"/>
            <w:lang w:val="it-IT"/>
          </w:rPr>
          <w:t>Tulafono o Amioga a le NDIS:</w:t>
        </w:r>
      </w:hyperlink>
      <w:r w:rsidR="000F4E61" w:rsidRPr="00C24F3D">
        <w:rPr>
          <w:szCs w:val="22"/>
          <w:lang w:val="it-IT"/>
        </w:rPr>
        <w:t xml:space="preserve"> fa'alauiloa le saogalemu ma le sa'o o auaunaga e ala i le fa'atulagaina o fa'atalitaliga mo amio a fai auaunaga a le NDIS ma tagata faigaluega.</w:t>
      </w:r>
    </w:p>
    <w:p w14:paraId="02D499B1" w14:textId="77777777" w:rsidR="00DA7489" w:rsidRPr="00C24F3D" w:rsidRDefault="00AC7020" w:rsidP="00AC6539">
      <w:pPr>
        <w:pStyle w:val="Bullet1"/>
        <w:rPr>
          <w:color w:val="943C84"/>
          <w:szCs w:val="22"/>
          <w:lang w:val="it-IT"/>
        </w:rPr>
      </w:pPr>
      <w:hyperlink r:id="rId22" w:history="1">
        <w:r w:rsidR="000F4E61" w:rsidRPr="00C24F3D">
          <w:rPr>
            <w:rStyle w:val="Hyperlink"/>
            <w:szCs w:val="22"/>
            <w:lang w:val="it-IT"/>
          </w:rPr>
          <w:t>Tulafono o Amioga a le NDIS: Ta'iala mo Fai Auaunaga.</w:t>
        </w:r>
      </w:hyperlink>
    </w:p>
    <w:p w14:paraId="3118C231" w14:textId="77777777" w:rsidR="00DA7489" w:rsidRPr="00C24F3D" w:rsidRDefault="00AC7020" w:rsidP="00AC6539">
      <w:pPr>
        <w:pStyle w:val="Bullet1"/>
        <w:rPr>
          <w:szCs w:val="22"/>
          <w:lang w:val="it-IT"/>
        </w:rPr>
      </w:pPr>
      <w:hyperlink r:id="rId23" w:history="1">
        <w:r w:rsidR="000F4E61" w:rsidRPr="00C24F3D">
          <w:rPr>
            <w:rStyle w:val="Hyperlink"/>
            <w:szCs w:val="22"/>
            <w:lang w:val="it-IT"/>
          </w:rPr>
          <w:t>NDIS Practice Standards and Quality Indicators:</w:t>
        </w:r>
      </w:hyperlink>
      <w:r w:rsidR="000F4E61" w:rsidRPr="00C24F3D">
        <w:rPr>
          <w:szCs w:val="22"/>
          <w:lang w:val="it-IT"/>
        </w:rPr>
        <w:t xml:space="preserve"> fa'amaoti le tulaga lelei o lo'o maua e fai auaunaga ua lesitala i le NDIS e ofoina atu le lagolago ma le auaunaga i sui auai o le NDIS.</w:t>
      </w:r>
    </w:p>
    <w:p w14:paraId="1DDE8FB2" w14:textId="77777777" w:rsidR="000A60A1" w:rsidRPr="00C24F3D" w:rsidRDefault="00AC7020" w:rsidP="003324EE">
      <w:pPr>
        <w:pStyle w:val="Bullet1"/>
        <w:suppressAutoHyphens w:val="0"/>
        <w:spacing w:before="120" w:after="120" w:line="240" w:lineRule="auto"/>
        <w:rPr>
          <w:szCs w:val="22"/>
          <w:lang w:val="it-IT"/>
        </w:rPr>
      </w:pPr>
      <w:hyperlink r:id="rId24" w:anchor="paragraph-id-2721" w:history="1">
        <w:r w:rsidR="00DA7489" w:rsidRPr="00C24F3D">
          <w:rPr>
            <w:rStyle w:val="Hyperlink"/>
            <w:szCs w:val="22"/>
            <w:lang w:val="it-IT"/>
          </w:rPr>
          <w:t>Fa'amatalaga o Tomai Maualuga Lagolago:</w:t>
        </w:r>
      </w:hyperlink>
      <w:r w:rsidR="00DA7489" w:rsidRPr="00C24F3D">
        <w:rPr>
          <w:szCs w:val="22"/>
          <w:lang w:val="it-IT"/>
        </w:rPr>
        <w:t xml:space="preserve"> ta'iala mo fai auaunaga ma tagata faigaluega e lagolagoina ai sui e maualuga malosiaga o gaoioiga a le tagata i aso taitasi.</w:t>
      </w:r>
    </w:p>
    <w:sectPr w:rsidR="000A60A1" w:rsidRPr="00C24F3D" w:rsidSect="00B876EE">
      <w:headerReference w:type="default" r:id="rId25"/>
      <w:footerReference w:type="default" r:id="rId26"/>
      <w:headerReference w:type="first" r:id="rId27"/>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FA5BD" w14:textId="77777777" w:rsidR="00AC7020" w:rsidRDefault="00AC7020">
      <w:pPr>
        <w:spacing w:before="0" w:after="0" w:line="240" w:lineRule="auto"/>
      </w:pPr>
      <w:r>
        <w:separator/>
      </w:r>
    </w:p>
  </w:endnote>
  <w:endnote w:type="continuationSeparator" w:id="0">
    <w:p w14:paraId="4CAFCA85" w14:textId="77777777" w:rsidR="00AC7020" w:rsidRDefault="00AC7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E5DA" w14:textId="77777777" w:rsidR="00D23398" w:rsidRDefault="000F4E61" w:rsidP="00D23398">
    <w:pPr>
      <w:pStyle w:val="Footer"/>
      <w:rPr>
        <w:sz w:val="18"/>
        <w:szCs w:val="18"/>
      </w:rPr>
    </w:pPr>
    <w:r>
      <w:rPr>
        <w:b/>
        <w:bCs/>
        <w:noProof/>
        <w:lang w:eastAsia="en-AU"/>
      </w:rPr>
      <mc:AlternateContent>
        <mc:Choice Requires="wps">
          <w:drawing>
            <wp:inline distT="0" distB="0" distL="0" distR="0" wp14:anchorId="0A8BF3DF" wp14:editId="6CEE9645">
              <wp:extent cx="5734050" cy="76200"/>
              <wp:effectExtent l="0" t="0" r="0" b="0"/>
              <wp:docPr id="20" name="Rectangle 20" descr="tua&#10;&#10;tua&#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1B8E7135" id="Rectangle 20" o:spid="_x0000_s1026" alt="tua&#10;&#10;tua&#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6F3EBF53" w14:textId="77777777" w:rsidR="00FD66D7" w:rsidRPr="00C24F3D" w:rsidRDefault="000F4E61" w:rsidP="00D23398">
    <w:pPr>
      <w:pStyle w:val="Footer"/>
      <w:rPr>
        <w:sz w:val="18"/>
        <w:szCs w:val="18"/>
        <w:lang w:val="it-IT"/>
      </w:rPr>
    </w:pPr>
    <w:r w:rsidRPr="00C24F3D">
      <w:rPr>
        <w:sz w:val="18"/>
        <w:szCs w:val="18"/>
        <w:lang w:val="it-IT"/>
      </w:rPr>
      <w:t>Fa'avae o Agava'a o Tagata Faigaluega NDIS | Va'ava'aiga Mo Agava'a Galulue Fa'atasi: O se Ta'iala Mo Supavaisa</w:t>
    </w:r>
    <w:r w:rsidRPr="00C24F3D">
      <w:rPr>
        <w:sz w:val="18"/>
        <w:szCs w:val="18"/>
        <w:lang w:val="it-IT"/>
      </w:rPr>
      <w:tab/>
    </w:r>
    <w:r w:rsidRPr="00C506B8">
      <w:rPr>
        <w:sz w:val="18"/>
        <w:szCs w:val="18"/>
      </w:rPr>
      <w:fldChar w:fldCharType="begin"/>
    </w:r>
    <w:r w:rsidRPr="00C24F3D">
      <w:rPr>
        <w:sz w:val="18"/>
        <w:szCs w:val="18"/>
        <w:lang w:val="it-IT"/>
      </w:rPr>
      <w:instrText xml:space="preserve"> PAGE   \* MERGEFORMAT </w:instrText>
    </w:r>
    <w:r w:rsidRPr="00C506B8">
      <w:rPr>
        <w:sz w:val="18"/>
        <w:szCs w:val="18"/>
      </w:rPr>
      <w:fldChar w:fldCharType="separate"/>
    </w:r>
    <w:r w:rsidR="00FF3D4D" w:rsidRPr="00C24F3D">
      <w:rPr>
        <w:noProof/>
        <w:sz w:val="18"/>
        <w:szCs w:val="18"/>
        <w:lang w:val="it-IT"/>
      </w:rPr>
      <w:t>16</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1F54" w14:textId="77777777" w:rsidR="00AC7020" w:rsidRDefault="00AC7020">
      <w:pPr>
        <w:spacing w:before="0" w:after="0" w:line="240" w:lineRule="auto"/>
      </w:pPr>
      <w:r>
        <w:separator/>
      </w:r>
    </w:p>
  </w:footnote>
  <w:footnote w:type="continuationSeparator" w:id="0">
    <w:p w14:paraId="4EC12AEB" w14:textId="77777777" w:rsidR="00AC7020" w:rsidRDefault="00AC7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692E" w14:textId="77777777" w:rsidR="008B7938" w:rsidRDefault="008B7938">
    <w:pPr>
      <w:pStyle w:val="Header"/>
    </w:pPr>
  </w:p>
  <w:p w14:paraId="1B9FB206" w14:textId="77777777" w:rsidR="00680A20" w:rsidRDefault="000F4E61">
    <w:pPr>
      <w:pStyle w:val="Header"/>
    </w:pPr>
    <w:r>
      <w:rPr>
        <w:b w:val="0"/>
        <w:bCs/>
        <w:noProof/>
        <w:lang w:eastAsia="en-AU"/>
      </w:rPr>
      <mc:AlternateContent>
        <mc:Choice Requires="wps">
          <w:drawing>
            <wp:inline distT="0" distB="0" distL="0" distR="0" wp14:anchorId="36262B6C" wp14:editId="6F72A5ED">
              <wp:extent cx="5734800" cy="75600"/>
              <wp:effectExtent l="0" t="0" r="0" b="635"/>
              <wp:docPr id="2" name="Rectangle 2" descr="tua&#10;&#10;tua&#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F448882" id="Rectangle 2" o:spid="_x0000_s1026" alt="tua&#10;&#10;tua&#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988" w14:textId="77777777" w:rsidR="00182709" w:rsidRDefault="000F4E61" w:rsidP="00F3511A">
    <w:pPr>
      <w:pStyle w:val="Header"/>
      <w:ind w:left="-1418"/>
    </w:pPr>
    <w:r>
      <w:rPr>
        <w:noProof/>
        <w:sz w:val="84"/>
        <w:szCs w:val="84"/>
        <w:lang w:eastAsia="en-AU"/>
      </w:rPr>
      <w:drawing>
        <wp:inline distT="0" distB="0" distL="0" distR="0" wp14:anchorId="3AF939F2" wp14:editId="18A47CA6">
          <wp:extent cx="7557135" cy="1391920"/>
          <wp:effectExtent l="0" t="0" r="5715" b="0"/>
          <wp:docPr id="4" name="Picture 4" descr="Tulaga Lelei o le NDIS ma Komisi o Puipuiga a le Malo o Ausetalia ma le Fa'avae o Agava'a o Tagata Faigaluega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ulaga Lelei o le NDIS ma Komisi o Puipuiga a le Malo o Ausetalia ma le Fa'avae o Agava'a o Tagata Faigaluega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B85C1698">
      <w:start w:val="1"/>
      <w:numFmt w:val="decimal"/>
      <w:pStyle w:val="Heading2-numbered"/>
      <w:lvlText w:val="%1."/>
      <w:lvlJc w:val="left"/>
      <w:pPr>
        <w:ind w:left="720" w:hanging="360"/>
      </w:pPr>
    </w:lvl>
    <w:lvl w:ilvl="1" w:tplc="3F90E65E" w:tentative="1">
      <w:start w:val="1"/>
      <w:numFmt w:val="lowerLetter"/>
      <w:lvlText w:val="%2."/>
      <w:lvlJc w:val="left"/>
      <w:pPr>
        <w:ind w:left="1440" w:hanging="360"/>
      </w:pPr>
    </w:lvl>
    <w:lvl w:ilvl="2" w:tplc="4E489922" w:tentative="1">
      <w:start w:val="1"/>
      <w:numFmt w:val="lowerRoman"/>
      <w:lvlText w:val="%3."/>
      <w:lvlJc w:val="right"/>
      <w:pPr>
        <w:ind w:left="2160" w:hanging="180"/>
      </w:pPr>
    </w:lvl>
    <w:lvl w:ilvl="3" w:tplc="39DAEE76" w:tentative="1">
      <w:start w:val="1"/>
      <w:numFmt w:val="decimal"/>
      <w:lvlText w:val="%4."/>
      <w:lvlJc w:val="left"/>
      <w:pPr>
        <w:ind w:left="2880" w:hanging="360"/>
      </w:pPr>
    </w:lvl>
    <w:lvl w:ilvl="4" w:tplc="CBEA5022" w:tentative="1">
      <w:start w:val="1"/>
      <w:numFmt w:val="lowerLetter"/>
      <w:lvlText w:val="%5."/>
      <w:lvlJc w:val="left"/>
      <w:pPr>
        <w:ind w:left="3600" w:hanging="360"/>
      </w:pPr>
    </w:lvl>
    <w:lvl w:ilvl="5" w:tplc="8D1E4E76" w:tentative="1">
      <w:start w:val="1"/>
      <w:numFmt w:val="lowerRoman"/>
      <w:lvlText w:val="%6."/>
      <w:lvlJc w:val="right"/>
      <w:pPr>
        <w:ind w:left="4320" w:hanging="180"/>
      </w:pPr>
    </w:lvl>
    <w:lvl w:ilvl="6" w:tplc="96DCF37A" w:tentative="1">
      <w:start w:val="1"/>
      <w:numFmt w:val="decimal"/>
      <w:lvlText w:val="%7."/>
      <w:lvlJc w:val="left"/>
      <w:pPr>
        <w:ind w:left="5040" w:hanging="360"/>
      </w:pPr>
    </w:lvl>
    <w:lvl w:ilvl="7" w:tplc="49A48340" w:tentative="1">
      <w:start w:val="1"/>
      <w:numFmt w:val="lowerLetter"/>
      <w:lvlText w:val="%8."/>
      <w:lvlJc w:val="left"/>
      <w:pPr>
        <w:ind w:left="5760" w:hanging="360"/>
      </w:pPr>
    </w:lvl>
    <w:lvl w:ilvl="8" w:tplc="C8ECB8B8"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B12C7522">
      <w:start w:val="1"/>
      <w:numFmt w:val="bullet"/>
      <w:pStyle w:val="NormalTablesListBullet"/>
      <w:lvlText w:val=""/>
      <w:lvlJc w:val="left"/>
      <w:pPr>
        <w:tabs>
          <w:tab w:val="num" w:pos="284"/>
        </w:tabs>
        <w:ind w:left="284" w:hanging="284"/>
      </w:pPr>
      <w:rPr>
        <w:rFonts w:ascii="Symbol" w:hAnsi="Symbol" w:hint="default"/>
      </w:rPr>
    </w:lvl>
    <w:lvl w:ilvl="1" w:tplc="133AEC2E" w:tentative="1">
      <w:start w:val="1"/>
      <w:numFmt w:val="bullet"/>
      <w:lvlText w:val="o"/>
      <w:lvlJc w:val="left"/>
      <w:pPr>
        <w:ind w:left="1440" w:hanging="360"/>
      </w:pPr>
      <w:rPr>
        <w:rFonts w:ascii="Courier New" w:hAnsi="Courier New" w:cs="Courier New" w:hint="default"/>
      </w:rPr>
    </w:lvl>
    <w:lvl w:ilvl="2" w:tplc="3136603E" w:tentative="1">
      <w:start w:val="1"/>
      <w:numFmt w:val="bullet"/>
      <w:lvlText w:val=""/>
      <w:lvlJc w:val="left"/>
      <w:pPr>
        <w:ind w:left="2160" w:hanging="360"/>
      </w:pPr>
      <w:rPr>
        <w:rFonts w:ascii="Wingdings" w:hAnsi="Wingdings" w:hint="default"/>
      </w:rPr>
    </w:lvl>
    <w:lvl w:ilvl="3" w:tplc="8B608C7C" w:tentative="1">
      <w:start w:val="1"/>
      <w:numFmt w:val="bullet"/>
      <w:lvlText w:val=""/>
      <w:lvlJc w:val="left"/>
      <w:pPr>
        <w:ind w:left="2880" w:hanging="360"/>
      </w:pPr>
      <w:rPr>
        <w:rFonts w:ascii="Symbol" w:hAnsi="Symbol" w:hint="default"/>
      </w:rPr>
    </w:lvl>
    <w:lvl w:ilvl="4" w:tplc="17F69930" w:tentative="1">
      <w:start w:val="1"/>
      <w:numFmt w:val="bullet"/>
      <w:lvlText w:val="o"/>
      <w:lvlJc w:val="left"/>
      <w:pPr>
        <w:ind w:left="3600" w:hanging="360"/>
      </w:pPr>
      <w:rPr>
        <w:rFonts w:ascii="Courier New" w:hAnsi="Courier New" w:cs="Courier New" w:hint="default"/>
      </w:rPr>
    </w:lvl>
    <w:lvl w:ilvl="5" w:tplc="551A3FEA" w:tentative="1">
      <w:start w:val="1"/>
      <w:numFmt w:val="bullet"/>
      <w:lvlText w:val=""/>
      <w:lvlJc w:val="left"/>
      <w:pPr>
        <w:ind w:left="4320" w:hanging="360"/>
      </w:pPr>
      <w:rPr>
        <w:rFonts w:ascii="Wingdings" w:hAnsi="Wingdings" w:hint="default"/>
      </w:rPr>
    </w:lvl>
    <w:lvl w:ilvl="6" w:tplc="6A8265B2" w:tentative="1">
      <w:start w:val="1"/>
      <w:numFmt w:val="bullet"/>
      <w:lvlText w:val=""/>
      <w:lvlJc w:val="left"/>
      <w:pPr>
        <w:ind w:left="5040" w:hanging="360"/>
      </w:pPr>
      <w:rPr>
        <w:rFonts w:ascii="Symbol" w:hAnsi="Symbol" w:hint="default"/>
      </w:rPr>
    </w:lvl>
    <w:lvl w:ilvl="7" w:tplc="B83C4952" w:tentative="1">
      <w:start w:val="1"/>
      <w:numFmt w:val="bullet"/>
      <w:lvlText w:val="o"/>
      <w:lvlJc w:val="left"/>
      <w:pPr>
        <w:ind w:left="5760" w:hanging="360"/>
      </w:pPr>
      <w:rPr>
        <w:rFonts w:ascii="Courier New" w:hAnsi="Courier New" w:cs="Courier New" w:hint="default"/>
      </w:rPr>
    </w:lvl>
    <w:lvl w:ilvl="8" w:tplc="2458973A"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2D6E59D2">
      <w:start w:val="1"/>
      <w:numFmt w:val="bullet"/>
      <w:lvlText w:val=""/>
      <w:lvlJc w:val="left"/>
      <w:pPr>
        <w:tabs>
          <w:tab w:val="num" w:pos="284"/>
        </w:tabs>
        <w:ind w:left="284" w:hanging="284"/>
      </w:pPr>
      <w:rPr>
        <w:rFonts w:ascii="Symbol" w:hAnsi="Symbol" w:hint="default"/>
        <w:color w:val="8B2270" w:themeColor="accent3" w:themeShade="BF"/>
        <w:u w:color="8B2270"/>
      </w:rPr>
    </w:lvl>
    <w:lvl w:ilvl="1" w:tplc="2CE6DD12" w:tentative="1">
      <w:start w:val="1"/>
      <w:numFmt w:val="bullet"/>
      <w:lvlText w:val="o"/>
      <w:lvlJc w:val="left"/>
      <w:pPr>
        <w:ind w:left="1440" w:hanging="360"/>
      </w:pPr>
      <w:rPr>
        <w:rFonts w:ascii="Courier New" w:hAnsi="Courier New" w:cs="Courier New" w:hint="default"/>
      </w:rPr>
    </w:lvl>
    <w:lvl w:ilvl="2" w:tplc="ADC4E4DA" w:tentative="1">
      <w:start w:val="1"/>
      <w:numFmt w:val="bullet"/>
      <w:lvlText w:val=""/>
      <w:lvlJc w:val="left"/>
      <w:pPr>
        <w:ind w:left="2160" w:hanging="360"/>
      </w:pPr>
      <w:rPr>
        <w:rFonts w:ascii="Wingdings" w:hAnsi="Wingdings" w:hint="default"/>
      </w:rPr>
    </w:lvl>
    <w:lvl w:ilvl="3" w:tplc="252699A2" w:tentative="1">
      <w:start w:val="1"/>
      <w:numFmt w:val="bullet"/>
      <w:lvlText w:val=""/>
      <w:lvlJc w:val="left"/>
      <w:pPr>
        <w:ind w:left="2880" w:hanging="360"/>
      </w:pPr>
      <w:rPr>
        <w:rFonts w:ascii="Symbol" w:hAnsi="Symbol" w:hint="default"/>
      </w:rPr>
    </w:lvl>
    <w:lvl w:ilvl="4" w:tplc="483810C4" w:tentative="1">
      <w:start w:val="1"/>
      <w:numFmt w:val="bullet"/>
      <w:lvlText w:val="o"/>
      <w:lvlJc w:val="left"/>
      <w:pPr>
        <w:ind w:left="3600" w:hanging="360"/>
      </w:pPr>
      <w:rPr>
        <w:rFonts w:ascii="Courier New" w:hAnsi="Courier New" w:cs="Courier New" w:hint="default"/>
      </w:rPr>
    </w:lvl>
    <w:lvl w:ilvl="5" w:tplc="759A35EC" w:tentative="1">
      <w:start w:val="1"/>
      <w:numFmt w:val="bullet"/>
      <w:lvlText w:val=""/>
      <w:lvlJc w:val="left"/>
      <w:pPr>
        <w:ind w:left="4320" w:hanging="360"/>
      </w:pPr>
      <w:rPr>
        <w:rFonts w:ascii="Wingdings" w:hAnsi="Wingdings" w:hint="default"/>
      </w:rPr>
    </w:lvl>
    <w:lvl w:ilvl="6" w:tplc="074433F8" w:tentative="1">
      <w:start w:val="1"/>
      <w:numFmt w:val="bullet"/>
      <w:lvlText w:val=""/>
      <w:lvlJc w:val="left"/>
      <w:pPr>
        <w:ind w:left="5040" w:hanging="360"/>
      </w:pPr>
      <w:rPr>
        <w:rFonts w:ascii="Symbol" w:hAnsi="Symbol" w:hint="default"/>
      </w:rPr>
    </w:lvl>
    <w:lvl w:ilvl="7" w:tplc="09B231EC" w:tentative="1">
      <w:start w:val="1"/>
      <w:numFmt w:val="bullet"/>
      <w:lvlText w:val="o"/>
      <w:lvlJc w:val="left"/>
      <w:pPr>
        <w:ind w:left="5760" w:hanging="360"/>
      </w:pPr>
      <w:rPr>
        <w:rFonts w:ascii="Courier New" w:hAnsi="Courier New" w:cs="Courier New" w:hint="default"/>
      </w:rPr>
    </w:lvl>
    <w:lvl w:ilvl="8" w:tplc="9B72E742"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2FB83334">
      <w:start w:val="1"/>
      <w:numFmt w:val="bullet"/>
      <w:lvlText w:val=""/>
      <w:lvlJc w:val="left"/>
      <w:pPr>
        <w:tabs>
          <w:tab w:val="num" w:pos="284"/>
        </w:tabs>
        <w:ind w:left="284" w:hanging="284"/>
      </w:pPr>
      <w:rPr>
        <w:rFonts w:ascii="Symbol" w:hAnsi="Symbol" w:hint="default"/>
        <w:color w:val="8B2270" w:themeColor="accent3" w:themeShade="BF"/>
        <w:u w:color="8B2270"/>
      </w:rPr>
    </w:lvl>
    <w:lvl w:ilvl="1" w:tplc="B26A109E" w:tentative="1">
      <w:start w:val="1"/>
      <w:numFmt w:val="bullet"/>
      <w:lvlText w:val="o"/>
      <w:lvlJc w:val="left"/>
      <w:pPr>
        <w:ind w:left="1440" w:hanging="360"/>
      </w:pPr>
      <w:rPr>
        <w:rFonts w:ascii="Courier New" w:hAnsi="Courier New" w:cs="Courier New" w:hint="default"/>
      </w:rPr>
    </w:lvl>
    <w:lvl w:ilvl="2" w:tplc="CCB036FC" w:tentative="1">
      <w:start w:val="1"/>
      <w:numFmt w:val="bullet"/>
      <w:lvlText w:val=""/>
      <w:lvlJc w:val="left"/>
      <w:pPr>
        <w:ind w:left="2160" w:hanging="360"/>
      </w:pPr>
      <w:rPr>
        <w:rFonts w:ascii="Wingdings" w:hAnsi="Wingdings" w:hint="default"/>
      </w:rPr>
    </w:lvl>
    <w:lvl w:ilvl="3" w:tplc="B56ECDA0" w:tentative="1">
      <w:start w:val="1"/>
      <w:numFmt w:val="bullet"/>
      <w:lvlText w:val=""/>
      <w:lvlJc w:val="left"/>
      <w:pPr>
        <w:ind w:left="2880" w:hanging="360"/>
      </w:pPr>
      <w:rPr>
        <w:rFonts w:ascii="Symbol" w:hAnsi="Symbol" w:hint="default"/>
      </w:rPr>
    </w:lvl>
    <w:lvl w:ilvl="4" w:tplc="05C80310" w:tentative="1">
      <w:start w:val="1"/>
      <w:numFmt w:val="bullet"/>
      <w:lvlText w:val="o"/>
      <w:lvlJc w:val="left"/>
      <w:pPr>
        <w:ind w:left="3600" w:hanging="360"/>
      </w:pPr>
      <w:rPr>
        <w:rFonts w:ascii="Courier New" w:hAnsi="Courier New" w:cs="Courier New" w:hint="default"/>
      </w:rPr>
    </w:lvl>
    <w:lvl w:ilvl="5" w:tplc="DCDEDF6C" w:tentative="1">
      <w:start w:val="1"/>
      <w:numFmt w:val="bullet"/>
      <w:lvlText w:val=""/>
      <w:lvlJc w:val="left"/>
      <w:pPr>
        <w:ind w:left="4320" w:hanging="360"/>
      </w:pPr>
      <w:rPr>
        <w:rFonts w:ascii="Wingdings" w:hAnsi="Wingdings" w:hint="default"/>
      </w:rPr>
    </w:lvl>
    <w:lvl w:ilvl="6" w:tplc="B672CBEC" w:tentative="1">
      <w:start w:val="1"/>
      <w:numFmt w:val="bullet"/>
      <w:lvlText w:val=""/>
      <w:lvlJc w:val="left"/>
      <w:pPr>
        <w:ind w:left="5040" w:hanging="360"/>
      </w:pPr>
      <w:rPr>
        <w:rFonts w:ascii="Symbol" w:hAnsi="Symbol" w:hint="default"/>
      </w:rPr>
    </w:lvl>
    <w:lvl w:ilvl="7" w:tplc="AAEC8EEE" w:tentative="1">
      <w:start w:val="1"/>
      <w:numFmt w:val="bullet"/>
      <w:lvlText w:val="o"/>
      <w:lvlJc w:val="left"/>
      <w:pPr>
        <w:ind w:left="5760" w:hanging="360"/>
      </w:pPr>
      <w:rPr>
        <w:rFonts w:ascii="Courier New" w:hAnsi="Courier New" w:cs="Courier New" w:hint="default"/>
      </w:rPr>
    </w:lvl>
    <w:lvl w:ilvl="8" w:tplc="CB6CA16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1MDO2MLQ0MjM2MjdX0lEKTi0uzszPAykwqgUAE50K/SwAAAA="/>
  </w:docVars>
  <w:rsids>
    <w:rsidRoot w:val="00F3511A"/>
    <w:rsid w:val="00043D08"/>
    <w:rsid w:val="00080615"/>
    <w:rsid w:val="000A00F2"/>
    <w:rsid w:val="000A60A1"/>
    <w:rsid w:val="000C252F"/>
    <w:rsid w:val="000C7184"/>
    <w:rsid w:val="000D029F"/>
    <w:rsid w:val="000D5EE5"/>
    <w:rsid w:val="000F3A54"/>
    <w:rsid w:val="000F48FC"/>
    <w:rsid w:val="000F4E61"/>
    <w:rsid w:val="00115BB2"/>
    <w:rsid w:val="00151EB5"/>
    <w:rsid w:val="00182709"/>
    <w:rsid w:val="00201052"/>
    <w:rsid w:val="00225726"/>
    <w:rsid w:val="00225E25"/>
    <w:rsid w:val="00227D81"/>
    <w:rsid w:val="00231AAC"/>
    <w:rsid w:val="002500D9"/>
    <w:rsid w:val="002600A6"/>
    <w:rsid w:val="002804D3"/>
    <w:rsid w:val="00287FE9"/>
    <w:rsid w:val="002A12EA"/>
    <w:rsid w:val="002C265A"/>
    <w:rsid w:val="002D27DA"/>
    <w:rsid w:val="002D38F1"/>
    <w:rsid w:val="002D414D"/>
    <w:rsid w:val="002F7E93"/>
    <w:rsid w:val="00314139"/>
    <w:rsid w:val="00317E49"/>
    <w:rsid w:val="003324EE"/>
    <w:rsid w:val="003449A0"/>
    <w:rsid w:val="00362AB6"/>
    <w:rsid w:val="003714E3"/>
    <w:rsid w:val="003B0B21"/>
    <w:rsid w:val="003D7475"/>
    <w:rsid w:val="003F29B8"/>
    <w:rsid w:val="004107D6"/>
    <w:rsid w:val="004154E2"/>
    <w:rsid w:val="004A2F49"/>
    <w:rsid w:val="004D4273"/>
    <w:rsid w:val="005243D6"/>
    <w:rsid w:val="00534D53"/>
    <w:rsid w:val="00546FA4"/>
    <w:rsid w:val="00570987"/>
    <w:rsid w:val="00585831"/>
    <w:rsid w:val="005A3979"/>
    <w:rsid w:val="005B053D"/>
    <w:rsid w:val="00602FFC"/>
    <w:rsid w:val="0061038F"/>
    <w:rsid w:val="00615345"/>
    <w:rsid w:val="00625854"/>
    <w:rsid w:val="00651348"/>
    <w:rsid w:val="00680A20"/>
    <w:rsid w:val="00680F04"/>
    <w:rsid w:val="006C1CCB"/>
    <w:rsid w:val="006C4301"/>
    <w:rsid w:val="006D6D91"/>
    <w:rsid w:val="006E3DE2"/>
    <w:rsid w:val="0073022B"/>
    <w:rsid w:val="007640FB"/>
    <w:rsid w:val="0078103B"/>
    <w:rsid w:val="007C5D4A"/>
    <w:rsid w:val="007E2148"/>
    <w:rsid w:val="007E4EAC"/>
    <w:rsid w:val="00824257"/>
    <w:rsid w:val="00860324"/>
    <w:rsid w:val="00870D8B"/>
    <w:rsid w:val="00887304"/>
    <w:rsid w:val="00891AEB"/>
    <w:rsid w:val="0089312F"/>
    <w:rsid w:val="008A649A"/>
    <w:rsid w:val="008B7938"/>
    <w:rsid w:val="008D0050"/>
    <w:rsid w:val="008E21DE"/>
    <w:rsid w:val="008E53C8"/>
    <w:rsid w:val="008F1FF1"/>
    <w:rsid w:val="0090341F"/>
    <w:rsid w:val="00907A0F"/>
    <w:rsid w:val="00915C49"/>
    <w:rsid w:val="0092679E"/>
    <w:rsid w:val="00946F0B"/>
    <w:rsid w:val="009502A1"/>
    <w:rsid w:val="009539C8"/>
    <w:rsid w:val="00990982"/>
    <w:rsid w:val="009A7C89"/>
    <w:rsid w:val="009B5F07"/>
    <w:rsid w:val="009D06E2"/>
    <w:rsid w:val="009F4EAA"/>
    <w:rsid w:val="00A07E4A"/>
    <w:rsid w:val="00A324F8"/>
    <w:rsid w:val="00A60009"/>
    <w:rsid w:val="00A70083"/>
    <w:rsid w:val="00AA094B"/>
    <w:rsid w:val="00AB12D5"/>
    <w:rsid w:val="00AB7A1D"/>
    <w:rsid w:val="00AC6539"/>
    <w:rsid w:val="00AC7020"/>
    <w:rsid w:val="00AD735D"/>
    <w:rsid w:val="00AF0899"/>
    <w:rsid w:val="00B05508"/>
    <w:rsid w:val="00B30658"/>
    <w:rsid w:val="00B603C0"/>
    <w:rsid w:val="00B631B5"/>
    <w:rsid w:val="00B83AB4"/>
    <w:rsid w:val="00B876EE"/>
    <w:rsid w:val="00BA4FF9"/>
    <w:rsid w:val="00BC3BA1"/>
    <w:rsid w:val="00BD4FB5"/>
    <w:rsid w:val="00C0421C"/>
    <w:rsid w:val="00C10202"/>
    <w:rsid w:val="00C21944"/>
    <w:rsid w:val="00C24F3D"/>
    <w:rsid w:val="00C2698C"/>
    <w:rsid w:val="00C506B8"/>
    <w:rsid w:val="00C52C59"/>
    <w:rsid w:val="00C55CBA"/>
    <w:rsid w:val="00C65D6A"/>
    <w:rsid w:val="00C70F49"/>
    <w:rsid w:val="00C767B8"/>
    <w:rsid w:val="00C909A4"/>
    <w:rsid w:val="00C90DF2"/>
    <w:rsid w:val="00CA667F"/>
    <w:rsid w:val="00CB64BD"/>
    <w:rsid w:val="00CD74A4"/>
    <w:rsid w:val="00CF6CB0"/>
    <w:rsid w:val="00D23398"/>
    <w:rsid w:val="00D5491C"/>
    <w:rsid w:val="00D6361E"/>
    <w:rsid w:val="00D94065"/>
    <w:rsid w:val="00DA7489"/>
    <w:rsid w:val="00DB58F4"/>
    <w:rsid w:val="00DC45CB"/>
    <w:rsid w:val="00DE2595"/>
    <w:rsid w:val="00DF0462"/>
    <w:rsid w:val="00DF5C3F"/>
    <w:rsid w:val="00DF74BA"/>
    <w:rsid w:val="00E243C4"/>
    <w:rsid w:val="00E260AC"/>
    <w:rsid w:val="00E40290"/>
    <w:rsid w:val="00E4511F"/>
    <w:rsid w:val="00E6250B"/>
    <w:rsid w:val="00E85B7B"/>
    <w:rsid w:val="00EA35CF"/>
    <w:rsid w:val="00ED2018"/>
    <w:rsid w:val="00EE737C"/>
    <w:rsid w:val="00F24141"/>
    <w:rsid w:val="00F3511A"/>
    <w:rsid w:val="00F35F8D"/>
    <w:rsid w:val="00F41613"/>
    <w:rsid w:val="00F64A24"/>
    <w:rsid w:val="00F821EB"/>
    <w:rsid w:val="00F9318C"/>
    <w:rsid w:val="00FA4DBD"/>
    <w:rsid w:val="00FB69CF"/>
    <w:rsid w:val="00FC38AA"/>
    <w:rsid w:val="00FD66D7"/>
    <w:rsid w:val="00FF012D"/>
    <w:rsid w:val="00FF3456"/>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2B133"/>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915C49"/>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2D414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CD74A4"/>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framework/lev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discommission.gov.au/about/ndis-code-conduc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leve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orkforcecapability.ndiscommission.gov.au/framework/level" TargetMode="External"/><Relationship Id="rId20" Type="http://schemas.openxmlformats.org/officeDocument/2006/relationships/hyperlink" Target="https://workforcecapability.ndiscommission.gov.au/framewor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ndiscommission.gov.au/providers/registered-ndis-providers/provider-obligations-and-requirements/ndis-practice-standards-1" TargetMode="External"/><Relationship Id="rId5" Type="http://schemas.openxmlformats.org/officeDocument/2006/relationships/webSettings" Target="webSettings.xml"/><Relationship Id="rId15" Type="http://schemas.openxmlformats.org/officeDocument/2006/relationships/hyperlink" Target="https://workforcecapability.ndiscommission.gov.au/sites/default/files/2023-01/Supervision%20and%20Support%20Relationship%20-%20A%20Guide%20for%20Supervisors%20and%20Workers.DOCX" TargetMode="External"/><Relationship Id="rId23" Type="http://schemas.openxmlformats.org/officeDocument/2006/relationships/hyperlink" Target="https://www.ndiscommission.gov.au/providers/registered-ndis-providers/provider-obligations-and-requirements/ndis-practice-standards-0"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orkforcecapability.ndiscommission.gov.au/framework/leve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ndiscommission.gov.au/providers/registered-ndis-providers/ndis-code-conduct-ndis-providers/ndis-code-conduct-guidance"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80</TotalTime>
  <Pages>1</Pages>
  <Words>4878</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Va'ava'aiga mo Agava'a: Galulue Fa'atasi - O se Ta'iala Mo Supavaisa</vt:lpstr>
    </vt:vector>
  </TitlesOfParts>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Va'ava'aiga mo Agava'a: Galulue Fa'atasi - O se Ta'iala Mo Supavaisa</dc:title>
  <dc:creator>NDIS Quality and Safeguards Commission</dc:creator>
  <cp:keywords>[SEC=OFFICIAL]</cp:keywords>
  <cp:lastModifiedBy>Mike-WFH</cp:lastModifiedBy>
  <cp:revision>15</cp:revision>
  <cp:lastPrinted>2024-07-02T01:02:00Z</cp:lastPrinted>
  <dcterms:created xsi:type="dcterms:W3CDTF">2024-06-22T05:17:00Z</dcterms:created>
  <dcterms:modified xsi:type="dcterms:W3CDTF">2024-07-02T01:02:00Z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