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3E15" w14:textId="77777777" w:rsidR="00D23398" w:rsidRPr="00E77EF5" w:rsidRDefault="008902C9" w:rsidP="00D23398">
      <w:pPr>
        <w:pStyle w:val="Heading1"/>
        <w:spacing w:before="0" w:after="120" w:line="240" w:lineRule="auto"/>
        <w:rPr>
          <w:rFonts w:ascii="Khmer OS Siemreap" w:hAnsi="Khmer OS Siemreap" w:cs="Khmer OS Siemreap"/>
          <w:bCs/>
          <w:noProof/>
          <w:sz w:val="84"/>
          <w:szCs w:val="84"/>
          <w:lang w:eastAsia="en-AU"/>
        </w:rPr>
      </w:pPr>
      <w:bookmarkStart w:id="0" w:name="_top"/>
      <w:bookmarkStart w:id="1" w:name="_Toc148605679"/>
      <w:bookmarkStart w:id="2" w:name="_Toc169939731"/>
      <w:bookmarkEnd w:id="0"/>
      <w:r w:rsidRPr="00E77EF5">
        <w:rPr>
          <w:rFonts w:ascii="Khmer OS Siemreap" w:eastAsia="DaunPenh" w:hAnsi="Khmer OS Siemreap" w:cs="Khmer OS Siemreap"/>
          <w:bCs/>
          <w:noProof/>
          <w:sz w:val="84"/>
          <w:szCs w:val="84"/>
          <w:cs/>
          <w:lang w:eastAsia="en-AU" w:bidi="km-KH"/>
        </w:rPr>
        <w:t>ការត្រួតពិនិត្យសមត្ថភាព</w:t>
      </w:r>
      <w:bookmarkEnd w:id="1"/>
      <w:bookmarkEnd w:id="2"/>
    </w:p>
    <w:p w14:paraId="597B7CDA" w14:textId="72198563" w:rsidR="00DA7489" w:rsidRPr="00E77EF5" w:rsidRDefault="008902C9" w:rsidP="00AE5F01">
      <w:pPr>
        <w:pStyle w:val="NewCoverSubtitle"/>
        <w:framePr w:w="8505" w:h="4579" w:hRule="exact" w:wrap="notBeside" w:vAnchor="page" w:hAnchor="page" w:x="2150" w:y="5058" w:anchorLock="1"/>
        <w:wordWrap w:val="0"/>
        <w:spacing w:before="120" w:line="600" w:lineRule="atLeast"/>
        <w:rPr>
          <w:rFonts w:ascii="Khmer OS Siemreap" w:hAnsi="Khmer OS Siemreap" w:cs="Khmer OS Siemreap"/>
          <w:noProof/>
          <w:color w:val="612C69"/>
          <w:sz w:val="60"/>
          <w:szCs w:val="60"/>
          <w:lang w:eastAsia="en-AU"/>
        </w:rPr>
      </w:pPr>
      <w:r w:rsidRPr="00E77EF5">
        <w:rPr>
          <w:rFonts w:ascii="Khmer OS Siemreap" w:eastAsia="DaunPenh" w:hAnsi="Khmer OS Siemreap" w:cs="Khmer OS Siemreap"/>
          <w:noProof/>
          <w:color w:val="612C69"/>
          <w:sz w:val="60"/>
          <w:szCs w:val="60"/>
          <w:cs/>
          <w:lang w:eastAsia="en-AU" w:bidi="km-KH"/>
        </w:rPr>
        <w:t>ធ្វើការរួមគ្នា៖</w:t>
      </w:r>
      <w:r w:rsidRPr="00E77EF5">
        <w:rPr>
          <w:rFonts w:ascii="Khmer OS Siemreap" w:hAnsi="Khmer OS Siemreap" w:cs="Khmer OS Siemreap"/>
          <w:noProof/>
          <w:color w:val="612C69"/>
          <w:sz w:val="60"/>
          <w:szCs w:val="60"/>
          <w:lang w:eastAsia="en-AU"/>
        </w:rPr>
        <w:t xml:space="preserve"> </w:t>
      </w:r>
      <w:r w:rsidRPr="00E77EF5">
        <w:rPr>
          <w:rFonts w:ascii="Khmer OS Siemreap" w:eastAsia="DaunPenh" w:hAnsi="Khmer OS Siemreap" w:cs="Khmer OS Siemreap"/>
          <w:noProof/>
          <w:color w:val="612C69"/>
          <w:sz w:val="60"/>
          <w:szCs w:val="60"/>
          <w:cs/>
          <w:lang w:eastAsia="en-AU" w:bidi="km-KH"/>
        </w:rPr>
        <w:t>ការណែនាំសម្រាប់</w:t>
      </w:r>
      <w:r w:rsidR="006B6074">
        <w:rPr>
          <w:rFonts w:ascii="Khmer OS Siemreap" w:eastAsia="DaunPenh" w:hAnsi="Khmer OS Siemreap" w:cs="Khmer OS Siemreap" w:hint="cs"/>
          <w:noProof/>
          <w:color w:val="612C69"/>
          <w:sz w:val="60"/>
          <w:szCs w:val="60"/>
          <w:cs/>
          <w:lang w:eastAsia="en-AU" w:bidi="km-KH"/>
        </w:rPr>
        <w:br/>
      </w:r>
      <w:r w:rsidRPr="00E77EF5">
        <w:rPr>
          <w:rFonts w:ascii="Khmer OS Siemreap" w:eastAsia="DaunPenh" w:hAnsi="Khmer OS Siemreap" w:cs="Khmer OS Siemreap"/>
          <w:noProof/>
          <w:color w:val="612C69"/>
          <w:sz w:val="60"/>
          <w:szCs w:val="60"/>
          <w:cs/>
          <w:lang w:eastAsia="en-AU" w:bidi="km-KH"/>
        </w:rPr>
        <w:t>អ្នកមើលការខុសត្រូវ</w:t>
      </w:r>
    </w:p>
    <w:p w14:paraId="71718D23" w14:textId="77777777" w:rsidR="00D23398" w:rsidRPr="00E77EF5" w:rsidRDefault="008902C9" w:rsidP="00AE5F01">
      <w:pPr>
        <w:pStyle w:val="NewCoverSubtitle"/>
        <w:framePr w:w="8505" w:h="4579" w:hRule="exact" w:wrap="notBeside" w:vAnchor="page" w:hAnchor="page" w:x="2150" w:y="5058" w:anchorLock="1"/>
        <w:spacing w:before="1400" w:line="600" w:lineRule="atLeast"/>
        <w:contextualSpacing w:val="0"/>
        <w:rPr>
          <w:rFonts w:ascii="Khmer OS Siemreap" w:hAnsi="Khmer OS Siemreap" w:cs="Khmer OS Siemreap"/>
          <w:noProof/>
          <w:color w:val="612C69"/>
          <w:sz w:val="60"/>
          <w:szCs w:val="60"/>
          <w:lang w:eastAsia="en-AU"/>
        </w:rPr>
      </w:pPr>
      <w:r w:rsidRPr="00E77EF5">
        <w:rPr>
          <w:rFonts w:ascii="Khmer OS Siemreap" w:eastAsia="DaunPenh" w:hAnsi="Khmer OS Siemreap" w:cs="Khmer OS Siemreap"/>
          <w:color w:val="612C69"/>
          <w:sz w:val="40"/>
          <w:szCs w:val="40"/>
          <w:cs/>
          <w:lang w:bidi="km-KH"/>
        </w:rPr>
        <w:t>ខែកញ្ញា</w:t>
      </w:r>
      <w:r w:rsidRPr="00E77EF5">
        <w:rPr>
          <w:rFonts w:ascii="Khmer OS Siemreap" w:hAnsi="Khmer OS Siemreap" w:cs="Khmer OS Siemreap"/>
          <w:color w:val="612C69"/>
          <w:sz w:val="40"/>
          <w:szCs w:val="40"/>
        </w:rPr>
        <w:t xml:space="preserve"> </w:t>
      </w:r>
      <w:r w:rsidRPr="00E77EF5">
        <w:rPr>
          <w:rFonts w:ascii="Khmer OS Siemreap" w:eastAsia="DaunPenh" w:hAnsi="Khmer OS Siemreap" w:cs="Khmer OS Siemreap"/>
          <w:color w:val="612C69"/>
          <w:sz w:val="40"/>
          <w:szCs w:val="40"/>
          <w:cs/>
          <w:lang w:bidi="km-KH"/>
        </w:rPr>
        <w:t>ឆ្នាំ</w:t>
      </w:r>
      <w:r w:rsidRPr="00E77EF5">
        <w:rPr>
          <w:rFonts w:ascii="Khmer OS Siemreap" w:hAnsi="Khmer OS Siemreap" w:cs="Khmer OS Siemreap"/>
          <w:color w:val="612C69"/>
          <w:sz w:val="40"/>
          <w:szCs w:val="40"/>
        </w:rPr>
        <w:t xml:space="preserve"> 2023</w:t>
      </w:r>
    </w:p>
    <w:p w14:paraId="130EF88E" w14:textId="77777777" w:rsidR="00602493" w:rsidRPr="009617A4" w:rsidRDefault="00602493" w:rsidP="00602493">
      <w:pPr>
        <w:rPr>
          <w:rFonts w:ascii="Khmer OS Siemreap" w:hAnsi="Khmer OS Siemreap" w:cs="Khmer OS Siemreap"/>
          <w:b/>
          <w:bCs/>
          <w:color w:val="612C69"/>
          <w:sz w:val="34"/>
          <w:szCs w:val="34"/>
          <w:lang w:eastAsia="en-AU"/>
        </w:rPr>
      </w:pPr>
      <w:r w:rsidRPr="009617A4">
        <w:rPr>
          <w:rFonts w:ascii="Khmer OS Siemreap" w:hAnsi="Khmer OS Siemreap" w:cs="Khmer OS Siemreap"/>
          <w:b/>
          <w:bCs/>
          <w:color w:val="612C69"/>
          <w:sz w:val="34"/>
          <w:szCs w:val="34"/>
          <w:lang w:eastAsia="en-AU"/>
        </w:rPr>
        <w:t xml:space="preserve">Khmer | </w:t>
      </w:r>
      <w:r w:rsidRPr="009617A4">
        <w:rPr>
          <w:rFonts w:ascii="Khmer OS Siemreap" w:hAnsi="Khmer OS Siemreap" w:cs="Khmer OS Siemreap"/>
          <w:b/>
          <w:bCs/>
          <w:color w:val="612C69"/>
          <w:sz w:val="34"/>
          <w:szCs w:val="34"/>
          <w:cs/>
          <w:lang w:eastAsia="en-AU" w:bidi="km-KH"/>
        </w:rPr>
        <w:t>ភាសាខ្មែរ</w:t>
      </w:r>
    </w:p>
    <w:p w14:paraId="2C405EAB" w14:textId="4C5DA853" w:rsidR="00D23398" w:rsidRPr="00602493" w:rsidRDefault="005A3979" w:rsidP="00210950">
      <w:pPr>
        <w:suppressAutoHyphens w:val="0"/>
        <w:spacing w:before="120" w:after="120" w:line="240" w:lineRule="auto"/>
        <w:ind w:left="-1418"/>
        <w:rPr>
          <w:rFonts w:ascii="Khmer OS Siemreap" w:hAnsi="Khmer OS Siemreap" w:cs="Khmer OS Siemreap"/>
        </w:rPr>
      </w:pPr>
      <w:r w:rsidRPr="00602493">
        <w:rPr>
          <w:rFonts w:ascii="Khmer OS Siemreap" w:hAnsi="Khmer OS Siemreap" w:cs="Khmer OS Siemreap"/>
          <w:noProof/>
          <w:lang w:eastAsia="en-AU" w:bidi="km-KH"/>
        </w:rPr>
        <w:drawing>
          <wp:inline distT="0" distB="0" distL="0" distR="0" wp14:anchorId="1448B1F7" wp14:editId="18AD5334">
            <wp:extent cx="7616825" cy="3541395"/>
            <wp:effectExtent l="0" t="0" r="3175" b="1905"/>
            <wp:docPr id="10" name="Picture 10" descr="P5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5#yIS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5" b="8015"/>
                    <a:stretch/>
                  </pic:blipFill>
                  <pic:spPr bwMode="auto">
                    <a:xfrm>
                      <a:off x="0" y="0"/>
                      <a:ext cx="7616825" cy="354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038F" w:rsidRPr="00602493">
        <w:rPr>
          <w:rFonts w:ascii="Khmer OS Siemreap" w:hAnsi="Khmer OS Siemreap" w:cs="Khmer OS Siemreap"/>
          <w:noProof/>
          <w:lang w:eastAsia="en-AU" w:bidi="km-KH"/>
        </w:rPr>
        <w:drawing>
          <wp:anchor distT="0" distB="0" distL="114300" distR="114300" simplePos="0" relativeHeight="251659264" behindDoc="0" locked="1" layoutInCell="1" allowOverlap="1" wp14:anchorId="02BDE610" wp14:editId="106B9530">
            <wp:simplePos x="0" y="0"/>
            <wp:positionH relativeFrom="margin">
              <wp:align>center</wp:align>
            </wp:positionH>
            <wp:positionV relativeFrom="page">
              <wp:posOffset>8475345</wp:posOffset>
            </wp:positionV>
            <wp:extent cx="1054735" cy="1054735"/>
            <wp:effectExtent l="0" t="0" r="0" b="0"/>
            <wp:wrapNone/>
            <wp:docPr id="19" name="Picture 19" descr="P5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P5#y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Khmer OS Siemreap" w:eastAsiaTheme="minorHAnsi" w:hAnsi="Khmer OS Siemreap" w:cs="Khmer OS Siemreap"/>
          <w:b w:val="0"/>
          <w:bCs/>
          <w:noProof/>
          <w:color w:val="auto"/>
          <w:sz w:val="24"/>
          <w:szCs w:val="20"/>
        </w:rPr>
        <w:id w:val="1445653802"/>
        <w:docPartObj>
          <w:docPartGallery w:val="Table of Contents"/>
          <w:docPartUnique/>
        </w:docPartObj>
      </w:sdtPr>
      <w:sdtEndPr>
        <w:rPr>
          <w:rFonts w:asciiTheme="majorHAnsi" w:hAnsiTheme="majorHAnsi" w:cstheme="minorBidi"/>
          <w:bCs w:val="0"/>
          <w:szCs w:val="24"/>
        </w:rPr>
      </w:sdtEndPr>
      <w:sdtContent>
        <w:p w14:paraId="3C7C8FC7" w14:textId="77777777" w:rsidR="000A60A1" w:rsidRPr="00E77EF5" w:rsidRDefault="008902C9">
          <w:pPr>
            <w:pStyle w:val="TOCHeading"/>
            <w:rPr>
              <w:rFonts w:ascii="Khmer OS Siemreap" w:hAnsi="Khmer OS Siemreap" w:cs="Khmer OS Siemreap"/>
              <w:bCs/>
            </w:rPr>
          </w:pPr>
          <w:r w:rsidRPr="00E77EF5">
            <w:rPr>
              <w:rFonts w:ascii="Khmer OS Siemreap" w:eastAsia="DaunPenh" w:hAnsi="Khmer OS Siemreap" w:cs="Khmer OS Siemreap"/>
              <w:bCs/>
              <w:cs/>
              <w:lang w:bidi="km-KH"/>
            </w:rPr>
            <w:t>មាតិកា</w:t>
          </w:r>
        </w:p>
        <w:p w14:paraId="5C728875" w14:textId="571F2085" w:rsidR="00130918" w:rsidRPr="00130918" w:rsidRDefault="008902C9" w:rsidP="0079271C">
          <w:pPr>
            <w:pStyle w:val="TOC1"/>
            <w:tabs>
              <w:tab w:val="clear" w:pos="9628"/>
              <w:tab w:val="right" w:leader="dot" w:pos="9057"/>
            </w:tabs>
            <w:rPr>
              <w:rFonts w:eastAsiaTheme="minorEastAsia"/>
              <w:sz w:val="22"/>
              <w:szCs w:val="22"/>
              <w:lang w:val="en-PH" w:eastAsia="zh-CN"/>
            </w:rPr>
          </w:pPr>
          <w:r w:rsidRPr="00602493">
            <w:rPr>
              <w:noProof w:val="0"/>
            </w:rPr>
            <w:fldChar w:fldCharType="begin"/>
          </w:r>
          <w:r w:rsidRPr="00602493">
            <w:instrText xml:space="preserve"> TOC \o "1-3" \h \z \u </w:instrText>
          </w:r>
          <w:r w:rsidRPr="00602493">
            <w:rPr>
              <w:noProof w:val="0"/>
            </w:rPr>
            <w:fldChar w:fldCharType="separate"/>
          </w:r>
          <w:hyperlink w:anchor="_Toc169939732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កូនសោរូបតំណាងអ្នកប្រើប្រាស់</w:t>
            </w:r>
            <w:r w:rsidR="00130918" w:rsidRPr="00130918">
              <w:rPr>
                <w:webHidden/>
              </w:rPr>
              <w:tab/>
            </w:r>
            <w:r w:rsidR="00130918" w:rsidRPr="00130918">
              <w:rPr>
                <w:webHidden/>
              </w:rPr>
              <w:fldChar w:fldCharType="begin"/>
            </w:r>
            <w:r w:rsidR="00130918" w:rsidRPr="00130918">
              <w:rPr>
                <w:webHidden/>
              </w:rPr>
              <w:instrText xml:space="preserve"> PAGEREF _Toc169939732 \h </w:instrText>
            </w:r>
            <w:r w:rsidR="00130918" w:rsidRPr="00130918">
              <w:rPr>
                <w:webHidden/>
              </w:rPr>
            </w:r>
            <w:r w:rsidR="00130918" w:rsidRPr="00130918">
              <w:rPr>
                <w:webHidden/>
              </w:rPr>
              <w:fldChar w:fldCharType="separate"/>
            </w:r>
            <w:r w:rsidR="0073156B">
              <w:rPr>
                <w:webHidden/>
              </w:rPr>
              <w:t>2</w:t>
            </w:r>
            <w:r w:rsidR="00130918" w:rsidRPr="00130918">
              <w:rPr>
                <w:webHidden/>
              </w:rPr>
              <w:fldChar w:fldCharType="end"/>
            </w:r>
          </w:hyperlink>
        </w:p>
        <w:p w14:paraId="30E9E159" w14:textId="792ACFCF" w:rsidR="00130918" w:rsidRPr="00130918" w:rsidRDefault="00933616" w:rsidP="0079271C">
          <w:pPr>
            <w:pStyle w:val="TOC1"/>
            <w:tabs>
              <w:tab w:val="clear" w:pos="9628"/>
              <w:tab w:val="right" w:leader="dot" w:pos="9057"/>
            </w:tabs>
            <w:rPr>
              <w:rFonts w:eastAsiaTheme="minorEastAsia"/>
              <w:sz w:val="22"/>
              <w:szCs w:val="22"/>
              <w:lang w:val="en-PH" w:eastAsia="zh-CN"/>
            </w:rPr>
          </w:pPr>
          <w:hyperlink w:anchor="_Toc169939733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សេចក្ដីផ្ដើម</w:t>
            </w:r>
            <w:r w:rsidR="00130918" w:rsidRPr="00130918">
              <w:rPr>
                <w:webHidden/>
              </w:rPr>
              <w:tab/>
            </w:r>
            <w:r w:rsidR="00130918" w:rsidRPr="00130918">
              <w:rPr>
                <w:webHidden/>
              </w:rPr>
              <w:fldChar w:fldCharType="begin"/>
            </w:r>
            <w:r w:rsidR="00130918" w:rsidRPr="00130918">
              <w:rPr>
                <w:webHidden/>
              </w:rPr>
              <w:instrText xml:space="preserve"> PAGEREF _Toc169939733 \h </w:instrText>
            </w:r>
            <w:r w:rsidR="00130918" w:rsidRPr="00130918">
              <w:rPr>
                <w:webHidden/>
              </w:rPr>
            </w:r>
            <w:r w:rsidR="00130918" w:rsidRPr="00130918">
              <w:rPr>
                <w:webHidden/>
              </w:rPr>
              <w:fldChar w:fldCharType="separate"/>
            </w:r>
            <w:r w:rsidR="0073156B">
              <w:rPr>
                <w:webHidden/>
              </w:rPr>
              <w:t>2</w:t>
            </w:r>
            <w:r w:rsidR="00130918" w:rsidRPr="00130918">
              <w:rPr>
                <w:webHidden/>
              </w:rPr>
              <w:fldChar w:fldCharType="end"/>
            </w:r>
          </w:hyperlink>
        </w:p>
        <w:p w14:paraId="1776DBF1" w14:textId="2DC9A150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34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ធនធានត្រួតពិនិត្យនានាដែលពាក់ព័ន្ធ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_Toc169939734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3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4BDF1D91" w14:textId="0DB03E6D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36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តើមានអ្វីខ្លះមាននៅក្នុងសៀវភៅមគ្គុទេសក៍នេះ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_Toc169939736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3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497E2ED3" w14:textId="6385D8A8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37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ការប្រើប្រាស់សៀវភៅមគ្គុទេសក៍នេះ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_Toc169939737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4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08D724C1" w14:textId="3EA6C6AD" w:rsidR="00130918" w:rsidRPr="00130918" w:rsidRDefault="00933616" w:rsidP="0079271C">
          <w:pPr>
            <w:pStyle w:val="TOC1"/>
            <w:tabs>
              <w:tab w:val="clear" w:pos="9628"/>
              <w:tab w:val="right" w:leader="dot" w:pos="9057"/>
            </w:tabs>
            <w:rPr>
              <w:rFonts w:eastAsiaTheme="minorEastAsia"/>
              <w:sz w:val="22"/>
              <w:szCs w:val="22"/>
              <w:lang w:val="en-PH" w:eastAsia="zh-CN"/>
            </w:rPr>
          </w:pPr>
          <w:hyperlink w:anchor="_Toc169939738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ផ្នែកទី</w:t>
            </w:r>
            <w:r w:rsidR="00130918" w:rsidRPr="00130918">
              <w:rPr>
                <w:rStyle w:val="Hyperlink"/>
                <w:rFonts w:ascii="Khmer OS Siemreap" w:hAnsi="Khmer OS Siemreap" w:cs="Khmer OS Siemreap"/>
              </w:rPr>
              <w:t xml:space="preserve"> 1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៖</w:t>
            </w:r>
            <w:r w:rsidR="00130918" w:rsidRPr="00130918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ពេលណាត្រូវមានកិច្ចសន្ទនា</w:t>
            </w:r>
            <w:r w:rsidR="00130918" w:rsidRPr="00130918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និងរបៀបរៀបចំសម្រាប់កិច្ចសន្ទនា</w:t>
            </w:r>
            <w:r w:rsidR="00130918" w:rsidRPr="00130918">
              <w:rPr>
                <w:webHidden/>
              </w:rPr>
              <w:tab/>
            </w:r>
            <w:r w:rsidR="00130918" w:rsidRPr="00130918">
              <w:rPr>
                <w:webHidden/>
              </w:rPr>
              <w:fldChar w:fldCharType="begin"/>
            </w:r>
            <w:r w:rsidR="00130918" w:rsidRPr="00130918">
              <w:rPr>
                <w:webHidden/>
              </w:rPr>
              <w:instrText xml:space="preserve"> PAGEREF _Toc169939738 \h </w:instrText>
            </w:r>
            <w:r w:rsidR="00130918" w:rsidRPr="00130918">
              <w:rPr>
                <w:webHidden/>
              </w:rPr>
            </w:r>
            <w:r w:rsidR="00130918" w:rsidRPr="00130918">
              <w:rPr>
                <w:webHidden/>
              </w:rPr>
              <w:fldChar w:fldCharType="separate"/>
            </w:r>
            <w:r w:rsidR="0073156B">
              <w:rPr>
                <w:webHidden/>
              </w:rPr>
              <w:t>5</w:t>
            </w:r>
            <w:r w:rsidR="00130918" w:rsidRPr="00130918">
              <w:rPr>
                <w:webHidden/>
              </w:rPr>
              <w:fldChar w:fldCharType="end"/>
            </w:r>
          </w:hyperlink>
        </w:p>
        <w:p w14:paraId="40A9BA42" w14:textId="45954C0A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39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ពេលណាត្រូវមានកិច្ចសន្ទនា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_Toc169939739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5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4A5B4E04" w14:textId="2019720B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0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ការរៀបចំសម្រាប់កិច្ចសន្ទនានានា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_Toc169939740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6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2BCCD9B4" w14:textId="2083D305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1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ការកត់ត្រាលទ្ធផលនានា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_Toc169939741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7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6CC89798" w14:textId="39E94C27" w:rsidR="00130918" w:rsidRPr="00130918" w:rsidRDefault="00933616" w:rsidP="0079271C">
          <w:pPr>
            <w:pStyle w:val="TOC1"/>
            <w:tabs>
              <w:tab w:val="clear" w:pos="9628"/>
              <w:tab w:val="right" w:leader="dot" w:pos="9057"/>
            </w:tabs>
            <w:rPr>
              <w:rFonts w:eastAsiaTheme="minorEastAsia"/>
              <w:sz w:val="22"/>
              <w:szCs w:val="22"/>
              <w:lang w:val="en-PH" w:eastAsia="zh-CN"/>
            </w:rPr>
          </w:pPr>
          <w:hyperlink w:anchor="_Toc169939742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ផ្នែកទី</w:t>
            </w:r>
            <w:r w:rsidR="00130918" w:rsidRPr="00130918">
              <w:rPr>
                <w:rStyle w:val="Hyperlink"/>
                <w:rFonts w:ascii="Khmer OS Siemreap" w:hAnsi="Khmer OS Siemreap" w:cs="Khmer OS Siemreap"/>
              </w:rPr>
              <w:t xml:space="preserve"> 2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៖</w:t>
            </w:r>
            <w:r w:rsidR="00130918" w:rsidRPr="00130918">
              <w:rPr>
                <w:rStyle w:val="Hyperlink"/>
                <w:rFonts w:ascii="Khmer OS Siemreap" w:hAnsi="Khmer OS Siemreap" w:cs="Khmer OS Siemreap"/>
              </w:rPr>
              <w:t xml:space="preserve"> 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សៀវភៅមគ្គុទេសក៍ទាក់ទងនឹងកិច្ចសន្ទនា</w:t>
            </w:r>
            <w:r w:rsidR="00130918" w:rsidRPr="00130918">
              <w:rPr>
                <w:webHidden/>
              </w:rPr>
              <w:tab/>
            </w:r>
            <w:r w:rsidR="00130918" w:rsidRPr="00130918">
              <w:rPr>
                <w:webHidden/>
              </w:rPr>
              <w:fldChar w:fldCharType="begin"/>
            </w:r>
            <w:r w:rsidR="00130918" w:rsidRPr="00130918">
              <w:rPr>
                <w:webHidden/>
              </w:rPr>
              <w:instrText xml:space="preserve"> PAGEREF _Toc169939742 \h </w:instrText>
            </w:r>
            <w:r w:rsidR="00130918" w:rsidRPr="00130918">
              <w:rPr>
                <w:webHidden/>
              </w:rPr>
            </w:r>
            <w:r w:rsidR="00130918" w:rsidRPr="00130918">
              <w:rPr>
                <w:webHidden/>
              </w:rPr>
              <w:fldChar w:fldCharType="separate"/>
            </w:r>
            <w:r w:rsidR="0073156B">
              <w:rPr>
                <w:webHidden/>
              </w:rPr>
              <w:t>9</w:t>
            </w:r>
            <w:r w:rsidR="00130918" w:rsidRPr="00130918">
              <w:rPr>
                <w:webHidden/>
              </w:rPr>
              <w:fldChar w:fldCharType="end"/>
            </w:r>
          </w:hyperlink>
        </w:p>
        <w:p w14:paraId="666C8DD0" w14:textId="217DE98A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3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បង្កើតទំនាក់ទំនងរវាងអ្នកចូលរួម</w:t>
            </w:r>
            <w:r w:rsidR="00130918" w:rsidRPr="00130918">
              <w:rPr>
                <w:rStyle w:val="Hyperlink"/>
                <w:rFonts w:ascii="Khmer OS Siemreap" w:hAnsi="Khmer OS Siemreap" w:cs="Khmer OS Siemreap"/>
                <w:noProof/>
              </w:rPr>
              <w:t>-</w:t>
            </w:r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បុគ្គលិក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_Toc169939743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9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6D895E78" w14:textId="0257A2AD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4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សមត្ថភាពបុគ្គលិក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_Toc169939744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11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49FA0FBD" w14:textId="1AD69901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5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ការយល់ដឹងអំពីអ្វីដែលសំខាន់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_Toc169939745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14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193AA01A" w14:textId="7EDA4746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6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ការផ្តល់ការគាំទ្រ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_Toc169939746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16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791CC222" w14:textId="294A321E" w:rsidR="00130918" w:rsidRPr="00130918" w:rsidRDefault="00933616" w:rsidP="0079271C">
          <w:pPr>
            <w:pStyle w:val="TOC2"/>
            <w:tabs>
              <w:tab w:val="clear" w:pos="9628"/>
              <w:tab w:val="right" w:leader="dot" w:pos="9057"/>
            </w:tabs>
            <w:rPr>
              <w:rFonts w:ascii="Khmer OS Siemreap" w:eastAsiaTheme="minorEastAsia" w:hAnsi="Khmer OS Siemreap" w:cs="Khmer OS Siemreap"/>
              <w:noProof/>
              <w:color w:val="auto"/>
              <w:szCs w:val="22"/>
              <w:lang w:val="en-PH" w:eastAsia="zh-CN"/>
            </w:rPr>
          </w:pPr>
          <w:hyperlink w:anchor="_Toc169939747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noProof/>
                <w:cs/>
                <w:lang w:bidi="km-KH"/>
              </w:rPr>
              <w:t>ការពិនិត្យចុះឈ្មោះចូល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tab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begin"/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instrText xml:space="preserve"> PAGEREF _Toc169939747 \h </w:instrTex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separate"/>
            </w:r>
            <w:r w:rsidR="0073156B">
              <w:rPr>
                <w:rFonts w:ascii="Khmer OS Siemreap" w:hAnsi="Khmer OS Siemreap" w:cs="Khmer OS Siemreap"/>
                <w:noProof/>
                <w:webHidden/>
              </w:rPr>
              <w:t>18</w:t>
            </w:r>
            <w:r w:rsidR="00130918" w:rsidRPr="00130918">
              <w:rPr>
                <w:rFonts w:ascii="Khmer OS Siemreap" w:hAnsi="Khmer OS Siemreap" w:cs="Khmer OS Siemreap"/>
                <w:noProof/>
                <w:webHidden/>
              </w:rPr>
              <w:fldChar w:fldCharType="end"/>
            </w:r>
          </w:hyperlink>
        </w:p>
        <w:p w14:paraId="5F50977F" w14:textId="7EBDB75C" w:rsidR="00130918" w:rsidRPr="00130918" w:rsidRDefault="00933616" w:rsidP="0079271C">
          <w:pPr>
            <w:pStyle w:val="TOC1"/>
            <w:tabs>
              <w:tab w:val="clear" w:pos="9628"/>
              <w:tab w:val="right" w:leader="dot" w:pos="9057"/>
            </w:tabs>
            <w:rPr>
              <w:rFonts w:eastAsiaTheme="minorEastAsia"/>
              <w:sz w:val="22"/>
              <w:szCs w:val="22"/>
              <w:lang w:val="en-PH" w:eastAsia="zh-CN"/>
            </w:rPr>
          </w:pPr>
          <w:hyperlink w:anchor="_Toc169939748" w:history="1">
            <w:r w:rsidR="00130918" w:rsidRPr="00130918">
              <w:rPr>
                <w:rStyle w:val="Hyperlink"/>
                <w:rFonts w:ascii="Khmer OS Siemreap" w:eastAsia="DaunPenh" w:hAnsi="Khmer OS Siemreap" w:cs="Khmer OS Siemreap"/>
                <w:cs/>
                <w:lang w:bidi="km-KH"/>
              </w:rPr>
              <w:t>ធនធានមានប្រយោជន៍ផ្សេងទៀត</w:t>
            </w:r>
            <w:r w:rsidR="00130918" w:rsidRPr="00130918">
              <w:rPr>
                <w:webHidden/>
              </w:rPr>
              <w:tab/>
            </w:r>
            <w:r w:rsidR="00130918" w:rsidRPr="00130918">
              <w:rPr>
                <w:webHidden/>
              </w:rPr>
              <w:fldChar w:fldCharType="begin"/>
            </w:r>
            <w:r w:rsidR="00130918" w:rsidRPr="00130918">
              <w:rPr>
                <w:webHidden/>
              </w:rPr>
              <w:instrText xml:space="preserve"> PAGEREF _Toc169939748 \h </w:instrText>
            </w:r>
            <w:r w:rsidR="00130918" w:rsidRPr="00130918">
              <w:rPr>
                <w:webHidden/>
              </w:rPr>
            </w:r>
            <w:r w:rsidR="00130918" w:rsidRPr="00130918">
              <w:rPr>
                <w:webHidden/>
              </w:rPr>
              <w:fldChar w:fldCharType="separate"/>
            </w:r>
            <w:r w:rsidR="0073156B">
              <w:rPr>
                <w:webHidden/>
              </w:rPr>
              <w:t>19</w:t>
            </w:r>
            <w:r w:rsidR="00130918" w:rsidRPr="00130918">
              <w:rPr>
                <w:webHidden/>
              </w:rPr>
              <w:fldChar w:fldCharType="end"/>
            </w:r>
          </w:hyperlink>
        </w:p>
        <w:p w14:paraId="3F0498B4" w14:textId="2057C858" w:rsidR="000A60A1" w:rsidRPr="00602493" w:rsidRDefault="008902C9" w:rsidP="0079271C">
          <w:pPr>
            <w:pStyle w:val="TOC1"/>
            <w:tabs>
              <w:tab w:val="clear" w:pos="9628"/>
              <w:tab w:val="right" w:leader="dot" w:pos="9057"/>
            </w:tabs>
          </w:pPr>
          <w:r w:rsidRPr="00602493">
            <w:rPr>
              <w:b/>
            </w:rPr>
            <w:fldChar w:fldCharType="end"/>
          </w:r>
        </w:p>
      </w:sdtContent>
    </w:sdt>
    <w:p w14:paraId="2E631891" w14:textId="77777777" w:rsidR="000A60A1" w:rsidRPr="008239A0" w:rsidRDefault="008902C9" w:rsidP="00130918">
      <w:pPr>
        <w:pStyle w:val="Heading1"/>
        <w:rPr>
          <w:rFonts w:ascii="Khmer OS Siemreap" w:hAnsi="Khmer OS Siemreap" w:cs="Khmer OS Siemreap"/>
          <w:bCs/>
        </w:rPr>
      </w:pPr>
      <w:bookmarkStart w:id="3" w:name="_Toc133563839"/>
      <w:bookmarkStart w:id="4" w:name="_Toc135213560"/>
      <w:bookmarkStart w:id="5" w:name="_Toc169939732"/>
      <w:r w:rsidRPr="008239A0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កូនសោរូបតំណាងអ្នកប្រើប្រាស់</w:t>
      </w:r>
      <w:bookmarkEnd w:id="3"/>
      <w:bookmarkEnd w:id="4"/>
      <w:bookmarkEnd w:id="5"/>
    </w:p>
    <w:p w14:paraId="2AB25116" w14:textId="017E46DD" w:rsidR="000A60A1" w:rsidRPr="00602493" w:rsidRDefault="008902C9" w:rsidP="00130918">
      <w:pPr>
        <w:keepNext/>
        <w:keepLines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ឯកសារនីមួយៗនៅក្នុងសំណុំក្របខ័ណ្ឌសមត្ថភាពកម្លាំងពលកម្ម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ប្រើរូបតំណាងមួយ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ឬច្រើនដើម្បីបង្ហាញអ្នកប្រើប្រាស់ម្នាក់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ឬអ្នកប្រើប្រាស់ដែលមានបំណងនានា។</w:t>
      </w: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1838"/>
        <w:gridCol w:w="7223"/>
      </w:tblGrid>
      <w:tr w:rsidR="005D2880" w:rsidRPr="00602493" w14:paraId="016AF68D" w14:textId="77777777" w:rsidTr="005D2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DD8DBD" w14:textId="77777777" w:rsidR="000A60A1" w:rsidRPr="00602493" w:rsidRDefault="008902C9" w:rsidP="00130918">
            <w:pPr>
              <w:pStyle w:val="NormalTables"/>
              <w:keepNext/>
              <w:keepLines/>
              <w:ind w:left="-111"/>
              <w:jc w:val="center"/>
              <w:rPr>
                <w:rFonts w:ascii="Khmer OS Siemreap" w:hAnsi="Khmer OS Siemreap" w:cs="Khmer OS Siemreap"/>
                <w:noProof/>
                <w:color w:val="FFFFFF" w:themeColor="background1"/>
                <w:szCs w:val="22"/>
                <w:lang w:eastAsia="en-AU"/>
              </w:rPr>
            </w:pPr>
            <w:r w:rsidRPr="00602493">
              <w:rPr>
                <w:rFonts w:ascii="Khmer OS Siemreap" w:eastAsia="DaunPenh" w:hAnsi="Khmer OS Siemreap" w:cs="Khmer OS Siemreap"/>
                <w:noProof/>
                <w:color w:val="FFFFFF" w:themeColor="background1"/>
                <w:szCs w:val="22"/>
                <w:cs/>
                <w:lang w:eastAsia="en-AU" w:bidi="km-KH"/>
              </w:rPr>
              <w:t>រូបតំណាង</w:t>
            </w:r>
          </w:p>
        </w:tc>
        <w:tc>
          <w:tcPr>
            <w:tcW w:w="7223" w:type="dxa"/>
          </w:tcPr>
          <w:p w14:paraId="6F934FD8" w14:textId="77777777" w:rsidR="000A60A1" w:rsidRPr="00602493" w:rsidRDefault="008902C9" w:rsidP="00130918">
            <w:pPr>
              <w:pStyle w:val="NormalTables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FFFFFF" w:themeColor="background1"/>
                <w:szCs w:val="22"/>
                <w:lang w:val="en-US"/>
              </w:rPr>
            </w:pPr>
            <w:r w:rsidRPr="00602493">
              <w:rPr>
                <w:rFonts w:ascii="Khmer OS Siemreap" w:eastAsia="DaunPenh" w:hAnsi="Khmer OS Siemreap" w:cs="Khmer OS Siemreap"/>
                <w:color w:val="FFFFFF" w:themeColor="background1"/>
                <w:szCs w:val="22"/>
                <w:cs/>
                <w:lang w:bidi="km-KH"/>
              </w:rPr>
              <w:t>កូនសោ</w:t>
            </w:r>
          </w:p>
        </w:tc>
      </w:tr>
      <w:tr w:rsidR="005D2880" w:rsidRPr="00602493" w14:paraId="6833FFFC" w14:textId="77777777" w:rsidTr="000E4E69">
        <w:trPr>
          <w:cantSplit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F81340B" w14:textId="77777777" w:rsidR="000A60A1" w:rsidRPr="00602493" w:rsidRDefault="008902C9" w:rsidP="00130918">
            <w:pPr>
              <w:pStyle w:val="NormalTables"/>
              <w:keepNext/>
              <w:keepLines/>
              <w:ind w:left="-111"/>
              <w:jc w:val="center"/>
              <w:rPr>
                <w:rFonts w:ascii="Khmer OS Siemreap" w:hAnsi="Khmer OS Siemreap" w:cs="Khmer OS Siemreap"/>
                <w:color w:val="BA2E96" w:themeColor="accent3"/>
                <w:lang w:val="en-US"/>
              </w:rPr>
            </w:pPr>
            <w:r w:rsidRPr="00602493">
              <w:rPr>
                <w:rFonts w:ascii="Khmer OS Siemreap" w:hAnsi="Khmer OS Siemreap" w:cs="Khmer OS Siemreap"/>
                <w:noProof/>
                <w:color w:val="5F2E74" w:themeColor="text2"/>
                <w:lang w:eastAsia="en-AU" w:bidi="km-KH"/>
              </w:rPr>
              <w:drawing>
                <wp:inline distT="0" distB="0" distL="0" distR="0" wp14:anchorId="1EA510EB" wp14:editId="4C22A4E8">
                  <wp:extent cx="298450" cy="298450"/>
                  <wp:effectExtent l="0" t="0" r="6350" b="6350"/>
                  <wp:docPr id="17" name="Picture 17" descr="P29C3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P29C3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vAlign w:val="center"/>
            <w:hideMark/>
          </w:tcPr>
          <w:p w14:paraId="1AB68C60" w14:textId="77777777" w:rsidR="000A60A1" w:rsidRPr="008239A0" w:rsidRDefault="008902C9" w:rsidP="00130918">
            <w:pPr>
              <w:pStyle w:val="NormalTables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612C69"/>
                <w:szCs w:val="22"/>
                <w:lang w:val="en-US"/>
              </w:rPr>
            </w:pP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អ្នកចូលរួម</w:t>
            </w:r>
            <w:r w:rsidRPr="008239A0">
              <w:rPr>
                <w:rFonts w:ascii="Khmer OS Siemreap" w:hAnsi="Khmer OS Siemreap" w:cs="Khmer OS Siemreap"/>
                <w:color w:val="612C69"/>
                <w:szCs w:val="22"/>
              </w:rPr>
              <w:t xml:space="preserve"> NDIS</w:t>
            </w:r>
          </w:p>
        </w:tc>
      </w:tr>
      <w:tr w:rsidR="005D2880" w:rsidRPr="00602493" w14:paraId="44F64C43" w14:textId="77777777" w:rsidTr="000E4E69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DF060D5" w14:textId="77777777" w:rsidR="000A60A1" w:rsidRPr="00602493" w:rsidRDefault="008902C9" w:rsidP="00130918">
            <w:pPr>
              <w:pStyle w:val="NormalTables"/>
              <w:keepNext/>
              <w:keepLines/>
              <w:ind w:left="-111"/>
              <w:jc w:val="center"/>
              <w:rPr>
                <w:rFonts w:ascii="Khmer OS Siemreap" w:hAnsi="Khmer OS Siemreap" w:cs="Khmer OS Siemreap"/>
                <w:color w:val="5F2E74" w:themeColor="text2"/>
                <w:lang w:val="en-US"/>
              </w:rPr>
            </w:pPr>
            <w:r w:rsidRPr="00602493">
              <w:rPr>
                <w:rFonts w:ascii="Khmer OS Siemreap" w:hAnsi="Khmer OS Siemreap" w:cs="Khmer OS Siemreap"/>
                <w:noProof/>
                <w:color w:val="5F2E74" w:themeColor="text2"/>
                <w:lang w:eastAsia="en-AU" w:bidi="km-KH"/>
              </w:rPr>
              <w:drawing>
                <wp:inline distT="0" distB="0" distL="0" distR="0" wp14:anchorId="7492AA50" wp14:editId="1063AFD9">
                  <wp:extent cx="306070" cy="306070"/>
                  <wp:effectExtent l="0" t="0" r="0" b="0"/>
                  <wp:docPr id="22" name="Picture 22" descr="P32C5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P32C5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306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vAlign w:val="center"/>
            <w:hideMark/>
          </w:tcPr>
          <w:p w14:paraId="79BF8FA3" w14:textId="77777777" w:rsidR="000A60A1" w:rsidRPr="008239A0" w:rsidRDefault="008902C9" w:rsidP="00130918">
            <w:pPr>
              <w:pStyle w:val="NormalTables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612C69"/>
                <w:szCs w:val="22"/>
                <w:lang w:val="en-US"/>
              </w:rPr>
            </w:pP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បុគ្គលិក</w:t>
            </w:r>
          </w:p>
        </w:tc>
      </w:tr>
      <w:tr w:rsidR="005D2880" w:rsidRPr="00602493" w14:paraId="0BDE42EE" w14:textId="77777777" w:rsidTr="000E4E69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7D87D7B" w14:textId="77777777" w:rsidR="000A60A1" w:rsidRPr="00602493" w:rsidRDefault="008902C9" w:rsidP="00DB58F4">
            <w:pPr>
              <w:pStyle w:val="NormalTables"/>
              <w:ind w:left="-111"/>
              <w:jc w:val="center"/>
              <w:rPr>
                <w:rFonts w:ascii="Khmer OS Siemreap" w:hAnsi="Khmer OS Siemreap" w:cs="Khmer OS Siemreap"/>
                <w:color w:val="5F2E74" w:themeColor="text2"/>
                <w:lang w:val="en-US"/>
              </w:rPr>
            </w:pPr>
            <w:r w:rsidRPr="00602493">
              <w:rPr>
                <w:rFonts w:ascii="Khmer OS Siemreap" w:hAnsi="Khmer OS Siemreap" w:cs="Khmer OS Siemreap"/>
                <w:noProof/>
                <w:color w:val="5F2E74" w:themeColor="text2"/>
                <w:lang w:eastAsia="en-AU" w:bidi="km-KH"/>
              </w:rPr>
              <w:drawing>
                <wp:inline distT="0" distB="0" distL="0" distR="0" wp14:anchorId="4A770713" wp14:editId="2F69B353">
                  <wp:extent cx="298450" cy="298450"/>
                  <wp:effectExtent l="0" t="0" r="6350" b="6350"/>
                  <wp:docPr id="3" name="Picture 3" descr="P35C7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35C7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vAlign w:val="center"/>
            <w:hideMark/>
          </w:tcPr>
          <w:p w14:paraId="0752BB0B" w14:textId="77777777" w:rsidR="000A60A1" w:rsidRPr="008239A0" w:rsidRDefault="008902C9" w:rsidP="000E4E69">
            <w:pPr>
              <w:pStyle w:val="NormalTab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612C69"/>
                <w:szCs w:val="22"/>
                <w:lang w:val="en-US"/>
              </w:rPr>
            </w:pP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អ្នកមើលការខុសត្រូវ</w:t>
            </w:r>
            <w:r w:rsidRPr="008239A0">
              <w:rPr>
                <w:rFonts w:ascii="Khmer OS Siemreap" w:hAnsi="Khmer OS Siemreap" w:cs="Khmer OS Siemreap"/>
                <w:color w:val="612C69"/>
                <w:szCs w:val="22"/>
              </w:rPr>
              <w:t xml:space="preserve"> </w:t>
            </w: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និងអ្នកគ្រប់គ្រងជួរមុខ</w:t>
            </w:r>
          </w:p>
        </w:tc>
      </w:tr>
      <w:tr w:rsidR="005D2880" w:rsidRPr="00602493" w14:paraId="2DCEFEF6" w14:textId="77777777" w:rsidTr="000E4E69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8BA6532" w14:textId="77777777" w:rsidR="000A60A1" w:rsidRPr="00602493" w:rsidRDefault="008902C9" w:rsidP="00DB58F4">
            <w:pPr>
              <w:pStyle w:val="NormalTables"/>
              <w:ind w:left="-111"/>
              <w:jc w:val="center"/>
              <w:rPr>
                <w:rFonts w:ascii="Khmer OS Siemreap" w:hAnsi="Khmer OS Siemreap" w:cs="Khmer OS Siemreap"/>
                <w:color w:val="5F2E74" w:themeColor="text2"/>
                <w:lang w:val="en-US"/>
              </w:rPr>
            </w:pPr>
            <w:r w:rsidRPr="00602493">
              <w:rPr>
                <w:rFonts w:ascii="Khmer OS Siemreap" w:hAnsi="Khmer OS Siemreap" w:cs="Khmer OS Siemreap"/>
                <w:noProof/>
                <w:color w:val="5F2E74" w:themeColor="text2"/>
                <w:lang w:eastAsia="en-AU" w:bidi="km-KH"/>
              </w:rPr>
              <w:drawing>
                <wp:inline distT="0" distB="0" distL="0" distR="0" wp14:anchorId="557B0D19" wp14:editId="66C91C8C">
                  <wp:extent cx="298450" cy="298450"/>
                  <wp:effectExtent l="0" t="0" r="6350" b="6350"/>
                  <wp:docPr id="5" name="Picture 5" descr="P38C9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P38C9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vAlign w:val="center"/>
            <w:hideMark/>
          </w:tcPr>
          <w:p w14:paraId="51C92CF8" w14:textId="77777777" w:rsidR="000A60A1" w:rsidRPr="008239A0" w:rsidRDefault="008902C9" w:rsidP="000E4E69">
            <w:pPr>
              <w:pStyle w:val="NormalTab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612C69"/>
                <w:szCs w:val="22"/>
                <w:lang w:val="en-US"/>
              </w:rPr>
            </w:pP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អ្នកគ្រប់គ្រង</w:t>
            </w:r>
            <w:r w:rsidRPr="008239A0">
              <w:rPr>
                <w:rFonts w:ascii="Khmer OS Siemreap" w:hAnsi="Khmer OS Siemreap" w:cs="Khmer OS Siemreap"/>
                <w:color w:val="612C69"/>
                <w:szCs w:val="22"/>
              </w:rPr>
              <w:t xml:space="preserve"> </w:t>
            </w: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និងអ្នកដឹកនាំជាន់ខ្ពស់</w:t>
            </w:r>
            <w:r w:rsidRPr="008239A0">
              <w:rPr>
                <w:rFonts w:ascii="Khmer OS Siemreap" w:hAnsi="Khmer OS Siemreap" w:cs="Khmer OS Siemreap"/>
                <w:color w:val="612C69"/>
                <w:szCs w:val="22"/>
              </w:rPr>
              <w:t xml:space="preserve"> </w:t>
            </w:r>
          </w:p>
        </w:tc>
      </w:tr>
      <w:tr w:rsidR="005D2880" w:rsidRPr="00602493" w14:paraId="6E47E0A1" w14:textId="77777777" w:rsidTr="000E4E69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17E72D" w14:textId="77777777" w:rsidR="000A60A1" w:rsidRPr="00602493" w:rsidRDefault="008902C9" w:rsidP="00DB58F4">
            <w:pPr>
              <w:pStyle w:val="NormalTables"/>
              <w:ind w:left="-111"/>
              <w:jc w:val="center"/>
              <w:rPr>
                <w:rFonts w:ascii="Khmer OS Siemreap" w:hAnsi="Khmer OS Siemreap" w:cs="Khmer OS Siemreap"/>
                <w:noProof/>
                <w:color w:val="5F2E74" w:themeColor="text2"/>
                <w:lang w:eastAsia="en-AU"/>
              </w:rPr>
            </w:pPr>
            <w:r w:rsidRPr="00602493">
              <w:rPr>
                <w:rFonts w:ascii="Khmer OS Siemreap" w:hAnsi="Khmer OS Siemreap" w:cs="Khmer OS Siemreap"/>
                <w:noProof/>
                <w:color w:val="5F2E74" w:themeColor="text2"/>
                <w:lang w:eastAsia="en-AU" w:bidi="km-KH"/>
              </w:rPr>
              <w:drawing>
                <wp:inline distT="0" distB="0" distL="0" distR="0" wp14:anchorId="12EBDAA8" wp14:editId="48E29460">
                  <wp:extent cx="298450" cy="298450"/>
                  <wp:effectExtent l="0" t="0" r="6350" b="6350"/>
                  <wp:docPr id="21" name="Picture 21" descr="P41C1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P41C11T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vAlign w:val="center"/>
          </w:tcPr>
          <w:p w14:paraId="250C91F3" w14:textId="77777777" w:rsidR="000A60A1" w:rsidRPr="008239A0" w:rsidRDefault="008902C9" w:rsidP="000E4E69">
            <w:pPr>
              <w:pStyle w:val="NormalTabl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Siemreap" w:hAnsi="Khmer OS Siemreap" w:cs="Khmer OS Siemreap"/>
                <w:color w:val="612C69"/>
                <w:szCs w:val="22"/>
                <w:lang w:val="en-US"/>
              </w:rPr>
            </w:pPr>
            <w:r w:rsidRPr="008239A0">
              <w:rPr>
                <w:rFonts w:ascii="Khmer OS Siemreap" w:eastAsia="DaunPenh" w:hAnsi="Khmer OS Siemreap" w:cs="Khmer OS Siemreap"/>
                <w:color w:val="612C69"/>
                <w:szCs w:val="22"/>
                <w:cs/>
                <w:lang w:bidi="km-KH"/>
              </w:rPr>
              <w:t>អ្នកផ្តល់សេវា</w:t>
            </w:r>
            <w:r w:rsidRPr="008239A0">
              <w:rPr>
                <w:rFonts w:ascii="Khmer OS Siemreap" w:hAnsi="Khmer OS Siemreap" w:cs="Khmer OS Siemreap"/>
                <w:color w:val="612C69"/>
                <w:szCs w:val="22"/>
              </w:rPr>
              <w:t xml:space="preserve"> NDIS</w:t>
            </w:r>
          </w:p>
        </w:tc>
      </w:tr>
    </w:tbl>
    <w:p w14:paraId="403303A2" w14:textId="77777777" w:rsidR="00DA7489" w:rsidRPr="00E77EF5" w:rsidRDefault="008902C9" w:rsidP="00946F0B">
      <w:pPr>
        <w:pStyle w:val="Heading1"/>
        <w:rPr>
          <w:rFonts w:ascii="Khmer OS Siemreap" w:hAnsi="Khmer OS Siemreap" w:cs="Khmer OS Siemreap"/>
          <w:bCs/>
        </w:rPr>
      </w:pPr>
      <w:bookmarkStart w:id="6" w:name="_Toc119406578"/>
      <w:bookmarkStart w:id="7" w:name="_Toc121394228"/>
      <w:bookmarkStart w:id="8" w:name="_Toc142546463"/>
      <w:bookmarkStart w:id="9" w:name="_Toc169939733"/>
      <w:r w:rsidRPr="00E77EF5">
        <w:rPr>
          <w:rFonts w:ascii="Khmer OS Siemreap" w:eastAsia="DaunPenh" w:hAnsi="Khmer OS Siemreap" w:cs="Khmer OS Siemreap"/>
          <w:bCs/>
          <w:cs/>
          <w:lang w:bidi="km-KH"/>
        </w:rPr>
        <w:t>សេចក្ដីផ្ដើម</w:t>
      </w:r>
      <w:bookmarkEnd w:id="6"/>
      <w:bookmarkEnd w:id="7"/>
      <w:bookmarkEnd w:id="8"/>
      <w:bookmarkEnd w:id="9"/>
    </w:p>
    <w:p w14:paraId="001F3453" w14:textId="64714AC6" w:rsidR="00DA7489" w:rsidRPr="00602493" w:rsidRDefault="008902C9" w:rsidP="00E77EF5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អង្គការនានាទទួលខុសត្រូវចំពោះគុណភាពនៃការគាំទ្រដែលពួកគេផ្តល់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ដូចដែលមានចែងក្នុង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15" w:history="1">
        <w:r w:rsidRPr="00E77EF5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ក្រមប្រតិបត្តិ</w:t>
        </w:r>
        <w:r w:rsidRPr="00E77EF5">
          <w:rPr>
            <w:rStyle w:val="Hyperlink"/>
            <w:rFonts w:ascii="Khmer OS Siemreap" w:hAnsi="Khmer OS Siemreap" w:cs="Khmer OS Siemreap"/>
            <w:szCs w:val="22"/>
          </w:rPr>
          <w:t xml:space="preserve"> </w:t>
        </w:r>
        <w:r w:rsidR="00E77EF5">
          <w:rPr>
            <w:rStyle w:val="Hyperlink"/>
            <w:rFonts w:ascii="Khmer OS Siemreap" w:hAnsi="Khmer OS Siemreap" w:cs="Khmer OS Siemreap"/>
            <w:szCs w:val="22"/>
          </w:rPr>
          <w:br/>
        </w:r>
        <w:r w:rsidRPr="00E77EF5">
          <w:rPr>
            <w:rStyle w:val="Hyperlink"/>
            <w:rFonts w:ascii="Khmer OS Siemreap" w:hAnsi="Khmer OS Siemreap" w:cs="Khmer OS Siemreap"/>
            <w:szCs w:val="22"/>
          </w:rPr>
          <w:t>NDIS</w:t>
        </w:r>
      </w:hyperlink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16" w:history="1">
        <w:r w:rsidRPr="00B23184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ស្តង់ដារការអនុវត្ត</w:t>
        </w:r>
        <w:r w:rsidRPr="00B23184">
          <w:rPr>
            <w:rStyle w:val="Hyperlink"/>
            <w:rFonts w:ascii="Khmer OS Siemreap" w:hAnsi="Khmer OS Siemreap" w:cs="Khmer OS Siemreap"/>
            <w:szCs w:val="22"/>
          </w:rPr>
          <w:t xml:space="preserve"> NDIS</w:t>
        </w:r>
      </w:hyperlink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អ្នកមើលការខុសត្រូវដើរតួនាទីយ៉ាងសំខាន់ក្នុងការគាំទ្រអង្គការរបស់</w:t>
      </w:r>
      <w:r w:rsidR="00B01AE3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ពួកគេ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ដើម្បីបំពេញបានតាអទំនួលខុសត្រូវរបស់ពួកគេ។</w:t>
      </w:r>
    </w:p>
    <w:p w14:paraId="4826F8CB" w14:textId="48AD5C9E" w:rsidR="00DA7489" w:rsidRPr="00602493" w:rsidRDefault="008902C9" w:rsidP="00E77EF5">
      <w:pPr>
        <w:keepNext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ការគាំទ្រ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និងសេវាកម្មនានាដែលនឹងត្រូវបានផ្តល់ដល់អ្នកចូលរួម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ត្រូវបានគូសបញ្ជាក់នៅកម្រិតខ្ពស់</w:t>
      </w:r>
      <w:r w:rsidR="00FA4F5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នៅក្នុងផែនការ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របស់អ្នកចូលរួម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កិច្ចព្រមព្រៀងសេវាកម្ម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និងកាលវិភាគសេវាកម្ម។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ឯកសារទាំងនេះ</w:t>
      </w:r>
      <w:r w:rsidR="00FA4F5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ពណ៌នាអំពីការគាំទ្រ</w:t>
      </w:r>
      <w:r w:rsidRPr="00602493">
        <w:rPr>
          <w:rFonts w:ascii="Khmer OS Siemreap" w:hAnsi="Khmer OS Siemreap" w:cs="Khmer OS Siemreap"/>
          <w:szCs w:val="22"/>
        </w:rPr>
        <w:t xml:space="preserve"> '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អ្វីខ្លះ</w:t>
      </w:r>
      <w:r w:rsidRPr="00602493">
        <w:rPr>
          <w:rFonts w:ascii="Khmer OS Siemreap" w:hAnsi="Khmer OS Siemreap" w:cs="Khmer OS Siemreap"/>
          <w:szCs w:val="22"/>
        </w:rPr>
        <w:t xml:space="preserve">'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ដែលនឹងត្រូវបានផ្តល់ជូន។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17" w:history="1">
        <w:r w:rsidRPr="00B23184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ក្របខ័ណ្ឌសមត្ថភាពកម្លាំងពលកម្ម</w:t>
        </w:r>
        <w:r w:rsidRPr="00B23184">
          <w:rPr>
            <w:rStyle w:val="Hyperlink"/>
            <w:rFonts w:ascii="Khmer OS Siemreap" w:hAnsi="Khmer OS Siemreap" w:cs="Khmer OS Siemreap"/>
            <w:szCs w:val="22"/>
          </w:rPr>
          <w:t xml:space="preserve"> NDIS</w:t>
        </w:r>
      </w:hyperlink>
      <w:r w:rsidRPr="00B23184">
        <w:rPr>
          <w:rStyle w:val="Hyperlink"/>
          <w:rFonts w:ascii="Khmer OS Siemreap" w:hAnsi="Khmer OS Siemreap" w:cs="Khmer OS Siemreap"/>
          <w:szCs w:val="22"/>
        </w:rPr>
        <w:t xml:space="preserve"> </w:t>
      </w:r>
      <w:r w:rsidR="00FA4F50">
        <w:rPr>
          <w:rStyle w:val="Hyperlink"/>
          <w:rFonts w:ascii="Khmer OS Siemreap" w:hAnsi="Khmer OS Siemreap" w:cs="Khmer OS Siemreap" w:hint="cs"/>
          <w:szCs w:val="22"/>
          <w:cs/>
          <w:lang w:bidi="km-KH"/>
        </w:rPr>
        <w:br/>
      </w:r>
      <w:r w:rsidRPr="00B23184">
        <w:rPr>
          <w:rStyle w:val="Hyperlink"/>
          <w:rFonts w:ascii="Khmer OS Siemreap" w:hAnsi="Khmer OS Siemreap" w:cs="Khmer OS Siemreap"/>
          <w:szCs w:val="22"/>
        </w:rPr>
        <w:t>(</w:t>
      </w:r>
      <w:r w:rsidRPr="00B23184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ក្របខ័ណ្ឌ</w:t>
      </w:r>
      <w:r w:rsidRPr="00B23184">
        <w:rPr>
          <w:rStyle w:val="Hyperlink"/>
          <w:rFonts w:ascii="Khmer OS Siemreap" w:hAnsi="Khmer OS Siemreap" w:cs="Khmer OS Siemreap"/>
          <w:szCs w:val="22"/>
        </w:rPr>
        <w:t>)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ពណ៌នាអំពីសមត្ថភាពដែលត្រូវការដើម្បីផ្តល់ការគាំទ្រទាំងនោះ។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សៀវភៅមគ្គុទ្ទេសក៍នេះ</w:t>
      </w:r>
      <w:r w:rsidR="00FA4F5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បង្ហាញពីរបៀបអនុវត្តក្របខ័ណ្ឌដើម្បីគាំទ្រដល់អ្នកចូលរួមម្នាក់ៗ។</w:t>
      </w:r>
    </w:p>
    <w:p w14:paraId="1A2356C5" w14:textId="7594433E" w:rsidR="00DA7489" w:rsidRPr="00602493" w:rsidRDefault="008902C9" w:rsidP="00B23184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ការនាំយកផែនការគាំទ្រដែលកាន់តែមានភាពពិតជាក់ស្ដែងសម្រាប់អ្នកចូលរួម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ម្នាក់ៗ</w:t>
      </w:r>
      <w:r w:rsidR="009F1774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ត្រូវការកិច្ចខិតខំ</w:t>
      </w:r>
      <w:r w:rsidR="009F1774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ប្រឹងប្រែងរួមគ្នារបស់អ្នក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និងអង្គការដើម្បីសម្រេចបាននូវគោលដៅដែលបានព្រមព្រៀងគ្នា។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ការប្រាស្រ័យទាក់ទងមានលក្ខណៈបីបែបរវាងអ្នក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គឺជាមធ្យោបាយដ៏មានប្រសិទ្ធភាព</w:t>
      </w:r>
      <w:r w:rsidR="009F1774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មួយក្នុងការធ្វើកិច្ចការនេះ។</w:t>
      </w:r>
    </w:p>
    <w:p w14:paraId="58C48F51" w14:textId="77777777" w:rsidR="00DA7489" w:rsidRPr="00602493" w:rsidRDefault="008902C9" w:rsidP="00946F0B">
      <w:pPr>
        <w:pStyle w:val="Heading2"/>
        <w:rPr>
          <w:rFonts w:ascii="Khmer OS Siemreap" w:hAnsi="Khmer OS Siemreap" w:cs="Khmer OS Siemreap"/>
          <w:bCs/>
        </w:rPr>
      </w:pPr>
      <w:bookmarkStart w:id="10" w:name="_Toc121394229"/>
      <w:bookmarkStart w:id="11" w:name="_Toc142546464"/>
      <w:bookmarkStart w:id="12" w:name="_Toc169939734"/>
      <w:r w:rsidRPr="0060249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ធនធានត្រួតពិនិត្យនានាដែលពាក់ព័ន្ធ</w:t>
      </w:r>
      <w:bookmarkEnd w:id="10"/>
      <w:bookmarkEnd w:id="11"/>
      <w:bookmarkEnd w:id="12"/>
    </w:p>
    <w:p w14:paraId="07BB08C5" w14:textId="1C481FAA" w:rsidR="00DA7489" w:rsidRPr="00602493" w:rsidRDefault="008902C9" w:rsidP="008D3169">
      <w:pPr>
        <w:keepNext/>
        <w:keepLines/>
        <w:wordWrap w:val="0"/>
        <w:spacing w:before="160" w:after="16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សៀវភៅមគ្គុទ្ទេសក៍នេះគឺជាផ្នែកនៃសំណុំធនធាន</w:t>
      </w:r>
      <w:r w:rsidRPr="00602493">
        <w:rPr>
          <w:rFonts w:ascii="Khmer OS Siemreap" w:hAnsi="Khmer OS Siemreap" w:cs="Khmer OS Siemreap"/>
          <w:szCs w:val="22"/>
        </w:rPr>
        <w:t xml:space="preserve"> '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ការត្រួតពិនិត្យសមត្ថភាព</w:t>
      </w:r>
      <w:r w:rsidRPr="00602493">
        <w:rPr>
          <w:rFonts w:ascii="Khmer OS Siemreap" w:hAnsi="Khmer OS Siemreap" w:cs="Khmer OS Siemreap"/>
          <w:szCs w:val="22"/>
        </w:rPr>
        <w:t xml:space="preserve">'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ដែលបានបង្កើតឡើងដោយ</w:t>
      </w:r>
      <w:r w:rsidR="009F1774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គណៈកម្មការត្រួតពិនិត្យគុណភាព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និងការការពារ</w:t>
      </w:r>
      <w:r w:rsidRPr="00602493">
        <w:rPr>
          <w:rFonts w:ascii="Khmer OS Siemreap" w:hAnsi="Khmer OS Siemreap" w:cs="Khmer OS Siemreap"/>
          <w:szCs w:val="22"/>
        </w:rPr>
        <w:t xml:space="preserve"> NDIS (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គណៈកម្មការ</w:t>
      </w:r>
      <w:r w:rsidRPr="00602493">
        <w:rPr>
          <w:rFonts w:ascii="Khmer OS Siemreap" w:hAnsi="Khmer OS Siemreap" w:cs="Khmer OS Siemreap"/>
          <w:szCs w:val="22"/>
        </w:rPr>
        <w:t xml:space="preserve"> NDIS)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អ្នកអាចមើល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18" w:history="1">
        <w:r w:rsidRPr="008D316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សំណុំធនធានពេញលេញ</w:t>
        </w:r>
      </w:hyperlink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នៅលើគេហទំព័ររបស់យើង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ឬចូលប្រើធនធានពាក់ព័ន្ធនានាដោយជ្រើសរើសតំណ</w:t>
      </w:r>
      <w:r w:rsidR="009F1774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ភ្ជាប់ខាងក្រោម។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ធនធានមានប្រយោជន៍បន្ថែមទៀតដែលបានបង្កើតឡើងដោយគណៈកម្មការ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ត្រូវបានរាយបញ្ជីនៅចុងសៀវភៅមគ្គុទេសក៍នេះ។</w:t>
      </w:r>
    </w:p>
    <w:p w14:paraId="2D4C2816" w14:textId="77777777" w:rsidR="00DA7489" w:rsidRPr="008D3169" w:rsidRDefault="008902C9" w:rsidP="008D3169">
      <w:pPr>
        <w:pStyle w:val="Heading3"/>
        <w:spacing w:before="320"/>
        <w:rPr>
          <w:rFonts w:ascii="Khmer OS Siemreap" w:hAnsi="Khmer OS Siemreap" w:cs="Khmer OS Siemreap"/>
          <w:bCs/>
          <w:color w:val="612C69"/>
          <w:szCs w:val="26"/>
        </w:rPr>
      </w:pPr>
      <w:bookmarkStart w:id="13" w:name="_Toc148605683"/>
      <w:bookmarkStart w:id="14" w:name="_Toc169939735"/>
      <w:r w:rsidRPr="008D3169">
        <w:rPr>
          <w:rFonts w:ascii="Khmer OS Siemreap" w:eastAsia="DaunPenh" w:hAnsi="Khmer OS Siemreap" w:cs="Khmer OS Siemreap"/>
          <w:bCs/>
          <w:color w:val="612C69"/>
          <w:szCs w:val="26"/>
          <w:cs/>
          <w:lang w:bidi="km-KH"/>
        </w:rPr>
        <w:t>ធនធានត្រួតពិនិត្យនានាដែលពាក់ព័ន្ធ</w:t>
      </w:r>
      <w:bookmarkEnd w:id="13"/>
      <w:bookmarkEnd w:id="14"/>
    </w:p>
    <w:p w14:paraId="5DAAA883" w14:textId="77777777" w:rsidR="00DA7489" w:rsidRPr="008D3169" w:rsidRDefault="008902C9" w:rsidP="008D3169">
      <w:pPr>
        <w:pStyle w:val="Bullet1"/>
        <w:keepNext/>
        <w:keepLines/>
        <w:spacing w:before="160" w:after="160"/>
        <w:rPr>
          <w:rStyle w:val="Hyperlink"/>
          <w:rFonts w:ascii="Khmer OS Siemreap" w:hAnsi="Khmer OS Siemreap" w:cs="Khmer OS Siemreap"/>
          <w:szCs w:val="22"/>
        </w:rPr>
      </w:pPr>
      <w:r w:rsidRPr="008D3169">
        <w:rPr>
          <w:rStyle w:val="Hyperlink"/>
          <w:rFonts w:ascii="Khmer OS Siemreap" w:hAnsi="Khmer OS Siemreap" w:cs="Khmer OS Siemreap"/>
          <w:szCs w:val="22"/>
        </w:rPr>
        <w:fldChar w:fldCharType="begin"/>
      </w:r>
      <w:r w:rsidRPr="008D3169">
        <w:rPr>
          <w:rStyle w:val="Hyperlink"/>
          <w:rFonts w:ascii="Khmer OS Siemreap" w:hAnsi="Khmer OS Siemreap" w:cs="Khmer OS Siemreap"/>
          <w:szCs w:val="22"/>
        </w:rPr>
        <w:instrText xml:space="preserve"> HYPERLINK "https://workforcecapability.ndiscommission.gov.au/sites/default/files/2023-01/Overview%20of%20Resources%20for%20Supervisors.DOCX" </w:instrText>
      </w:r>
      <w:r w:rsidRPr="008D3169">
        <w:rPr>
          <w:rStyle w:val="Hyperlink"/>
          <w:rFonts w:ascii="Khmer OS Siemreap" w:hAnsi="Khmer OS Siemreap" w:cs="Khmer OS Siemreap"/>
          <w:szCs w:val="22"/>
        </w:rPr>
        <w:fldChar w:fldCharType="separate"/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ទិដ្ឋភាពទូទៅនៃធនធាននានា</w:t>
      </w:r>
    </w:p>
    <w:p w14:paraId="770F7F3B" w14:textId="73CB0D4A" w:rsidR="00DA7489" w:rsidRPr="008D3169" w:rsidRDefault="008902C9" w:rsidP="008D3169">
      <w:pPr>
        <w:pStyle w:val="Bullet1"/>
        <w:keepNext/>
        <w:keepLines/>
        <w:spacing w:before="160" w:after="160"/>
        <w:rPr>
          <w:rStyle w:val="Hyperlink"/>
          <w:rFonts w:ascii="Khmer OS Siemreap" w:hAnsi="Khmer OS Siemreap" w:cs="Khmer OS Siemreap"/>
          <w:szCs w:val="22"/>
        </w:rPr>
      </w:pPr>
      <w:r w:rsidRPr="008D3169">
        <w:rPr>
          <w:rStyle w:val="Hyperlink"/>
          <w:rFonts w:ascii="Khmer OS Siemreap" w:hAnsi="Khmer OS Siemreap" w:cs="Khmer OS Siemreap"/>
          <w:szCs w:val="22"/>
        </w:rPr>
        <w:fldChar w:fldCharType="end"/>
      </w:r>
      <w:hyperlink r:id="rId19" w:history="1">
        <w:r w:rsidRPr="008D316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ទំនាក់ទំនងក្នុងការត្រួតពិនិត្យនិ</w:t>
        </w:r>
        <w:r w:rsidR="002B414C">
          <w:rPr>
            <w:rStyle w:val="Hyperlink"/>
            <w:rFonts w:ascii="Khmer OS Siemreap" w:eastAsia="DaunPenh" w:hAnsi="Khmer OS Siemreap" w:cs="Khmer OS Siemreap" w:hint="cs"/>
            <w:szCs w:val="22"/>
            <w:cs/>
            <w:lang w:bidi="km-KH"/>
          </w:rPr>
          <w:t xml:space="preserve"> </w:t>
        </w:r>
        <w:r w:rsidRPr="008D316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ងការគាំទ្រ៖</w:t>
        </w:r>
        <w:r w:rsidRPr="008D3169">
          <w:rPr>
            <w:rStyle w:val="Hyperlink"/>
            <w:rFonts w:ascii="Khmer OS Siemreap" w:hAnsi="Khmer OS Siemreap" w:cs="Khmer OS Siemreap"/>
            <w:szCs w:val="22"/>
          </w:rPr>
          <w:t xml:space="preserve"> </w:t>
        </w:r>
        <w:r w:rsidRPr="008D316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សៀវភៅមគ្គុទេសក៍សម្រាប់អ្នកមើលការខុសត្រូវ</w:t>
        </w:r>
        <w:r w:rsidRPr="008D3169">
          <w:rPr>
            <w:rStyle w:val="Hyperlink"/>
            <w:rFonts w:ascii="Khmer OS Siemreap" w:hAnsi="Khmer OS Siemreap" w:cs="Khmer OS Siemreap"/>
            <w:szCs w:val="22"/>
          </w:rPr>
          <w:t xml:space="preserve"> </w:t>
        </w:r>
        <w:r w:rsidRPr="008D3169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និងបុគ្គលិក</w:t>
        </w:r>
      </w:hyperlink>
    </w:p>
    <w:p w14:paraId="2890EBE0" w14:textId="77777777" w:rsidR="00DA7489" w:rsidRPr="008D3169" w:rsidRDefault="008902C9" w:rsidP="008D3169">
      <w:pPr>
        <w:pStyle w:val="Bullet1"/>
        <w:spacing w:before="160" w:after="160"/>
        <w:rPr>
          <w:rStyle w:val="Hyperlink"/>
          <w:rFonts w:ascii="Khmer OS Siemreap" w:hAnsi="Khmer OS Siemreap" w:cs="Khmer OS Siemreap"/>
          <w:szCs w:val="22"/>
        </w:rPr>
      </w:pPr>
      <w:r w:rsidRPr="008D3169">
        <w:rPr>
          <w:rFonts w:ascii="Khmer OS Siemreap" w:hAnsi="Khmer OS Siemreap" w:cs="Khmer OS Siemreap"/>
          <w:color w:val="943C84"/>
          <w:szCs w:val="22"/>
        </w:rPr>
        <w:fldChar w:fldCharType="begin"/>
      </w:r>
      <w:r w:rsidRPr="008D3169">
        <w:rPr>
          <w:rFonts w:ascii="Khmer OS Siemreap" w:hAnsi="Khmer OS Siemreap" w:cs="Khmer OS Siemreap"/>
          <w:color w:val="943C84"/>
          <w:szCs w:val="22"/>
        </w:rPr>
        <w:instrText xml:space="preserve"> HYPERLINK "https://workforcecapability.ndiscommission.gov.au/sites/default/files/2023-01/Performance%20Agreement%20template.DOCX" </w:instrText>
      </w:r>
      <w:r w:rsidRPr="008D3169">
        <w:rPr>
          <w:rFonts w:ascii="Khmer OS Siemreap" w:hAnsi="Khmer OS Siemreap" w:cs="Khmer OS Siemreap"/>
          <w:color w:val="943C84"/>
          <w:szCs w:val="22"/>
        </w:rPr>
        <w:fldChar w:fldCharType="separate"/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ទម្រង់គំរូកិច្ចព្រមព្រៀងការអនុវត្តការងារ</w:t>
      </w:r>
    </w:p>
    <w:p w14:paraId="5AB5CA83" w14:textId="77777777" w:rsidR="00DA7489" w:rsidRPr="008D3169" w:rsidRDefault="008902C9" w:rsidP="008D3169">
      <w:pPr>
        <w:pStyle w:val="Bullet1"/>
        <w:spacing w:before="160" w:after="160"/>
        <w:rPr>
          <w:rStyle w:val="Hyperlink"/>
          <w:rFonts w:ascii="Khmer OS Siemreap" w:hAnsi="Khmer OS Siemreap" w:cs="Khmer OS Siemreap"/>
          <w:szCs w:val="22"/>
        </w:rPr>
      </w:pPr>
      <w:r w:rsidRPr="008D3169">
        <w:rPr>
          <w:rFonts w:ascii="Khmer OS Siemreap" w:hAnsi="Khmer OS Siemreap" w:cs="Khmer OS Siemreap"/>
          <w:color w:val="943C84"/>
          <w:szCs w:val="22"/>
        </w:rPr>
        <w:fldChar w:fldCharType="end"/>
      </w:r>
      <w:bookmarkStart w:id="15" w:name="_Toc119420749"/>
      <w:r w:rsidRPr="008D3169">
        <w:fldChar w:fldCharType="begin"/>
      </w:r>
      <w:r w:rsidRPr="008D3169">
        <w:rPr>
          <w:rFonts w:ascii="Khmer OS Siemreap" w:hAnsi="Khmer OS Siemreap" w:cs="Khmer OS Siemreap"/>
          <w:color w:val="943C84"/>
        </w:rPr>
        <w:instrText xml:space="preserve"> HYPERLINK "https://workforcecapability.ndiscommission.gov.au/sites/default/files/2023-01/Learning%20and%20Capability%20Development%20-%20A%20Guide%20for%20Supervisors.DOCX" </w:instrText>
      </w:r>
      <w:r w:rsidRPr="008D3169">
        <w:fldChar w:fldCharType="separate"/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ការរៀនសូត្រ</w:t>
      </w:r>
      <w:r w:rsidRPr="008D3169">
        <w:rPr>
          <w:rStyle w:val="Hyperlink"/>
          <w:rFonts w:ascii="Khmer OS Siemreap" w:hAnsi="Khmer OS Siemreap" w:cs="Khmer OS Siemreap"/>
          <w:szCs w:val="22"/>
        </w:rPr>
        <w:t xml:space="preserve"> </w:t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និងការអភិវឌ្ឍន៍សមត្ថភាព៖</w:t>
      </w:r>
      <w:r w:rsidRPr="008D3169">
        <w:rPr>
          <w:rStyle w:val="Hyperlink"/>
          <w:rFonts w:ascii="Khmer OS Siemreap" w:hAnsi="Khmer OS Siemreap" w:cs="Khmer OS Siemreap"/>
          <w:szCs w:val="22"/>
        </w:rPr>
        <w:t xml:space="preserve"> </w:t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សៀវភៅមគ្គុទេសក៍សម្រាប់អ្នកមើលការខុសត្រូវ</w:t>
      </w:r>
      <w:r w:rsidRPr="008D3169">
        <w:rPr>
          <w:rStyle w:val="Hyperlink"/>
          <w:rFonts w:ascii="Khmer OS Siemreap" w:eastAsia="DaunPenh" w:hAnsi="Khmer OS Siemreap" w:cs="Khmer OS Siemreap"/>
          <w:szCs w:val="22"/>
        </w:rPr>
        <w:fldChar w:fldCharType="end"/>
      </w:r>
      <w:r w:rsidRPr="008D3169">
        <w:rPr>
          <w:rStyle w:val="Hyperlink"/>
          <w:rFonts w:ascii="Khmer OS Siemreap" w:hAnsi="Khmer OS Siemreap" w:cs="Khmer OS Siemreap"/>
          <w:szCs w:val="22"/>
        </w:rPr>
        <w:t xml:space="preserve"> </w:t>
      </w:r>
    </w:p>
    <w:bookmarkStart w:id="16" w:name="_Toc119406481"/>
    <w:bookmarkStart w:id="17" w:name="_Toc121394230"/>
    <w:bookmarkEnd w:id="15"/>
    <w:p w14:paraId="0B26F123" w14:textId="77777777" w:rsidR="00DA7489" w:rsidRPr="008D3169" w:rsidRDefault="008902C9" w:rsidP="008D3169">
      <w:pPr>
        <w:pStyle w:val="Bullet1"/>
        <w:spacing w:before="160" w:after="160"/>
        <w:rPr>
          <w:rStyle w:val="Hyperlink"/>
          <w:rFonts w:ascii="Khmer OS Siemreap" w:hAnsi="Khmer OS Siemreap" w:cs="Khmer OS Siemreap"/>
          <w:szCs w:val="22"/>
        </w:rPr>
      </w:pPr>
      <w:r w:rsidRPr="008D3169">
        <w:rPr>
          <w:rFonts w:ascii="Khmer OS Siemreap" w:hAnsi="Khmer OS Siemreap" w:cs="Khmer OS Siemreap"/>
          <w:color w:val="943C84"/>
        </w:rPr>
        <w:fldChar w:fldCharType="begin"/>
      </w:r>
      <w:r w:rsidR="00AC6539" w:rsidRPr="008D3169">
        <w:rPr>
          <w:rFonts w:ascii="Khmer OS Siemreap" w:hAnsi="Khmer OS Siemreap" w:cs="Khmer OS Siemreap"/>
          <w:color w:val="943C84"/>
        </w:rPr>
        <w:instrText>HYPERLINK "https://workforcecapability.ndiscommission.gov.au/sites/default/files/2023-01/Feedback%20Tip%20Sheet%20for%20Supervisors.DOCX"</w:instrText>
      </w:r>
      <w:r w:rsidRPr="008D3169">
        <w:rPr>
          <w:rFonts w:ascii="Khmer OS Siemreap" w:hAnsi="Khmer OS Siemreap" w:cs="Khmer OS Siemreap"/>
          <w:color w:val="943C84"/>
        </w:rPr>
        <w:fldChar w:fldCharType="separate"/>
      </w:r>
      <w:r w:rsidRPr="008D3169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សន្លឹកព័ត៌មានគន្លឹះមតិកែលម្អសម្រាប់អ្នកមើលការខុសត្រូវ</w:t>
      </w:r>
    </w:p>
    <w:p w14:paraId="6FFD949E" w14:textId="77777777" w:rsidR="00DA7489" w:rsidRPr="00602493" w:rsidRDefault="008902C9" w:rsidP="00946F0B">
      <w:pPr>
        <w:pStyle w:val="Heading2"/>
        <w:rPr>
          <w:rFonts w:ascii="Khmer OS Siemreap" w:hAnsi="Khmer OS Siemreap" w:cs="Khmer OS Siemreap"/>
        </w:rPr>
      </w:pPr>
      <w:r w:rsidRPr="008D3169">
        <w:rPr>
          <w:rFonts w:ascii="Khmer OS Siemreap" w:hAnsi="Khmer OS Siemreap" w:cs="Khmer OS Siemreap"/>
          <w:color w:val="943C84"/>
        </w:rPr>
        <w:fldChar w:fldCharType="end"/>
      </w:r>
      <w:bookmarkStart w:id="18" w:name="_Toc142546465"/>
      <w:bookmarkStart w:id="19" w:name="_Toc169939736"/>
      <w:r w:rsidRPr="00602493">
        <w:rPr>
          <w:rFonts w:ascii="Khmer OS Siemreap" w:eastAsia="DaunPenh" w:hAnsi="Khmer OS Siemreap" w:cs="Khmer OS Siemreap"/>
          <w:bCs/>
          <w:cs/>
          <w:lang w:bidi="km-KH"/>
        </w:rPr>
        <w:t>តើមានអ្វីខ្លះមាននៅក្នុងសៀវភៅមគ្គុទេសក៍នេះ</w:t>
      </w:r>
      <w:bookmarkEnd w:id="16"/>
      <w:bookmarkEnd w:id="17"/>
      <w:bookmarkEnd w:id="18"/>
      <w:bookmarkEnd w:id="19"/>
    </w:p>
    <w:p w14:paraId="6E3B677C" w14:textId="77777777" w:rsidR="00DA7489" w:rsidRPr="00602493" w:rsidRDefault="008902C9" w:rsidP="00946F0B">
      <w:pPr>
        <w:keepNext/>
        <w:keepLines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សៀវភៅមគ្គុទេសក៍នេះមានពីរផ្នែក។</w:t>
      </w:r>
    </w:p>
    <w:p w14:paraId="77FDE413" w14:textId="47E63E61" w:rsidR="00DA7489" w:rsidRPr="00602493" w:rsidRDefault="008902C9" w:rsidP="008D3169">
      <w:pPr>
        <w:pStyle w:val="Bullet1"/>
        <w:keepNext/>
        <w:keepLines/>
        <w:wordWrap w:val="0"/>
        <w:spacing w:before="160" w:after="16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ផ្នែកទីមួយ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រាយបញ្ជីស្ថានភាពទូទៅដែលផ្តល់ឱកាសដើម្បីនិយាយអំពីការរំពឹងទុក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ស្វែងរកមតិកែលម្អ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និងយល់ព្រមលើជំហាននាពេលអនាគត។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ផ្នែកនេះក៏ណែនាំពីរបៀបដើម្បីចូលរួមពាក់ព័ន្ធជាមួយ</w:t>
      </w:r>
      <w:r w:rsidR="00ED792F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និងបុគ្គលិកក្នុងការគិតអំពីការរំពឹងទុករបស់ពួកគេ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និងការរៀបចំសម្រាប់កិច្ចសន្ទនា។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6223999F" w14:textId="48A239B9" w:rsidR="00DA7489" w:rsidRPr="00602493" w:rsidRDefault="008902C9" w:rsidP="008D3169">
      <w:pPr>
        <w:pStyle w:val="Bullet1"/>
        <w:wordWrap w:val="0"/>
        <w:spacing w:before="160" w:after="16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ផ្នែកទីពីរផ្តល់នូវស៊េរីនៃសំណួរ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និងតម្រុយនានាដែលអ្នកអាចប្រើប្រាស់ដើម្បីណែនាំលើការប្រាស្រ័យ</w:t>
      </w:r>
      <w:r w:rsidR="00021437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ទាក់ទងជាមួយអ្នកចូលរួម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និងបុគ្គលិកនានានៅក្នុងស្ថានភាពផ្សេងៗដែលបានពណ៌នានៅក្នុងផ្នែកទី</w:t>
      </w:r>
      <w:r w:rsidRPr="00602493">
        <w:rPr>
          <w:rFonts w:ascii="Khmer OS Siemreap" w:hAnsi="Khmer OS Siemreap" w:cs="Khmer OS Siemreap"/>
          <w:szCs w:val="22"/>
        </w:rPr>
        <w:t xml:space="preserve"> 1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ផ្នែកនេះ</w:t>
      </w:r>
      <w:r w:rsidR="002C72B3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ក៏មានឧទាហរណ៍មួយចំនួនដើម្បីបង្ហាញពីរបៀបដែលសំណួរនានាអាចត្រូវបានប្រើប្រាស់ដោយ</w:t>
      </w:r>
      <w:r w:rsidR="002C72B3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និងអ្នកមើលការខុសត្រូវនៅក្នុងកាលៈទេសៈខុសៗគ្នា។</w:t>
      </w:r>
    </w:p>
    <w:p w14:paraId="0AC9582F" w14:textId="77777777" w:rsidR="00DA7489" w:rsidRPr="00602493" w:rsidRDefault="008902C9" w:rsidP="004746AD">
      <w:pPr>
        <w:pStyle w:val="Heading2"/>
        <w:spacing w:before="320"/>
        <w:rPr>
          <w:rFonts w:ascii="Khmer OS Siemreap" w:hAnsi="Khmer OS Siemreap" w:cs="Khmer OS Siemreap"/>
          <w:bCs/>
        </w:rPr>
      </w:pPr>
      <w:bookmarkStart w:id="20" w:name="_Toc119406482"/>
      <w:bookmarkStart w:id="21" w:name="_Toc121394231"/>
      <w:bookmarkStart w:id="22" w:name="_Toc142546466"/>
      <w:bookmarkStart w:id="23" w:name="_Toc169939737"/>
      <w:r w:rsidRPr="0060249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ការប្រើប្រាស់សៀវភៅមគ្គុទេសក៍នេះ</w:t>
      </w:r>
      <w:bookmarkEnd w:id="20"/>
      <w:bookmarkEnd w:id="21"/>
      <w:bookmarkEnd w:id="22"/>
      <w:bookmarkEnd w:id="23"/>
    </w:p>
    <w:p w14:paraId="6948BA5E" w14:textId="3D7BAC58" w:rsidR="00DA7489" w:rsidRPr="00602493" w:rsidRDefault="008D3169" w:rsidP="00B97EAB">
      <w:pPr>
        <w:keepNext/>
        <w:keepLines/>
        <w:wordWrap w:val="0"/>
        <w:spacing w:before="160" w:after="160"/>
        <w:ind w:right="-187"/>
        <w:rPr>
          <w:rFonts w:ascii="Khmer OS Siemreap" w:hAnsi="Khmer OS Siemreap" w:cs="Khmer OS Siemreap"/>
          <w:szCs w:val="22"/>
        </w:rPr>
      </w:pP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សៀវភៅមគ្គុទ្ទេសក៍នេះត្រូវបានបង្កើតឡើងដើម្បីគាំទ្រការទំនាក់ទំនងមានលក្ខណៈបីបែប។</w:t>
      </w:r>
      <w:r w:rsidRPr="008D3169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អ្នកអាចប្រើសៀវ</w:t>
      </w:r>
      <w:r w:rsidR="002D5B76">
        <w:rPr>
          <w:rFonts w:ascii="Khmer OS Siemreap" w:hAnsi="Khmer OS Siemreap" w:cs="Khmer OS Siemreap" w:hint="cs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ភៅមគ្គុទ្ទេសក៍នេះជាតម្រុយក្នុងការរៀបចំរចនាសម្ព័ន្ធនៅក្នុងកិច្ខសន្ទនាទាំងនេះ</w:t>
      </w:r>
      <w:r w:rsidR="002D5B76">
        <w:rPr>
          <w:rFonts w:ascii="Khmer OS Siemreap" w:hAnsi="Khmer OS Siemreap" w:cs="Khmer OS Siemreap" w:hint="cs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ដើម្បីគិតអំពីតួនាទីផ្ទាល់ខ្លួន</w:t>
      </w:r>
      <w:r w:rsidRPr="008D3169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និងការរួមចំណែកក្នុងនាមជាអ្នកសម្របសម្រួល។</w:t>
      </w:r>
      <w:r w:rsidRPr="008D3169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អ្នកក៏គួរណែនាំដល់បុគ្គលិក</w:t>
      </w:r>
      <w:r w:rsidRPr="008D3169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និងអ្នកចូលរួមផងដែរ</w:t>
      </w:r>
      <w:r w:rsidR="005A3765">
        <w:rPr>
          <w:rFonts w:ascii="Khmer OS Siemreap" w:hAnsi="Khmer OS Siemreap" w:cs="Khmer OS Siemreap"/>
          <w:szCs w:val="22"/>
          <w:lang w:bidi="km-KH"/>
        </w:rPr>
        <w:br/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ឱ្យពួកគេចូលប្រើកំណែនៃសៀវភៅមគ្គុទេសក៍ផ្ទាល់ខ្លួនរបស់ពួក</w:t>
      </w:r>
      <w:r w:rsidRPr="008D3169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ដើម្បីលើកទឹកចិត្តឱ្យមាន</w:t>
      </w:r>
      <w:r w:rsidR="005A3765">
        <w:rPr>
          <w:rFonts w:ascii="Khmer OS Siemreap" w:hAnsi="Khmer OS Siemreap" w:cs="Khmer OS Siemreap"/>
          <w:szCs w:val="22"/>
          <w:lang w:bidi="km-KH"/>
        </w:rPr>
        <w:br/>
      </w:r>
      <w:r w:rsidRPr="008D3169">
        <w:rPr>
          <w:rFonts w:ascii="Khmer OS Siemreap" w:hAnsi="Khmer OS Siemreap" w:cs="Khmer OS Siemreap" w:hint="cs"/>
          <w:szCs w:val="22"/>
          <w:cs/>
          <w:lang w:bidi="km-KH"/>
        </w:rPr>
        <w:t>ការចូលរួមសកម្មរបស់ពួកគេ។</w:t>
      </w:r>
    </w:p>
    <w:p w14:paraId="2622AA4D" w14:textId="77777777" w:rsidR="00DA7489" w:rsidRPr="00602493" w:rsidRDefault="008902C9" w:rsidP="00DA7489">
      <w:pPr>
        <w:rPr>
          <w:rFonts w:ascii="Khmer OS Siemreap" w:hAnsi="Khmer OS Siemreap" w:cs="Khmer OS Siemreap"/>
        </w:rPr>
      </w:pPr>
      <w:r w:rsidRPr="00602493">
        <w:rPr>
          <w:rFonts w:ascii="Khmer OS Siemreap" w:hAnsi="Khmer OS Siemreap" w:cs="Khmer OS Siemreap"/>
        </w:rPr>
        <w:br w:type="page"/>
      </w:r>
    </w:p>
    <w:p w14:paraId="1AEC1302" w14:textId="77777777" w:rsidR="00DA7489" w:rsidRPr="00195485" w:rsidRDefault="008902C9" w:rsidP="00946F0B">
      <w:pPr>
        <w:pStyle w:val="Heading1"/>
        <w:rPr>
          <w:rFonts w:ascii="Khmer OS Siemreap" w:hAnsi="Khmer OS Siemreap" w:cs="Khmer OS Siemreap"/>
          <w:bCs/>
        </w:rPr>
      </w:pPr>
      <w:bookmarkStart w:id="24" w:name="_Toc119406483"/>
      <w:bookmarkStart w:id="25" w:name="_Toc121394232"/>
      <w:bookmarkStart w:id="26" w:name="_Toc142546467"/>
      <w:bookmarkStart w:id="27" w:name="_Toc169939738"/>
      <w:r w:rsidRPr="00195485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ផ្នែកទី</w:t>
      </w:r>
      <w:r w:rsidRPr="00195485">
        <w:rPr>
          <w:rFonts w:ascii="Khmer OS Siemreap" w:hAnsi="Khmer OS Siemreap" w:cs="Khmer OS Siemreap"/>
          <w:bCs/>
        </w:rPr>
        <w:t xml:space="preserve"> 1</w:t>
      </w:r>
      <w:r w:rsidRPr="00195485">
        <w:rPr>
          <w:rFonts w:ascii="Khmer OS Siemreap" w:eastAsia="DaunPenh" w:hAnsi="Khmer OS Siemreap" w:cs="Khmer OS Siemreap"/>
          <w:bCs/>
          <w:cs/>
          <w:lang w:bidi="km-KH"/>
        </w:rPr>
        <w:t>៖</w:t>
      </w:r>
      <w:r w:rsidRPr="00195485">
        <w:rPr>
          <w:rFonts w:ascii="Khmer OS Siemreap" w:hAnsi="Khmer OS Siemreap" w:cs="Khmer OS Siemreap"/>
          <w:bCs/>
        </w:rPr>
        <w:t xml:space="preserve"> </w:t>
      </w:r>
      <w:r w:rsidRPr="00195485">
        <w:rPr>
          <w:rFonts w:ascii="Khmer OS Siemreap" w:eastAsia="DaunPenh" w:hAnsi="Khmer OS Siemreap" w:cs="Khmer OS Siemreap"/>
          <w:bCs/>
          <w:cs/>
          <w:lang w:bidi="km-KH"/>
        </w:rPr>
        <w:t>ពេលណាត្រូវមានកិច្ចសន្ទនា</w:t>
      </w:r>
      <w:r w:rsidRPr="00195485">
        <w:rPr>
          <w:rFonts w:ascii="Khmer OS Siemreap" w:hAnsi="Khmer OS Siemreap" w:cs="Khmer OS Siemreap"/>
          <w:bCs/>
        </w:rPr>
        <w:t xml:space="preserve"> </w:t>
      </w:r>
      <w:r w:rsidRPr="00195485">
        <w:rPr>
          <w:rFonts w:ascii="Khmer OS Siemreap" w:eastAsia="DaunPenh" w:hAnsi="Khmer OS Siemreap" w:cs="Khmer OS Siemreap"/>
          <w:bCs/>
          <w:cs/>
          <w:lang w:bidi="km-KH"/>
        </w:rPr>
        <w:t>និងរបៀបរៀបចំសម្រាប់កិច្ចសន្ទនា</w:t>
      </w:r>
      <w:bookmarkEnd w:id="24"/>
      <w:bookmarkEnd w:id="25"/>
      <w:bookmarkEnd w:id="26"/>
      <w:bookmarkEnd w:id="27"/>
    </w:p>
    <w:p w14:paraId="6DA1EEB1" w14:textId="6B20767A" w:rsidR="00DA7489" w:rsidRPr="00602493" w:rsidRDefault="008902C9" w:rsidP="00195485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ទំនាក់ទំនងដ៏រឹងមាំ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និងគួរឱ្យទុកចិត្តគឺជាមូលដ្ឋាននៃការគាំទ្រដ៏ល្អ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និងការទំនាក់ទំនងដោយបើកចំហជាបន្ត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គឺជាគន្លឹះនៃទំនាក់ទំនងការងារប្រកបដោយប្រសិទ្ធភាព។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ការយល់ដឹងច្បាស់លាស់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ការយល់ដឹងរួមអំពីការ</w:t>
      </w:r>
      <w:r w:rsidR="00420EB8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រំពឹងទុក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និងទំនួលខុសត្រូវនានា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គឺជាជំហានដំបូងដ៏សំខាន់ក្នុងការបង្កើតទំនាក់ទំនងការងារជាមួយអ្នកចូលរួម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="00195485">
        <w:rPr>
          <w:rFonts w:ascii="Khmer OS Siemreap" w:hAnsi="Khmer OS Siemreap" w:cs="Khmer OS Siemreap"/>
          <w:szCs w:val="22"/>
        </w:rPr>
        <w:br/>
      </w:r>
      <w:r w:rsidRPr="00602493">
        <w:rPr>
          <w:rFonts w:ascii="Khmer OS Siemreap" w:hAnsi="Khmer OS Siemreap" w:cs="Khmer OS Siemreap"/>
          <w:szCs w:val="22"/>
        </w:rPr>
        <w:t>NDIS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វាមានសារៈសំខាន់ដូចគ្នាក្នុងការពិនិត្យមើល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ស្នើសុំមតិកែលម្អ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និងកែតម្រូវដើម្បីឆ្លុះបញ្ចាំងពីតម្រូវការ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ឬអាទិភាពដែលបានផ្លាស់ប្តូរនៅក្នុងដំណើរការ។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784EFAA0" w14:textId="131F275F" w:rsidR="00DA7489" w:rsidRPr="00602493" w:rsidRDefault="008902C9" w:rsidP="00195485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តួនាទីរបស់អ្នកគឺបង្កើតបរិយាកាសមួយដែលទាំងអ្នកចូលរួម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NDIS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និងបុគ្គលិកមានអារម្មណ៍សុខស្រួល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ហើយអាចស្នើសុំការបំភ្លឺ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ឬជំនួយ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ផ្តល់យោបល់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ឬលើកឡើងពីបញ្ហាលំបាកនៅពេលដែលពួកគេត្រូវការ។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នៅដើមដំបូង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នេះរួមបញ្ចូលទាំងការបញ្ជាក់ពីរបៀបដែលអ្នកចូលរួមពេញចិត្តក្នុងការប្រាស្រ័យទាក់ទងគ្នា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ដើម្បីឱ្យពួកគេអាចចូលរួម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និងរួមចំណែកប្រកបដោយប្រសិទ្ធភាព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ជាពិសេសនៅពេលអ្នកចូលរួមមិនធ្វើ</w:t>
      </w:r>
      <w:r w:rsidR="00320C61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ទំនាក់ទំនងដោយពាក្យសម្ដី។</w:t>
      </w:r>
    </w:p>
    <w:p w14:paraId="08F1D5EC" w14:textId="77777777" w:rsidR="00DA7489" w:rsidRPr="00602493" w:rsidRDefault="008902C9" w:rsidP="00946F0B">
      <w:pPr>
        <w:pStyle w:val="Heading2"/>
        <w:rPr>
          <w:rFonts w:ascii="Khmer OS Siemreap" w:hAnsi="Khmer OS Siemreap" w:cs="Khmer OS Siemreap"/>
          <w:bCs/>
        </w:rPr>
      </w:pPr>
      <w:bookmarkStart w:id="28" w:name="_Toc121394233"/>
      <w:bookmarkStart w:id="29" w:name="_Toc142546468"/>
      <w:bookmarkStart w:id="30" w:name="_Toc169939739"/>
      <w:r w:rsidRPr="00602493">
        <w:rPr>
          <w:rFonts w:ascii="Khmer OS Siemreap" w:eastAsia="DaunPenh" w:hAnsi="Khmer OS Siemreap" w:cs="Khmer OS Siemreap"/>
          <w:bCs/>
          <w:cs/>
          <w:lang w:bidi="km-KH"/>
        </w:rPr>
        <w:t>ពេលណាត្រូវមានកិច្ចសន្ទនា</w:t>
      </w:r>
      <w:bookmarkEnd w:id="28"/>
      <w:bookmarkEnd w:id="29"/>
      <w:bookmarkEnd w:id="30"/>
    </w:p>
    <w:p w14:paraId="40A873B5" w14:textId="656DD8AB" w:rsidR="00DA7489" w:rsidRPr="00602493" w:rsidRDefault="008902C9" w:rsidP="0097587C">
      <w:pPr>
        <w:pStyle w:val="Bullet1"/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អ្នកកំពុងចាត់ចែងដើម្បីគាំទ្រអ្នកចូលរួមថ្មី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អ្នកជួបជាមួយអ្នកចូលរួម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ដើម្បីស្គាល់ពួកគេ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បញ្ជាក់ពីការគាំទ្រ</w:t>
      </w:r>
      <w:r w:rsidR="00FD2EC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នានាដែលនឹងត្រូវបានផ្ដល់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និងយល់ដឹងពីតម្រូវការ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និងចំណូលចិត្តរបស់ពួកគេ។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អ្នកកត់សម្គាល់លើ</w:t>
      </w:r>
      <w:r w:rsidR="006E17C7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ចំណុចសំខាន់ៗ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ដើម្បីឱ្យអ្នកអាចធ្វើឱ្យប្រាកដថាបុគ្គលិកនៅក្នុងក្រុមគាំទ្ររបស់ពួកគេមានសមត្ថភាពពាក់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ព័ន្ធ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និងដឹងពីអ្វីដែលត្រូវបានរំពឹងទុក។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អ្នកក៏ពន្យល់ពីតួនាទីរបស់អ្នកជាអ្នកមើលការខុសត្រូវ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និងទំនួល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ខុសត្រូវរបស់អ្នកដើម្បីធានាថាការគាំទ្រត្រូវបានផ្ដល់ឱ្យទៅតាមស្តង់ដារដែលបានរំពឹងទុក។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អ្នកពន្យល់ថា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អ្នកនឹងពិនិត្យមើលពីរបៀបដែលអ្វីៗកំពុងកើតឡើងពីមួយពេលទៅមួយពេល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ហើយលើកទឹកចិត្តអ្នកចូល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រួមឱ្យផ្តល់មតិកែលម្អដោយផ្ទាល់ដល់បុគ្គលិក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ឬខ្លួនអ្នក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រួមទាំងការសរសើរសម្រាប់ការងារល្អ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និងផ្នែកណា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មួយសម្រាប់ការកែលម្អ។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196BD0B5" w14:textId="1F4A8060" w:rsidR="00DA7489" w:rsidRPr="00602493" w:rsidRDefault="008902C9" w:rsidP="0097587C">
      <w:pPr>
        <w:pStyle w:val="Bullet1"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បុគ្គលិកម្នាក់កំពុងចូលរួមជាមួយក្រុមគាំទ្ររបស់អ្នកចូលរួម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អ្នកត្រូវប្រាកដថាបុគ្គលិកនោះយល់ដឹងពីការ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គាំទ្រនានាដែលនឹងត្រូវបានផ្ដល់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និងចំណូលចិត្តរបស់អ្នកចូលរួម។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អ្នកផ្តល់ឱ្យពួកគេនូវ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ព័ត៌មានដែលអ្នកចូលរួមផ្តល់ឱ្យអ្នក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ហើយពិនិត្យមើលថាតើមានអ្វីមួយដែលពួកគេមិនប្រាកដទេ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មុនពេល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ពួកគេចាប់ផ្តើម។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អ្នកតាមដានដោយណែនាំបុគ្គលិកថ្មីដល់អ្នកចូលរួម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ហើយត្រូវប្រាកដថាមានការយល់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ដឹងទូទៅច្បាស់លាស់អំពីការគាំទ្រអ្វីខ្លះដែលនឹងត្រូវបានផ្ដល់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និងត្រូវបានផ្ដល់ដោយរបៀបណា។</w:t>
      </w:r>
    </w:p>
    <w:p w14:paraId="58325D16" w14:textId="1DF003BE" w:rsidR="00DA7489" w:rsidRPr="00602493" w:rsidRDefault="008902C9" w:rsidP="008239A0">
      <w:pPr>
        <w:pStyle w:val="Bullet1"/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lastRenderedPageBreak/>
        <w:t>បុគ្គលិកដែលអ្នកមើលការខុសត្រូវកំពុងស្នើសុំជំនួយរបស់អ្នកដើម្បីគាំទ្រអ្នកចូលរួមម្នាក់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អ្នកទុកពេលដើម្បី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និយាយជាមួយពួកគេ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ដើម្បីឱ្យអ្នកអាចកំណត់ទីកន្លែង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និងរបៀបដែលពួក</w:t>
      </w:r>
      <w:r w:rsidR="008239A0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គេត្រូវការជំនួយ។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ជាផ្នែកនៃកិច្ចសន្ទនា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អ្នកពិភាក្សាអំពីតម្រូវការអភិវឌ្ឍន៍សមត្ថភាពណា</w:t>
      </w:r>
      <w:r w:rsidR="008239A0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មួយដែលពាក់ព័ន្ធ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និងរបៀបដោះ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ស្រាយ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ហើយធ្វើបច្ចុប្បន្នភាពផ្នែកផែនការអភិវឌ្ឍន៍សមត្ថភាព</w:t>
      </w:r>
      <w:r w:rsidR="008239A0">
        <w:rPr>
          <w:rFonts w:ascii="Khmer OS Siemreap" w:eastAsia="DaunPenh" w:hAnsi="Khmer OS Siemreap" w:cs="Khmer OS Siemreap"/>
          <w:szCs w:val="22"/>
          <w:lang w:bidi="km-KH"/>
        </w:rPr>
        <w:br/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នៅក្នុងកិច្ចព្រមព្រៀងអនុវត្តការងាររបស់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បុគ្គលិកតាមតម្រូវការ។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1F29EAB6" w14:textId="32F47369" w:rsidR="00DA7489" w:rsidRPr="00602493" w:rsidRDefault="008902C9" w:rsidP="0097587C">
      <w:pPr>
        <w:pStyle w:val="Bullet1"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មានឧបត្ដិហេតុ</w:t>
      </w:r>
      <w:r w:rsidRPr="00602493">
        <w:rPr>
          <w:rFonts w:ascii="Khmer OS Siemreap" w:hAnsi="Khmer OS Siemreap" w:cs="Khmer OS Siemreap"/>
          <w:b/>
          <w:bCs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ឬហៀបនឹងកើតមានឧបត្ដិហេតុ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អ្នកនិយាយពីអ្វីដែលបានកើតឡើង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និងមូលហេតុដែល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អាចកើតមានជាមួយបុគ្គលិក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ហើយយល់ព្រមលើរបៀបដើម្បីធានាថាវាមិនកើតឡើងម្តង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ទៀត។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អ្នកកត់ត្រាលទ្ធផល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ដើម្បីឱ្យអ្នកចូលរួម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និងបុគ្គលិកគាំទ្រទាំងអស់ដឹងពីការចាត់ចែងថ្មីនានា។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អ្នកពិចារណាថាតើមានតម្រូវការអភិវឌ្ឍន៍សមត្ថភាពដែលពាក់ព័ន្ធសម្រាប់បុគ្គលិកម្នាក់ៗ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ឬនៅទូទាំង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អង្គការដែរឬទេ។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បើដូច្នេះមែន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អ្នកធ្វើបច្ចុប្បន្នភាពផ្នែកផែនការអភិវឌ្ឍន៍សមត្ថភាពបុគ្គលិកដែលពាក់ព័ន្ធ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នៅក្នុងកិច្ចព្រមព្រៀងការអនុវត្តការងាររបស់បុគ្គលិក។</w:t>
      </w:r>
    </w:p>
    <w:p w14:paraId="261E1A2A" w14:textId="741BAE63" w:rsidR="00DA7489" w:rsidRPr="00602493" w:rsidRDefault="008902C9" w:rsidP="0097587C">
      <w:pPr>
        <w:pStyle w:val="Bullet1"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ការចុះឈ្មោះចូលទៀងទាត់</w:t>
      </w:r>
      <w:r w:rsidRPr="00602493">
        <w:rPr>
          <w:rFonts w:ascii="Khmer OS Siemreap" w:hAnsi="Khmer OS Siemreap" w:cs="Khmer OS Siemreap"/>
          <w:b/>
          <w:bCs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ដើម្បីពិភាក្សាអំពីរបៀបដែលអ្វីៗនឹងកើតឡើង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ជាផ្នែកនៃការពិនិត្យសើរើជា</w:t>
      </w:r>
      <w:r w:rsidR="00021FB0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ប្រចាំរបស់អ្នក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យោងទៅកិច្ចព្រមព្រៀងមុនរបស់អ្នកលើការរំពឹងទុកនានា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ពិភាក្សា</w:t>
      </w:r>
      <w:r w:rsidR="00EB172A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អំពីរបៀបដែលអ្វីៗនឹងកើតឡើង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កត់ចំណាំកែលម្អណាមួយពីអ្នកចូលរួម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ហើយធ្វើការកែតម្រូវ</w:t>
      </w:r>
      <w:r w:rsidR="00EB172A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ចាំបាច់ណាមួយពីរបៀបផ្តល់ការគាំទ្រឱ្យស្របតាមកាលៈទេសៈ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ឬតម្រូវការដែលផ្លាស់ប្តូរ។</w:t>
      </w:r>
    </w:p>
    <w:p w14:paraId="6BDE9320" w14:textId="77777777" w:rsidR="00DA7489" w:rsidRPr="00602493" w:rsidRDefault="008902C9" w:rsidP="00946F0B">
      <w:pPr>
        <w:pStyle w:val="Heading2"/>
        <w:rPr>
          <w:rFonts w:ascii="Khmer OS Siemreap" w:hAnsi="Khmer OS Siemreap" w:cs="Khmer OS Siemreap"/>
          <w:bCs/>
        </w:rPr>
      </w:pPr>
      <w:bookmarkStart w:id="31" w:name="_Toc121394234"/>
      <w:bookmarkStart w:id="32" w:name="_Toc142546469"/>
      <w:bookmarkStart w:id="33" w:name="_Toc169939740"/>
      <w:r w:rsidRPr="00602493">
        <w:rPr>
          <w:rFonts w:ascii="Khmer OS Siemreap" w:eastAsia="DaunPenh" w:hAnsi="Khmer OS Siemreap" w:cs="Khmer OS Siemreap"/>
          <w:bCs/>
          <w:cs/>
          <w:lang w:bidi="km-KH"/>
        </w:rPr>
        <w:t>ការរៀបចំសម្រាប់កិច្ចសន្ទនានានា</w:t>
      </w:r>
      <w:bookmarkEnd w:id="31"/>
      <w:bookmarkEnd w:id="32"/>
      <w:bookmarkEnd w:id="33"/>
    </w:p>
    <w:p w14:paraId="54BF129B" w14:textId="2849D0A7" w:rsidR="00DA7489" w:rsidRPr="00602493" w:rsidRDefault="008902C9" w:rsidP="0097587C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អ្នកស្វែងយល់អំពីតម្រូវការ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និងចំណូលចិត្តទំនាក់ទំនងរបស់អ្នកចូលរួម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ហើយពិនិត្យមើលថាតើពួកគេចង់ចូល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រួមជាមួយនរណាម្នាក់ផ្សេងទៀតដែរឬទេ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នៅពេលពិភាក្សាអំពីការគាំទ្ររបស់ពួកគេជាមួយអ្នក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ដូចជាសមាជិកគ្រួសារជាដើម។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អ្នករៀបចំផែនការអំពីអ្វីដែលត្រូវពិភាក្សា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សំណួរដែលត្រូវសួរ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និងរបៀបដ៏ល្អ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បំផុតដើម្បីលើកឡើងពីបញ្ហានានា។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ការនេះនឹងកែលម្អគុណភាព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និងអត្ថប្រយោជន៍យ៉ាងខ្លាំងនៅក្នុងកិច្ច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សន្ទនាមានលក្ខណៈពីរបែប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និងបីបែបរវាងអ្នកចូលរួម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និងអ្នកមើលការខុសត្រូវ។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ក្នុងនាមជា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អ្នកមើលការខុសត្រូវ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អ្នកលើកទឹកចិត្តដល់អ្នកចូលរួម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និងបុគ្គលិកឱ្យចូលប្រើកំណែធនធាននេះរបស់ពួកគេ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ដើម្បីជួយពួកគេគិតអំពីព័ត៌មានដែលពួកគេចង់ចែករំលែក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ឬទទួលចំណុចនានាដែលពួកគេចង់ពិនិត្យ។ល។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4139B85F" w14:textId="10C05A37" w:rsidR="00DA7489" w:rsidRPr="00602493" w:rsidRDefault="008902C9" w:rsidP="0097587C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ការកែតម្រូវសៀវភៅមគ្គុទ្ទេសក៍ទាក់ទងនឹងកិច្ចសន្ទនាសម្រាប់ស្ថានភាពរបស់អ្នក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អ្នកពិនិត្យមើលថាសំណួរ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នៅក្នុងសៀវភៅមគ្គុទ្ទេសក៍ទាក់ទងនឹងកិច្ចសន្ទនា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គឺពាក់ព័ន្ធសម្រាប់កាលៈទេសៈនានា។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ដោយការជ្រើសរើស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ចំណងជើងសំខាន់ៗនៅក្នុងសៀវភៅមគ្គុទ្ទេសក៍ទាក់ទងនឹងកិច្ចសន្ទនា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អ្នកអាចភ្ជាប់ទៅសមត្ថភាពស្នូលដែល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ពាក់ព័ន្ធនៅក្នុងក្របខ័ណ្ឌ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ដើម្បីពិនិត្យមើលថាតើអ្នកចង់សួរសំណួរអំពីទិដ្ឋភាពផ្សេងទៀតនៃសមត្ថភាពដើម្បី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បំពេញតាមតម្រូវការរបស់អ្នកចូលរួមដែរឬទេ។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5E62FC36" w14:textId="225FC2F8" w:rsidR="00DA7489" w:rsidRPr="00602493" w:rsidRDefault="008902C9" w:rsidP="008239A0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lastRenderedPageBreak/>
        <w:t>អាស្រ័យលើតម្រូវការគាំទ្ររបស់អ្នកចូលរួមម្នាក់ៗ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អ្នកប្រហែលជាចង់ពិចារណាអំពី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5F1D47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សមត្ថភាពអត្តសញ្ញាណ</w:t>
      </w:r>
      <w:r w:rsidR="00A11E9B">
        <w:rPr>
          <w:rStyle w:val="Hyperlink"/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5F1D47">
        <w:rPr>
          <w:rStyle w:val="Hyperlink"/>
          <w:rFonts w:ascii="Khmer OS Siemreap" w:eastAsia="DaunPenh" w:hAnsi="Khmer OS Siemreap" w:cs="Khmer OS Siemreap"/>
          <w:szCs w:val="22"/>
          <w:cs/>
          <w:lang w:bidi="km-KH"/>
        </w:rPr>
        <w:t>បន្ថែម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ដែលពាក់ព័ន្ធនៅពេលគាំទ្រអ្នកចូលរួមដែលជាជនជាតិដើម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</w:t>
      </w:r>
      <w:r w:rsidRPr="00602493">
        <w:rPr>
          <w:rFonts w:ascii="Khmer OS Siemreap" w:hAnsi="Khmer OS Siemreap" w:cs="Khmer OS Siemreap"/>
          <w:szCs w:val="22"/>
        </w:rPr>
        <w:t>/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ឬអ្នកកោះ</w:t>
      </w:r>
      <w:r w:rsidRPr="00602493">
        <w:rPr>
          <w:rFonts w:ascii="Khmer OS Siemreap" w:hAnsi="Khmer OS Siemreap" w:cs="Khmer OS Siemreap"/>
          <w:szCs w:val="22"/>
        </w:rPr>
        <w:t xml:space="preserve"> Torres Strait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ដែលមាន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ភាពចម្រុះផ្នែកវប្បធម៌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និងភាសា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</w:t>
      </w:r>
      <w:r w:rsidRPr="00602493">
        <w:rPr>
          <w:rFonts w:ascii="Khmer OS Siemreap" w:hAnsi="Khmer OS Siemreap" w:cs="Khmer OS Siemreap"/>
          <w:szCs w:val="22"/>
        </w:rPr>
        <w:t xml:space="preserve"> LGBTIQA+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ក៏មានផងដែរនូវ</w:t>
      </w: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សមត្ថភាពឯកទេសបន្ថែម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ដែលអ្នកអាច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ជ្រើសរើសដើម្បីបំពេញឱ្យបានសមស្របទៅតាមសេចក្ដីត្រូវការក្នុងការគាំទ្រជាក់លាក់របស់អ្នកចូលរួម។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ប្រសិនបើអ្នកចូលរួមត្រូវការគាំទ្រសម្រាប់សកម្មភាពផ្ទាល់ខ្លួនប្រចាំថ្ងៃដែលមានអាំងតង់ស៊ីតេខ្ពស់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អ្នកនឹងរក</w:t>
      </w:r>
      <w:r w:rsidR="00A11E9B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ឃើញសមត្ថភាពទាំងនេះដែលបានពណ៌នានៅក្នុង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20" w:anchor="paragraph-id-2721" w:history="1">
        <w:r w:rsidRPr="005F1D47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ការពណ៌នាជំនាញគាំទ្រដែលមានអាំងតង់ស៊ីតេខ្ពស់</w:t>
        </w:r>
      </w:hyperlink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16728C72" w14:textId="77777777" w:rsidR="00DA7489" w:rsidRPr="00602493" w:rsidRDefault="008902C9" w:rsidP="00946F0B">
      <w:pPr>
        <w:pStyle w:val="Heading2"/>
        <w:rPr>
          <w:rFonts w:ascii="Khmer OS Siemreap" w:hAnsi="Khmer OS Siemreap" w:cs="Khmer OS Siemreap"/>
          <w:bCs/>
        </w:rPr>
      </w:pPr>
      <w:bookmarkStart w:id="34" w:name="_Toc121394235"/>
      <w:bookmarkStart w:id="35" w:name="_Toc142546470"/>
      <w:bookmarkStart w:id="36" w:name="_Toc169939741"/>
      <w:r w:rsidRPr="00602493">
        <w:rPr>
          <w:rFonts w:ascii="Khmer OS Siemreap" w:eastAsia="DaunPenh" w:hAnsi="Khmer OS Siemreap" w:cs="Khmer OS Siemreap"/>
          <w:bCs/>
          <w:cs/>
          <w:lang w:bidi="km-KH"/>
        </w:rPr>
        <w:t>ការកត់ត្រាលទ្ធផលនានា</w:t>
      </w:r>
      <w:bookmarkEnd w:id="34"/>
      <w:bookmarkEnd w:id="35"/>
      <w:bookmarkEnd w:id="36"/>
    </w:p>
    <w:p w14:paraId="4382A950" w14:textId="66718B80" w:rsidR="00DA7489" w:rsidRPr="00602493" w:rsidRDefault="008902C9" w:rsidP="005F1D47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ការកត់ត្រាចំណុចសំខាន់ៗ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ពីកិច្ចសន្ទនាផ្តល់នូវឯកសារយោងសំខាន់សម្រាប់កិច្ចសន្ទនានាពេលអនាគត។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របៀប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និងកន្លែងដែលអ្នកកត់ត្រាចំណុចនានា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អាស្រ័យលើអ្វីដែលអ្នកនឹងប្រើប្រាស់វា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ហើយអ្នកគួរពិភាក្សាអំពី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វិធីសាស្រ្តដែលបានស្នើឡើងជាមួយបុគ្គលិក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និងអ្នកចូលរួមដែលពាក់ព័ន្ធ។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ឧទាហរណ៍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អង្គការមួយចំនួនប្រើ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ប្រាស់ប្រព័ន្ធគ្រប់គ្រងទំនាក់ទំនងអតិថិជន</w:t>
      </w:r>
      <w:r w:rsidRPr="00602493">
        <w:rPr>
          <w:rFonts w:ascii="Khmer OS Siemreap" w:hAnsi="Khmer OS Siemreap" w:cs="Khmer OS Siemreap"/>
          <w:szCs w:val="22"/>
        </w:rPr>
        <w:t xml:space="preserve"> (CRM)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ដើម្បីកត់ត្រា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និងតាមដានពីរបៀបដែលពួកគេបំពេញ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និងចំណូលចិត្តរបស់អ្នកចូលរួម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ដូច្នេះចំណុចសំខាន់ៗអាចត្រូវបានដាក់បន្ថែម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និងចូលប្រើបាននៅ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ទីនោះ។</w:t>
      </w:r>
    </w:p>
    <w:p w14:paraId="06A628E0" w14:textId="7C703E2A" w:rsidR="00DA7489" w:rsidRPr="00602493" w:rsidRDefault="008902C9" w:rsidP="005F1D47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នៅក្នុងអង្គការផ្សេងទៀត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អ្នកមើលការខុសត្រូវ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និងបុគ្គលិករក្សាកំណត់ត្រាជាលាយលក្ខណ៍អក្សរ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និងរួម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បញ្ចូលចំណុចសំខាន់ៗនៅក្នុងកំណត់ត្រាប្រគល់ជូន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ដើម្បីធានាថាព័ត៌មានពាក់ព័ន្ធទាំងអស់អាចរកបាន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សម្រាប់បុគ្គលិកដែលបានចាត់តាំងទៅអ្នកចូលរួម។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ចំណុចណាមួយដែលទាក់ទងនឹងការអនុវត្តការងាររបស់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គ្គលិក</w:t>
      </w:r>
      <w:r w:rsidRPr="00602493">
        <w:rPr>
          <w:rFonts w:ascii="Khmer OS Siemreap" w:hAnsi="Khmer OS Siemreap" w:cs="Khmer OS Siemreap"/>
          <w:szCs w:val="22"/>
        </w:rPr>
        <w:t xml:space="preserve"> (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ចំណុចខ្លាំង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ឬតម្រូវការអភិវឌ្ឍន៍សមត្ថភាព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វត្ថុបំណងសិក្សាដែលបានព្រមព្រៀងគ្នា</w:t>
      </w:r>
      <w:r w:rsidRPr="00602493">
        <w:rPr>
          <w:rFonts w:ascii="Khmer OS Siemreap" w:hAnsi="Khmer OS Siemreap" w:cs="Khmer OS Siemreap"/>
          <w:szCs w:val="22"/>
        </w:rPr>
        <w:t xml:space="preserve">)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គួរត្រូវបានកត់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ត្រានៅក្នុងកិច្ចព្រមព្រៀងការអនុវត្តការងាររបស់បុគ្គលិក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រួមទាំងផ្នែកផែនការអភិវឌ្ឍន៍សមត្ថភាព។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ព័ត៌មាន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ក៏ចាំបាច់ត្រូវអាចចូលប្រើបានដោយអ្នកចូលរួមផងដែរ។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ឧទាហរណ៍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អ្នកចូលរួមម្នាក់ប្រហែលជាចង់រក្សាទុក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សេចក្ដីសង្ខេបនៃចំណុចសំខាន់ៗដែលពួកគេចង់ឱ្យបុគ្គលិករបស់ពួកគេដឹង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នៅក្នុងកំណត់ចំណាំនៅលើទូទឹក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កករបស់ពួកគេ។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ទោះជាការចាត់ចេងអ្វីៗក៏ដោយដែលត្រូវបានប្រើ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ត្រូវប្រាកដថាអ្នកពិចារណា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និងគោរពរឿង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ឯកជនភាព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នៅពេលចែករំលែកព័ត៌មានអំពីលក្ខណៈផ្ទាល់ខ្លួន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ឬសម្ងាត់។</w:t>
      </w:r>
    </w:p>
    <w:p w14:paraId="2F7ABF71" w14:textId="309C7C9B" w:rsidR="00DA7489" w:rsidRPr="00602493" w:rsidRDefault="008902C9" w:rsidP="005F1D47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ការផ្តល់</w:t>
      </w:r>
      <w:r w:rsidRPr="00602493">
        <w:rPr>
          <w:rFonts w:ascii="Khmer OS Siemreap" w:hAnsi="Khmer OS Siemreap" w:cs="Khmer OS Siemreap"/>
          <w:b/>
          <w:bCs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និងការទទួលមតិកែលម្អ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ទំនាក់ទំនងការងារល្អពឹងផ្អែកលើលទ្ធភាពផ្តល់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និងទទួលមតិកែលម្អដោយ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បើកចំហ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និងស្មោះត្រង់។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នៅពេលបុគ្គលិក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និងអ្នកចូលរួមអាចនិយាយអំពីអ្វីដែលកំពុងដំណើរការល្អ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និងអ្វី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ដែលត្រូវផ្លាស់ប្តូរ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កង្វល់តូចតាចអាចត្រូវបានដោះស្រាយ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មុនពេលកង្វល់ទាំងនោះក្លាយជាបញ្ហាធំៗ។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130F1005" w14:textId="7A06A1BB" w:rsidR="00DA7489" w:rsidRPr="00602493" w:rsidRDefault="008902C9" w:rsidP="0079271C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lastRenderedPageBreak/>
        <w:t>មតិកែលម្អគឺនិយាយលើសពីបណ្តាញផ្លូវការនានាសម្រាប់បណ្ដឹងតវ៉ា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និងប្រព័ន្ធគ្រប់គ្រងមតិកែលម្អ។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ដោយ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អនុញ្ញាតឱ្យបុគ្គលិកដឹងពីអ្វីដែលពួកគេកំពុងធ្វើបានល្អ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និងគាំទ្រពួកគេនៅកន្លែងណាដែលពួកគេត្រូវការជំនួយ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អ្នកបង្កើតទំនាក់ទំនងការងារ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និងទំនាក់ទំនងដ៏រឹងមាំរវាងអ្នក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និងរវាងបុគ្គលិក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និងអង្គការ។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នៅ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ពេលបុគ្គលិកមានអារម្មណ៍ថាខ្លួនត្រូវបានផ្តល់គុណតម្លៃ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និងគាំទ្រ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ពួកគេនឹងកាន់តែមានសមត្ថភាព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និងទំនុក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ចិត្តក្នុងការផ្តល់នូវការគាំទ្រប្រកបដោយគុណភាព។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អង្គការនានាក៏ត្រូវបានរំពឹងទុកថានឹងផ្តល់ការត្រួតពិនិត្យ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សមស្រប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រួមទាំងមតិកែលម្អ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និងការអភិវឌ្ឍន៍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ដូចដែលបានចែងនៅក្នុងគោលការណ៍ណែនាំដល់អ្នកផ្តល់សេវា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ដើម្បីបំពេញតាមតម្រូវការនៃក្រមប្រតិបត្តិ</w:t>
      </w:r>
      <w:r w:rsidRPr="00602493">
        <w:rPr>
          <w:rFonts w:ascii="Khmer OS Siemreap" w:hAnsi="Khmer OS Siemreap" w:cs="Khmer OS Siemreap"/>
          <w:szCs w:val="22"/>
        </w:rPr>
        <w:t xml:space="preserve"> NDIS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រឿងនេះមិនត្រឹមតែផ្តល់ទំនុកចិត្តដល់អ្នក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និងអង្គការរបស់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អ្នកអំពីគុណភាពនៃការគាំទ្រដែលបានផ្តល់នោះទេ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វាក៏គាំទ្រដល់កម្លាំងពលកម្មកាន់តែមានការចូលរួម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និងពេញចិត្តផងដែរ។</w:t>
      </w:r>
    </w:p>
    <w:p w14:paraId="43E64B9C" w14:textId="224B0196" w:rsidR="00DA7489" w:rsidRPr="00602493" w:rsidRDefault="008902C9" w:rsidP="003D6808">
      <w:pPr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អ្នកមើលការខុសត្រូវអាចលើកទឹកចិត្តដល់ទម្លាប់នៃការផ្តល់នូវមតិកែលម្អជាវិជ្ជមាន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និងជាផ្នែកនៃអន្តរកម្ម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ប្រចាំថ្ងៃ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ដោយយកគំរូតាមការអនុវត្តល្អតាមរបៀបដែលពួកគេអញ្ជើញ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ឆ្លើយតប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និងផ្តល់មតិកែលម្អ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ដោយការគាំទ្រដល់បុគ្គលិក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និងអ្នកចូលរួមឱ្យចូលរួម។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</w:p>
    <w:p w14:paraId="74EF778F" w14:textId="3288AE7C" w:rsidR="00DA7489" w:rsidRPr="00602493" w:rsidRDefault="008902C9" w:rsidP="003D6808">
      <w:pPr>
        <w:pStyle w:val="ListBullet"/>
        <w:numPr>
          <w:ilvl w:val="0"/>
          <w:numId w:val="0"/>
        </w:numPr>
        <w:wordWrap w:val="0"/>
        <w:spacing w:after="0"/>
        <w:rPr>
          <w:rFonts w:ascii="Khmer OS Siemreap" w:hAnsi="Khmer OS Siemreap" w:cs="Khmer OS Siemreap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សម្រាប់ព័ត៌មានបន្ថែមអំពីពេលណា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អ្វីខ្លះ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និងមតិកែលម្អមានប្រសិទ្ធភាពបែបណា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សូមមើល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hyperlink r:id="rId21" w:history="1">
        <w:r w:rsidRPr="00253815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សន្លឹកព័ត៌មាន</w:t>
        </w:r>
        <w:r w:rsidR="00C41A47">
          <w:rPr>
            <w:rStyle w:val="Hyperlink"/>
            <w:rFonts w:ascii="Khmer OS Siemreap" w:eastAsia="DaunPenh" w:hAnsi="Khmer OS Siemreap" w:cs="Khmer OS Siemreap"/>
            <w:szCs w:val="22"/>
          </w:rPr>
          <w:br/>
        </w:r>
        <w:r w:rsidRPr="00253815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គន្លឹះសម្រាប់អ្នកមើលការខុសត្រូវ។</w:t>
        </w:r>
        <w:r w:rsidRPr="00253815">
          <w:rPr>
            <w:rStyle w:val="Hyperlink"/>
            <w:rFonts w:ascii="Khmer OS Siemreap" w:hAnsi="Khmer OS Siemreap" w:cs="Khmer OS Siemreap"/>
            <w:szCs w:val="22"/>
            <w:u w:val="none"/>
          </w:rPr>
          <w:t xml:space="preserve"> </w:t>
        </w:r>
      </w:hyperlink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អ្នកក៏អាចបញ្ជូនបន្តបុគ្គលិក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និងអ្នកចូលរួមទៅកាន់កំណែនៃសៀវភៅ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មគ្គុទេសក៍នេះត្រូវតាមបុគ្គលផងដែរ។</w:t>
      </w:r>
      <w:bookmarkStart w:id="37" w:name="_Toc119406484"/>
      <w:bookmarkStart w:id="38" w:name="_Toc121394236"/>
      <w:bookmarkStart w:id="39" w:name="_Toc142546471"/>
      <w:r w:rsidRPr="00602493">
        <w:rPr>
          <w:rFonts w:ascii="Khmer OS Siemreap" w:hAnsi="Khmer OS Siemreap" w:cs="Khmer OS Siemreap"/>
          <w:szCs w:val="22"/>
        </w:rPr>
        <w:br w:type="page"/>
      </w:r>
    </w:p>
    <w:p w14:paraId="21CAABA0" w14:textId="77777777" w:rsidR="00DA7489" w:rsidRPr="00C41A47" w:rsidRDefault="008902C9" w:rsidP="00946F0B">
      <w:pPr>
        <w:pStyle w:val="Heading1"/>
        <w:rPr>
          <w:rFonts w:ascii="Khmer OS Siemreap" w:hAnsi="Khmer OS Siemreap" w:cs="Khmer OS Siemreap"/>
          <w:bCs/>
        </w:rPr>
      </w:pPr>
      <w:bookmarkStart w:id="40" w:name="_Toc169939742"/>
      <w:r w:rsidRPr="00C41A47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ផ្នែកទី</w:t>
      </w:r>
      <w:r w:rsidRPr="00C41A47">
        <w:rPr>
          <w:rFonts w:ascii="Khmer OS Siemreap" w:hAnsi="Khmer OS Siemreap" w:cs="Khmer OS Siemreap"/>
          <w:bCs/>
        </w:rPr>
        <w:t xml:space="preserve"> 2</w:t>
      </w:r>
      <w:r w:rsidRPr="00C41A47">
        <w:rPr>
          <w:rFonts w:ascii="Khmer OS Siemreap" w:eastAsia="DaunPenh" w:hAnsi="Khmer OS Siemreap" w:cs="Khmer OS Siemreap"/>
          <w:bCs/>
          <w:cs/>
          <w:lang w:bidi="km-KH"/>
        </w:rPr>
        <w:t>៖</w:t>
      </w:r>
      <w:r w:rsidRPr="00C41A47">
        <w:rPr>
          <w:rFonts w:ascii="Khmer OS Siemreap" w:hAnsi="Khmer OS Siemreap" w:cs="Khmer OS Siemreap"/>
          <w:bCs/>
        </w:rPr>
        <w:t xml:space="preserve"> </w:t>
      </w:r>
      <w:r w:rsidRPr="00C41A47">
        <w:rPr>
          <w:rFonts w:ascii="Khmer OS Siemreap" w:eastAsia="DaunPenh" w:hAnsi="Khmer OS Siemreap" w:cs="Khmer OS Siemreap"/>
          <w:bCs/>
          <w:cs/>
          <w:lang w:bidi="km-KH"/>
        </w:rPr>
        <w:t>សៀវភៅមគ្គុទេសក៍ទាក់ទងនឹងកិច្ចសន្ទនា</w:t>
      </w:r>
      <w:bookmarkEnd w:id="37"/>
      <w:bookmarkEnd w:id="38"/>
      <w:bookmarkEnd w:id="39"/>
      <w:bookmarkEnd w:id="40"/>
    </w:p>
    <w:p w14:paraId="7726EA92" w14:textId="510C494D" w:rsidR="00DA7489" w:rsidRPr="00602493" w:rsidRDefault="008902C9" w:rsidP="005A5680">
      <w:pPr>
        <w:keepNext/>
        <w:keepLines/>
        <w:wordWrap w:val="0"/>
        <w:rPr>
          <w:rFonts w:ascii="Khmer OS Siemreap" w:hAnsi="Khmer OS Siemreap" w:cs="Khmer OS Siemreap"/>
          <w:szCs w:val="22"/>
        </w:rPr>
      </w:pP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ផ្នែកនេះណែនាំសំណួរធម្មតាមួយចំនួនដែលត្រូវសួរអ្នកចូលរួម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ដើម្បីទាញយកព័ត៌មានអំពីតម្រូវ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និងការរំពឹងទុករបស់អ្នកចូលរួម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ហើយធានាថាបុគ្គលិកមានសមត្ថភាពអាចបំពេញបានតាមតម្រូវការ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និងការរំពឹងទុកទាំងនោះ។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វាក៏ឱ្យតម្រុយដល់អ្នកឱ្យគិតពីផលប៉ះពាល់ដែលនឹងមានលើរបៀបត្រួតពិនិត្យ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និងគាំទ្របុគ្គលិកឱ្យបំពេញាបានតាមតម្រូវការនានាផងដែរ។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អ្នកអាចចុចលើចំណងជើងនីមួយៗ</w:t>
      </w:r>
      <w:r w:rsidRPr="00602493">
        <w:rPr>
          <w:rFonts w:ascii="Khmer OS Siemreap" w:hAnsi="Khmer OS Siemreap" w:cs="Khmer OS Siemreap"/>
          <w:szCs w:val="22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ដើម្បីមើល</w:t>
      </w:r>
      <w:r w:rsidR="00531B0C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សមត្ថភាពស្នូលដែលពាក់ព័ន្ធចេញពីក្របខ័ណ្ឌនេះ។</w:t>
      </w:r>
    </w:p>
    <w:p w14:paraId="2B01CDE3" w14:textId="77777777" w:rsidR="00DA7489" w:rsidRPr="00602493" w:rsidRDefault="00933616" w:rsidP="00946F0B">
      <w:pPr>
        <w:pStyle w:val="Heading2"/>
        <w:rPr>
          <w:rFonts w:ascii="Khmer OS Siemreap" w:hAnsi="Khmer OS Siemreap" w:cs="Khmer OS Siemreap"/>
          <w:bCs/>
        </w:rPr>
      </w:pPr>
      <w:hyperlink r:id="rId22" w:anchor="gen_ourRelationship_0_0" w:history="1">
        <w:bookmarkStart w:id="41" w:name="_Toc121394237"/>
        <w:bookmarkStart w:id="42" w:name="_Toc142546472"/>
        <w:bookmarkStart w:id="43" w:name="_Toc169939743"/>
        <w:r w:rsidR="008902C9" w:rsidRPr="00602493">
          <w:rPr>
            <w:rStyle w:val="Hyperlink"/>
            <w:rFonts w:ascii="Khmer OS Siemreap" w:eastAsia="DaunPenh" w:hAnsi="Khmer OS Siemreap" w:cs="Khmer OS Siemreap"/>
            <w:bCs/>
            <w:cs/>
            <w:lang w:bidi="km-KH"/>
          </w:rPr>
          <w:t>បង្កើតទំនាក់ទំនងរវាងអ្នកចូលរួម</w:t>
        </w:r>
        <w:r w:rsidR="008902C9" w:rsidRPr="00602493">
          <w:rPr>
            <w:rStyle w:val="Hyperlink"/>
            <w:rFonts w:ascii="Khmer OS Siemreap" w:hAnsi="Khmer OS Siemreap" w:cs="Khmer OS Siemreap"/>
            <w:bCs/>
          </w:rPr>
          <w:t>-</w:t>
        </w:r>
        <w:r w:rsidR="008902C9" w:rsidRPr="00602493">
          <w:rPr>
            <w:rStyle w:val="Hyperlink"/>
            <w:rFonts w:ascii="Khmer OS Siemreap" w:eastAsia="DaunPenh" w:hAnsi="Khmer OS Siemreap" w:cs="Khmer OS Siemreap"/>
            <w:bCs/>
            <w:cs/>
            <w:lang w:bidi="km-KH"/>
          </w:rPr>
          <w:t>បុគ្គលិក</w:t>
        </w:r>
        <w:bookmarkEnd w:id="41"/>
        <w:bookmarkEnd w:id="42"/>
        <w:bookmarkEnd w:id="43"/>
      </w:hyperlink>
    </w:p>
    <w:tbl>
      <w:tblPr>
        <w:tblStyle w:val="TableGrid-Header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D2880" w:rsidRPr="00602493" w14:paraId="7B9B625F" w14:textId="77777777" w:rsidTr="001E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  <w:tblHeader/>
        </w:trPr>
        <w:tc>
          <w:tcPr>
            <w:tcW w:w="3008" w:type="dxa"/>
          </w:tcPr>
          <w:p w14:paraId="7F445833" w14:textId="77777777" w:rsidR="00DA7489" w:rsidRPr="00602493" w:rsidRDefault="008902C9" w:rsidP="0095595A">
            <w:pPr>
              <w:pStyle w:val="NormalTables"/>
              <w:keepNext/>
              <w:keepLines/>
              <w:spacing w:line="240" w:lineRule="auto"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សំណួរនានាសម្រាប់អ្នកចូលរួម</w:t>
            </w:r>
          </w:p>
        </w:tc>
        <w:tc>
          <w:tcPr>
            <w:tcW w:w="3009" w:type="dxa"/>
          </w:tcPr>
          <w:p w14:paraId="7BF89B74" w14:textId="77777777" w:rsidR="00DA7489" w:rsidRPr="00602493" w:rsidRDefault="008902C9" w:rsidP="0095595A">
            <w:pPr>
              <w:pStyle w:val="NormalTables"/>
              <w:keepNext/>
              <w:keepLines/>
              <w:spacing w:line="240" w:lineRule="auto"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សំណួរនានាសម្រាប់បុគ្គលិក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  <w:tc>
          <w:tcPr>
            <w:tcW w:w="3009" w:type="dxa"/>
          </w:tcPr>
          <w:p w14:paraId="0B70A5F5" w14:textId="77777777" w:rsidR="00DA7489" w:rsidRPr="00602493" w:rsidRDefault="008902C9" w:rsidP="0095595A">
            <w:pPr>
              <w:pStyle w:val="NormalTables"/>
              <w:keepNext/>
              <w:keepLines/>
              <w:spacing w:line="240" w:lineRule="auto"/>
              <w:rPr>
                <w:rFonts w:ascii="Khmer OS Siemreap" w:hAnsi="Khmer OS Siemreap" w:cs="Khmer OS Siemreap"/>
                <w:bCs/>
                <w:szCs w:val="22"/>
                <w:lang w:bidi="km-KH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ផលប៉ះពាល់ដែលនឹងមានសម្រាប់ការត្រួតពិនិត្យ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</w:tr>
      <w:tr w:rsidR="005D2880" w:rsidRPr="00602493" w14:paraId="681BFF7C" w14:textId="77777777" w:rsidTr="001E229D">
        <w:tc>
          <w:tcPr>
            <w:tcW w:w="3008" w:type="dxa"/>
          </w:tcPr>
          <w:p w14:paraId="1319C376" w14:textId="5DA0511F" w:rsidR="00DA7489" w:rsidRPr="00602493" w:rsidRDefault="00D620B1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D620B1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មានចំណង់ចំណូលចិត្តឬតម្រូវការជាក់លាក់ណាមួយដើម្បីជួយអ្នកក្នុងការប្រាស្រ័យទាក់ទងជាមួយបុគ្គលិករបស់អ្នកឬទេ</w:t>
            </w:r>
            <w:r w:rsidRPr="00D620B1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5E6C3D8A" w14:textId="2DF8E513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តើមានមនុស្សផ្សេងទៀតនៅក្នុងជីវិតរបស់អ្នក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ឬក្រុមគាំទ្រ</w:t>
            </w:r>
            <w:r w:rsidR="00D620B1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របស់អ្នក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ដែលបុគ្គលិករបស់</w:t>
            </w:r>
            <w:r w:rsidR="00D620B1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អ្នកគួរដឹង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ឬធ្វើការជាមួយ</w:t>
            </w:r>
            <w:r w:rsidR="00D620B1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7981AF65" w14:textId="6AA3EBA2" w:rsidR="00DA7489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តើអ្នកដឹងថាត្រូវទាក់ទងអ្នកណាទេ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ប្រសិនបើអ្នកមាន</w:t>
            </w:r>
            <w:r w:rsidR="00531B0C">
              <w:rPr>
                <w:rFonts w:ascii="Khmer OS Siemreap" w:eastAsia="DaunPenh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បញ្ហា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ឬកង្វល់ដែលអ្នកចង់</w:t>
            </w:r>
            <w:r w:rsidR="00531B0C">
              <w:rPr>
                <w:rFonts w:ascii="Khmer OS Siemreap" w:eastAsia="DaunPenh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លើកឡើងជាមួយអង្គការ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="00531B0C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ជាជាងជាមួយបុគ្គលិក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D939FB0" w14:textId="00FDC8A5" w:rsidR="001E229D" w:rsidRDefault="001E229D" w:rsidP="001E229D">
            <w:pPr>
              <w:pStyle w:val="Bullet1"/>
              <w:numPr>
                <w:ilvl w:val="0"/>
                <w:numId w:val="0"/>
              </w:numPr>
              <w:spacing w:before="140" w:after="140"/>
              <w:ind w:left="284" w:hanging="284"/>
              <w:rPr>
                <w:rFonts w:ascii="Khmer OS Siemreap" w:hAnsi="Khmer OS Siemreap" w:cs="Khmer OS Siemreap"/>
                <w:szCs w:val="22"/>
              </w:rPr>
            </w:pPr>
          </w:p>
          <w:p w14:paraId="2306FFC4" w14:textId="5E8EC0EB" w:rsidR="001E229D" w:rsidRDefault="001E229D" w:rsidP="001E229D">
            <w:pPr>
              <w:pStyle w:val="Bullet1"/>
              <w:numPr>
                <w:ilvl w:val="0"/>
                <w:numId w:val="0"/>
              </w:numPr>
              <w:spacing w:before="140" w:after="140"/>
              <w:ind w:left="284" w:hanging="284"/>
              <w:rPr>
                <w:rFonts w:ascii="Khmer OS Siemreap" w:hAnsi="Khmer OS Siemreap" w:cs="Khmer OS Siemreap"/>
                <w:szCs w:val="22"/>
              </w:rPr>
            </w:pPr>
          </w:p>
          <w:p w14:paraId="258BDDFD" w14:textId="77777777" w:rsidR="001E229D" w:rsidRPr="00602493" w:rsidRDefault="001E229D" w:rsidP="001E229D">
            <w:pPr>
              <w:pStyle w:val="Bullet1"/>
              <w:numPr>
                <w:ilvl w:val="0"/>
                <w:numId w:val="0"/>
              </w:numPr>
              <w:spacing w:before="140" w:after="140"/>
              <w:ind w:left="284" w:hanging="284"/>
              <w:rPr>
                <w:rFonts w:ascii="Khmer OS Siemreap" w:hAnsi="Khmer OS Siemreap" w:cs="Khmer OS Siemreap"/>
                <w:szCs w:val="22"/>
              </w:rPr>
            </w:pPr>
          </w:p>
          <w:p w14:paraId="7F32B4D7" w14:textId="26F2FE71" w:rsidR="00DA7489" w:rsidRPr="00602493" w:rsidRDefault="008902C9" w:rsidP="0095595A">
            <w:pPr>
              <w:pStyle w:val="Bullet1"/>
              <w:keepNext/>
              <w:keepLines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lastRenderedPageBreak/>
              <w:t>តើអ្នកបានយល់ព្រមលើប្រភេទព័ត៌មានដែលអ្នកពេញចិត្តសម្រាប់បុគ្គលិករបស់អ្នកក្នុងការចូលប្រើប្រាស់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ឬចែក</w:t>
            </w:r>
            <w:r w:rsidR="003F4E1F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រំលែកជាមួយអ្នកដទៃដែរ</w:t>
            </w:r>
            <w:r w:rsidR="00A205DD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5750A5BF" w14:textId="31B0E0A1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lastRenderedPageBreak/>
              <w:t>តើអ្នកត្រូវការរៀនសូត្រ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ឬកែ</w:t>
            </w:r>
            <w:r w:rsidR="003B30CC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សម្រួលទម្រង់ទំនាក់ទំនងរបស់អ្នក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ឬអភិវឌ្ឍជំនាញថ្មី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ដើម្បីបំពេញបានតាមតម្រូវការ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និងចំណូលចិត្តរបស់អ្នកចូលរួមនេះដែរឬទេ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4BF38427" w14:textId="578339F8" w:rsidR="00DA7489" w:rsidRPr="00602493" w:rsidRDefault="003B30CC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3B30CC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តើអ្នកដឹងថាអ្នកណាទៀតដែលសំខាន់ក្នុងជីវិតរបស់អ្នកចូលរួមដែលពួកគេចង់ឱ្យអ្នកដឹង</w:t>
            </w:r>
            <w:r w:rsidRPr="003B30CC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3B30CC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និងធ្វើការជាមួយទេ</w:t>
            </w:r>
            <w:r w:rsidRPr="003B30CC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582197FF" w14:textId="5AB6D30F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តើអ្នកដឹងថាព័ត៌មានប្រភេទណាខ្លះដែលអ្នកអាចចែករំលែកបាន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ហើយអ្នកអាចចែក</w:t>
            </w:r>
            <w:r w:rsidR="003B30CC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រំលែកវាជាមួយអ្នកណាខ្លះ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1BD0E496" w14:textId="4F6D5CDE" w:rsidR="00DA7489" w:rsidRPr="00602493" w:rsidRDefault="008902C9" w:rsidP="0095595A">
            <w:pPr>
              <w:pStyle w:val="Bullet1"/>
              <w:keepNext/>
              <w:keepLines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តើអ្នកដឹងថាប្រភេទព័ត៌មានអ្វីខ្លះដែលអ្នកត្រូវការ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ដើម្បី</w:t>
            </w:r>
            <w:r w:rsidR="00A505F9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បញ្ជូនទៅកាន់ស្ថាប័នរបស់</w:t>
            </w:r>
            <w:r w:rsidR="007C6F15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និងរបៀបធ្វើវា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37DE04E4" w14:textId="5CB2B722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តើអ្នកចូលរួម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និងបុគ្គលិកមាន</w:t>
            </w:r>
            <w:r w:rsidR="00FD3EA5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ការរំពឹងទុកសមហេតុផលអំពីទំនាក់ទំនងការងារដែរឬទេ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តើការគាំទ្រអ្វីខ្លះដែលបុគ្គលិកអាចត្រូវការយល់ដឹង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និងធ្វើ</w:t>
            </w:r>
            <w:r w:rsidR="00FD3EA5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ការនៅក្នុងព្រំដែនសមស្រប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5B6E73B8" w14:textId="7486BBCD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តើអ្នកចូលរួមដឹងពីអ្នកផ្សេងទៀតនៅក្នុងអង្គការ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ក្នុងការ</w:t>
            </w:r>
            <w:r w:rsidR="006E2EF4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ទាក់ទងដើម្បីដោះស្រាយបញ្ហាដែលនៅក្រៅវិសាលភាព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ឬការទទួលខុសត្រូវរបស់បុគ្គលិកដែរឬទេ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375A5254" w14:textId="01CFF035" w:rsidR="00DA7489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តើមានឧបករណ៍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ឬបច្ចេក</w:t>
            </w:r>
            <w:r w:rsidR="00494463">
              <w:rPr>
                <w:rFonts w:ascii="Khmer OS Siemreap" w:eastAsia="DaunPenh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ទេសទំនាក់ទំនងជាក់លាក់</w:t>
            </w:r>
            <w:r w:rsidR="00494463">
              <w:rPr>
                <w:rFonts w:ascii="Khmer OS Siemreap" w:eastAsia="DaunPenh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ណាមួយ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ដែលបុគ្គលិកត្រូវការ</w:t>
            </w:r>
            <w:r w:rsidR="007A5C87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បណ្តុះបណ្តាលទេ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13EC4B2" w14:textId="000CB74A" w:rsidR="001E229D" w:rsidRDefault="001E229D" w:rsidP="001E229D">
            <w:pPr>
              <w:pStyle w:val="Bullet1"/>
              <w:numPr>
                <w:ilvl w:val="0"/>
                <w:numId w:val="0"/>
              </w:numPr>
              <w:spacing w:before="140" w:after="140"/>
              <w:ind w:left="284" w:hanging="284"/>
              <w:rPr>
                <w:rFonts w:ascii="Khmer OS Siemreap" w:hAnsi="Khmer OS Siemreap" w:cs="Khmer OS Siemreap"/>
                <w:szCs w:val="22"/>
              </w:rPr>
            </w:pPr>
          </w:p>
          <w:p w14:paraId="02E0351A" w14:textId="77777777" w:rsidR="001E229D" w:rsidRPr="00602493" w:rsidRDefault="001E229D" w:rsidP="001E229D">
            <w:pPr>
              <w:pStyle w:val="Bullet1"/>
              <w:numPr>
                <w:ilvl w:val="0"/>
                <w:numId w:val="0"/>
              </w:numPr>
              <w:spacing w:before="140" w:after="140"/>
              <w:ind w:left="284" w:hanging="284"/>
              <w:rPr>
                <w:rFonts w:ascii="Khmer OS Siemreap" w:hAnsi="Khmer OS Siemreap" w:cs="Khmer OS Siemreap"/>
                <w:szCs w:val="22"/>
              </w:rPr>
            </w:pPr>
          </w:p>
          <w:p w14:paraId="1F153D5B" w14:textId="1F2E2BA2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lastRenderedPageBreak/>
              <w:t>តើយើងដឹងថាអ្នកណាជាអ្នកចូលរួមដែលចង់ចូលរួមពាក់ព័ន្ធក្នុងការរៀបចំផែនការ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</w:t>
            </w:r>
            <w:r w:rsidR="00BD0E46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ការផ្តល់ការគាំទ្ររបស់ពួកគេ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ហើយថាតើតួនាទីរបស់ពួកគេមានអ្វីខ្លះ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0CDF8190" w14:textId="6499ABA2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តើបុគ្គលិកត្រូវការការគាំទ្រដើម្បីយល់ដឹងពីតួនាទីរបស់ពួកគេទេ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ប្រសិនបើធ្វើការជាមួយ</w:t>
            </w:r>
            <w:r w:rsidR="003E7591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អ្នកចូលរួមដែលបានជួយធ្វើការសម្រេចចិត្តតាមរយៈដំណើរការធ្វើសេចក្តីសម្រេចដែលបានគាំទ្រ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757A18F2" w14:textId="35AA7BD4" w:rsidR="00DA7489" w:rsidRPr="00602493" w:rsidRDefault="008902C9" w:rsidP="0095595A">
            <w:pPr>
              <w:pStyle w:val="Bullet1"/>
              <w:spacing w:before="140" w:after="140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តើអ្នកចូលរួម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និងបុគ្គលិក</w:t>
            </w:r>
            <w:r w:rsidR="001C509F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បាននិយាយអំពីព័ត៌មានដែលចាំបាច់ត្រូវចែករំលែក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ដូចជា</w:t>
            </w:r>
            <w:r w:rsidR="001C509F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ហានិភ័យដឹងដែលអាចកើតមានចំពោះសុវត្ថិភាពអ្នកចូលរួម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ឬសុវត្ថិភាពបុគ្គលិក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និងរបៀប</w:t>
            </w:r>
            <w:r w:rsidR="003E7591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ទប់ស្កាត់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ឬគ្រប់គ្រងហានិ</w:t>
            </w:r>
            <w:r w:rsidR="003E7591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ភ័យទាំងនោះដែរឬទេ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</w:tr>
    </w:tbl>
    <w:p w14:paraId="152536C1" w14:textId="38FC3082" w:rsidR="00DA7489" w:rsidRPr="00602493" w:rsidRDefault="008902C9" w:rsidP="001E229D">
      <w:pPr>
        <w:pStyle w:val="BlockText"/>
        <w:keepNext/>
        <w:keepLines/>
        <w:pBdr>
          <w:top w:val="single" w:sz="18" w:space="9" w:color="9DC44D" w:themeColor="accent6"/>
        </w:pBdr>
        <w:spacing w:before="120"/>
        <w:ind w:right="655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lastRenderedPageBreak/>
        <w:t>ឧទាហរណ៍៖</w:t>
      </w:r>
      <w:r w:rsidRPr="00602493">
        <w:rPr>
          <w:rFonts w:ascii="Khmer OS Siemreap" w:hAnsi="Khmer OS Siemreap" w:cs="Khmer OS Siemreap"/>
          <w:i/>
          <w:iCs w:val="0"/>
        </w:rPr>
        <w:t xml:space="preserve"> </w:t>
      </w:r>
      <w:r w:rsidR="00956A24" w:rsidRPr="00956A24">
        <w:rPr>
          <w:rFonts w:ascii="Khmer OS Siemreap" w:hAnsi="Khmer OS Siemreap" w:cs="Khmer OS Siemreap"/>
          <w:i/>
          <w:szCs w:val="22"/>
        </w:rPr>
        <w:t xml:space="preserve">Effie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បានសង្កត់ធ្ងន់ថាឯកជនភាព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គឺមានសារៈសំខាន់ខ្លាំងណាស់សម្រាប់នាង។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នាងមិនចង់ឱ្យបុគ្គលិកគាំទ្ររបស់នាងទាក់ទងអ្នកប្រកបមុខរបរជំនាញថែទាំនាង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ឬបញ្ជូន</w:t>
      </w:r>
      <w:r w:rsidR="003E7591">
        <w:rPr>
          <w:rFonts w:ascii="Khmer OS Siemreap" w:hAnsi="Khmer OS Siemreap" w:cs="Khmer OS Siemreap"/>
          <w:i/>
          <w:szCs w:val="22"/>
          <w:lang w:bidi="km-KH"/>
        </w:rPr>
        <w:br/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ព័ត៌មានអំពីនាងឡើយ។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អ្នកនិយាយជាមួយ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/>
          <w:i/>
          <w:szCs w:val="22"/>
        </w:rPr>
        <w:t xml:space="preserve">Wendy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ហើយយល់ព្រមថាពេលណា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និងប្រភេទ</w:t>
      </w:r>
      <w:r w:rsidR="003E7591">
        <w:rPr>
          <w:rFonts w:ascii="Khmer OS Siemreap" w:hAnsi="Khmer OS Siemreap" w:cs="Khmer OS Siemreap"/>
          <w:i/>
          <w:szCs w:val="22"/>
          <w:lang w:bidi="km-KH"/>
        </w:rPr>
        <w:br/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ព័ត៌មានណាដែលបុគ្គលិកនឹងចែករំលែក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និងអ្នកដែលពួកគេអាចចែករំលែកវាជាមួយ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ដើម្បីគោរព</w:t>
      </w:r>
      <w:r w:rsidR="003E7591">
        <w:rPr>
          <w:rFonts w:ascii="Khmer OS Siemreap" w:hAnsi="Khmer OS Siemreap" w:cs="Khmer OS Siemreap"/>
          <w:i/>
          <w:szCs w:val="22"/>
          <w:lang w:bidi="km-KH"/>
        </w:rPr>
        <w:br/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កង្វល់របស់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/>
          <w:i/>
          <w:szCs w:val="22"/>
        </w:rPr>
        <w:t xml:space="preserve">Effie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និងរក្សានាងឱ្យមានសុវត្ថិភាពផងដែរ។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អ្នកក៏យល់ព្រមចែករំលែកវាជាមួយ</w:t>
      </w:r>
      <w:r w:rsidR="003E7591">
        <w:rPr>
          <w:rFonts w:ascii="Khmer OS Siemreap" w:hAnsi="Khmer OS Siemreap" w:cs="Khmer OS Siemreap"/>
          <w:i/>
          <w:szCs w:val="22"/>
          <w:lang w:bidi="km-KH"/>
        </w:rPr>
        <w:br/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បុគ្គលិកគាំទ្រផ្សេងទៀតរបស់</w:t>
      </w:r>
      <w:r w:rsidR="00956A24" w:rsidRPr="00956A2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56A24" w:rsidRPr="00956A24">
        <w:rPr>
          <w:rFonts w:ascii="Khmer OS Siemreap" w:hAnsi="Khmer OS Siemreap" w:cs="Khmer OS Siemreap"/>
          <w:i/>
          <w:szCs w:val="22"/>
        </w:rPr>
        <w:t xml:space="preserve">Effie </w:t>
      </w:r>
      <w:r w:rsidR="00956A24" w:rsidRPr="00956A24">
        <w:rPr>
          <w:rFonts w:ascii="Khmer OS Siemreap" w:hAnsi="Khmer OS Siemreap" w:cs="Khmer OS Siemreap" w:hint="cs"/>
          <w:i/>
          <w:szCs w:val="22"/>
          <w:cs/>
          <w:lang w:bidi="km-KH"/>
        </w:rPr>
        <w:t>ផងដែរ។</w:t>
      </w:r>
    </w:p>
    <w:bookmarkStart w:id="44" w:name="_Toc119406486"/>
    <w:p w14:paraId="4FB24382" w14:textId="77777777" w:rsidR="00DA7489" w:rsidRPr="00602493" w:rsidRDefault="008902C9" w:rsidP="00946F0B">
      <w:pPr>
        <w:pStyle w:val="Heading2"/>
        <w:rPr>
          <w:rStyle w:val="Hyperlink"/>
          <w:rFonts w:ascii="Khmer OS Siemreap" w:hAnsi="Khmer OS Siemreap" w:cs="Khmer OS Siemreap"/>
          <w:bCs/>
        </w:rPr>
      </w:pPr>
      <w:r w:rsidRPr="00602493">
        <w:fldChar w:fldCharType="begin"/>
      </w:r>
      <w:r w:rsidRPr="00602493">
        <w:rPr>
          <w:rFonts w:ascii="Khmer OS Siemreap" w:hAnsi="Khmer OS Siemreap" w:cs="Khmer OS Siemreap"/>
        </w:rPr>
        <w:instrText xml:space="preserve"> HYPERLINK "https://workforcecapability.ndiscommission.gov.au/framework/level" \l "gen_yourImpact_0_0" </w:instrText>
      </w:r>
      <w:r w:rsidRPr="00602493">
        <w:fldChar w:fldCharType="separate"/>
      </w:r>
      <w:bookmarkStart w:id="45" w:name="_Toc169939744"/>
      <w:bookmarkStart w:id="46" w:name="_Toc121394238"/>
      <w:bookmarkStart w:id="47" w:name="_Toc142546473"/>
      <w:r w:rsidRPr="00602493">
        <w:rPr>
          <w:rStyle w:val="Hyperlink"/>
          <w:rFonts w:ascii="Khmer OS Siemreap" w:eastAsia="DaunPenh" w:hAnsi="Khmer OS Siemreap" w:cs="Khmer OS Siemreap"/>
          <w:bCs/>
          <w:cs/>
          <w:lang w:bidi="km-KH"/>
        </w:rPr>
        <w:t>សមត្ថភាពបុគ្គលិក</w:t>
      </w:r>
      <w:bookmarkEnd w:id="44"/>
      <w:bookmarkEnd w:id="45"/>
      <w:bookmarkEnd w:id="46"/>
      <w:bookmarkEnd w:id="47"/>
      <w:r w:rsidRPr="00602493">
        <w:rPr>
          <w:rStyle w:val="Hyperlink"/>
          <w:rFonts w:ascii="Khmer OS Siemreap" w:eastAsia="DaunPenh" w:hAnsi="Khmer OS Siemreap" w:cs="Khmer OS Siemreap"/>
          <w:bCs/>
        </w:rPr>
        <w:fldChar w:fldCharType="end"/>
      </w:r>
    </w:p>
    <w:tbl>
      <w:tblPr>
        <w:tblStyle w:val="TableGrid-Header2"/>
        <w:tblW w:w="0" w:type="auto"/>
        <w:tblInd w:w="122" w:type="dxa"/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D2880" w:rsidRPr="00602493" w14:paraId="19A2CE34" w14:textId="77777777" w:rsidTr="001E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08" w:type="dxa"/>
          </w:tcPr>
          <w:p w14:paraId="04D4B151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សំណួរនានាសម្រាប់អ្នកចូលរួម</w:t>
            </w:r>
          </w:p>
        </w:tc>
        <w:tc>
          <w:tcPr>
            <w:tcW w:w="3009" w:type="dxa"/>
          </w:tcPr>
          <w:p w14:paraId="6EA310CB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សំណួរនានាសម្រាប់បុគ្គលិក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  <w:tc>
          <w:tcPr>
            <w:tcW w:w="3009" w:type="dxa"/>
          </w:tcPr>
          <w:p w14:paraId="00C82792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ផលប៉ះពាល់ដែលនឹងមានសម្រាប់ការត្រួតពិនិត្យ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</w:tr>
      <w:tr w:rsidR="005D2880" w:rsidRPr="00602493" w14:paraId="670DA0D5" w14:textId="77777777" w:rsidTr="001E229D">
        <w:tc>
          <w:tcPr>
            <w:tcW w:w="3008" w:type="dxa"/>
          </w:tcPr>
          <w:p w14:paraId="15CD6348" w14:textId="77777777" w:rsidR="00DA7489" w:rsidRPr="00602493" w:rsidRDefault="008902C9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នៅពេលបុគ្គលិកត្រូវការរៀនអ្វីមួយថ្មី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តើអ្នកចង់ឱ្យនរណា</w:t>
            </w:r>
            <w:r w:rsidR="0060075E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ម្នាក់ដូចជាសមាជិកគ្រួសារ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ឬអ្នកប្រកបមុខរបរជំនាញផ្នែកសុខភាពចូលរួមពន្យល់ពីអ្វីដែលត្រូវធ្វើទេ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03667D97" w14:textId="77777777" w:rsidR="00DA7489" w:rsidRPr="00602493" w:rsidRDefault="008902C9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តើអ្នកនឹងដឹងថាបុគ្គលិកមានសមត្ថភាពនានាដែលពួកគេត្រូវការដោយរបៀបណា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0DECBD13" w14:textId="1BE7AFA1" w:rsidR="00DA7489" w:rsidRPr="00602493" w:rsidRDefault="008A61DA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តើអ្នកមានអារម្មណ៍ជឿជាក់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និងត្រៀមខ្លួនជាស្រេចដើម្បី</w:t>
            </w:r>
            <w:r w:rsidR="00BC2D46">
              <w:rPr>
                <w:rFonts w:ascii="Khmer OS Siemreap" w:hAnsi="Khmer OS Siemreap" w:cs="Khmer OS Siemreap"/>
                <w:szCs w:val="22"/>
                <w:cs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ផ្តល់ការគាំទ្រនេះទេ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4E1E2801" w14:textId="77924485" w:rsidR="00DA7489" w:rsidRPr="00602493" w:rsidRDefault="008A61DA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តើមានទិដ្ឋភាពណាមួយនៃការងារថ្មីនេះដែលធ្វើឱ្យអ្នកមានអារម្មណ៍តានតឹង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ឬថប់បារម្ភ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ដែរឬទេ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តើមានអ្វីមួយដែល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អ្នកចង់ពិភាក្សា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ឬគាំទ្រដែល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ជួយអ្នកក្នុងការគ្រប់គ្រង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បញ្ហានេះ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75F182FE" w14:textId="37AE01F0" w:rsidR="00DA7489" w:rsidRPr="00602493" w:rsidRDefault="008A61DA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តើបុគ្គលិកនេះមានបទពិសោធន៍ប៉ុណ្ណាក្នុងការផ្តល់ការគាំទ្រប្រភេទនេះ</w:t>
            </w:r>
            <w:r w:rsidRPr="008A61D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តើពួកគេត្រូវការ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ការគាំទ្រអ្វីខ្លះពីអ្នក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ដើម្បី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ដំណើរការបានល្អជាមួយអ្នកចូលរួមនេះ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4D3B3D83" w14:textId="3D411D06" w:rsidR="00DA7489" w:rsidRDefault="008A61DA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តើអ្នកបានយល់ស្របជាមួយអ្នកចូលរួម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និងបុគ្គលិកអំពីការ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វាយតម្លៃសមត្ថភាពរបស់បុគ្គលិកដែរឬទេ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តើអ្នកបាន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និយាយជាមួយពួកគេអំពីរបៀបដែលពួកគេចង់ចូលរួមពាក់ព័ន្ធក្នុងការបណ្ដុះបណ្ដាលបុគ្គលិក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និងការផ្ដល់មតិកែលម្អ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លើការគាំទ្រដែលទទួលបានដែរឬទេ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12216E37" w14:textId="278DECDA" w:rsidR="001E229D" w:rsidRDefault="001E229D" w:rsidP="001E229D">
            <w:pPr>
              <w:pStyle w:val="Bullet1"/>
              <w:numPr>
                <w:ilvl w:val="0"/>
                <w:numId w:val="0"/>
              </w:numPr>
              <w:rPr>
                <w:rFonts w:ascii="Khmer OS Siemreap" w:hAnsi="Khmer OS Siemreap" w:cs="Khmer OS Siemreap"/>
                <w:szCs w:val="22"/>
              </w:rPr>
            </w:pPr>
          </w:p>
          <w:p w14:paraId="0AC43BDE" w14:textId="77777777" w:rsidR="001E229D" w:rsidRPr="00602493" w:rsidRDefault="001E229D" w:rsidP="001E229D">
            <w:pPr>
              <w:pStyle w:val="Bullet1"/>
              <w:numPr>
                <w:ilvl w:val="0"/>
                <w:numId w:val="0"/>
              </w:numPr>
              <w:spacing w:after="0"/>
              <w:rPr>
                <w:rFonts w:ascii="Khmer OS Siemreap" w:hAnsi="Khmer OS Siemreap" w:cs="Khmer OS Siemreap"/>
                <w:szCs w:val="22"/>
              </w:rPr>
            </w:pPr>
          </w:p>
          <w:p w14:paraId="74B3B283" w14:textId="7898ECAF" w:rsidR="00DA7489" w:rsidRPr="00602493" w:rsidRDefault="008A61DA" w:rsidP="001E229D">
            <w:pPr>
              <w:pStyle w:val="Bullet1"/>
              <w:keepNext/>
              <w:keepLines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lastRenderedPageBreak/>
              <w:t>តើអ្នកបាននិយាយជាមួយបុគ្គលិកអំពីរបៀបដែលអ្នកនឹងវាយតម្លៃសមត្ថភាពរបស់ពួកគេ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–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រួមទាំងអាកប្បកិរិយា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ឥរិយាបទ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និងគុណតម្លៃ</w:t>
            </w:r>
            <w:r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ដែរឬទេ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CD44952" w14:textId="57B79F57" w:rsidR="00DA7489" w:rsidRPr="00602493" w:rsidRDefault="008A61DA" w:rsidP="001E229D">
            <w:pPr>
              <w:pStyle w:val="Bullet1"/>
              <w:keepNext/>
              <w:keepLines/>
              <w:rPr>
                <w:rFonts w:ascii="Khmer OS Siemreap" w:hAnsi="Khmer OS Siemreap" w:cs="Khmer OS Siemreap"/>
                <w:szCs w:val="22"/>
              </w:rPr>
            </w:pP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ប្រសិនបើការវាយតម្លៃរបស់អ្នកនឹងពាក់ព័ន្ធនឹងការសង្កេតដោយផ្ទាល់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តើអ្នកបានយល់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ព្រមជាមួយអ្នកចូលរួមពីរបៀបធ្វើបែបនេះក្នុងវិធីណាដែលរំខានដល់ទម្លាប់ប្រចាំថ្ងៃ</w:t>
            </w:r>
            <w:r w:rsidRPr="008A61D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8A61D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និងគោរពឯកជនភាពរបស់ពួកគេតិចបំផុតដែរឬទេ</w:t>
            </w:r>
            <w:r w:rsidRPr="008A61DA">
              <w:rPr>
                <w:rFonts w:ascii="Khmer OS Siemreap" w:hAnsi="Khmer OS Siemreap" w:cs="Khmer OS Siemreap"/>
                <w:szCs w:val="22"/>
              </w:rPr>
              <w:t>?</w:t>
            </w:r>
          </w:p>
        </w:tc>
      </w:tr>
    </w:tbl>
    <w:p w14:paraId="10E0079D" w14:textId="7E666564" w:rsidR="00DA7489" w:rsidRPr="0098741E" w:rsidRDefault="008902C9" w:rsidP="001E229D">
      <w:pPr>
        <w:pStyle w:val="BlockText"/>
        <w:keepNext/>
        <w:keepLines/>
        <w:spacing w:before="240"/>
        <w:ind w:right="655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lastRenderedPageBreak/>
        <w:t>ឧទាហរណ៍៖</w:t>
      </w:r>
      <w:r w:rsidRPr="0098741E">
        <w:rPr>
          <w:rFonts w:ascii="Khmer OS Siemreap" w:hAnsi="Khmer OS Siemreap" w:cs="Khmer OS Siemreap"/>
          <w:b/>
          <w:i/>
          <w:szCs w:val="22"/>
        </w:rPr>
        <w:t xml:space="preserve"> </w:t>
      </w:r>
      <w:r w:rsidR="00BC2D46">
        <w:rPr>
          <w:rFonts w:ascii="Khmer OS Siemreap" w:hAnsi="Khmer OS Siemreap" w:cs="Khmer OS Siemreap" w:hint="cs"/>
          <w:i/>
          <w:szCs w:val="22"/>
          <w:cs/>
          <w:lang w:bidi="km-KH"/>
        </w:rPr>
        <w:t>សេវាគាំទ្រ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ABC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គាំទ្រកូនស្រីអាយុប្រាំឆ្នាំរបស់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Gina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ដែលពឹងផ្អែកលើការបញ្ចុក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ចំណីអាហារតាមបំពង់។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អ្នកបានរៀបចំបញ្ជីឈ្មោះបុគ្គលិកគាំទ្រម្នាក់ដែលនឹងជួយដល់កូនស្រីរបស់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Gina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ចាប់ពីថ្ងៃចន្ទ។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Gina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តែងតែបង្ហាត់បង្រៀនបុគ្គលិករបស់កូនស្រីគាត់ឱ្យយល់ដឹងពីអ្វីដែល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នាងត្រូវការ។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អ្នកបានពិនិត្យមើលការពណ៌នាជំនាញគាំទ្រដែលមានអាំងតង់ស៊ីតេខ្ពស់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ហើយបាន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ចាត់ចែងឱ្យបុគ្គលិកបញ្ចប់វគ្គសិក្សាខ្លីមួយ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ដើម្បីយល់ដឹងពីគោលការណ៍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និងការអនុវត្តកាន់តែទូលំ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ទូលាយ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ដែលគាំទ្រដល់ការបញ្ចុកចំណីអាហារតាមពោះវៀន។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អ្នកយល់ព្រមថា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Gina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នឹងផ្តល់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ការបណ្តុះបណ្តាលដោយផ្ទាល់បន្ថែមសម្រាប់កូនស្រីរបស់គាត់។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អ្នកក៏កំណត់ពេលវេលា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ដើម្បីទៅជួបផងដែរ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ដើម្បីប្រាកដថាបុគ្គលិកថ្មីកំពុងផ្តល់ការគាំទ្រនេះតាមស្តង់ដារដែលតម្រូវ។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អ្នកពន្យល់ទៅ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/>
          <w:i/>
          <w:szCs w:val="22"/>
        </w:rPr>
        <w:t xml:space="preserve">Gina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ថា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ទោះបីជានាងជាអ្នកជំនាញក្នុងការគាំទ្រកូនស្រីរបស់នាងក៏ដោយ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អង្គការមានទំនួលខុសត្រូវក្នុងការវាយតម្លៃថាបុគ្គលិកកំពុងផ្តល់ការគាំទ្រនេះ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ស្របតាមនីតិវិធី</w:t>
      </w:r>
      <w:r w:rsidR="0098741E" w:rsidRPr="0098741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98741E" w:rsidRPr="0098741E">
        <w:rPr>
          <w:rFonts w:ascii="Khmer OS Siemreap" w:hAnsi="Khmer OS Siemreap" w:cs="Khmer OS Siemreap" w:hint="cs"/>
          <w:i/>
          <w:szCs w:val="22"/>
          <w:cs/>
          <w:lang w:bidi="km-KH"/>
        </w:rPr>
        <w:t>និងស្តង់ដារគុណភាពរបស់អង្គការអ្នក។</w:t>
      </w:r>
    </w:p>
    <w:p w14:paraId="7D90CBA7" w14:textId="26BAE0D8" w:rsidR="00AC6539" w:rsidRPr="00602493" w:rsidRDefault="00AC6539" w:rsidP="001E229D">
      <w:pPr>
        <w:pStyle w:val="NormalTables"/>
        <w:keepNext/>
        <w:keepLines/>
        <w:ind w:right="655"/>
        <w:rPr>
          <w:rFonts w:ascii="Khmer OS Siemreap" w:hAnsi="Khmer OS Siemreap" w:cs="Khmer OS Siemreap"/>
          <w:lang w:bidi="km-KH"/>
        </w:rPr>
      </w:pPr>
      <w:bookmarkStart w:id="48" w:name="_Toc119406487"/>
    </w:p>
    <w:p w14:paraId="36E1B9A8" w14:textId="408FED5B" w:rsidR="00AC6539" w:rsidRPr="00602493" w:rsidRDefault="008902C9" w:rsidP="001E229D">
      <w:pPr>
        <w:pStyle w:val="BlockText"/>
        <w:keepNext/>
        <w:keepLines/>
        <w:ind w:right="655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t>ឧទាហរណ៍៖</w:t>
      </w:r>
      <w:r w:rsidRPr="00602493">
        <w:rPr>
          <w:rFonts w:ascii="Khmer OS Siemreap" w:hAnsi="Khmer OS Siemreap" w:cs="Khmer OS Siemreap"/>
          <w:i/>
          <w:iCs w:val="0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អ្នកចូលរួមម្នាក់ដែលបានទទួលការគាំទ្រមួយរយៈ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ក្នុងពេលថ្មីៗនេះបានប្រាប់បុគ្គលិក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ថាពួកគេបានប្តូរឈ្មោះរបស់ពួកគេទៅជា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 xml:space="preserve">Beau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ហើយឥឡូវនេះកំណត់អត្តសញ្ញាណថាមិន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សមស្របតាមយេនឌ័រ។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ពួកគេចង់ឱ្យមនុស្សគ្រប់គ្នាប្រើសព្វនាម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>'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គេ</w:t>
      </w:r>
      <w:r w:rsidR="007D43DA" w:rsidRPr="007D43DA">
        <w:rPr>
          <w:rFonts w:ascii="Khmer OS Siemreap" w:hAnsi="Khmer OS Siemreap" w:cs="Khmer OS Siemreap"/>
          <w:i/>
          <w:szCs w:val="22"/>
        </w:rPr>
        <w:t xml:space="preserve">'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និង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>'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ពួកគេ</w:t>
      </w:r>
      <w:r w:rsidR="007D43DA" w:rsidRPr="007D43DA">
        <w:rPr>
          <w:rFonts w:ascii="Khmer OS Siemreap" w:hAnsi="Khmer OS Siemreap" w:cs="Khmer OS Siemreap"/>
          <w:i/>
          <w:szCs w:val="22"/>
        </w:rPr>
        <w:t>'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។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អង្គការ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របស់អ្នកគាំទ្រយ៉ាងសកម្មនូវភាពចម្រុះ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ហើយពីមុនបានផ្តល់ការបណ្តុះបណ្តាលការយល់ដឹងពី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>Rainbow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។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អ្នករៀបចំឱ្យបុគ្គលិកដែលកំណត់អត្តសញ្ញាណយ៉ាងសកម្មថាជាផ្នែកនៃសហគមន៍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 xml:space="preserve">LGBTIQA+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ដើម្បីពន្យល់អ្នកផ្សេងទៀតនៅក្នុងក្រុមគាំទ្រ</w:t>
      </w:r>
      <w:r w:rsidR="00B24CD4">
        <w:rPr>
          <w:rFonts w:ascii="Khmer OS Siemreap" w:hAnsi="Khmer OS Siemreap" w:cs="Khmer OS Siemreap" w:hint="cs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ថាហេតុអ្វីបានជាវាសំខាន់សម្រាប់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ពួកគេក្នុងកិច្ចខិតខំប្រឹងប្រែងដើម្បីផ្លាស់ប្តូរភាសារបស់ពួកគេនៅពេលគាំទ្រអ្នកចូលរួមនេះ។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អ្នកធ្វើបច្ចុប្បន្នភាពកំណត់ត្រា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ធ្វើការរួមគ្នាហើយស្នើឱ្យបុគ្គលិកនានាពិនិត្យមើលសមត្ថភាព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 xml:space="preserve">LGBTIQA+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ហើយនិយាយជាមួយអ្នកអំពីអ្វីមួយដែលពួកគេមិនប្រាកដ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ឬមិនមានភាពសុខ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ស្រួលជាមួយ។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អ្នកពិនិត្យមើលជាមួយ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/>
          <w:i/>
          <w:szCs w:val="22"/>
        </w:rPr>
        <w:t xml:space="preserve">Beau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និងបុគ្គលិករបស់ពួកគេឱ្យបានកាន់តែញឹកញាប់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ក្នុងរយៈពេលប៉ុន្មានខែខាងមុខ</w:t>
      </w:r>
      <w:r w:rsidR="007D43DA" w:rsidRPr="007D43DA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7D43DA" w:rsidRPr="007D43DA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ដើម្បីពិនិត្យមើលថាអ្វីៗកំពុងដំណើរការយ៉ាងដូចម្តេចដែរ។</w:t>
      </w:r>
    </w:p>
    <w:p w14:paraId="01C2CBB8" w14:textId="77777777" w:rsidR="00DE5593" w:rsidRDefault="00DE5593" w:rsidP="00946F0B">
      <w:pPr>
        <w:pStyle w:val="Heading2"/>
      </w:pPr>
      <w:r>
        <w:br w:type="page"/>
      </w:r>
    </w:p>
    <w:p w14:paraId="0C9C42C4" w14:textId="71FFEA0C" w:rsidR="00DA7489" w:rsidRPr="00602493" w:rsidRDefault="00933616" w:rsidP="00946F0B">
      <w:pPr>
        <w:pStyle w:val="Heading2"/>
        <w:rPr>
          <w:rFonts w:ascii="Khmer OS Siemreap" w:hAnsi="Khmer OS Siemreap" w:cs="Khmer OS Siemreap"/>
          <w:bCs/>
        </w:rPr>
      </w:pPr>
      <w:hyperlink r:id="rId23" w:anchor="gen_supportMe_0_0" w:history="1">
        <w:bookmarkStart w:id="49" w:name="_Toc121394239"/>
        <w:bookmarkStart w:id="50" w:name="_Toc142546474"/>
        <w:bookmarkStart w:id="51" w:name="_Toc169939745"/>
        <w:r w:rsidR="008902C9" w:rsidRPr="00602493">
          <w:rPr>
            <w:rStyle w:val="Hyperlink"/>
            <w:rFonts w:ascii="Khmer OS Siemreap" w:eastAsia="DaunPenh" w:hAnsi="Khmer OS Siemreap" w:cs="Khmer OS Siemreap"/>
            <w:bCs/>
            <w:cs/>
            <w:lang w:bidi="km-KH"/>
          </w:rPr>
          <w:t>ការយល់ដឹងអំពីអ្វីដែលសំខាន់</w:t>
        </w:r>
        <w:bookmarkEnd w:id="48"/>
        <w:bookmarkEnd w:id="49"/>
        <w:bookmarkEnd w:id="50"/>
        <w:bookmarkEnd w:id="51"/>
      </w:hyperlink>
    </w:p>
    <w:tbl>
      <w:tblPr>
        <w:tblStyle w:val="TableGrid-Header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D2880" w:rsidRPr="00602493" w14:paraId="7D254EB3" w14:textId="77777777" w:rsidTr="001E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08" w:type="dxa"/>
          </w:tcPr>
          <w:p w14:paraId="61BA1FC9" w14:textId="697A80B3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សំណួរនានាសម្រាប់អ្នក</w:t>
            </w:r>
            <w:r w:rsidR="005C27AE">
              <w:rPr>
                <w:rFonts w:ascii="Khmer OS Siemreap" w:eastAsia="DaunPenh" w:hAnsi="Khmer OS Siemreap" w:cs="Khmer OS Siemreap"/>
                <w:bCs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ចូលរួម</w:t>
            </w:r>
          </w:p>
        </w:tc>
        <w:tc>
          <w:tcPr>
            <w:tcW w:w="3009" w:type="dxa"/>
          </w:tcPr>
          <w:p w14:paraId="3C623FE8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សំណួរនានាសម្រាប់បុគ្គលិក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  <w:tc>
          <w:tcPr>
            <w:tcW w:w="3009" w:type="dxa"/>
          </w:tcPr>
          <w:p w14:paraId="203A719D" w14:textId="536A7E70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ផលប៉ះពាល់ដែលនឹងមាន</w:t>
            </w:r>
            <w:r w:rsidR="00E369C5">
              <w:rPr>
                <w:rFonts w:ascii="Khmer OS Siemreap" w:eastAsia="DaunPenh" w:hAnsi="Khmer OS Siemreap" w:cs="Khmer OS Siemreap"/>
                <w:bCs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សម្រាប់ការត្រួតពិនិត្យ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</w:tr>
      <w:tr w:rsidR="005D2880" w:rsidRPr="00602493" w14:paraId="123DD696" w14:textId="77777777" w:rsidTr="001E229D">
        <w:tc>
          <w:tcPr>
            <w:tcW w:w="3008" w:type="dxa"/>
          </w:tcPr>
          <w:p w14:paraId="1B4931D9" w14:textId="55CFF4B8" w:rsidR="00DA7489" w:rsidRPr="00602493" w:rsidRDefault="008902C9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តើបុគ្គលិករបស់អ្នកគួរដឹងអ្វីខ្លះអំពីអ្វីដែលសំខាន់សម្រាប់អ្នក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និងរបៀបដែលអ្នកចង់</w:t>
            </w:r>
            <w:r w:rsidR="006F2418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ទទួលបានការគាំទ្រ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620A1F62" w14:textId="6C9189E8" w:rsidR="00DA7489" w:rsidRPr="00602493" w:rsidRDefault="00736C6D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តើអ្នកដឹងទេថាអ្វីដែលសំខាន់សម្រាប់បុគ្គលនេះ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និងរបៀប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ដែលអ្នកអាចជួយពួកគេឱ្យ</w:t>
            </w:r>
            <w:r w:rsidR="00C74110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សម្រេចវាបាន</w:t>
            </w:r>
            <w:r w:rsidRPr="00736C6D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3962CC5E" w14:textId="352CD562" w:rsidR="00DA7489" w:rsidRPr="00602493" w:rsidRDefault="00736C6D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តើអ្នកត្រូវការការគាំទ្រ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ឬព័ត៌មានបន្ថែម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ដើម្បីជួយ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អ្នកឱ្យយល់ដឹងពីអ្វីដែលអ្នកចូលរួមនេះត្រូវការទេ</w:t>
            </w:r>
            <w:r w:rsidRPr="00736C6D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1E46FCDB" w14:textId="2EE842E3" w:rsidR="00DA7489" w:rsidRPr="00602493" w:rsidRDefault="00736C6D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តើអ្នកចូលរួមមានការរំពឹងទុកសមហេតុផលអំពីការគាំទ្ររបស់ពួកគេ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ហើយតើវាស្ថិតនៅ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ក្នុងវិសាលភាពនៃអង្គការ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សមត្ថភាពរបស់បុគ្គលិកទេ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តើអ្នកត្រូវពិភាក្សាអំពីអ្វីៗដែលនៅក្រៅវិសាលភាពទេ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ហើយហេតុអ្វី</w:t>
            </w:r>
            <w:r w:rsidRPr="00736C6D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45F14B5" w14:textId="6A7221D8" w:rsidR="00DA7489" w:rsidRPr="00602493" w:rsidRDefault="00736C6D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តើបុគ្គលិកមានសិទ្ធិទទួលបានអ្នកជំនាញពាក់ព័ន្ធ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ឬព័ត៌មាន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ដែលពួកគេត្រូវការដើម្បីគាំទ្រអ្នកចូលរួមនេះទេ</w:t>
            </w:r>
            <w:r w:rsidRPr="00736C6D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នេះអាច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និយាយអំពីសាវតារវប្បធម៌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និងអត្តសញ្ញាណរបស់អ្នកចូលរួម</w:t>
            </w:r>
            <w:r w:rsidRPr="00736C6D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ឬអំពីលក្ខណៈនៃការ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36C6D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គាំទ្រដែលពួកគេត្រូវការ។</w:t>
            </w:r>
          </w:p>
          <w:p w14:paraId="6EAA319A" w14:textId="733462DB" w:rsidR="00DA7489" w:rsidRPr="00602493" w:rsidRDefault="008902C9" w:rsidP="00AC6539">
            <w:pPr>
              <w:pStyle w:val="Bullet1"/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តើបុគ្គលិកត្រូវការធ្វើបច្ចុប្បន្នភាពការយល់ដឹងរបស់ពួកគេអំពីគំរូ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ឬវិធីសាស្រ្តដែលពាក់ព័ន្ធ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ឧទាហរណ៍ការអនុវត្តដែលផ្តោតលើការស្តារនីតិ</w:t>
            </w:r>
            <w:r w:rsidR="00C74110">
              <w:rPr>
                <w:rFonts w:ascii="Khmer OS Siemreap" w:eastAsia="DaunPenh" w:hAnsi="Khmer OS Siemreap" w:cs="Khmer OS Siemreap" w:hint="cs"/>
                <w:szCs w:val="22"/>
                <w:cs/>
                <w:lang w:bidi="km-KH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សម្បទា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ឡើងវិញដែរឬទេ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បើដូច្នេះ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មែន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តើអ្នកបានបញ្ចូល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វាទៅក្នុង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hyperlink r:id="rId24" w:history="1">
              <w:r w:rsidRPr="00C41A47">
                <w:rPr>
                  <w:rStyle w:val="Hyperlink"/>
                  <w:rFonts w:ascii="Khmer OS Siemreap" w:eastAsia="DaunPenh" w:hAnsi="Khmer OS Siemreap" w:cs="Khmer OS Siemreap"/>
                  <w:szCs w:val="22"/>
                  <w:cs/>
                  <w:lang w:bidi="km-KH"/>
                </w:rPr>
                <w:t>កិច្ចព្រមព្រៀងការ</w:t>
              </w:r>
              <w:r w:rsidR="00E05437">
                <w:rPr>
                  <w:rStyle w:val="Hyperlink"/>
                  <w:rFonts w:ascii="Khmer OS Siemreap" w:eastAsia="DaunPenh" w:hAnsi="Khmer OS Siemreap" w:cs="Khmer OS Siemreap"/>
                  <w:szCs w:val="22"/>
                  <w:lang w:bidi="km-KH"/>
                </w:rPr>
                <w:br/>
              </w:r>
              <w:r w:rsidRPr="00C41A47">
                <w:rPr>
                  <w:rStyle w:val="Hyperlink"/>
                  <w:rFonts w:ascii="Khmer OS Siemreap" w:eastAsia="DaunPenh" w:hAnsi="Khmer OS Siemreap" w:cs="Khmer OS Siemreap"/>
                  <w:szCs w:val="22"/>
                  <w:cs/>
                  <w:lang w:bidi="km-KH"/>
                </w:rPr>
                <w:t>អនុវត្តការងារ</w:t>
              </w:r>
            </w:hyperlink>
            <w:r w:rsidRPr="00602493">
              <w:rPr>
                <w:rFonts w:ascii="Khmer OS Siemreap" w:hAnsi="Khmer OS Siemreap" w:cs="Khmer OS Siemreap"/>
                <w:szCs w:val="22"/>
              </w:rPr>
              <w:t xml:space="preserve"> -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នៃ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C41A47">
              <w:rPr>
                <w:rStyle w:val="Hyperlink"/>
                <w:rFonts w:ascii="Khmer OS Siemreap" w:eastAsia="DaunPenh" w:hAnsi="Khmer OS Siemreap" w:cs="Khmer OS Siemreap"/>
                <w:szCs w:val="22"/>
                <w:cs/>
                <w:lang w:bidi="km-KH"/>
              </w:rPr>
              <w:t>ផ្នែក</w:t>
            </w:r>
            <w:r w:rsidR="00E05437">
              <w:rPr>
                <w:rStyle w:val="Hyperlink"/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C41A47">
              <w:rPr>
                <w:rStyle w:val="Hyperlink"/>
                <w:rFonts w:ascii="Khmer OS Siemreap" w:eastAsia="DaunPenh" w:hAnsi="Khmer OS Siemreap" w:cs="Khmer OS Siemreap"/>
                <w:szCs w:val="22"/>
                <w:cs/>
                <w:lang w:bidi="km-KH"/>
              </w:rPr>
              <w:t>ផែនការអភិវឌ្ឍន៍សមត្ថភាព</w:t>
            </w:r>
            <w:r w:rsidRPr="00602493">
              <w:rPr>
                <w:rStyle w:val="Hyperlink"/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បុគ្គលិករបស់ពួកគេទេ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lastRenderedPageBreak/>
              <w:t>ហើយបានយល់ស្របជាមួយបុគ្គលិកអំពីរបៀបដែលពួកគេនឹងចូលរៀននោះដែរឬទេ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</w:tr>
    </w:tbl>
    <w:p w14:paraId="695DF2DC" w14:textId="6CF908D2" w:rsidR="00DA7489" w:rsidRDefault="008902C9" w:rsidP="001E229D">
      <w:pPr>
        <w:pStyle w:val="BlockText"/>
        <w:spacing w:before="240"/>
        <w:ind w:right="655"/>
        <w:rPr>
          <w:rFonts w:ascii="Khmer OS Siemreap" w:hAnsi="Khmer OS Siemreap" w:cs="Khmer OS Siemreap"/>
          <w:i/>
          <w:szCs w:val="22"/>
          <w:lang w:bidi="km-KH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lastRenderedPageBreak/>
        <w:t>ឧទាហរណ៍៖</w:t>
      </w:r>
      <w:r w:rsidRPr="00602493">
        <w:rPr>
          <w:rFonts w:ascii="Khmer OS Siemreap" w:hAnsi="Khmer OS Siemreap" w:cs="Khmer OS Siemreap"/>
          <w:i/>
          <w:iCs w:val="0"/>
          <w:szCs w:val="22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បានរស់នៅក្នុងផ្ទះជាក្រុមអស់ជាច្រើនឆ្នាំ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ហើយមានចិត្តរំភើបចំពោះលទ្ធភាពនៃ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ការផ្លាស់ប្តូរទៅកន្លែងផ្ទាល់ខ្លួនរបស់នាង។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នៅពេលកាលបរិច្ឆេទនៃការផ្លាស់ប្តូរកាន់តែខិតជិតមក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 Jill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កំពុងមានអារម្មណ៍ព្រួយបារម្ភកាន់តែខ្លាំងឡើង</w:t>
      </w:r>
      <w:r w:rsidR="00C74110">
        <w:rPr>
          <w:rFonts w:ascii="Khmer OS Siemreap" w:hAnsi="Khmer OS Siemreap" w:cs="Khmer OS Siemreap" w:hint="cs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អំពីរបៀបដែលនាងនឹងធ្វើអ្វីៗដោយខ្លួនឯង។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Bing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ទើបតែចាប់ផ្តើមគាំទ្រ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ក្នុងថ្មីៗនេះ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ហើយប្រាប់អ្នកថាគាត់មិនចង់បន្តធ្វើវេនការងារនេះទេ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ពីព្រោះគាត់មិនអាចទាក់ទងជាមួយ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បាន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ហើយមិនដឹងថាត្រូវឆ្លើយតបបែបណាទេ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ដោយ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និយាយថានាងហាក់ដូចជាតូចចិត្ត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ឬខឹងភាគច្រើន។</w:t>
      </w:r>
    </w:p>
    <w:p w14:paraId="01FE5D9B" w14:textId="45D70A2B" w:rsidR="00DE5593" w:rsidRPr="00602493" w:rsidRDefault="00DE5593" w:rsidP="001E229D">
      <w:pPr>
        <w:pStyle w:val="BlockText"/>
        <w:ind w:right="655"/>
        <w:rPr>
          <w:rFonts w:ascii="Khmer OS Siemreap" w:hAnsi="Khmer OS Siemreap" w:cs="Khmer OS Siemreap"/>
          <w:i/>
          <w:szCs w:val="22"/>
        </w:rPr>
      </w:pP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អ្នកចាត់ចែងឱ្យ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Bing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ទទួលបានការបណ្តុះបណ្តាលខ្លះៗក្នុងការអនុវត្តដោយដឹងព័ត៌មានអំពីការ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តក់ស្លុត។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អ្នកក៏រៀបចំការប្រជុំមួយរវាង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និង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Bing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ផងដែរ។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ពន្យល់ពីរបៀបដែលដំណើរ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ការនេះមានសារៈសំខាន់សម្រាប់នាង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ហើយថានាងព្រួយបារម្ភថាវាអាចនឹងមិនដំណើរការល្អ។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Bing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ស្នើឱ្យ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ឱ្យពណ៌នាអំពីអ្វីដែល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"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ដំណើរការល្អ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"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ហើយពួកគេនិយាយអំពីរបៀបដែល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គាត់អាចគាំទ្រនាង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នៅពេលនាងកំពុងមានអារម្មណ៍ថប់បារម្ភ។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អ្នកក៏យល់ព្រមជាមួយ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Jill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ចាត់ចែងឱ្យ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/>
          <w:i/>
          <w:szCs w:val="22"/>
        </w:rPr>
        <w:t xml:space="preserve">Bing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ចូលរួមកិច្ចប្រជុំបន្ទាប់របស់នាងជាមួយអ្នកសម្របសម្រួលការគាំទ្រ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ដើម្បីស្វែង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យល់ពីរបៀបដែលគាត់អាចគាំទ្រនាង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ដើម្បីធ្វើឱ្យសកម្មភាពនេះទទួលបានជោគជ័យ។</w:t>
      </w:r>
      <w:r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 </w:t>
      </w:r>
    </w:p>
    <w:p w14:paraId="6235336D" w14:textId="77777777" w:rsidR="00E24944" w:rsidRPr="00DE5593" w:rsidRDefault="00E24944" w:rsidP="001E229D">
      <w:pPr>
        <w:pStyle w:val="NormalTables"/>
        <w:spacing w:before="0" w:after="0"/>
        <w:ind w:right="655"/>
        <w:rPr>
          <w:rFonts w:ascii="Khmer OS Siemreap" w:hAnsi="Khmer OS Siemreap" w:cs="Khmer OS Siemreap"/>
          <w:sz w:val="24"/>
          <w:szCs w:val="28"/>
        </w:rPr>
      </w:pPr>
    </w:p>
    <w:p w14:paraId="12316A1A" w14:textId="48759792" w:rsidR="00AC6539" w:rsidRPr="00602493" w:rsidRDefault="008902C9" w:rsidP="001E229D">
      <w:pPr>
        <w:pStyle w:val="BlockText"/>
        <w:ind w:right="655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t>ឧទាហរណ៍៖</w:t>
      </w:r>
      <w:r w:rsidRPr="00602493">
        <w:rPr>
          <w:rFonts w:ascii="Khmer OS Siemreap" w:hAnsi="Khmer OS Siemreap" w:cs="Khmer OS Siemreap"/>
          <w:b/>
          <w:bCs/>
          <w:i/>
          <w:szCs w:val="22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Ben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ជាបុរសជនជាតិដើម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Aboriginal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ដែលមានពិការភាពផ្នែកសតិបញ្ញារស់នៅទី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ក្រុង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>Brisbane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។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គាត់បានធំធាត់នៅតំបន់ដាច់ស្រយាលមួយនៃរដ្ឋញូវសៅវែល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ប៉ុន្តែបានរស់នៅ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ក្នុងទីក្រុងអស់រយៈពេលប៉ុន្មានឆ្នាំចុងក្រោយនេះ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ដើម្បីនៅជិតនឹងការគាំទ្រផ្នែកវេជ្ជសាស្រ្ត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និងចិត្ត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សាស្ត្រសង្គម។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ដោយដឹងថា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Ben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ចង់ត្រឡប់ទៅទីជនបទ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និងគ្រួសារវិញ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អ្នកនិយាយជាមួយ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Ben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អំពីអ្នកណាដែលអាចគាំទ្រគាត់ក្នុងរឿងនេះ។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គាត់តែងតាំងមនុស្សមួយចំនួនពីសហគមន៍របស់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គាត់ដែលគាត់ចង់ចូលរួម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ហើយរួមជាមួយនឹងបុគ្គលិកគាំទ្ររបស់គាត់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និងក្រុមថែទាំសុខភាព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អ្នករៀបចំផែនការពីរបៀបដែល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/>
          <w:i/>
          <w:szCs w:val="22"/>
        </w:rPr>
        <w:t xml:space="preserve">Ben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អាចត្រឡប់ទៅទីជនបទ</w:t>
      </w:r>
      <w:r w:rsidR="00E24944" w:rsidRPr="00E24944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E24944" w:rsidRPr="00E24944">
        <w:rPr>
          <w:rFonts w:ascii="Khmer OS Siemreap" w:hAnsi="Khmer OS Siemreap" w:cs="Khmer OS Siemreap" w:hint="cs"/>
          <w:i/>
          <w:szCs w:val="22"/>
          <w:cs/>
          <w:lang w:bidi="km-KH"/>
        </w:rPr>
        <w:t>និងក្រុមគ្រួសារវិញ។</w:t>
      </w:r>
    </w:p>
    <w:p w14:paraId="0CC0221E" w14:textId="77777777" w:rsidR="00DA7489" w:rsidRPr="00602493" w:rsidRDefault="00933616" w:rsidP="00946F0B">
      <w:pPr>
        <w:pStyle w:val="Heading2"/>
        <w:rPr>
          <w:rStyle w:val="Hyperlink"/>
          <w:rFonts w:ascii="Khmer OS Siemreap" w:hAnsi="Khmer OS Siemreap" w:cs="Khmer OS Siemreap"/>
          <w:bCs/>
        </w:rPr>
      </w:pPr>
      <w:hyperlink r:id="rId25" w:anchor="gen_supportMe_0_0" w:history="1">
        <w:bookmarkStart w:id="52" w:name="_Toc119406488"/>
        <w:bookmarkStart w:id="53" w:name="_Toc121394240"/>
        <w:bookmarkStart w:id="54" w:name="_Toc142546475"/>
        <w:bookmarkStart w:id="55" w:name="_Toc169939746"/>
        <w:r w:rsidR="008902C9" w:rsidRPr="00602493">
          <w:rPr>
            <w:rStyle w:val="Hyperlink"/>
            <w:rFonts w:ascii="Khmer OS Siemreap" w:eastAsia="DaunPenh" w:hAnsi="Khmer OS Siemreap" w:cs="Khmer OS Siemreap"/>
            <w:bCs/>
            <w:cs/>
            <w:lang w:bidi="km-KH"/>
          </w:rPr>
          <w:t>ការផ្តល់ការគាំទ្រ</w:t>
        </w:r>
        <w:bookmarkEnd w:id="52"/>
        <w:bookmarkEnd w:id="53"/>
        <w:bookmarkEnd w:id="54"/>
        <w:bookmarkEnd w:id="55"/>
      </w:hyperlink>
    </w:p>
    <w:tbl>
      <w:tblPr>
        <w:tblStyle w:val="TableGrid-Header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D2880" w:rsidRPr="00602493" w14:paraId="43D000CB" w14:textId="77777777" w:rsidTr="001E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08" w:type="dxa"/>
          </w:tcPr>
          <w:p w14:paraId="41E994FE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សំណួរនានាសម្រាប់អ្នកចូលរួម</w:t>
            </w:r>
          </w:p>
        </w:tc>
        <w:tc>
          <w:tcPr>
            <w:tcW w:w="3009" w:type="dxa"/>
          </w:tcPr>
          <w:p w14:paraId="3905A1AD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សំណួរនានាសម្រាប់បុគ្គលិក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  <w:tc>
          <w:tcPr>
            <w:tcW w:w="3009" w:type="dxa"/>
          </w:tcPr>
          <w:p w14:paraId="281835AD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ផលប៉ះពាល់ដែលនឹងមានសម្រាប់ការត្រួតពិនិត្យ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</w:tr>
      <w:tr w:rsidR="005D2880" w:rsidRPr="00602493" w14:paraId="5562C699" w14:textId="77777777" w:rsidTr="001E229D">
        <w:tc>
          <w:tcPr>
            <w:tcW w:w="3008" w:type="dxa"/>
          </w:tcPr>
          <w:p w14:paraId="1DBB4882" w14:textId="77DD8373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ពីពេលមួយទៅពេលមួយ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ឬបុគ្គលិករបស់អ្នកអាចដឹងពីស្ថានភាពដែលបង្កគ្រោះថ្នាក់ដល់សុវត្ថិភាពរបស់អ្នក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សុវត្ថិ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ភាពរបស់បុគ្គលិកអ្នក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ឬអ្នក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ផ្សេងទៀតនៅជុំវិញអ្នក។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ប្រសិនបើរឿងនេះកើតឡើង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តើអ្នកចង់ពិភាក្សា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គ្រប់គ្រងរឿងនេះដោយ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របៀបណា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34D9781F" w14:textId="65ADE31E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តើអ្នកដឹងពីចំណង់ចំណូលចិត្ត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ស្ថានភាព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ឬកត្តានានាដែល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អាចប៉ះពាល់ដល់របៀបដែលអ្នកត្រូវការដើម្បីគាំទ្រអ្នកចូលរួមនេះដែរទេ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15E20F63" w14:textId="33A074DB" w:rsidR="00DA7489" w:rsidRPr="00602493" w:rsidRDefault="00725D3E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តើមានហានិភ័យជាក់លាក់ណាមួយដែលទាក់ទងនឹងការគាំទ្រដល់អ្នកចូលរួមនេះ</w:t>
            </w:r>
            <w:r w:rsidRPr="00725D3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ហើយតើអ្នកដឹងពីរបៀបគ្រប់គ្រងលើហានិភ័យទាំងនេះដែរឬទេ</w:t>
            </w:r>
            <w:r w:rsidRPr="00725D3E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សូមចងចាំថា</w:t>
            </w:r>
            <w:r w:rsidRPr="00725D3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នេះ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តម្រូវឱ្យមានការយល់ដឹងពីអ្វីដែលអ្នកចូលរួមចង់បាន</w:t>
            </w:r>
            <w:r w:rsidRPr="00725D3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ក៏ដូចជាគោលការណ៍</w:t>
            </w:r>
            <w:r w:rsidRPr="00725D3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និងនីតិ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វិធីរបស់ស្ថាប័នអ្នកផងដែរ។</w:t>
            </w:r>
          </w:p>
          <w:p w14:paraId="1C74FF71" w14:textId="7EED3D08" w:rsidR="00DA7489" w:rsidRPr="00602493" w:rsidRDefault="00725D3E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តើអ្នកដឹងអ្វីខ្លះអំពីចំណុចខ្លាំងដែលមានស្រាប់របស់អ្នកចូលរួមនេះ</w:t>
            </w:r>
            <w:r w:rsidRPr="00725D3E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តើអ្នកដឹងពីរបៀប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ដើម្បីគាំទ្របុគ្គលនេះតាមរបៀបនានាដែលពង្រឹងទំនុកចិត្ត</w:t>
            </w:r>
            <w:r w:rsidRPr="00725D3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និងសមត្ថភាពរបស់ពួកគេដើម្បីបន្តនូវអ្វីដែលសំខាន់សម្រាប់ពួកគេទេ</w:t>
            </w:r>
            <w:r w:rsidRPr="00725D3E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តើអ្នកចង់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725D3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ពិភាក្សាគំនិតនានាអំពីរបៀបធ្វើការនេះទេ</w:t>
            </w:r>
            <w:r w:rsidRPr="00725D3E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4F78478D" w14:textId="65A015DB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តើអ្នកចូលរួម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និងបុគ្គលិកមាន</w:t>
            </w:r>
            <w:r w:rsidR="00317056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ការរំពឹងទុកសមហេតុផលអំពីការគាំទ្រ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និងរបៀបដែលការ</w:t>
            </w:r>
            <w:r w:rsidR="00317056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គាំទ្រនេះនឹងត្រូវបានផ្តល់</w:t>
            </w:r>
            <w:r w:rsidR="009319BF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ឱ្យទេ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545DBA39" w14:textId="2B275B5C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តើអ្នកគាំទ្របុគ្គលិកដោយរបៀបណាដើម្បីរក្សាខ្លួនពួកគេ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និងអ្នកចូលរួមឱ្យមានសុវត្ថិភាព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ខណៈពេលដែលគោរព</w:t>
            </w:r>
            <w:r w:rsidR="00725D3E">
              <w:rPr>
                <w:rFonts w:ascii="Khmer OS Siemreap" w:eastAsia="DaunPenh" w:hAnsi="Khmer OS Siemreap" w:cs="Khmer OS Siemreap"/>
                <w:szCs w:val="22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សិទ្ធិអ្នកចូលរួមក្នុងការទទួលយកហានិភ័យដែលពួកគេជ្រើសរើស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ABDF9EB" w14:textId="4C699117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តើបុគ្គលិកយល់ដឹងពីគោលគំនិតនៃសេចក្តីថ្លៃថ្នូរនៃហានិភ័យដែរឬទេ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តើគេអាចត្រូវ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ការការគាំទ្រអ្វីខ្លះដើម្បី</w:t>
            </w:r>
            <w:r w:rsidR="00E05437">
              <w:rPr>
                <w:rFonts w:ascii="Khmer OS Siemreap" w:eastAsia="DaunPenh" w:hAnsi="Khmer OS Siemreap" w:cs="Khmer OS Siemreap"/>
                <w:szCs w:val="22"/>
                <w:lang w:bidi="km-KH"/>
              </w:rPr>
              <w:br/>
            </w: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អនុវត្តវា</w:t>
            </w:r>
            <w:r w:rsidRPr="00602493">
              <w:rPr>
                <w:rFonts w:ascii="Khmer OS Siemreap" w:hAnsi="Khmer OS Siemreap" w:cs="Khmer OS Siemreap"/>
                <w:szCs w:val="22"/>
              </w:rPr>
              <w:t xml:space="preserve">? </w:t>
            </w:r>
          </w:p>
          <w:p w14:paraId="552984B6" w14:textId="77777777" w:rsidR="00DA7489" w:rsidRPr="00602493" w:rsidRDefault="008902C9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szCs w:val="22"/>
                <w:cs/>
                <w:lang w:bidi="km-KH"/>
              </w:rPr>
              <w:t>តើអ្នកចូលរួមដឹងអំពីផលវិបាកដែលអាចកើតមាននៃជម្រើសរបស់ពួកគេទេ</w:t>
            </w:r>
            <w:r w:rsidRPr="00602493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34D519E0" w14:textId="723EFC62" w:rsidR="00DA7489" w:rsidRPr="00602493" w:rsidRDefault="00A76674" w:rsidP="00ED2018">
            <w:pPr>
              <w:pStyle w:val="NormalTablesListBullet"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តើមានការអនុវត្តដាក់ដាក់កំហិតដែលបានអនុញ្ញាតណាមួយ</w:t>
            </w:r>
            <w:r w:rsidRPr="00A76674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ដែលបុគ្គលិកនេះត្រូវការ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ដឹងដែរឬទេ</w:t>
            </w:r>
            <w:r w:rsidRPr="00A76674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តើពួកគេយល់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ដឹងពីគោលការណ៍</w:t>
            </w:r>
            <w:r w:rsidRPr="00A76674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lastRenderedPageBreak/>
              <w:t>និងបទប្បញ្ញត្តិជាមូលដ្ឋានដែលគ្រប់គ្រងការប្រើប្រាស់របស់ពួកគេទេ</w:t>
            </w:r>
            <w:r w:rsidRPr="00A76674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6E4E8575" w14:textId="05E9D39D" w:rsidR="00DA7489" w:rsidRPr="00602493" w:rsidRDefault="00A76674" w:rsidP="00A76674">
            <w:pPr>
              <w:pStyle w:val="NormalTablesListBullet"/>
              <w:keepNext/>
              <w:keepLines/>
              <w:numPr>
                <w:ilvl w:val="0"/>
                <w:numId w:val="15"/>
              </w:numPr>
              <w:rPr>
                <w:rFonts w:ascii="Khmer OS Siemreap" w:hAnsi="Khmer OS Siemreap" w:cs="Khmer OS Siemreap"/>
                <w:szCs w:val="22"/>
              </w:rPr>
            </w:pP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តើអ្នកអាចគាំទ្របុគ្គលិកឱ្យគិតប្រកបដោយភាពច្នៃប្រឌិតដោយរបៀបណា</w:t>
            </w:r>
            <w:r w:rsidRPr="00A76674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នៅពេល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A76674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លើកទឹកចិត្តអ្នកចូលរួមឱ្យពង្រីកចំណាប់អារម្មណ៍ឬស្វែងរកឱកាសថ្មីៗ</w:t>
            </w:r>
            <w:r w:rsidRPr="00A76674">
              <w:rPr>
                <w:rFonts w:ascii="Khmer OS Siemreap" w:hAnsi="Khmer OS Siemreap" w:cs="Khmer OS Siemreap"/>
                <w:szCs w:val="22"/>
              </w:rPr>
              <w:t>?</w:t>
            </w:r>
          </w:p>
        </w:tc>
      </w:tr>
    </w:tbl>
    <w:p w14:paraId="4969C767" w14:textId="631AD7DD" w:rsidR="00DA7489" w:rsidRPr="00602493" w:rsidRDefault="008902C9" w:rsidP="00E05437">
      <w:pPr>
        <w:pStyle w:val="BlockText"/>
        <w:spacing w:before="240"/>
        <w:ind w:right="683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lastRenderedPageBreak/>
        <w:t>ឧទាហរណ៍៖</w:t>
      </w:r>
      <w:r w:rsidRPr="00602493">
        <w:rPr>
          <w:rFonts w:ascii="Khmer OS Siemreap" w:hAnsi="Khmer OS Siemreap" w:cs="Khmer OS Siemreap"/>
          <w:i/>
          <w:szCs w:val="22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Angelo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គឺជាបុរសវ័យក្មេងម្នាក់ដែលត្រូវបានគាំទ្រឱ្យរស់នៅជាមួយនឹងអូទីស្សឹម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របស់គាត់។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គាត់ពន្យល់ទៅកាន់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>Rex (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បុគ្គលិករបស់គាត់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)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ថាគាត់ទំនងជានឹងមានការជ្រួលច្រាល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ក្នុងចិត្ត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ប្រសិនបើបរិស្ថានមានសំឡេងរំខានខ្លាំងពេក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ឬមានពន្លឺភ្លឺខ្លាំងពេក។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អ្នកធ្វើកំណត់ចំណាំ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អំពីរឿងនេះ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ដើម្បីឱ្យបុគ្គលិកផ្សេងទៀតរបស់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Angelo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ដឹង។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ថ្មីៗនេះ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Angelo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បានផ្តល់យោបល់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ថាគាត់ចង់ចេញក្រៅច្រើន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និងជួបមិត្តថ្មីៗ។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អ្នកធ្វើការជាមួយ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Angelo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និង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Rex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ដើម្បីរៀបចំ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ផែនការពីរបៀបធ្វើការលើរឿងនេះ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ដើម្បីឱ្យ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Angelo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មានអារម្មណ៍ជឿជាក់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និងមានផែនការអំពីអ្វី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ដែលគាត់ចង់ឱ្យ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Rex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ធ្វើ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ប្រសិនបើគាត់ចាប់ផ្តើមមានអារម្មណ៍ថប់បារម្ភ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ឬតានតឹង។</w:t>
      </w:r>
    </w:p>
    <w:p w14:paraId="7A13A2DD" w14:textId="77777777" w:rsidR="00AC6539" w:rsidRPr="00F67499" w:rsidRDefault="008902C9" w:rsidP="00E05437">
      <w:pPr>
        <w:pStyle w:val="NormalTables"/>
        <w:ind w:right="683"/>
        <w:rPr>
          <w:rFonts w:ascii="Khmer OS Siemreap" w:hAnsi="Khmer OS Siemreap" w:cs="Khmer OS Siemreap"/>
          <w:sz w:val="10"/>
          <w:szCs w:val="10"/>
        </w:rPr>
      </w:pPr>
      <w:bookmarkStart w:id="56" w:name="_Toc119406489"/>
      <w:r w:rsidRPr="00F67499">
        <w:rPr>
          <w:rFonts w:ascii="Khmer OS Siemreap" w:hAnsi="Khmer OS Siemreap" w:cs="Khmer OS Siemreap"/>
          <w:sz w:val="10"/>
          <w:szCs w:val="10"/>
        </w:rPr>
        <w:t xml:space="preserve"> </w:t>
      </w:r>
    </w:p>
    <w:p w14:paraId="5E5C006E" w14:textId="11E9297A" w:rsidR="00AC6539" w:rsidRPr="00602493" w:rsidRDefault="008902C9" w:rsidP="00E05437">
      <w:pPr>
        <w:pStyle w:val="BlockText"/>
        <w:ind w:right="683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t>ឧទាហរណ៍៖</w:t>
      </w:r>
      <w:r w:rsidRPr="00602493">
        <w:rPr>
          <w:rFonts w:ascii="Khmer OS Siemreap" w:hAnsi="Khmer OS Siemreap" w:cs="Khmer OS Siemreap"/>
          <w:b/>
          <w:bCs/>
          <w:i/>
          <w:szCs w:val="22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Eric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រស់នៅផ្ទះដោយឯករាជ្យ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ហើយមានឆ្កែ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Trixie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សម្រាប់ជាដៃគូ។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Trixie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ដេកនៅ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ក្នុងបន្ទប់របស់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>Eric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ថ្មីៗនេះ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បុគ្គលិករបស់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Eric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កំពុងគាំទ្រគាត់ឱ្យផ្ទេរពីគ្រែទៅកៅអីរបស់គាត់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ហើយ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Trixie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បានចូលរាំងស្ទះផ្លូវ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ហើយពួកគេទាំងពីរស្ទើរតែដួលនៅលើកម្រាលឥដ្ឋ។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បុគ្គលិក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រាយការណ៍រឿងនេះទៅអ្នកមើលការខុសត្រូវរបស់ពួកគេ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ហើយពួកគេទាំងបីពិភាក្សាអំពីវិធីល្អបំផុត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ដើម្បីរក្សាសុវត្ថិភាពមនុស្សគ្រប់រូប។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ពួកគេសម្រេចចិត្តទុក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/>
          <w:i/>
          <w:szCs w:val="22"/>
        </w:rPr>
        <w:t xml:space="preserve">Trixie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នៅក្រៅបន្ទប់នៅពេលធ្វើការ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ផ្ទេរនាពេលអនាគត</w:t>
      </w:r>
      <w:r w:rsidR="004F2DB9" w:rsidRPr="004F2DB9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4F2DB9" w:rsidRPr="004F2DB9">
        <w:rPr>
          <w:rFonts w:ascii="Khmer OS Siemreap" w:hAnsi="Khmer OS Siemreap" w:cs="Khmer OS Siemreap" w:hint="cs"/>
          <w:i/>
          <w:szCs w:val="22"/>
          <w:cs/>
          <w:lang w:bidi="km-KH"/>
        </w:rPr>
        <w:t>និងដើម្បីឱ្យអ្នកផ្សេងទៀតនៅក្នុងក្រុមគាំទ្រដឹងថាពួកគេគួរតែធ្វើដូចគ្នា។</w:t>
      </w:r>
    </w:p>
    <w:p w14:paraId="0A895774" w14:textId="77777777" w:rsidR="00DA7489" w:rsidRPr="00602493" w:rsidRDefault="00933616" w:rsidP="00946F0B">
      <w:pPr>
        <w:pStyle w:val="Heading2"/>
        <w:rPr>
          <w:rFonts w:ascii="Khmer OS Siemreap" w:hAnsi="Khmer OS Siemreap" w:cs="Khmer OS Siemreap"/>
          <w:bCs/>
        </w:rPr>
      </w:pPr>
      <w:hyperlink r:id="rId26" w:anchor="gen_checkIn_0_0" w:history="1">
        <w:bookmarkStart w:id="57" w:name="_Toc121394241"/>
        <w:bookmarkStart w:id="58" w:name="_Toc142546476"/>
        <w:bookmarkStart w:id="59" w:name="_Toc169939747"/>
        <w:r w:rsidR="008902C9" w:rsidRPr="00602493">
          <w:rPr>
            <w:rStyle w:val="Hyperlink"/>
            <w:rFonts w:ascii="Khmer OS Siemreap" w:eastAsia="DaunPenh" w:hAnsi="Khmer OS Siemreap" w:cs="Khmer OS Siemreap"/>
            <w:bCs/>
            <w:cs/>
            <w:lang w:bidi="km-KH"/>
          </w:rPr>
          <w:t>ការពិនិត្យចុះឈ្មោះចូល</w:t>
        </w:r>
        <w:bookmarkEnd w:id="56"/>
        <w:bookmarkEnd w:id="57"/>
        <w:bookmarkEnd w:id="58"/>
        <w:bookmarkEnd w:id="59"/>
      </w:hyperlink>
    </w:p>
    <w:tbl>
      <w:tblPr>
        <w:tblStyle w:val="TableGrid-Header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D2880" w:rsidRPr="00602493" w14:paraId="65EB5854" w14:textId="77777777" w:rsidTr="001E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08" w:type="dxa"/>
          </w:tcPr>
          <w:p w14:paraId="51ECA84C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សំណួរនានាសម្រាប់អ្នកចូលរួម</w:t>
            </w:r>
          </w:p>
        </w:tc>
        <w:tc>
          <w:tcPr>
            <w:tcW w:w="3009" w:type="dxa"/>
          </w:tcPr>
          <w:p w14:paraId="7F015D6C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សំណួរនានាសម្រាប់បុគ្គលិក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  <w:tc>
          <w:tcPr>
            <w:tcW w:w="3009" w:type="dxa"/>
          </w:tcPr>
          <w:p w14:paraId="7269F510" w14:textId="77777777" w:rsidR="00DA7489" w:rsidRPr="00602493" w:rsidRDefault="008902C9" w:rsidP="00946F0B">
            <w:pPr>
              <w:pStyle w:val="NormalTables"/>
              <w:keepNext/>
              <w:keepLines/>
              <w:rPr>
                <w:rFonts w:ascii="Khmer OS Siemreap" w:hAnsi="Khmer OS Siemreap" w:cs="Khmer OS Siemreap"/>
                <w:bCs/>
                <w:szCs w:val="22"/>
              </w:rPr>
            </w:pPr>
            <w:r w:rsidRPr="00602493">
              <w:rPr>
                <w:rFonts w:ascii="Khmer OS Siemreap" w:eastAsia="DaunPenh" w:hAnsi="Khmer OS Siemreap" w:cs="Khmer OS Siemreap"/>
                <w:bCs/>
                <w:szCs w:val="22"/>
                <w:cs/>
                <w:lang w:bidi="km-KH"/>
              </w:rPr>
              <w:t>ផលប៉ះពាល់ដែលនឹងមានសម្រាប់ការត្រួតពិនិត្យ</w:t>
            </w:r>
            <w:r w:rsidRPr="00602493">
              <w:rPr>
                <w:rFonts w:ascii="Khmer OS Siemreap" w:hAnsi="Khmer OS Siemreap" w:cs="Khmer OS Siemreap"/>
                <w:bCs/>
                <w:szCs w:val="22"/>
              </w:rPr>
              <w:t xml:space="preserve"> </w:t>
            </w:r>
          </w:p>
        </w:tc>
      </w:tr>
      <w:tr w:rsidR="005D2880" w:rsidRPr="00602493" w14:paraId="430DD9E6" w14:textId="77777777" w:rsidTr="001E229D">
        <w:tc>
          <w:tcPr>
            <w:tcW w:w="3008" w:type="dxa"/>
          </w:tcPr>
          <w:p w14:paraId="10A86F8D" w14:textId="2F71B722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តើអ្នកមានមតិកែលម្អណាមួយអំពីរបៀបដែលកិច្ចការនានាកំពុងដំណើរការទេ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តើអ្វី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ខ្លះដែលល្អ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និងអ្វីខ្លះដែល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អាចធ្វើឱ្យល្អជាងមុន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ឬធ្វើឱ្យខុសប្លែក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8CC3051" w14:textId="55D7DA44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មានអារម្មណ៍សុខស្រួលក្នុងការផ្តល់មតិកែលម្អទៅបុគ្គលិករបស់អ្នកអំពីការគាំទ្រដែលអ្នកកំពុងទទួលបាន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ទាំង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វិជ្ជមាន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ឬអវិជ្ជមានដែរឬទេ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បើមិនដូច្នោះទេ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តើអ្វីខ្លះដែល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ធ្វើឱ្យពិបាកធ្វើ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3C6660D4" w14:textId="2285DE3A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តើមានវិធីដែលអ្នកចង់ទទួលបានការគាំទ្រដើម្បីផ្តល់មតិកែលម្អដល់អ្នកដទៃដែរឬទេ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3E9D70D8" w14:textId="60AC7138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តើយើងអាចកំណត់ពេលវេលាទៀងទាត់ដើម្បីពិនិត្យ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ដើម្បីឱ្យ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យើងយល់ដឹងពីរបៀបដែលអ្វីៗកំពុងដំណើរការ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និងកែ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សម្រួលការចាត់ចែងរបស់យើងតាមតម្រូវការនៅពេលដែលអ្វីៗផ្លាស់ប្តូរទេ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38FEE16A" w14:textId="52806688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តើអ្នកមានអារម្មណ៍យ៉ាងណាដែរនៅពេលអ្នកកំពុងផ្តល់ការគាំទ្រដល់អ្នកចូលរួមនេះ</w:t>
            </w:r>
            <w:r w:rsidRPr="00D422B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តើមានអ្វីខ្លះដែលប្រាប់អ្នកថាអ្វីៗកំពុងដំណើរការល្អ</w:t>
            </w:r>
            <w:r w:rsidRPr="00D422BA">
              <w:rPr>
                <w:rFonts w:ascii="Khmer OS Siemreap" w:hAnsi="Khmer OS Siemreap" w:cs="Khmer OS Siemreap"/>
                <w:szCs w:val="22"/>
              </w:rPr>
              <w:t xml:space="preserve">?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តើមានផ្នែកណាមួយដែលអ្នកមានអារម្មណ៍ថាអ្នកត្រូវការការ</w:t>
            </w:r>
            <w:r w:rsidR="00F67499">
              <w:rPr>
                <w:rFonts w:ascii="Khmer OS Siemreap" w:hAnsi="Khmer OS Siemreap" w:cs="Khmer OS Siemreap"/>
                <w:szCs w:val="22"/>
                <w:cs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បណ្តុះបណ្តាលបន្ថែម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គាំទ្របន្ថែមទៀតទេ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251A7C45" w14:textId="22EA638C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តើអ្នកពិនិត្យមើលជាមួយអ្នកចូលរួមដើម្បីដឹងថាអ្វីខ្លះដែលដំណើរការល្អ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ហើយសួរអំពី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ការផ្លាស់ប្តូរណាមួយដែលពួកគេចង់បាននៅក្នុងរបៀបដែលអ្នកកំពុងគាំទ្រពួកគេទេ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041E37F7" w14:textId="0D88605A" w:rsidR="00DA7489" w:rsidRPr="00602493" w:rsidRDefault="00D422BA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ប្រសិនបើអ្នកចូលរួមមានការស្ទាក់ស្ទើរ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ឬមិនស្រួល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អារម្មណ៍ក្នុងការផ្តល់មតិកែលម្អ</w:t>
            </w:r>
            <w:r w:rsidRPr="00D422BA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តើអ្នកអាចធ្វើអ្វីដើម្បី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D422BA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គាំទ្រពួកគេទេ</w:t>
            </w:r>
            <w:r w:rsidRPr="00D422BA">
              <w:rPr>
                <w:rFonts w:ascii="Khmer OS Siemreap" w:hAnsi="Khmer OS Siemreap" w:cs="Khmer OS Siemreap"/>
                <w:szCs w:val="22"/>
              </w:rPr>
              <w:t>?</w:t>
            </w:r>
          </w:p>
        </w:tc>
        <w:tc>
          <w:tcPr>
            <w:tcW w:w="3009" w:type="dxa"/>
          </w:tcPr>
          <w:p w14:paraId="1655AA7E" w14:textId="13AACACE" w:rsidR="00DA7489" w:rsidRPr="00602493" w:rsidRDefault="00EB4352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តើមានវិធីដែលបានឯកភាពសម្រាប់អ្នកចូលរួម</w:t>
            </w:r>
            <w:r w:rsidRPr="00EB4352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និងបុគ្គលិក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ក្នុងការចែករំលែកគំនិត</w:t>
            </w:r>
            <w:r w:rsidRPr="00EB4352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មតិកែលម្អជាប្រចាំអំពីរបៀបដែលអ្វីៗកំពុងកើតឡើង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ដែរឬទេ</w:t>
            </w:r>
            <w:r w:rsidRPr="00EB4352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6F7A5A3E" w14:textId="49113278" w:rsidR="00DA7489" w:rsidRPr="00602493" w:rsidRDefault="00EB4352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តើមាននរណាផ្សេងទៀតអាចមានមតិកែលម្អដែលមានប្រយោជន៍</w:t>
            </w:r>
            <w:r w:rsidRPr="00EB4352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អំពីរបៀបដែលការ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គាំទ្រកំពុងដំណើរការសម្រាប់អ្នកចូលរួម</w:t>
            </w:r>
            <w:r w:rsidRPr="00EB4352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និងបុគ្គលិក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EB4352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នេះទេ</w:t>
            </w:r>
            <w:r w:rsidRPr="00EB4352">
              <w:rPr>
                <w:rFonts w:ascii="Khmer OS Siemreap" w:hAnsi="Khmer OS Siemreap" w:cs="Khmer OS Siemreap"/>
                <w:szCs w:val="22"/>
              </w:rPr>
              <w:t>?</w:t>
            </w:r>
          </w:p>
          <w:p w14:paraId="43E4FEC0" w14:textId="17D709BF" w:rsidR="00DA7489" w:rsidRPr="00602493" w:rsidRDefault="00BD33CE" w:rsidP="00ED2018">
            <w:pPr>
              <w:pStyle w:val="NormalTablesListBullet"/>
              <w:numPr>
                <w:ilvl w:val="0"/>
                <w:numId w:val="16"/>
              </w:numPr>
              <w:rPr>
                <w:rFonts w:ascii="Khmer OS Siemreap" w:hAnsi="Khmer OS Siemreap" w:cs="Khmer OS Siemreap"/>
                <w:szCs w:val="22"/>
              </w:rPr>
            </w:pP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តើអង្គការត្រួតពិនិត្យការផ្តល់សេវា</w:t>
            </w:r>
            <w:r w:rsidRPr="00BD33C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និងប្រើប្រាស់មតិកែ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លម្អពីបុគ្គលិក</w:t>
            </w:r>
            <w:r w:rsidRPr="00BD33C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និងអ្នកចូលរួម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ដោយរបៀបណា</w:t>
            </w:r>
            <w:r w:rsidRPr="00BD33C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ដើម្បីឆ្លុះ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បញ្ចាំងពីគុណភាពនៃការគាំទ្រដែលបានផ្តល់</w:t>
            </w:r>
            <w:r w:rsidRPr="00BD33CE">
              <w:rPr>
                <w:rFonts w:ascii="Khmer OS Siemreap" w:hAnsi="Khmer OS Siemreap" w:cs="Khmer OS Siemreap"/>
                <w:szCs w:val="22"/>
                <w:cs/>
                <w:lang w:bidi="km-KH"/>
              </w:rPr>
              <w:t xml:space="preserve"> </w:t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ហើយតើពួក</w:t>
            </w:r>
            <w:r w:rsidR="00E05437">
              <w:rPr>
                <w:rFonts w:ascii="Khmer OS Siemreap" w:hAnsi="Khmer OS Siemreap" w:cs="Khmer OS Siemreap"/>
                <w:szCs w:val="22"/>
                <w:lang w:bidi="km-KH"/>
              </w:rPr>
              <w:br/>
            </w:r>
            <w:r w:rsidRPr="00BD33CE">
              <w:rPr>
                <w:rFonts w:ascii="Khmer OS Siemreap" w:hAnsi="Khmer OS Siemreap" w:cs="Khmer OS Siemreap" w:hint="cs"/>
                <w:szCs w:val="22"/>
                <w:cs/>
                <w:lang w:bidi="km-KH"/>
              </w:rPr>
              <w:t>គេគាំទ្របុគ្គលិករបស់ពួកគេបានល្អប៉ុណ្ណាដែរក្នុងការផ្ដល់វា</w:t>
            </w:r>
            <w:r w:rsidRPr="00BD33CE">
              <w:rPr>
                <w:rFonts w:ascii="Khmer OS Siemreap" w:hAnsi="Khmer OS Siemreap" w:cs="Khmer OS Siemreap"/>
                <w:szCs w:val="22"/>
              </w:rPr>
              <w:t>?</w:t>
            </w:r>
          </w:p>
        </w:tc>
      </w:tr>
    </w:tbl>
    <w:p w14:paraId="056D37B5" w14:textId="69FA4724" w:rsidR="00DA7489" w:rsidRPr="00602493" w:rsidRDefault="008902C9" w:rsidP="001E229D">
      <w:pPr>
        <w:pStyle w:val="BlockText"/>
        <w:ind w:right="655"/>
        <w:rPr>
          <w:rFonts w:ascii="Khmer OS Siemreap" w:hAnsi="Khmer OS Siemreap" w:cs="Khmer OS Siemreap"/>
          <w:i/>
          <w:szCs w:val="22"/>
        </w:rPr>
      </w:pPr>
      <w:r w:rsidRPr="00602493">
        <w:rPr>
          <w:rFonts w:ascii="Khmer OS Siemreap" w:eastAsia="DaunPenh" w:hAnsi="Khmer OS Siemreap" w:cs="Khmer OS Siemreap"/>
          <w:b/>
          <w:bCs/>
          <w:i/>
          <w:szCs w:val="22"/>
          <w:cs/>
          <w:lang w:bidi="km-KH"/>
        </w:rPr>
        <w:lastRenderedPageBreak/>
        <w:t>ឧទាហរណ៍៖</w:t>
      </w:r>
      <w:r w:rsidRPr="00602493">
        <w:rPr>
          <w:rFonts w:ascii="Khmer OS Siemreap" w:hAnsi="Khmer OS Siemreap" w:cs="Khmer OS Siemreap"/>
          <w:i/>
          <w:szCs w:val="22"/>
        </w:rPr>
        <w:t xml:space="preserve">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ជាទូទៅ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/>
          <w:i/>
          <w:szCs w:val="22"/>
        </w:rPr>
        <w:t xml:space="preserve">Rhonda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សប្បាយចិត្តចំពោះការគាំទ្រដែលនាងទទួលបានពី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ទោះបីជា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ថ្មីៗនេះនាងហាក់ដូចជាចំណាយពេលច្រើនក្នុងការប្រើប្រាស់ទូរសព្ទរបស់នាងក៏ដោយ។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/>
          <w:i/>
          <w:szCs w:val="22"/>
        </w:rPr>
        <w:t xml:space="preserve">Rhonda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មិនបានលើកឡើងពីរឿងនេះទេ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ពីព្រោះនាងមិនចង់ធ្វើឱ្យ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តូចចិត្ត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ហើយបើនាងរៀបរាប់ប្រាប់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អ្នកផ្តល់សេវា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នាងបារម្ភថាវានឹងធ្វើឱ្យ</w:t>
      </w:r>
      <w:r w:rsidR="00BD33CE"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="00BD33CE"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="00BD33CE"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មានបញ្ហា។</w:t>
      </w:r>
    </w:p>
    <w:p w14:paraId="49FEC47D" w14:textId="0E28D6D2" w:rsidR="00DA7489" w:rsidRPr="00602493" w:rsidRDefault="00BD33CE" w:rsidP="001E229D">
      <w:pPr>
        <w:pStyle w:val="BlockText"/>
        <w:tabs>
          <w:tab w:val="left" w:pos="8789"/>
        </w:tabs>
        <w:ind w:right="655"/>
        <w:rPr>
          <w:rFonts w:ascii="Khmer OS Siemreap" w:hAnsi="Khmer OS Siemreap" w:cs="Khmer OS Siemreap"/>
          <w:i/>
          <w:szCs w:val="22"/>
        </w:rPr>
      </w:pP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ការព្រមព្រៀងគ្នាជាមុនអំពីរបៀប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និងពេលណាត្រូវពិនិត្យមើលគ្នាទៅវិញទៅមក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អាចជួយដោះ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ស្រាយកិច្ចសន្ទនាពិបាកនានា។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/>
          <w:i/>
          <w:szCs w:val="22"/>
        </w:rPr>
        <w:t xml:space="preserve">Rhonda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និង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យល់ព្រមរៀបចំពេលជួបគ្នាមួយដង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ក្នុងមួយសប្តាហ៍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ដើម្បីផឹកតែ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និងជជែកគ្នាលេងអំពីកិច្ចការដែលកំពុងដំណើរការជាទូទៅ។</w:t>
      </w:r>
    </w:p>
    <w:p w14:paraId="4DC4CFEB" w14:textId="648627A8" w:rsidR="00DA7489" w:rsidRPr="00602493" w:rsidRDefault="00BD33CE" w:rsidP="001E229D">
      <w:pPr>
        <w:pStyle w:val="BlockText"/>
        <w:ind w:right="655"/>
        <w:rPr>
          <w:rFonts w:ascii="Khmer OS Siemreap" w:hAnsi="Khmer OS Siemreap" w:cs="Khmer OS Siemreap"/>
          <w:i/>
          <w:szCs w:val="22"/>
        </w:rPr>
      </w:pPr>
      <w:r w:rsidRPr="00BD33CE">
        <w:rPr>
          <w:rFonts w:ascii="Khmer OS Siemreap" w:hAnsi="Khmer OS Siemreap" w:cs="Khmer OS Siemreap"/>
          <w:i/>
          <w:szCs w:val="22"/>
        </w:rPr>
        <w:t xml:space="preserve">Rhonda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ដឹងថា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មានកូនស្រីម្នាក់ដែលឈឺ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ហើយកំពុងពិនិត្យមើលជាមួយមជ្ឈមណ្ឌលថែទាំ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កុមាររបស់នាង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ដើម្បីឱ្យបានដឹងថានាងមិនអីទេ។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/>
          <w:i/>
          <w:szCs w:val="22"/>
        </w:rPr>
        <w:t xml:space="preserve">Nan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ដឹងថានាងមានការរំខានបន្តិច</w:t>
      </w:r>
      <w:r w:rsidRPr="00BD33CE">
        <w:rPr>
          <w:rFonts w:ascii="Khmer OS Siemreap" w:hAnsi="Khmer OS Siemreap" w:cs="Khmer OS Siemreap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ហើយ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រៀបចំឱ្យមជ្ឈ</w:t>
      </w:r>
      <w:r w:rsidR="00F67499">
        <w:rPr>
          <w:rFonts w:ascii="Khmer OS Siemreap" w:hAnsi="Khmer OS Siemreap" w:cs="Khmer OS Siemreap" w:hint="cs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មណ្ឌលទាក់ទងដៃគូរបស់នាង</w:t>
      </w:r>
      <w:r w:rsidR="008E50EA">
        <w:rPr>
          <w:rFonts w:ascii="Khmer OS Siemreap" w:hAnsi="Khmer OS Siemreap" w:cs="Khmer OS Siemreap" w:hint="cs"/>
          <w:i/>
          <w:szCs w:val="22"/>
          <w:cs/>
          <w:lang w:bidi="km-KH"/>
        </w:rPr>
        <w:t xml:space="preserve"> </w:t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ប្រសិនបើមានបញ្ហាជាមួយកូនរបស់នាង</w:t>
      </w:r>
      <w:r w:rsidR="00E05437">
        <w:rPr>
          <w:rFonts w:ascii="Khmer OS Siemreap" w:hAnsi="Khmer OS Siemreap" w:cs="Khmer OS Siemreap"/>
          <w:i/>
          <w:szCs w:val="22"/>
          <w:lang w:bidi="km-KH"/>
        </w:rPr>
        <w:br/>
      </w:r>
      <w:r w:rsidRPr="00BD33CE">
        <w:rPr>
          <w:rFonts w:ascii="Khmer OS Siemreap" w:hAnsi="Khmer OS Siemreap" w:cs="Khmer OS Siemreap" w:hint="cs"/>
          <w:i/>
          <w:szCs w:val="22"/>
          <w:cs/>
          <w:lang w:bidi="km-KH"/>
        </w:rPr>
        <w:t>ក្នុងអំឡុងពេលម៉ោងធ្វើការ។</w:t>
      </w:r>
    </w:p>
    <w:p w14:paraId="1269426A" w14:textId="77777777" w:rsidR="00DA7489" w:rsidRPr="00BD33CE" w:rsidRDefault="008902C9" w:rsidP="00946F0B">
      <w:pPr>
        <w:pStyle w:val="Heading1"/>
        <w:rPr>
          <w:rFonts w:ascii="Khmer OS Siemreap" w:hAnsi="Khmer OS Siemreap" w:cs="Khmer OS Siemreap"/>
          <w:bCs/>
        </w:rPr>
      </w:pPr>
      <w:bookmarkStart w:id="60" w:name="_Toc121394242"/>
      <w:bookmarkStart w:id="61" w:name="_Toc142546477"/>
      <w:bookmarkStart w:id="62" w:name="_Toc169939748"/>
      <w:r w:rsidRPr="00BD33CE">
        <w:rPr>
          <w:rFonts w:ascii="Khmer OS Siemreap" w:eastAsia="DaunPenh" w:hAnsi="Khmer OS Siemreap" w:cs="Khmer OS Siemreap"/>
          <w:bCs/>
          <w:cs/>
          <w:lang w:bidi="km-KH"/>
        </w:rPr>
        <w:t>ធនធានមានប្រយោជន៍ផ្សេងទៀត</w:t>
      </w:r>
      <w:bookmarkEnd w:id="60"/>
      <w:bookmarkEnd w:id="61"/>
      <w:bookmarkEnd w:id="62"/>
    </w:p>
    <w:p w14:paraId="6B25A064" w14:textId="09AC56BD" w:rsidR="00DA7489" w:rsidRPr="00602493" w:rsidRDefault="00933616" w:rsidP="00946F0B">
      <w:pPr>
        <w:pStyle w:val="Bullet1"/>
        <w:keepNext/>
        <w:keepLines/>
        <w:rPr>
          <w:rFonts w:ascii="Khmer OS Siemreap" w:hAnsi="Khmer OS Siemreap" w:cs="Khmer OS Siemreap"/>
          <w:szCs w:val="22"/>
        </w:rPr>
      </w:pPr>
      <w:hyperlink r:id="rId27" w:history="1"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ក្របខ័ណ្ឌសមត្ថភាពកម្លាំងពលកម្ម</w:t>
        </w:r>
        <w:r w:rsidR="008902C9" w:rsidRPr="00BD33CE">
          <w:rPr>
            <w:rStyle w:val="Hyperlink"/>
            <w:rFonts w:ascii="Khmer OS Siemreap" w:hAnsi="Khmer OS Siemreap" w:cs="Khmer OS Siemreap"/>
            <w:szCs w:val="22"/>
          </w:rPr>
          <w:t xml:space="preserve"> NDIS</w:t>
        </w:r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៖</w:t>
        </w:r>
      </w:hyperlink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ពណ៌នាអំពីឥរិយាបថ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ជំនាញ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និងចំណេះដឹងដែលបុគ្គលិក</w:t>
      </w:r>
      <w:r w:rsidR="00E05437">
        <w:rPr>
          <w:rFonts w:ascii="Khmer OS Siemreap" w:eastAsia="DaunPenh" w:hAnsi="Khmer OS Siemreap" w:cs="Khmer OS Siemreap"/>
          <w:szCs w:val="22"/>
          <w:lang w:bidi="km-KH"/>
        </w:rPr>
        <w:br/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ទាំងអស់ត្រូវការ</w:t>
      </w:r>
      <w:r w:rsidR="008902C9" w:rsidRPr="00602493">
        <w:rPr>
          <w:rFonts w:ascii="Khmer OS Siemreap" w:hAnsi="Khmer OS Siemreap" w:cs="Khmer OS Siemreap"/>
          <w:szCs w:val="22"/>
        </w:rPr>
        <w:t xml:space="preserve"> –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រួមទាំងអ្នកមើលការខុសត្រូវ</w:t>
      </w:r>
      <w:r w:rsidR="008902C9" w:rsidRPr="00602493">
        <w:rPr>
          <w:rFonts w:ascii="Khmer OS Siemreap" w:hAnsi="Khmer OS Siemreap" w:cs="Khmer OS Siemreap"/>
          <w:szCs w:val="22"/>
        </w:rPr>
        <w:t xml:space="preserve"> –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និងអាកប្បកិរិយានានាដែលអ្នកអាចរំពឹងថានឹងឃើញ។</w:t>
      </w:r>
    </w:p>
    <w:p w14:paraId="1D870BE6" w14:textId="33884A0E" w:rsidR="00DA7489" w:rsidRPr="00602493" w:rsidRDefault="00933616" w:rsidP="00AC6539">
      <w:pPr>
        <w:pStyle w:val="Bullet1"/>
        <w:rPr>
          <w:rFonts w:ascii="Khmer OS Siemreap" w:hAnsi="Khmer OS Siemreap" w:cs="Khmer OS Siemreap"/>
          <w:szCs w:val="22"/>
        </w:rPr>
      </w:pPr>
      <w:hyperlink r:id="rId28" w:history="1"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ក្រមប្រតិបត្តិ</w:t>
        </w:r>
        <w:r w:rsidR="008902C9" w:rsidRPr="00BD33CE">
          <w:rPr>
            <w:rStyle w:val="Hyperlink"/>
            <w:rFonts w:ascii="Khmer OS Siemreap" w:hAnsi="Khmer OS Siemreap" w:cs="Khmer OS Siemreap"/>
            <w:szCs w:val="22"/>
          </w:rPr>
          <w:t xml:space="preserve"> NDIS</w:t>
        </w:r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៖</w:t>
        </w:r>
      </w:hyperlink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លើកកម្ពស់ការផ្តល់សេវាប្រកបដោយសុវត្ថិភាព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និងមានសីលធម៌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តាមរយៈការចែងឱ្យបានពិស្ដារពីការរំពឹងទុកនានា</w:t>
      </w:r>
      <w:r w:rsidR="008E50EA">
        <w:rPr>
          <w:rFonts w:ascii="Khmer OS Siemreap" w:eastAsia="DaunPenh" w:hAnsi="Khmer OS Siemreap" w:cs="Khmer OS Siemreap" w:hint="cs"/>
          <w:szCs w:val="22"/>
          <w:cs/>
          <w:lang w:bidi="km-KH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សម្រាប់ទាំងការប្រព្រឹត្តរបស់អ្នកផ្តល់សេវា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E05437">
        <w:rPr>
          <w:rFonts w:ascii="Khmer OS Siemreap" w:hAnsi="Khmer OS Siemreap" w:cs="Khmer OS Siemreap"/>
          <w:szCs w:val="22"/>
        </w:rPr>
        <w:br/>
      </w:r>
      <w:r w:rsidR="008902C9" w:rsidRPr="00602493">
        <w:rPr>
          <w:rFonts w:ascii="Khmer OS Siemreap" w:hAnsi="Khmer OS Siemreap" w:cs="Khmer OS Siemreap"/>
          <w:szCs w:val="22"/>
        </w:rPr>
        <w:t xml:space="preserve">NDIS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និងបុគ្គលិក។</w:t>
      </w:r>
    </w:p>
    <w:p w14:paraId="60E03BDD" w14:textId="77777777" w:rsidR="00DA7489" w:rsidRPr="00602493" w:rsidRDefault="00933616" w:rsidP="00AC6539">
      <w:pPr>
        <w:pStyle w:val="Bullet1"/>
        <w:rPr>
          <w:rFonts w:ascii="Khmer OS Siemreap" w:hAnsi="Khmer OS Siemreap" w:cs="Khmer OS Siemreap"/>
          <w:szCs w:val="22"/>
        </w:rPr>
      </w:pPr>
      <w:hyperlink r:id="rId29" w:history="1"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ក្រមប្រតិបត្តិ</w:t>
        </w:r>
        <w:r w:rsidR="008902C9" w:rsidRPr="00BD33CE">
          <w:rPr>
            <w:rStyle w:val="Hyperlink"/>
            <w:rFonts w:ascii="Khmer OS Siemreap" w:hAnsi="Khmer OS Siemreap" w:cs="Khmer OS Siemreap"/>
            <w:szCs w:val="22"/>
          </w:rPr>
          <w:t xml:space="preserve"> NDIS - </w:t>
        </w:r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ការណែនាំសម្រាប់អ្នកផ្តល់សេវា</w:t>
        </w:r>
      </w:hyperlink>
      <w:r w:rsidR="00AC653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156567CD" w14:textId="0E8DDA2C" w:rsidR="00DA7489" w:rsidRPr="00602493" w:rsidRDefault="00933616" w:rsidP="00AC6539">
      <w:pPr>
        <w:pStyle w:val="Bullet1"/>
        <w:rPr>
          <w:rFonts w:ascii="Khmer OS Siemreap" w:hAnsi="Khmer OS Siemreap" w:cs="Khmer OS Siemreap"/>
          <w:szCs w:val="22"/>
        </w:rPr>
      </w:pPr>
      <w:hyperlink r:id="rId30" w:history="1"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ស្តង់ដារការអនុវត្ត</w:t>
        </w:r>
        <w:r w:rsidR="008902C9" w:rsidRPr="00BD33CE">
          <w:rPr>
            <w:rStyle w:val="Hyperlink"/>
            <w:rFonts w:ascii="Khmer OS Siemreap" w:hAnsi="Khmer OS Siemreap" w:cs="Khmer OS Siemreap"/>
            <w:szCs w:val="22"/>
          </w:rPr>
          <w:t xml:space="preserve"> </w:t>
        </w:r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និងសូចនាករគុណភាព</w:t>
        </w:r>
        <w:r w:rsidR="008902C9" w:rsidRPr="00BD33CE">
          <w:rPr>
            <w:rStyle w:val="Hyperlink"/>
            <w:rFonts w:ascii="Khmer OS Siemreap" w:hAnsi="Khmer OS Siemreap" w:cs="Khmer OS Siemreap"/>
            <w:szCs w:val="22"/>
          </w:rPr>
          <w:t xml:space="preserve"> NDIS</w:t>
        </w:r>
        <w:r w:rsidR="008902C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៖</w:t>
        </w:r>
      </w:hyperlink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បញ្ជាក់ឱ្យបានជាក់លាក់ពីស្តង់ដារគុណភាព</w:t>
      </w:r>
      <w:r w:rsidR="00E05437">
        <w:rPr>
          <w:rFonts w:ascii="Khmer OS Siemreap" w:eastAsia="DaunPenh" w:hAnsi="Khmer OS Siemreap" w:cs="Khmer OS Siemreap"/>
          <w:szCs w:val="22"/>
          <w:lang w:bidi="km-KH"/>
        </w:rPr>
        <w:br/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ដែលត្រូវបំពេញឱ្យបានដោយអ្នកផ្តល់សេវា</w:t>
      </w:r>
      <w:r w:rsidR="008902C9" w:rsidRPr="00602493">
        <w:rPr>
          <w:rFonts w:ascii="Khmer OS Siemreap" w:hAnsi="Khmer OS Siemreap" w:cs="Khmer OS Siemreap"/>
          <w:szCs w:val="22"/>
        </w:rPr>
        <w:t xml:space="preserve"> NDIS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ដែលបានចុះបញ្ជី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ដើម្បីផ្តល់ការគាំទ្រ</w:t>
      </w:r>
      <w:r w:rsidR="008902C9" w:rsidRPr="00602493">
        <w:rPr>
          <w:rFonts w:ascii="Khmer OS Siemreap" w:hAnsi="Khmer OS Siemreap" w:cs="Khmer OS Siemreap"/>
          <w:szCs w:val="22"/>
        </w:rPr>
        <w:t xml:space="preserve"> 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និងផ្ដល់សេវានានាដល់អ្នកចូលរួម</w:t>
      </w:r>
      <w:r w:rsidR="008902C9" w:rsidRPr="00602493">
        <w:rPr>
          <w:rFonts w:ascii="Khmer OS Siemreap" w:hAnsi="Khmer OS Siemreap" w:cs="Khmer OS Siemreap"/>
          <w:szCs w:val="22"/>
        </w:rPr>
        <w:t xml:space="preserve"> NDIS</w:t>
      </w:r>
      <w:r w:rsidR="008902C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។</w:t>
      </w:r>
    </w:p>
    <w:p w14:paraId="6E4BE721" w14:textId="52A5644E" w:rsidR="000A60A1" w:rsidRPr="00602493" w:rsidRDefault="00933616" w:rsidP="003324EE">
      <w:pPr>
        <w:pStyle w:val="Bullet1"/>
        <w:suppressAutoHyphens w:val="0"/>
        <w:spacing w:before="120" w:after="120" w:line="240" w:lineRule="auto"/>
        <w:rPr>
          <w:rFonts w:ascii="Khmer OS Siemreap" w:hAnsi="Khmer OS Siemreap" w:cs="Khmer OS Siemreap"/>
          <w:szCs w:val="22"/>
        </w:rPr>
      </w:pPr>
      <w:hyperlink r:id="rId31" w:anchor="paragraph-id-2721" w:history="1">
        <w:r w:rsidR="00DA7489" w:rsidRPr="00BD33CE">
          <w:rPr>
            <w:rStyle w:val="Hyperlink"/>
            <w:rFonts w:ascii="Khmer OS Siemreap" w:eastAsia="DaunPenh" w:hAnsi="Khmer OS Siemreap" w:cs="Khmer OS Siemreap"/>
            <w:szCs w:val="22"/>
            <w:cs/>
            <w:lang w:bidi="km-KH"/>
          </w:rPr>
          <w:t>ការពណ៌នាអំពីជំនាញគាំទ្រអាំងតង់ស៊ីតេខ្ពស់៖</w:t>
        </w:r>
      </w:hyperlink>
      <w:r w:rsidR="00DA7489" w:rsidRPr="00602493">
        <w:rPr>
          <w:rFonts w:ascii="Khmer OS Siemreap" w:hAnsi="Khmer OS Siemreap" w:cs="Khmer OS Siemreap"/>
          <w:szCs w:val="22"/>
        </w:rPr>
        <w:t xml:space="preserve"> </w:t>
      </w:r>
      <w:r w:rsidR="00DA748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ការណែនាំសម្រាប់អ្នកផ្តល់សេវា</w:t>
      </w:r>
      <w:r w:rsidR="00DA7489" w:rsidRPr="00602493">
        <w:rPr>
          <w:rFonts w:ascii="Khmer OS Siemreap" w:hAnsi="Khmer OS Siemreap" w:cs="Khmer OS Siemreap"/>
          <w:szCs w:val="22"/>
        </w:rPr>
        <w:t xml:space="preserve"> NDIS </w:t>
      </w:r>
      <w:r w:rsidR="00DA748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និងបុគ្គលិក</w:t>
      </w:r>
      <w:r w:rsidR="00BD33CE">
        <w:rPr>
          <w:rFonts w:ascii="Khmer OS Siemreap" w:eastAsia="DaunPenh" w:hAnsi="Khmer OS Siemreap" w:cs="Khmer OS Siemreap"/>
          <w:szCs w:val="22"/>
        </w:rPr>
        <w:br/>
      </w:r>
      <w:r w:rsidR="00DA7489" w:rsidRPr="00602493">
        <w:rPr>
          <w:rFonts w:ascii="Khmer OS Siemreap" w:eastAsia="DaunPenh" w:hAnsi="Khmer OS Siemreap" w:cs="Khmer OS Siemreap"/>
          <w:szCs w:val="22"/>
          <w:cs/>
          <w:lang w:bidi="km-KH"/>
        </w:rPr>
        <w:t>ដែលគាំទ្រអ្នកចូលរួមជាមួយនឹងសកម្មភាពផ្ទាល់ខ្លួនប្រចាំថ្ងៃដែលមានអាំងតង់ស៊ីតេខ្ពស់។</w:t>
      </w:r>
    </w:p>
    <w:sectPr w:rsidR="000A60A1" w:rsidRPr="00602493" w:rsidSect="00B876EE">
      <w:headerReference w:type="default" r:id="rId32"/>
      <w:footerReference w:type="default" r:id="rId33"/>
      <w:headerReference w:type="first" r:id="rId34"/>
      <w:type w:val="continuous"/>
      <w:pgSz w:w="11906" w:h="16838" w:code="9"/>
      <w:pgMar w:top="1440" w:right="1440" w:bottom="1440" w:left="1440" w:header="284" w:footer="397" w:gutter="0"/>
      <w:pgNumType w:start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A29A" w14:textId="77777777" w:rsidR="00933616" w:rsidRDefault="00933616">
      <w:pPr>
        <w:spacing w:before="0" w:after="0" w:line="240" w:lineRule="auto"/>
      </w:pPr>
      <w:r>
        <w:separator/>
      </w:r>
    </w:p>
  </w:endnote>
  <w:endnote w:type="continuationSeparator" w:id="0">
    <w:p w14:paraId="4E7FFC5B" w14:textId="77777777" w:rsidR="00933616" w:rsidRDefault="009336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C0D1" w14:textId="26944ECC" w:rsidR="00D23398" w:rsidRDefault="00933616" w:rsidP="00D23398">
    <w:pPr>
      <w:pStyle w:val="Footer"/>
      <w:rPr>
        <w:sz w:val="18"/>
        <w:szCs w:val="18"/>
      </w:rPr>
    </w:pPr>
    <w:r>
      <w:pict w14:anchorId="4F52625C">
        <v:rect id="Rectangle 20" o:spid="_x0000_s1025" alt="ផ្ទៃខាងក្រោយ&#10;&#10;ផ្ទៃខាងក្រោយ&#10;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539250 [3207]" stroked="f" strokeweight="1pt">
          <v:fill color2="#83b14c [3208]" rotate="t" angle="90" colors="0 #539250;.5 #83b14c" focus="100%" type="gradient">
            <o:fill v:ext="view" type="gradientUnscaled"/>
          </v:fill>
          <w10:wrap type="none"/>
          <w10:anchorlock/>
        </v:rect>
      </w:pict>
    </w:r>
  </w:p>
  <w:p w14:paraId="6C1CCF11" w14:textId="6567120D" w:rsidR="00FD66D7" w:rsidRPr="00B97EAB" w:rsidRDefault="008902C9" w:rsidP="00D23398">
    <w:pPr>
      <w:pStyle w:val="Footer"/>
      <w:rPr>
        <w:rFonts w:ascii="Khmer OS Siemreap" w:hAnsi="Khmer OS Siemreap" w:cs="Khmer OS Siemreap"/>
        <w:sz w:val="17"/>
        <w:szCs w:val="17"/>
      </w:rPr>
    </w:pPr>
    <w:r w:rsidRPr="00B97EAB">
      <w:rPr>
        <w:rFonts w:ascii="Khmer OS Siemreap" w:eastAsia="DaunPenh" w:hAnsi="Khmer OS Siemreap" w:cs="Khmer OS Siemreap"/>
        <w:sz w:val="17"/>
        <w:szCs w:val="17"/>
        <w:cs/>
        <w:lang w:bidi="km-KH"/>
      </w:rPr>
      <w:t>ក្របខ័ណ្ឌសមត្ថភាពកម្លាំងពលកម្ម</w:t>
    </w:r>
    <w:r w:rsidRPr="00B97EAB">
      <w:rPr>
        <w:rFonts w:ascii="Khmer OS Siemreap" w:hAnsi="Khmer OS Siemreap" w:cs="Khmer OS Siemreap"/>
        <w:sz w:val="17"/>
        <w:szCs w:val="17"/>
      </w:rPr>
      <w:t xml:space="preserve"> NDIS | </w:t>
    </w:r>
    <w:r w:rsidRPr="00B97EAB">
      <w:rPr>
        <w:rFonts w:ascii="Khmer OS Siemreap" w:eastAsia="DaunPenh" w:hAnsi="Khmer OS Siemreap" w:cs="Khmer OS Siemreap"/>
        <w:sz w:val="17"/>
        <w:szCs w:val="17"/>
        <w:cs/>
        <w:lang w:bidi="km-KH"/>
      </w:rPr>
      <w:t>ការត្រួតពិនិត្យសមត្ថភាព៖</w:t>
    </w:r>
    <w:r w:rsidRPr="00B97EAB">
      <w:rPr>
        <w:rFonts w:ascii="Khmer OS Siemreap" w:hAnsi="Khmer OS Siemreap" w:cs="Khmer OS Siemreap"/>
        <w:sz w:val="17"/>
        <w:szCs w:val="17"/>
      </w:rPr>
      <w:t xml:space="preserve"> </w:t>
    </w:r>
    <w:r w:rsidRPr="00B97EAB">
      <w:rPr>
        <w:rFonts w:ascii="Khmer OS Siemreap" w:eastAsia="DaunPenh" w:hAnsi="Khmer OS Siemreap" w:cs="Khmer OS Siemreap"/>
        <w:sz w:val="17"/>
        <w:szCs w:val="17"/>
        <w:cs/>
        <w:lang w:bidi="km-KH"/>
      </w:rPr>
      <w:t>ធ្វើការរួមគ្នា</w:t>
    </w:r>
    <w:r w:rsidRPr="00B97EAB">
      <w:rPr>
        <w:rFonts w:ascii="Khmer OS Siemreap" w:hAnsi="Khmer OS Siemreap" w:cs="Khmer OS Siemreap"/>
        <w:sz w:val="17"/>
        <w:szCs w:val="17"/>
      </w:rPr>
      <w:t xml:space="preserve"> – </w:t>
    </w:r>
    <w:r w:rsidRPr="00B97EAB">
      <w:rPr>
        <w:rFonts w:ascii="Khmer OS Siemreap" w:eastAsia="DaunPenh" w:hAnsi="Khmer OS Siemreap" w:cs="Khmer OS Siemreap"/>
        <w:sz w:val="17"/>
        <w:szCs w:val="17"/>
        <w:cs/>
        <w:lang w:bidi="km-KH"/>
      </w:rPr>
      <w:t>ការណែនាំសម្រាប់អ្នកអ្នកមើលការខុសត្រូវ</w:t>
    </w:r>
    <w:r w:rsidRPr="00B97EAB">
      <w:rPr>
        <w:rFonts w:ascii="Khmer OS Siemreap" w:hAnsi="Khmer OS Siemreap" w:cs="Khmer OS Siemreap"/>
        <w:sz w:val="17"/>
        <w:szCs w:val="17"/>
      </w:rPr>
      <w:tab/>
    </w:r>
    <w:r w:rsidRPr="00B97EAB">
      <w:rPr>
        <w:rFonts w:ascii="Khmer OS Siemreap" w:hAnsi="Khmer OS Siemreap" w:cs="Khmer OS Siemreap"/>
        <w:sz w:val="17"/>
        <w:szCs w:val="17"/>
      </w:rPr>
      <w:fldChar w:fldCharType="begin"/>
    </w:r>
    <w:r w:rsidRPr="00B97EAB">
      <w:rPr>
        <w:rFonts w:ascii="Khmer OS Siemreap" w:hAnsi="Khmer OS Siemreap" w:cs="Khmer OS Siemreap"/>
        <w:sz w:val="17"/>
        <w:szCs w:val="17"/>
      </w:rPr>
      <w:instrText xml:space="preserve"> PAGE   \* MERGEFORMAT </w:instrText>
    </w:r>
    <w:r w:rsidRPr="00B97EAB">
      <w:rPr>
        <w:rFonts w:ascii="Khmer OS Siemreap" w:hAnsi="Khmer OS Siemreap" w:cs="Khmer OS Siemreap"/>
        <w:sz w:val="17"/>
        <w:szCs w:val="17"/>
      </w:rPr>
      <w:fldChar w:fldCharType="separate"/>
    </w:r>
    <w:r w:rsidR="00EE6097" w:rsidRPr="00B97EAB">
      <w:rPr>
        <w:rFonts w:ascii="Khmer OS Siemreap" w:hAnsi="Khmer OS Siemreap" w:cs="Khmer OS Siemreap"/>
        <w:noProof/>
        <w:sz w:val="17"/>
        <w:szCs w:val="17"/>
      </w:rPr>
      <w:t>1</w:t>
    </w:r>
    <w:r w:rsidRPr="00B97EAB">
      <w:rPr>
        <w:rFonts w:ascii="Khmer OS Siemreap" w:hAnsi="Khmer OS Siemreap" w:cs="Khmer OS Siemreap"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9872" w14:textId="77777777" w:rsidR="00933616" w:rsidRDefault="00933616">
      <w:pPr>
        <w:spacing w:before="0" w:after="0" w:line="240" w:lineRule="auto"/>
      </w:pPr>
      <w:r>
        <w:separator/>
      </w:r>
    </w:p>
  </w:footnote>
  <w:footnote w:type="continuationSeparator" w:id="0">
    <w:p w14:paraId="4C0EFDA6" w14:textId="77777777" w:rsidR="00933616" w:rsidRDefault="009336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BC97" w14:textId="77777777" w:rsidR="008B7938" w:rsidRDefault="008B7938">
    <w:pPr>
      <w:pStyle w:val="Header"/>
    </w:pPr>
  </w:p>
  <w:p w14:paraId="4605BB9B" w14:textId="30975FCB" w:rsidR="00680A20" w:rsidRDefault="00933616">
    <w:pPr>
      <w:pStyle w:val="Header"/>
    </w:pPr>
    <w:r>
      <w:pict w14:anchorId="12FA8A46">
        <v:rect id="Rectangle 2" o:spid="_x0000_s1026" alt="ផ្ទៃខាងក្រោយ&#10;&#10;ផ្ទៃខាងក្រោយ&#10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612c69" stroked="f" strokeweight="1pt">
          <w10:wrap type="non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F1B7" w14:textId="77777777" w:rsidR="00182709" w:rsidRDefault="008902C9" w:rsidP="00F3511A">
    <w:pPr>
      <w:pStyle w:val="Header"/>
      <w:ind w:left="-1418"/>
    </w:pPr>
    <w:r>
      <w:rPr>
        <w:noProof/>
        <w:sz w:val="84"/>
        <w:szCs w:val="84"/>
        <w:lang w:eastAsia="en-AU" w:bidi="km-KH"/>
      </w:rPr>
      <w:drawing>
        <wp:inline distT="0" distB="0" distL="0" distR="0" wp14:anchorId="311396A4" wp14:editId="135DF5AA">
          <wp:extent cx="7557135" cy="1391920"/>
          <wp:effectExtent l="0" t="0" r="5715" b="0"/>
          <wp:docPr id="15" name="Picture 15" descr="គណៈកម្មការត្រួតពិនិត្យគុណភាព និងការការពារ NDIS របស់រដ្ឋាភិបាលអូស្ត្រាលី និងក្របខ័ណ្ឌសមត្ថភាពកម្លាំងពលកម្ម NDI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គណៈកម្មការត្រួតពិនិត្យគុណភាព និងការការពារ NDIS របស់រដ្ឋាភិបាលអូស្ត្រាលី និងក្របខ័ណ្ឌសមត្ថភាពកម្លាំងពលកម្ម NDI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2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A36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FA2A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6CFE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4B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64E5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6ED5D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029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04EC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548E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FC6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D0B6E"/>
    <w:multiLevelType w:val="hybridMultilevel"/>
    <w:tmpl w:val="586C9FA2"/>
    <w:lvl w:ilvl="0" w:tplc="23420606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93B6278C" w:tentative="1">
      <w:start w:val="1"/>
      <w:numFmt w:val="lowerLetter"/>
      <w:lvlText w:val="%2."/>
      <w:lvlJc w:val="left"/>
      <w:pPr>
        <w:ind w:left="1440" w:hanging="360"/>
      </w:pPr>
    </w:lvl>
    <w:lvl w:ilvl="2" w:tplc="AE1AA216" w:tentative="1">
      <w:start w:val="1"/>
      <w:numFmt w:val="lowerRoman"/>
      <w:lvlText w:val="%3."/>
      <w:lvlJc w:val="right"/>
      <w:pPr>
        <w:ind w:left="2160" w:hanging="180"/>
      </w:pPr>
    </w:lvl>
    <w:lvl w:ilvl="3" w:tplc="90BE3A06" w:tentative="1">
      <w:start w:val="1"/>
      <w:numFmt w:val="decimal"/>
      <w:lvlText w:val="%4."/>
      <w:lvlJc w:val="left"/>
      <w:pPr>
        <w:ind w:left="2880" w:hanging="360"/>
      </w:pPr>
    </w:lvl>
    <w:lvl w:ilvl="4" w:tplc="58E49282" w:tentative="1">
      <w:start w:val="1"/>
      <w:numFmt w:val="lowerLetter"/>
      <w:lvlText w:val="%5."/>
      <w:lvlJc w:val="left"/>
      <w:pPr>
        <w:ind w:left="3600" w:hanging="360"/>
      </w:pPr>
    </w:lvl>
    <w:lvl w:ilvl="5" w:tplc="1A62A57E" w:tentative="1">
      <w:start w:val="1"/>
      <w:numFmt w:val="lowerRoman"/>
      <w:lvlText w:val="%6."/>
      <w:lvlJc w:val="right"/>
      <w:pPr>
        <w:ind w:left="4320" w:hanging="180"/>
      </w:pPr>
    </w:lvl>
    <w:lvl w:ilvl="6" w:tplc="500EB780" w:tentative="1">
      <w:start w:val="1"/>
      <w:numFmt w:val="decimal"/>
      <w:lvlText w:val="%7."/>
      <w:lvlJc w:val="left"/>
      <w:pPr>
        <w:ind w:left="5040" w:hanging="360"/>
      </w:pPr>
    </w:lvl>
    <w:lvl w:ilvl="7" w:tplc="32AC5DAC" w:tentative="1">
      <w:start w:val="1"/>
      <w:numFmt w:val="lowerLetter"/>
      <w:lvlText w:val="%8."/>
      <w:lvlJc w:val="left"/>
      <w:pPr>
        <w:ind w:left="5760" w:hanging="360"/>
      </w:pPr>
    </w:lvl>
    <w:lvl w:ilvl="8" w:tplc="F4CAB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5D70EA"/>
    <w:multiLevelType w:val="hybridMultilevel"/>
    <w:tmpl w:val="C8BEBBFC"/>
    <w:lvl w:ilvl="0" w:tplc="76400CEA">
      <w:start w:val="1"/>
      <w:numFmt w:val="bullet"/>
      <w:pStyle w:val="NormalTables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74AA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D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84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25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0B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6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8D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40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22716B2"/>
    <w:multiLevelType w:val="hybridMultilevel"/>
    <w:tmpl w:val="CCE88B1C"/>
    <w:lvl w:ilvl="0" w:tplc="AD90E4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B2270" w:themeColor="accent3" w:themeShade="BF"/>
        <w:u w:color="8B2270"/>
      </w:rPr>
    </w:lvl>
    <w:lvl w:ilvl="1" w:tplc="A5288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A7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4B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2E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8A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60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24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25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646C4E61"/>
    <w:multiLevelType w:val="hybridMultilevel"/>
    <w:tmpl w:val="545A96FE"/>
    <w:lvl w:ilvl="0" w:tplc="6A8271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B2270" w:themeColor="accent3" w:themeShade="BF"/>
        <w:u w:color="8B2270"/>
      </w:rPr>
    </w:lvl>
    <w:lvl w:ilvl="1" w:tplc="C7383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C6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C5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6B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82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1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28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9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num w:numId="1">
    <w:abstractNumId w:val="11"/>
  </w:num>
  <w:num w:numId="2">
    <w:abstractNumId w:val="18"/>
  </w:num>
  <w:num w:numId="3">
    <w:abstractNumId w:val="24"/>
  </w:num>
  <w:num w:numId="4">
    <w:abstractNumId w:val="16"/>
  </w:num>
  <w:num w:numId="5">
    <w:abstractNumId w:val="13"/>
  </w:num>
  <w:num w:numId="6">
    <w:abstractNumId w:val="12"/>
  </w:num>
  <w:num w:numId="7">
    <w:abstractNumId w:val="20"/>
  </w:num>
  <w:num w:numId="8">
    <w:abstractNumId w:val="19"/>
  </w:num>
  <w:num w:numId="9">
    <w:abstractNumId w:val="14"/>
  </w:num>
  <w:num w:numId="10">
    <w:abstractNumId w:val="23"/>
  </w:num>
  <w:num w:numId="11">
    <w:abstractNumId w:val="22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0"/>
  </w:num>
  <w:num w:numId="13">
    <w:abstractNumId w:val="9"/>
  </w:num>
  <w:num w:numId="14">
    <w:abstractNumId w:val="15"/>
  </w:num>
  <w:num w:numId="15">
    <w:abstractNumId w:val="21"/>
  </w:num>
  <w:num w:numId="16">
    <w:abstractNumId w:val="17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11A"/>
    <w:rsid w:val="00021437"/>
    <w:rsid w:val="00021FB0"/>
    <w:rsid w:val="00043D08"/>
    <w:rsid w:val="00080615"/>
    <w:rsid w:val="000A00F2"/>
    <w:rsid w:val="000A60A1"/>
    <w:rsid w:val="000B293E"/>
    <w:rsid w:val="000C252F"/>
    <w:rsid w:val="000E4E69"/>
    <w:rsid w:val="000F3A54"/>
    <w:rsid w:val="000F48FC"/>
    <w:rsid w:val="00130918"/>
    <w:rsid w:val="00151EB5"/>
    <w:rsid w:val="0016781D"/>
    <w:rsid w:val="00182709"/>
    <w:rsid w:val="00195485"/>
    <w:rsid w:val="001C509F"/>
    <w:rsid w:val="001E229D"/>
    <w:rsid w:val="00201052"/>
    <w:rsid w:val="00210950"/>
    <w:rsid w:val="0021461F"/>
    <w:rsid w:val="00216106"/>
    <w:rsid w:val="00231AAC"/>
    <w:rsid w:val="00242688"/>
    <w:rsid w:val="00244A5C"/>
    <w:rsid w:val="00253815"/>
    <w:rsid w:val="00257A53"/>
    <w:rsid w:val="002804D3"/>
    <w:rsid w:val="00287FE9"/>
    <w:rsid w:val="002930B8"/>
    <w:rsid w:val="002B1816"/>
    <w:rsid w:val="002B414C"/>
    <w:rsid w:val="002C72B3"/>
    <w:rsid w:val="002D27DA"/>
    <w:rsid w:val="002D5B76"/>
    <w:rsid w:val="002F4F53"/>
    <w:rsid w:val="002F7E93"/>
    <w:rsid w:val="00317056"/>
    <w:rsid w:val="00320C61"/>
    <w:rsid w:val="00330D6B"/>
    <w:rsid w:val="003324EE"/>
    <w:rsid w:val="003449A0"/>
    <w:rsid w:val="00362AB6"/>
    <w:rsid w:val="003714E3"/>
    <w:rsid w:val="003B30CC"/>
    <w:rsid w:val="003D6808"/>
    <w:rsid w:val="003D7475"/>
    <w:rsid w:val="003E7591"/>
    <w:rsid w:val="003F29B8"/>
    <w:rsid w:val="003F40E2"/>
    <w:rsid w:val="003F4E1F"/>
    <w:rsid w:val="004107D6"/>
    <w:rsid w:val="004154E2"/>
    <w:rsid w:val="00420EB8"/>
    <w:rsid w:val="004746AD"/>
    <w:rsid w:val="00494463"/>
    <w:rsid w:val="004B719D"/>
    <w:rsid w:val="004D4273"/>
    <w:rsid w:val="004F2DB9"/>
    <w:rsid w:val="00515129"/>
    <w:rsid w:val="00522239"/>
    <w:rsid w:val="00531B0C"/>
    <w:rsid w:val="00534D53"/>
    <w:rsid w:val="00561FBF"/>
    <w:rsid w:val="00563680"/>
    <w:rsid w:val="00573100"/>
    <w:rsid w:val="005A3765"/>
    <w:rsid w:val="005A3979"/>
    <w:rsid w:val="005A5680"/>
    <w:rsid w:val="005B053D"/>
    <w:rsid w:val="005C27AE"/>
    <w:rsid w:val="005D2880"/>
    <w:rsid w:val="005D5CD5"/>
    <w:rsid w:val="005E52F3"/>
    <w:rsid w:val="005F1D47"/>
    <w:rsid w:val="0060075E"/>
    <w:rsid w:val="00602493"/>
    <w:rsid w:val="0061038F"/>
    <w:rsid w:val="00615345"/>
    <w:rsid w:val="00625854"/>
    <w:rsid w:val="00635561"/>
    <w:rsid w:val="00651348"/>
    <w:rsid w:val="00680A20"/>
    <w:rsid w:val="00680F04"/>
    <w:rsid w:val="0069041A"/>
    <w:rsid w:val="006A7996"/>
    <w:rsid w:val="006B6074"/>
    <w:rsid w:val="006C1CCB"/>
    <w:rsid w:val="006C4301"/>
    <w:rsid w:val="006D6D91"/>
    <w:rsid w:val="006E17C7"/>
    <w:rsid w:val="006E2EF4"/>
    <w:rsid w:val="006F2418"/>
    <w:rsid w:val="007036F8"/>
    <w:rsid w:val="007201BE"/>
    <w:rsid w:val="00725D3E"/>
    <w:rsid w:val="0073156B"/>
    <w:rsid w:val="00736C6D"/>
    <w:rsid w:val="0078103B"/>
    <w:rsid w:val="00784512"/>
    <w:rsid w:val="007851B7"/>
    <w:rsid w:val="0079271C"/>
    <w:rsid w:val="007A5C87"/>
    <w:rsid w:val="007C5D4A"/>
    <w:rsid w:val="007C6F15"/>
    <w:rsid w:val="007D43DA"/>
    <w:rsid w:val="007F1CF0"/>
    <w:rsid w:val="008239A0"/>
    <w:rsid w:val="00824257"/>
    <w:rsid w:val="00860324"/>
    <w:rsid w:val="00870D8B"/>
    <w:rsid w:val="008862B5"/>
    <w:rsid w:val="008902C9"/>
    <w:rsid w:val="00891AEB"/>
    <w:rsid w:val="008A61DA"/>
    <w:rsid w:val="008A649A"/>
    <w:rsid w:val="008B7938"/>
    <w:rsid w:val="008D3169"/>
    <w:rsid w:val="008E21DE"/>
    <w:rsid w:val="008E50EA"/>
    <w:rsid w:val="008F009E"/>
    <w:rsid w:val="008F1C43"/>
    <w:rsid w:val="008F4574"/>
    <w:rsid w:val="00902A02"/>
    <w:rsid w:val="00907A0F"/>
    <w:rsid w:val="0092679E"/>
    <w:rsid w:val="009319BF"/>
    <w:rsid w:val="00933616"/>
    <w:rsid w:val="00946F0B"/>
    <w:rsid w:val="009502A1"/>
    <w:rsid w:val="009539C8"/>
    <w:rsid w:val="0095595A"/>
    <w:rsid w:val="00956A24"/>
    <w:rsid w:val="00966FB8"/>
    <w:rsid w:val="00967505"/>
    <w:rsid w:val="0097587C"/>
    <w:rsid w:val="0098741E"/>
    <w:rsid w:val="00990982"/>
    <w:rsid w:val="009B5F07"/>
    <w:rsid w:val="009C0EC1"/>
    <w:rsid w:val="009C5207"/>
    <w:rsid w:val="009D06E2"/>
    <w:rsid w:val="009F1774"/>
    <w:rsid w:val="009F4EAA"/>
    <w:rsid w:val="00A07E4A"/>
    <w:rsid w:val="00A11E9B"/>
    <w:rsid w:val="00A205DD"/>
    <w:rsid w:val="00A41660"/>
    <w:rsid w:val="00A505F9"/>
    <w:rsid w:val="00A60009"/>
    <w:rsid w:val="00A76674"/>
    <w:rsid w:val="00AA094B"/>
    <w:rsid w:val="00AB12D5"/>
    <w:rsid w:val="00AB7A1D"/>
    <w:rsid w:val="00AC6539"/>
    <w:rsid w:val="00AD735D"/>
    <w:rsid w:val="00AE5F01"/>
    <w:rsid w:val="00AF0899"/>
    <w:rsid w:val="00B01AE3"/>
    <w:rsid w:val="00B23184"/>
    <w:rsid w:val="00B24CD4"/>
    <w:rsid w:val="00B303E7"/>
    <w:rsid w:val="00B30658"/>
    <w:rsid w:val="00B603C0"/>
    <w:rsid w:val="00B83AB4"/>
    <w:rsid w:val="00B876EE"/>
    <w:rsid w:val="00B97EAB"/>
    <w:rsid w:val="00BA4FF9"/>
    <w:rsid w:val="00BC2D46"/>
    <w:rsid w:val="00BC3BA1"/>
    <w:rsid w:val="00BD0E46"/>
    <w:rsid w:val="00BD33CE"/>
    <w:rsid w:val="00BD4ED9"/>
    <w:rsid w:val="00BD4FB5"/>
    <w:rsid w:val="00C0421C"/>
    <w:rsid w:val="00C10202"/>
    <w:rsid w:val="00C124B6"/>
    <w:rsid w:val="00C21944"/>
    <w:rsid w:val="00C2698C"/>
    <w:rsid w:val="00C36FF8"/>
    <w:rsid w:val="00C41A47"/>
    <w:rsid w:val="00C506B8"/>
    <w:rsid w:val="00C52C59"/>
    <w:rsid w:val="00C70F49"/>
    <w:rsid w:val="00C74110"/>
    <w:rsid w:val="00C767B8"/>
    <w:rsid w:val="00C909A4"/>
    <w:rsid w:val="00C90DF2"/>
    <w:rsid w:val="00CB0C48"/>
    <w:rsid w:val="00CB64BD"/>
    <w:rsid w:val="00CC01F6"/>
    <w:rsid w:val="00D23398"/>
    <w:rsid w:val="00D422BA"/>
    <w:rsid w:val="00D620B1"/>
    <w:rsid w:val="00DA7489"/>
    <w:rsid w:val="00DB58F4"/>
    <w:rsid w:val="00DD21ED"/>
    <w:rsid w:val="00DE2595"/>
    <w:rsid w:val="00DE5593"/>
    <w:rsid w:val="00DF74BA"/>
    <w:rsid w:val="00E048C7"/>
    <w:rsid w:val="00E05437"/>
    <w:rsid w:val="00E243C4"/>
    <w:rsid w:val="00E24944"/>
    <w:rsid w:val="00E260AC"/>
    <w:rsid w:val="00E267D2"/>
    <w:rsid w:val="00E369C5"/>
    <w:rsid w:val="00E40290"/>
    <w:rsid w:val="00E4511F"/>
    <w:rsid w:val="00E6250B"/>
    <w:rsid w:val="00E77EF5"/>
    <w:rsid w:val="00E77FE8"/>
    <w:rsid w:val="00EA35CF"/>
    <w:rsid w:val="00EB172A"/>
    <w:rsid w:val="00EB4352"/>
    <w:rsid w:val="00ED2018"/>
    <w:rsid w:val="00ED792F"/>
    <w:rsid w:val="00EE6097"/>
    <w:rsid w:val="00EE737C"/>
    <w:rsid w:val="00F24141"/>
    <w:rsid w:val="00F3511A"/>
    <w:rsid w:val="00F35F8D"/>
    <w:rsid w:val="00F41613"/>
    <w:rsid w:val="00F67499"/>
    <w:rsid w:val="00F9318C"/>
    <w:rsid w:val="00FA213B"/>
    <w:rsid w:val="00FA4DBD"/>
    <w:rsid w:val="00FA4F50"/>
    <w:rsid w:val="00FD2EC0"/>
    <w:rsid w:val="00FD3EA5"/>
    <w:rsid w:val="00FD66D7"/>
    <w:rsid w:val="00FF012D"/>
    <w:rsid w:val="00FF3D4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41963"/>
  <w15:docId w15:val="{BA046DEF-007F-4E5F-A114-DACB85A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2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61F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F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qFormat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79271C"/>
    <w:pPr>
      <w:tabs>
        <w:tab w:val="right" w:leader="dot" w:pos="9628"/>
      </w:tabs>
      <w:spacing w:before="120" w:after="120" w:line="240" w:lineRule="auto"/>
      <w:ind w:right="-46"/>
    </w:pPr>
    <w:rPr>
      <w:rFonts w:asciiTheme="majorHAnsi" w:hAnsiTheme="majorHAnsi"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1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NewCoverSubtitle">
    <w:name w:val="New Cover Subtitle"/>
    <w:basedOn w:val="Normal"/>
    <w:qFormat/>
    <w:rsid w:val="00D23398"/>
    <w:pPr>
      <w:framePr w:wrap="notBeside" w:vAnchor="text" w:hAnchor="text" w:y="1"/>
      <w:pBdr>
        <w:left w:val="single" w:sz="48" w:space="30" w:color="83B14C" w:themeColor="accent5"/>
      </w:pBdr>
      <w:spacing w:before="360" w:after="0" w:line="640" w:lineRule="atLeast"/>
      <w:contextualSpacing/>
    </w:pPr>
    <w:rPr>
      <w:rFonts w:cs="Times New Roman (Body CS)"/>
      <w:color w:val="5F2E74" w:themeColor="text2"/>
      <w:sz w:val="44"/>
      <w:szCs w:val="44"/>
    </w:rPr>
  </w:style>
  <w:style w:type="paragraph" w:customStyle="1" w:styleId="NormalTables">
    <w:name w:val="Normal – Tables"/>
    <w:basedOn w:val="Normal"/>
    <w:qFormat/>
    <w:rsid w:val="000A60A1"/>
    <w:pPr>
      <w:suppressAutoHyphens w:val="0"/>
      <w:spacing w:before="80" w:after="80" w:line="264" w:lineRule="auto"/>
    </w:pPr>
    <w:rPr>
      <w:color w:val="auto"/>
      <w:szCs w:val="26"/>
      <w:lang w:eastAsia="ja-JP"/>
    </w:rPr>
  </w:style>
  <w:style w:type="table" w:customStyle="1" w:styleId="GridTable4-Accent11">
    <w:name w:val="Grid Table 4 - Accent 11"/>
    <w:basedOn w:val="TableNormal"/>
    <w:uiPriority w:val="49"/>
    <w:rsid w:val="000A60A1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  <w:insideV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5F2E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25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2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82425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F7E93"/>
    <w:pPr>
      <w:numPr>
        <w:numId w:val="12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F7E93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ListBullet">
    <w:name w:val="List Bullet"/>
    <w:basedOn w:val="Normal"/>
    <w:uiPriority w:val="99"/>
    <w:unhideWhenUsed/>
    <w:rsid w:val="00DA7489"/>
    <w:pPr>
      <w:numPr>
        <w:numId w:val="13"/>
      </w:numPr>
      <w:suppressAutoHyphens w:val="0"/>
      <w:spacing w:before="0" w:after="160" w:line="264" w:lineRule="auto"/>
    </w:pPr>
    <w:rPr>
      <w:color w:val="auto"/>
      <w:szCs w:val="26"/>
      <w:lang w:val="en-US" w:eastAsia="ja-JP"/>
    </w:rPr>
  </w:style>
  <w:style w:type="paragraph" w:styleId="BlockText">
    <w:name w:val="Block Text"/>
    <w:basedOn w:val="Normal"/>
    <w:uiPriority w:val="99"/>
    <w:unhideWhenUsed/>
    <w:rsid w:val="00DA7489"/>
    <w:pPr>
      <w:pBdr>
        <w:top w:val="single" w:sz="18" w:space="10" w:color="9DC44D" w:themeColor="accent6"/>
        <w:left w:val="single" w:sz="18" w:space="10" w:color="9DC44D" w:themeColor="accent6"/>
        <w:bottom w:val="single" w:sz="18" w:space="10" w:color="9DC44D" w:themeColor="accent6"/>
        <w:right w:val="single" w:sz="18" w:space="30" w:color="9DC44D" w:themeColor="accent6"/>
      </w:pBdr>
      <w:suppressAutoHyphens w:val="0"/>
      <w:spacing w:before="0" w:after="160" w:line="264" w:lineRule="auto"/>
      <w:ind w:left="255" w:right="567"/>
    </w:pPr>
    <w:rPr>
      <w:rFonts w:eastAsiaTheme="minorEastAsia"/>
      <w:iCs/>
      <w:szCs w:val="26"/>
      <w:lang w:val="en-US" w:eastAsia="ja-JP"/>
    </w:rPr>
  </w:style>
  <w:style w:type="paragraph" w:customStyle="1" w:styleId="NormalTablesListBullet">
    <w:name w:val="Normal – Tables – List Bullet"/>
    <w:basedOn w:val="NormalTables"/>
    <w:qFormat/>
    <w:rsid w:val="00DA7489"/>
    <w:pPr>
      <w:numPr>
        <w:numId w:val="14"/>
      </w:numPr>
    </w:pPr>
  </w:style>
  <w:style w:type="table" w:customStyle="1" w:styleId="TableGrid-Header2">
    <w:name w:val="Table Grid - Header 2"/>
    <w:basedOn w:val="TableNormal"/>
    <w:uiPriority w:val="99"/>
    <w:rsid w:val="00DA7489"/>
    <w:pPr>
      <w:spacing w:before="0" w:after="0"/>
    </w:pPr>
    <w:rPr>
      <w:rFonts w:eastAsiaTheme="minorEastAsia"/>
      <w:color w:val="auto"/>
      <w:sz w:val="24"/>
      <w:szCs w:val="24"/>
    </w:rPr>
    <w:tblPr>
      <w:tblBorders>
        <w:top w:val="single" w:sz="4" w:space="0" w:color="949494"/>
        <w:bottom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</w:rPr>
      <w:tblPr/>
      <w:tcPr>
        <w:tcBorders>
          <w:top w:val="single" w:sz="24" w:space="0" w:color="BA2E96" w:themeColor="accent3"/>
        </w:tcBorders>
        <w:shd w:val="clear" w:color="auto" w:fill="EFEFEF"/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styleId="Revision">
    <w:name w:val="Revision"/>
    <w:hidden/>
    <w:uiPriority w:val="99"/>
    <w:semiHidden/>
    <w:rsid w:val="008239A0"/>
    <w:pPr>
      <w:spacing w:before="0" w:after="0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1FBF"/>
  </w:style>
  <w:style w:type="paragraph" w:styleId="BodyText">
    <w:name w:val="Body Text"/>
    <w:basedOn w:val="Normal"/>
    <w:link w:val="BodyTextChar"/>
    <w:uiPriority w:val="99"/>
    <w:semiHidden/>
    <w:unhideWhenUsed/>
    <w:rsid w:val="00561F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FBF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F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FBF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1F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1F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FB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1FBF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F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1FBF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FB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1FBF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F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1FBF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F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1FBF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61FBF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1FBF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FBF"/>
  </w:style>
  <w:style w:type="character" w:customStyle="1" w:styleId="DateChar">
    <w:name w:val="Date Char"/>
    <w:basedOn w:val="DefaultParagraphFont"/>
    <w:link w:val="Date"/>
    <w:uiPriority w:val="99"/>
    <w:semiHidden/>
    <w:rsid w:val="00561FBF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FBF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1FB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FBF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1FBF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FBF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FBF"/>
  </w:style>
  <w:style w:type="paragraph" w:styleId="EnvelopeAddress">
    <w:name w:val="envelope address"/>
    <w:basedOn w:val="Normal"/>
    <w:uiPriority w:val="99"/>
    <w:semiHidden/>
    <w:unhideWhenUsed/>
    <w:rsid w:val="00561FB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FBF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F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F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FB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1FBF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FB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FB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1FBF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FB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61FBF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  <w:jc w:val="center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61FBF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561F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F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F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F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FBF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61FBF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1FBF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1FBF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1FBF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F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F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F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F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F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61FBF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1FBF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1FBF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1FBF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1FBF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1F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200" w:after="0" w:line="28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1FB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1F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61F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F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FBF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1FBF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1FB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FB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F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1FBF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FBF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1FBF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1FB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1FBF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61F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61FB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1FB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1FB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1FB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1FBF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orkforcecapability.ndiscommission.gov.au/tools-and-resources/supervision-capability-downloads" TargetMode="External"/><Relationship Id="rId26" Type="http://schemas.openxmlformats.org/officeDocument/2006/relationships/hyperlink" Target="https://workforcecapability.ndiscommission.gov.au/framework/lev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kforcecapability.ndiscommission.gov.au/sites/default/files/2023-01/Feedback%20Tip%20Sheet%20for%20Supervisors.DOCX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orkforcecapability.ndiscommission.gov.au/framework" TargetMode="External"/><Relationship Id="rId25" Type="http://schemas.openxmlformats.org/officeDocument/2006/relationships/hyperlink" Target="https://workforcecapability.ndiscommission.gov.au/framework/leve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discommission.gov.au/providers/registered-ndis-providers/provider-obligations-and-requirements/ndis-practice-standards" TargetMode="External"/><Relationship Id="rId20" Type="http://schemas.openxmlformats.org/officeDocument/2006/relationships/hyperlink" Target="https://www.ndiscommission.gov.au/providers/registered-ndis-providers/provider-obligations-and-requirements/ndis-practice-standards-1" TargetMode="External"/><Relationship Id="rId29" Type="http://schemas.openxmlformats.org/officeDocument/2006/relationships/hyperlink" Target="https://www.ndiscommission.gov.au/providers/registered-ndis-providers/ndis-code-conduct-ndis-providers/ndis-code-conduct-guid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orkforcecapability.ndiscommission.gov.au/sites/default/files/2023-01/Performance%20Agreement%20template.DOCX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discommission.gov.au/about/ndis-code-conduct" TargetMode="External"/><Relationship Id="rId23" Type="http://schemas.openxmlformats.org/officeDocument/2006/relationships/hyperlink" Target="https://workforcecapability.ndiscommission.gov.au/framework/level" TargetMode="External"/><Relationship Id="rId28" Type="http://schemas.openxmlformats.org/officeDocument/2006/relationships/hyperlink" Target="https://www.ndiscommission.gov.au/about/ndis-code-conduct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orkforcecapability.ndiscommission.gov.au/sites/default/files/2023-01/Supervision%20and%20Support%20Relationship%20-%20A%20Guide%20for%20Supervisors%20and%20Workers.DOCX" TargetMode="External"/><Relationship Id="rId31" Type="http://schemas.openxmlformats.org/officeDocument/2006/relationships/hyperlink" Target="https://www.ndiscommission.gov.au/providers/registered-ndis-providers/provider-obligations-and-requirements/ndis-practice-standards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orkforcecapability.ndiscommission.gov.au/framework/level" TargetMode="External"/><Relationship Id="rId27" Type="http://schemas.openxmlformats.org/officeDocument/2006/relationships/hyperlink" Target="https://workforcecapability.ndiscommission.gov.au/framework" TargetMode="External"/><Relationship Id="rId30" Type="http://schemas.openxmlformats.org/officeDocument/2006/relationships/hyperlink" Target="https://www.ndiscommission.gov.au/providers/registered-ndis-providers/provider-obligations-and-requirements/ndis-practice-standards-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C179-337E-49B9-BAC6-EA03633E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163</TotalTime>
  <Pages>20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ការត្រួតពិនិត្យសម្រាប់សមត្ថភាព៖ ធ្វើការរួមគ្នា - សៀវភៅមគ្គុទ្ទេសក៍សម្រាប់អ្នកមើលការខុសត្រូវ</vt:lpstr>
    </vt:vector>
  </TitlesOfParts>
  <Company/>
  <LinksUpToDate>false</LinksUpToDate>
  <CharactersWithSpaces>29523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ការត្រួតពិនិត្យសម្រាប់សមត្ថភាព៖ ធ្វើការរួមគ្នា - សៀវភៅមគ្គុទ្ទេសក៍សម្រាប់អ្នកមើលការខុសត្រូវ</dc:title>
  <dc:subject/>
  <dc:creator>NDIS Quality and Safeguards Commission</dc:creator>
  <cp:keywords>[SEC=OFFICIAL]</cp:keywords>
  <dc:description/>
  <cp:lastModifiedBy>Mike-WFH</cp:lastModifiedBy>
  <cp:revision>11</cp:revision>
  <cp:lastPrinted>2024-07-03T03:45:00Z</cp:lastPrinted>
  <dcterms:created xsi:type="dcterms:W3CDTF">2024-05-09T06:48:00Z</dcterms:created>
  <dcterms:modified xsi:type="dcterms:W3CDTF">2024-07-03T03:46:00Z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d90b-fc41-464d-af60-f74d721d0790_ActionId">
    <vt:lpwstr>5d503074344344929b5fb6fb838193e1</vt:lpwstr>
  </property>
  <property fmtid="{D5CDD505-2E9C-101B-9397-08002B2CF9AE}" pid="3" name="MSIP_Label_eb34d90b-fc41-464d-af60-f74d721d0790_ContentBits">
    <vt:lpwstr>0</vt:lpwstr>
  </property>
  <property fmtid="{D5CDD505-2E9C-101B-9397-08002B2CF9AE}" pid="4" name="MSIP_Label_eb34d90b-fc41-464d-af60-f74d721d0790_Enabled">
    <vt:lpwstr>true</vt:lpwstr>
  </property>
  <property fmtid="{D5CDD505-2E9C-101B-9397-08002B2CF9AE}" pid="5" name="MSIP_Label_eb34d90b-fc41-464d-af60-f74d721d0790_Method">
    <vt:lpwstr>Privileged</vt:lpwstr>
  </property>
  <property fmtid="{D5CDD505-2E9C-101B-9397-08002B2CF9AE}" pid="6" name="MSIP_Label_eb34d90b-fc41-464d-af60-f74d721d0790_Name">
    <vt:lpwstr>OFFICIAL</vt:lpwstr>
  </property>
  <property fmtid="{D5CDD505-2E9C-101B-9397-08002B2CF9AE}" pid="7" name="MSIP_Label_eb34d90b-fc41-464d-af60-f74d721d0790_SetDate">
    <vt:lpwstr>2024-02-13T02:58:46Z</vt:lpwstr>
  </property>
  <property fmtid="{D5CDD505-2E9C-101B-9397-08002B2CF9AE}" pid="8" name="MSIP_Label_eb34d90b-fc41-464d-af60-f74d721d0790_SiteId">
    <vt:lpwstr>61e36dd1-ca6e-4d61-aa0a-2b4eb88317a3</vt:lpwstr>
  </property>
  <property fmtid="{D5CDD505-2E9C-101B-9397-08002B2CF9AE}" pid="9" name="PMHMAC">
    <vt:lpwstr>v=2022.1;a=SHA256;h=A188A475CB25CC7421F88974FBFE4833E3E1DFBF1F3E9B03CE1F54E33B9F133F</vt:lpwstr>
  </property>
  <property fmtid="{D5CDD505-2E9C-101B-9397-08002B2CF9AE}" pid="10" name="PMUuid">
    <vt:lpwstr>v=2022.2;d=gov.au;g=46DD6D7C-8107-577B-BC6E-F348953B2E44</vt:lpwstr>
  </property>
  <property fmtid="{D5CDD505-2E9C-101B-9397-08002B2CF9AE}" pid="11" name="PM_Caveats_Count">
    <vt:lpwstr>0</vt:lpwstr>
  </property>
  <property fmtid="{D5CDD505-2E9C-101B-9397-08002B2CF9AE}" pid="12" name="PM_Display">
    <vt:lpwstr>OFFICIAL</vt:lpwstr>
  </property>
  <property fmtid="{D5CDD505-2E9C-101B-9397-08002B2CF9AE}" pid="13" name="PM_DisplayValueSecClassificationWithQualifier">
    <vt:lpwstr>OFFICIAL</vt:lpwstr>
  </property>
  <property fmtid="{D5CDD505-2E9C-101B-9397-08002B2CF9AE}" pid="14" name="PM_Hash_Salt">
    <vt:lpwstr>EAFFC9F6020E0326F27FB46480606E8F</vt:lpwstr>
  </property>
  <property fmtid="{D5CDD505-2E9C-101B-9397-08002B2CF9AE}" pid="15" name="PM_Hash_Salt_Prev">
    <vt:lpwstr>29E46507E445519420E72494522C12DE</vt:lpwstr>
  </property>
  <property fmtid="{D5CDD505-2E9C-101B-9397-08002B2CF9AE}" pid="16" name="PM_Hash_SHA1">
    <vt:lpwstr>5CC6500CFF7832F848C26C15E7A6919ECEA4E94B</vt:lpwstr>
  </property>
  <property fmtid="{D5CDD505-2E9C-101B-9397-08002B2CF9AE}" pid="17" name="PM_Hash_Version">
    <vt:lpwstr>2022.1</vt:lpwstr>
  </property>
  <property fmtid="{D5CDD505-2E9C-101B-9397-08002B2CF9AE}" pid="18" name="PM_InsertionValue">
    <vt:lpwstr>OFFICIAL</vt:lpwstr>
  </property>
  <property fmtid="{D5CDD505-2E9C-101B-9397-08002B2CF9AE}" pid="19" name="PM_Markers">
    <vt:lpwstr/>
  </property>
  <property fmtid="{D5CDD505-2E9C-101B-9397-08002B2CF9AE}" pid="20" name="PM_Namespace">
    <vt:lpwstr>gov.au</vt:lpwstr>
  </property>
  <property fmtid="{D5CDD505-2E9C-101B-9397-08002B2CF9AE}" pid="21" name="PM_Note">
    <vt:lpwstr/>
  </property>
  <property fmtid="{D5CDD505-2E9C-101B-9397-08002B2CF9AE}" pid="22" name="PM_Originating_FileId">
    <vt:lpwstr>A88372B3FC67473F8B40D276651E4D12</vt:lpwstr>
  </property>
  <property fmtid="{D5CDD505-2E9C-101B-9397-08002B2CF9AE}" pid="23" name="PM_OriginationTimeStamp">
    <vt:lpwstr>2024-02-13T02:58:46Z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OriginatorUserAccountName_SHA256">
    <vt:lpwstr>C710E06BD174FABD4C6F72B75E845DA26D75A836CEB56D598A86120DEC4D43D2</vt:lpwstr>
  </property>
  <property fmtid="{D5CDD505-2E9C-101B-9397-08002B2CF9AE}" pid="26" name="PM_Originator_Hash_SHA1">
    <vt:lpwstr>43F31839A7AEFF7207EC054D0B2735977F5E2883</vt:lpwstr>
  </property>
  <property fmtid="{D5CDD505-2E9C-101B-9397-08002B2CF9AE}" pid="27" name="PM_ProtectiveMarkingImage_Footer">
    <vt:lpwstr>C:\Program Files (x86)\Common Files\janusNET Shared\janusSEAL\Images\DocumentSlashBlue.png</vt:lpwstr>
  </property>
  <property fmtid="{D5CDD505-2E9C-101B-9397-08002B2CF9AE}" pid="28" name="PM_ProtectiveMarkingImage_Header">
    <vt:lpwstr>C:\Program Files (x86)\Common Files\janusNET Shared\janusSEAL\Images\DocumentSlashBlue.png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Value_Header">
    <vt:lpwstr>OFFICIAL</vt:lpwstr>
  </property>
  <property fmtid="{D5CDD505-2E9C-101B-9397-08002B2CF9AE}" pid="31" name="PM_Qualifier">
    <vt:lpwstr/>
  </property>
  <property fmtid="{D5CDD505-2E9C-101B-9397-08002B2CF9AE}" pid="32" name="PM_Qualifier_Prev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</Properties>
</file>