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B2ED6" w14:textId="37F94DC2" w:rsidR="00D23398" w:rsidRPr="006C0F78" w:rsidRDefault="008C5100" w:rsidP="00D23398">
      <w:pPr>
        <w:pStyle w:val="Heading1"/>
        <w:spacing w:before="0" w:after="120" w:line="240" w:lineRule="auto"/>
        <w:rPr>
          <w:rFonts w:ascii="Khmer OS Siemreap" w:eastAsia="DaunPenh" w:hAnsi="Khmer OS Siemreap" w:cs="Khmer OS Siemreap"/>
          <w:bCs/>
          <w:noProof/>
          <w:sz w:val="72"/>
          <w:szCs w:val="72"/>
          <w:lang w:eastAsia="en-AU" w:bidi="km-KH"/>
        </w:rPr>
      </w:pPr>
      <w:bookmarkStart w:id="0" w:name="_Toc256000000"/>
      <w:r w:rsidRPr="006C0F78">
        <w:rPr>
          <w:rFonts w:ascii="Khmer OS Siemreap" w:eastAsia="DaunPenh" w:hAnsi="Khmer OS Siemreap" w:cs="Khmer OS Siemreap"/>
          <w:bCs/>
          <w:noProof/>
          <w:sz w:val="72"/>
          <w:szCs w:val="72"/>
          <w:cs/>
          <w:lang w:eastAsia="en-AU" w:bidi="km-KH"/>
        </w:rPr>
        <w:t>ការ</w:t>
      </w:r>
      <w:r w:rsidR="00A35F83">
        <w:rPr>
          <w:rFonts w:ascii="Khmer OS Siemreap" w:eastAsia="DaunPenh" w:hAnsi="Khmer OS Siemreap" w:cs="Khmer OS Siemreap"/>
          <w:bCs/>
          <w:noProof/>
          <w:sz w:val="72"/>
          <w:szCs w:val="72"/>
          <w:cs/>
          <w:lang w:eastAsia="en-AU" w:bidi="km-KH"/>
        </w:rPr>
        <w:t>ត្រួតពិនិត្យ</w:t>
      </w:r>
      <w:r w:rsidRPr="006C0F78">
        <w:rPr>
          <w:rFonts w:ascii="Khmer OS Siemreap" w:eastAsia="DaunPenh" w:hAnsi="Khmer OS Siemreap" w:cs="Khmer OS Siemreap"/>
          <w:bCs/>
          <w:noProof/>
          <w:sz w:val="72"/>
          <w:szCs w:val="72"/>
          <w:cs/>
          <w:lang w:eastAsia="en-AU" w:bidi="km-KH"/>
        </w:rPr>
        <w:t>សមត្ថភាព</w:t>
      </w:r>
      <w:bookmarkEnd w:id="0"/>
    </w:p>
    <w:p w14:paraId="75338055" w14:textId="26BCF302" w:rsidR="009617A4" w:rsidRPr="009617A4" w:rsidRDefault="009617A4" w:rsidP="009617A4">
      <w:pPr>
        <w:rPr>
          <w:rFonts w:ascii="Khmer OS Siemreap" w:hAnsi="Khmer OS Siemreap" w:cs="Khmer OS Siemreap"/>
          <w:b/>
          <w:bCs/>
          <w:color w:val="612C69"/>
          <w:sz w:val="34"/>
          <w:szCs w:val="34"/>
          <w:lang w:eastAsia="en-AU" w:bidi="km-KH"/>
        </w:rPr>
      </w:pPr>
      <w:r w:rsidRPr="009617A4">
        <w:rPr>
          <w:rFonts w:ascii="Khmer OS Siemreap" w:hAnsi="Khmer OS Siemreap" w:cs="Khmer OS Siemreap"/>
          <w:b/>
          <w:bCs/>
          <w:color w:val="612C69"/>
          <w:sz w:val="34"/>
          <w:szCs w:val="34"/>
          <w:lang w:eastAsia="en-AU" w:bidi="km-KH"/>
        </w:rPr>
        <w:t xml:space="preserve">Khmer | </w:t>
      </w:r>
      <w:r w:rsidRPr="009617A4">
        <w:rPr>
          <w:rFonts w:ascii="Khmer OS Siemreap" w:hAnsi="Khmer OS Siemreap" w:cs="Khmer OS Siemreap"/>
          <w:b/>
          <w:bCs/>
          <w:color w:val="612C69"/>
          <w:sz w:val="34"/>
          <w:szCs w:val="34"/>
          <w:cs/>
          <w:lang w:eastAsia="en-AU" w:bidi="km-KH"/>
        </w:rPr>
        <w:t>ភាសាខ្មែរ</w:t>
      </w:r>
    </w:p>
    <w:p w14:paraId="6F00B25D" w14:textId="15A12565" w:rsidR="00D23398" w:rsidRDefault="00A35F83" w:rsidP="00890ADC">
      <w:pPr>
        <w:pStyle w:val="NewCoverSubtitle"/>
        <w:framePr w:w="8628" w:h="5551" w:hRule="exact" w:wrap="notBeside" w:vAnchor="page" w:hAnchor="page" w:x="2150" w:y="5461" w:anchorLock="1"/>
        <w:spacing w:before="120" w:line="600" w:lineRule="atLeast"/>
        <w:rPr>
          <w:rFonts w:ascii="Khmer OS Siemreap" w:eastAsia="DaunPenh" w:hAnsi="Khmer OS Siemreap" w:cs="Khmer OS Siemreap"/>
          <w:noProof/>
          <w:color w:val="612C69"/>
          <w:sz w:val="60"/>
          <w:szCs w:val="60"/>
          <w:lang w:eastAsia="en-AU" w:bidi="km-KH"/>
        </w:rPr>
      </w:pPr>
      <w:r w:rsidRPr="00A35F83">
        <w:rPr>
          <w:rFonts w:ascii="Khmer OS Siemreap" w:eastAsia="DaunPenh" w:hAnsi="Khmer OS Siemreap" w:cs="Khmer OS Siemreap"/>
          <w:noProof/>
          <w:color w:val="612C69"/>
          <w:sz w:val="60"/>
          <w:szCs w:val="60"/>
          <w:cs/>
          <w:lang w:eastAsia="en-AU" w:bidi="km-KH"/>
        </w:rPr>
        <w:t>ទំនាក់ទំនងក្នុងការគ្រប់គ្រង និងការគាំទ្រ</w:t>
      </w:r>
      <w:r w:rsidR="008C5100" w:rsidRPr="009617A4">
        <w:rPr>
          <w:rFonts w:ascii="Khmer OS Siemreap" w:eastAsia="DaunPenh" w:hAnsi="Khmer OS Siemreap" w:cs="Khmer OS Siemreap"/>
          <w:noProof/>
          <w:color w:val="612C69"/>
          <w:sz w:val="60"/>
          <w:szCs w:val="60"/>
          <w:cs/>
          <w:lang w:eastAsia="en-AU" w:bidi="km-KH"/>
        </w:rPr>
        <w:t>៖</w:t>
      </w:r>
      <w:r w:rsidR="008C5100" w:rsidRPr="009617A4">
        <w:rPr>
          <w:rFonts w:ascii="Khmer OS Siemreap" w:hAnsi="Khmer OS Siemreap" w:cs="Khmer OS Siemreap"/>
          <w:noProof/>
          <w:color w:val="612C69"/>
          <w:sz w:val="60"/>
          <w:szCs w:val="60"/>
          <w:lang w:eastAsia="en-AU" w:bidi="km-KH"/>
        </w:rPr>
        <w:t xml:space="preserve"> </w:t>
      </w:r>
      <w:r w:rsidR="008C5100" w:rsidRPr="009617A4">
        <w:rPr>
          <w:rFonts w:ascii="Khmer OS Siemreap" w:eastAsia="DaunPenh" w:hAnsi="Khmer OS Siemreap" w:cs="Khmer OS Siemreap"/>
          <w:noProof/>
          <w:color w:val="612C69"/>
          <w:sz w:val="60"/>
          <w:szCs w:val="60"/>
          <w:cs/>
          <w:lang w:eastAsia="en-AU" w:bidi="km-KH"/>
        </w:rPr>
        <w:t>សៀវភៅមគ្គុទេសក៍សម្រាប់</w:t>
      </w:r>
      <w:r w:rsidR="00146C1A">
        <w:rPr>
          <w:rFonts w:ascii="Khmer OS Siemreap" w:eastAsia="DaunPenh" w:hAnsi="Khmer OS Siemreap" w:cs="Khmer OS Siemreap"/>
          <w:noProof/>
          <w:color w:val="612C69"/>
          <w:sz w:val="60"/>
          <w:szCs w:val="60"/>
          <w:lang w:eastAsia="en-AU" w:bidi="km-KH"/>
        </w:rPr>
        <w:br/>
      </w:r>
      <w:r w:rsidR="008C5100" w:rsidRPr="009617A4">
        <w:rPr>
          <w:rFonts w:ascii="Khmer OS Siemreap" w:eastAsia="DaunPenh" w:hAnsi="Khmer OS Siemreap" w:cs="Khmer OS Siemreap"/>
          <w:noProof/>
          <w:color w:val="612C69"/>
          <w:sz w:val="60"/>
          <w:szCs w:val="60"/>
          <w:cs/>
          <w:lang w:eastAsia="en-AU" w:bidi="km-KH"/>
        </w:rPr>
        <w:t>អ្នកមើលការខុសត្រូវ</w:t>
      </w:r>
      <w:r w:rsidR="008C5100" w:rsidRPr="009617A4">
        <w:rPr>
          <w:rFonts w:ascii="Khmer OS Siemreap" w:hAnsi="Khmer OS Siemreap" w:cs="Khmer OS Siemreap"/>
          <w:noProof/>
          <w:color w:val="612C69"/>
          <w:sz w:val="60"/>
          <w:szCs w:val="60"/>
          <w:lang w:eastAsia="en-AU" w:bidi="km-KH"/>
        </w:rPr>
        <w:t xml:space="preserve"> </w:t>
      </w:r>
      <w:r w:rsidR="008C5100" w:rsidRPr="009617A4">
        <w:rPr>
          <w:rFonts w:ascii="Khmer OS Siemreap" w:eastAsia="DaunPenh" w:hAnsi="Khmer OS Siemreap" w:cs="Khmer OS Siemreap"/>
          <w:noProof/>
          <w:color w:val="612C69"/>
          <w:sz w:val="60"/>
          <w:szCs w:val="60"/>
          <w:cs/>
          <w:lang w:eastAsia="en-AU" w:bidi="km-KH"/>
        </w:rPr>
        <w:t>និងបុគ្គលិក</w:t>
      </w:r>
    </w:p>
    <w:p w14:paraId="0C3BAC17" w14:textId="77777777" w:rsidR="00890ADC" w:rsidRPr="00890ADC" w:rsidRDefault="00890ADC" w:rsidP="00890ADC">
      <w:pPr>
        <w:pStyle w:val="NewCoverSubtitle"/>
        <w:framePr w:w="8628" w:h="5551" w:hRule="exact" w:wrap="notBeside" w:vAnchor="page" w:hAnchor="page" w:x="2150" w:y="5461" w:anchorLock="1"/>
        <w:spacing w:before="0" w:after="1000" w:line="240" w:lineRule="auto"/>
        <w:rPr>
          <w:rFonts w:ascii="Khmer OS Siemreap" w:eastAsia="DaunPenh" w:hAnsi="Khmer OS Siemreap" w:cs="Khmer OS Siemreap"/>
          <w:noProof/>
          <w:color w:val="612C69"/>
          <w:sz w:val="72"/>
          <w:szCs w:val="72"/>
          <w:lang w:eastAsia="en-AU" w:bidi="km-KH"/>
        </w:rPr>
      </w:pPr>
    </w:p>
    <w:p w14:paraId="242A158A" w14:textId="7D8902C1" w:rsidR="00890ADC" w:rsidRPr="00FC7D77" w:rsidRDefault="00890ADC" w:rsidP="00890ADC">
      <w:pPr>
        <w:pStyle w:val="NewCoverSubtitle"/>
        <w:framePr w:w="8628" w:h="5551" w:hRule="exact" w:wrap="notBeside" w:vAnchor="page" w:hAnchor="page" w:x="2150" w:y="5461" w:anchorLock="1"/>
        <w:spacing w:before="0" w:after="1000" w:line="240" w:lineRule="auto"/>
        <w:rPr>
          <w:rFonts w:ascii="Khmer OS Siemreap" w:hAnsi="Khmer OS Siemreap" w:cs="Khmer OS Siemreap"/>
          <w:noProof/>
          <w:color w:val="612C69"/>
          <w:sz w:val="60"/>
          <w:szCs w:val="60"/>
          <w:lang w:eastAsia="en-AU" w:bidi="km-KH"/>
        </w:rPr>
      </w:pPr>
      <w:r w:rsidRPr="00973D4A">
        <w:rPr>
          <w:rFonts w:ascii="Khmer OS Siemreap" w:eastAsia="DaunPenh" w:hAnsi="Khmer OS Siemreap" w:cs="Khmer OS Siemreap"/>
          <w:noProof/>
          <w:color w:val="612C69"/>
          <w:sz w:val="40"/>
          <w:szCs w:val="40"/>
          <w:cs/>
          <w:lang w:eastAsia="en-AU" w:bidi="km-KH"/>
        </w:rPr>
        <w:t>ខែកញ្ញា</w:t>
      </w:r>
      <w:r w:rsidRPr="00973D4A">
        <w:rPr>
          <w:rFonts w:ascii="Khmer OS Siemreap" w:hAnsi="Khmer OS Siemreap" w:cs="Khmer OS Siemreap"/>
          <w:noProof/>
          <w:color w:val="612C69"/>
          <w:sz w:val="40"/>
          <w:szCs w:val="40"/>
          <w:lang w:eastAsia="en-AU" w:bidi="km-KH"/>
        </w:rPr>
        <w:t xml:space="preserve"> </w:t>
      </w:r>
      <w:r w:rsidRPr="00973D4A">
        <w:rPr>
          <w:rFonts w:ascii="Khmer OS Siemreap" w:eastAsia="DaunPenh" w:hAnsi="Khmer OS Siemreap" w:cs="Khmer OS Siemreap"/>
          <w:noProof/>
          <w:color w:val="612C69"/>
          <w:sz w:val="40"/>
          <w:szCs w:val="40"/>
          <w:cs/>
          <w:lang w:eastAsia="en-AU" w:bidi="km-KH"/>
        </w:rPr>
        <w:t>ឆ្នាំ</w:t>
      </w:r>
      <w:r w:rsidRPr="00973D4A">
        <w:rPr>
          <w:rFonts w:ascii="Khmer OS Siemreap" w:hAnsi="Khmer OS Siemreap" w:cs="Khmer OS Siemreap"/>
          <w:noProof/>
          <w:color w:val="612C69"/>
          <w:sz w:val="40"/>
          <w:szCs w:val="40"/>
          <w:lang w:eastAsia="en-AU" w:bidi="km-KH"/>
        </w:rPr>
        <w:t xml:space="preserve"> 2023</w:t>
      </w:r>
    </w:p>
    <w:p w14:paraId="344A5918" w14:textId="17B11004" w:rsidR="00D23398" w:rsidRPr="00FC7D77" w:rsidRDefault="00973D4A" w:rsidP="006D22A7">
      <w:pPr>
        <w:suppressAutoHyphens w:val="0"/>
        <w:spacing w:before="120" w:after="120" w:line="240" w:lineRule="auto"/>
        <w:ind w:left="-1418"/>
        <w:rPr>
          <w:rFonts w:ascii="Khmer OS Siemreap" w:hAnsi="Khmer OS Siemreap" w:cs="Khmer OS Siemreap"/>
          <w:lang w:bidi="km-KH"/>
        </w:rPr>
      </w:pPr>
      <w:r w:rsidRPr="00FC7D77">
        <w:rPr>
          <w:rFonts w:ascii="Khmer OS Siemreap" w:hAnsi="Khmer OS Siemreap" w:cs="Khmer OS Siemreap"/>
          <w:noProof/>
          <w:lang w:eastAsia="en-AU" w:bidi="km-KH"/>
        </w:rPr>
        <w:drawing>
          <wp:inline distT="0" distB="0" distL="0" distR="0" wp14:anchorId="6CC98DD1" wp14:editId="6A17484C">
            <wp:extent cx="7516495" cy="2559685"/>
            <wp:effectExtent l="0" t="0" r="8255" b="0"/>
            <wp:docPr id="10" name="Picture 10" descr="ការតុបតែងលម្អផ្ទៃខាងក្រោយ។ ការលម្អគឺជាបណ្តុំនៃរូបតំណាងក្របខ័ណ្ឌសមត្ថភាពកម្លាំងពលកម្ម NDIS ដែលសាបរលាប។ រូបតំណាងទាំងនេះតំណាងឱ្យសមត្ថភាពខុសៗគ្នានៅក្នុងក្របខ័ណ្ឌ រួមមាន៖ ទំនាក់ទំនងរបស់យើង ផលប៉ះពាល់របស់អ្នក គាំទ្រខ្ញុំ មានវត្តមាន និងពិនិត្យចុះឈ្មោះចូ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ការតុបតែងលម្អផ្ទៃខាងក្រោយ។ ការលម្អគឺជាបណ្តុំនៃរូបតំណាងក្របខ័ណ្ឌសមត្ថភាពកម្លាំងពលកម្ម NDIS ដែលសាបរលាប។ រូបតំណាងទាំងនេះតំណាងឱ្យសមត្ថភាពខុសៗគ្នានៅក្នុងក្របខ័ណ្ឌ រួមមាន៖ ទំនាក់ទំនងរបស់យើង ផលប៉ះពាល់របស់អ្នក គាំទ្រខ្ញុំ មានវត្តមាន និងពិនិត្យចុះឈ្មោះចូល។"/>
                    <pic:cNvPicPr/>
                  </pic:nvPicPr>
                  <pic:blipFill rotWithShape="1">
                    <a:blip r:embed="rId8">
                      <a:extLst>
                        <a:ext uri="{28A0092B-C50C-407E-A947-70E740481C1C}">
                          <a14:useLocalDpi xmlns:a14="http://schemas.microsoft.com/office/drawing/2010/main" val="0"/>
                        </a:ext>
                      </a:extLst>
                    </a:blip>
                    <a:srcRect t="67351" b="8015"/>
                    <a:stretch/>
                  </pic:blipFill>
                  <pic:spPr bwMode="auto">
                    <a:xfrm>
                      <a:off x="0" y="0"/>
                      <a:ext cx="7516495" cy="2559685"/>
                    </a:xfrm>
                    <a:prstGeom prst="rect">
                      <a:avLst/>
                    </a:prstGeom>
                    <a:ln>
                      <a:noFill/>
                    </a:ln>
                    <a:extLst>
                      <a:ext uri="{53640926-AAD7-44D8-BBD7-CCE9431645EC}">
                        <a14:shadowObscured xmlns:a14="http://schemas.microsoft.com/office/drawing/2010/main"/>
                      </a:ext>
                    </a:extLst>
                  </pic:spPr>
                </pic:pic>
              </a:graphicData>
            </a:graphic>
          </wp:inline>
        </w:drawing>
      </w:r>
      <w:r w:rsidR="008C5100" w:rsidRPr="00FC7D77">
        <w:rPr>
          <w:rFonts w:ascii="Khmer OS Siemreap" w:hAnsi="Khmer OS Siemreap" w:cs="Khmer OS Siemreap"/>
          <w:noProof/>
          <w:lang w:eastAsia="en-AU" w:bidi="km-KH"/>
        </w:rPr>
        <w:drawing>
          <wp:anchor distT="0" distB="0" distL="114300" distR="114300" simplePos="0" relativeHeight="251660288" behindDoc="0" locked="0" layoutInCell="1" allowOverlap="1" wp14:anchorId="70C7E73F" wp14:editId="636B5BF6">
            <wp:simplePos x="0" y="0"/>
            <wp:positionH relativeFrom="column">
              <wp:posOffset>3829050</wp:posOffset>
            </wp:positionH>
            <wp:positionV relativeFrom="page">
              <wp:posOffset>8401050</wp:posOffset>
            </wp:positionV>
            <wp:extent cx="1054735" cy="1054735"/>
            <wp:effectExtent l="0" t="0" r="0" b="0"/>
            <wp:wrapNone/>
            <wp:docPr id="19" name="Picture 19" descr="រូបតំណាងក្របខ័ណ្ឌសមត្ថភាពការងារ NDIS តំណាងឱ្យអ្នកមើលការខុសត្រូវ និងអ្នកគ្រប់គ្រងជួរមុខ។ រូបតំណាងជារង្វង់ពណ៌បៃតងក្រាស់ជាមួយរូបភាពពណ៌សនៅកណ្តាល។ រូបភាពនេះគឺជាការគូរវាសត្រួសៗមួយដែលមានរាងដូចជាអក្សរ 'i' តូចបីដែលភ្ជាប់គ្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រូបតំណាងក្របខ័ណ្ឌសមត្ថភាពការងារ NDIS តំណាងឱ្យអ្នកមើលការខុសត្រូវ និងអ្នកគ្រប់គ្រងជួរមុខ។ រូបតំណាងជារង្វង់ពណ៌បៃតងក្រាស់ជាមួយរូបភាពពណ៌សនៅកណ្តាល។ រូបភាពនេះគឺជាការគូរវាសត្រួសៗមួយដែលមានរាងដូចជាអក្សរ 'i' តូចបីដែលភ្ជាប់គ្នា។"/>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4735" cy="1054735"/>
                    </a:xfrm>
                    <a:prstGeom prst="rect">
                      <a:avLst/>
                    </a:prstGeom>
                  </pic:spPr>
                </pic:pic>
              </a:graphicData>
            </a:graphic>
            <wp14:sizeRelH relativeFrom="margin">
              <wp14:pctWidth>0</wp14:pctWidth>
            </wp14:sizeRelH>
            <wp14:sizeRelV relativeFrom="margin">
              <wp14:pctHeight>0</wp14:pctHeight>
            </wp14:sizeRelV>
          </wp:anchor>
        </w:drawing>
      </w:r>
      <w:r w:rsidR="008C5100" w:rsidRPr="00FC7D77">
        <w:rPr>
          <w:rFonts w:ascii="Khmer OS Siemreap" w:hAnsi="Khmer OS Siemreap" w:cs="Khmer OS Siemreap"/>
          <w:noProof/>
          <w:lang w:eastAsia="en-AU" w:bidi="km-KH"/>
        </w:rPr>
        <w:drawing>
          <wp:anchor distT="0" distB="0" distL="114300" distR="114300" simplePos="0" relativeHeight="251659264" behindDoc="0" locked="0" layoutInCell="1" allowOverlap="1" wp14:anchorId="425D1173" wp14:editId="0505125B">
            <wp:simplePos x="0" y="0"/>
            <wp:positionH relativeFrom="column">
              <wp:posOffset>844550</wp:posOffset>
            </wp:positionH>
            <wp:positionV relativeFrom="page">
              <wp:posOffset>8401050</wp:posOffset>
            </wp:positionV>
            <wp:extent cx="1054735" cy="1054735"/>
            <wp:effectExtent l="0" t="0" r="0" b="0"/>
            <wp:wrapNone/>
            <wp:docPr id="16" name="Picture 16" descr="រូបតំណាងក្របខ័ណ្ឌសមត្ថភាពកម្លាំងពលកម្ម NDIS តំណាងឱ្យបុគ្កលិក។ រូបតំណាងជារង្វង់ពណ៌បៃតងក្រាស់ជាមួយរូបភាពពណ៌សនៅកណ្តាល។ រូបភាពពណ៌សមានរាងជាអក្សរតូច 'i' កាន់ខែលមួ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រូបតំណាងក្របខ័ណ្ឌសមត្ថភាពកម្លាំងពលកម្ម NDIS តំណាងឱ្យបុគ្កលិក។ រូបតំណាងជារង្វង់ពណ៌បៃតងក្រាស់ជាមួយរូបភាពពណ៌សនៅកណ្តាល។ រូបភាពពណ៌សមានរាងជាអក្សរតូច 'i' កាន់ខែលមួយ។"/>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4735" cy="1054735"/>
                    </a:xfrm>
                    <a:prstGeom prst="rect">
                      <a:avLst/>
                    </a:prstGeom>
                  </pic:spPr>
                </pic:pic>
              </a:graphicData>
            </a:graphic>
            <wp14:sizeRelH relativeFrom="margin">
              <wp14:pctWidth>0</wp14:pctWidth>
            </wp14:sizeRelH>
            <wp14:sizeRelV relativeFrom="margin">
              <wp14:pctHeight>0</wp14:pctHeight>
            </wp14:sizeRelV>
          </wp:anchor>
        </w:drawing>
      </w:r>
    </w:p>
    <w:p w14:paraId="2348AAA3" w14:textId="77777777" w:rsidR="002058D6" w:rsidRPr="00FC7D77" w:rsidRDefault="008C5100" w:rsidP="002058D6">
      <w:pPr>
        <w:pStyle w:val="TOCHeading"/>
        <w:rPr>
          <w:rFonts w:ascii="Khmer OS Siemreap" w:hAnsi="Khmer OS Siemreap" w:cs="Khmer OS Siemreap"/>
          <w:bCs/>
          <w:lang w:bidi="km-KH"/>
        </w:rPr>
      </w:pPr>
      <w:bookmarkStart w:id="1" w:name="_Toc125019645"/>
      <w:bookmarkStart w:id="2" w:name="_Toc119420750"/>
      <w:r w:rsidRPr="00F95F1B">
        <w:rPr>
          <w:rFonts w:ascii="Khmer OS Siemreap" w:eastAsia="DaunPenh" w:hAnsi="Khmer OS Siemreap" w:cs="Khmer OS Siemreap"/>
          <w:bCs/>
          <w:cs/>
          <w:lang w:bidi="km-KH"/>
        </w:rPr>
        <w:lastRenderedPageBreak/>
        <w:t>មាតិកា</w:t>
      </w:r>
      <w:bookmarkEnd w:id="1"/>
    </w:p>
    <w:bookmarkStart w:id="3" w:name="_Toc121325235"/>
    <w:p w14:paraId="2DD3255B" w14:textId="4764C59D" w:rsidR="00275D2F" w:rsidRPr="00FC7D77" w:rsidRDefault="008C5100" w:rsidP="000F0BD8">
      <w:pPr>
        <w:pStyle w:val="TOC1"/>
        <w:rPr>
          <w:sz w:val="22"/>
          <w:lang w:bidi="km-KH"/>
        </w:rPr>
      </w:pPr>
      <w:r w:rsidRPr="00FC7D77">
        <w:rPr>
          <w:b/>
          <w:sz w:val="22"/>
          <w:szCs w:val="26"/>
          <w:lang w:bidi="km-KH"/>
        </w:rPr>
        <w:fldChar w:fldCharType="begin"/>
      </w:r>
      <w:r w:rsidRPr="00FC7D77">
        <w:rPr>
          <w:lang w:bidi="km-KH"/>
        </w:rPr>
        <w:instrText xml:space="preserve"> TOC \o "1-2" \h \z \u </w:instrText>
      </w:r>
      <w:r w:rsidRPr="00FC7D77">
        <w:rPr>
          <w:b/>
          <w:sz w:val="22"/>
          <w:szCs w:val="26"/>
          <w:lang w:bidi="km-KH"/>
        </w:rPr>
        <w:fldChar w:fldCharType="separate"/>
      </w:r>
      <w:hyperlink w:anchor="_Toc256000001" w:history="1">
        <w:r w:rsidR="005E55E6" w:rsidRPr="00FC7D77">
          <w:rPr>
            <w:rStyle w:val="Hyperlink"/>
            <w:rFonts w:ascii="Khmer OS Siemreap" w:eastAsia="DaunPenh" w:hAnsi="Khmer OS Siemreap" w:cs="Khmer OS Siemreap"/>
            <w:bCs/>
            <w:cs/>
            <w:lang w:bidi="km-KH"/>
          </w:rPr>
          <w:t>កូនសោរូបតំណាងអ្នកប្រើប្រាស់</w:t>
        </w:r>
        <w:r w:rsidRPr="00FC7D77">
          <w:rPr>
            <w:lang w:bidi="km-KH"/>
          </w:rPr>
          <w:tab/>
        </w:r>
        <w:r w:rsidRPr="00FC7D77">
          <w:rPr>
            <w:lang w:bidi="km-KH"/>
          </w:rPr>
          <w:fldChar w:fldCharType="begin"/>
        </w:r>
        <w:r w:rsidRPr="00FC7D77">
          <w:rPr>
            <w:lang w:bidi="km-KH"/>
          </w:rPr>
          <w:instrText xml:space="preserve"> PAGEREF _Toc256000001 \h </w:instrText>
        </w:r>
        <w:r w:rsidRPr="00FC7D77">
          <w:rPr>
            <w:lang w:bidi="km-KH"/>
          </w:rPr>
        </w:r>
        <w:r w:rsidRPr="00FC7D77">
          <w:rPr>
            <w:lang w:bidi="km-KH"/>
          </w:rPr>
          <w:fldChar w:fldCharType="separate"/>
        </w:r>
        <w:r w:rsidR="00417C29">
          <w:rPr>
            <w:lang w:bidi="km-KH"/>
          </w:rPr>
          <w:t>2</w:t>
        </w:r>
        <w:r w:rsidRPr="00FC7D77">
          <w:rPr>
            <w:lang w:bidi="km-KH"/>
          </w:rPr>
          <w:fldChar w:fldCharType="end"/>
        </w:r>
      </w:hyperlink>
    </w:p>
    <w:p w14:paraId="184CEB21" w14:textId="5EFB7A11" w:rsidR="00275D2F" w:rsidRPr="00FC7D77" w:rsidRDefault="00614B80" w:rsidP="00DA198D">
      <w:pPr>
        <w:pStyle w:val="TOC1"/>
        <w:rPr>
          <w:sz w:val="22"/>
          <w:lang w:bidi="km-KH"/>
        </w:rPr>
      </w:pPr>
      <w:hyperlink w:anchor="_Toc256000002" w:history="1">
        <w:r w:rsidR="008C5100" w:rsidRPr="00FC7D77">
          <w:rPr>
            <w:rStyle w:val="Hyperlink"/>
            <w:rFonts w:ascii="Khmer OS Siemreap" w:eastAsia="DaunPenh" w:hAnsi="Khmer OS Siemreap" w:cs="Khmer OS Siemreap"/>
            <w:bCs/>
            <w:cs/>
            <w:lang w:bidi="km-KH"/>
          </w:rPr>
          <w:t>សេចក្តីផ្តើម</w:t>
        </w:r>
        <w:r w:rsidR="008C5100" w:rsidRPr="00FC7D77">
          <w:rPr>
            <w:lang w:bidi="km-KH"/>
          </w:rPr>
          <w:tab/>
        </w:r>
        <w:r w:rsidR="008C5100" w:rsidRPr="00FC7D77">
          <w:rPr>
            <w:lang w:bidi="km-KH"/>
          </w:rPr>
          <w:fldChar w:fldCharType="begin"/>
        </w:r>
        <w:r w:rsidR="008C5100" w:rsidRPr="00FC7D77">
          <w:rPr>
            <w:lang w:bidi="km-KH"/>
          </w:rPr>
          <w:instrText xml:space="preserve"> PAGEREF _Toc256000002 \h </w:instrText>
        </w:r>
        <w:r w:rsidR="008C5100" w:rsidRPr="00FC7D77">
          <w:rPr>
            <w:lang w:bidi="km-KH"/>
          </w:rPr>
        </w:r>
        <w:r w:rsidR="008C5100" w:rsidRPr="00FC7D77">
          <w:rPr>
            <w:lang w:bidi="km-KH"/>
          </w:rPr>
          <w:fldChar w:fldCharType="separate"/>
        </w:r>
        <w:r w:rsidR="00417C29">
          <w:rPr>
            <w:lang w:bidi="km-KH"/>
          </w:rPr>
          <w:t>2</w:t>
        </w:r>
        <w:r w:rsidR="008C5100" w:rsidRPr="00FC7D77">
          <w:rPr>
            <w:lang w:bidi="km-KH"/>
          </w:rPr>
          <w:fldChar w:fldCharType="end"/>
        </w:r>
      </w:hyperlink>
    </w:p>
    <w:p w14:paraId="59E50703" w14:textId="7E61DFB0" w:rsidR="00275D2F" w:rsidRPr="00FC7D77" w:rsidRDefault="00614B80">
      <w:pPr>
        <w:pStyle w:val="TOC2"/>
        <w:rPr>
          <w:rFonts w:ascii="Khmer OS Siemreap" w:hAnsi="Khmer OS Siemreap" w:cs="Khmer OS Siemreap"/>
          <w:noProof/>
          <w:lang w:bidi="km-KH"/>
        </w:rPr>
      </w:pPr>
      <w:hyperlink w:anchor="_Toc256000003" w:history="1">
        <w:r w:rsidR="008C5100" w:rsidRPr="00FC7D77">
          <w:rPr>
            <w:rStyle w:val="Hyperlink"/>
            <w:rFonts w:ascii="Khmer OS Siemreap" w:eastAsia="DaunPenh" w:hAnsi="Khmer OS Siemreap" w:cs="Khmer OS Siemreap"/>
            <w:bCs/>
            <w:noProof/>
            <w:szCs w:val="22"/>
            <w:cs/>
            <w:lang w:bidi="km-KH"/>
          </w:rPr>
          <w:t>ធនធានត្រួតពិនិត្យនានាដែលពាក់ព័ន្ធ</w:t>
        </w:r>
        <w:r w:rsidR="008C5100" w:rsidRPr="00FC7D77">
          <w:rPr>
            <w:rFonts w:ascii="Khmer OS Siemreap" w:hAnsi="Khmer OS Siemreap" w:cs="Khmer OS Siemreap"/>
            <w:noProof/>
            <w:lang w:bidi="km-KH"/>
          </w:rPr>
          <w:tab/>
        </w:r>
        <w:r w:rsidR="008C5100" w:rsidRPr="00FC7D77">
          <w:rPr>
            <w:rFonts w:ascii="Khmer OS Siemreap" w:hAnsi="Khmer OS Siemreap" w:cs="Khmer OS Siemreap"/>
            <w:noProof/>
            <w:lang w:bidi="km-KH"/>
          </w:rPr>
          <w:fldChar w:fldCharType="begin"/>
        </w:r>
        <w:r w:rsidR="008C5100" w:rsidRPr="00FC7D77">
          <w:rPr>
            <w:rFonts w:ascii="Khmer OS Siemreap" w:hAnsi="Khmer OS Siemreap" w:cs="Khmer OS Siemreap"/>
            <w:noProof/>
            <w:lang w:bidi="km-KH"/>
          </w:rPr>
          <w:instrText xml:space="preserve"> PAGEREF _Toc256000003 \h </w:instrText>
        </w:r>
        <w:r w:rsidR="008C5100" w:rsidRPr="00FC7D77">
          <w:rPr>
            <w:rFonts w:ascii="Khmer OS Siemreap" w:hAnsi="Khmer OS Siemreap" w:cs="Khmer OS Siemreap"/>
            <w:noProof/>
            <w:lang w:bidi="km-KH"/>
          </w:rPr>
        </w:r>
        <w:r w:rsidR="008C5100" w:rsidRPr="00FC7D77">
          <w:rPr>
            <w:rFonts w:ascii="Khmer OS Siemreap" w:hAnsi="Khmer OS Siemreap" w:cs="Khmer OS Siemreap"/>
            <w:noProof/>
            <w:lang w:bidi="km-KH"/>
          </w:rPr>
          <w:fldChar w:fldCharType="separate"/>
        </w:r>
        <w:r w:rsidR="00417C29">
          <w:rPr>
            <w:rFonts w:ascii="Khmer OS Siemreap" w:hAnsi="Khmer OS Siemreap" w:cs="Khmer OS Siemreap"/>
            <w:noProof/>
            <w:lang w:bidi="km-KH"/>
          </w:rPr>
          <w:t>3</w:t>
        </w:r>
        <w:r w:rsidR="008C5100" w:rsidRPr="00FC7D77">
          <w:rPr>
            <w:rFonts w:ascii="Khmer OS Siemreap" w:hAnsi="Khmer OS Siemreap" w:cs="Khmer OS Siemreap"/>
            <w:noProof/>
            <w:lang w:bidi="km-KH"/>
          </w:rPr>
          <w:fldChar w:fldCharType="end"/>
        </w:r>
      </w:hyperlink>
    </w:p>
    <w:p w14:paraId="424AD681" w14:textId="2B8BCB50" w:rsidR="00275D2F" w:rsidRPr="00FC7D77" w:rsidRDefault="00614B80">
      <w:pPr>
        <w:pStyle w:val="TOC2"/>
        <w:rPr>
          <w:rFonts w:ascii="Khmer OS Siemreap" w:hAnsi="Khmer OS Siemreap" w:cs="Khmer OS Siemreap"/>
          <w:noProof/>
          <w:lang w:bidi="km-KH"/>
        </w:rPr>
      </w:pPr>
      <w:hyperlink w:anchor="_Toc256000004" w:history="1">
        <w:r w:rsidR="008C5100" w:rsidRPr="00FC7D77">
          <w:rPr>
            <w:rStyle w:val="Hyperlink"/>
            <w:rFonts w:ascii="Khmer OS Siemreap" w:eastAsia="DaunPenh" w:hAnsi="Khmer OS Siemreap" w:cs="Khmer OS Siemreap"/>
            <w:bCs/>
            <w:noProof/>
            <w:szCs w:val="22"/>
            <w:cs/>
            <w:lang w:bidi="km-KH"/>
          </w:rPr>
          <w:t>តើមានអ្វីខ្លះមាននៅក្នុងសៀវភៅមគ្គុទេសក៍នេះ</w:t>
        </w:r>
        <w:r w:rsidR="008C5100" w:rsidRPr="00FC7D77">
          <w:rPr>
            <w:rFonts w:ascii="Khmer OS Siemreap" w:hAnsi="Khmer OS Siemreap" w:cs="Khmer OS Siemreap"/>
            <w:noProof/>
            <w:lang w:bidi="km-KH"/>
          </w:rPr>
          <w:tab/>
        </w:r>
        <w:r w:rsidR="008C5100" w:rsidRPr="00FC7D77">
          <w:rPr>
            <w:rFonts w:ascii="Khmer OS Siemreap" w:hAnsi="Khmer OS Siemreap" w:cs="Khmer OS Siemreap"/>
            <w:noProof/>
            <w:lang w:bidi="km-KH"/>
          </w:rPr>
          <w:fldChar w:fldCharType="begin"/>
        </w:r>
        <w:r w:rsidR="008C5100" w:rsidRPr="00FC7D77">
          <w:rPr>
            <w:rFonts w:ascii="Khmer OS Siemreap" w:hAnsi="Khmer OS Siemreap" w:cs="Khmer OS Siemreap"/>
            <w:noProof/>
            <w:lang w:bidi="km-KH"/>
          </w:rPr>
          <w:instrText xml:space="preserve"> PAGEREF _Toc256000004 \h </w:instrText>
        </w:r>
        <w:r w:rsidR="008C5100" w:rsidRPr="00FC7D77">
          <w:rPr>
            <w:rFonts w:ascii="Khmer OS Siemreap" w:hAnsi="Khmer OS Siemreap" w:cs="Khmer OS Siemreap"/>
            <w:noProof/>
            <w:lang w:bidi="km-KH"/>
          </w:rPr>
        </w:r>
        <w:r w:rsidR="008C5100" w:rsidRPr="00FC7D77">
          <w:rPr>
            <w:rFonts w:ascii="Khmer OS Siemreap" w:hAnsi="Khmer OS Siemreap" w:cs="Khmer OS Siemreap"/>
            <w:noProof/>
            <w:lang w:bidi="km-KH"/>
          </w:rPr>
          <w:fldChar w:fldCharType="separate"/>
        </w:r>
        <w:r w:rsidR="00417C29">
          <w:rPr>
            <w:rFonts w:ascii="Khmer OS Siemreap" w:hAnsi="Khmer OS Siemreap" w:cs="Khmer OS Siemreap"/>
            <w:noProof/>
            <w:lang w:bidi="km-KH"/>
          </w:rPr>
          <w:t>3</w:t>
        </w:r>
        <w:r w:rsidR="008C5100" w:rsidRPr="00FC7D77">
          <w:rPr>
            <w:rFonts w:ascii="Khmer OS Siemreap" w:hAnsi="Khmer OS Siemreap" w:cs="Khmer OS Siemreap"/>
            <w:noProof/>
            <w:lang w:bidi="km-KH"/>
          </w:rPr>
          <w:fldChar w:fldCharType="end"/>
        </w:r>
      </w:hyperlink>
    </w:p>
    <w:p w14:paraId="4C13F997" w14:textId="7BA946F6" w:rsidR="00275D2F" w:rsidRPr="00FC7D77" w:rsidRDefault="00614B80">
      <w:pPr>
        <w:pStyle w:val="TOC2"/>
        <w:rPr>
          <w:rFonts w:ascii="Khmer OS Siemreap" w:hAnsi="Khmer OS Siemreap" w:cs="Khmer OS Siemreap"/>
          <w:noProof/>
          <w:lang w:bidi="km-KH"/>
        </w:rPr>
      </w:pPr>
      <w:hyperlink w:anchor="_Toc256000005" w:history="1">
        <w:r w:rsidR="008C5100" w:rsidRPr="00FC7D77">
          <w:rPr>
            <w:rStyle w:val="Hyperlink"/>
            <w:rFonts w:ascii="Khmer OS Siemreap" w:eastAsia="DaunPenh" w:hAnsi="Khmer OS Siemreap" w:cs="Khmer OS Siemreap"/>
            <w:bCs/>
            <w:noProof/>
            <w:szCs w:val="22"/>
            <w:cs/>
            <w:lang w:bidi="km-KH"/>
          </w:rPr>
          <w:t>ការប្រើប្រាស់សៀវភៅមគ្គុទេសក៍នេះ</w:t>
        </w:r>
        <w:r w:rsidR="008C5100" w:rsidRPr="00FC7D77">
          <w:rPr>
            <w:rFonts w:ascii="Khmer OS Siemreap" w:hAnsi="Khmer OS Siemreap" w:cs="Khmer OS Siemreap"/>
            <w:noProof/>
            <w:lang w:bidi="km-KH"/>
          </w:rPr>
          <w:tab/>
        </w:r>
        <w:r w:rsidR="008C5100" w:rsidRPr="00FC7D77">
          <w:rPr>
            <w:rFonts w:ascii="Khmer OS Siemreap" w:hAnsi="Khmer OS Siemreap" w:cs="Khmer OS Siemreap"/>
            <w:noProof/>
            <w:lang w:bidi="km-KH"/>
          </w:rPr>
          <w:fldChar w:fldCharType="begin"/>
        </w:r>
        <w:r w:rsidR="008C5100" w:rsidRPr="00FC7D77">
          <w:rPr>
            <w:rFonts w:ascii="Khmer OS Siemreap" w:hAnsi="Khmer OS Siemreap" w:cs="Khmer OS Siemreap"/>
            <w:noProof/>
            <w:lang w:bidi="km-KH"/>
          </w:rPr>
          <w:instrText xml:space="preserve"> PAGEREF _Toc256000005 \h </w:instrText>
        </w:r>
        <w:r w:rsidR="008C5100" w:rsidRPr="00FC7D77">
          <w:rPr>
            <w:rFonts w:ascii="Khmer OS Siemreap" w:hAnsi="Khmer OS Siemreap" w:cs="Khmer OS Siemreap"/>
            <w:noProof/>
            <w:lang w:bidi="km-KH"/>
          </w:rPr>
        </w:r>
        <w:r w:rsidR="008C5100" w:rsidRPr="00FC7D77">
          <w:rPr>
            <w:rFonts w:ascii="Khmer OS Siemreap" w:hAnsi="Khmer OS Siemreap" w:cs="Khmer OS Siemreap"/>
            <w:noProof/>
            <w:lang w:bidi="km-KH"/>
          </w:rPr>
          <w:fldChar w:fldCharType="separate"/>
        </w:r>
        <w:r w:rsidR="00417C29">
          <w:rPr>
            <w:rFonts w:ascii="Khmer OS Siemreap" w:hAnsi="Khmer OS Siemreap" w:cs="Khmer OS Siemreap"/>
            <w:noProof/>
            <w:lang w:bidi="km-KH"/>
          </w:rPr>
          <w:t>4</w:t>
        </w:r>
        <w:r w:rsidR="008C5100" w:rsidRPr="00FC7D77">
          <w:rPr>
            <w:rFonts w:ascii="Khmer OS Siemreap" w:hAnsi="Khmer OS Siemreap" w:cs="Khmer OS Siemreap"/>
            <w:noProof/>
            <w:lang w:bidi="km-KH"/>
          </w:rPr>
          <w:fldChar w:fldCharType="end"/>
        </w:r>
      </w:hyperlink>
    </w:p>
    <w:p w14:paraId="355AF0D2" w14:textId="2B2E6E09" w:rsidR="00275D2F" w:rsidRPr="00FC7D77" w:rsidRDefault="00614B80" w:rsidP="00DA198D">
      <w:pPr>
        <w:pStyle w:val="TOC1"/>
        <w:rPr>
          <w:sz w:val="22"/>
          <w:lang w:bidi="km-KH"/>
        </w:rPr>
      </w:pPr>
      <w:hyperlink w:anchor="_Toc256000006" w:history="1">
        <w:r w:rsidR="008C5100" w:rsidRPr="00FC7D77">
          <w:rPr>
            <w:rStyle w:val="Hyperlink"/>
            <w:rFonts w:ascii="Khmer OS Siemreap" w:eastAsia="DaunPenh" w:hAnsi="Khmer OS Siemreap" w:cs="Khmer OS Siemreap"/>
            <w:bCs/>
            <w:cs/>
            <w:lang w:bidi="km-KH"/>
          </w:rPr>
          <w:t>តួនាទី</w:t>
        </w:r>
        <w:r w:rsidR="008C5100" w:rsidRPr="00FC7D77">
          <w:rPr>
            <w:rStyle w:val="Hyperlink"/>
            <w:rFonts w:ascii="Khmer OS Siemreap" w:hAnsi="Khmer OS Siemreap" w:cs="Khmer OS Siemreap"/>
            <w:bCs/>
            <w:lang w:bidi="km-KH"/>
          </w:rPr>
          <w:t xml:space="preserve"> </w:t>
        </w:r>
        <w:r w:rsidR="008C5100" w:rsidRPr="00FC7D77">
          <w:rPr>
            <w:rStyle w:val="Hyperlink"/>
            <w:rFonts w:ascii="Khmer OS Siemreap" w:eastAsia="DaunPenh" w:hAnsi="Khmer OS Siemreap" w:cs="Khmer OS Siemreap"/>
            <w:bCs/>
            <w:cs/>
            <w:lang w:bidi="km-KH"/>
          </w:rPr>
          <w:t>និងការទទួលខុសត្រូវរបស់អ្នកមើលការខុសត្រូវ</w:t>
        </w:r>
        <w:r w:rsidR="008C5100" w:rsidRPr="00FC7D77">
          <w:rPr>
            <w:rStyle w:val="Hyperlink"/>
            <w:rFonts w:ascii="Khmer OS Siemreap" w:hAnsi="Khmer OS Siemreap" w:cs="Khmer OS Siemreap"/>
            <w:bCs/>
            <w:lang w:bidi="km-KH"/>
          </w:rPr>
          <w:t xml:space="preserve"> </w:t>
        </w:r>
        <w:r w:rsidR="008C5100" w:rsidRPr="00FC7D77">
          <w:rPr>
            <w:rStyle w:val="Hyperlink"/>
            <w:rFonts w:ascii="Khmer OS Siemreap" w:eastAsia="DaunPenh" w:hAnsi="Khmer OS Siemreap" w:cs="Khmer OS Siemreap"/>
            <w:bCs/>
            <w:cs/>
            <w:lang w:bidi="km-KH"/>
          </w:rPr>
          <w:t>និងបុគ្គលិក</w:t>
        </w:r>
        <w:r w:rsidR="008C5100" w:rsidRPr="00FC7D77">
          <w:rPr>
            <w:lang w:bidi="km-KH"/>
          </w:rPr>
          <w:tab/>
        </w:r>
        <w:r w:rsidR="008C5100" w:rsidRPr="00FC7D77">
          <w:rPr>
            <w:lang w:bidi="km-KH"/>
          </w:rPr>
          <w:fldChar w:fldCharType="begin"/>
        </w:r>
        <w:r w:rsidR="008C5100" w:rsidRPr="00FC7D77">
          <w:rPr>
            <w:lang w:bidi="km-KH"/>
          </w:rPr>
          <w:instrText xml:space="preserve"> PAGEREF _Toc256000006 \h </w:instrText>
        </w:r>
        <w:r w:rsidR="008C5100" w:rsidRPr="00FC7D77">
          <w:rPr>
            <w:lang w:bidi="km-KH"/>
          </w:rPr>
        </w:r>
        <w:r w:rsidR="008C5100" w:rsidRPr="00FC7D77">
          <w:rPr>
            <w:lang w:bidi="km-KH"/>
          </w:rPr>
          <w:fldChar w:fldCharType="separate"/>
        </w:r>
        <w:r w:rsidR="00417C29">
          <w:rPr>
            <w:lang w:bidi="km-KH"/>
          </w:rPr>
          <w:t>4</w:t>
        </w:r>
        <w:r w:rsidR="008C5100" w:rsidRPr="00FC7D77">
          <w:rPr>
            <w:lang w:bidi="km-KH"/>
          </w:rPr>
          <w:fldChar w:fldCharType="end"/>
        </w:r>
      </w:hyperlink>
    </w:p>
    <w:p w14:paraId="7CD56F65" w14:textId="48AA290C" w:rsidR="00275D2F" w:rsidRPr="00FC7D77" w:rsidRDefault="00614B80">
      <w:pPr>
        <w:pStyle w:val="TOC2"/>
        <w:rPr>
          <w:rFonts w:ascii="Khmer OS Siemreap" w:hAnsi="Khmer OS Siemreap" w:cs="Khmer OS Siemreap"/>
          <w:noProof/>
          <w:lang w:bidi="km-KH"/>
        </w:rPr>
      </w:pPr>
      <w:hyperlink w:anchor="_Toc256000007" w:history="1">
        <w:r w:rsidR="008C5100" w:rsidRPr="00FC7D77">
          <w:rPr>
            <w:rStyle w:val="Hyperlink"/>
            <w:rFonts w:ascii="Khmer OS Siemreap" w:eastAsia="DaunPenh" w:hAnsi="Khmer OS Siemreap" w:cs="Khmer OS Siemreap"/>
            <w:bCs/>
            <w:noProof/>
            <w:szCs w:val="22"/>
            <w:cs/>
            <w:lang w:bidi="km-KH"/>
          </w:rPr>
          <w:t>អ្នកមើលការខុសត្រូវ</w:t>
        </w:r>
        <w:r w:rsidR="008C5100" w:rsidRPr="00FC7D77">
          <w:rPr>
            <w:rFonts w:ascii="Khmer OS Siemreap" w:hAnsi="Khmer OS Siemreap" w:cs="Khmer OS Siemreap"/>
            <w:noProof/>
            <w:lang w:bidi="km-KH"/>
          </w:rPr>
          <w:tab/>
        </w:r>
        <w:r w:rsidR="008C5100" w:rsidRPr="00FC7D77">
          <w:rPr>
            <w:rFonts w:ascii="Khmer OS Siemreap" w:hAnsi="Khmer OS Siemreap" w:cs="Khmer OS Siemreap"/>
            <w:noProof/>
            <w:lang w:bidi="km-KH"/>
          </w:rPr>
          <w:fldChar w:fldCharType="begin"/>
        </w:r>
        <w:r w:rsidR="008C5100" w:rsidRPr="00FC7D77">
          <w:rPr>
            <w:rFonts w:ascii="Khmer OS Siemreap" w:hAnsi="Khmer OS Siemreap" w:cs="Khmer OS Siemreap"/>
            <w:noProof/>
            <w:lang w:bidi="km-KH"/>
          </w:rPr>
          <w:instrText xml:space="preserve"> PAGEREF _Toc256000007 \h </w:instrText>
        </w:r>
        <w:r w:rsidR="008C5100" w:rsidRPr="00FC7D77">
          <w:rPr>
            <w:rFonts w:ascii="Khmer OS Siemreap" w:hAnsi="Khmer OS Siemreap" w:cs="Khmer OS Siemreap"/>
            <w:noProof/>
            <w:lang w:bidi="km-KH"/>
          </w:rPr>
        </w:r>
        <w:r w:rsidR="008C5100" w:rsidRPr="00FC7D77">
          <w:rPr>
            <w:rFonts w:ascii="Khmer OS Siemreap" w:hAnsi="Khmer OS Siemreap" w:cs="Khmer OS Siemreap"/>
            <w:noProof/>
            <w:lang w:bidi="km-KH"/>
          </w:rPr>
          <w:fldChar w:fldCharType="separate"/>
        </w:r>
        <w:r w:rsidR="00417C29">
          <w:rPr>
            <w:rFonts w:ascii="Khmer OS Siemreap" w:hAnsi="Khmer OS Siemreap" w:cs="Khmer OS Siemreap"/>
            <w:noProof/>
            <w:lang w:bidi="km-KH"/>
          </w:rPr>
          <w:t>4</w:t>
        </w:r>
        <w:r w:rsidR="008C5100" w:rsidRPr="00FC7D77">
          <w:rPr>
            <w:rFonts w:ascii="Khmer OS Siemreap" w:hAnsi="Khmer OS Siemreap" w:cs="Khmer OS Siemreap"/>
            <w:noProof/>
            <w:lang w:bidi="km-KH"/>
          </w:rPr>
          <w:fldChar w:fldCharType="end"/>
        </w:r>
      </w:hyperlink>
    </w:p>
    <w:p w14:paraId="231F5DFE" w14:textId="5F65E6A8" w:rsidR="00275D2F" w:rsidRPr="00FC7D77" w:rsidRDefault="00614B80">
      <w:pPr>
        <w:pStyle w:val="TOC2"/>
        <w:rPr>
          <w:rFonts w:ascii="Khmer OS Siemreap" w:hAnsi="Khmer OS Siemreap" w:cs="Khmer OS Siemreap"/>
          <w:noProof/>
          <w:lang w:bidi="km-KH"/>
        </w:rPr>
      </w:pPr>
      <w:hyperlink w:anchor="_Toc256000008" w:history="1">
        <w:r w:rsidR="008C5100" w:rsidRPr="00FC7D77">
          <w:rPr>
            <w:rStyle w:val="Hyperlink"/>
            <w:rFonts w:ascii="Khmer OS Siemreap" w:eastAsia="DaunPenh" w:hAnsi="Khmer OS Siemreap" w:cs="Khmer OS Siemreap"/>
            <w:bCs/>
            <w:noProof/>
            <w:szCs w:val="22"/>
            <w:cs/>
            <w:lang w:bidi="km-KH"/>
          </w:rPr>
          <w:t>បុគ្គលិក</w:t>
        </w:r>
        <w:r w:rsidR="008C5100" w:rsidRPr="00FC7D77">
          <w:rPr>
            <w:rFonts w:ascii="Khmer OS Siemreap" w:hAnsi="Khmer OS Siemreap" w:cs="Khmer OS Siemreap"/>
            <w:noProof/>
            <w:lang w:bidi="km-KH"/>
          </w:rPr>
          <w:tab/>
        </w:r>
        <w:r w:rsidR="008C5100" w:rsidRPr="00FC7D77">
          <w:rPr>
            <w:rFonts w:ascii="Khmer OS Siemreap" w:hAnsi="Khmer OS Siemreap" w:cs="Khmer OS Siemreap"/>
            <w:noProof/>
            <w:lang w:bidi="km-KH"/>
          </w:rPr>
          <w:fldChar w:fldCharType="begin"/>
        </w:r>
        <w:r w:rsidR="008C5100" w:rsidRPr="00FC7D77">
          <w:rPr>
            <w:rFonts w:ascii="Khmer OS Siemreap" w:hAnsi="Khmer OS Siemreap" w:cs="Khmer OS Siemreap"/>
            <w:noProof/>
            <w:lang w:bidi="km-KH"/>
          </w:rPr>
          <w:instrText xml:space="preserve"> PAGEREF _Toc256000008 \h </w:instrText>
        </w:r>
        <w:r w:rsidR="008C5100" w:rsidRPr="00FC7D77">
          <w:rPr>
            <w:rFonts w:ascii="Khmer OS Siemreap" w:hAnsi="Khmer OS Siemreap" w:cs="Khmer OS Siemreap"/>
            <w:noProof/>
            <w:lang w:bidi="km-KH"/>
          </w:rPr>
        </w:r>
        <w:r w:rsidR="008C5100" w:rsidRPr="00FC7D77">
          <w:rPr>
            <w:rFonts w:ascii="Khmer OS Siemreap" w:hAnsi="Khmer OS Siemreap" w:cs="Khmer OS Siemreap"/>
            <w:noProof/>
            <w:lang w:bidi="km-KH"/>
          </w:rPr>
          <w:fldChar w:fldCharType="separate"/>
        </w:r>
        <w:r w:rsidR="00417C29">
          <w:rPr>
            <w:rFonts w:ascii="Khmer OS Siemreap" w:hAnsi="Khmer OS Siemreap" w:cs="Khmer OS Siemreap"/>
            <w:noProof/>
            <w:lang w:bidi="km-KH"/>
          </w:rPr>
          <w:t>6</w:t>
        </w:r>
        <w:r w:rsidR="008C5100" w:rsidRPr="00FC7D77">
          <w:rPr>
            <w:rFonts w:ascii="Khmer OS Siemreap" w:hAnsi="Khmer OS Siemreap" w:cs="Khmer OS Siemreap"/>
            <w:noProof/>
            <w:lang w:bidi="km-KH"/>
          </w:rPr>
          <w:fldChar w:fldCharType="end"/>
        </w:r>
      </w:hyperlink>
    </w:p>
    <w:p w14:paraId="0565AD1F" w14:textId="5B838039" w:rsidR="00275D2F" w:rsidRPr="00FC7D77" w:rsidRDefault="00614B80" w:rsidP="00DA198D">
      <w:pPr>
        <w:pStyle w:val="TOC1"/>
        <w:rPr>
          <w:sz w:val="22"/>
          <w:lang w:bidi="km-KH"/>
        </w:rPr>
      </w:pPr>
      <w:hyperlink w:anchor="_Toc256000009" w:history="1">
        <w:r w:rsidR="008C5100" w:rsidRPr="00FC7D77">
          <w:rPr>
            <w:rStyle w:val="Hyperlink"/>
            <w:rFonts w:ascii="Khmer OS Siemreap" w:eastAsia="DaunPenh" w:hAnsi="Khmer OS Siemreap" w:cs="Khmer OS Siemreap"/>
            <w:bCs/>
            <w:cs/>
            <w:lang w:bidi="km-KH"/>
          </w:rPr>
          <w:t>វិធីសាស្រ្តត្រួតពិនិត្យ</w:t>
        </w:r>
        <w:r w:rsidR="008C5100" w:rsidRPr="00FC7D77">
          <w:rPr>
            <w:lang w:bidi="km-KH"/>
          </w:rPr>
          <w:tab/>
        </w:r>
        <w:r w:rsidR="008C5100" w:rsidRPr="00FC7D77">
          <w:rPr>
            <w:lang w:bidi="km-KH"/>
          </w:rPr>
          <w:fldChar w:fldCharType="begin"/>
        </w:r>
        <w:r w:rsidR="008C5100" w:rsidRPr="00FC7D77">
          <w:rPr>
            <w:lang w:bidi="km-KH"/>
          </w:rPr>
          <w:instrText xml:space="preserve"> PAGEREF _Toc256000009 \h </w:instrText>
        </w:r>
        <w:r w:rsidR="008C5100" w:rsidRPr="00FC7D77">
          <w:rPr>
            <w:lang w:bidi="km-KH"/>
          </w:rPr>
        </w:r>
        <w:r w:rsidR="008C5100" w:rsidRPr="00FC7D77">
          <w:rPr>
            <w:lang w:bidi="km-KH"/>
          </w:rPr>
          <w:fldChar w:fldCharType="separate"/>
        </w:r>
        <w:r w:rsidR="00417C29">
          <w:rPr>
            <w:lang w:bidi="km-KH"/>
          </w:rPr>
          <w:t>7</w:t>
        </w:r>
        <w:r w:rsidR="008C5100" w:rsidRPr="00FC7D77">
          <w:rPr>
            <w:lang w:bidi="km-KH"/>
          </w:rPr>
          <w:fldChar w:fldCharType="end"/>
        </w:r>
      </w:hyperlink>
    </w:p>
    <w:p w14:paraId="28AF3B8E" w14:textId="0EA3FEDA" w:rsidR="00275D2F" w:rsidRPr="00FC7D77" w:rsidRDefault="00614B80" w:rsidP="00DA198D">
      <w:pPr>
        <w:pStyle w:val="TOC1"/>
        <w:rPr>
          <w:sz w:val="22"/>
          <w:lang w:bidi="km-KH"/>
        </w:rPr>
      </w:pPr>
      <w:hyperlink w:anchor="_Toc256000010" w:history="1">
        <w:r w:rsidR="008C5100" w:rsidRPr="00FC7D77">
          <w:rPr>
            <w:rStyle w:val="Hyperlink"/>
            <w:rFonts w:ascii="Khmer OS Siemreap" w:eastAsia="DaunPenh" w:hAnsi="Khmer OS Siemreap" w:cs="Khmer OS Siemreap"/>
            <w:bCs/>
            <w:cs/>
            <w:lang w:bidi="km-KH"/>
          </w:rPr>
          <w:t>ការរៀបចំបង្កើតទំនាក់ទំនងត្រួតពិនិត្យ</w:t>
        </w:r>
        <w:r w:rsidR="008C5100" w:rsidRPr="00FC7D77">
          <w:rPr>
            <w:rStyle w:val="Hyperlink"/>
            <w:rFonts w:ascii="Khmer OS Siemreap" w:hAnsi="Khmer OS Siemreap" w:cs="Khmer OS Siemreap"/>
            <w:bCs/>
            <w:lang w:bidi="km-KH"/>
          </w:rPr>
          <w:t xml:space="preserve"> </w:t>
        </w:r>
        <w:r w:rsidR="008C5100" w:rsidRPr="00FC7D77">
          <w:rPr>
            <w:rStyle w:val="Hyperlink"/>
            <w:rFonts w:ascii="Khmer OS Siemreap" w:eastAsia="DaunPenh" w:hAnsi="Khmer OS Siemreap" w:cs="Khmer OS Siemreap"/>
            <w:bCs/>
            <w:cs/>
            <w:lang w:bidi="km-KH"/>
          </w:rPr>
          <w:t>និងការចាត់ចែងនានា</w:t>
        </w:r>
        <w:r w:rsidR="008C5100" w:rsidRPr="00FC7D77">
          <w:rPr>
            <w:lang w:bidi="km-KH"/>
          </w:rPr>
          <w:tab/>
        </w:r>
        <w:r w:rsidR="008C5100" w:rsidRPr="00FC7D77">
          <w:rPr>
            <w:lang w:bidi="km-KH"/>
          </w:rPr>
          <w:fldChar w:fldCharType="begin"/>
        </w:r>
        <w:r w:rsidR="008C5100" w:rsidRPr="00FC7D77">
          <w:rPr>
            <w:lang w:bidi="km-KH"/>
          </w:rPr>
          <w:instrText xml:space="preserve"> PAGEREF _Toc256000010 \h </w:instrText>
        </w:r>
        <w:r w:rsidR="008C5100" w:rsidRPr="00FC7D77">
          <w:rPr>
            <w:lang w:bidi="km-KH"/>
          </w:rPr>
        </w:r>
        <w:r w:rsidR="008C5100" w:rsidRPr="00FC7D77">
          <w:rPr>
            <w:lang w:bidi="km-KH"/>
          </w:rPr>
          <w:fldChar w:fldCharType="separate"/>
        </w:r>
        <w:r w:rsidR="00417C29">
          <w:rPr>
            <w:lang w:bidi="km-KH"/>
          </w:rPr>
          <w:t>9</w:t>
        </w:r>
        <w:r w:rsidR="008C5100" w:rsidRPr="00FC7D77">
          <w:rPr>
            <w:lang w:bidi="km-KH"/>
          </w:rPr>
          <w:fldChar w:fldCharType="end"/>
        </w:r>
      </w:hyperlink>
    </w:p>
    <w:p w14:paraId="658C8063" w14:textId="4D4524F8" w:rsidR="00275D2F" w:rsidRPr="00FC7D77" w:rsidRDefault="00614B80" w:rsidP="00DA198D">
      <w:pPr>
        <w:pStyle w:val="TOC1"/>
        <w:rPr>
          <w:sz w:val="22"/>
          <w:lang w:bidi="km-KH"/>
        </w:rPr>
      </w:pPr>
      <w:hyperlink w:anchor="_Toc256000011" w:history="1">
        <w:r w:rsidR="008C5100" w:rsidRPr="00FC7D77">
          <w:rPr>
            <w:rStyle w:val="Hyperlink"/>
            <w:rFonts w:ascii="Khmer OS Siemreap" w:eastAsia="DaunPenh" w:hAnsi="Khmer OS Siemreap" w:cs="Khmer OS Siemreap"/>
            <w:bCs/>
            <w:cs/>
            <w:lang w:bidi="km-KH"/>
          </w:rPr>
          <w:t>ការបង្កើតកិច្ចព្រមព្រៀងការអនុវត្តការងារ</w:t>
        </w:r>
        <w:r w:rsidR="008C5100" w:rsidRPr="00FC7D77">
          <w:rPr>
            <w:lang w:bidi="km-KH"/>
          </w:rPr>
          <w:tab/>
        </w:r>
        <w:r w:rsidR="008C5100" w:rsidRPr="00FC7D77">
          <w:rPr>
            <w:lang w:bidi="km-KH"/>
          </w:rPr>
          <w:fldChar w:fldCharType="begin"/>
        </w:r>
        <w:r w:rsidR="008C5100" w:rsidRPr="00FC7D77">
          <w:rPr>
            <w:lang w:bidi="km-KH"/>
          </w:rPr>
          <w:instrText xml:space="preserve"> PAGEREF _Toc256000011 \h </w:instrText>
        </w:r>
        <w:r w:rsidR="008C5100" w:rsidRPr="00FC7D77">
          <w:rPr>
            <w:lang w:bidi="km-KH"/>
          </w:rPr>
        </w:r>
        <w:r w:rsidR="008C5100" w:rsidRPr="00FC7D77">
          <w:rPr>
            <w:lang w:bidi="km-KH"/>
          </w:rPr>
          <w:fldChar w:fldCharType="separate"/>
        </w:r>
        <w:r w:rsidR="00417C29">
          <w:rPr>
            <w:lang w:bidi="km-KH"/>
          </w:rPr>
          <w:t>13</w:t>
        </w:r>
        <w:r w:rsidR="008C5100" w:rsidRPr="00FC7D77">
          <w:rPr>
            <w:lang w:bidi="km-KH"/>
          </w:rPr>
          <w:fldChar w:fldCharType="end"/>
        </w:r>
      </w:hyperlink>
    </w:p>
    <w:p w14:paraId="5A2652F2" w14:textId="7E31C065" w:rsidR="00275D2F" w:rsidRPr="00FC7D77" w:rsidRDefault="00614B80" w:rsidP="00DA198D">
      <w:pPr>
        <w:pStyle w:val="TOC1"/>
        <w:rPr>
          <w:sz w:val="22"/>
          <w:lang w:bidi="km-KH"/>
        </w:rPr>
      </w:pPr>
      <w:hyperlink w:anchor="_Toc256000012" w:history="1">
        <w:r w:rsidR="008C5100" w:rsidRPr="00FC7D77">
          <w:rPr>
            <w:rStyle w:val="Hyperlink"/>
            <w:rFonts w:ascii="Khmer OS Siemreap" w:eastAsia="DaunPenh" w:hAnsi="Khmer OS Siemreap" w:cs="Khmer OS Siemreap"/>
            <w:bCs/>
            <w:cs/>
            <w:lang w:bidi="km-KH"/>
          </w:rPr>
          <w:t>ការគាំទ្រផែនការអភិវឌ្ឍន៍សមត្ថភាព</w:t>
        </w:r>
        <w:r w:rsidR="008C5100" w:rsidRPr="00FC7D77">
          <w:rPr>
            <w:lang w:bidi="km-KH"/>
          </w:rPr>
          <w:tab/>
        </w:r>
        <w:r w:rsidR="008C5100" w:rsidRPr="00FC7D77">
          <w:rPr>
            <w:lang w:bidi="km-KH"/>
          </w:rPr>
          <w:fldChar w:fldCharType="begin"/>
        </w:r>
        <w:r w:rsidR="008C5100" w:rsidRPr="00FC7D77">
          <w:rPr>
            <w:lang w:bidi="km-KH"/>
          </w:rPr>
          <w:instrText xml:space="preserve"> PAGEREF _Toc256000012 \h </w:instrText>
        </w:r>
        <w:r w:rsidR="008C5100" w:rsidRPr="00FC7D77">
          <w:rPr>
            <w:lang w:bidi="km-KH"/>
          </w:rPr>
        </w:r>
        <w:r w:rsidR="008C5100" w:rsidRPr="00FC7D77">
          <w:rPr>
            <w:lang w:bidi="km-KH"/>
          </w:rPr>
          <w:fldChar w:fldCharType="separate"/>
        </w:r>
        <w:r w:rsidR="00417C29">
          <w:rPr>
            <w:lang w:bidi="km-KH"/>
          </w:rPr>
          <w:t>15</w:t>
        </w:r>
        <w:r w:rsidR="008C5100" w:rsidRPr="00FC7D77">
          <w:rPr>
            <w:lang w:bidi="km-KH"/>
          </w:rPr>
          <w:fldChar w:fldCharType="end"/>
        </w:r>
      </w:hyperlink>
    </w:p>
    <w:p w14:paraId="0B48E6DC" w14:textId="303AC8D6" w:rsidR="00275D2F" w:rsidRPr="00FC7D77" w:rsidRDefault="00614B80" w:rsidP="00DA198D">
      <w:pPr>
        <w:pStyle w:val="TOC1"/>
        <w:rPr>
          <w:sz w:val="22"/>
          <w:lang w:bidi="km-KH"/>
        </w:rPr>
      </w:pPr>
      <w:hyperlink w:anchor="_Toc256000013" w:history="1">
        <w:r w:rsidR="008C5100" w:rsidRPr="00FC7D77">
          <w:rPr>
            <w:rStyle w:val="Hyperlink"/>
            <w:rFonts w:ascii="Khmer OS Siemreap" w:eastAsia="DaunPenh" w:hAnsi="Khmer OS Siemreap" w:cs="Khmer OS Siemreap"/>
            <w:bCs/>
            <w:cs/>
            <w:lang w:bidi="km-KH"/>
          </w:rPr>
          <w:t>ការគាំទ្រសុខុមាលភាព</w:t>
        </w:r>
        <w:r w:rsidR="008C5100" w:rsidRPr="00FC7D77">
          <w:rPr>
            <w:lang w:bidi="km-KH"/>
          </w:rPr>
          <w:tab/>
        </w:r>
        <w:r w:rsidR="008C5100" w:rsidRPr="00FC7D77">
          <w:rPr>
            <w:lang w:bidi="km-KH"/>
          </w:rPr>
          <w:fldChar w:fldCharType="begin"/>
        </w:r>
        <w:r w:rsidR="008C5100" w:rsidRPr="00FC7D77">
          <w:rPr>
            <w:lang w:bidi="km-KH"/>
          </w:rPr>
          <w:instrText xml:space="preserve"> PAGEREF _Toc256000013 \h </w:instrText>
        </w:r>
        <w:r w:rsidR="008C5100" w:rsidRPr="00FC7D77">
          <w:rPr>
            <w:lang w:bidi="km-KH"/>
          </w:rPr>
        </w:r>
        <w:r w:rsidR="008C5100" w:rsidRPr="00FC7D77">
          <w:rPr>
            <w:lang w:bidi="km-KH"/>
          </w:rPr>
          <w:fldChar w:fldCharType="separate"/>
        </w:r>
        <w:r w:rsidR="00417C29">
          <w:rPr>
            <w:lang w:bidi="km-KH"/>
          </w:rPr>
          <w:t>16</w:t>
        </w:r>
        <w:r w:rsidR="008C5100" w:rsidRPr="00FC7D77">
          <w:rPr>
            <w:lang w:bidi="km-KH"/>
          </w:rPr>
          <w:fldChar w:fldCharType="end"/>
        </w:r>
      </w:hyperlink>
    </w:p>
    <w:p w14:paraId="06CD2A57" w14:textId="21732950" w:rsidR="00275D2F" w:rsidRPr="00FC7D77" w:rsidRDefault="00614B80">
      <w:pPr>
        <w:pStyle w:val="TOC2"/>
        <w:rPr>
          <w:rFonts w:ascii="Khmer OS Siemreap" w:hAnsi="Khmer OS Siemreap" w:cs="Khmer OS Siemreap"/>
          <w:noProof/>
          <w:lang w:bidi="km-KH"/>
        </w:rPr>
      </w:pPr>
      <w:hyperlink w:anchor="_Toc256000014" w:history="1">
        <w:r w:rsidR="008C5100" w:rsidRPr="00FC7D77">
          <w:rPr>
            <w:rStyle w:val="Hyperlink"/>
            <w:rFonts w:ascii="Khmer OS Siemreap" w:eastAsia="DaunPenh" w:hAnsi="Khmer OS Siemreap" w:cs="Khmer OS Siemreap"/>
            <w:bCs/>
            <w:noProof/>
            <w:szCs w:val="22"/>
            <w:cs/>
            <w:lang w:bidi="km-KH"/>
          </w:rPr>
          <w:t>សូចនាករសុខុមាលភាពនៅកន្លែងធ្វើការ</w:t>
        </w:r>
        <w:r w:rsidR="008C5100" w:rsidRPr="00FC7D77">
          <w:rPr>
            <w:rFonts w:ascii="Khmer OS Siemreap" w:hAnsi="Khmer OS Siemreap" w:cs="Khmer OS Siemreap"/>
            <w:noProof/>
            <w:lang w:bidi="km-KH"/>
          </w:rPr>
          <w:tab/>
        </w:r>
        <w:r w:rsidR="008C5100" w:rsidRPr="00FC7D77">
          <w:rPr>
            <w:rFonts w:ascii="Khmer OS Siemreap" w:hAnsi="Khmer OS Siemreap" w:cs="Khmer OS Siemreap"/>
            <w:noProof/>
            <w:lang w:bidi="km-KH"/>
          </w:rPr>
          <w:fldChar w:fldCharType="begin"/>
        </w:r>
        <w:r w:rsidR="008C5100" w:rsidRPr="00FC7D77">
          <w:rPr>
            <w:rFonts w:ascii="Khmer OS Siemreap" w:hAnsi="Khmer OS Siemreap" w:cs="Khmer OS Siemreap"/>
            <w:noProof/>
            <w:lang w:bidi="km-KH"/>
          </w:rPr>
          <w:instrText xml:space="preserve"> PAGEREF _Toc256000014 \h </w:instrText>
        </w:r>
        <w:r w:rsidR="008C5100" w:rsidRPr="00FC7D77">
          <w:rPr>
            <w:rFonts w:ascii="Khmer OS Siemreap" w:hAnsi="Khmer OS Siemreap" w:cs="Khmer OS Siemreap"/>
            <w:noProof/>
            <w:lang w:bidi="km-KH"/>
          </w:rPr>
        </w:r>
        <w:r w:rsidR="008C5100" w:rsidRPr="00FC7D77">
          <w:rPr>
            <w:rFonts w:ascii="Khmer OS Siemreap" w:hAnsi="Khmer OS Siemreap" w:cs="Khmer OS Siemreap"/>
            <w:noProof/>
            <w:lang w:bidi="km-KH"/>
          </w:rPr>
          <w:fldChar w:fldCharType="separate"/>
        </w:r>
        <w:r w:rsidR="00417C29">
          <w:rPr>
            <w:rFonts w:ascii="Khmer OS Siemreap" w:hAnsi="Khmer OS Siemreap" w:cs="Khmer OS Siemreap"/>
            <w:noProof/>
            <w:lang w:bidi="km-KH"/>
          </w:rPr>
          <w:t>16</w:t>
        </w:r>
        <w:r w:rsidR="008C5100" w:rsidRPr="00FC7D77">
          <w:rPr>
            <w:rFonts w:ascii="Khmer OS Siemreap" w:hAnsi="Khmer OS Siemreap" w:cs="Khmer OS Siemreap"/>
            <w:noProof/>
            <w:lang w:bidi="km-KH"/>
          </w:rPr>
          <w:fldChar w:fldCharType="end"/>
        </w:r>
      </w:hyperlink>
    </w:p>
    <w:p w14:paraId="07DE09BA" w14:textId="7D6AFAFB" w:rsidR="00275D2F" w:rsidRPr="00FC7D77" w:rsidRDefault="00614B80">
      <w:pPr>
        <w:pStyle w:val="TOC2"/>
        <w:rPr>
          <w:rFonts w:ascii="Khmer OS Siemreap" w:hAnsi="Khmer OS Siemreap" w:cs="Khmer OS Siemreap"/>
          <w:noProof/>
          <w:lang w:bidi="km-KH"/>
        </w:rPr>
      </w:pPr>
      <w:hyperlink w:anchor="_Toc256000015" w:history="1">
        <w:r w:rsidR="008C5100" w:rsidRPr="00FC7D77">
          <w:rPr>
            <w:rStyle w:val="Hyperlink"/>
            <w:rFonts w:ascii="Khmer OS Siemreap" w:eastAsia="DaunPenh" w:hAnsi="Khmer OS Siemreap" w:cs="Khmer OS Siemreap"/>
            <w:bCs/>
            <w:noProof/>
            <w:szCs w:val="22"/>
            <w:cs/>
            <w:lang w:bidi="km-KH"/>
          </w:rPr>
          <w:t>យុទ្ធសាស្ត្រធ្វើឱ្យសុខុមាលភាពប្រសើរឡើង</w:t>
        </w:r>
        <w:r w:rsidR="008C5100" w:rsidRPr="00FC7D77">
          <w:rPr>
            <w:rFonts w:ascii="Khmer OS Siemreap" w:hAnsi="Khmer OS Siemreap" w:cs="Khmer OS Siemreap"/>
            <w:noProof/>
            <w:lang w:bidi="km-KH"/>
          </w:rPr>
          <w:tab/>
        </w:r>
        <w:r w:rsidR="008C5100" w:rsidRPr="00FC7D77">
          <w:rPr>
            <w:rFonts w:ascii="Khmer OS Siemreap" w:hAnsi="Khmer OS Siemreap" w:cs="Khmer OS Siemreap"/>
            <w:noProof/>
            <w:lang w:bidi="km-KH"/>
          </w:rPr>
          <w:fldChar w:fldCharType="begin"/>
        </w:r>
        <w:r w:rsidR="008C5100" w:rsidRPr="00FC7D77">
          <w:rPr>
            <w:rFonts w:ascii="Khmer OS Siemreap" w:hAnsi="Khmer OS Siemreap" w:cs="Khmer OS Siemreap"/>
            <w:noProof/>
            <w:lang w:bidi="km-KH"/>
          </w:rPr>
          <w:instrText xml:space="preserve"> PAGEREF _Toc256000015 \h </w:instrText>
        </w:r>
        <w:r w:rsidR="008C5100" w:rsidRPr="00FC7D77">
          <w:rPr>
            <w:rFonts w:ascii="Khmer OS Siemreap" w:hAnsi="Khmer OS Siemreap" w:cs="Khmer OS Siemreap"/>
            <w:noProof/>
            <w:lang w:bidi="km-KH"/>
          </w:rPr>
        </w:r>
        <w:r w:rsidR="008C5100" w:rsidRPr="00FC7D77">
          <w:rPr>
            <w:rFonts w:ascii="Khmer OS Siemreap" w:hAnsi="Khmer OS Siemreap" w:cs="Khmer OS Siemreap"/>
            <w:noProof/>
            <w:lang w:bidi="km-KH"/>
          </w:rPr>
          <w:fldChar w:fldCharType="separate"/>
        </w:r>
        <w:r w:rsidR="00417C29">
          <w:rPr>
            <w:rFonts w:ascii="Khmer OS Siemreap" w:hAnsi="Khmer OS Siemreap" w:cs="Khmer OS Siemreap"/>
            <w:noProof/>
            <w:lang w:bidi="km-KH"/>
          </w:rPr>
          <w:t>16</w:t>
        </w:r>
        <w:r w:rsidR="008C5100" w:rsidRPr="00FC7D77">
          <w:rPr>
            <w:rFonts w:ascii="Khmer OS Siemreap" w:hAnsi="Khmer OS Siemreap" w:cs="Khmer OS Siemreap"/>
            <w:noProof/>
            <w:lang w:bidi="km-KH"/>
          </w:rPr>
          <w:fldChar w:fldCharType="end"/>
        </w:r>
      </w:hyperlink>
    </w:p>
    <w:p w14:paraId="6C27C7EF" w14:textId="7A401091" w:rsidR="00275D2F" w:rsidRPr="00FC7D77" w:rsidRDefault="00614B80" w:rsidP="00DA198D">
      <w:pPr>
        <w:pStyle w:val="TOC1"/>
        <w:rPr>
          <w:sz w:val="22"/>
          <w:lang w:bidi="km-KH"/>
        </w:rPr>
      </w:pPr>
      <w:hyperlink w:anchor="_Toc256000016" w:history="1">
        <w:r w:rsidR="008C5100" w:rsidRPr="00FC7D77">
          <w:rPr>
            <w:rStyle w:val="Hyperlink"/>
            <w:rFonts w:ascii="Khmer OS Siemreap" w:eastAsia="DaunPenh" w:hAnsi="Khmer OS Siemreap" w:cs="Khmer OS Siemreap"/>
            <w:bCs/>
            <w:cs/>
            <w:lang w:bidi="km-KH"/>
          </w:rPr>
          <w:t>ធនធានមានប្រយោជន៍ផ្សេងទៀត</w:t>
        </w:r>
        <w:r w:rsidR="008C5100" w:rsidRPr="00FC7D77">
          <w:rPr>
            <w:lang w:bidi="km-KH"/>
          </w:rPr>
          <w:tab/>
        </w:r>
        <w:r w:rsidR="008C5100" w:rsidRPr="00FC7D77">
          <w:rPr>
            <w:lang w:bidi="km-KH"/>
          </w:rPr>
          <w:fldChar w:fldCharType="begin"/>
        </w:r>
        <w:r w:rsidR="008C5100" w:rsidRPr="00FC7D77">
          <w:rPr>
            <w:lang w:bidi="km-KH"/>
          </w:rPr>
          <w:instrText xml:space="preserve"> PAGEREF _Toc256000016 \h </w:instrText>
        </w:r>
        <w:r w:rsidR="008C5100" w:rsidRPr="00FC7D77">
          <w:rPr>
            <w:lang w:bidi="km-KH"/>
          </w:rPr>
        </w:r>
        <w:r w:rsidR="008C5100" w:rsidRPr="00FC7D77">
          <w:rPr>
            <w:lang w:bidi="km-KH"/>
          </w:rPr>
          <w:fldChar w:fldCharType="separate"/>
        </w:r>
        <w:r w:rsidR="00417C29">
          <w:rPr>
            <w:lang w:bidi="km-KH"/>
          </w:rPr>
          <w:t>18</w:t>
        </w:r>
        <w:r w:rsidR="008C5100" w:rsidRPr="00FC7D77">
          <w:rPr>
            <w:lang w:bidi="km-KH"/>
          </w:rPr>
          <w:fldChar w:fldCharType="end"/>
        </w:r>
      </w:hyperlink>
    </w:p>
    <w:p w14:paraId="4D2E11D6" w14:textId="4A21B08C" w:rsidR="005E55E6" w:rsidRPr="00F95F1B" w:rsidRDefault="008C5100" w:rsidP="00DA198D">
      <w:pPr>
        <w:pStyle w:val="Heading1"/>
        <w:rPr>
          <w:rFonts w:ascii="Khmer OS Siemreap" w:hAnsi="Khmer OS Siemreap" w:cs="Khmer OS Siemreap"/>
          <w:bCs/>
          <w:lang w:bidi="km-KH"/>
        </w:rPr>
      </w:pPr>
      <w:r w:rsidRPr="00FC7D77">
        <w:rPr>
          <w:rFonts w:ascii="Khmer OS Siemreap" w:hAnsi="Khmer OS Siemreap" w:cs="Khmer OS Siemreap"/>
          <w:color w:val="5F2E74" w:themeColor="accent1"/>
          <w:szCs w:val="32"/>
          <w:lang w:bidi="km-KH"/>
        </w:rPr>
        <w:lastRenderedPageBreak/>
        <w:fldChar w:fldCharType="end"/>
      </w:r>
      <w:bookmarkStart w:id="4" w:name="_Toc133563839"/>
      <w:bookmarkStart w:id="5" w:name="_Toc135213560"/>
      <w:bookmarkStart w:id="6" w:name="_Toc135231027"/>
      <w:bookmarkStart w:id="7" w:name="_Toc256000001"/>
      <w:r w:rsidRPr="00F95F1B">
        <w:rPr>
          <w:rFonts w:ascii="Khmer OS Siemreap" w:eastAsia="DaunPenh" w:hAnsi="Khmer OS Siemreap" w:cs="Khmer OS Siemreap"/>
          <w:bCs/>
          <w:cs/>
          <w:lang w:bidi="km-KH"/>
        </w:rPr>
        <w:t>កូនសោរូបតំណាងអ្នកប្រើប្រាស់</w:t>
      </w:r>
      <w:bookmarkEnd w:id="4"/>
      <w:bookmarkEnd w:id="5"/>
      <w:bookmarkEnd w:id="6"/>
      <w:bookmarkEnd w:id="7"/>
    </w:p>
    <w:p w14:paraId="7B6F1BE0" w14:textId="77777777" w:rsidR="005E55E6" w:rsidRPr="00FC7D77" w:rsidRDefault="008C5100" w:rsidP="00DA198D">
      <w:pPr>
        <w:keepNext/>
        <w:keepLines/>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ឯកសារនីមួយៗនៅក្នុងសំណុំក្របខ័ណ្ឌសមត្ថភាពកម្លាំងពលកម្ម</w:t>
      </w:r>
      <w:r w:rsidRPr="00FC7D77">
        <w:rPr>
          <w:rFonts w:ascii="Khmer OS Siemreap" w:hAnsi="Khmer OS Siemreap" w:cs="Khmer OS Siemreap"/>
          <w:szCs w:val="22"/>
          <w:lang w:bidi="km-KH"/>
        </w:rPr>
        <w:t xml:space="preserve"> NDIS </w:t>
      </w:r>
      <w:r w:rsidRPr="00FC7D77">
        <w:rPr>
          <w:rFonts w:ascii="Khmer OS Siemreap" w:eastAsia="DaunPenh" w:hAnsi="Khmer OS Siemreap" w:cs="Khmer OS Siemreap"/>
          <w:szCs w:val="22"/>
          <w:cs/>
          <w:lang w:bidi="km-KH"/>
        </w:rPr>
        <w:t>ប្រើរូបតំណាងមួយ</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ឬច្រើន</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ដើម្បីបង្ហាញអ្នកប្រើប្រាស់</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ឬអ្នកប្រើប្រាស់ដែលមានបំណងនានា។</w:t>
      </w:r>
    </w:p>
    <w:tbl>
      <w:tblPr>
        <w:tblStyle w:val="GridTable4-Accent11"/>
        <w:tblW w:w="0" w:type="auto"/>
        <w:tblLook w:val="06A0" w:firstRow="1" w:lastRow="0" w:firstColumn="1" w:lastColumn="0" w:noHBand="1" w:noVBand="1"/>
        <w:tblCaption w:val="User icon table"/>
        <w:tblDescription w:val="This table shows five icons and explains which audience or user group each icon relates to. Row one contains the headings of the two columns, icon and key. The icon in row two is a solid green circle with a solid white image in the centre. The white image is shaped like a small case letter 'i'. This icon is used in the NDIS Workforce Capability Framework to represent NDIS participants. The icon in row three is a solid green circle with a white image in the centre. The white image is shaped like a small case letter 'i' holding a shield. This icon is used in the NDIS Workforce Capability Framework to represent workers. The icon in row four is a solid green circle with a white image in the centre. The image is an outline shaped like three linked small case letter 'i'. This icon is used in the NDIS Workforce Capability Framework to represent supervisors and frontline managers. The icon in row five is a solid green circle with a white image in the centre. The image is an outline shaped like three linked small case letter 'i' holding a document. This icon is used in the NDIS Workforce Capability Framework to represent senior managers and leaders. The icon in row six is a solid green circle with a white image in the centre. The image is an outline shaped like a small case letter 'i' holding a shield with two more small case letter ‘i’ standing behind the first one. This icon is used in the NDIS Workforce Capability Framework to represent NDIS providers."/>
      </w:tblPr>
      <w:tblGrid>
        <w:gridCol w:w="1838"/>
        <w:gridCol w:w="7223"/>
      </w:tblGrid>
      <w:tr w:rsidR="00275D2F" w:rsidRPr="00FC7D77" w14:paraId="5A7FA73F" w14:textId="77777777" w:rsidTr="00275D2F">
        <w:trPr>
          <w:cnfStyle w:val="100000000000" w:firstRow="1" w:lastRow="0" w:firstColumn="0" w:lastColumn="0" w:oddVBand="0" w:evenVBand="0" w:oddHBand="0" w:evenHBand="0" w:firstRowFirstColumn="0" w:firstRowLastColumn="0" w:lastRowFirstColumn="0" w:lastRowLastColumn="0"/>
          <w:cantSplit/>
          <w:trHeight w:val="323"/>
          <w:tblHeader/>
        </w:trPr>
        <w:tc>
          <w:tcPr>
            <w:cnfStyle w:val="001000000000" w:firstRow="0" w:lastRow="0" w:firstColumn="1" w:lastColumn="0" w:oddVBand="0" w:evenVBand="0" w:oddHBand="0" w:evenHBand="0" w:firstRowFirstColumn="0" w:firstRowLastColumn="0" w:lastRowFirstColumn="0" w:lastRowLastColumn="0"/>
            <w:tcW w:w="1838" w:type="dxa"/>
          </w:tcPr>
          <w:p w14:paraId="708D581C" w14:textId="77777777" w:rsidR="005E55E6" w:rsidRPr="00FC7D77" w:rsidRDefault="008C5100" w:rsidP="00DA198D">
            <w:pPr>
              <w:pStyle w:val="NormalTables"/>
              <w:keepNext/>
              <w:keepLines/>
              <w:ind w:left="-111"/>
              <w:jc w:val="center"/>
              <w:rPr>
                <w:rFonts w:ascii="Khmer OS Siemreap" w:hAnsi="Khmer OS Siemreap" w:cs="Khmer OS Siemreap"/>
                <w:noProof/>
                <w:color w:val="FFFFFF" w:themeColor="background1"/>
                <w:szCs w:val="22"/>
                <w:lang w:eastAsia="en-AU" w:bidi="km-KH"/>
              </w:rPr>
            </w:pPr>
            <w:r w:rsidRPr="00FC7D77">
              <w:rPr>
                <w:rFonts w:ascii="Khmer OS Siemreap" w:eastAsia="DaunPenh" w:hAnsi="Khmer OS Siemreap" w:cs="Khmer OS Siemreap"/>
                <w:noProof/>
                <w:color w:val="FFFFFF" w:themeColor="background1"/>
                <w:szCs w:val="22"/>
                <w:cs/>
                <w:lang w:eastAsia="en-AU" w:bidi="km-KH"/>
              </w:rPr>
              <w:t>រូបតំណាង</w:t>
            </w:r>
          </w:p>
        </w:tc>
        <w:tc>
          <w:tcPr>
            <w:tcW w:w="7223" w:type="dxa"/>
          </w:tcPr>
          <w:p w14:paraId="797A0E33" w14:textId="77777777" w:rsidR="005E55E6" w:rsidRPr="00FC7D77" w:rsidRDefault="008C5100" w:rsidP="00DA198D">
            <w:pPr>
              <w:pStyle w:val="NormalTables"/>
              <w:keepNext/>
              <w:keepLines/>
              <w:cnfStyle w:val="100000000000" w:firstRow="1" w:lastRow="0" w:firstColumn="0" w:lastColumn="0" w:oddVBand="0" w:evenVBand="0" w:oddHBand="0" w:evenHBand="0" w:firstRowFirstColumn="0" w:firstRowLastColumn="0" w:lastRowFirstColumn="0" w:lastRowLastColumn="0"/>
              <w:rPr>
                <w:rFonts w:ascii="Khmer OS Siemreap" w:hAnsi="Khmer OS Siemreap" w:cs="Khmer OS Siemreap"/>
                <w:color w:val="FFFFFF" w:themeColor="background1"/>
                <w:szCs w:val="22"/>
                <w:lang w:val="en-US" w:bidi="km-KH"/>
              </w:rPr>
            </w:pPr>
            <w:r w:rsidRPr="00FC7D77">
              <w:rPr>
                <w:rFonts w:ascii="Khmer OS Siemreap" w:eastAsia="DaunPenh" w:hAnsi="Khmer OS Siemreap" w:cs="Khmer OS Siemreap"/>
                <w:color w:val="FFFFFF" w:themeColor="background1"/>
                <w:szCs w:val="22"/>
                <w:cs/>
                <w:lang w:bidi="km-KH"/>
              </w:rPr>
              <w:t>កូនសោ</w:t>
            </w:r>
          </w:p>
        </w:tc>
      </w:tr>
      <w:tr w:rsidR="00275D2F" w:rsidRPr="00FC7D77" w14:paraId="2573EE93" w14:textId="77777777" w:rsidTr="002C09ED">
        <w:trPr>
          <w:cantSplit/>
          <w:trHeight w:val="556"/>
        </w:trPr>
        <w:tc>
          <w:tcPr>
            <w:cnfStyle w:val="001000000000" w:firstRow="0" w:lastRow="0" w:firstColumn="1" w:lastColumn="0" w:oddVBand="0" w:evenVBand="0" w:oddHBand="0" w:evenHBand="0" w:firstRowFirstColumn="0" w:firstRowLastColumn="0" w:lastRowFirstColumn="0" w:lastRowLastColumn="0"/>
            <w:tcW w:w="1838" w:type="dxa"/>
            <w:hideMark/>
          </w:tcPr>
          <w:p w14:paraId="6E400B4D" w14:textId="77777777" w:rsidR="005E55E6" w:rsidRPr="00FC7D77" w:rsidRDefault="008C5100" w:rsidP="00DA198D">
            <w:pPr>
              <w:pStyle w:val="NormalTables"/>
              <w:keepNext/>
              <w:keepLines/>
              <w:ind w:left="-111"/>
              <w:jc w:val="center"/>
              <w:rPr>
                <w:rFonts w:ascii="Khmer OS Siemreap" w:hAnsi="Khmer OS Siemreap" w:cs="Khmer OS Siemreap"/>
                <w:color w:val="BA2E96" w:themeColor="accent3"/>
                <w:lang w:val="en-US" w:bidi="km-KH"/>
              </w:rPr>
            </w:pPr>
            <w:r w:rsidRPr="00FC7D77">
              <w:rPr>
                <w:rFonts w:ascii="Khmer OS Siemreap" w:hAnsi="Khmer OS Siemreap" w:cs="Khmer OS Siemreap"/>
                <w:noProof/>
                <w:color w:val="5F2E74" w:themeColor="text2"/>
                <w:lang w:eastAsia="en-AU" w:bidi="km-KH"/>
              </w:rPr>
              <w:drawing>
                <wp:inline distT="0" distB="0" distL="0" distR="0" wp14:anchorId="76A23A53" wp14:editId="058CC87E">
                  <wp:extent cx="298450" cy="298450"/>
                  <wp:effectExtent l="0" t="0" r="6350" b="6350"/>
                  <wp:docPr id="17" name="Picture 17" descr="រូបតំណាងក្របខ័ណ្ឌសមត្ថភាពកម្លាំងពលកម្ម NDIS តំណាងឱ្យអ្នកចូលរួម NDIS។ រូបតំណាងជារង្វង់ពណ៌បៃតងកាស់ជាមួយរូបភាពពណ៌សក្រាស់នៅកណ្តាល។ រូបភាពពណ៌សមានរាងដូចជាអក្សរ 'i' តូ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រូបតំណាងក្របខ័ណ្ឌសមត្ថភាពកម្លាំងពលកម្ម NDIS តំណាងឱ្យអ្នកចូលរួម NDIS។ រូបតំណាងជារង្វង់ពណ៌បៃតងកាស់ជាមួយរូបភាពពណ៌សក្រាស់នៅកណ្តាល។ រូបភាពពណ៌សមានរាងដូចជាអក្សរ 'i' តូច។"/>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29FE8CFF" w14:textId="77777777" w:rsidR="005E55E6" w:rsidRPr="00F95F1B" w:rsidRDefault="008C5100" w:rsidP="002C09ED">
            <w:pPr>
              <w:pStyle w:val="NormalTables"/>
              <w:keepNext/>
              <w:keepLines/>
              <w:cnfStyle w:val="000000000000" w:firstRow="0" w:lastRow="0" w:firstColumn="0" w:lastColumn="0" w:oddVBand="0" w:evenVBand="0" w:oddHBand="0" w:evenHBand="0" w:firstRowFirstColumn="0" w:firstRowLastColumn="0" w:lastRowFirstColumn="0" w:lastRowLastColumn="0"/>
              <w:rPr>
                <w:rFonts w:ascii="Khmer OS Siemreap" w:hAnsi="Khmer OS Siemreap" w:cs="Khmer OS Siemreap"/>
                <w:color w:val="612C69"/>
                <w:szCs w:val="22"/>
                <w:lang w:val="en-US" w:bidi="km-KH"/>
              </w:rPr>
            </w:pPr>
            <w:r w:rsidRPr="00F95F1B">
              <w:rPr>
                <w:rFonts w:ascii="Khmer OS Siemreap" w:eastAsia="DaunPenh" w:hAnsi="Khmer OS Siemreap" w:cs="Khmer OS Siemreap"/>
                <w:color w:val="612C69"/>
                <w:szCs w:val="22"/>
                <w:cs/>
                <w:lang w:bidi="km-KH"/>
              </w:rPr>
              <w:t>អ្នកចូលរួម</w:t>
            </w:r>
            <w:r w:rsidRPr="00F95F1B">
              <w:rPr>
                <w:rFonts w:ascii="Khmer OS Siemreap" w:hAnsi="Khmer OS Siemreap" w:cs="Khmer OS Siemreap"/>
                <w:color w:val="612C69"/>
                <w:szCs w:val="22"/>
                <w:lang w:bidi="km-KH"/>
              </w:rPr>
              <w:t xml:space="preserve"> NDIS</w:t>
            </w:r>
          </w:p>
        </w:tc>
      </w:tr>
      <w:tr w:rsidR="00275D2F" w:rsidRPr="00FC7D77" w14:paraId="1F16EFBD" w14:textId="77777777" w:rsidTr="002C09ED">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6B94525E" w14:textId="77777777" w:rsidR="005E55E6" w:rsidRPr="00FC7D77" w:rsidRDefault="008C5100" w:rsidP="00DA198D">
            <w:pPr>
              <w:pStyle w:val="NormalTables"/>
              <w:keepNext/>
              <w:keepLines/>
              <w:ind w:left="-111"/>
              <w:jc w:val="center"/>
              <w:rPr>
                <w:rFonts w:ascii="Khmer OS Siemreap" w:hAnsi="Khmer OS Siemreap" w:cs="Khmer OS Siemreap"/>
                <w:color w:val="5F2E74" w:themeColor="text2"/>
                <w:lang w:val="en-US" w:bidi="km-KH"/>
              </w:rPr>
            </w:pPr>
            <w:r w:rsidRPr="00FC7D77">
              <w:rPr>
                <w:rFonts w:ascii="Khmer OS Siemreap" w:hAnsi="Khmer OS Siemreap" w:cs="Khmer OS Siemreap"/>
                <w:noProof/>
                <w:color w:val="5F2E74" w:themeColor="text2"/>
                <w:lang w:eastAsia="en-AU" w:bidi="km-KH"/>
              </w:rPr>
              <w:drawing>
                <wp:inline distT="0" distB="0" distL="0" distR="0" wp14:anchorId="68216649" wp14:editId="68E4095A">
                  <wp:extent cx="306070" cy="306070"/>
                  <wp:effectExtent l="0" t="0" r="0" b="0"/>
                  <wp:docPr id="22" name="Picture 22" descr="រូបតំណាងក្របខ័ណ្ឌសមត្ថភាពកម្លាំងពលកម្ម NDIS តំណាងឱ្យបុគ្កលិក។ រូបតំណាងជារង្វង់ពណ៌បៃតងក្រាស់ជាមួយរូបភាពពណ៌សនៅកណ្តាល។ រូបភាពពណ៌សមានរាងជាអក្សរតូច 'i' កាន់ខែលមួ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រូបតំណាងក្របខ័ណ្ឌសមត្ថភាពកម្លាំងពលកម្ម NDIS តំណាងឱ្យបុគ្កលិក។ រូបតំណាងជារង្វង់ពណ៌បៃតងក្រាស់ជាមួយរូបភាពពណ៌សនៅកណ្តាល។ រូបភាពពណ៌សមានរាងជាអក្សរតូច 'i' កាន់ខែលមួយ។"/>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06070" cy="306070"/>
                          </a:xfrm>
                          <a:prstGeom prst="rect">
                            <a:avLst/>
                          </a:prstGeom>
                          <a:noFill/>
                        </pic:spPr>
                      </pic:pic>
                    </a:graphicData>
                  </a:graphic>
                </wp:inline>
              </w:drawing>
            </w:r>
          </w:p>
        </w:tc>
        <w:tc>
          <w:tcPr>
            <w:tcW w:w="7223" w:type="dxa"/>
            <w:vAlign w:val="center"/>
            <w:hideMark/>
          </w:tcPr>
          <w:p w14:paraId="3428DF9A" w14:textId="77777777" w:rsidR="005E55E6" w:rsidRPr="00F95F1B" w:rsidRDefault="008C5100" w:rsidP="002C09ED">
            <w:pPr>
              <w:pStyle w:val="NormalTables"/>
              <w:keepNext/>
              <w:keepLines/>
              <w:cnfStyle w:val="000000000000" w:firstRow="0" w:lastRow="0" w:firstColumn="0" w:lastColumn="0" w:oddVBand="0" w:evenVBand="0" w:oddHBand="0" w:evenHBand="0" w:firstRowFirstColumn="0" w:firstRowLastColumn="0" w:lastRowFirstColumn="0" w:lastRowLastColumn="0"/>
              <w:rPr>
                <w:rFonts w:ascii="Khmer OS Siemreap" w:hAnsi="Khmer OS Siemreap" w:cs="Khmer OS Siemreap"/>
                <w:color w:val="612C69"/>
                <w:szCs w:val="22"/>
                <w:lang w:val="en-US" w:bidi="km-KH"/>
              </w:rPr>
            </w:pPr>
            <w:r w:rsidRPr="00F95F1B">
              <w:rPr>
                <w:rFonts w:ascii="Khmer OS Siemreap" w:eastAsia="DaunPenh" w:hAnsi="Khmer OS Siemreap" w:cs="Khmer OS Siemreap"/>
                <w:color w:val="612C69"/>
                <w:szCs w:val="22"/>
                <w:cs/>
                <w:lang w:bidi="km-KH"/>
              </w:rPr>
              <w:t>បុគ្គលិក</w:t>
            </w:r>
          </w:p>
        </w:tc>
      </w:tr>
      <w:tr w:rsidR="00275D2F" w:rsidRPr="00FC7D77" w14:paraId="113B94B1" w14:textId="77777777" w:rsidTr="002C09ED">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4DF7E280" w14:textId="77777777" w:rsidR="005E55E6" w:rsidRPr="00FC7D77" w:rsidRDefault="008C5100" w:rsidP="00DA198D">
            <w:pPr>
              <w:pStyle w:val="NormalTables"/>
              <w:keepNext/>
              <w:keepLines/>
              <w:ind w:left="-111"/>
              <w:jc w:val="center"/>
              <w:rPr>
                <w:rFonts w:ascii="Khmer OS Siemreap" w:hAnsi="Khmer OS Siemreap" w:cs="Khmer OS Siemreap"/>
                <w:color w:val="5F2E74" w:themeColor="text2"/>
                <w:lang w:val="en-US" w:bidi="km-KH"/>
              </w:rPr>
            </w:pPr>
            <w:r w:rsidRPr="00FC7D77">
              <w:rPr>
                <w:rFonts w:ascii="Khmer OS Siemreap" w:hAnsi="Khmer OS Siemreap" w:cs="Khmer OS Siemreap"/>
                <w:noProof/>
                <w:color w:val="5F2E74" w:themeColor="text2"/>
                <w:lang w:eastAsia="en-AU" w:bidi="km-KH"/>
              </w:rPr>
              <w:drawing>
                <wp:inline distT="0" distB="0" distL="0" distR="0" wp14:anchorId="03D3FE76" wp14:editId="5E35407E">
                  <wp:extent cx="298450" cy="298450"/>
                  <wp:effectExtent l="0" t="0" r="6350" b="6350"/>
                  <wp:docPr id="3" name="Picture 3" descr="រូបតំណាងអ្នកមើលការខុសត្រូវ&#10;&#10;រូបតំណាងក្របខ័ណ្ឌសមត្ថភាពការងារ NDIS តំណាងឱ្យអ្នកមើលការខុសត្រូវ និងអ្នកគ្រប់គ្រងជួរមុខ។ រូបតំណាងជារង្វង់ពណ៌បៃតងក្រាស់ជាមួយរូបភាពពណ៌សនៅកណ្តាល។ រូបភាពនេះគឺជាការគូរវាសត្រួសៗមួយដែលមានរាងដូចជាអក្សរ 'i' តូចបីដែលភ្ជាប់គ្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រូបតំណាងអ្នកមើលការខុសត្រូវ&#10;&#10;រូបតំណាងក្របខ័ណ្ឌសមត្ថភាពការងារ NDIS តំណាងឱ្យអ្នកមើលការខុសត្រូវ និងអ្នកគ្រប់គ្រងជួរមុខ។ រូបតំណាងជារង្វង់ពណ៌បៃតងក្រាស់ជាមួយរូបភាពពណ៌សនៅកណ្តាល។ រូបភាពនេះគឺជាការគូរវាសត្រួសៗមួយដែលមានរាងដូចជាអក្សរ 'i' តូចបីដែលភ្ជាប់គ្នា។"/>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39B93539" w14:textId="77777777" w:rsidR="005E55E6" w:rsidRPr="00F95F1B" w:rsidRDefault="008C5100" w:rsidP="002C09ED">
            <w:pPr>
              <w:pStyle w:val="NormalTables"/>
              <w:keepNext/>
              <w:keepLines/>
              <w:cnfStyle w:val="000000000000" w:firstRow="0" w:lastRow="0" w:firstColumn="0" w:lastColumn="0" w:oddVBand="0" w:evenVBand="0" w:oddHBand="0" w:evenHBand="0" w:firstRowFirstColumn="0" w:firstRowLastColumn="0" w:lastRowFirstColumn="0" w:lastRowLastColumn="0"/>
              <w:rPr>
                <w:rFonts w:ascii="Khmer OS Siemreap" w:hAnsi="Khmer OS Siemreap" w:cs="Khmer OS Siemreap"/>
                <w:color w:val="612C69"/>
                <w:szCs w:val="22"/>
                <w:lang w:val="en-US" w:bidi="km-KH"/>
              </w:rPr>
            </w:pPr>
            <w:r w:rsidRPr="00F95F1B">
              <w:rPr>
                <w:rFonts w:ascii="Khmer OS Siemreap" w:eastAsia="DaunPenh" w:hAnsi="Khmer OS Siemreap" w:cs="Khmer OS Siemreap"/>
                <w:color w:val="612C69"/>
                <w:szCs w:val="22"/>
                <w:cs/>
                <w:lang w:bidi="km-KH"/>
              </w:rPr>
              <w:t>អ្នកមើលការខុសត្រូវ</w:t>
            </w:r>
            <w:r w:rsidRPr="00F95F1B">
              <w:rPr>
                <w:rFonts w:ascii="Khmer OS Siemreap" w:hAnsi="Khmer OS Siemreap" w:cs="Khmer OS Siemreap"/>
                <w:color w:val="612C69"/>
                <w:szCs w:val="22"/>
                <w:lang w:bidi="km-KH"/>
              </w:rPr>
              <w:t xml:space="preserve"> </w:t>
            </w:r>
            <w:r w:rsidRPr="00F95F1B">
              <w:rPr>
                <w:rFonts w:ascii="Khmer OS Siemreap" w:eastAsia="DaunPenh" w:hAnsi="Khmer OS Siemreap" w:cs="Khmer OS Siemreap"/>
                <w:color w:val="612C69"/>
                <w:szCs w:val="22"/>
                <w:cs/>
                <w:lang w:bidi="km-KH"/>
              </w:rPr>
              <w:t>និងអ្នកគ្រប់គ្រងជួរមុខ</w:t>
            </w:r>
          </w:p>
        </w:tc>
      </w:tr>
      <w:tr w:rsidR="00275D2F" w:rsidRPr="00FC7D77" w14:paraId="61FE59B6" w14:textId="77777777" w:rsidTr="002C09ED">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35C3FAA1" w14:textId="77777777" w:rsidR="005E55E6" w:rsidRPr="00FC7D77" w:rsidRDefault="008C5100" w:rsidP="00C531EF">
            <w:pPr>
              <w:pStyle w:val="NormalTables"/>
              <w:ind w:left="-111"/>
              <w:jc w:val="center"/>
              <w:rPr>
                <w:rFonts w:ascii="Khmer OS Siemreap" w:hAnsi="Khmer OS Siemreap" w:cs="Khmer OS Siemreap"/>
                <w:color w:val="5F2E74" w:themeColor="text2"/>
                <w:lang w:val="en-US" w:bidi="km-KH"/>
              </w:rPr>
            </w:pPr>
            <w:r w:rsidRPr="00FC7D77">
              <w:rPr>
                <w:rFonts w:ascii="Khmer OS Siemreap" w:hAnsi="Khmer OS Siemreap" w:cs="Khmer OS Siemreap"/>
                <w:noProof/>
                <w:color w:val="5F2E74" w:themeColor="text2"/>
                <w:lang w:eastAsia="en-AU" w:bidi="km-KH"/>
              </w:rPr>
              <w:drawing>
                <wp:inline distT="0" distB="0" distL="0" distR="0" wp14:anchorId="7F31D7EB" wp14:editId="2A03771C">
                  <wp:extent cx="298450" cy="298450"/>
                  <wp:effectExtent l="0" t="0" r="6350" b="6350"/>
                  <wp:docPr id="5" name="Picture 5" descr="អ្នកគ្រប់គ្រងជាន់ខ្ពស់ និងអ្នកដឹកនាំ &#10;&#10;រូបតំណាងក្របខ័ណ្ឌសមត្ថភាពការងារ NDIS តំណាងឱ្យអ្នកគ្រប់គ្រងជាន់ខ្ពស់ និងអ្នកដឹកនាំ។ រូបតំណាងជារង្វង់ពណ៌បៃតងក្រាស់ជាមួយរូបភាពពណ៌សនៅកណ្តាល។ រូបភាពនេះគឺជាការគូរវាសត្រួសៗមួយដែលមានរាងដូចជាអក្សរ 'i' តូចបីដែលភ្ជាប់គ្នា កាន់ឯកសារមួយ។&#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អ្នកគ្រប់គ្រងជាន់ខ្ពស់ និងអ្នកដឹកនាំ &#10;&#10;រូបតំណាងក្របខ័ណ្ឌសមត្ថភាពការងារ NDIS តំណាងឱ្យអ្នកគ្រប់គ្រងជាន់ខ្ពស់ និងអ្នកដឹកនាំ។ រូបតំណាងជារង្វង់ពណ៌បៃតងក្រាស់ជាមួយរូបភាពពណ៌សនៅកណ្តាល។ រូបភាពនេះគឺជាការគូរវាសត្រួសៗមួយដែលមានរាងដូចជាអក្សរ 'i' តូចបីដែលភ្ជាប់គ្នា កាន់ឯកសារមួយ។&#1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3A72D266" w14:textId="77777777" w:rsidR="005E55E6" w:rsidRPr="00F95F1B" w:rsidRDefault="008C5100" w:rsidP="002C09ED">
            <w:pPr>
              <w:pStyle w:val="NormalTables"/>
              <w:cnfStyle w:val="000000000000" w:firstRow="0" w:lastRow="0" w:firstColumn="0" w:lastColumn="0" w:oddVBand="0" w:evenVBand="0" w:oddHBand="0" w:evenHBand="0" w:firstRowFirstColumn="0" w:firstRowLastColumn="0" w:lastRowFirstColumn="0" w:lastRowLastColumn="0"/>
              <w:rPr>
                <w:rFonts w:ascii="Khmer OS Siemreap" w:hAnsi="Khmer OS Siemreap" w:cs="Khmer OS Siemreap"/>
                <w:color w:val="612C69"/>
                <w:szCs w:val="22"/>
                <w:lang w:val="en-US" w:bidi="km-KH"/>
              </w:rPr>
            </w:pPr>
            <w:r w:rsidRPr="00F95F1B">
              <w:rPr>
                <w:rFonts w:ascii="Khmer OS Siemreap" w:eastAsia="DaunPenh" w:hAnsi="Khmer OS Siemreap" w:cs="Khmer OS Siemreap"/>
                <w:color w:val="612C69"/>
                <w:szCs w:val="22"/>
                <w:cs/>
                <w:lang w:bidi="km-KH"/>
              </w:rPr>
              <w:t>អ្នកគ្រប់គ្រងជាន់ខ្ពស់</w:t>
            </w:r>
            <w:r w:rsidRPr="00F95F1B">
              <w:rPr>
                <w:rFonts w:ascii="Khmer OS Siemreap" w:hAnsi="Khmer OS Siemreap" w:cs="Khmer OS Siemreap"/>
                <w:color w:val="612C69"/>
                <w:szCs w:val="22"/>
                <w:lang w:bidi="km-KH"/>
              </w:rPr>
              <w:t xml:space="preserve"> </w:t>
            </w:r>
            <w:r w:rsidRPr="00F95F1B">
              <w:rPr>
                <w:rFonts w:ascii="Khmer OS Siemreap" w:eastAsia="DaunPenh" w:hAnsi="Khmer OS Siemreap" w:cs="Khmer OS Siemreap"/>
                <w:color w:val="612C69"/>
                <w:szCs w:val="22"/>
                <w:cs/>
                <w:lang w:bidi="km-KH"/>
              </w:rPr>
              <w:t>និងអ្នកដឹកនាំ</w:t>
            </w:r>
            <w:r w:rsidRPr="00F95F1B">
              <w:rPr>
                <w:rFonts w:ascii="Khmer OS Siemreap" w:hAnsi="Khmer OS Siemreap" w:cs="Khmer OS Siemreap"/>
                <w:color w:val="612C69"/>
                <w:szCs w:val="22"/>
                <w:lang w:bidi="km-KH"/>
              </w:rPr>
              <w:t xml:space="preserve"> </w:t>
            </w:r>
          </w:p>
        </w:tc>
      </w:tr>
      <w:tr w:rsidR="00275D2F" w:rsidRPr="00FC7D77" w14:paraId="35A7103E" w14:textId="77777777" w:rsidTr="002C09ED">
        <w:trPr>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14:paraId="75C47FF8" w14:textId="77777777" w:rsidR="005E55E6" w:rsidRPr="00FC7D77" w:rsidRDefault="008C5100" w:rsidP="00C531EF">
            <w:pPr>
              <w:pStyle w:val="NormalTables"/>
              <w:ind w:left="-111"/>
              <w:jc w:val="center"/>
              <w:rPr>
                <w:rFonts w:ascii="Khmer OS Siemreap" w:hAnsi="Khmer OS Siemreap" w:cs="Khmer OS Siemreap"/>
                <w:noProof/>
                <w:color w:val="5F2E74" w:themeColor="text2"/>
                <w:lang w:eastAsia="en-AU" w:bidi="km-KH"/>
              </w:rPr>
            </w:pPr>
            <w:r w:rsidRPr="00FC7D77">
              <w:rPr>
                <w:rFonts w:ascii="Khmer OS Siemreap" w:hAnsi="Khmer OS Siemreap" w:cs="Khmer OS Siemreap"/>
                <w:noProof/>
                <w:color w:val="5F2E74" w:themeColor="text2"/>
                <w:lang w:eastAsia="en-AU" w:bidi="km-KH"/>
              </w:rPr>
              <w:drawing>
                <wp:inline distT="0" distB="0" distL="0" distR="0" wp14:anchorId="3840110B" wp14:editId="59014479">
                  <wp:extent cx="298450" cy="298450"/>
                  <wp:effectExtent l="0" t="0" r="6350" b="6350"/>
                  <wp:docPr id="21" name="Picture 21" descr="អ្នកផ្តល់សេវា&#10;&#10;រូបតំណាងក្របខ័ណ្ឌសមត្ថភាពកម្លាំងពលកម្ម NDIS តំណាងឱ្យអ្នកផ្តល់សេវា NDIS។ រូបតំណាងជារង្វង់ពណ៌បៃតងក្រាស់ជាមួយរូបភាពពណ៌សនៅកណ្តាល។ រូបភាពនេះគឺជាការគូរវាសត្រួសៗមួយដែលមានរាងដូចជាអក្សរ 'i' តូចមួយ កាន់ខែលដែលមានរាងដូចជាអក្សរ 'i' តូចពីរឈរនៅពីក្រោយអក្សរទីមួយ។&#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អ្នកផ្តល់សេវា&#10;&#10;រូបតំណាងក្របខ័ណ្ឌសមត្ថភាពកម្លាំងពលកម្ម NDIS តំណាងឱ្យអ្នកផ្តល់សេវា NDIS។ រូបតំណាងជារង្វង់ពណ៌បៃតងក្រាស់ជាមួយរូបភាពពណ៌សនៅកណ្តាល។ រូបភាពនេះគឺជាការគូរវាសត្រួសៗមួយដែលមានរាងដូចជាអក្សរ 'i' តូចមួយ កាន់ខែលដែលមានរាងដូចជាអក្សរ 'i' តូចពីរឈរនៅពីក្រោយអក្សរទីមួយ។&#10;"/>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tcPr>
          <w:p w14:paraId="0E6E39AB" w14:textId="77777777" w:rsidR="005E55E6" w:rsidRPr="00F95F1B" w:rsidRDefault="008C5100" w:rsidP="002C09ED">
            <w:pPr>
              <w:pStyle w:val="NormalTables"/>
              <w:cnfStyle w:val="000000000000" w:firstRow="0" w:lastRow="0" w:firstColumn="0" w:lastColumn="0" w:oddVBand="0" w:evenVBand="0" w:oddHBand="0" w:evenHBand="0" w:firstRowFirstColumn="0" w:firstRowLastColumn="0" w:lastRowFirstColumn="0" w:lastRowLastColumn="0"/>
              <w:rPr>
                <w:rFonts w:ascii="Khmer OS Siemreap" w:hAnsi="Khmer OS Siemreap" w:cs="Khmer OS Siemreap"/>
                <w:color w:val="612C69"/>
                <w:szCs w:val="22"/>
                <w:lang w:val="en-US" w:bidi="km-KH"/>
              </w:rPr>
            </w:pPr>
            <w:r w:rsidRPr="00F95F1B">
              <w:rPr>
                <w:rFonts w:ascii="Khmer OS Siemreap" w:eastAsia="DaunPenh" w:hAnsi="Khmer OS Siemreap" w:cs="Khmer OS Siemreap"/>
                <w:color w:val="612C69"/>
                <w:szCs w:val="22"/>
                <w:cs/>
                <w:lang w:bidi="km-KH"/>
              </w:rPr>
              <w:t>អ្នកផ្តល់សេវា</w:t>
            </w:r>
            <w:r w:rsidRPr="00F95F1B">
              <w:rPr>
                <w:rFonts w:ascii="Khmer OS Siemreap" w:hAnsi="Khmer OS Siemreap" w:cs="Khmer OS Siemreap"/>
                <w:color w:val="612C69"/>
                <w:szCs w:val="22"/>
                <w:lang w:bidi="km-KH"/>
              </w:rPr>
              <w:t xml:space="preserve"> NDIS</w:t>
            </w:r>
          </w:p>
        </w:tc>
      </w:tr>
    </w:tbl>
    <w:p w14:paraId="1E8872DA" w14:textId="77777777" w:rsidR="002058D6" w:rsidRPr="00F95F1B" w:rsidRDefault="008C5100" w:rsidP="002058D6">
      <w:pPr>
        <w:pStyle w:val="Heading1"/>
        <w:rPr>
          <w:rFonts w:ascii="Khmer OS Siemreap" w:hAnsi="Khmer OS Siemreap" w:cs="Khmer OS Siemreap"/>
          <w:bCs/>
          <w:lang w:bidi="km-KH"/>
        </w:rPr>
      </w:pPr>
      <w:bookmarkStart w:id="8" w:name="_Toc256000002"/>
      <w:r w:rsidRPr="00F95F1B">
        <w:rPr>
          <w:rFonts w:ascii="Khmer OS Siemreap" w:eastAsia="DaunPenh" w:hAnsi="Khmer OS Siemreap" w:cs="Khmer OS Siemreap"/>
          <w:bCs/>
          <w:cs/>
          <w:lang w:bidi="km-KH"/>
        </w:rPr>
        <w:t>សេចក្តីផ្តើម</w:t>
      </w:r>
      <w:bookmarkEnd w:id="2"/>
      <w:bookmarkEnd w:id="3"/>
      <w:bookmarkEnd w:id="8"/>
    </w:p>
    <w:p w14:paraId="73AAE345" w14:textId="75FD133C" w:rsidR="002058D6" w:rsidRPr="00FC7D77" w:rsidRDefault="008C5100" w:rsidP="005814B0">
      <w:pPr>
        <w:wordWrap w:val="0"/>
        <w:rPr>
          <w:rFonts w:ascii="Khmer OS Siemreap" w:hAnsi="Khmer OS Siemreap" w:cs="Khmer OS Siemreap"/>
          <w:szCs w:val="22"/>
          <w:lang w:bidi="km-KH"/>
        </w:rPr>
      </w:pPr>
      <w:bookmarkStart w:id="9" w:name="_Toc119420748"/>
      <w:r w:rsidRPr="00FC7D77">
        <w:rPr>
          <w:rFonts w:ascii="Khmer OS Siemreap" w:eastAsia="DaunPenh" w:hAnsi="Khmer OS Siemreap" w:cs="Khmer OS Siemreap"/>
          <w:szCs w:val="22"/>
          <w:cs/>
          <w:lang w:bidi="km-KH"/>
        </w:rPr>
        <w:t>ការត្រួតពិនិត្យគឺជាវិធីមួយដែលអង្គការនានាធ្វើការគ្រប់គ្រង</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និងគាំទ្រកម្លាំងពលកម្មរបស់ពួកគេ</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ដើម្បីឱ្យសេវា</w:t>
      </w:r>
      <w:r w:rsidR="00E547B9">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កម្ម</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និងការគាំទ្រត្រូវបានផ្តល់ជូនស្របតាមអាទិភាព</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ស្តង់ដារដែលតម្រូវ</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និងនីតិវិធីរបស់អង្គការ។</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នៅពេល</w:t>
      </w:r>
      <w:r w:rsidR="005814B0">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ដំណើរការបានល្អ</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វាគឺជាដំណើរការមានកិច្ចសហការគ្នាជាបន្តដែលពាក់ព័ន្ធនឹងអន្តរកម្មទៀងទាត់រវាងបុគ្គលិក</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និងអ្នកមើលការខុសត្រូវ</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ក៏ដូចជាធាតុផ្សំនានាដែលបានគ្រោងទុកដូចជាការរៀបចំបង្កើត</w:t>
      </w:r>
      <w:r w:rsidRPr="00FC7D77">
        <w:rPr>
          <w:rFonts w:ascii="Khmer OS Siemreap" w:hAnsi="Khmer OS Siemreap" w:cs="Khmer OS Siemreap"/>
          <w:szCs w:val="22"/>
          <w:lang w:bidi="km-KH"/>
        </w:rPr>
        <w:t xml:space="preserve"> </w:t>
      </w:r>
      <w:hyperlink r:id="rId16" w:history="1">
        <w:r w:rsidRPr="00F95F1B">
          <w:rPr>
            <w:rStyle w:val="Hyperlink"/>
            <w:rFonts w:ascii="Khmer OS Siemreap" w:eastAsia="DaunPenh" w:hAnsi="Khmer OS Siemreap" w:cs="Khmer OS Siemreap"/>
            <w:szCs w:val="22"/>
            <w:cs/>
            <w:lang w:bidi="km-KH"/>
          </w:rPr>
          <w:t>កិច្ចព្រមព្រៀងក្នុង</w:t>
        </w:r>
        <w:r w:rsidR="005814B0" w:rsidRPr="00F95F1B">
          <w:rPr>
            <w:rStyle w:val="Hyperlink"/>
            <w:rFonts w:ascii="Khmer OS Siemreap" w:eastAsia="DaunPenh" w:hAnsi="Khmer OS Siemreap" w:cs="Khmer OS Siemreap"/>
            <w:szCs w:val="22"/>
            <w:lang w:bidi="km-KH"/>
          </w:rPr>
          <w:br/>
        </w:r>
        <w:r w:rsidRPr="00F95F1B">
          <w:rPr>
            <w:rStyle w:val="Hyperlink"/>
            <w:rFonts w:ascii="Khmer OS Siemreap" w:eastAsia="DaunPenh" w:hAnsi="Khmer OS Siemreap" w:cs="Khmer OS Siemreap"/>
            <w:szCs w:val="22"/>
            <w:cs/>
            <w:lang w:bidi="km-KH"/>
          </w:rPr>
          <w:t>ការអនុវត្តការងារ</w:t>
        </w:r>
      </w:hyperlink>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និងការដឹកនាំធ្វើការពិនិត្យសើរើប្រចាំឆ្នាំ។</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នៅក្នុង</w:t>
      </w:r>
      <w:r w:rsidRPr="00FC7D77">
        <w:rPr>
          <w:rFonts w:ascii="Khmer OS Siemreap" w:hAnsi="Khmer OS Siemreap" w:cs="Khmer OS Siemreap"/>
          <w:szCs w:val="22"/>
          <w:lang w:bidi="km-KH"/>
        </w:rPr>
        <w:t xml:space="preserve"> NDIS </w:t>
      </w:r>
      <w:r w:rsidRPr="00FC7D77">
        <w:rPr>
          <w:rFonts w:ascii="Khmer OS Siemreap" w:eastAsia="DaunPenh" w:hAnsi="Khmer OS Siemreap" w:cs="Khmer OS Siemreap"/>
          <w:szCs w:val="22"/>
          <w:cs/>
          <w:lang w:bidi="km-KH"/>
        </w:rPr>
        <w:t>ការគ្រប់គ្រងក៏ពាក់ព័ន្ធនឹងអ្នកចូល</w:t>
      </w:r>
      <w:r w:rsidR="005814B0">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រួមក្នុងការផ្តល់គំនិត</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ចូលទៅក្នុងការកំណត់ការរំពឹងទុកនៃសេវាកម្ម</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និងការផ្តល់មតិកែលម្អអំពីរបៀបដែល</w:t>
      </w:r>
      <w:r w:rsidR="005814B0">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កិច្ចការនានាដំណើរការបានល្អប៉ុណ្ណាដែរ។</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និយមន័យនៃការគ្រប់គ្រងដែលបានអនុម័តនៅក្នុងធនធានទាំងនេះ</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និងទិដ្ឋភាពនានាដែលបានផ្តោត</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ត្រូវបានកំណត់នៅក្នុង</w:t>
      </w:r>
      <w:r w:rsidRPr="00FC7D77">
        <w:rPr>
          <w:rFonts w:ascii="Khmer OS Siemreap" w:hAnsi="Khmer OS Siemreap" w:cs="Khmer OS Siemreap"/>
          <w:szCs w:val="22"/>
          <w:lang w:bidi="km-KH"/>
        </w:rPr>
        <w:t xml:space="preserve"> </w:t>
      </w:r>
      <w:hyperlink r:id="rId17" w:history="1">
        <w:r w:rsidRPr="00F95F1B">
          <w:rPr>
            <w:rStyle w:val="Hyperlink"/>
            <w:rFonts w:ascii="Khmer OS Siemreap" w:eastAsia="DaunPenh" w:hAnsi="Khmer OS Siemreap" w:cs="Khmer OS Siemreap"/>
            <w:szCs w:val="22"/>
            <w:cs/>
            <w:lang w:bidi="km-KH"/>
          </w:rPr>
          <w:t>ទិដ្ឋភាពទូទៅនៃធនធាន</w:t>
        </w:r>
      </w:hyperlink>
      <w:r w:rsidRPr="00FC7D77">
        <w:rPr>
          <w:rFonts w:ascii="Khmer OS Siemreap" w:eastAsia="DaunPenh" w:hAnsi="Khmer OS Siemreap" w:cs="Khmer OS Siemreap"/>
          <w:szCs w:val="22"/>
          <w:cs/>
          <w:lang w:bidi="km-KH"/>
        </w:rPr>
        <w:t>។</w:t>
      </w:r>
    </w:p>
    <w:p w14:paraId="7DDDB23E" w14:textId="112C9281" w:rsidR="002058D6" w:rsidRPr="00FC7D77" w:rsidRDefault="008C5100" w:rsidP="005814B0">
      <w:pPr>
        <w:wordWrap w:val="0"/>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វាជាការសំខាន់ក្នុងការកត់សម្គាល់ថាធនធានទាំងនេះ</w:t>
      </w:r>
      <w:r w:rsidR="00E547B9">
        <w:rPr>
          <w:rFonts w:ascii="Khmer OS Siemreap" w:eastAsia="DaunPenh" w:hAnsi="Khmer OS Siemreap" w:cs="Khmer OS Siemreap"/>
          <w:szCs w:val="22"/>
          <w:lang w:bidi="km-KH"/>
        </w:rPr>
        <w:t xml:space="preserve"> </w:t>
      </w:r>
      <w:r w:rsidRPr="00FC7D77">
        <w:rPr>
          <w:rFonts w:ascii="Khmer OS Siemreap" w:eastAsia="DaunPenh" w:hAnsi="Khmer OS Siemreap" w:cs="Khmer OS Siemreap"/>
          <w:szCs w:val="22"/>
          <w:cs/>
          <w:lang w:bidi="km-KH"/>
        </w:rPr>
        <w:t>មិនទាក់ទងនឹងទិដ្ឋភាពផ្នែករដ្ឋបាលនៅក្នុងការគ្រប់គ្រងទេ</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ដូចជាការរៀបចំបញ្ជីឈ្មោះវេនការងារ</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និងការគ្រប់គ្រងការចូលរួម</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និងការឈប់សម្រាក</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ឬដំណើរការផ្លូវការ</w:t>
      </w:r>
      <w:r w:rsidR="00851E23">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ដែលអង្គការប្រើប្រាស់ដើម្បីឆ្លើយតបនឹងបញ្ហានានា</w:t>
      </w:r>
      <w:r w:rsidR="00E547B9">
        <w:rPr>
          <w:rFonts w:ascii="Khmer OS Siemreap" w:eastAsia="DaunPenh" w:hAnsi="Khmer OS Siemreap" w:cs="Khmer OS Siemreap"/>
          <w:szCs w:val="22"/>
          <w:lang w:bidi="km-KH"/>
        </w:rPr>
        <w:t xml:space="preserve"> </w:t>
      </w:r>
      <w:r w:rsidRPr="00FC7D77">
        <w:rPr>
          <w:rFonts w:ascii="Khmer OS Siemreap" w:eastAsia="DaunPenh" w:hAnsi="Khmer OS Siemreap" w:cs="Khmer OS Siemreap"/>
          <w:szCs w:val="22"/>
          <w:cs/>
          <w:lang w:bidi="km-KH"/>
        </w:rPr>
        <w:t>ដូចជាការប្រព្រឹត្តិមិនត្រឹមត្រូវ</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ការបំពានលើបទបញ្ញត្តិ</w:t>
      </w:r>
      <w:r w:rsidRPr="00FC7D77">
        <w:rPr>
          <w:rFonts w:ascii="Khmer OS Siemreap" w:hAnsi="Khmer OS Siemreap" w:cs="Khmer OS Siemreap"/>
          <w:szCs w:val="22"/>
          <w:lang w:bidi="km-KH"/>
        </w:rPr>
        <w:t xml:space="preserve"> NDIS </w:t>
      </w:r>
      <w:r w:rsidRPr="00FC7D77">
        <w:rPr>
          <w:rFonts w:ascii="Khmer OS Siemreap" w:eastAsia="DaunPenh" w:hAnsi="Khmer OS Siemreap" w:cs="Khmer OS Siemreap"/>
          <w:szCs w:val="22"/>
          <w:cs/>
          <w:lang w:bidi="km-KH"/>
        </w:rPr>
        <w:t>ឬភាពសក្ដិសមនឹងការងារមិនល្អ។</w:t>
      </w:r>
    </w:p>
    <w:p w14:paraId="3D0BEF2E" w14:textId="77777777" w:rsidR="002058D6" w:rsidRPr="00FC7D77" w:rsidRDefault="008C5100" w:rsidP="002058D6">
      <w:pPr>
        <w:pStyle w:val="Heading2"/>
        <w:rPr>
          <w:rFonts w:ascii="Khmer OS Siemreap" w:hAnsi="Khmer OS Siemreap" w:cs="Khmer OS Siemreap"/>
          <w:bCs/>
          <w:lang w:bidi="km-KH"/>
        </w:rPr>
      </w:pPr>
      <w:bookmarkStart w:id="10" w:name="_Toc256000003"/>
      <w:bookmarkStart w:id="11" w:name="_Toc121325236"/>
      <w:r w:rsidRPr="00FC7D77">
        <w:rPr>
          <w:rFonts w:ascii="Khmer OS Siemreap" w:eastAsia="DaunPenh" w:hAnsi="Khmer OS Siemreap" w:cs="Khmer OS Siemreap"/>
          <w:bCs/>
          <w:cs/>
          <w:lang w:bidi="km-KH"/>
        </w:rPr>
        <w:lastRenderedPageBreak/>
        <w:t>ធនធានត្រួតពិនិត្យនានាដែលពាក់ព័ន្ធ</w:t>
      </w:r>
      <w:bookmarkEnd w:id="10"/>
      <w:bookmarkEnd w:id="11"/>
    </w:p>
    <w:p w14:paraId="0DE39EE4" w14:textId="54EB44CB" w:rsidR="002058D6" w:rsidRPr="00FC7D77" w:rsidRDefault="008C5100" w:rsidP="005814B0">
      <w:pPr>
        <w:wordWrap w:val="0"/>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សៀវភៅមគ្គុទ្ទេសក៍នេះគឺជាផ្នែកនៃសំណុំនៃធនធាន</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ការត្រួតពិនិត្យសមត្ថភាព</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ដែលបង្កើតបានឡើងដោយ</w:t>
      </w:r>
      <w:r w:rsidR="005814B0">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គណៈកម្មការត្រួតពិនិត្យគុណភាព</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និងការការពារ</w:t>
      </w:r>
      <w:r w:rsidRPr="00FC7D77">
        <w:rPr>
          <w:rFonts w:ascii="Khmer OS Siemreap" w:hAnsi="Khmer OS Siemreap" w:cs="Khmer OS Siemreap"/>
          <w:szCs w:val="22"/>
          <w:lang w:bidi="km-KH"/>
        </w:rPr>
        <w:t xml:space="preserve"> NDIS (</w:t>
      </w:r>
      <w:r w:rsidRPr="00FC7D77">
        <w:rPr>
          <w:rFonts w:ascii="Khmer OS Siemreap" w:eastAsia="DaunPenh" w:hAnsi="Khmer OS Siemreap" w:cs="Khmer OS Siemreap"/>
          <w:szCs w:val="22"/>
          <w:cs/>
          <w:lang w:bidi="km-KH"/>
        </w:rPr>
        <w:t>គណៈកម្មការ</w:t>
      </w:r>
      <w:r w:rsidRPr="00FC7D77">
        <w:rPr>
          <w:rFonts w:ascii="Khmer OS Siemreap" w:hAnsi="Khmer OS Siemreap" w:cs="Khmer OS Siemreap"/>
          <w:szCs w:val="22"/>
          <w:lang w:bidi="km-KH"/>
        </w:rPr>
        <w:t xml:space="preserve"> NDIS)</w:t>
      </w:r>
      <w:r w:rsidRPr="00FC7D77">
        <w:rPr>
          <w:rFonts w:ascii="Khmer OS Siemreap" w:eastAsia="DaunPenh" w:hAnsi="Khmer OS Siemreap" w:cs="Khmer OS Siemreap"/>
          <w:szCs w:val="22"/>
          <w:cs/>
          <w:lang w:bidi="km-KH"/>
        </w:rPr>
        <w:t>។</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អ្នកអាចមើល</w:t>
      </w:r>
      <w:r w:rsidRPr="00FC7D77">
        <w:rPr>
          <w:rFonts w:ascii="Khmer OS Siemreap" w:hAnsi="Khmer OS Siemreap" w:cs="Khmer OS Siemreap"/>
          <w:szCs w:val="22"/>
          <w:lang w:bidi="km-KH"/>
        </w:rPr>
        <w:t xml:space="preserve"> </w:t>
      </w:r>
      <w:hyperlink r:id="rId18" w:history="1">
        <w:r w:rsidRPr="00F95F1B">
          <w:rPr>
            <w:rStyle w:val="Hyperlink"/>
            <w:rFonts w:ascii="Khmer OS Siemreap" w:eastAsia="DaunPenh" w:hAnsi="Khmer OS Siemreap" w:cs="Khmer OS Siemreap"/>
            <w:szCs w:val="22"/>
            <w:cs/>
            <w:lang w:bidi="km-KH"/>
          </w:rPr>
          <w:t>សំណុំ</w:t>
        </w:r>
        <w:r w:rsidR="005814B0" w:rsidRPr="00F95F1B">
          <w:rPr>
            <w:rStyle w:val="Hyperlink"/>
            <w:rFonts w:ascii="Khmer OS Siemreap" w:eastAsia="DaunPenh" w:hAnsi="Khmer OS Siemreap" w:cs="Khmer OS Siemreap"/>
            <w:szCs w:val="22"/>
            <w:lang w:bidi="km-KH"/>
          </w:rPr>
          <w:br/>
        </w:r>
        <w:r w:rsidRPr="00F95F1B">
          <w:rPr>
            <w:rStyle w:val="Hyperlink"/>
            <w:rFonts w:ascii="Khmer OS Siemreap" w:eastAsia="DaunPenh" w:hAnsi="Khmer OS Siemreap" w:cs="Khmer OS Siemreap"/>
            <w:szCs w:val="22"/>
            <w:cs/>
            <w:lang w:bidi="km-KH"/>
          </w:rPr>
          <w:t>ធនធានពេញលេញ</w:t>
        </w:r>
      </w:hyperlink>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នៅលើគេហទំព័ររបស់យើង</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ឬចូលប្រើធនធានពាក់ព័ន្ធនានាដោយជ្រើសរើសតំណភ្ជាប់</w:t>
      </w:r>
      <w:r w:rsidR="005814B0">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ខាងក្រោម។</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ធនធានមានប្រយោជន៍បន្ថែមទៀតដែលបានបង្កើតឡើងដោយគណៈកម្មការ</w:t>
      </w:r>
      <w:r w:rsidRPr="00FC7D77">
        <w:rPr>
          <w:rFonts w:ascii="Khmer OS Siemreap" w:hAnsi="Khmer OS Siemreap" w:cs="Khmer OS Siemreap"/>
          <w:szCs w:val="22"/>
          <w:lang w:bidi="km-KH"/>
        </w:rPr>
        <w:t xml:space="preserve"> NDIS </w:t>
      </w:r>
      <w:r w:rsidRPr="00FC7D77">
        <w:rPr>
          <w:rFonts w:ascii="Khmer OS Siemreap" w:eastAsia="DaunPenh" w:hAnsi="Khmer OS Siemreap" w:cs="Khmer OS Siemreap"/>
          <w:szCs w:val="22"/>
          <w:cs/>
          <w:lang w:bidi="km-KH"/>
        </w:rPr>
        <w:t>ត្រូវបាន</w:t>
      </w:r>
      <w:r w:rsidR="005814B0">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រាយបញ្ជីនៅចុងសៀវភៅមគ្គុទេសក៍នេះ។</w:t>
      </w:r>
    </w:p>
    <w:p w14:paraId="705348DF" w14:textId="77777777" w:rsidR="002058D6" w:rsidRPr="00F95F1B" w:rsidRDefault="008C5100" w:rsidP="002058D6">
      <w:pPr>
        <w:pStyle w:val="Heading3"/>
        <w:rPr>
          <w:rFonts w:ascii="Khmer OS Siemreap" w:hAnsi="Khmer OS Siemreap" w:cs="Khmer OS Siemreap"/>
          <w:bCs/>
          <w:color w:val="612C69"/>
          <w:szCs w:val="26"/>
          <w:lang w:bidi="km-KH"/>
        </w:rPr>
      </w:pPr>
      <w:r w:rsidRPr="00F95F1B">
        <w:rPr>
          <w:rFonts w:ascii="Khmer OS Siemreap" w:eastAsia="DaunPenh" w:hAnsi="Khmer OS Siemreap" w:cs="Khmer OS Siemreap"/>
          <w:bCs/>
          <w:color w:val="612C69"/>
          <w:szCs w:val="26"/>
          <w:cs/>
          <w:lang w:bidi="km-KH"/>
        </w:rPr>
        <w:t>ធនធានត្រួតពិនិត្យនានាដែលពាក់ព័ន្ធ</w:t>
      </w:r>
      <w:bookmarkEnd w:id="9"/>
    </w:p>
    <w:bookmarkStart w:id="12" w:name="_Toc119420749"/>
    <w:p w14:paraId="461F8E1E" w14:textId="77777777" w:rsidR="002058D6" w:rsidRPr="00F95F1B" w:rsidRDefault="008C5100" w:rsidP="005814B0">
      <w:pPr>
        <w:pStyle w:val="Bullet1"/>
        <w:spacing w:before="160" w:after="160"/>
        <w:rPr>
          <w:rStyle w:val="Hyperlink"/>
          <w:rFonts w:ascii="Khmer OS Siemreap" w:hAnsi="Khmer OS Siemreap" w:cs="Khmer OS Siemreap"/>
          <w:szCs w:val="22"/>
          <w:lang w:bidi="km-KH"/>
        </w:rPr>
      </w:pPr>
      <w:r w:rsidRPr="00F95F1B">
        <w:rPr>
          <w:rStyle w:val="Hyperlink"/>
          <w:rFonts w:ascii="Khmer OS Siemreap" w:hAnsi="Khmer OS Siemreap" w:cs="Khmer OS Siemreap"/>
          <w:szCs w:val="22"/>
          <w:lang w:bidi="km-KH"/>
        </w:rPr>
        <w:fldChar w:fldCharType="begin"/>
      </w:r>
      <w:r w:rsidRPr="00F95F1B">
        <w:rPr>
          <w:rStyle w:val="Hyperlink"/>
          <w:rFonts w:ascii="Khmer OS Siemreap" w:hAnsi="Khmer OS Siemreap" w:cs="Khmer OS Siemreap"/>
          <w:szCs w:val="22"/>
          <w:lang w:bidi="km-KH"/>
        </w:rPr>
        <w:instrText xml:space="preserve"> HYPERLINK "https://workforcecapability.ndiscommission.gov.au/sites/default/files/2023-01/Overview%20of%20Resources%20for%20Supervisors.DOCX" </w:instrText>
      </w:r>
      <w:r w:rsidRPr="00F95F1B">
        <w:rPr>
          <w:rStyle w:val="Hyperlink"/>
          <w:rFonts w:ascii="Khmer OS Siemreap" w:hAnsi="Khmer OS Siemreap" w:cs="Khmer OS Siemreap"/>
          <w:szCs w:val="22"/>
          <w:lang w:bidi="km-KH"/>
        </w:rPr>
        <w:fldChar w:fldCharType="separate"/>
      </w:r>
      <w:r w:rsidRPr="00F95F1B">
        <w:rPr>
          <w:rStyle w:val="Hyperlink"/>
          <w:rFonts w:ascii="Khmer OS Siemreap" w:eastAsia="DaunPenh" w:hAnsi="Khmer OS Siemreap" w:cs="Khmer OS Siemreap"/>
          <w:szCs w:val="22"/>
          <w:cs/>
          <w:lang w:bidi="km-KH"/>
        </w:rPr>
        <w:t>ទិដ្ឋភាពទូទៅនៃធនធាន</w:t>
      </w:r>
    </w:p>
    <w:p w14:paraId="439BFF86" w14:textId="77777777" w:rsidR="002058D6" w:rsidRPr="00F95F1B" w:rsidRDefault="008C5100" w:rsidP="005814B0">
      <w:pPr>
        <w:pStyle w:val="Bullet1"/>
        <w:spacing w:before="160" w:after="160"/>
        <w:rPr>
          <w:rStyle w:val="Hyperlink"/>
          <w:rFonts w:ascii="Khmer OS Siemreap" w:hAnsi="Khmer OS Siemreap" w:cs="Khmer OS Siemreap"/>
          <w:szCs w:val="22"/>
          <w:lang w:bidi="km-KH"/>
        </w:rPr>
      </w:pPr>
      <w:r w:rsidRPr="00F95F1B">
        <w:rPr>
          <w:rStyle w:val="Hyperlink"/>
          <w:rFonts w:ascii="Khmer OS Siemreap" w:hAnsi="Khmer OS Siemreap" w:cs="Khmer OS Siemreap"/>
          <w:szCs w:val="22"/>
          <w:lang w:bidi="km-KH"/>
        </w:rPr>
        <w:fldChar w:fldCharType="end"/>
      </w:r>
      <w:r w:rsidRPr="00F95F1B">
        <w:rPr>
          <w:rFonts w:ascii="Khmer OS Siemreap" w:hAnsi="Khmer OS Siemreap" w:cs="Khmer OS Siemreap"/>
          <w:color w:val="943C84"/>
          <w:szCs w:val="22"/>
          <w:lang w:bidi="km-KH"/>
        </w:rPr>
        <w:fldChar w:fldCharType="begin"/>
      </w:r>
      <w:r w:rsidRPr="00F95F1B">
        <w:rPr>
          <w:rFonts w:ascii="Khmer OS Siemreap" w:hAnsi="Khmer OS Siemreap" w:cs="Khmer OS Siemreap"/>
          <w:color w:val="943C84"/>
          <w:szCs w:val="22"/>
          <w:lang w:bidi="km-KH"/>
        </w:rPr>
        <w:instrText xml:space="preserve"> HYPERLINK "https://workforcecapability.ndiscommission.gov.au/sites/default/files/2023-01/Performance%20Agreement%20template.DOCX" </w:instrText>
      </w:r>
      <w:r w:rsidRPr="00F95F1B">
        <w:rPr>
          <w:rFonts w:ascii="Khmer OS Siemreap" w:hAnsi="Khmer OS Siemreap" w:cs="Khmer OS Siemreap"/>
          <w:color w:val="943C84"/>
          <w:szCs w:val="22"/>
          <w:lang w:bidi="km-KH"/>
        </w:rPr>
        <w:fldChar w:fldCharType="separate"/>
      </w:r>
      <w:r w:rsidRPr="00F95F1B">
        <w:rPr>
          <w:rStyle w:val="Hyperlink"/>
          <w:rFonts w:ascii="Khmer OS Siemreap" w:eastAsia="DaunPenh" w:hAnsi="Khmer OS Siemreap" w:cs="Khmer OS Siemreap"/>
          <w:szCs w:val="22"/>
          <w:cs/>
          <w:lang w:bidi="km-KH"/>
        </w:rPr>
        <w:t>ទម្រង់គំរូកិច្ចព្រមព្រៀងការអនុវត្តការងារ</w:t>
      </w:r>
    </w:p>
    <w:p w14:paraId="52A67D5D" w14:textId="7A296A20" w:rsidR="002058D6" w:rsidRPr="00F95F1B" w:rsidRDefault="008C5100" w:rsidP="005814B0">
      <w:pPr>
        <w:pStyle w:val="Bullet1"/>
        <w:spacing w:before="160" w:after="160"/>
        <w:rPr>
          <w:rStyle w:val="Hyperlink"/>
          <w:rFonts w:ascii="Khmer OS Siemreap" w:hAnsi="Khmer OS Siemreap" w:cs="Khmer OS Siemreap"/>
          <w:szCs w:val="22"/>
          <w:lang w:bidi="km-KH"/>
        </w:rPr>
      </w:pPr>
      <w:r w:rsidRPr="00F95F1B">
        <w:rPr>
          <w:rFonts w:ascii="Khmer OS Siemreap" w:hAnsi="Khmer OS Siemreap" w:cs="Khmer OS Siemreap"/>
          <w:color w:val="943C84"/>
          <w:szCs w:val="22"/>
          <w:lang w:bidi="km-KH"/>
        </w:rPr>
        <w:fldChar w:fldCharType="end"/>
      </w:r>
      <w:r w:rsidRPr="00F95F1B">
        <w:rPr>
          <w:rFonts w:ascii="Khmer OS Siemreap" w:hAnsi="Khmer OS Siemreap" w:cs="Khmer OS Siemreap"/>
          <w:color w:val="943C84"/>
          <w:szCs w:val="22"/>
          <w:lang w:bidi="km-KH"/>
        </w:rPr>
        <w:fldChar w:fldCharType="begin"/>
      </w:r>
      <w:r w:rsidRPr="00F95F1B">
        <w:rPr>
          <w:rFonts w:ascii="Khmer OS Siemreap" w:hAnsi="Khmer OS Siemreap" w:cs="Khmer OS Siemreap"/>
          <w:color w:val="943C84"/>
          <w:szCs w:val="22"/>
          <w:lang w:bidi="km-KH"/>
        </w:rPr>
        <w:instrText xml:space="preserve"> HYPERLINK "https://workforcecapability.ndiscommission.gov.au/sites/default/files/2023-01/Working%20Together%20-%20A%20Guide%20for%20Workers.DOCX" </w:instrText>
      </w:r>
      <w:r w:rsidRPr="00F95F1B">
        <w:rPr>
          <w:rFonts w:ascii="Khmer OS Siemreap" w:hAnsi="Khmer OS Siemreap" w:cs="Khmer OS Siemreap"/>
          <w:color w:val="943C84"/>
          <w:szCs w:val="22"/>
          <w:lang w:bidi="km-KH"/>
        </w:rPr>
        <w:fldChar w:fldCharType="separate"/>
      </w:r>
      <w:r w:rsidRPr="00F95F1B">
        <w:rPr>
          <w:rStyle w:val="Hyperlink"/>
          <w:rFonts w:ascii="Khmer OS Siemreap" w:eastAsia="DaunPenh" w:hAnsi="Khmer OS Siemreap" w:cs="Khmer OS Siemreap"/>
          <w:szCs w:val="22"/>
          <w:cs/>
          <w:lang w:bidi="km-KH"/>
        </w:rPr>
        <w:t>ការធ្វើការ</w:t>
      </w:r>
      <w:r w:rsidR="00953B7B">
        <w:rPr>
          <w:rStyle w:val="Hyperlink"/>
          <w:rFonts w:ascii="Khmer OS Siemreap" w:eastAsia="DaunPenh" w:hAnsi="Khmer OS Siemreap" w:cs="Khmer OS Siemreap"/>
          <w:szCs w:val="22"/>
          <w:cs/>
          <w:lang w:bidi="km-KH"/>
        </w:rPr>
        <w:t>រួម</w:t>
      </w:r>
      <w:r w:rsidRPr="00F95F1B">
        <w:rPr>
          <w:rStyle w:val="Hyperlink"/>
          <w:rFonts w:ascii="Khmer OS Siemreap" w:eastAsia="DaunPenh" w:hAnsi="Khmer OS Siemreap" w:cs="Khmer OS Siemreap"/>
          <w:szCs w:val="22"/>
          <w:cs/>
          <w:lang w:bidi="km-KH"/>
        </w:rPr>
        <w:t>គ្នា៖</w:t>
      </w:r>
      <w:r w:rsidRPr="00F95F1B">
        <w:rPr>
          <w:rStyle w:val="Hyperlink"/>
          <w:rFonts w:ascii="Khmer OS Siemreap" w:hAnsi="Khmer OS Siemreap" w:cs="Khmer OS Siemreap"/>
          <w:szCs w:val="22"/>
          <w:lang w:bidi="km-KH"/>
        </w:rPr>
        <w:t xml:space="preserve"> </w:t>
      </w:r>
      <w:r w:rsidRPr="00F95F1B">
        <w:rPr>
          <w:rStyle w:val="Hyperlink"/>
          <w:rFonts w:ascii="Khmer OS Siemreap" w:eastAsia="DaunPenh" w:hAnsi="Khmer OS Siemreap" w:cs="Khmer OS Siemreap"/>
          <w:szCs w:val="22"/>
          <w:cs/>
          <w:lang w:bidi="km-KH"/>
        </w:rPr>
        <w:t>សៀវភៅមគ្គុទេសក៍សម្រាប់បុគ្គលិក</w:t>
      </w:r>
      <w:r w:rsidRPr="00F95F1B">
        <w:rPr>
          <w:rStyle w:val="Hyperlink"/>
          <w:rFonts w:ascii="Khmer OS Siemreap" w:hAnsi="Khmer OS Siemreap" w:cs="Khmer OS Siemreap"/>
          <w:szCs w:val="22"/>
          <w:lang w:bidi="km-KH"/>
        </w:rPr>
        <w:t xml:space="preserve"> </w:t>
      </w:r>
    </w:p>
    <w:p w14:paraId="58242FC7" w14:textId="561E747C" w:rsidR="002058D6" w:rsidRPr="00F95F1B" w:rsidRDefault="008C5100" w:rsidP="005814B0">
      <w:pPr>
        <w:pStyle w:val="Bullet1"/>
        <w:spacing w:before="160" w:after="160"/>
        <w:rPr>
          <w:rFonts w:ascii="Khmer OS Siemreap" w:hAnsi="Khmer OS Siemreap" w:cs="Khmer OS Siemreap"/>
          <w:color w:val="943C84"/>
          <w:szCs w:val="22"/>
          <w:lang w:bidi="km-KH"/>
        </w:rPr>
      </w:pPr>
      <w:r w:rsidRPr="00F95F1B">
        <w:rPr>
          <w:rFonts w:ascii="Khmer OS Siemreap" w:hAnsi="Khmer OS Siemreap" w:cs="Khmer OS Siemreap"/>
          <w:color w:val="943C84"/>
          <w:szCs w:val="22"/>
          <w:lang w:bidi="km-KH"/>
        </w:rPr>
        <w:fldChar w:fldCharType="end"/>
      </w:r>
      <w:hyperlink r:id="rId19" w:history="1">
        <w:r w:rsidR="00953B7B">
          <w:rPr>
            <w:rStyle w:val="Hyperlink"/>
            <w:rFonts w:ascii="Khmer OS Siemreap" w:eastAsia="DaunPenh" w:hAnsi="Khmer OS Siemreap" w:cs="Khmer OS Siemreap"/>
            <w:szCs w:val="22"/>
            <w:cs/>
            <w:lang w:bidi="km-KH"/>
          </w:rPr>
          <w:t>ការធ្វើ</w:t>
        </w:r>
        <w:r w:rsidRPr="00F95F1B">
          <w:rPr>
            <w:rStyle w:val="Hyperlink"/>
            <w:rFonts w:ascii="Khmer OS Siemreap" w:eastAsia="DaunPenh" w:hAnsi="Khmer OS Siemreap" w:cs="Khmer OS Siemreap"/>
            <w:szCs w:val="22"/>
            <w:cs/>
            <w:lang w:bidi="km-KH"/>
          </w:rPr>
          <w:t>ការរួមគ្នា៖</w:t>
        </w:r>
        <w:r w:rsidRPr="00F95F1B">
          <w:rPr>
            <w:rStyle w:val="Hyperlink"/>
            <w:rFonts w:ascii="Khmer OS Siemreap" w:hAnsi="Khmer OS Siemreap" w:cs="Khmer OS Siemreap"/>
            <w:szCs w:val="22"/>
            <w:lang w:bidi="km-KH"/>
          </w:rPr>
          <w:t xml:space="preserve"> </w:t>
        </w:r>
        <w:r w:rsidRPr="00F95F1B">
          <w:rPr>
            <w:rStyle w:val="Hyperlink"/>
            <w:rFonts w:ascii="Khmer OS Siemreap" w:eastAsia="DaunPenh" w:hAnsi="Khmer OS Siemreap" w:cs="Khmer OS Siemreap"/>
            <w:szCs w:val="22"/>
            <w:cs/>
            <w:lang w:bidi="km-KH"/>
          </w:rPr>
          <w:t>សៀវភៅមគ្គុទេសក៍សម្រាប់អ្នកមើលការខុសត្រូវ</w:t>
        </w:r>
      </w:hyperlink>
    </w:p>
    <w:p w14:paraId="7F49BAB5" w14:textId="77777777" w:rsidR="002058D6" w:rsidRPr="00F95F1B" w:rsidRDefault="008C5100" w:rsidP="005814B0">
      <w:pPr>
        <w:pStyle w:val="Bullet1"/>
        <w:spacing w:before="160" w:after="160"/>
        <w:rPr>
          <w:rStyle w:val="Hyperlink"/>
          <w:rFonts w:ascii="Khmer OS Siemreap" w:hAnsi="Khmer OS Siemreap" w:cs="Khmer OS Siemreap"/>
          <w:szCs w:val="22"/>
          <w:lang w:bidi="km-KH"/>
        </w:rPr>
      </w:pPr>
      <w:r w:rsidRPr="00F95F1B">
        <w:rPr>
          <w:rFonts w:ascii="Khmer OS Siemreap" w:hAnsi="Khmer OS Siemreap" w:cs="Khmer OS Siemreap"/>
          <w:color w:val="943C84"/>
          <w:szCs w:val="22"/>
          <w:lang w:bidi="km-KH"/>
        </w:rPr>
        <w:fldChar w:fldCharType="begin"/>
      </w:r>
      <w:r w:rsidRPr="00F95F1B">
        <w:rPr>
          <w:rFonts w:ascii="Khmer OS Siemreap" w:hAnsi="Khmer OS Siemreap" w:cs="Khmer OS Siemreap"/>
          <w:color w:val="943C84"/>
          <w:szCs w:val="22"/>
          <w:lang w:bidi="km-KH"/>
        </w:rPr>
        <w:instrText xml:space="preserve"> HYPERLINK "https://workforcecapability.ndiscommission.gov.au/sites/default/files/2023-01/Learning%20and%20Capability%20Development%20-%20A%20Guide%20for%20Supervisors.DOCX" </w:instrText>
      </w:r>
      <w:r w:rsidRPr="00F95F1B">
        <w:rPr>
          <w:rFonts w:ascii="Khmer OS Siemreap" w:hAnsi="Khmer OS Siemreap" w:cs="Khmer OS Siemreap"/>
          <w:color w:val="943C84"/>
          <w:szCs w:val="22"/>
          <w:lang w:bidi="km-KH"/>
        </w:rPr>
        <w:fldChar w:fldCharType="separate"/>
      </w:r>
      <w:r w:rsidRPr="00F95F1B">
        <w:rPr>
          <w:rStyle w:val="Hyperlink"/>
          <w:rFonts w:ascii="Khmer OS Siemreap" w:eastAsia="DaunPenh" w:hAnsi="Khmer OS Siemreap" w:cs="Khmer OS Siemreap"/>
          <w:szCs w:val="22"/>
          <w:cs/>
          <w:lang w:bidi="km-KH"/>
        </w:rPr>
        <w:t>ការរៀនសូត្រ</w:t>
      </w:r>
      <w:r w:rsidRPr="00F95F1B">
        <w:rPr>
          <w:rStyle w:val="Hyperlink"/>
          <w:rFonts w:ascii="Khmer OS Siemreap" w:hAnsi="Khmer OS Siemreap" w:cs="Khmer OS Siemreap"/>
          <w:szCs w:val="22"/>
          <w:lang w:bidi="km-KH"/>
        </w:rPr>
        <w:t xml:space="preserve"> </w:t>
      </w:r>
      <w:r w:rsidRPr="00F95F1B">
        <w:rPr>
          <w:rStyle w:val="Hyperlink"/>
          <w:rFonts w:ascii="Khmer OS Siemreap" w:eastAsia="DaunPenh" w:hAnsi="Khmer OS Siemreap" w:cs="Khmer OS Siemreap"/>
          <w:szCs w:val="22"/>
          <w:cs/>
          <w:lang w:bidi="km-KH"/>
        </w:rPr>
        <w:t>និងការអភិវឌ្ឍន៍សមត្ថភាព៖</w:t>
      </w:r>
      <w:r w:rsidRPr="00F95F1B">
        <w:rPr>
          <w:rStyle w:val="Hyperlink"/>
          <w:rFonts w:ascii="Khmer OS Siemreap" w:hAnsi="Khmer OS Siemreap" w:cs="Khmer OS Siemreap"/>
          <w:szCs w:val="22"/>
          <w:lang w:bidi="km-KH"/>
        </w:rPr>
        <w:t xml:space="preserve"> </w:t>
      </w:r>
      <w:r w:rsidRPr="00F95F1B">
        <w:rPr>
          <w:rStyle w:val="Hyperlink"/>
          <w:rFonts w:ascii="Khmer OS Siemreap" w:eastAsia="DaunPenh" w:hAnsi="Khmer OS Siemreap" w:cs="Khmer OS Siemreap"/>
          <w:szCs w:val="22"/>
          <w:cs/>
          <w:lang w:bidi="km-KH"/>
        </w:rPr>
        <w:t>សៀវភៅមគ្គុទេសក៍សម្រាប់អ្នកមើលការខុសត្រូវ</w:t>
      </w:r>
    </w:p>
    <w:p w14:paraId="4A8CB4A7" w14:textId="77777777" w:rsidR="002058D6" w:rsidRPr="00F95F1B" w:rsidRDefault="008C5100" w:rsidP="005814B0">
      <w:pPr>
        <w:pStyle w:val="Bullet1"/>
        <w:spacing w:before="160" w:after="160"/>
        <w:rPr>
          <w:rStyle w:val="Hyperlink"/>
          <w:rFonts w:ascii="Khmer OS Siemreap" w:hAnsi="Khmer OS Siemreap" w:cs="Khmer OS Siemreap"/>
          <w:szCs w:val="22"/>
          <w:lang w:bidi="km-KH"/>
        </w:rPr>
      </w:pPr>
      <w:r w:rsidRPr="00F95F1B">
        <w:rPr>
          <w:rFonts w:ascii="Khmer OS Siemreap" w:hAnsi="Khmer OS Siemreap" w:cs="Khmer OS Siemreap"/>
          <w:color w:val="943C84"/>
          <w:szCs w:val="22"/>
          <w:lang w:bidi="km-KH"/>
        </w:rPr>
        <w:fldChar w:fldCharType="end"/>
      </w:r>
      <w:r w:rsidRPr="00F95F1B">
        <w:rPr>
          <w:rFonts w:ascii="Khmer OS Siemreap" w:hAnsi="Khmer OS Siemreap" w:cs="Khmer OS Siemreap"/>
          <w:color w:val="943C84"/>
          <w:szCs w:val="22"/>
          <w:lang w:bidi="km-KH"/>
        </w:rPr>
        <w:fldChar w:fldCharType="begin"/>
      </w:r>
      <w:r w:rsidRPr="00F95F1B">
        <w:rPr>
          <w:rFonts w:ascii="Khmer OS Siemreap" w:hAnsi="Khmer OS Siemreap" w:cs="Khmer OS Siemreap"/>
          <w:color w:val="943C84"/>
          <w:szCs w:val="22"/>
          <w:lang w:bidi="km-KH"/>
        </w:rPr>
        <w:instrText xml:space="preserve"> HYPERLINK "https://workforcecapability.ndiscommission.gov.au/sites/default/files/2023-01/Reflective%20Practice%20Tip%20Sheet%20for%20Supervisors%20and%20Workers.DOCX" </w:instrText>
      </w:r>
      <w:r w:rsidRPr="00F95F1B">
        <w:rPr>
          <w:rFonts w:ascii="Khmer OS Siemreap" w:hAnsi="Khmer OS Siemreap" w:cs="Khmer OS Siemreap"/>
          <w:color w:val="943C84"/>
          <w:szCs w:val="22"/>
          <w:lang w:bidi="km-KH"/>
        </w:rPr>
        <w:fldChar w:fldCharType="separate"/>
      </w:r>
      <w:r w:rsidRPr="00F95F1B">
        <w:rPr>
          <w:rStyle w:val="Hyperlink"/>
          <w:rFonts w:ascii="Khmer OS Siemreap" w:eastAsia="DaunPenh" w:hAnsi="Khmer OS Siemreap" w:cs="Khmer OS Siemreap"/>
          <w:szCs w:val="22"/>
          <w:cs/>
          <w:lang w:bidi="km-KH"/>
        </w:rPr>
        <w:t>សន្លឹកព័ត៌មានគន្លឹះក្នុងការអនុវត្តដែលមានការឆ្លុះបញ្ចាំងសម្រាប់អ្នកមើលការខុសត្រូវ</w:t>
      </w:r>
      <w:r w:rsidRPr="00F95F1B">
        <w:rPr>
          <w:rStyle w:val="Hyperlink"/>
          <w:rFonts w:ascii="Khmer OS Siemreap" w:hAnsi="Khmer OS Siemreap" w:cs="Khmer OS Siemreap"/>
          <w:szCs w:val="22"/>
          <w:lang w:bidi="km-KH"/>
        </w:rPr>
        <w:t xml:space="preserve"> </w:t>
      </w:r>
      <w:r w:rsidRPr="00F95F1B">
        <w:rPr>
          <w:rStyle w:val="Hyperlink"/>
          <w:rFonts w:ascii="Khmer OS Siemreap" w:eastAsia="DaunPenh" w:hAnsi="Khmer OS Siemreap" w:cs="Khmer OS Siemreap"/>
          <w:szCs w:val="22"/>
          <w:cs/>
          <w:lang w:bidi="km-KH"/>
        </w:rPr>
        <w:t>និងបុគ្គលិក</w:t>
      </w:r>
    </w:p>
    <w:p w14:paraId="12FB5119" w14:textId="77777777" w:rsidR="002058D6" w:rsidRPr="00F95F1B" w:rsidRDefault="008C5100" w:rsidP="005814B0">
      <w:pPr>
        <w:pStyle w:val="Bullet1"/>
        <w:spacing w:before="160" w:after="160"/>
        <w:rPr>
          <w:rStyle w:val="Hyperlink"/>
          <w:rFonts w:ascii="Khmer OS Siemreap" w:hAnsi="Khmer OS Siemreap" w:cs="Khmer OS Siemreap"/>
          <w:szCs w:val="22"/>
          <w:lang w:bidi="km-KH"/>
        </w:rPr>
      </w:pPr>
      <w:r w:rsidRPr="00F95F1B">
        <w:rPr>
          <w:rFonts w:ascii="Khmer OS Siemreap" w:hAnsi="Khmer OS Siemreap" w:cs="Khmer OS Siemreap"/>
          <w:color w:val="943C84"/>
          <w:szCs w:val="22"/>
          <w:lang w:bidi="km-KH"/>
        </w:rPr>
        <w:fldChar w:fldCharType="end"/>
      </w:r>
      <w:r w:rsidRPr="00F95F1B">
        <w:rPr>
          <w:rFonts w:ascii="Khmer OS Siemreap" w:hAnsi="Khmer OS Siemreap" w:cs="Khmer OS Siemreap"/>
          <w:color w:val="943C84"/>
          <w:szCs w:val="22"/>
          <w:lang w:bidi="km-KH"/>
        </w:rPr>
        <w:fldChar w:fldCharType="begin"/>
      </w:r>
      <w:r w:rsidRPr="00F95F1B">
        <w:rPr>
          <w:rFonts w:ascii="Khmer OS Siemreap" w:hAnsi="Khmer OS Siemreap" w:cs="Khmer OS Siemreap"/>
          <w:color w:val="943C84"/>
          <w:szCs w:val="22"/>
          <w:lang w:bidi="km-KH"/>
        </w:rPr>
        <w:instrText xml:space="preserve"> HYPERLINK "https://workforcecapability.ndiscommission.gov.au/sites/default/files/2023-01/Feedback%20Tip%20Sheet%20for%20Supervisors.DOCX" </w:instrText>
      </w:r>
      <w:r w:rsidRPr="00F95F1B">
        <w:rPr>
          <w:rFonts w:ascii="Khmer OS Siemreap" w:hAnsi="Khmer OS Siemreap" w:cs="Khmer OS Siemreap"/>
          <w:color w:val="943C84"/>
          <w:szCs w:val="22"/>
          <w:lang w:bidi="km-KH"/>
        </w:rPr>
        <w:fldChar w:fldCharType="separate"/>
      </w:r>
      <w:r w:rsidRPr="00F95F1B">
        <w:rPr>
          <w:rStyle w:val="Hyperlink"/>
          <w:rFonts w:ascii="Khmer OS Siemreap" w:eastAsia="DaunPenh" w:hAnsi="Khmer OS Siemreap" w:cs="Khmer OS Siemreap"/>
          <w:szCs w:val="22"/>
          <w:cs/>
          <w:lang w:bidi="km-KH"/>
        </w:rPr>
        <w:t>សន្លឹកព័ត៌មានគន្លឹះមតិកែលម្អសម្រាប់អ្នកមើលការខុសត្រូវ</w:t>
      </w:r>
    </w:p>
    <w:p w14:paraId="4E62EB2C" w14:textId="77777777" w:rsidR="002058D6" w:rsidRPr="00F95F1B" w:rsidRDefault="008C5100" w:rsidP="005814B0">
      <w:pPr>
        <w:pStyle w:val="Bullet1"/>
        <w:spacing w:before="160" w:after="160"/>
        <w:rPr>
          <w:rStyle w:val="Hyperlink"/>
          <w:rFonts w:ascii="Khmer OS Siemreap" w:hAnsi="Khmer OS Siemreap" w:cs="Khmer OS Siemreap"/>
          <w:szCs w:val="22"/>
          <w:lang w:bidi="km-KH"/>
        </w:rPr>
      </w:pPr>
      <w:r w:rsidRPr="00F95F1B">
        <w:rPr>
          <w:rFonts w:ascii="Khmer OS Siemreap" w:hAnsi="Khmer OS Siemreap" w:cs="Khmer OS Siemreap"/>
          <w:color w:val="943C84"/>
          <w:szCs w:val="22"/>
          <w:lang w:bidi="km-KH"/>
        </w:rPr>
        <w:fldChar w:fldCharType="end"/>
      </w:r>
      <w:hyperlink r:id="rId20" w:history="1">
        <w:r w:rsidRPr="00F95F1B">
          <w:rPr>
            <w:rStyle w:val="Hyperlink"/>
            <w:rFonts w:ascii="Khmer OS Siemreap" w:eastAsia="DaunPenh" w:hAnsi="Khmer OS Siemreap" w:cs="Khmer OS Siemreap"/>
            <w:szCs w:val="22"/>
            <w:cs/>
            <w:lang w:bidi="km-KH"/>
          </w:rPr>
          <w:t>ភស្តុតាងសម្រាប់ការវាយតម្លៃសមត្ថភាព</w:t>
        </w:r>
        <w:r w:rsidRPr="00F95F1B">
          <w:rPr>
            <w:rStyle w:val="Hyperlink"/>
            <w:rFonts w:ascii="Khmer OS Siemreap" w:hAnsi="Khmer OS Siemreap" w:cs="Khmer OS Siemreap"/>
            <w:szCs w:val="22"/>
            <w:lang w:bidi="km-KH"/>
          </w:rPr>
          <w:t xml:space="preserve"> - </w:t>
        </w:r>
        <w:r w:rsidRPr="00F95F1B">
          <w:rPr>
            <w:rStyle w:val="Hyperlink"/>
            <w:rFonts w:ascii="Khmer OS Siemreap" w:eastAsia="DaunPenh" w:hAnsi="Khmer OS Siemreap" w:cs="Khmer OS Siemreap"/>
            <w:szCs w:val="22"/>
            <w:cs/>
            <w:lang w:bidi="km-KH"/>
          </w:rPr>
          <w:t>សន្លឹកព័ត៌មានគន្លឹះសម្រាប់អ្នកមើលការខុសត្រូវ</w:t>
        </w:r>
      </w:hyperlink>
    </w:p>
    <w:p w14:paraId="43E4CE93" w14:textId="77777777" w:rsidR="002058D6" w:rsidRPr="00FC7D77" w:rsidRDefault="008C5100" w:rsidP="002058D6">
      <w:pPr>
        <w:pStyle w:val="Heading2"/>
        <w:rPr>
          <w:rFonts w:ascii="Khmer OS Siemreap" w:hAnsi="Khmer OS Siemreap" w:cs="Khmer OS Siemreap"/>
          <w:bCs/>
          <w:lang w:bidi="km-KH"/>
        </w:rPr>
      </w:pPr>
      <w:bookmarkStart w:id="13" w:name="_Toc256000004"/>
      <w:bookmarkStart w:id="14" w:name="_Toc119401374"/>
      <w:bookmarkStart w:id="15" w:name="_Toc119408294"/>
      <w:bookmarkStart w:id="16" w:name="_Toc121325237"/>
      <w:bookmarkEnd w:id="12"/>
      <w:r w:rsidRPr="00FC7D77">
        <w:rPr>
          <w:rFonts w:ascii="Khmer OS Siemreap" w:eastAsia="DaunPenh" w:hAnsi="Khmer OS Siemreap" w:cs="Khmer OS Siemreap"/>
          <w:bCs/>
          <w:cs/>
          <w:lang w:bidi="km-KH"/>
        </w:rPr>
        <w:t>តើមានអ្វីខ្លះមាននៅក្នុងសៀវភៅមគ្គុទេសក៍នេះ</w:t>
      </w:r>
      <w:bookmarkEnd w:id="13"/>
      <w:bookmarkEnd w:id="14"/>
      <w:bookmarkEnd w:id="15"/>
      <w:bookmarkEnd w:id="16"/>
    </w:p>
    <w:p w14:paraId="3BD5C434" w14:textId="77777777" w:rsidR="002058D6" w:rsidRPr="00FC7D77" w:rsidRDefault="008C5100" w:rsidP="005814B0">
      <w:pPr>
        <w:spacing w:before="160" w:after="160"/>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សៀវភៅមគ្គុទេសក៍នេះមានដំបូន្មានអំពីទិដ្ឋភាពនៃការត្រួតពិនិត្យដូចខាងក្រោមនៅក្នុង</w:t>
      </w:r>
      <w:r w:rsidRPr="00FC7D77">
        <w:rPr>
          <w:rFonts w:ascii="Khmer OS Siemreap" w:hAnsi="Khmer OS Siemreap" w:cs="Khmer OS Siemreap"/>
          <w:szCs w:val="22"/>
          <w:lang w:bidi="km-KH"/>
        </w:rPr>
        <w:t xml:space="preserve"> NDIS</w:t>
      </w:r>
      <w:r w:rsidRPr="00FC7D77">
        <w:rPr>
          <w:rFonts w:ascii="Khmer OS Siemreap" w:eastAsia="DaunPenh" w:hAnsi="Khmer OS Siemreap" w:cs="Khmer OS Siemreap"/>
          <w:szCs w:val="22"/>
          <w:cs/>
          <w:lang w:bidi="km-KH"/>
        </w:rPr>
        <w:t>៖</w:t>
      </w:r>
    </w:p>
    <w:p w14:paraId="12D4E0D3" w14:textId="77777777" w:rsidR="002058D6" w:rsidRPr="00FC7D77" w:rsidRDefault="008C5100" w:rsidP="005814B0">
      <w:pPr>
        <w:pStyle w:val="Bullet1"/>
        <w:spacing w:before="160" w:after="160"/>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តួនាទី</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និងការទទួលខុសត្រូវរបស់អ្នកមើលការខុសត្រូវ</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និងបុគ្គលិក</w:t>
      </w:r>
    </w:p>
    <w:p w14:paraId="0BC1C1A4" w14:textId="77777777" w:rsidR="002058D6" w:rsidRPr="00FC7D77" w:rsidRDefault="008C5100" w:rsidP="005814B0">
      <w:pPr>
        <w:pStyle w:val="Bullet1"/>
        <w:spacing w:before="160" w:after="160"/>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វិធីសាស្រ្តត្រួតពិនិត្យ</w:t>
      </w:r>
    </w:p>
    <w:p w14:paraId="232E72E4" w14:textId="77777777" w:rsidR="002058D6" w:rsidRPr="00FC7D77" w:rsidRDefault="008C5100" w:rsidP="005814B0">
      <w:pPr>
        <w:pStyle w:val="Bullet1"/>
        <w:spacing w:before="160" w:after="160"/>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ការរៀបចំបង្កើតទំនាក់ទំនងត្រួតពិនិត្យ</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និងការចាត់ចែងនានា</w:t>
      </w:r>
    </w:p>
    <w:p w14:paraId="47FA6527" w14:textId="77777777" w:rsidR="002058D6" w:rsidRPr="00FC7D77" w:rsidRDefault="008C5100" w:rsidP="005814B0">
      <w:pPr>
        <w:pStyle w:val="Bullet1"/>
        <w:spacing w:before="160" w:after="160"/>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ការបង្កើតកិច្ចព្រមព្រៀងការអនុវត្តការងារ</w:t>
      </w:r>
    </w:p>
    <w:p w14:paraId="6C075837" w14:textId="77777777" w:rsidR="002058D6" w:rsidRPr="00FC7D77" w:rsidRDefault="008C5100" w:rsidP="005814B0">
      <w:pPr>
        <w:pStyle w:val="Bullet1"/>
        <w:spacing w:before="160" w:after="160"/>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ការបង្កើតផែនការអភិវឌ្ឍន៍សមត្ថភាព</w:t>
      </w:r>
    </w:p>
    <w:p w14:paraId="70D02805" w14:textId="77777777" w:rsidR="002058D6" w:rsidRPr="00FC7D77" w:rsidRDefault="008C5100" w:rsidP="005814B0">
      <w:pPr>
        <w:pStyle w:val="Bullet1"/>
        <w:spacing w:before="160" w:after="160"/>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ការពិនិត្យសើរើកិច្ចព្រមព្រៀង</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និងការរៀបចំផែនការបន្ទាប់។</w:t>
      </w:r>
    </w:p>
    <w:p w14:paraId="7C9C3356" w14:textId="77777777" w:rsidR="002058D6" w:rsidRPr="00FC7D77" w:rsidRDefault="008C5100" w:rsidP="002058D6">
      <w:pPr>
        <w:pStyle w:val="Heading2"/>
        <w:rPr>
          <w:rFonts w:ascii="Khmer OS Siemreap" w:hAnsi="Khmer OS Siemreap" w:cs="Khmer OS Siemreap"/>
          <w:bCs/>
          <w:lang w:bidi="km-KH"/>
        </w:rPr>
      </w:pPr>
      <w:bookmarkStart w:id="17" w:name="_Toc256000005"/>
      <w:bookmarkStart w:id="18" w:name="_Toc119401375"/>
      <w:bookmarkStart w:id="19" w:name="_Toc119408295"/>
      <w:bookmarkStart w:id="20" w:name="_Toc121325238"/>
      <w:r w:rsidRPr="00FC7D77">
        <w:rPr>
          <w:rFonts w:ascii="Khmer OS Siemreap" w:eastAsia="DaunPenh" w:hAnsi="Khmer OS Siemreap" w:cs="Khmer OS Siemreap"/>
          <w:bCs/>
          <w:cs/>
          <w:lang w:bidi="km-KH"/>
        </w:rPr>
        <w:lastRenderedPageBreak/>
        <w:t>ការប្រើប្រាស់សៀវភៅមគ្គុទេសក៍នេះ</w:t>
      </w:r>
      <w:bookmarkEnd w:id="17"/>
      <w:bookmarkEnd w:id="18"/>
      <w:bookmarkEnd w:id="19"/>
      <w:bookmarkEnd w:id="20"/>
    </w:p>
    <w:p w14:paraId="0F6A5D43" w14:textId="38AE2475" w:rsidR="002058D6" w:rsidRPr="00FC7D77" w:rsidRDefault="008C5100" w:rsidP="005814B0">
      <w:pPr>
        <w:wordWrap w:val="0"/>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អ្នកមើលការខុសត្រូវ</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និងបុគ្គលិកអាចប្រើសៀវភៅមគ្គុទេសក៍នេះនៅពេលបង្កើតទំនាក់ទំនងការគ្រប់គ្រងរបស់</w:t>
      </w:r>
      <w:r w:rsidR="00B47650">
        <w:rPr>
          <w:rFonts w:ascii="Khmer OS Siemreap" w:eastAsia="DaunPenh" w:hAnsi="Khmer OS Siemreap" w:cs="Khmer OS Siemreap"/>
          <w:szCs w:val="22"/>
          <w:lang w:bidi="km-KH"/>
        </w:rPr>
        <w:t xml:space="preserve"> </w:t>
      </w:r>
      <w:r w:rsidRPr="00FC7D77">
        <w:rPr>
          <w:rFonts w:ascii="Khmer OS Siemreap" w:eastAsia="DaunPenh" w:hAnsi="Khmer OS Siemreap" w:cs="Khmer OS Siemreap"/>
          <w:szCs w:val="22"/>
          <w:cs/>
          <w:lang w:bidi="km-KH"/>
        </w:rPr>
        <w:t>ពួកគេជាលើកដំបូង</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ឬជាឯកសារយោងនៅពេលពិនិត្យសើរើលើការរៀបចំដែលកំពុងបន្តដំណើរការ។</w:t>
      </w:r>
    </w:p>
    <w:p w14:paraId="7E887FEB" w14:textId="0BB97CA4" w:rsidR="002058D6" w:rsidRPr="00F95F1B" w:rsidRDefault="008C5100" w:rsidP="002058D6">
      <w:pPr>
        <w:pStyle w:val="Heading1"/>
        <w:rPr>
          <w:rFonts w:ascii="Khmer OS Siemreap" w:hAnsi="Khmer OS Siemreap" w:cs="Khmer OS Siemreap"/>
          <w:bCs/>
          <w:lang w:bidi="km-KH"/>
        </w:rPr>
      </w:pPr>
      <w:bookmarkStart w:id="21" w:name="_Toc256000006"/>
      <w:bookmarkStart w:id="22" w:name="_Toc119401376"/>
      <w:bookmarkStart w:id="23" w:name="_Toc119408296"/>
      <w:bookmarkStart w:id="24" w:name="_Toc121325239"/>
      <w:r w:rsidRPr="00F95F1B">
        <w:rPr>
          <w:rFonts w:ascii="Khmer OS Siemreap" w:eastAsia="DaunPenh" w:hAnsi="Khmer OS Siemreap" w:cs="Khmer OS Siemreap"/>
          <w:bCs/>
          <w:cs/>
          <w:lang w:bidi="km-KH"/>
        </w:rPr>
        <w:t>តួនាទី</w:t>
      </w:r>
      <w:r w:rsidRPr="00F95F1B">
        <w:rPr>
          <w:rFonts w:ascii="Khmer OS Siemreap" w:hAnsi="Khmer OS Siemreap" w:cs="Khmer OS Siemreap"/>
          <w:bCs/>
          <w:lang w:bidi="km-KH"/>
        </w:rPr>
        <w:t xml:space="preserve"> </w:t>
      </w:r>
      <w:r w:rsidRPr="00F95F1B">
        <w:rPr>
          <w:rFonts w:ascii="Khmer OS Siemreap" w:eastAsia="DaunPenh" w:hAnsi="Khmer OS Siemreap" w:cs="Khmer OS Siemreap"/>
          <w:bCs/>
          <w:cs/>
          <w:lang w:bidi="km-KH"/>
        </w:rPr>
        <w:t>និងការទទួលខុសត្រូវរបស់អ្នកមើលការខុសត្រូវ</w:t>
      </w:r>
      <w:r w:rsidRPr="00F95F1B">
        <w:rPr>
          <w:rFonts w:ascii="Khmer OS Siemreap" w:hAnsi="Khmer OS Siemreap" w:cs="Khmer OS Siemreap"/>
          <w:bCs/>
          <w:lang w:bidi="km-KH"/>
        </w:rPr>
        <w:t xml:space="preserve"> </w:t>
      </w:r>
      <w:r w:rsidR="00B47650">
        <w:rPr>
          <w:rFonts w:ascii="Khmer OS Siemreap" w:hAnsi="Khmer OS Siemreap" w:cs="Khmer OS Siemreap"/>
          <w:bCs/>
          <w:lang w:bidi="km-KH"/>
        </w:rPr>
        <w:br/>
      </w:r>
      <w:r w:rsidRPr="00F95F1B">
        <w:rPr>
          <w:rFonts w:ascii="Khmer OS Siemreap" w:eastAsia="DaunPenh" w:hAnsi="Khmer OS Siemreap" w:cs="Khmer OS Siemreap"/>
          <w:bCs/>
          <w:cs/>
          <w:lang w:bidi="km-KH"/>
        </w:rPr>
        <w:t>និងបុគ្គលិក</w:t>
      </w:r>
      <w:bookmarkEnd w:id="21"/>
      <w:bookmarkEnd w:id="22"/>
      <w:bookmarkEnd w:id="23"/>
      <w:bookmarkEnd w:id="24"/>
    </w:p>
    <w:p w14:paraId="55A05D7F" w14:textId="77777777" w:rsidR="002058D6" w:rsidRPr="00FC7D77" w:rsidRDefault="008C5100" w:rsidP="002058D6">
      <w:pPr>
        <w:pStyle w:val="Heading2"/>
        <w:rPr>
          <w:rFonts w:ascii="Khmer OS Siemreap" w:hAnsi="Khmer OS Siemreap" w:cs="Khmer OS Siemreap"/>
          <w:bCs/>
          <w:lang w:bidi="km-KH"/>
        </w:rPr>
      </w:pPr>
      <w:bookmarkStart w:id="25" w:name="_Toc256000007"/>
      <w:bookmarkStart w:id="26" w:name="_Toc119401377"/>
      <w:bookmarkStart w:id="27" w:name="_Toc119408297"/>
      <w:bookmarkStart w:id="28" w:name="_Toc121325240"/>
      <w:r w:rsidRPr="00FC7D77">
        <w:rPr>
          <w:rFonts w:ascii="Khmer OS Siemreap" w:eastAsia="DaunPenh" w:hAnsi="Khmer OS Siemreap" w:cs="Khmer OS Siemreap"/>
          <w:bCs/>
          <w:cs/>
          <w:lang w:bidi="km-KH"/>
        </w:rPr>
        <w:t>អ្នកមើលការខុសត្រូវ</w:t>
      </w:r>
      <w:bookmarkEnd w:id="25"/>
      <w:bookmarkEnd w:id="26"/>
      <w:bookmarkEnd w:id="27"/>
      <w:bookmarkEnd w:id="28"/>
    </w:p>
    <w:p w14:paraId="042FA62F" w14:textId="77777777" w:rsidR="002058D6" w:rsidRPr="00FC7D77" w:rsidRDefault="008C5100" w:rsidP="005E55E6">
      <w:pPr>
        <w:pStyle w:val="Bullet1"/>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បង្កើតបរិយាកាសដែលទុកចិត្ត</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និងមានសុវត្ថិភាពមួយ</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ដែលការឆ្លុះបញ្ចាំង</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និងការរៀនសូត្រត្រូវបានលើកទឹកចិត្ត។</w:t>
      </w:r>
    </w:p>
    <w:p w14:paraId="330712C5" w14:textId="65EF54C6" w:rsidR="002058D6" w:rsidRPr="00FC7D77" w:rsidRDefault="008C5100" w:rsidP="005E55E6">
      <w:pPr>
        <w:pStyle w:val="Bullet1"/>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បង្កើតកិច្ចព្រមព្រៀងការអនុវត្តការងារជាមួយបុគ្គលិក</w:t>
      </w:r>
      <w:r w:rsidR="00B47650">
        <w:rPr>
          <w:rFonts w:ascii="Khmer OS Siemreap" w:eastAsia="DaunPenh" w:hAnsi="Khmer OS Siemreap" w:cs="Khmer OS Siemreap"/>
          <w:szCs w:val="22"/>
          <w:lang w:bidi="km-KH"/>
        </w:rPr>
        <w:t xml:space="preserve"> </w:t>
      </w:r>
      <w:r w:rsidRPr="00FC7D77">
        <w:rPr>
          <w:rFonts w:ascii="Khmer OS Siemreap" w:eastAsia="DaunPenh" w:hAnsi="Khmer OS Siemreap" w:cs="Khmer OS Siemreap"/>
          <w:szCs w:val="22"/>
          <w:cs/>
          <w:lang w:bidi="km-KH"/>
        </w:rPr>
        <w:t>ដែលពណ៌នាអំពីកាតព្វកិច្ចដែលកំពុងបន្តដំណើរការរបស់ពួកគេ</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សមត្ថភាពនានាដែលពួកគេគួរតែបង្ហាញនៅពេលបំពេញកាតព្វកិច្ចទាំងនោះ</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និងផែនការអភិវឌ្ឍន៍សមត្ថភាពរបស់ពួកគេ។</w:t>
      </w:r>
    </w:p>
    <w:p w14:paraId="3167E429" w14:textId="4D68D946" w:rsidR="002058D6" w:rsidRPr="00FC7D77" w:rsidRDefault="008C5100" w:rsidP="00A63114">
      <w:pPr>
        <w:pStyle w:val="Bullet1"/>
        <w:wordWrap w:val="0"/>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ក្នុងភាពជាដៃគូជាមួយបុគ្គលិក</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និងអ្នកចូលរួមម្នាក់ៗដែលពួកគេគាំទ្រ</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បញ្ជាក់ពីការរំពឹងទុកលើការគាំទ្រ</w:t>
      </w:r>
      <w:r w:rsidR="00A63114">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ដែលដែលនឹងត្រូវផ្ដល់ឱ្យ</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ព្រមទាំងកំណត់ពីតម្រូវការ</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និងចំណូលចិត្តជាក់លាក់របស់អ្នកចូលរួម។</w:t>
      </w:r>
    </w:p>
    <w:p w14:paraId="79A8D581" w14:textId="77777777" w:rsidR="002058D6" w:rsidRPr="00FC7D77" w:rsidRDefault="008C5100" w:rsidP="00A63114">
      <w:pPr>
        <w:pStyle w:val="Bullet1"/>
        <w:wordWrap w:val="0"/>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ធានាថាបុគ្គលិកមានសមត្ថភាពចាំបាច់ក្នុងការអនុវត្តការងារដែលបានចាត់តាំង។</w:t>
      </w:r>
    </w:p>
    <w:p w14:paraId="5D13A32F" w14:textId="19EE13AD" w:rsidR="002058D6" w:rsidRPr="00FC7D77" w:rsidRDefault="008C5100" w:rsidP="00A63114">
      <w:pPr>
        <w:pStyle w:val="Bullet1"/>
        <w:wordWrap w:val="0"/>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រៀបចំការចាត់ចែងក្នុងការធ្វើទំនាក់ទំនង</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ដើម្បីធានាបាននូវទំនាក់ទំនងជាទៀងទាត់</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និងការឆ្លើយតបទាន់</w:t>
      </w:r>
      <w:r w:rsidR="00276547">
        <w:rPr>
          <w:rFonts w:ascii="Khmer OS Siemreap" w:eastAsia="DaunPenh" w:hAnsi="Khmer OS Siemreap" w:cs="Khmer OS Siemreap"/>
          <w:szCs w:val="22"/>
          <w:lang w:bidi="km-KH"/>
        </w:rPr>
        <w:t xml:space="preserve"> </w:t>
      </w:r>
      <w:r w:rsidRPr="00FC7D77">
        <w:rPr>
          <w:rFonts w:ascii="Khmer OS Siemreap" w:eastAsia="DaunPenh" w:hAnsi="Khmer OS Siemreap" w:cs="Khmer OS Siemreap"/>
          <w:szCs w:val="22"/>
          <w:cs/>
          <w:lang w:bidi="km-KH"/>
        </w:rPr>
        <w:t>ពេលវេលាចំពោះសំណើរបស់បុគ្គលិកសម្រាប់ដំបូន្មាន</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ឬជំនួយ។</w:t>
      </w:r>
    </w:p>
    <w:p w14:paraId="55681C83" w14:textId="4A64229A" w:rsidR="002058D6" w:rsidRPr="00FC7D77" w:rsidRDefault="008C5100" w:rsidP="00A63114">
      <w:pPr>
        <w:pStyle w:val="Bullet1"/>
        <w:wordWrap w:val="0"/>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ផ្តល់មតិកែលម្អច្បាស់លាស់</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និងស្ថាបនា</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ដែលកំណត់</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ទទួលស្គាល់</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និងពង្រឹងការអនុវត្តល្អ</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ក្នុងពេល</w:t>
      </w:r>
      <w:r w:rsidR="00A63114">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បច្ចុប្បន្ន</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និងក្នុងវគ្គនានាដែលបានគ្រោងទុក។</w:t>
      </w:r>
    </w:p>
    <w:p w14:paraId="161AB0A6" w14:textId="77777777" w:rsidR="002058D6" w:rsidRPr="00FC7D77" w:rsidRDefault="008C5100" w:rsidP="00A63114">
      <w:pPr>
        <w:pStyle w:val="Bullet1"/>
        <w:wordWrap w:val="0"/>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លើកទឹកចិត្តបុគ្គលិកឱ្យលើកបញ្ហា</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និងផ្តល់មតិកែលម្អ។</w:t>
      </w:r>
    </w:p>
    <w:p w14:paraId="18F788BA" w14:textId="429CF8DD" w:rsidR="002058D6" w:rsidRPr="00FC7D77" w:rsidRDefault="008C5100" w:rsidP="00A63114">
      <w:pPr>
        <w:pStyle w:val="Bullet1"/>
        <w:wordWrap w:val="0"/>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រៀបចំផែនការ</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និងរៀបចំសម្រាប់វគ្គនានាដែលបានកំណត់ពេលជាមួយបុគ្គលិក</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កំណត់វិស័យនានាដែលជា</w:t>
      </w:r>
      <w:r w:rsidR="00276547">
        <w:rPr>
          <w:rFonts w:ascii="Khmer OS Siemreap" w:eastAsia="DaunPenh" w:hAnsi="Khmer OS Siemreap" w:cs="Khmer OS Siemreap"/>
          <w:szCs w:val="22"/>
          <w:lang w:bidi="km-KH"/>
        </w:rPr>
        <w:t xml:space="preserve"> </w:t>
      </w:r>
      <w:r w:rsidRPr="00FC7D77">
        <w:rPr>
          <w:rFonts w:ascii="Khmer OS Siemreap" w:eastAsia="DaunPenh" w:hAnsi="Khmer OS Siemreap" w:cs="Khmer OS Siemreap"/>
          <w:szCs w:val="22"/>
          <w:cs/>
          <w:lang w:bidi="km-KH"/>
        </w:rPr>
        <w:t>ចំណុចខ្លាំង</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និងវិស័យនានាដែលត្រូវការអភិវឌ្ឍ។</w:t>
      </w:r>
    </w:p>
    <w:p w14:paraId="6B4518CA" w14:textId="2F402DF7" w:rsidR="002058D6" w:rsidRPr="00FC7D77" w:rsidRDefault="008C5100" w:rsidP="00A63114">
      <w:pPr>
        <w:pStyle w:val="Bullet1"/>
        <w:wordWrap w:val="0"/>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លើកទឹកចិត្តឱ្យមានការឆ្លុះបញ្ចាំង</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និងការត្រិះរិះពិចារណា</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ការស្វែងរកជម្រើសនានាដើម្បីដោះស្រាយបញ្ហា</w:t>
      </w:r>
      <w:r w:rsidR="00276547">
        <w:rPr>
          <w:rFonts w:ascii="Khmer OS Siemreap" w:eastAsia="DaunPenh" w:hAnsi="Khmer OS Siemreap" w:cs="Khmer OS Siemreap"/>
          <w:szCs w:val="22"/>
          <w:lang w:bidi="km-KH"/>
        </w:rPr>
        <w:t xml:space="preserve"> </w:t>
      </w:r>
      <w:r w:rsidRPr="00FC7D77">
        <w:rPr>
          <w:rFonts w:ascii="Khmer OS Siemreap" w:eastAsia="DaunPenh" w:hAnsi="Khmer OS Siemreap" w:cs="Khmer OS Siemreap"/>
          <w:szCs w:val="22"/>
          <w:cs/>
          <w:lang w:bidi="km-KH"/>
        </w:rPr>
        <w:t>ប្រឈមទាំងឡាយ។</w:t>
      </w:r>
    </w:p>
    <w:p w14:paraId="54D4F9B0" w14:textId="77777777" w:rsidR="002058D6" w:rsidRPr="00FC7D77" w:rsidRDefault="008C5100" w:rsidP="00A63114">
      <w:pPr>
        <w:pStyle w:val="Bullet1"/>
        <w:wordWrap w:val="0"/>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lastRenderedPageBreak/>
        <w:t>គាំទ្រការរៀនសូត្រ</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និងការអភិវឌ្ឍន៍សមត្ថភាព។</w:t>
      </w:r>
    </w:p>
    <w:p w14:paraId="097BBBF8" w14:textId="77777777" w:rsidR="002058D6" w:rsidRPr="00FC7D77" w:rsidRDefault="008C5100" w:rsidP="00A63114">
      <w:pPr>
        <w:pStyle w:val="Bullet1"/>
        <w:wordWrap w:val="0"/>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គាំទ្រសុខុមាលភាពបុគ្គលិក។</w:t>
      </w:r>
    </w:p>
    <w:p w14:paraId="6AE6C333" w14:textId="77777777" w:rsidR="002058D6" w:rsidRPr="00FC7D77" w:rsidRDefault="008C5100" w:rsidP="00A63114">
      <w:pPr>
        <w:pStyle w:val="Bullet1"/>
        <w:wordWrap w:val="0"/>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អញ្ជើញ</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និងអនុវត្តមតិកែលម្អដែលបានមកពីបុគ្គលិក</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ដើម្បីកែលម្អវិធីសាស្រ្តរបស់អ្នកចំពោះការត្រួតពិនិត្យ</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និងផ្តល់ធាតុចូលដល់អង្គការ។</w:t>
      </w:r>
    </w:p>
    <w:p w14:paraId="31DB7EE1" w14:textId="7E90556B" w:rsidR="002058D6" w:rsidRPr="00FC7D77" w:rsidRDefault="008C5100" w:rsidP="00A63114">
      <w:pPr>
        <w:pStyle w:val="Bullet1"/>
        <w:wordWrap w:val="0"/>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បន្តការរៀនសូត្រ</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និងការអភិវឌ្ឍន៍ផ្ទាល់ខ្លួនរបស់អ្នកក្នុងការអនុវត្តប្រកបដោយគុណភាព</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និងសមត្ថភាព</w:t>
      </w:r>
      <w:r w:rsidR="00A63114">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នានាដែលទាក់ទងនឹងការត្រួតពិនិត្យ។</w:t>
      </w:r>
      <w:r w:rsidRPr="00FC7D77">
        <w:rPr>
          <w:rFonts w:ascii="Khmer OS Siemreap" w:hAnsi="Khmer OS Siemreap" w:cs="Khmer OS Siemreap"/>
          <w:szCs w:val="22"/>
          <w:lang w:bidi="km-KH"/>
        </w:rPr>
        <w:br w:type="page"/>
      </w:r>
    </w:p>
    <w:p w14:paraId="4C9F4140" w14:textId="77777777" w:rsidR="002058D6" w:rsidRPr="00FC7D77" w:rsidRDefault="008C5100" w:rsidP="002058D6">
      <w:pPr>
        <w:pStyle w:val="Heading2"/>
        <w:rPr>
          <w:rFonts w:ascii="Khmer OS Siemreap" w:hAnsi="Khmer OS Siemreap" w:cs="Khmer OS Siemreap"/>
          <w:bCs/>
          <w:lang w:bidi="km-KH"/>
        </w:rPr>
      </w:pPr>
      <w:bookmarkStart w:id="29" w:name="_Toc256000008"/>
      <w:bookmarkStart w:id="30" w:name="_Toc119401378"/>
      <w:bookmarkStart w:id="31" w:name="_Toc119408298"/>
      <w:bookmarkStart w:id="32" w:name="_Toc121325241"/>
      <w:r w:rsidRPr="00FC7D77">
        <w:rPr>
          <w:rFonts w:ascii="Khmer OS Siemreap" w:eastAsia="DaunPenh" w:hAnsi="Khmer OS Siemreap" w:cs="Khmer OS Siemreap"/>
          <w:bCs/>
          <w:cs/>
          <w:lang w:bidi="km-KH"/>
        </w:rPr>
        <w:lastRenderedPageBreak/>
        <w:t>បុគ្គលិក</w:t>
      </w:r>
      <w:bookmarkEnd w:id="29"/>
      <w:bookmarkEnd w:id="30"/>
      <w:bookmarkEnd w:id="31"/>
      <w:bookmarkEnd w:id="32"/>
    </w:p>
    <w:p w14:paraId="149700FB" w14:textId="6F3A6143" w:rsidR="002058D6" w:rsidRPr="00FC7D77" w:rsidRDefault="008C5100" w:rsidP="005008AA">
      <w:pPr>
        <w:pStyle w:val="Bullet1"/>
        <w:wordWrap w:val="0"/>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ត្រូវស្គាល់ពីការពណ៌នាតួនាទី</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ក្របខ័ណ្ឌសមត្ថភាពកម្លាំងពលកម្ម</w:t>
      </w:r>
      <w:r w:rsidRPr="00FC7D77">
        <w:rPr>
          <w:rFonts w:ascii="Khmer OS Siemreap" w:hAnsi="Khmer OS Siemreap" w:cs="Khmer OS Siemreap"/>
          <w:szCs w:val="22"/>
          <w:lang w:bidi="km-KH"/>
        </w:rPr>
        <w:t xml:space="preserve"> NDIS (</w:t>
      </w:r>
      <w:r w:rsidRPr="00FC7D77">
        <w:rPr>
          <w:rFonts w:ascii="Khmer OS Siemreap" w:eastAsia="DaunPenh" w:hAnsi="Khmer OS Siemreap" w:cs="Khmer OS Siemreap"/>
          <w:szCs w:val="22"/>
          <w:cs/>
          <w:lang w:bidi="km-KH"/>
        </w:rPr>
        <w:t>ក្របខ័ណ្ឌ</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គុណតម្លៃ</w:t>
      </w:r>
      <w:r w:rsidRPr="00FC7D77">
        <w:rPr>
          <w:rFonts w:ascii="Khmer OS Siemreap" w:hAnsi="Khmer OS Siemreap" w:cs="Khmer OS Siemreap"/>
          <w:szCs w:val="22"/>
          <w:lang w:bidi="km-KH"/>
        </w:rPr>
        <w:t xml:space="preserve"> </w:t>
      </w:r>
      <w:r w:rsidR="00276547">
        <w:rPr>
          <w:rFonts w:ascii="Khmer OS Siemreap" w:hAnsi="Khmer OS Siemreap" w:cs="Khmer OS Siemreap"/>
          <w:szCs w:val="22"/>
          <w:lang w:bidi="km-KH"/>
        </w:rPr>
        <w:br/>
      </w:r>
      <w:r w:rsidRPr="00FC7D77">
        <w:rPr>
          <w:rFonts w:ascii="Khmer OS Siemreap" w:eastAsia="DaunPenh" w:hAnsi="Khmer OS Siemreap" w:cs="Khmer OS Siemreap"/>
          <w:szCs w:val="22"/>
          <w:cs/>
          <w:lang w:bidi="km-KH"/>
        </w:rPr>
        <w:t>និងគោលដៅរបស់អង្គការ</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និងព័ត៌មានផ្សេងទៀតដែលចាំបាច់សម្រាប់ការយល់ដឹងអំពីតម្រូវការការងារ។</w:t>
      </w:r>
    </w:p>
    <w:p w14:paraId="000D50AA" w14:textId="77777777" w:rsidR="002058D6" w:rsidRPr="00FC7D77" w:rsidRDefault="008C5100" w:rsidP="005008AA">
      <w:pPr>
        <w:pStyle w:val="Bullet1"/>
        <w:wordWrap w:val="0"/>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ធ្វើការជាមួយអ្នកមើលការខុសត្រូវដើម្បីបង្កើតកិច្ចព្រមព្រៀងការអនុវត្តការងារ</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ដោយប្រើការពណ៌នាតួនាទី</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និងក្របខ័ណ្ឌជាឯកសារយោងសំខាន់ៗ។</w:t>
      </w:r>
    </w:p>
    <w:p w14:paraId="19DC3512" w14:textId="2DB23D81" w:rsidR="002058D6" w:rsidRPr="00FC7D77" w:rsidRDefault="008C5100" w:rsidP="005008AA">
      <w:pPr>
        <w:pStyle w:val="Bullet1"/>
        <w:wordWrap w:val="0"/>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ក្នុងភាពជាដៃគូជាមួយអ្នកមើលការខុសត្រូវ</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និងអ្នកចូលរួមម្នាក់ៗ</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អ្នកនឹងគាំទ្រ</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បញ្ជាក់ពីការរំពឹងទុកលើ</w:t>
      </w:r>
      <w:r w:rsidR="00276547">
        <w:rPr>
          <w:rFonts w:ascii="Khmer OS Siemreap" w:eastAsia="DaunPenh" w:hAnsi="Khmer OS Siemreap" w:cs="Khmer OS Siemreap"/>
          <w:szCs w:val="22"/>
          <w:lang w:bidi="km-KH"/>
        </w:rPr>
        <w:t xml:space="preserve"> </w:t>
      </w:r>
      <w:r w:rsidRPr="00FC7D77">
        <w:rPr>
          <w:rFonts w:ascii="Khmer OS Siemreap" w:eastAsia="DaunPenh" w:hAnsi="Khmer OS Siemreap" w:cs="Khmer OS Siemreap"/>
          <w:szCs w:val="22"/>
          <w:cs/>
          <w:lang w:bidi="km-KH"/>
        </w:rPr>
        <w:t>សេវានានាដែលនឹងត្រូវបានផ្ដល់ឱ្យ</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ព្រមទាំងកំណត់តម្រូវការ</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និងចំណូលចិត្តជាក់លាក់របស់អ្នកចូលរួម។</w:t>
      </w:r>
    </w:p>
    <w:p w14:paraId="2FECA691" w14:textId="309509A4" w:rsidR="002058D6" w:rsidRPr="00FC7D77" w:rsidRDefault="008C5100" w:rsidP="005008AA">
      <w:pPr>
        <w:pStyle w:val="Bullet1"/>
        <w:wordWrap w:val="0"/>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ចូលរួមដោយវិជ្ជមានជាមួយការត្រួតពិនិត្យដោយចូលរួមក្នុងអន្តរកម្មដែលកំពុងបន្ត</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និងវគ្គនានាដែលបាន</w:t>
      </w:r>
      <w:r w:rsidR="008148CA">
        <w:rPr>
          <w:rFonts w:ascii="Khmer OS Siemreap" w:eastAsia="DaunPenh" w:hAnsi="Khmer OS Siemreap" w:cs="Khmer OS Siemreap"/>
          <w:szCs w:val="22"/>
          <w:lang w:bidi="km-KH"/>
        </w:rPr>
        <w:t xml:space="preserve"> </w:t>
      </w:r>
      <w:r w:rsidRPr="00FC7D77">
        <w:rPr>
          <w:rFonts w:ascii="Khmer OS Siemreap" w:eastAsia="DaunPenh" w:hAnsi="Khmer OS Siemreap" w:cs="Khmer OS Siemreap"/>
          <w:szCs w:val="22"/>
          <w:cs/>
          <w:lang w:bidi="km-KH"/>
        </w:rPr>
        <w:t>គ្រោងទុក។</w:t>
      </w:r>
    </w:p>
    <w:p w14:paraId="24BEE48F" w14:textId="609FACAF" w:rsidR="002058D6" w:rsidRPr="00FC7D77" w:rsidRDefault="008C5100" w:rsidP="005008AA">
      <w:pPr>
        <w:pStyle w:val="Bullet1"/>
        <w:wordWrap w:val="0"/>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ពិចារណាលើការអនុវត្ត</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ការស្វែងរកជម្រើសនានា</w:t>
      </w:r>
      <w:r w:rsidR="008148CA">
        <w:rPr>
          <w:rFonts w:ascii="Khmer OS Siemreap" w:eastAsia="DaunPenh" w:hAnsi="Khmer OS Siemreap" w:cs="Khmer OS Siemreap"/>
          <w:szCs w:val="22"/>
          <w:lang w:bidi="km-KH"/>
        </w:rPr>
        <w:t xml:space="preserve"> </w:t>
      </w:r>
      <w:r w:rsidRPr="00FC7D77">
        <w:rPr>
          <w:rFonts w:ascii="Khmer OS Siemreap" w:eastAsia="DaunPenh" w:hAnsi="Khmer OS Siemreap" w:cs="Khmer OS Siemreap"/>
          <w:szCs w:val="22"/>
          <w:cs/>
          <w:lang w:bidi="km-KH"/>
        </w:rPr>
        <w:t>ដើម្បីដោះស្រាយបញ្ហាប្រឈមជាមួយអ្នកមើលការខុស</w:t>
      </w:r>
      <w:r w:rsidR="00077C27">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ត្រូវ។</w:t>
      </w:r>
    </w:p>
    <w:p w14:paraId="4A530815" w14:textId="79406254" w:rsidR="002058D6" w:rsidRPr="00FC7D77" w:rsidRDefault="008C5100" w:rsidP="005008AA">
      <w:pPr>
        <w:pStyle w:val="Bullet1"/>
        <w:wordWrap w:val="0"/>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ស្វែងរកមតិកែលម្អពីអ្នកចូលរួម</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អ្នកមើលការខុសត្រូវ</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និងអ្នកផ្សេងទៀតដើម្បីកំណត់ចំណុចខ្លាំង</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និងសុំ</w:t>
      </w:r>
      <w:r w:rsidR="005008AA">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ជំនួយនៅពេលចាំបាច់។</w:t>
      </w:r>
    </w:p>
    <w:p w14:paraId="6E69E811" w14:textId="36093477" w:rsidR="002058D6" w:rsidRPr="00FC7D77" w:rsidRDefault="008C5100" w:rsidP="005008AA">
      <w:pPr>
        <w:pStyle w:val="Bullet1"/>
        <w:wordWrap w:val="0"/>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រៀបចំសម្រាប់វគ្គត្រួតពិនិត្យនានាដែលបានគ្រោងទុក</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ដោយឆ្លុះបញ្ចាំងពីអ្វីដែលបានដំណើរការល្អ</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និងអ្វី</w:t>
      </w:r>
      <w:r w:rsidR="005008AA">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ដែលលំបាក។</w:t>
      </w:r>
    </w:p>
    <w:p w14:paraId="6FF8B73A" w14:textId="68B09E6F" w:rsidR="002058D6" w:rsidRPr="00FC7D77" w:rsidRDefault="008C5100" w:rsidP="005008AA">
      <w:pPr>
        <w:pStyle w:val="Bullet1"/>
        <w:wordWrap w:val="0"/>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ផ្តល់មតិកែលម្អទៅឱ្យអ្នកមើលការខុសត្រូវរបស់អ្នកអំពីការចាត់ចែងការគ្រប់គ្រង</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ឬការកំណត់ស្ថាប័ន</w:t>
      </w:r>
      <w:r w:rsidR="008148CA">
        <w:rPr>
          <w:rFonts w:ascii="Khmer OS Siemreap" w:eastAsia="DaunPenh" w:hAnsi="Khmer OS Siemreap" w:cs="Khmer OS Siemreap"/>
          <w:szCs w:val="22"/>
          <w:lang w:bidi="km-KH"/>
        </w:rPr>
        <w:t xml:space="preserve"> </w:t>
      </w:r>
      <w:r w:rsidRPr="00FC7D77">
        <w:rPr>
          <w:rFonts w:ascii="Khmer OS Siemreap" w:eastAsia="DaunPenh" w:hAnsi="Khmer OS Siemreap" w:cs="Khmer OS Siemreap"/>
          <w:szCs w:val="22"/>
          <w:cs/>
          <w:lang w:bidi="km-KH"/>
        </w:rPr>
        <w:t>ដែលពាក់ព័ន្ធ។</w:t>
      </w:r>
    </w:p>
    <w:p w14:paraId="339A315E" w14:textId="1A2E8E20" w:rsidR="002058D6" w:rsidRPr="00FC7D77" w:rsidRDefault="008C5100" w:rsidP="005008AA">
      <w:pPr>
        <w:pStyle w:val="Bullet1"/>
        <w:wordWrap w:val="0"/>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វាយតម្លៃសមត្ថភាពខ្លួនឯង</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និងកំណត់វិស័យនានាសម្រាប់ការអភិវឌ្ឍន៍បន្ថែមទៀត</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ដែលអនុវត្តចំពោះតួ</w:t>
      </w:r>
      <w:r w:rsidR="005008AA">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នាទីបច្ចុប្បន្ន</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ឬឱកាសនាពេលអនាគត។</w:t>
      </w:r>
    </w:p>
    <w:p w14:paraId="3D64C262" w14:textId="77777777" w:rsidR="002058D6" w:rsidRPr="00FC7D77" w:rsidRDefault="008C5100" w:rsidP="005008AA">
      <w:pPr>
        <w:pStyle w:val="Bullet1"/>
        <w:wordWrap w:val="0"/>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ប្រើប្រាស់ទំនាក់ទំនងត្រួតពិនិត្យដើម្បីគាំទ្រសុខុមាលភាព។</w:t>
      </w:r>
    </w:p>
    <w:p w14:paraId="5D81FE45" w14:textId="070F33C0" w:rsidR="002058D6" w:rsidRPr="00FC7D77" w:rsidRDefault="008C5100" w:rsidP="005008AA">
      <w:pPr>
        <w:pStyle w:val="Bullet1"/>
        <w:wordWrap w:val="0"/>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ផ្តល់មតិកែលម្អលើប្រសិទ្ធភាពនៃការរៀនសូត្រ</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និងការអភិវឌ្ឍន៍</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និងធ្វើការផ្តល់យោបល់អំពីអ្វីផ្សេងទៀត</w:t>
      </w:r>
      <w:r w:rsidR="005008AA">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ដែលអាចជួយបាន។</w:t>
      </w:r>
      <w:r w:rsidRPr="00FC7D77">
        <w:rPr>
          <w:rFonts w:ascii="Khmer OS Siemreap" w:hAnsi="Khmer OS Siemreap" w:cs="Khmer OS Siemreap"/>
          <w:szCs w:val="22"/>
          <w:lang w:bidi="km-KH"/>
        </w:rPr>
        <w:br w:type="page"/>
      </w:r>
    </w:p>
    <w:p w14:paraId="5F0480A5" w14:textId="77777777" w:rsidR="002058D6" w:rsidRPr="00AE461E" w:rsidRDefault="008C5100" w:rsidP="002058D6">
      <w:pPr>
        <w:pStyle w:val="Heading1"/>
        <w:rPr>
          <w:rFonts w:ascii="Khmer OS Siemreap" w:hAnsi="Khmer OS Siemreap" w:cs="Khmer OS Siemreap"/>
          <w:bCs/>
          <w:lang w:bidi="km-KH"/>
        </w:rPr>
      </w:pPr>
      <w:bookmarkStart w:id="33" w:name="_Toc256000009"/>
      <w:bookmarkStart w:id="34" w:name="_Toc119401379"/>
      <w:bookmarkStart w:id="35" w:name="_Toc119408299"/>
      <w:bookmarkStart w:id="36" w:name="_Toc121325242"/>
      <w:r w:rsidRPr="00AE461E">
        <w:rPr>
          <w:rFonts w:ascii="Khmer OS Siemreap" w:eastAsia="DaunPenh" w:hAnsi="Khmer OS Siemreap" w:cs="Khmer OS Siemreap"/>
          <w:bCs/>
          <w:cs/>
          <w:lang w:bidi="km-KH"/>
        </w:rPr>
        <w:lastRenderedPageBreak/>
        <w:t>វិធីសាស្រ្តត្រួតពិនិត្យ</w:t>
      </w:r>
      <w:bookmarkEnd w:id="33"/>
      <w:bookmarkEnd w:id="34"/>
      <w:bookmarkEnd w:id="35"/>
      <w:bookmarkEnd w:id="36"/>
    </w:p>
    <w:p w14:paraId="4AC82324" w14:textId="4822519A" w:rsidR="002058D6" w:rsidRPr="00FC7D77" w:rsidRDefault="008C5100" w:rsidP="00065B24">
      <w:pPr>
        <w:wordWrap w:val="0"/>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វិធីសាស្រ្តនៃការត្រួតពិនិត្យផ្សេងៗជាច្រើនអាចត្រូវបានប្រើប្រាស់</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រួមមានការសង្កេតការងារ</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ការប្រជុំទល់មុខគ្នា</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វីដេអូ</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ទូរសព្ទ</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និងការទំនាក់ទំនងតាមសារជាអក្សរ។</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ការប្រជុំទល់មុខគ្នាអាចធ្វើឡើងដោយផ្ទាល់</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ឬដោយ</w:t>
      </w:r>
      <w:r w:rsidR="00065B24">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សន្និសីទវីដេអូ។</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ទម្រង់ទំនាក់ទំនងដោយផ្ទាល់ផ្សេងទៀតអាចរួមបញ្ចូលកម្មវិធី</w:t>
      </w:r>
      <w:r w:rsidRPr="00FC7D77">
        <w:rPr>
          <w:rFonts w:ascii="Khmer OS Siemreap" w:hAnsi="Khmer OS Siemreap" w:cs="Khmer OS Siemreap"/>
          <w:szCs w:val="22"/>
          <w:lang w:bidi="km-KH"/>
        </w:rPr>
        <w:t xml:space="preserve"> apps, </w:t>
      </w:r>
      <w:r w:rsidRPr="00FC7D77">
        <w:rPr>
          <w:rFonts w:ascii="Khmer OS Siemreap" w:eastAsia="DaunPenh" w:hAnsi="Khmer OS Siemreap" w:cs="Khmer OS Siemreap"/>
          <w:szCs w:val="22"/>
          <w:cs/>
          <w:lang w:bidi="km-KH"/>
        </w:rPr>
        <w:t>ការហៅជាសំឡេង</w:t>
      </w:r>
      <w:r w:rsidRPr="00FC7D77">
        <w:rPr>
          <w:rFonts w:ascii="Khmer OS Siemreap" w:hAnsi="Khmer OS Siemreap" w:cs="Khmer OS Siemreap"/>
          <w:szCs w:val="22"/>
          <w:lang w:bidi="km-KH"/>
        </w:rPr>
        <w:t xml:space="preserve"> </w:t>
      </w:r>
      <w:r w:rsidR="00065B24">
        <w:rPr>
          <w:rFonts w:ascii="Khmer OS Siemreap" w:hAnsi="Khmer OS Siemreap" w:cs="Khmer OS Siemreap"/>
          <w:szCs w:val="22"/>
          <w:lang w:bidi="km-KH"/>
        </w:rPr>
        <w:br/>
      </w:r>
      <w:r w:rsidRPr="00FC7D77">
        <w:rPr>
          <w:rFonts w:ascii="Khmer OS Siemreap" w:eastAsia="DaunPenh" w:hAnsi="Khmer OS Siemreap" w:cs="Khmer OS Siemreap"/>
          <w:szCs w:val="22"/>
          <w:cs/>
          <w:lang w:bidi="km-KH"/>
        </w:rPr>
        <w:t>វីដេអូ</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w:t>
      </w:r>
      <w:r w:rsidRPr="00FC7D77">
        <w:rPr>
          <w:rFonts w:ascii="Khmer OS Siemreap" w:hAnsi="Khmer OS Siemreap" w:cs="Khmer OS Siemreap"/>
          <w:szCs w:val="22"/>
          <w:lang w:bidi="km-KH"/>
        </w:rPr>
        <w:t>/</w:t>
      </w:r>
      <w:r w:rsidRPr="00FC7D77">
        <w:rPr>
          <w:rFonts w:ascii="Khmer OS Siemreap" w:eastAsia="DaunPenh" w:hAnsi="Khmer OS Siemreap" w:cs="Khmer OS Siemreap"/>
          <w:szCs w:val="22"/>
          <w:cs/>
          <w:lang w:bidi="km-KH"/>
        </w:rPr>
        <w:t>ឬទំនាក់ទំនងតាមសារជាអក្សរ។</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តារាងខាងក្រោមផ្តល់ជូននូវការណែនាំបន្ថែម។</w:t>
      </w:r>
    </w:p>
    <w:tbl>
      <w:tblPr>
        <w:tblStyle w:val="TableGrid-Header2"/>
        <w:tblW w:w="5000" w:type="pct"/>
        <w:tblLook w:val="04A0" w:firstRow="1" w:lastRow="0" w:firstColumn="1" w:lastColumn="0" w:noHBand="0" w:noVBand="1"/>
        <w:tblCaption w:val="Methods of supervision"/>
        <w:tblDescription w:val="This table includes guidance on different methods of supervision including informal ongoing contact; debriefing; information sharing; scheduled supervision; coaching; reflection and review; and instruction."/>
      </w:tblPr>
      <w:tblGrid>
        <w:gridCol w:w="6316"/>
        <w:gridCol w:w="3375"/>
      </w:tblGrid>
      <w:tr w:rsidR="00275D2F" w:rsidRPr="00FC7D77" w14:paraId="6D7E1839" w14:textId="77777777" w:rsidTr="00F233C8">
        <w:trPr>
          <w:cnfStyle w:val="100000000000" w:firstRow="1" w:lastRow="0" w:firstColumn="0" w:lastColumn="0" w:oddVBand="0" w:evenVBand="0" w:oddHBand="0" w:evenHBand="0" w:firstRowFirstColumn="0" w:firstRowLastColumn="0" w:lastRowFirstColumn="0" w:lastRowLastColumn="0"/>
          <w:cantSplit/>
          <w:tblHeader/>
        </w:trPr>
        <w:tc>
          <w:tcPr>
            <w:tcW w:w="3259" w:type="pct"/>
          </w:tcPr>
          <w:p w14:paraId="7AF8F6D0" w14:textId="77777777" w:rsidR="002058D6" w:rsidRPr="00FC7D77" w:rsidRDefault="008C5100" w:rsidP="00065B24">
            <w:pPr>
              <w:pStyle w:val="NormalTables"/>
              <w:wordWrap w:val="0"/>
              <w:rPr>
                <w:rFonts w:ascii="Khmer OS Siemreap" w:hAnsi="Khmer OS Siemreap" w:cs="Khmer OS Siemreap"/>
                <w:bCs/>
                <w:szCs w:val="22"/>
                <w:lang w:bidi="km-KH"/>
              </w:rPr>
            </w:pPr>
            <w:r w:rsidRPr="00FC7D77">
              <w:rPr>
                <w:rFonts w:ascii="Khmer OS Siemreap" w:eastAsia="DaunPenh" w:hAnsi="Khmer OS Siemreap" w:cs="Khmer OS Siemreap"/>
                <w:bCs/>
                <w:szCs w:val="22"/>
                <w:cs/>
                <w:lang w:bidi="km-KH"/>
              </w:rPr>
              <w:t>វិធីសាស្រ្តត្រួតពិនិត្យ</w:t>
            </w:r>
          </w:p>
        </w:tc>
        <w:tc>
          <w:tcPr>
            <w:tcW w:w="1741" w:type="pct"/>
          </w:tcPr>
          <w:p w14:paraId="3C21887E" w14:textId="3DDEBB4C" w:rsidR="002058D6" w:rsidRPr="00FC7D77" w:rsidRDefault="00065B24" w:rsidP="00065B24">
            <w:pPr>
              <w:pStyle w:val="NormalTables"/>
              <w:wordWrap w:val="0"/>
              <w:rPr>
                <w:rFonts w:ascii="Khmer OS Siemreap" w:hAnsi="Khmer OS Siemreap" w:cs="Khmer OS Siemreap"/>
                <w:bCs/>
                <w:szCs w:val="22"/>
                <w:lang w:bidi="km-KH"/>
              </w:rPr>
            </w:pPr>
            <w:r w:rsidRPr="00065B24">
              <w:rPr>
                <w:rFonts w:ascii="Khmer OS Siemreap" w:hAnsi="Khmer OS Siemreap" w:cs="Khmer OS Siemreap"/>
                <w:bCs/>
                <w:szCs w:val="22"/>
                <w:cs/>
                <w:lang w:bidi="km-KH"/>
              </w:rPr>
              <w:t>បែបផែននៃការត្រួតពិនិត្យ</w:t>
            </w:r>
          </w:p>
        </w:tc>
      </w:tr>
      <w:tr w:rsidR="00275D2F" w:rsidRPr="00FC7D77" w14:paraId="6F94A9D6" w14:textId="77777777" w:rsidTr="00F233C8">
        <w:trPr>
          <w:cantSplit/>
        </w:trPr>
        <w:tc>
          <w:tcPr>
            <w:tcW w:w="3259" w:type="pct"/>
            <w:shd w:val="clear" w:color="auto" w:fill="auto"/>
          </w:tcPr>
          <w:p w14:paraId="1974235E" w14:textId="1BA77E46" w:rsidR="002058D6" w:rsidRPr="00FC7D77" w:rsidRDefault="008C5100" w:rsidP="009C2640">
            <w:pPr>
              <w:pStyle w:val="NormalTables"/>
              <w:wordWrap w:val="0"/>
              <w:spacing w:line="240" w:lineRule="auto"/>
              <w:rPr>
                <w:rFonts w:ascii="Khmer OS Siemreap" w:hAnsi="Khmer OS Siemreap" w:cs="Khmer OS Siemreap"/>
                <w:b/>
                <w:bCs/>
                <w:szCs w:val="22"/>
                <w:lang w:bidi="km-KH"/>
              </w:rPr>
            </w:pPr>
            <w:r w:rsidRPr="00FC7D77">
              <w:rPr>
                <w:rFonts w:ascii="Khmer OS Siemreap" w:eastAsia="DaunPenh" w:hAnsi="Khmer OS Siemreap" w:cs="Khmer OS Siemreap"/>
                <w:b/>
                <w:bCs/>
                <w:szCs w:val="22"/>
                <w:cs/>
                <w:lang w:bidi="km-KH"/>
              </w:rPr>
              <w:t>ទំនាក់ទំនងក្រៅផ្លូវការជាបន្តដែលកំពុងដំណើរការ៖</w:t>
            </w:r>
            <w:r w:rsidRPr="00FC7D77">
              <w:rPr>
                <w:rFonts w:ascii="Khmer OS Siemreap" w:hAnsi="Khmer OS Siemreap" w:cs="Khmer OS Siemreap"/>
                <w:b/>
                <w:bCs/>
                <w:szCs w:val="22"/>
                <w:lang w:bidi="km-KH"/>
              </w:rPr>
              <w:t xml:space="preserve"> </w:t>
            </w:r>
            <w:r w:rsidRPr="00FC7D77">
              <w:rPr>
                <w:rFonts w:ascii="Khmer OS Siemreap" w:eastAsia="DaunPenh" w:hAnsi="Khmer OS Siemreap" w:cs="Khmer OS Siemreap"/>
                <w:szCs w:val="22"/>
                <w:cs/>
                <w:lang w:bidi="km-KH"/>
              </w:rPr>
              <w:t>ការរួមបញ្ចូល</w:t>
            </w:r>
            <w:r w:rsidRPr="00FC7D77">
              <w:rPr>
                <w:rFonts w:ascii="Khmer OS Siemreap" w:hAnsi="Khmer OS Siemreap" w:cs="Khmer OS Siemreap"/>
                <w:szCs w:val="22"/>
                <w:lang w:bidi="km-KH"/>
              </w:rPr>
              <w:t xml:space="preserve"> </w:t>
            </w:r>
            <w:r w:rsidR="00065B24">
              <w:rPr>
                <w:rFonts w:ascii="Khmer OS Siemreap" w:hAnsi="Khmer OS Siemreap" w:cs="Khmer OS Siemreap"/>
                <w:szCs w:val="22"/>
                <w:lang w:bidi="km-KH"/>
              </w:rPr>
              <w:br/>
            </w:r>
            <w:r w:rsidRPr="00FC7D77">
              <w:rPr>
                <w:rFonts w:ascii="Khmer OS Siemreap" w:hAnsi="Khmer OS Siemreap" w:cs="Khmer OS Siemreap"/>
                <w:szCs w:val="22"/>
                <w:lang w:bidi="km-KH"/>
              </w:rPr>
              <w:t>'</w:t>
            </w:r>
            <w:r w:rsidRPr="00FC7D77">
              <w:rPr>
                <w:rFonts w:ascii="Khmer OS Siemreap" w:eastAsia="DaunPenh" w:hAnsi="Khmer OS Siemreap" w:cs="Khmer OS Siemreap"/>
                <w:szCs w:val="22"/>
                <w:cs/>
                <w:lang w:bidi="km-KH"/>
              </w:rPr>
              <w:t>ការពិនិត្យចុះឈ្មោះចូល</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និងការអញ្ជើញឱ្យលើកសំណួរ</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ឬបញ្ហា</w:t>
            </w:r>
            <w:r w:rsidR="00065B24">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នានាជាផ្នែកនៃអន្តរកម្មជាទៀងទាត់</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ដើម្បីពិភាក្សាអំពីកិច្ចការដល់</w:t>
            </w:r>
            <w:r w:rsidR="00065B24">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អ្នកចូលរួម</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ឬបញ្ហាផ្នែករដ្ឋបាល</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ឧទាហរណ៍</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ការឈប់សម្រាក។</w:t>
            </w:r>
            <w:r w:rsidRPr="00FC7D77">
              <w:rPr>
                <w:rFonts w:ascii="Khmer OS Siemreap" w:hAnsi="Khmer OS Siemreap" w:cs="Khmer OS Siemreap"/>
                <w:szCs w:val="22"/>
                <w:lang w:bidi="km-KH"/>
              </w:rPr>
              <w:t xml:space="preserve"> </w:t>
            </w:r>
            <w:r w:rsidR="00065B24">
              <w:rPr>
                <w:rFonts w:ascii="Khmer OS Siemreap" w:hAnsi="Khmer OS Siemreap" w:cs="Khmer OS Siemreap"/>
                <w:szCs w:val="22"/>
                <w:lang w:bidi="km-KH"/>
              </w:rPr>
              <w:br/>
            </w:r>
            <w:r w:rsidRPr="00FC7D77">
              <w:rPr>
                <w:rFonts w:ascii="Khmer OS Siemreap" w:eastAsia="DaunPenh" w:hAnsi="Khmer OS Siemreap" w:cs="Khmer OS Siemreap"/>
                <w:szCs w:val="22"/>
                <w:cs/>
                <w:lang w:bidi="km-KH"/>
              </w:rPr>
              <w:t>ការផ្តល់មតិកែលម្អវិជ្ជមាននៅនឹងកន្លែងសម្រាប់អន្តរកម្ម</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ឬកិច្ចការ</w:t>
            </w:r>
            <w:r w:rsidR="00065B24">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ដែលធ្វើបានល្អ</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ឬដំបូន្មានរហ័សសម្រាប់បញ្ហាដែលងាយស្រួលដោះ</w:t>
            </w:r>
            <w:r w:rsidR="008148CA">
              <w:rPr>
                <w:rFonts w:ascii="Khmer OS Siemreap" w:eastAsia="DaunPenh" w:hAnsi="Khmer OS Siemreap" w:cs="Khmer OS Siemreap"/>
                <w:szCs w:val="22"/>
                <w:lang w:bidi="km-KH"/>
              </w:rPr>
              <w:t xml:space="preserve"> </w:t>
            </w:r>
            <w:r w:rsidRPr="00FC7D77">
              <w:rPr>
                <w:rFonts w:ascii="Khmer OS Siemreap" w:eastAsia="DaunPenh" w:hAnsi="Khmer OS Siemreap" w:cs="Khmer OS Siemreap"/>
                <w:szCs w:val="22"/>
                <w:cs/>
                <w:lang w:bidi="km-KH"/>
              </w:rPr>
              <w:t>ស្រាយ។</w:t>
            </w:r>
            <w:r w:rsidRPr="00FC7D77">
              <w:rPr>
                <w:rFonts w:ascii="Khmer OS Siemreap" w:hAnsi="Khmer OS Siemreap" w:cs="Khmer OS Siemreap"/>
                <w:szCs w:val="22"/>
                <w:lang w:bidi="km-KH"/>
              </w:rPr>
              <w:t xml:space="preserve"> </w:t>
            </w:r>
          </w:p>
        </w:tc>
        <w:tc>
          <w:tcPr>
            <w:tcW w:w="1741" w:type="pct"/>
          </w:tcPr>
          <w:p w14:paraId="177D8CEA" w14:textId="77777777" w:rsidR="002058D6" w:rsidRPr="00FC7D77" w:rsidRDefault="008C5100" w:rsidP="009C2640">
            <w:pPr>
              <w:pStyle w:val="NormalTables"/>
              <w:wordWrap w:val="0"/>
              <w:spacing w:line="240" w:lineRule="auto"/>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ការហៅជាសំឡេង</w:t>
            </w:r>
          </w:p>
          <w:p w14:paraId="4693B696" w14:textId="77777777" w:rsidR="002058D6" w:rsidRPr="00FC7D77" w:rsidRDefault="008C5100" w:rsidP="009C2640">
            <w:pPr>
              <w:pStyle w:val="NormalTables"/>
              <w:wordWrap w:val="0"/>
              <w:spacing w:line="240" w:lineRule="auto"/>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ទល់មុខគ្នា៖</w:t>
            </w:r>
          </w:p>
          <w:p w14:paraId="2BD08092" w14:textId="06D8E42B" w:rsidR="002058D6" w:rsidRPr="00FC7D77" w:rsidRDefault="008C5100" w:rsidP="009C2640">
            <w:pPr>
              <w:pStyle w:val="Bullet1"/>
              <w:wordWrap w:val="0"/>
              <w:spacing w:line="240" w:lineRule="auto"/>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ការហៅតាមវីដេអូ</w:t>
            </w:r>
            <w:r w:rsidRPr="00FC7D77">
              <w:rPr>
                <w:rFonts w:ascii="Khmer OS Siemreap" w:hAnsi="Khmer OS Siemreap" w:cs="Khmer OS Siemreap"/>
                <w:szCs w:val="22"/>
                <w:lang w:bidi="km-KH"/>
              </w:rPr>
              <w:t xml:space="preserve"> - </w:t>
            </w:r>
            <w:r w:rsidRPr="00FC7D77">
              <w:rPr>
                <w:rFonts w:ascii="Khmer OS Siemreap" w:eastAsia="DaunPenh" w:hAnsi="Khmer OS Siemreap" w:cs="Khmer OS Siemreap"/>
                <w:szCs w:val="22"/>
                <w:cs/>
                <w:lang w:bidi="km-KH"/>
              </w:rPr>
              <w:t>ទូរសព្ទ</w:t>
            </w:r>
            <w:r w:rsidRPr="00FC7D77">
              <w:rPr>
                <w:rFonts w:ascii="Khmer OS Siemreap" w:hAnsi="Khmer OS Siemreap" w:cs="Khmer OS Siemreap"/>
                <w:szCs w:val="22"/>
                <w:lang w:bidi="km-KH"/>
              </w:rPr>
              <w:t xml:space="preserve"> </w:t>
            </w:r>
            <w:r w:rsidR="00065B24">
              <w:rPr>
                <w:rFonts w:ascii="Khmer OS Siemreap" w:hAnsi="Khmer OS Siemreap" w:cs="Khmer OS Siemreap"/>
                <w:szCs w:val="22"/>
                <w:lang w:bidi="km-KH"/>
              </w:rPr>
              <w:br/>
            </w:r>
            <w:r w:rsidRPr="00FC7D77">
              <w:rPr>
                <w:rFonts w:ascii="Khmer OS Siemreap" w:eastAsia="DaunPenh" w:hAnsi="Khmer OS Siemreap" w:cs="Khmer OS Siemreap"/>
                <w:szCs w:val="22"/>
                <w:cs/>
                <w:lang w:bidi="km-KH"/>
              </w:rPr>
              <w:t>ឬកម្មវិធី</w:t>
            </w:r>
            <w:r w:rsidRPr="00FC7D77">
              <w:rPr>
                <w:rFonts w:ascii="Khmer OS Siemreap" w:hAnsi="Khmer OS Siemreap" w:cs="Khmer OS Siemreap"/>
                <w:szCs w:val="22"/>
                <w:lang w:bidi="km-KH"/>
              </w:rPr>
              <w:t xml:space="preserve"> app</w:t>
            </w:r>
          </w:p>
          <w:p w14:paraId="78E11FFA" w14:textId="77777777" w:rsidR="002058D6" w:rsidRPr="00FC7D77" w:rsidRDefault="008C5100" w:rsidP="009C2640">
            <w:pPr>
              <w:pStyle w:val="Bullet1"/>
              <w:wordWrap w:val="0"/>
              <w:spacing w:line="240" w:lineRule="auto"/>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ដោយជួបមុខផ្ទាល់។</w:t>
            </w:r>
          </w:p>
        </w:tc>
      </w:tr>
      <w:tr w:rsidR="00275D2F" w:rsidRPr="00FC7D77" w14:paraId="3C12CF76" w14:textId="77777777" w:rsidTr="00F233C8">
        <w:trPr>
          <w:cantSplit/>
        </w:trPr>
        <w:tc>
          <w:tcPr>
            <w:tcW w:w="3259" w:type="pct"/>
          </w:tcPr>
          <w:p w14:paraId="354465DD" w14:textId="0B3FCB31" w:rsidR="002058D6" w:rsidRPr="00FC7D77" w:rsidRDefault="008C5100" w:rsidP="009C2640">
            <w:pPr>
              <w:pStyle w:val="NormalTables"/>
              <w:wordWrap w:val="0"/>
              <w:spacing w:line="240" w:lineRule="auto"/>
              <w:rPr>
                <w:rFonts w:ascii="Khmer OS Siemreap" w:hAnsi="Khmer OS Siemreap" w:cs="Khmer OS Siemreap"/>
                <w:szCs w:val="22"/>
                <w:lang w:bidi="km-KH"/>
              </w:rPr>
            </w:pPr>
            <w:r w:rsidRPr="00FC7D77">
              <w:rPr>
                <w:rFonts w:ascii="Khmer OS Siemreap" w:eastAsia="DaunPenh" w:hAnsi="Khmer OS Siemreap" w:cs="Khmer OS Siemreap"/>
                <w:b/>
                <w:bCs/>
                <w:szCs w:val="22"/>
                <w:cs/>
                <w:lang w:bidi="km-KH"/>
              </w:rPr>
              <w:t>ការសួរយកព័ត៌មាន៖</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ពិភាក្សាអំពីអ្វីដែលបានកើតឡើង</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តើសកម្ម</w:t>
            </w:r>
            <w:r w:rsidR="008148CA">
              <w:rPr>
                <w:rFonts w:ascii="Khmer OS Siemreap" w:eastAsia="DaunPenh" w:hAnsi="Khmer OS Siemreap" w:cs="Khmer OS Siemreap"/>
                <w:szCs w:val="22"/>
                <w:lang w:bidi="km-KH"/>
              </w:rPr>
              <w:t xml:space="preserve"> </w:t>
            </w:r>
            <w:r w:rsidRPr="00FC7D77">
              <w:rPr>
                <w:rFonts w:ascii="Khmer OS Siemreap" w:eastAsia="DaunPenh" w:hAnsi="Khmer OS Siemreap" w:cs="Khmer OS Siemreap"/>
                <w:szCs w:val="22"/>
                <w:cs/>
                <w:lang w:bidi="km-KH"/>
              </w:rPr>
              <w:t>ភាពជាបន្ទាន់អ្វីខ្លះដែលអាចនឹងត្រូវការ</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ហើយអ្វីខ្លះដែលអាចត្រូវ</w:t>
            </w:r>
            <w:r w:rsidR="008148CA">
              <w:rPr>
                <w:rFonts w:ascii="Khmer OS Siemreap" w:eastAsia="DaunPenh" w:hAnsi="Khmer OS Siemreap" w:cs="Khmer OS Siemreap"/>
                <w:szCs w:val="22"/>
                <w:lang w:bidi="km-KH"/>
              </w:rPr>
              <w:t xml:space="preserve"> </w:t>
            </w:r>
            <w:r w:rsidRPr="00FC7D77">
              <w:rPr>
                <w:rFonts w:ascii="Khmer OS Siemreap" w:eastAsia="DaunPenh" w:hAnsi="Khmer OS Siemreap" w:cs="Khmer OS Siemreap"/>
                <w:szCs w:val="22"/>
                <w:cs/>
                <w:lang w:bidi="km-KH"/>
              </w:rPr>
              <w:t>បានរៀនសូត្រ។</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នេះគឺជាមធ្យោបាយដ៏ល្អមួយដើម្បីគាំទ្រដល់</w:t>
            </w:r>
            <w:r w:rsidR="00065B24">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សុខុមាលភាពរបស់បុគ្គលិក</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ហើយប្រសិនបើចាំបាច់</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សូមរៀបចំ</w:t>
            </w:r>
            <w:r w:rsidR="00065B24">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ផែនការសកម្មភាពដើម្បីកាត់បន្ថយហានិភ័យ។</w:t>
            </w:r>
          </w:p>
        </w:tc>
        <w:tc>
          <w:tcPr>
            <w:tcW w:w="1741" w:type="pct"/>
          </w:tcPr>
          <w:p w14:paraId="1C049126" w14:textId="742A7966" w:rsidR="002058D6" w:rsidRPr="00FC7D77" w:rsidRDefault="008C5100" w:rsidP="009C2640">
            <w:pPr>
              <w:pStyle w:val="NormalTables"/>
              <w:wordWrap w:val="0"/>
              <w:spacing w:line="240" w:lineRule="auto"/>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សារជាអក្សរ</w:t>
            </w:r>
            <w:r w:rsidRPr="00FC7D77">
              <w:rPr>
                <w:rFonts w:ascii="Khmer OS Siemreap" w:hAnsi="Khmer OS Siemreap" w:cs="Khmer OS Siemreap"/>
                <w:szCs w:val="22"/>
                <w:lang w:bidi="km-KH"/>
              </w:rPr>
              <w:t xml:space="preserve"> - </w:t>
            </w:r>
            <w:r w:rsidRPr="00FC7D77">
              <w:rPr>
                <w:rFonts w:ascii="Khmer OS Siemreap" w:eastAsia="DaunPenh" w:hAnsi="Khmer OS Siemreap" w:cs="Khmer OS Siemreap"/>
                <w:szCs w:val="22"/>
                <w:cs/>
                <w:lang w:bidi="km-KH"/>
              </w:rPr>
              <w:t>តាមរយៈទូរសព្ទ</w:t>
            </w:r>
            <w:r w:rsidRPr="00FC7D77">
              <w:rPr>
                <w:rFonts w:ascii="Khmer OS Siemreap" w:hAnsi="Khmer OS Siemreap" w:cs="Khmer OS Siemreap"/>
                <w:szCs w:val="22"/>
                <w:lang w:bidi="km-KH"/>
              </w:rPr>
              <w:t xml:space="preserve"> </w:t>
            </w:r>
            <w:r w:rsidR="00065B24">
              <w:rPr>
                <w:rFonts w:ascii="Khmer OS Siemreap" w:hAnsi="Khmer OS Siemreap" w:cs="Khmer OS Siemreap"/>
                <w:szCs w:val="22"/>
                <w:lang w:bidi="km-KH"/>
              </w:rPr>
              <w:br/>
            </w:r>
            <w:r w:rsidRPr="00FC7D77">
              <w:rPr>
                <w:rFonts w:ascii="Khmer OS Siemreap" w:eastAsia="DaunPenh" w:hAnsi="Khmer OS Siemreap" w:cs="Khmer OS Siemreap"/>
                <w:szCs w:val="22"/>
                <w:cs/>
                <w:lang w:bidi="km-KH"/>
              </w:rPr>
              <w:t>ឬកម្មវិធី</w:t>
            </w:r>
            <w:r w:rsidRPr="00FC7D77">
              <w:rPr>
                <w:rFonts w:ascii="Khmer OS Siemreap" w:hAnsi="Khmer OS Siemreap" w:cs="Khmer OS Siemreap"/>
                <w:szCs w:val="22"/>
                <w:lang w:bidi="km-KH"/>
              </w:rPr>
              <w:t xml:space="preserve"> app</w:t>
            </w:r>
          </w:p>
          <w:p w14:paraId="76412BAE" w14:textId="77777777" w:rsidR="002058D6" w:rsidRPr="00FC7D77" w:rsidRDefault="008C5100" w:rsidP="009C2640">
            <w:pPr>
              <w:pStyle w:val="NormalTables"/>
              <w:wordWrap w:val="0"/>
              <w:spacing w:line="240" w:lineRule="auto"/>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ការហៅជាសំឡេង</w:t>
            </w:r>
          </w:p>
          <w:p w14:paraId="3D3599FD" w14:textId="77777777" w:rsidR="002058D6" w:rsidRPr="00FC7D77" w:rsidRDefault="008C5100" w:rsidP="009C2640">
            <w:pPr>
              <w:pStyle w:val="NormalTables"/>
              <w:wordWrap w:val="0"/>
              <w:spacing w:line="240" w:lineRule="auto"/>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ទល់មុខគ្នា៖</w:t>
            </w:r>
          </w:p>
          <w:p w14:paraId="4C61486A" w14:textId="1C80393D" w:rsidR="002058D6" w:rsidRPr="00FC7D77" w:rsidRDefault="008C5100" w:rsidP="009C2640">
            <w:pPr>
              <w:pStyle w:val="Bullet1"/>
              <w:wordWrap w:val="0"/>
              <w:spacing w:line="240" w:lineRule="auto"/>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ការហៅតាមវីដេអូ</w:t>
            </w:r>
            <w:r w:rsidRPr="00FC7D77">
              <w:rPr>
                <w:rFonts w:ascii="Khmer OS Siemreap" w:hAnsi="Khmer OS Siemreap" w:cs="Khmer OS Siemreap"/>
                <w:szCs w:val="22"/>
                <w:lang w:bidi="km-KH"/>
              </w:rPr>
              <w:t xml:space="preserve"> - </w:t>
            </w:r>
            <w:r w:rsidRPr="00FC7D77">
              <w:rPr>
                <w:rFonts w:ascii="Khmer OS Siemreap" w:eastAsia="DaunPenh" w:hAnsi="Khmer OS Siemreap" w:cs="Khmer OS Siemreap"/>
                <w:szCs w:val="22"/>
                <w:cs/>
                <w:lang w:bidi="km-KH"/>
              </w:rPr>
              <w:t>ទូរសព្ទ</w:t>
            </w:r>
            <w:r w:rsidRPr="00FC7D77">
              <w:rPr>
                <w:rFonts w:ascii="Khmer OS Siemreap" w:hAnsi="Khmer OS Siemreap" w:cs="Khmer OS Siemreap"/>
                <w:szCs w:val="22"/>
                <w:lang w:bidi="km-KH"/>
              </w:rPr>
              <w:t xml:space="preserve"> </w:t>
            </w:r>
            <w:r w:rsidR="00065B24">
              <w:rPr>
                <w:rFonts w:ascii="Khmer OS Siemreap" w:hAnsi="Khmer OS Siemreap" w:cs="Khmer OS Siemreap"/>
                <w:szCs w:val="22"/>
                <w:lang w:bidi="km-KH"/>
              </w:rPr>
              <w:br/>
            </w:r>
            <w:r w:rsidRPr="00FC7D77">
              <w:rPr>
                <w:rFonts w:ascii="Khmer OS Siemreap" w:eastAsia="DaunPenh" w:hAnsi="Khmer OS Siemreap" w:cs="Khmer OS Siemreap"/>
                <w:szCs w:val="22"/>
                <w:cs/>
                <w:lang w:bidi="km-KH"/>
              </w:rPr>
              <w:t>ឬកម្មវិធី</w:t>
            </w:r>
            <w:r w:rsidRPr="00FC7D77">
              <w:rPr>
                <w:rFonts w:ascii="Khmer OS Siemreap" w:hAnsi="Khmer OS Siemreap" w:cs="Khmer OS Siemreap"/>
                <w:szCs w:val="22"/>
                <w:lang w:bidi="km-KH"/>
              </w:rPr>
              <w:t xml:space="preserve"> app</w:t>
            </w:r>
          </w:p>
          <w:p w14:paraId="4B23EB9D" w14:textId="77777777" w:rsidR="002058D6" w:rsidRPr="00FC7D77" w:rsidRDefault="008C5100" w:rsidP="009C2640">
            <w:pPr>
              <w:pStyle w:val="Bullet1"/>
              <w:wordWrap w:val="0"/>
              <w:spacing w:line="240" w:lineRule="auto"/>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ដោយជួបមុខផ្ទាល់។</w:t>
            </w:r>
          </w:p>
        </w:tc>
      </w:tr>
      <w:tr w:rsidR="00275D2F" w:rsidRPr="00FC7D77" w14:paraId="5CF673FE" w14:textId="77777777" w:rsidTr="00F233C8">
        <w:trPr>
          <w:cantSplit/>
        </w:trPr>
        <w:tc>
          <w:tcPr>
            <w:tcW w:w="3259" w:type="pct"/>
          </w:tcPr>
          <w:p w14:paraId="38ADAB26" w14:textId="3FD43FB2" w:rsidR="002058D6" w:rsidRPr="00FC7D77" w:rsidRDefault="008C5100" w:rsidP="009C2640">
            <w:pPr>
              <w:pStyle w:val="NormalTables"/>
              <w:wordWrap w:val="0"/>
              <w:spacing w:line="240" w:lineRule="auto"/>
              <w:rPr>
                <w:rFonts w:ascii="Khmer OS Siemreap" w:hAnsi="Khmer OS Siemreap" w:cs="Khmer OS Siemreap"/>
                <w:szCs w:val="22"/>
                <w:lang w:bidi="km-KH"/>
              </w:rPr>
            </w:pPr>
            <w:r w:rsidRPr="00FC7D77">
              <w:rPr>
                <w:rFonts w:ascii="Khmer OS Siemreap" w:eastAsia="DaunPenh" w:hAnsi="Khmer OS Siemreap" w:cs="Khmer OS Siemreap"/>
                <w:b/>
                <w:bCs/>
                <w:szCs w:val="22"/>
                <w:cs/>
                <w:lang w:bidi="km-KH"/>
              </w:rPr>
              <w:t>ការចែករំលែកព័ត៌មាន៖</w:t>
            </w:r>
            <w:r w:rsidR="008148CA">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ផ្តល់ឱ្យបុគ្គលិកនូវព័ត៌មានទូទៅទាក់ទងនឹង</w:t>
            </w:r>
            <w:r w:rsidR="008148CA">
              <w:rPr>
                <w:rFonts w:ascii="Khmer OS Siemreap" w:eastAsia="DaunPenh" w:hAnsi="Khmer OS Siemreap" w:cs="Khmer OS Siemreap"/>
                <w:szCs w:val="22"/>
                <w:lang w:bidi="km-KH"/>
              </w:rPr>
              <w:t xml:space="preserve"> </w:t>
            </w:r>
            <w:r w:rsidRPr="00FC7D77">
              <w:rPr>
                <w:rFonts w:ascii="Khmer OS Siemreap" w:eastAsia="DaunPenh" w:hAnsi="Khmer OS Siemreap" w:cs="Khmer OS Siemreap"/>
                <w:szCs w:val="22"/>
                <w:cs/>
                <w:lang w:bidi="km-KH"/>
              </w:rPr>
              <w:t>អង្គការ</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និងបន្តធ្វើឱ្យពួកទទួលបានបច្ចុប្បន្នភាពជាមួយនឹងព័ត៌មាន</w:t>
            </w:r>
            <w:r w:rsidR="008148CA">
              <w:rPr>
                <w:rFonts w:ascii="Khmer OS Siemreap" w:eastAsia="DaunPenh" w:hAnsi="Khmer OS Siemreap" w:cs="Khmer OS Siemreap"/>
                <w:szCs w:val="22"/>
                <w:cs/>
                <w:lang w:bidi="km-KH"/>
              </w:rPr>
              <w:t xml:space="preserve"> របស់</w:t>
            </w:r>
            <w:r w:rsidRPr="00FC7D77">
              <w:rPr>
                <w:rFonts w:ascii="Khmer OS Siemreap" w:eastAsia="DaunPenh" w:hAnsi="Khmer OS Siemreap" w:cs="Khmer OS Siemreap"/>
                <w:szCs w:val="22"/>
                <w:cs/>
                <w:lang w:bidi="km-KH"/>
              </w:rPr>
              <w:t>អង្គការកាន់តែទូលំទូលាយ។</w:t>
            </w:r>
          </w:p>
        </w:tc>
        <w:tc>
          <w:tcPr>
            <w:tcW w:w="1741" w:type="pct"/>
          </w:tcPr>
          <w:p w14:paraId="798B9D01" w14:textId="77777777" w:rsidR="002058D6" w:rsidRPr="00FC7D77" w:rsidRDefault="008C5100" w:rsidP="009C2640">
            <w:pPr>
              <w:pStyle w:val="NormalTables"/>
              <w:wordWrap w:val="0"/>
              <w:spacing w:line="240" w:lineRule="auto"/>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ព្រឹត្តិបត្រព័ត៌មានជាទៀងទាត់។</w:t>
            </w:r>
          </w:p>
          <w:p w14:paraId="7C132526" w14:textId="4C9C7711" w:rsidR="002058D6" w:rsidRPr="00FC7D77" w:rsidRDefault="008C5100" w:rsidP="009C2640">
            <w:pPr>
              <w:pStyle w:val="NormalTables"/>
              <w:wordWrap w:val="0"/>
              <w:spacing w:line="240" w:lineRule="auto"/>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អ៊ីមែល</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អត្ថបទ</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កម្មវិធី</w:t>
            </w:r>
            <w:r w:rsidRPr="00FC7D77">
              <w:rPr>
                <w:rFonts w:ascii="Khmer OS Siemreap" w:hAnsi="Khmer OS Siemreap" w:cs="Khmer OS Siemreap"/>
                <w:szCs w:val="22"/>
                <w:lang w:bidi="km-KH"/>
              </w:rPr>
              <w:t xml:space="preserve"> apps </w:t>
            </w:r>
            <w:r w:rsidR="00065B24">
              <w:rPr>
                <w:rFonts w:ascii="Khmer OS Siemreap" w:hAnsi="Khmer OS Siemreap" w:cs="Khmer OS Siemreap"/>
                <w:szCs w:val="22"/>
                <w:lang w:bidi="km-KH"/>
              </w:rPr>
              <w:br/>
            </w:r>
            <w:r w:rsidRPr="00FC7D77">
              <w:rPr>
                <w:rFonts w:ascii="Khmer OS Siemreap" w:eastAsia="DaunPenh" w:hAnsi="Khmer OS Siemreap" w:cs="Khmer OS Siemreap"/>
                <w:szCs w:val="22"/>
                <w:cs/>
                <w:lang w:bidi="km-KH"/>
              </w:rPr>
              <w:t>ប្រព័ន្ធផ្សព្វផ្សាយសង្គម</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ប្រអប់</w:t>
            </w:r>
            <w:r w:rsidR="00065B24">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អាហារថ្ងៃត្រង់</w:t>
            </w:r>
            <w:r w:rsidRPr="00FC7D77">
              <w:rPr>
                <w:rFonts w:ascii="Khmer OS Siemreap" w:hAnsi="Khmer OS Siemreap" w:cs="Khmer OS Siemreap"/>
                <w:szCs w:val="22"/>
                <w:lang w:bidi="km-KH"/>
              </w:rPr>
              <w:t xml:space="preserve"> / </w:t>
            </w:r>
            <w:r w:rsidRPr="00FC7D77">
              <w:rPr>
                <w:rFonts w:ascii="Khmer OS Siemreap" w:eastAsia="DaunPenh" w:hAnsi="Khmer OS Siemreap" w:cs="Khmer OS Siemreap"/>
                <w:szCs w:val="22"/>
                <w:cs/>
                <w:lang w:bidi="km-KH"/>
              </w:rPr>
              <w:t>វគ្គព័ត៌មានផ្ទាល់នៅ</w:t>
            </w:r>
            <w:r w:rsidR="008148CA">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នឹងកន្លែង។</w:t>
            </w:r>
          </w:p>
          <w:p w14:paraId="05851154" w14:textId="5B411299" w:rsidR="002058D6" w:rsidRPr="00FC7D77" w:rsidRDefault="008C5100" w:rsidP="009C2640">
            <w:pPr>
              <w:pStyle w:val="NormalTables"/>
              <w:wordWrap w:val="0"/>
              <w:spacing w:line="240" w:lineRule="auto"/>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ការប្រជុំក្រុមការងារ</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ឬការប្រជុំ</w:t>
            </w:r>
            <w:r w:rsidR="00065B24">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បុគ្គលិក។</w:t>
            </w:r>
          </w:p>
        </w:tc>
      </w:tr>
      <w:tr w:rsidR="00275D2F" w:rsidRPr="00FC7D77" w14:paraId="69DA9BC9" w14:textId="77777777" w:rsidTr="00F233C8">
        <w:trPr>
          <w:cantSplit/>
        </w:trPr>
        <w:tc>
          <w:tcPr>
            <w:tcW w:w="3259" w:type="pct"/>
          </w:tcPr>
          <w:p w14:paraId="75CCC51E" w14:textId="645EE916" w:rsidR="002058D6" w:rsidRPr="00FC7D77" w:rsidRDefault="008C5100" w:rsidP="009C2640">
            <w:pPr>
              <w:pStyle w:val="NormalTables"/>
              <w:wordWrap w:val="0"/>
              <w:spacing w:line="240" w:lineRule="auto"/>
              <w:rPr>
                <w:rFonts w:ascii="Khmer OS Siemreap" w:hAnsi="Khmer OS Siemreap" w:cs="Khmer OS Siemreap"/>
                <w:szCs w:val="22"/>
                <w:lang w:bidi="km-KH"/>
              </w:rPr>
            </w:pPr>
            <w:r w:rsidRPr="00FC7D77">
              <w:rPr>
                <w:rFonts w:ascii="Khmer OS Siemreap" w:eastAsia="DaunPenh" w:hAnsi="Khmer OS Siemreap" w:cs="Khmer OS Siemreap"/>
                <w:b/>
                <w:bCs/>
                <w:szCs w:val="22"/>
                <w:cs/>
                <w:lang w:bidi="km-KH"/>
              </w:rPr>
              <w:lastRenderedPageBreak/>
              <w:t>ការត្រួតពិនិត្យដែលបានគ្រោងទុក៖</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វាអាចមានទម្រង់ផ្សេងៗគ្នា</w:t>
            </w:r>
            <w:r w:rsidRPr="00FC7D77">
              <w:rPr>
                <w:rFonts w:ascii="Khmer OS Siemreap" w:hAnsi="Khmer OS Siemreap" w:cs="Khmer OS Siemreap"/>
                <w:szCs w:val="22"/>
                <w:lang w:bidi="km-KH"/>
              </w:rPr>
              <w:t xml:space="preserve"> </w:t>
            </w:r>
            <w:r w:rsidR="00065B24">
              <w:rPr>
                <w:rFonts w:ascii="Khmer OS Siemreap" w:hAnsi="Khmer OS Siemreap" w:cs="Khmer OS Siemreap"/>
                <w:szCs w:val="22"/>
                <w:lang w:bidi="km-KH"/>
              </w:rPr>
              <w:br/>
            </w:r>
            <w:r w:rsidRPr="00FC7D77">
              <w:rPr>
                <w:rFonts w:ascii="Khmer OS Siemreap" w:eastAsia="DaunPenh" w:hAnsi="Khmer OS Siemreap" w:cs="Khmer OS Siemreap"/>
                <w:szCs w:val="22"/>
                <w:cs/>
                <w:lang w:bidi="km-KH"/>
              </w:rPr>
              <w:t>អាស្រ័យលើការផ្តោតនៃវគ្គ</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ឧទាហរណ៍</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ការពិនិត្យសើរើជាទូទៅនៃ</w:t>
            </w:r>
            <w:r w:rsidR="00065B24">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ការងាររហូតមកដល់បច្ចុប្បន្ន</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និងបញ្ហាទាំងឡាយណាមួយដែលនឹង</w:t>
            </w:r>
            <w:r w:rsidR="00EF78C5">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ត្រូវគ្រប់គ្រងក្នុងអំឡុងពេលខាងមុខ</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ការពិភាក្សាផ្តោតទៅលើបញ្ហា</w:t>
            </w:r>
            <w:r w:rsidR="00065B24">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ននានាដែលបានកំណត់ថាត្រូវការការគាំទ្រ</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ឬទិសដៅការងាររហូត</w:t>
            </w:r>
            <w:r w:rsidR="00065B24">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មកដល់បច្ចុប្បន្ន។ល។</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បញ្ហាដែលកំពុងបន្ត</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ឬស្មុគស្មាញជាងនេះ</w:t>
            </w:r>
            <w:r w:rsidRPr="00FC7D77">
              <w:rPr>
                <w:rFonts w:ascii="Khmer OS Siemreap" w:hAnsi="Khmer OS Siemreap" w:cs="Khmer OS Siemreap"/>
                <w:szCs w:val="22"/>
                <w:lang w:bidi="km-KH"/>
              </w:rPr>
              <w:t xml:space="preserve"> </w:t>
            </w:r>
            <w:r w:rsidR="00065B24">
              <w:rPr>
                <w:rFonts w:ascii="Khmer OS Siemreap" w:hAnsi="Khmer OS Siemreap" w:cs="Khmer OS Siemreap"/>
                <w:szCs w:val="22"/>
                <w:lang w:bidi="km-KH"/>
              </w:rPr>
              <w:br/>
            </w:r>
            <w:r w:rsidRPr="00FC7D77">
              <w:rPr>
                <w:rFonts w:ascii="Khmer OS Siemreap" w:eastAsia="DaunPenh" w:hAnsi="Khmer OS Siemreap" w:cs="Khmer OS Siemreap"/>
                <w:szCs w:val="22"/>
                <w:cs/>
                <w:lang w:bidi="km-KH"/>
              </w:rPr>
              <w:t>ដែលបានកំណត់ពីការទំនាក់ទំនងក្រៅផ្លូវការដែលកំពុងបន្ត</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ត្រូវ</w:t>
            </w:r>
            <w:r w:rsidR="00065B24">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បានពិភាក្សាយ៉ាងល្អបំផុតនៅក្នុងវគ្គនេះ។</w:t>
            </w:r>
            <w:r w:rsidRPr="00FC7D77">
              <w:rPr>
                <w:rFonts w:ascii="Khmer OS Siemreap" w:hAnsi="Khmer OS Siemreap" w:cs="Khmer OS Siemreap"/>
                <w:szCs w:val="22"/>
                <w:lang w:bidi="km-KH"/>
              </w:rPr>
              <w:t xml:space="preserve"> </w:t>
            </w:r>
          </w:p>
        </w:tc>
        <w:tc>
          <w:tcPr>
            <w:tcW w:w="1741" w:type="pct"/>
          </w:tcPr>
          <w:p w14:paraId="4BB2F4AD" w14:textId="77777777" w:rsidR="002058D6" w:rsidRPr="00FC7D77" w:rsidRDefault="008C5100" w:rsidP="009C2640">
            <w:pPr>
              <w:pStyle w:val="NormalTables"/>
              <w:wordWrap w:val="0"/>
              <w:spacing w:line="240" w:lineRule="auto"/>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ទល់មុខគ្នា៖</w:t>
            </w:r>
          </w:p>
          <w:p w14:paraId="2B617687" w14:textId="4062091E" w:rsidR="002058D6" w:rsidRPr="00FC7D77" w:rsidRDefault="008C5100" w:rsidP="009C2640">
            <w:pPr>
              <w:pStyle w:val="Bullet1"/>
              <w:wordWrap w:val="0"/>
              <w:spacing w:line="240" w:lineRule="auto"/>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ការហៅតាមវីដេអូ</w:t>
            </w:r>
            <w:r w:rsidRPr="00FC7D77">
              <w:rPr>
                <w:rFonts w:ascii="Khmer OS Siemreap" w:hAnsi="Khmer OS Siemreap" w:cs="Khmer OS Siemreap"/>
                <w:szCs w:val="22"/>
                <w:lang w:bidi="km-KH"/>
              </w:rPr>
              <w:t xml:space="preserve"> - </w:t>
            </w:r>
            <w:r w:rsidRPr="00FC7D77">
              <w:rPr>
                <w:rFonts w:ascii="Khmer OS Siemreap" w:eastAsia="DaunPenh" w:hAnsi="Khmer OS Siemreap" w:cs="Khmer OS Siemreap"/>
                <w:szCs w:val="22"/>
                <w:cs/>
                <w:lang w:bidi="km-KH"/>
              </w:rPr>
              <w:t>ទូរសព្ទ</w:t>
            </w:r>
            <w:r w:rsidRPr="00FC7D77">
              <w:rPr>
                <w:rFonts w:ascii="Khmer OS Siemreap" w:hAnsi="Khmer OS Siemreap" w:cs="Khmer OS Siemreap"/>
                <w:szCs w:val="22"/>
                <w:lang w:bidi="km-KH"/>
              </w:rPr>
              <w:t xml:space="preserve"> </w:t>
            </w:r>
            <w:r w:rsidR="00065B24">
              <w:rPr>
                <w:rFonts w:ascii="Khmer OS Siemreap" w:hAnsi="Khmer OS Siemreap" w:cs="Khmer OS Siemreap"/>
                <w:szCs w:val="22"/>
                <w:lang w:bidi="km-KH"/>
              </w:rPr>
              <w:br/>
            </w:r>
            <w:r w:rsidRPr="00FC7D77">
              <w:rPr>
                <w:rFonts w:ascii="Khmer OS Siemreap" w:eastAsia="DaunPenh" w:hAnsi="Khmer OS Siemreap" w:cs="Khmer OS Siemreap"/>
                <w:szCs w:val="22"/>
                <w:cs/>
                <w:lang w:bidi="km-KH"/>
              </w:rPr>
              <w:t>ឬកម្មវិធី</w:t>
            </w:r>
            <w:r w:rsidRPr="00FC7D77">
              <w:rPr>
                <w:rFonts w:ascii="Khmer OS Siemreap" w:hAnsi="Khmer OS Siemreap" w:cs="Khmer OS Siemreap"/>
                <w:szCs w:val="22"/>
                <w:lang w:bidi="km-KH"/>
              </w:rPr>
              <w:t xml:space="preserve"> app</w:t>
            </w:r>
          </w:p>
          <w:p w14:paraId="550CDF2D" w14:textId="77777777" w:rsidR="002058D6" w:rsidRPr="00FC7D77" w:rsidRDefault="008C5100" w:rsidP="009C2640">
            <w:pPr>
              <w:pStyle w:val="Bullet1"/>
              <w:wordWrap w:val="0"/>
              <w:spacing w:line="240" w:lineRule="auto"/>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ដោយជួបមុខផ្ទាល់។</w:t>
            </w:r>
          </w:p>
        </w:tc>
      </w:tr>
      <w:tr w:rsidR="00275D2F" w:rsidRPr="00FC7D77" w14:paraId="57F94222" w14:textId="77777777" w:rsidTr="00F233C8">
        <w:trPr>
          <w:cantSplit/>
        </w:trPr>
        <w:tc>
          <w:tcPr>
            <w:tcW w:w="3259" w:type="pct"/>
          </w:tcPr>
          <w:p w14:paraId="02975114" w14:textId="6FC0219B" w:rsidR="002058D6" w:rsidRPr="00FC7D77" w:rsidRDefault="008C5100" w:rsidP="009C2640">
            <w:pPr>
              <w:pStyle w:val="NormalTables"/>
              <w:wordWrap w:val="0"/>
              <w:spacing w:line="240" w:lineRule="auto"/>
              <w:rPr>
                <w:rFonts w:ascii="Khmer OS Siemreap" w:hAnsi="Khmer OS Siemreap" w:cs="Khmer OS Siemreap"/>
                <w:szCs w:val="22"/>
                <w:lang w:bidi="km-KH"/>
              </w:rPr>
            </w:pPr>
            <w:r w:rsidRPr="00FC7D77">
              <w:rPr>
                <w:rFonts w:ascii="Khmer OS Siemreap" w:eastAsia="DaunPenh" w:hAnsi="Khmer OS Siemreap" w:cs="Khmer OS Siemreap"/>
                <w:b/>
                <w:bCs/>
                <w:szCs w:val="22"/>
                <w:cs/>
                <w:lang w:bidi="km-KH"/>
              </w:rPr>
              <w:t>ការ</w:t>
            </w:r>
            <w:r w:rsidRPr="00FC7D77">
              <w:rPr>
                <w:rFonts w:ascii="Khmer OS Siemreap" w:hAnsi="Khmer OS Siemreap" w:cs="Khmer OS Siemreap"/>
                <w:b/>
                <w:bCs/>
                <w:szCs w:val="22"/>
                <w:lang w:bidi="km-KH"/>
              </w:rPr>
              <w:t>​</w:t>
            </w:r>
            <w:r w:rsidRPr="00FC7D77">
              <w:rPr>
                <w:rFonts w:ascii="Khmer OS Siemreap" w:eastAsia="DaunPenh" w:hAnsi="Khmer OS Siemreap" w:cs="Khmer OS Siemreap"/>
                <w:b/>
                <w:bCs/>
                <w:szCs w:val="22"/>
                <w:cs/>
                <w:lang w:bidi="km-KH"/>
              </w:rPr>
              <w:t>បង្វឹក៖</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អាច</w:t>
            </w:r>
            <w:r w:rsidRPr="00FC7D77">
              <w:rPr>
                <w:rFonts w:ascii="Khmer OS Siemreap" w:hAnsi="Khmer OS Siemreap" w:cs="Khmer OS Siemreap"/>
                <w:szCs w:val="22"/>
                <w:lang w:bidi="km-KH"/>
              </w:rPr>
              <w:t>​</w:t>
            </w:r>
            <w:r w:rsidRPr="00FC7D77">
              <w:rPr>
                <w:rFonts w:ascii="Khmer OS Siemreap" w:eastAsia="DaunPenh" w:hAnsi="Khmer OS Siemreap" w:cs="Khmer OS Siemreap"/>
                <w:szCs w:val="22"/>
                <w:cs/>
                <w:lang w:bidi="km-KH"/>
              </w:rPr>
              <w:t>រួម</w:t>
            </w:r>
            <w:r w:rsidRPr="00FC7D77">
              <w:rPr>
                <w:rFonts w:ascii="Khmer OS Siemreap" w:hAnsi="Khmer OS Siemreap" w:cs="Khmer OS Siemreap"/>
                <w:szCs w:val="22"/>
                <w:lang w:bidi="km-KH"/>
              </w:rPr>
              <w:t>​</w:t>
            </w:r>
            <w:r w:rsidRPr="00FC7D77">
              <w:rPr>
                <w:rFonts w:ascii="Khmer OS Siemreap" w:eastAsia="DaunPenh" w:hAnsi="Khmer OS Siemreap" w:cs="Khmer OS Siemreap"/>
                <w:szCs w:val="22"/>
                <w:cs/>
                <w:lang w:bidi="km-KH"/>
              </w:rPr>
              <w:t>មាន</w:t>
            </w:r>
            <w:r w:rsidRPr="00FC7D77">
              <w:rPr>
                <w:rFonts w:ascii="Khmer OS Siemreap" w:hAnsi="Khmer OS Siemreap" w:cs="Khmer OS Siemreap"/>
                <w:szCs w:val="22"/>
                <w:lang w:bidi="km-KH"/>
              </w:rPr>
              <w:t>​</w:t>
            </w:r>
            <w:r w:rsidRPr="00FC7D77">
              <w:rPr>
                <w:rFonts w:ascii="Khmer OS Siemreap" w:eastAsia="DaunPenh" w:hAnsi="Khmer OS Siemreap" w:cs="Khmer OS Siemreap"/>
                <w:szCs w:val="22"/>
                <w:cs/>
                <w:lang w:bidi="km-KH"/>
              </w:rPr>
              <w:t>ការ</w:t>
            </w:r>
            <w:r w:rsidRPr="00FC7D77">
              <w:rPr>
                <w:rFonts w:ascii="Khmer OS Siemreap" w:hAnsi="Khmer OS Siemreap" w:cs="Khmer OS Siemreap"/>
                <w:szCs w:val="22"/>
                <w:lang w:bidi="km-KH"/>
              </w:rPr>
              <w:t>​</w:t>
            </w:r>
            <w:r w:rsidRPr="00FC7D77">
              <w:rPr>
                <w:rFonts w:ascii="Khmer OS Siemreap" w:eastAsia="DaunPenh" w:hAnsi="Khmer OS Siemreap" w:cs="Khmer OS Siemreap"/>
                <w:szCs w:val="22"/>
                <w:cs/>
                <w:lang w:bidi="km-KH"/>
              </w:rPr>
              <w:t>បង្ហាញ</w:t>
            </w:r>
            <w:r w:rsidRPr="00FC7D77">
              <w:rPr>
                <w:rFonts w:ascii="Khmer OS Siemreap" w:hAnsi="Khmer OS Siemreap" w:cs="Khmer OS Siemreap"/>
                <w:szCs w:val="22"/>
                <w:lang w:bidi="km-KH"/>
              </w:rPr>
              <w:t>​</w:t>
            </w:r>
            <w:r w:rsidRPr="00FC7D77">
              <w:rPr>
                <w:rFonts w:ascii="Khmer OS Siemreap" w:eastAsia="DaunPenh" w:hAnsi="Khmer OS Siemreap" w:cs="Khmer OS Siemreap"/>
                <w:szCs w:val="22"/>
                <w:cs/>
                <w:lang w:bidi="km-KH"/>
              </w:rPr>
              <w:t>ពីការ</w:t>
            </w:r>
            <w:r w:rsidRPr="00FC7D77">
              <w:rPr>
                <w:rFonts w:ascii="Khmer OS Siemreap" w:hAnsi="Khmer OS Siemreap" w:cs="Khmer OS Siemreap"/>
                <w:szCs w:val="22"/>
                <w:lang w:bidi="km-KH"/>
              </w:rPr>
              <w:t>​</w:t>
            </w:r>
            <w:r w:rsidRPr="00FC7D77">
              <w:rPr>
                <w:rFonts w:ascii="Khmer OS Siemreap" w:eastAsia="DaunPenh" w:hAnsi="Khmer OS Siemreap" w:cs="Khmer OS Siemreap"/>
                <w:szCs w:val="22"/>
                <w:cs/>
                <w:lang w:bidi="km-KH"/>
              </w:rPr>
              <w:t>អនុវត្ត</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ការតាមដានដោយ</w:t>
            </w:r>
            <w:r w:rsidR="00065B24">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ហ្មត់ចត់</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w:t>
            </w:r>
            <w:r w:rsidRPr="00FC7D77">
              <w:rPr>
                <w:rFonts w:ascii="Khmer OS Siemreap" w:hAnsi="Khmer OS Siemreap" w:cs="Khmer OS Siemreap"/>
                <w:szCs w:val="22"/>
                <w:lang w:bidi="km-KH"/>
              </w:rPr>
              <w:t>​</w:t>
            </w:r>
            <w:r w:rsidRPr="00FC7D77">
              <w:rPr>
                <w:rFonts w:ascii="Khmer OS Siemreap" w:eastAsia="DaunPenh" w:hAnsi="Khmer OS Siemreap" w:cs="Khmer OS Siemreap"/>
                <w:szCs w:val="22"/>
                <w:cs/>
                <w:lang w:bidi="km-KH"/>
              </w:rPr>
              <w:t>ការ</w:t>
            </w:r>
            <w:r w:rsidRPr="00FC7D77">
              <w:rPr>
                <w:rFonts w:ascii="Khmer OS Siemreap" w:hAnsi="Khmer OS Siemreap" w:cs="Khmer OS Siemreap"/>
                <w:szCs w:val="22"/>
                <w:lang w:bidi="km-KH"/>
              </w:rPr>
              <w:t>​</w:t>
            </w:r>
            <w:r w:rsidRPr="00FC7D77">
              <w:rPr>
                <w:rFonts w:ascii="Khmer OS Siemreap" w:eastAsia="DaunPenh" w:hAnsi="Khmer OS Siemreap" w:cs="Khmer OS Siemreap"/>
                <w:szCs w:val="22"/>
                <w:cs/>
                <w:lang w:bidi="km-KH"/>
              </w:rPr>
              <w:t>ផ្តល់</w:t>
            </w:r>
            <w:r w:rsidRPr="00FC7D77">
              <w:rPr>
                <w:rFonts w:ascii="Khmer OS Siemreap" w:hAnsi="Khmer OS Siemreap" w:cs="Khmer OS Siemreap"/>
                <w:szCs w:val="22"/>
                <w:lang w:bidi="km-KH"/>
              </w:rPr>
              <w:t>​</w:t>
            </w:r>
            <w:r w:rsidRPr="00FC7D77">
              <w:rPr>
                <w:rFonts w:ascii="Khmer OS Siemreap" w:eastAsia="DaunPenh" w:hAnsi="Khmer OS Siemreap" w:cs="Khmer OS Siemreap"/>
                <w:szCs w:val="22"/>
                <w:cs/>
                <w:lang w:bidi="km-KH"/>
              </w:rPr>
              <w:t>មតិ</w:t>
            </w:r>
            <w:r w:rsidRPr="00FC7D77">
              <w:rPr>
                <w:rFonts w:ascii="Khmer OS Siemreap" w:hAnsi="Khmer OS Siemreap" w:cs="Khmer OS Siemreap"/>
                <w:szCs w:val="22"/>
                <w:lang w:bidi="km-KH"/>
              </w:rPr>
              <w:t>​</w:t>
            </w:r>
            <w:r w:rsidRPr="00FC7D77">
              <w:rPr>
                <w:rFonts w:ascii="Khmer OS Siemreap" w:eastAsia="DaunPenh" w:hAnsi="Khmer OS Siemreap" w:cs="Khmer OS Siemreap"/>
                <w:szCs w:val="22"/>
                <w:cs/>
                <w:lang w:bidi="km-KH"/>
              </w:rPr>
              <w:t>កែលម្អតាម</w:t>
            </w:r>
            <w:r w:rsidRPr="00FC7D77">
              <w:rPr>
                <w:rFonts w:ascii="Khmer OS Siemreap" w:hAnsi="Khmer OS Siemreap" w:cs="Khmer OS Siemreap"/>
                <w:szCs w:val="22"/>
                <w:lang w:bidi="km-KH"/>
              </w:rPr>
              <w:t>​</w:t>
            </w:r>
            <w:r w:rsidRPr="00FC7D77">
              <w:rPr>
                <w:rFonts w:ascii="Khmer OS Siemreap" w:eastAsia="DaunPenh" w:hAnsi="Khmer OS Siemreap" w:cs="Khmer OS Siemreap"/>
                <w:szCs w:val="22"/>
                <w:cs/>
                <w:lang w:bidi="km-KH"/>
              </w:rPr>
              <w:t>ពេលវេលា</w:t>
            </w:r>
            <w:r w:rsidRPr="00FC7D77">
              <w:rPr>
                <w:rFonts w:ascii="Khmer OS Siemreap" w:hAnsi="Khmer OS Siemreap" w:cs="Khmer OS Siemreap"/>
                <w:szCs w:val="22"/>
                <w:lang w:bidi="km-KH"/>
              </w:rPr>
              <w:t>​</w:t>
            </w:r>
            <w:r w:rsidRPr="00FC7D77">
              <w:rPr>
                <w:rFonts w:ascii="Khmer OS Siemreap" w:eastAsia="DaunPenh" w:hAnsi="Khmer OS Siemreap" w:cs="Khmer OS Siemreap"/>
                <w:szCs w:val="22"/>
                <w:cs/>
                <w:lang w:bidi="km-KH"/>
              </w:rPr>
              <w:t>ជាក់ស្តែង។</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វាក៏អាច</w:t>
            </w:r>
            <w:r w:rsidR="00065B24">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រួមបញ្ចូលផងដែរនូវការកសាងសមត្ថភាពរបស់បុគ្គលិកដើម្បីឆ្លុះ</w:t>
            </w:r>
            <w:r w:rsidR="00065B24">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បញ្ចាំងដោយខ្លួនឯង</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ពិភាក្សាអំពីអ្វីដែលបានដំណើរការល្អ</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និងអ្វី</w:t>
            </w:r>
            <w:r w:rsidR="00065B24">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ដែលអាចត្រូវបានកែលម្អ</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និងទទួលបានទំនុកចិត្តក្នុងការស្វែងរក</w:t>
            </w:r>
            <w:r w:rsidR="00065B24">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ដំណោះស្រាយផ្ទាល់ខ្លួនរបស់ពួកគេ។</w:t>
            </w:r>
          </w:p>
        </w:tc>
        <w:tc>
          <w:tcPr>
            <w:tcW w:w="1741" w:type="pct"/>
          </w:tcPr>
          <w:p w14:paraId="020E24B1" w14:textId="77777777" w:rsidR="002058D6" w:rsidRPr="00FC7D77" w:rsidRDefault="008C5100" w:rsidP="009C2640">
            <w:pPr>
              <w:pStyle w:val="NormalTables"/>
              <w:wordWrap w:val="0"/>
              <w:spacing w:line="240" w:lineRule="auto"/>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ទល់មុខគ្នា៖</w:t>
            </w:r>
          </w:p>
          <w:p w14:paraId="73A24529" w14:textId="38D62454" w:rsidR="002058D6" w:rsidRPr="00FC7D77" w:rsidRDefault="008C5100" w:rsidP="009C2640">
            <w:pPr>
              <w:pStyle w:val="Bullet1"/>
              <w:wordWrap w:val="0"/>
              <w:spacing w:line="240" w:lineRule="auto"/>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ការហៅតាមវីដេអូ</w:t>
            </w:r>
            <w:r w:rsidRPr="00FC7D77">
              <w:rPr>
                <w:rFonts w:ascii="Khmer OS Siemreap" w:hAnsi="Khmer OS Siemreap" w:cs="Khmer OS Siemreap"/>
                <w:szCs w:val="22"/>
                <w:lang w:bidi="km-KH"/>
              </w:rPr>
              <w:t xml:space="preserve"> - </w:t>
            </w:r>
            <w:r w:rsidRPr="00FC7D77">
              <w:rPr>
                <w:rFonts w:ascii="Khmer OS Siemreap" w:eastAsia="DaunPenh" w:hAnsi="Khmer OS Siemreap" w:cs="Khmer OS Siemreap"/>
                <w:szCs w:val="22"/>
                <w:cs/>
                <w:lang w:bidi="km-KH"/>
              </w:rPr>
              <w:t>ទូរសព្ទ</w:t>
            </w:r>
            <w:r w:rsidRPr="00FC7D77">
              <w:rPr>
                <w:rFonts w:ascii="Khmer OS Siemreap" w:hAnsi="Khmer OS Siemreap" w:cs="Khmer OS Siemreap"/>
                <w:szCs w:val="22"/>
                <w:lang w:bidi="km-KH"/>
              </w:rPr>
              <w:t xml:space="preserve"> </w:t>
            </w:r>
            <w:r w:rsidR="00065B24">
              <w:rPr>
                <w:rFonts w:ascii="Khmer OS Siemreap" w:hAnsi="Khmer OS Siemreap" w:cs="Khmer OS Siemreap"/>
                <w:szCs w:val="22"/>
                <w:lang w:bidi="km-KH"/>
              </w:rPr>
              <w:br/>
            </w:r>
            <w:r w:rsidRPr="00FC7D77">
              <w:rPr>
                <w:rFonts w:ascii="Khmer OS Siemreap" w:eastAsia="DaunPenh" w:hAnsi="Khmer OS Siemreap" w:cs="Khmer OS Siemreap"/>
                <w:szCs w:val="22"/>
                <w:cs/>
                <w:lang w:bidi="km-KH"/>
              </w:rPr>
              <w:t>ឬកម្មវិធី</w:t>
            </w:r>
            <w:r w:rsidRPr="00FC7D77">
              <w:rPr>
                <w:rFonts w:ascii="Khmer OS Siemreap" w:hAnsi="Khmer OS Siemreap" w:cs="Khmer OS Siemreap"/>
                <w:szCs w:val="22"/>
                <w:lang w:bidi="km-KH"/>
              </w:rPr>
              <w:t xml:space="preserve"> app</w:t>
            </w:r>
          </w:p>
          <w:p w14:paraId="334422D6" w14:textId="77777777" w:rsidR="002058D6" w:rsidRPr="00FC7D77" w:rsidRDefault="008C5100" w:rsidP="009C2640">
            <w:pPr>
              <w:pStyle w:val="Bullet1"/>
              <w:wordWrap w:val="0"/>
              <w:spacing w:line="240" w:lineRule="auto"/>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ដោយជួបមុខផ្ទាល់។</w:t>
            </w:r>
          </w:p>
        </w:tc>
      </w:tr>
      <w:tr w:rsidR="00275D2F" w:rsidRPr="00FC7D77" w14:paraId="6CEF3079" w14:textId="77777777" w:rsidTr="00F233C8">
        <w:trPr>
          <w:cantSplit/>
        </w:trPr>
        <w:tc>
          <w:tcPr>
            <w:tcW w:w="3259" w:type="pct"/>
          </w:tcPr>
          <w:p w14:paraId="736F28E4" w14:textId="4500D29D" w:rsidR="002058D6" w:rsidRPr="00FC7D77" w:rsidRDefault="008C5100" w:rsidP="009C2640">
            <w:pPr>
              <w:pStyle w:val="ListBullet"/>
              <w:numPr>
                <w:ilvl w:val="0"/>
                <w:numId w:val="0"/>
              </w:numPr>
              <w:wordWrap w:val="0"/>
              <w:spacing w:line="240" w:lineRule="auto"/>
              <w:rPr>
                <w:rFonts w:ascii="Khmer OS Siemreap" w:hAnsi="Khmer OS Siemreap" w:cs="Khmer OS Siemreap"/>
                <w:szCs w:val="22"/>
                <w:lang w:bidi="km-KH"/>
              </w:rPr>
            </w:pPr>
            <w:r w:rsidRPr="00FC7D77">
              <w:rPr>
                <w:rFonts w:ascii="Khmer OS Siemreap" w:eastAsia="DaunPenh" w:hAnsi="Khmer OS Siemreap" w:cs="Khmer OS Siemreap"/>
                <w:b/>
                <w:bCs/>
                <w:szCs w:val="22"/>
                <w:cs/>
                <w:lang w:bidi="km-KH"/>
              </w:rPr>
              <w:t>ការឆ្លុះបញ្ចាំង</w:t>
            </w:r>
            <w:r w:rsidRPr="00FC7D77">
              <w:rPr>
                <w:rFonts w:ascii="Khmer OS Siemreap" w:hAnsi="Khmer OS Siemreap" w:cs="Khmer OS Siemreap"/>
                <w:b/>
                <w:bCs/>
                <w:szCs w:val="22"/>
                <w:lang w:bidi="km-KH"/>
              </w:rPr>
              <w:t xml:space="preserve"> </w:t>
            </w:r>
            <w:r w:rsidRPr="00FC7D77">
              <w:rPr>
                <w:rFonts w:ascii="Khmer OS Siemreap" w:eastAsia="DaunPenh" w:hAnsi="Khmer OS Siemreap" w:cs="Khmer OS Siemreap"/>
                <w:b/>
                <w:bCs/>
                <w:szCs w:val="22"/>
                <w:cs/>
                <w:lang w:bidi="km-KH"/>
              </w:rPr>
              <w:t>និងការពិនិត្យសើរើ៖</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បុគ្គលិកត្រូវបានធ្វើបទបង្ហាញ</w:t>
            </w:r>
            <w:r w:rsidR="00065B24">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ជាមួយនឹងស្ថានភាពពិត</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ឬសម្មតិកម្ម</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ហើយត្រូវបានលើកទឹកចិត្តឱ្យ</w:t>
            </w:r>
            <w:r w:rsidR="00065B24">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ពិភាក្សាអំពីរបៀបដែលពួកគេបានធ្វើ</w:t>
            </w:r>
            <w:r w:rsidRPr="00FC7D77">
              <w:rPr>
                <w:rFonts w:ascii="Khmer OS Siemreap" w:hAnsi="Khmer OS Siemreap" w:cs="Khmer OS Siemreap"/>
                <w:szCs w:val="22"/>
                <w:lang w:bidi="km-KH"/>
              </w:rPr>
              <w:t>/</w:t>
            </w:r>
            <w:r w:rsidRPr="00FC7D77">
              <w:rPr>
                <w:rFonts w:ascii="Khmer OS Siemreap" w:eastAsia="DaunPenh" w:hAnsi="Khmer OS Siemreap" w:cs="Khmer OS Siemreap"/>
                <w:szCs w:val="22"/>
                <w:cs/>
                <w:lang w:bidi="km-KH"/>
              </w:rPr>
              <w:t>នឹងឆ្លើយតប</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និងផ្តល់យោបល់</w:t>
            </w:r>
            <w:r w:rsidR="00EF78C5">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នូវអ្វីដែលពួកគេអាចធ្វើខុសប្លែកពីនេះដើម្បីកែលម្អលទ្ធផល។</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វិធី</w:t>
            </w:r>
            <w:r w:rsidR="00065B24">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សាស្រ្តនេះត្រូវបានប្រើជាញឹកញាប់សម្រាប់ប្រភេទស្មុគស្មាញនៃការគាំទ្រ។</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សម្រាប់គន្លឹះស្ដីពីការរៀបចំរចនាសម្ព័ន្ធលើការពិភាក្សាអំពីការអនុវត្តដែលមានលក្ខណៈឆ្លុះបញ្ចាំង</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សូមទាញយក</w:t>
            </w:r>
            <w:r w:rsidRPr="00FC7D77">
              <w:rPr>
                <w:rFonts w:ascii="Khmer OS Siemreap" w:hAnsi="Khmer OS Siemreap" w:cs="Khmer OS Siemreap"/>
                <w:szCs w:val="22"/>
                <w:lang w:bidi="km-KH"/>
              </w:rPr>
              <w:t xml:space="preserve"> </w:t>
            </w:r>
            <w:hyperlink r:id="rId21" w:history="1">
              <w:r w:rsidRPr="00AE461E">
                <w:rPr>
                  <w:rStyle w:val="Hyperlink"/>
                  <w:rFonts w:ascii="Khmer OS Siemreap" w:eastAsia="DaunPenh" w:hAnsi="Khmer OS Siemreap" w:cs="Khmer OS Siemreap"/>
                  <w:szCs w:val="22"/>
                  <w:cs/>
                  <w:lang w:bidi="km-KH"/>
                </w:rPr>
                <w:t>សន្លឹកព័ត៌មានគន្លឹះនៃការ</w:t>
              </w:r>
              <w:r w:rsidR="007D1BF4">
                <w:rPr>
                  <w:rStyle w:val="Hyperlink"/>
                  <w:rFonts w:ascii="Khmer OS Siemreap" w:eastAsia="DaunPenh" w:hAnsi="Khmer OS Siemreap" w:cs="Khmer OS Siemreap"/>
                  <w:szCs w:val="22"/>
                  <w:cs/>
                  <w:lang w:bidi="km-KH"/>
                </w:rPr>
                <w:t xml:space="preserve"> </w:t>
              </w:r>
              <w:r w:rsidRPr="00AE461E">
                <w:rPr>
                  <w:rStyle w:val="Hyperlink"/>
                  <w:rFonts w:ascii="Khmer OS Siemreap" w:eastAsia="DaunPenh" w:hAnsi="Khmer OS Siemreap" w:cs="Khmer OS Siemreap"/>
                  <w:szCs w:val="22"/>
                  <w:cs/>
                  <w:lang w:bidi="km-KH"/>
                </w:rPr>
                <w:t>អនុវត្តដែលមានការឆ្លុះបញ្ចាំង</w:t>
              </w:r>
              <w:r w:rsidR="00D33DC6">
                <w:rPr>
                  <w:rStyle w:val="Hyperlink"/>
                  <w:rFonts w:ascii="Khmer OS Siemreap" w:eastAsia="DaunPenh" w:hAnsi="Khmer OS Siemreap" w:cs="Khmer OS Siemreap"/>
                  <w:szCs w:val="22"/>
                  <w:cs/>
                  <w:lang w:bidi="km-KH"/>
                </w:rPr>
                <w:t xml:space="preserve"> </w:t>
              </w:r>
              <w:r w:rsidRPr="00AE461E">
                <w:rPr>
                  <w:rStyle w:val="Hyperlink"/>
                  <w:rFonts w:ascii="Khmer OS Siemreap" w:eastAsia="DaunPenh" w:hAnsi="Khmer OS Siemreap" w:cs="Khmer OS Siemreap"/>
                  <w:szCs w:val="22"/>
                  <w:cs/>
                  <w:lang w:bidi="km-KH"/>
                </w:rPr>
                <w:t>សម្រាប់អ្នកមើលការខុសត្រូវ</w:t>
              </w:r>
              <w:r w:rsidRPr="00AE461E">
                <w:rPr>
                  <w:rStyle w:val="Hyperlink"/>
                  <w:rFonts w:ascii="Khmer OS Siemreap" w:hAnsi="Khmer OS Siemreap" w:cs="Khmer OS Siemreap"/>
                  <w:szCs w:val="22"/>
                  <w:lang w:bidi="km-KH"/>
                </w:rPr>
                <w:t xml:space="preserve"> </w:t>
              </w:r>
              <w:r w:rsidRPr="00AE461E">
                <w:rPr>
                  <w:rStyle w:val="Hyperlink"/>
                  <w:rFonts w:ascii="Khmer OS Siemreap" w:eastAsia="DaunPenh" w:hAnsi="Khmer OS Siemreap" w:cs="Khmer OS Siemreap"/>
                  <w:szCs w:val="22"/>
                  <w:cs/>
                  <w:lang w:bidi="km-KH"/>
                </w:rPr>
                <w:t>និងបុគ្គលិក</w:t>
              </w:r>
            </w:hyperlink>
          </w:p>
        </w:tc>
        <w:tc>
          <w:tcPr>
            <w:tcW w:w="1741" w:type="pct"/>
          </w:tcPr>
          <w:p w14:paraId="0A809630" w14:textId="77777777" w:rsidR="002058D6" w:rsidRPr="00FC7D77" w:rsidRDefault="008C5100" w:rsidP="009C2640">
            <w:pPr>
              <w:pStyle w:val="NormalTables"/>
              <w:wordWrap w:val="0"/>
              <w:spacing w:line="240" w:lineRule="auto"/>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ទល់មុខគ្នា៖</w:t>
            </w:r>
          </w:p>
          <w:p w14:paraId="020E5D86" w14:textId="348DFF68" w:rsidR="002058D6" w:rsidRPr="00FC7D77" w:rsidRDefault="008C5100" w:rsidP="009C2640">
            <w:pPr>
              <w:pStyle w:val="Bullet1"/>
              <w:wordWrap w:val="0"/>
              <w:spacing w:line="240" w:lineRule="auto"/>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ការហៅតាមវីដេអូ</w:t>
            </w:r>
            <w:r w:rsidRPr="00FC7D77">
              <w:rPr>
                <w:rFonts w:ascii="Khmer OS Siemreap" w:hAnsi="Khmer OS Siemreap" w:cs="Khmer OS Siemreap"/>
                <w:szCs w:val="22"/>
                <w:lang w:bidi="km-KH"/>
              </w:rPr>
              <w:t xml:space="preserve"> - </w:t>
            </w:r>
            <w:r w:rsidRPr="00FC7D77">
              <w:rPr>
                <w:rFonts w:ascii="Khmer OS Siemreap" w:eastAsia="DaunPenh" w:hAnsi="Khmer OS Siemreap" w:cs="Khmer OS Siemreap"/>
                <w:szCs w:val="22"/>
                <w:cs/>
                <w:lang w:bidi="km-KH"/>
              </w:rPr>
              <w:t>ទូរសព្ទ</w:t>
            </w:r>
            <w:r w:rsidRPr="00FC7D77">
              <w:rPr>
                <w:rFonts w:ascii="Khmer OS Siemreap" w:hAnsi="Khmer OS Siemreap" w:cs="Khmer OS Siemreap"/>
                <w:szCs w:val="22"/>
                <w:lang w:bidi="km-KH"/>
              </w:rPr>
              <w:t xml:space="preserve"> </w:t>
            </w:r>
            <w:r w:rsidR="00065B24">
              <w:rPr>
                <w:rFonts w:ascii="Khmer OS Siemreap" w:hAnsi="Khmer OS Siemreap" w:cs="Khmer OS Siemreap"/>
                <w:szCs w:val="22"/>
                <w:lang w:bidi="km-KH"/>
              </w:rPr>
              <w:br/>
            </w:r>
            <w:r w:rsidRPr="00FC7D77">
              <w:rPr>
                <w:rFonts w:ascii="Khmer OS Siemreap" w:eastAsia="DaunPenh" w:hAnsi="Khmer OS Siemreap" w:cs="Khmer OS Siemreap"/>
                <w:szCs w:val="22"/>
                <w:cs/>
                <w:lang w:bidi="km-KH"/>
              </w:rPr>
              <w:t>ឬកម្មវិធី</w:t>
            </w:r>
            <w:r w:rsidRPr="00FC7D77">
              <w:rPr>
                <w:rFonts w:ascii="Khmer OS Siemreap" w:hAnsi="Khmer OS Siemreap" w:cs="Khmer OS Siemreap"/>
                <w:szCs w:val="22"/>
                <w:lang w:bidi="km-KH"/>
              </w:rPr>
              <w:t xml:space="preserve"> app</w:t>
            </w:r>
          </w:p>
          <w:p w14:paraId="7C2685FD" w14:textId="11F65208" w:rsidR="002058D6" w:rsidRPr="00F233C8" w:rsidRDefault="008C5100" w:rsidP="00F233C8">
            <w:pPr>
              <w:pStyle w:val="Bullet1"/>
              <w:wordWrap w:val="0"/>
              <w:spacing w:line="240" w:lineRule="auto"/>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ជួបមុខដោយផ្ទាល់ជាមួយអ្នកមើលការខុសត្រូវ</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w:t>
            </w:r>
            <w:r w:rsidRPr="00FC7D77">
              <w:rPr>
                <w:rFonts w:ascii="Khmer OS Siemreap" w:hAnsi="Khmer OS Siemreap" w:cs="Khmer OS Siemreap"/>
                <w:szCs w:val="22"/>
                <w:lang w:bidi="km-KH"/>
              </w:rPr>
              <w:t>/</w:t>
            </w:r>
            <w:r w:rsidRPr="00FC7D77">
              <w:rPr>
                <w:rFonts w:ascii="Khmer OS Siemreap" w:eastAsia="DaunPenh" w:hAnsi="Khmer OS Siemreap" w:cs="Khmer OS Siemreap"/>
                <w:szCs w:val="22"/>
                <w:cs/>
                <w:lang w:bidi="km-KH"/>
              </w:rPr>
              <w:t>ឬមិត្តភក្តិ</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និងអ្នកជំនាញផ្នែកបច្ចេក</w:t>
            </w:r>
            <w:r w:rsidRPr="00F233C8">
              <w:rPr>
                <w:rFonts w:ascii="Khmer OS Siemreap" w:eastAsia="DaunPenh" w:hAnsi="Khmer OS Siemreap" w:cs="Khmer OS Siemreap"/>
                <w:szCs w:val="22"/>
                <w:cs/>
                <w:lang w:bidi="km-KH"/>
              </w:rPr>
              <w:t>ទេស។</w:t>
            </w:r>
          </w:p>
        </w:tc>
      </w:tr>
      <w:tr w:rsidR="00275D2F" w:rsidRPr="00FC7D77" w14:paraId="5C0E6AAD" w14:textId="77777777" w:rsidTr="00F233C8">
        <w:trPr>
          <w:cantSplit/>
        </w:trPr>
        <w:tc>
          <w:tcPr>
            <w:tcW w:w="3259" w:type="pct"/>
          </w:tcPr>
          <w:p w14:paraId="2F238293" w14:textId="7ED741D1" w:rsidR="002058D6" w:rsidRPr="00FC7D77" w:rsidRDefault="008C5100" w:rsidP="009C2640">
            <w:pPr>
              <w:pStyle w:val="NormalTables"/>
              <w:wordWrap w:val="0"/>
              <w:spacing w:line="240" w:lineRule="auto"/>
              <w:rPr>
                <w:rFonts w:ascii="Khmer OS Siemreap" w:hAnsi="Khmer OS Siemreap" w:cs="Khmer OS Siemreap"/>
                <w:szCs w:val="22"/>
                <w:lang w:bidi="km-KH"/>
              </w:rPr>
            </w:pPr>
            <w:r w:rsidRPr="00FC7D77">
              <w:rPr>
                <w:rFonts w:ascii="Khmer OS Siemreap" w:eastAsia="DaunPenh" w:hAnsi="Khmer OS Siemreap" w:cs="Khmer OS Siemreap"/>
                <w:b/>
                <w:bCs/>
                <w:szCs w:val="22"/>
                <w:cs/>
                <w:lang w:bidi="km-KH"/>
              </w:rPr>
              <w:t>មានលក្ខណៈផ្តល់ចំណេះដឹង៖</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ប្រើប្រាស់ដើម្បីអភិវឌ្ឍផ្នែកនៃការ</w:t>
            </w:r>
            <w:r w:rsidR="008A2438">
              <w:rPr>
                <w:rFonts w:ascii="Khmer OS Siemreap" w:eastAsia="DaunPenh" w:hAnsi="Khmer OS Siemreap" w:cs="Khmer OS Siemreap"/>
                <w:szCs w:val="22"/>
                <w:cs/>
                <w:lang w:bidi="km-KH"/>
              </w:rPr>
              <w:br/>
            </w:r>
            <w:r w:rsidRPr="00FC7D77">
              <w:rPr>
                <w:rFonts w:ascii="Khmer OS Siemreap" w:eastAsia="DaunPenh" w:hAnsi="Khmer OS Siemreap" w:cs="Khmer OS Siemreap"/>
                <w:szCs w:val="22"/>
                <w:cs/>
                <w:lang w:bidi="km-KH"/>
              </w:rPr>
              <w:t>អនុវត្ត</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ឬអភិវឌ្ឍជំនាញ។</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វាអាចជាផ្នែកនៃការបណ្តុះបណ្តាលដោយ</w:t>
            </w:r>
            <w:r w:rsidR="008A2438">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ឡែក</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ឬការបណ្តុះបណ្តាលទូលំទូលាយនៅកន្លែងធ្វើការ។</w:t>
            </w:r>
          </w:p>
        </w:tc>
        <w:tc>
          <w:tcPr>
            <w:tcW w:w="1741" w:type="pct"/>
          </w:tcPr>
          <w:p w14:paraId="00551B8C" w14:textId="1514D3E2" w:rsidR="002058D6" w:rsidRPr="00FC7D77" w:rsidRDefault="008C5100" w:rsidP="009C2640">
            <w:pPr>
              <w:pStyle w:val="NormalTables"/>
              <w:wordWrap w:val="0"/>
              <w:spacing w:line="240" w:lineRule="auto"/>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ការបណ្តុះបណ្តាលមួយទល់នឹង</w:t>
            </w:r>
            <w:r w:rsidR="00065B24">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មួយ</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ឬជាក្រុមសម្រាប់ការអភិវឌ្ឍ</w:t>
            </w:r>
            <w:r w:rsidR="00065B24">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ជំនាញ។</w:t>
            </w:r>
          </w:p>
        </w:tc>
      </w:tr>
    </w:tbl>
    <w:p w14:paraId="301F5E1E" w14:textId="6041E959" w:rsidR="002058D6" w:rsidRPr="00AE461E" w:rsidRDefault="008C5100" w:rsidP="009C2640">
      <w:pPr>
        <w:pStyle w:val="Heading1"/>
        <w:wordWrap w:val="0"/>
        <w:rPr>
          <w:rFonts w:ascii="Khmer OS Siemreap" w:hAnsi="Khmer OS Siemreap" w:cs="Khmer OS Siemreap"/>
          <w:bCs/>
          <w:lang w:bidi="km-KH"/>
        </w:rPr>
      </w:pPr>
      <w:bookmarkStart w:id="37" w:name="_Toc256000010"/>
      <w:bookmarkStart w:id="38" w:name="_Toc119401380"/>
      <w:bookmarkStart w:id="39" w:name="_Toc119408300"/>
      <w:bookmarkStart w:id="40" w:name="_Toc121325243"/>
      <w:r w:rsidRPr="00AE461E">
        <w:rPr>
          <w:rFonts w:ascii="Khmer OS Siemreap" w:eastAsia="DaunPenh" w:hAnsi="Khmer OS Siemreap" w:cs="Khmer OS Siemreap"/>
          <w:bCs/>
          <w:cs/>
          <w:lang w:bidi="km-KH"/>
        </w:rPr>
        <w:lastRenderedPageBreak/>
        <w:t>ការរៀបចំបង្កើតទំនាក់ទំនងត្រួតពិនិត្យ</w:t>
      </w:r>
      <w:r w:rsidRPr="00AE461E">
        <w:rPr>
          <w:rFonts w:ascii="Khmer OS Siemreap" w:hAnsi="Khmer OS Siemreap" w:cs="Khmer OS Siemreap"/>
          <w:bCs/>
          <w:lang w:bidi="km-KH"/>
        </w:rPr>
        <w:t xml:space="preserve"> </w:t>
      </w:r>
      <w:r w:rsidRPr="00AE461E">
        <w:rPr>
          <w:rFonts w:ascii="Khmer OS Siemreap" w:eastAsia="DaunPenh" w:hAnsi="Khmer OS Siemreap" w:cs="Khmer OS Siemreap"/>
          <w:bCs/>
          <w:cs/>
          <w:lang w:bidi="km-KH"/>
        </w:rPr>
        <w:t>និងការចាត់ចែងនានា</w:t>
      </w:r>
      <w:bookmarkEnd w:id="37"/>
      <w:bookmarkEnd w:id="38"/>
      <w:bookmarkEnd w:id="39"/>
      <w:bookmarkEnd w:id="40"/>
    </w:p>
    <w:p w14:paraId="3E6A8302" w14:textId="14920DE7" w:rsidR="002058D6" w:rsidRPr="00FC7D77" w:rsidRDefault="008C5100" w:rsidP="009C2640">
      <w:pPr>
        <w:pStyle w:val="ListBullet"/>
        <w:numPr>
          <w:ilvl w:val="0"/>
          <w:numId w:val="0"/>
        </w:numPr>
        <w:wordWrap w:val="0"/>
        <w:spacing w:after="0"/>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សូមមើលគោលការណ៍ណែនាំនៅក្នុងផ្នែកទី</w:t>
      </w:r>
      <w:r w:rsidRPr="00FC7D77">
        <w:rPr>
          <w:rFonts w:ascii="Khmer OS Siemreap" w:hAnsi="Khmer OS Siemreap" w:cs="Khmer OS Siemreap"/>
          <w:szCs w:val="22"/>
          <w:lang w:bidi="km-KH"/>
        </w:rPr>
        <w:t xml:space="preserve"> 1 </w:t>
      </w:r>
      <w:r w:rsidRPr="00FC7D77">
        <w:rPr>
          <w:rFonts w:ascii="Khmer OS Siemreap" w:eastAsia="DaunPenh" w:hAnsi="Khmer OS Siemreap" w:cs="Khmer OS Siemreap"/>
          <w:szCs w:val="22"/>
          <w:cs/>
          <w:lang w:bidi="km-KH"/>
        </w:rPr>
        <w:t>នៃ</w:t>
      </w:r>
      <w:r w:rsidRPr="00FC7D77">
        <w:rPr>
          <w:rFonts w:ascii="Khmer OS Siemreap" w:hAnsi="Khmer OS Siemreap" w:cs="Khmer OS Siemreap"/>
          <w:szCs w:val="22"/>
          <w:lang w:bidi="km-KH"/>
        </w:rPr>
        <w:t xml:space="preserve"> </w:t>
      </w:r>
      <w:hyperlink r:id="rId22" w:history="1">
        <w:r w:rsidRPr="00AE461E">
          <w:rPr>
            <w:rStyle w:val="Hyperlink"/>
            <w:rFonts w:ascii="Khmer OS Siemreap" w:eastAsia="DaunPenh" w:hAnsi="Khmer OS Siemreap" w:cs="Khmer OS Siemreap"/>
            <w:szCs w:val="22"/>
            <w:cs/>
            <w:lang w:bidi="km-KH"/>
          </w:rPr>
          <w:t>ទិដ្ឋភាពទូទៅនៃធនធាន</w:t>
        </w:r>
        <w:r w:rsidRPr="00AE461E">
          <w:rPr>
            <w:rStyle w:val="Hyperlink"/>
            <w:rFonts w:ascii="Khmer OS Siemreap" w:hAnsi="Khmer OS Siemreap" w:cs="Khmer OS Siemreap"/>
            <w:szCs w:val="22"/>
            <w:u w:val="none"/>
            <w:lang w:bidi="km-KH"/>
          </w:rPr>
          <w:t xml:space="preserve"> </w:t>
        </w:r>
      </w:hyperlink>
      <w:r w:rsidRPr="00FC7D77">
        <w:rPr>
          <w:rFonts w:ascii="Khmer OS Siemreap" w:eastAsia="DaunPenh" w:hAnsi="Khmer OS Siemreap" w:cs="Khmer OS Siemreap"/>
          <w:szCs w:val="22"/>
          <w:cs/>
          <w:lang w:bidi="km-KH"/>
        </w:rPr>
        <w:t>ជាចំណុចចាប់ផ្តើមសម្រាប់រៀបចំ</w:t>
      </w:r>
      <w:r w:rsidR="00C14EEB">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បង្កើតទំនាក់ទំនងផ្នែកត្រួតពិនិត្យប្រកបដោយវិជ្ជមាន</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និងស្ថាបនារវាងអ្នកមើលការខុសត្រូវ</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និងបុគ្គលិក។</w:t>
      </w:r>
      <w:r w:rsidRPr="00FC7D77">
        <w:rPr>
          <w:rFonts w:ascii="Khmer OS Siemreap" w:hAnsi="Khmer OS Siemreap" w:cs="Khmer OS Siemreap"/>
          <w:szCs w:val="22"/>
          <w:lang w:bidi="km-KH"/>
        </w:rPr>
        <w:t xml:space="preserve">  </w:t>
      </w:r>
    </w:p>
    <w:p w14:paraId="1730C2F7" w14:textId="75CE9CAF" w:rsidR="002058D6" w:rsidRPr="00FC7D77" w:rsidRDefault="008C5100" w:rsidP="009C2640">
      <w:pPr>
        <w:wordWrap w:val="0"/>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ការត្រួតពិនិត្យចាំបាច់ត្រូវរៀបចំផែនការ</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និងដាក់បង្កប់នៅដើមដំបូងនៃទំនាក់ទំនងរវាងបុគ្គលិក</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និងអ្នកមើល</w:t>
      </w:r>
      <w:r w:rsidR="008E5199">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ការខុសត្រូវណាម្នាក់។</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នេះរាប់បញ្ចូលទាំងការយល់ព្រមលើទម្រង់នៃការត្រួតពិនិត្យណាដែលសមនឹងចំណង់</w:t>
      </w:r>
      <w:r w:rsidR="009C2640">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ចំណូលចិត្ត</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និងកាលៈទេសៈខុសៗគ្នានៅទូទាំងបរិវេណនៃការកំណត់</w:t>
      </w:r>
      <w:r w:rsidRPr="00FC7D77">
        <w:rPr>
          <w:rFonts w:ascii="Khmer OS Siemreap" w:hAnsi="Khmer OS Siemreap" w:cs="Khmer OS Siemreap"/>
          <w:szCs w:val="22"/>
          <w:lang w:bidi="km-KH"/>
        </w:rPr>
        <w:t>/</w:t>
      </w:r>
      <w:r w:rsidRPr="00FC7D77">
        <w:rPr>
          <w:rFonts w:ascii="Khmer OS Siemreap" w:eastAsia="DaunPenh" w:hAnsi="Khmer OS Siemreap" w:cs="Khmer OS Siemreap"/>
          <w:szCs w:val="22"/>
          <w:cs/>
          <w:lang w:bidi="km-KH"/>
        </w:rPr>
        <w:t>ភារកិច្ច</w:t>
      </w:r>
      <w:r w:rsidRPr="00FC7D77">
        <w:rPr>
          <w:rFonts w:ascii="Khmer OS Siemreap" w:hAnsi="Khmer OS Siemreap" w:cs="Khmer OS Siemreap"/>
          <w:szCs w:val="22"/>
          <w:lang w:bidi="km-KH"/>
        </w:rPr>
        <w:t>/</w:t>
      </w:r>
      <w:r w:rsidRPr="00FC7D77">
        <w:rPr>
          <w:rFonts w:ascii="Khmer OS Siemreap" w:eastAsia="DaunPenh" w:hAnsi="Khmer OS Siemreap" w:cs="Khmer OS Siemreap"/>
          <w:szCs w:val="22"/>
          <w:cs/>
          <w:lang w:bidi="km-KH"/>
        </w:rPr>
        <w:t>តួនាទី</w:t>
      </w:r>
      <w:r w:rsidRPr="00FC7D77">
        <w:rPr>
          <w:rFonts w:ascii="Khmer OS Siemreap" w:hAnsi="Khmer OS Siemreap" w:cs="Khmer OS Siemreap"/>
          <w:szCs w:val="22"/>
          <w:lang w:bidi="km-KH"/>
        </w:rPr>
        <w:t>/</w:t>
      </w:r>
      <w:r w:rsidRPr="00FC7D77">
        <w:rPr>
          <w:rFonts w:ascii="Khmer OS Siemreap" w:eastAsia="DaunPenh" w:hAnsi="Khmer OS Siemreap" w:cs="Khmer OS Siemreap"/>
          <w:szCs w:val="22"/>
          <w:cs/>
          <w:lang w:bidi="km-KH"/>
        </w:rPr>
        <w:t>ចំណុចតភ្ជាប់នៃការត្រួត</w:t>
      </w:r>
      <w:r w:rsidR="008E5199">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ពិនិត្យ។</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ការជ្រើសរើស</w:t>
      </w:r>
      <w:r w:rsidRPr="00FC7D77">
        <w:rPr>
          <w:rFonts w:ascii="Khmer OS Siemreap" w:hAnsi="Khmer OS Siemreap" w:cs="Khmer OS Siemreap"/>
          <w:szCs w:val="22"/>
          <w:lang w:bidi="km-KH"/>
        </w:rPr>
        <w:t>​</w:t>
      </w:r>
      <w:r w:rsidRPr="00FC7D77">
        <w:rPr>
          <w:rFonts w:ascii="Khmer OS Siemreap" w:eastAsia="DaunPenh" w:hAnsi="Khmer OS Siemreap" w:cs="Khmer OS Siemreap"/>
          <w:szCs w:val="22"/>
          <w:cs/>
          <w:lang w:bidi="km-KH"/>
        </w:rPr>
        <w:t>បែបផែនទំនាក់ទំនងដ៏ល្អបំផុតនឹងអាស្រ័យលើលក្ខណៈនៃការងារ</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ដំណាក់កាលនៅ</w:t>
      </w:r>
      <w:r w:rsidR="009C2640">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ក្នុងវដ្តជីវិតការងារ</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ទីកន្លែងរបស់បុគ្គលិក</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និងអ្នកមើលការខុសត្រូវ។</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តារាងខាងក្រោមបង្ហាញពីកត្តានានាដែល</w:t>
      </w:r>
      <w:r w:rsidR="008E5199">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ត្រូវពិចារណានៅពេលសម្រេចថាតើទំនាក់ទំនងផ្នែកគ្រប់គ្រងនឹងដំណើរការយ៉ាងដូចម្តេច។</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អ្នកមើលការខុសត្រូវ</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និងបុគ្គលិកអាចប្រើប្រាស់តារាងនេះជាបញ្ជីត្រួតពិនិត្យនៅពេលពិភាក្សា</w:t>
      </w:r>
      <w:r w:rsidR="008E5199">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អំពីរបៀបដែលពួកគេនឹងធ្វើការ</w:t>
      </w:r>
      <w:r w:rsidR="009C2640">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ជាមួយគ្នា។</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ធាតុសំខាន់នៃការចាត់ចែងដែលបានព្រមព្រៀងគ្នាគួរត្រូវបានរួមបញ្ចូលនៅក្នុងកិច្ចព្រមព្រៀងនៃ</w:t>
      </w:r>
      <w:r w:rsidR="008E5199">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ការអនុវត្ត។</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វាមានសារៈសំខាន់ណាស់ក្នុងការពិភាក្សា</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និងយល់ព្រមអំពីរបៀបដែលការត្រួតពិនិត្យប្រចាំថ្ងៃនឹង</w:t>
      </w:r>
      <w:r w:rsidR="008E5199">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ត្រូវបានដឹកនាំធ្វើ</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ក៏ដូចជាវគ្គនានាដែលបានគ្រោងទុកដែលចាំបាច់សម្រាប់បង្កើតកិច្ចព្រមព្រៀងលើការអនុវត្ត</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ឬដឹកនាំធ្វើការពិនិត្យសើរើលើការអនុវត្ត។</w:t>
      </w:r>
    </w:p>
    <w:tbl>
      <w:tblPr>
        <w:tblStyle w:val="TableGrid-Header2"/>
        <w:tblW w:w="5000" w:type="pct"/>
        <w:tblLook w:val="04A0" w:firstRow="1" w:lastRow="0" w:firstColumn="1" w:lastColumn="0" w:noHBand="0" w:noVBand="1"/>
        <w:tblCaption w:val="Setting up the supervisory relationship and arrangements"/>
        <w:tblDescription w:val="This table includes considerations shaping supervision, for example, the type of work and a worker’s level of experience and tenure in the organisation."/>
      </w:tblPr>
      <w:tblGrid>
        <w:gridCol w:w="1839"/>
        <w:gridCol w:w="7852"/>
      </w:tblGrid>
      <w:tr w:rsidR="00275D2F" w:rsidRPr="00FC7D77" w14:paraId="5633C608" w14:textId="77777777" w:rsidTr="009C2640">
        <w:trPr>
          <w:cnfStyle w:val="100000000000" w:firstRow="1" w:lastRow="0" w:firstColumn="0" w:lastColumn="0" w:oddVBand="0" w:evenVBand="0" w:oddHBand="0" w:evenHBand="0" w:firstRowFirstColumn="0" w:firstRowLastColumn="0" w:lastRowFirstColumn="0" w:lastRowLastColumn="0"/>
          <w:cantSplit/>
          <w:tblHeader/>
        </w:trPr>
        <w:tc>
          <w:tcPr>
            <w:tcW w:w="949" w:type="pct"/>
          </w:tcPr>
          <w:p w14:paraId="44B42C09" w14:textId="77777777" w:rsidR="002058D6" w:rsidRPr="00FC7D77" w:rsidRDefault="008C5100" w:rsidP="009C2640">
            <w:pPr>
              <w:pStyle w:val="NormalTables"/>
              <w:wordWrap w:val="0"/>
              <w:spacing w:line="240" w:lineRule="auto"/>
              <w:rPr>
                <w:rFonts w:ascii="Khmer OS Siemreap" w:hAnsi="Khmer OS Siemreap" w:cs="Khmer OS Siemreap"/>
                <w:bCs/>
                <w:szCs w:val="22"/>
                <w:lang w:bidi="km-KH"/>
              </w:rPr>
            </w:pPr>
            <w:r w:rsidRPr="00FC7D77">
              <w:rPr>
                <w:rFonts w:ascii="Khmer OS Siemreap" w:eastAsia="DaunPenh" w:hAnsi="Khmer OS Siemreap" w:cs="Khmer OS Siemreap"/>
                <w:bCs/>
                <w:szCs w:val="22"/>
                <w:cs/>
                <w:lang w:bidi="km-KH"/>
              </w:rPr>
              <w:t>កត្តា</w:t>
            </w:r>
          </w:p>
        </w:tc>
        <w:tc>
          <w:tcPr>
            <w:tcW w:w="4051" w:type="pct"/>
          </w:tcPr>
          <w:p w14:paraId="4F0A38D9" w14:textId="77777777" w:rsidR="002058D6" w:rsidRPr="00FC7D77" w:rsidRDefault="008C5100" w:rsidP="009C2640">
            <w:pPr>
              <w:pStyle w:val="NormalTables"/>
              <w:wordWrap w:val="0"/>
              <w:spacing w:line="240" w:lineRule="auto"/>
              <w:rPr>
                <w:rFonts w:ascii="Khmer OS Siemreap" w:hAnsi="Khmer OS Siemreap" w:cs="Khmer OS Siemreap"/>
                <w:bCs/>
                <w:szCs w:val="22"/>
                <w:lang w:bidi="km-KH"/>
              </w:rPr>
            </w:pPr>
            <w:r w:rsidRPr="00FC7D77">
              <w:rPr>
                <w:rFonts w:ascii="Khmer OS Siemreap" w:eastAsia="DaunPenh" w:hAnsi="Khmer OS Siemreap" w:cs="Khmer OS Siemreap"/>
                <w:bCs/>
                <w:szCs w:val="22"/>
                <w:cs/>
                <w:lang w:bidi="km-KH"/>
              </w:rPr>
              <w:t>ការពិចារណា</w:t>
            </w:r>
          </w:p>
        </w:tc>
      </w:tr>
      <w:tr w:rsidR="00275D2F" w:rsidRPr="00FC7D77" w14:paraId="2FC66687" w14:textId="77777777" w:rsidTr="009C2640">
        <w:trPr>
          <w:cantSplit/>
        </w:trPr>
        <w:tc>
          <w:tcPr>
            <w:tcW w:w="949" w:type="pct"/>
          </w:tcPr>
          <w:p w14:paraId="1B40FBA6" w14:textId="77777777" w:rsidR="002058D6" w:rsidRPr="00FC7D77" w:rsidRDefault="008C5100" w:rsidP="009C2640">
            <w:pPr>
              <w:pStyle w:val="NormalTables"/>
              <w:wordWrap w:val="0"/>
              <w:spacing w:line="240" w:lineRule="auto"/>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ប្រភេទនៃការងារ</w:t>
            </w:r>
          </w:p>
        </w:tc>
        <w:tc>
          <w:tcPr>
            <w:tcW w:w="4051" w:type="pct"/>
          </w:tcPr>
          <w:p w14:paraId="2702C182" w14:textId="6129BB1D" w:rsidR="002058D6" w:rsidRPr="00FC7D77" w:rsidRDefault="008C5100" w:rsidP="009C2640">
            <w:pPr>
              <w:pStyle w:val="NormalTablesListBullet"/>
              <w:numPr>
                <w:ilvl w:val="0"/>
                <w:numId w:val="25"/>
              </w:numPr>
              <w:wordWrap w:val="0"/>
              <w:spacing w:line="240" w:lineRule="auto"/>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ប្រភេទនៃសេវា</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និងការគាំទ្រមួយចំនួនគឺមានភាពស្មុគស្មាញជាងប្រភេទផ្សេងទៀត</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ត្រូវការកម្រិតកាន់តែខ្ពស់</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ឬប្រភេទខុសៗគ្នានៃការគាំទ្រ</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និងការសួរយកព័ត៌មាន</w:t>
            </w:r>
            <w:r w:rsidR="00732FE4">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ពីអ្នកមើលការខុសត្រូវ។</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ជាឧទាហរណ៍</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បុគ្គលិកដែលផ្តល់ការគាំទ្រផ្នែកសុខភាព</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ឬអាកប្បកិរិយាដែលមានអាំងតង់ស៊ីតេខ្ពស់</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ប្រហែលជាត្រូវការការគាំទ្រដោយ</w:t>
            </w:r>
            <w:r w:rsidR="00732FE4">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អ្នកប្រកបមុខរបរជំនាញមានការគាំទ្រសុខភាពសមស្រប</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ឬអ្នកប្រកបមុខរបរជំនាញ</w:t>
            </w:r>
            <w:r w:rsidR="00732FE4">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មានអាកប្បកិរិយាវិជ្ជមាន។</w:t>
            </w:r>
          </w:p>
        </w:tc>
      </w:tr>
      <w:tr w:rsidR="00275D2F" w:rsidRPr="00FC7D77" w14:paraId="5F1AB6E6" w14:textId="77777777" w:rsidTr="009C2640">
        <w:trPr>
          <w:cantSplit/>
        </w:trPr>
        <w:tc>
          <w:tcPr>
            <w:tcW w:w="949" w:type="pct"/>
          </w:tcPr>
          <w:p w14:paraId="69581BC3" w14:textId="1CD749D9" w:rsidR="002058D6" w:rsidRPr="00FC7D77" w:rsidRDefault="008C5100" w:rsidP="009C2640">
            <w:pPr>
              <w:pStyle w:val="NormalTables"/>
              <w:wordWrap w:val="0"/>
              <w:spacing w:line="240" w:lineRule="auto"/>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lastRenderedPageBreak/>
              <w:t>ការចាត់ចែងការ</w:t>
            </w:r>
            <w:r w:rsidR="00700CF4">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ត្រួតពិនិត្យ</w:t>
            </w:r>
          </w:p>
        </w:tc>
        <w:tc>
          <w:tcPr>
            <w:tcW w:w="4051" w:type="pct"/>
          </w:tcPr>
          <w:p w14:paraId="742DF60E" w14:textId="367242EA" w:rsidR="002058D6" w:rsidRPr="00FC7D77" w:rsidRDefault="008C5100" w:rsidP="009C2640">
            <w:pPr>
              <w:pStyle w:val="NormalTablesListBullet"/>
              <w:numPr>
                <w:ilvl w:val="0"/>
                <w:numId w:val="26"/>
              </w:numPr>
              <w:wordWrap w:val="0"/>
              <w:spacing w:line="240" w:lineRule="auto"/>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តើមុខងារត្រួតពិនិត្យទាំងអស់ត្រូវបានអនុវត្តដោយអ្នកមើលការខុសត្រូវតែម្នាក់</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ឬមុខងារ</w:t>
            </w:r>
            <w:r w:rsidR="006F0498">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ទាំងនោះត្រូវបានចែកចាយនៅទូទាំងតួនាទីខុសៗគ្នា</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ឧទាហរណ៍</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ការគ្រប់គ្រងលើបញ្ជី</w:t>
            </w:r>
            <w:r w:rsidR="006F0498">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ឈ្មោះបំពេញការងារតាមវេន</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ឬការគ្រប់គ្រងលើវត្តមាននៅកន្លែងធ្វើការអាចត្រូវបាន</w:t>
            </w:r>
            <w:r w:rsidR="009A76BB">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អនុវត្តដោយតួនាទីមួយផ្សេងទៀត។</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ប្រភេទជាក់លាក់</w:t>
            </w:r>
            <w:r w:rsidR="008E5199">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មួយចំនួននៃការគាំទ្រឯកទេស</w:t>
            </w:r>
            <w:r w:rsidR="009A76BB">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អាចត្រូវបានត្រួតពិនិត្យ</w:t>
            </w:r>
            <w:r w:rsidR="006F0498">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ដោយអ្នកប្រកបមុខរបរជំនាញផ្នែកសុខភាព។</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ការត្រួតពិនិត្យ</w:t>
            </w:r>
            <w:r w:rsidR="009A76BB">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ប្រចាំថ្ងៃអាចត្រូវបានផ្តល់ដោយអ្នកមើលការខុសត្រូវ។</w:t>
            </w:r>
          </w:p>
          <w:p w14:paraId="22457EB5" w14:textId="3DB05D14" w:rsidR="002058D6" w:rsidRPr="00FC7D77" w:rsidRDefault="008C5100" w:rsidP="009C2640">
            <w:pPr>
              <w:pStyle w:val="NormalTablesListBullet"/>
              <w:numPr>
                <w:ilvl w:val="0"/>
                <w:numId w:val="26"/>
              </w:numPr>
              <w:wordWrap w:val="0"/>
              <w:spacing w:line="240" w:lineRule="auto"/>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ប្រសិនបើទំនួលខុសត្រូវក្នុងការគ្រប់គ្រងត្រូវបានបំបែក</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នោះអង្គការត្រូវតែធ្វើឱ្យប្រាកដ</w:t>
            </w:r>
            <w:r w:rsidR="0027495A">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ថាតួនាទីផ្សេងគ្នាទាំងនេះបំពេញគ្នាទៅវិញទៅមក។</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ឧទាហរណ៍</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អ្នកមើលការខុសត្រូវ</w:t>
            </w:r>
            <w:r w:rsidR="0027495A">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ចម្បង</w:t>
            </w:r>
            <w:r w:rsidR="008E5199">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ប្រហែលជាចាំបាច់ត្រូវសម្របសម្រួលជាមួយអ្នកផ្សេងទៀត</w:t>
            </w:r>
            <w:r w:rsidR="008E5199">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សម្រាប់ធាតុចូលដែល</w:t>
            </w:r>
            <w:r w:rsidR="0027495A">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ពាក់ដែលពាក់ព័ន្ធទាំងអស់លើកិច្ចព្រមព្រៀង</w:t>
            </w:r>
            <w:r w:rsidR="008E5199">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ការអនុវត្តការងារ</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និងមតិកែលម្អដែលពាក់</w:t>
            </w:r>
            <w:r w:rsidR="0027495A">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ព័ន្ធទាំងអស់ដែលត្រូវការសម្រាប់ការត្រួតពិនិត្យលើការអនុវត្តការងារ។</w:t>
            </w:r>
          </w:p>
        </w:tc>
      </w:tr>
      <w:tr w:rsidR="00275D2F" w:rsidRPr="00FC7D77" w14:paraId="065F4AFE" w14:textId="77777777" w:rsidTr="009C2640">
        <w:trPr>
          <w:cantSplit/>
        </w:trPr>
        <w:tc>
          <w:tcPr>
            <w:tcW w:w="949" w:type="pct"/>
          </w:tcPr>
          <w:p w14:paraId="1EE78AE5" w14:textId="14739390" w:rsidR="002058D6" w:rsidRPr="00FC7D77" w:rsidRDefault="008C5100" w:rsidP="009C2640">
            <w:pPr>
              <w:pStyle w:val="NormalTables"/>
              <w:wordWrap w:val="0"/>
              <w:spacing w:line="240" w:lineRule="auto"/>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កន្លែងសម្រាប់ការ</w:t>
            </w:r>
            <w:r w:rsidR="000F6E10">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ទំនាក់ទំនង</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និងការចុះ</w:t>
            </w:r>
            <w:r w:rsidR="0055252C">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ឈ្មោះចូល</w:t>
            </w:r>
          </w:p>
        </w:tc>
        <w:tc>
          <w:tcPr>
            <w:tcW w:w="4051" w:type="pct"/>
          </w:tcPr>
          <w:p w14:paraId="33C837E7" w14:textId="39DE6920" w:rsidR="002058D6" w:rsidRPr="00FC7D77" w:rsidRDefault="008C5100" w:rsidP="009C2640">
            <w:pPr>
              <w:pStyle w:val="NormalTablesListBullet"/>
              <w:numPr>
                <w:ilvl w:val="0"/>
                <w:numId w:val="27"/>
              </w:numPr>
              <w:wordWrap w:val="0"/>
              <w:spacing w:line="240" w:lineRule="auto"/>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សេវា</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និងការគាំទ្រនានារបស់</w:t>
            </w:r>
            <w:r w:rsidRPr="00FC7D77">
              <w:rPr>
                <w:rFonts w:ascii="Khmer OS Siemreap" w:hAnsi="Khmer OS Siemreap" w:cs="Khmer OS Siemreap"/>
                <w:szCs w:val="22"/>
                <w:lang w:bidi="km-KH"/>
              </w:rPr>
              <w:t xml:space="preserve"> NDIS </w:t>
            </w:r>
            <w:r w:rsidRPr="00FC7D77">
              <w:rPr>
                <w:rFonts w:ascii="Khmer OS Siemreap" w:eastAsia="DaunPenh" w:hAnsi="Khmer OS Siemreap" w:cs="Khmer OS Siemreap"/>
                <w:szCs w:val="22"/>
                <w:cs/>
                <w:lang w:bidi="km-KH"/>
              </w:rPr>
              <w:t>មួយចំនួនត្រូវបានផ្តល់ជូននៅផ្ទះរបស់អ្នកចូលរួម</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ឬនៅក្នុងបរិវេណកំណត់សហគមន៍។</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បុគ្គលិកដែលផ្តល់ការគាំទ្រទាំងនោះ</w:t>
            </w:r>
            <w:r w:rsidR="000F6E10">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មានឱកាស</w:t>
            </w:r>
            <w:r w:rsidR="0055252C">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ដ៏មានកម្រិតក្នុងការជួបជាមួយអ្នកមើលការខុសត្រូវ</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ឬបុគ្គលិកផ្សេងទៀតដោយផ្ទាល់។</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បុគ្គលិកដែលផ្តល់ការគាំទ្រដល់អ្នកចូលរួមនៅតាមផ្ទះជាក្រុម</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មានទំនាក់ទំនងជាទៀង</w:t>
            </w:r>
            <w:r w:rsidR="0055252C">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ទាត់ជាមួយសហការី</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និងអ្នកមើលការខុសត្រូវ។</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ការចាត់ចែងការចុះឈ្មោះចូលគួរពិចារ</w:t>
            </w:r>
            <w:r w:rsidR="0055252C">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ណាពីកាលៈទេសៈ</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និងឱកាសពាក់ព័ន្ធនានា</w:t>
            </w:r>
            <w:r w:rsidR="0025199B">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សម្រាប់ទំនាក់ទំនងត្រួតពិនិត្យពេលមាន</w:t>
            </w:r>
            <w:r w:rsidR="0055252C">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ឧប្បត្តិហេតុ។</w:t>
            </w:r>
          </w:p>
          <w:p w14:paraId="2315620D" w14:textId="41FB8F19" w:rsidR="002058D6" w:rsidRPr="00FC7D77" w:rsidRDefault="008C5100" w:rsidP="009C2640">
            <w:pPr>
              <w:pStyle w:val="NormalTablesListBullet"/>
              <w:numPr>
                <w:ilvl w:val="0"/>
                <w:numId w:val="27"/>
              </w:numPr>
              <w:wordWrap w:val="0"/>
              <w:spacing w:line="240" w:lineRule="auto"/>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ឧទាហរណ៍នៃការទំនាក់ទំនង</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និងការចាត់ចែងការចុះឈ្មោះចូល</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រួមមាន៖</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ការចុះឈ្មោះ</w:t>
            </w:r>
            <w:r w:rsidR="0060588E">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ចូលជាសារអក្សរនៅចុងបញ្ចប់នៃវេនការងារនីមួយៗ</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ការហៅទូរសព្ទ</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ឬផ្ញើសារជាអក្សរ</w:t>
            </w:r>
            <w:r w:rsidR="0060588E">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សម្រាប់ការយកចិត្តទុកដាក់ភ្លាមៗ</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ដូចជាអវត្តមានមិនបានរំពឹងទុក</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ឧទាហរណ៍</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ដោយសារជំងឺ</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ឬដើម្បីស្នើសុំការប្រជុំសួរយកព័ត៌មាន</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ហៅទូរសព្ទ</w:t>
            </w:r>
            <w:r w:rsidR="0060588E">
              <w:rPr>
                <w:rFonts w:ascii="Khmer OS Siemreap" w:hAnsi="Khmer OS Siemreap" w:cs="Khmer OS Siemreap"/>
                <w:szCs w:val="22"/>
                <w:cs/>
                <w:lang w:bidi="km-KH"/>
              </w:rPr>
              <w:t xml:space="preserve"> </w:t>
            </w:r>
            <w:r w:rsidRPr="00FC7D77">
              <w:rPr>
                <w:rFonts w:ascii="Khmer OS Siemreap" w:eastAsia="DaunPenh" w:hAnsi="Khmer OS Siemreap" w:cs="Khmer OS Siemreap"/>
                <w:szCs w:val="22"/>
                <w:cs/>
                <w:lang w:bidi="km-KH"/>
              </w:rPr>
              <w:t>ឬហៅតាមវីដេអូ</w:t>
            </w:r>
            <w:r w:rsidR="0060588E">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ប្រចាំសប្តាហ៍</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ឬរៀងរាល់ពីរសប្តាហ៍ម្ដងសម្រាប់ការឆែកពិនិត្យជាប្រចាំ</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កិច្ចប្រជុំពិនិត្យ</w:t>
            </w:r>
            <w:r w:rsidR="0060588E">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សើរើការអនុវត្តដោយជួបមុខផ្ទាល់រៀងរាល់ប្រាំមួយខែម្តង</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ដើម្បីពិភាក្សាអំពីរបៀបដែល</w:t>
            </w:r>
            <w:r w:rsidR="0060588E">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កិច្ចការនានាកំពុងដំណើរការដោះស្រាយបញ្ហា</w:t>
            </w:r>
            <w:r w:rsidR="005E5948">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ការងារវឌ្ឍនភាព</w:t>
            </w:r>
            <w:r w:rsidR="0060588E">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ឬត្រូវការក្នុងការអភិវឌ្ឍន៍</w:t>
            </w:r>
            <w:r w:rsidR="0060588E">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សមត្ថភាពការចូលរួមក្នុងការប្រជុំ</w:t>
            </w:r>
            <w:r w:rsidR="005E5948">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បុគ្គលិកជាទៀងទាត់ការចូលរួមក្នុងកិច្ចប្រជុំលើការ</w:t>
            </w:r>
            <w:r w:rsidR="0060588E">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អនុវត្ត</w:t>
            </w:r>
            <w:r w:rsidR="00BC2260">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ជាមួយមិត្តភក្តិតាមអនឡាញ។</w:t>
            </w:r>
          </w:p>
        </w:tc>
      </w:tr>
      <w:tr w:rsidR="00275D2F" w:rsidRPr="00FC7D77" w14:paraId="49456278" w14:textId="77777777" w:rsidTr="009C2640">
        <w:trPr>
          <w:cantSplit/>
        </w:trPr>
        <w:tc>
          <w:tcPr>
            <w:tcW w:w="949" w:type="pct"/>
          </w:tcPr>
          <w:p w14:paraId="10CCA394" w14:textId="46C7572C" w:rsidR="002058D6" w:rsidRPr="00FC7D77" w:rsidRDefault="008C5100" w:rsidP="009C2640">
            <w:pPr>
              <w:pStyle w:val="NormalTables"/>
              <w:wordWrap w:val="0"/>
              <w:spacing w:line="240" w:lineRule="auto"/>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lastRenderedPageBreak/>
              <w:t>កម្រិតនៃបទ</w:t>
            </w:r>
            <w:r w:rsidR="009C2640">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ពិសោធន៍</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w:t>
            </w:r>
            <w:r w:rsidR="009C2640">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ការងាររបស់</w:t>
            </w:r>
            <w:r w:rsidR="009C2640">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បុគ្គលិកនៅ</w:t>
            </w:r>
            <w:r w:rsidR="009C2640">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ក្នុងអង្គការ</w:t>
            </w:r>
          </w:p>
        </w:tc>
        <w:tc>
          <w:tcPr>
            <w:tcW w:w="4051" w:type="pct"/>
          </w:tcPr>
          <w:p w14:paraId="15AC2C2D" w14:textId="793BDA8D" w:rsidR="002058D6" w:rsidRPr="00FC7D77" w:rsidRDefault="008C5100" w:rsidP="009C2640">
            <w:pPr>
              <w:pStyle w:val="NormalTablesListBullet"/>
              <w:numPr>
                <w:ilvl w:val="0"/>
                <w:numId w:val="28"/>
              </w:numPr>
              <w:wordWrap w:val="0"/>
              <w:spacing w:line="240" w:lineRule="auto"/>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ប្រសិនបើបុគ្គលិកគឺជាបុគ្គលិកថ្មីនៅក្នុងការងារ</w:t>
            </w:r>
            <w:r w:rsidRPr="00FC7D77">
              <w:rPr>
                <w:rFonts w:ascii="Khmer OS Siemreap" w:hAnsi="Khmer OS Siemreap" w:cs="Khmer OS Siemreap"/>
                <w:szCs w:val="22"/>
                <w:lang w:bidi="km-KH"/>
              </w:rPr>
              <w:t xml:space="preserve"> NDIS </w:t>
            </w:r>
            <w:r w:rsidRPr="00FC7D77">
              <w:rPr>
                <w:rFonts w:ascii="Khmer OS Siemreap" w:eastAsia="DaunPenh" w:hAnsi="Khmer OS Siemreap" w:cs="Khmer OS Siemreap"/>
                <w:szCs w:val="22"/>
                <w:cs/>
                <w:lang w:bidi="km-KH"/>
              </w:rPr>
              <w:t>ឬកំពុងរៀនផ្តល់ការគាំទ្រ</w:t>
            </w:r>
            <w:r w:rsidR="009C2640">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ប្រភេទថ្មី</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ពួកគេនឹងត្រូវការការគាំទ្រកាន់តែទូលំទូលាយច្រើនទៀត</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ខណៈពេល</w:t>
            </w:r>
            <w:r w:rsidR="009C2640">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ដែលពួកគេស៊ាំនឹងការងារ</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និងអភិវឌ្ឍទំនុកចិត្ត។</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អ្នកមើលការខុសត្រូវ</w:t>
            </w:r>
            <w:r w:rsidR="0025199B">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ក៏ត្រូវការ</w:t>
            </w:r>
            <w:r w:rsidR="00EB2C53">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ផងដែរក្នុងការផ្តល់ឱកាសកាន់តែទៀងទាត់បន្ថែមទៀតដើម្បីចុះឈ្មោះចូល</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ត្រូវ</w:t>
            </w:r>
            <w:r w:rsidR="00EB2C53">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ប្រាកដថាពួកគេមានសមត្ថភាពដែលពួកគេត្រូវការ</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និងធានាថាបុគ្គលិកដឹងពី</w:t>
            </w:r>
            <w:r w:rsidR="00EB2C53">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លក្ខខណ្ឌតម្រូវការនានាដែលមានចែងក្នុងក្រមប្រតិបត្តិ</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និងវិធីសាស្រ្តរំពឹងទុក</w:t>
            </w:r>
            <w:r w:rsidR="00EB2C53">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ចំពោះការផ្តល់សេវាដែលបានពណ៌នានៅក្នុងក្របខ័ណ្ឌ។</w:t>
            </w:r>
          </w:p>
          <w:p w14:paraId="092771CC" w14:textId="083C3F33" w:rsidR="002058D6" w:rsidRPr="00FC7D77" w:rsidRDefault="008C5100" w:rsidP="009C2640">
            <w:pPr>
              <w:pStyle w:val="NormalTablesListBullet"/>
              <w:numPr>
                <w:ilvl w:val="0"/>
                <w:numId w:val="28"/>
              </w:numPr>
              <w:wordWrap w:val="0"/>
              <w:spacing w:line="240" w:lineRule="auto"/>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ប្រសិនបើបុគ្គលិកគឺជាបុគ្គលិកថ្មីនៅក្នុងអង្គការ</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ពួកគេនឹងត្រូវការការណែនាំ</w:t>
            </w:r>
            <w:r w:rsidRPr="00FC7D77">
              <w:rPr>
                <w:rFonts w:ascii="Khmer OS Siemreap" w:hAnsi="Khmer OS Siemreap" w:cs="Khmer OS Siemreap"/>
                <w:szCs w:val="22"/>
                <w:lang w:bidi="km-KH"/>
              </w:rPr>
              <w:t>/</w:t>
            </w:r>
            <w:r w:rsidRPr="00FC7D77">
              <w:rPr>
                <w:rFonts w:ascii="Khmer OS Siemreap" w:eastAsia="DaunPenh" w:hAnsi="Khmer OS Siemreap" w:cs="Khmer OS Siemreap"/>
                <w:szCs w:val="22"/>
                <w:cs/>
                <w:lang w:bidi="km-KH"/>
              </w:rPr>
              <w:t>ការ</w:t>
            </w:r>
            <w:r w:rsidR="009C2640">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តម្រង់ទិសលើគោលដៅជាមូលដ្ឋាន</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អាទិភាព</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គោលនយោបាយ</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នីតិវិធី</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ប្រព័ន្ធ</w:t>
            </w:r>
            <w:r w:rsidR="00EB2C53">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នានា។ល។</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អ្នកមើលការខុសត្រូវគួរតែធានាថាការនេះត្រូវបានផ្តល់ជូន។</w:t>
            </w:r>
          </w:p>
        </w:tc>
      </w:tr>
      <w:tr w:rsidR="00275D2F" w:rsidRPr="00FC7D77" w14:paraId="47D2FA09" w14:textId="77777777" w:rsidTr="009C2640">
        <w:trPr>
          <w:cantSplit/>
        </w:trPr>
        <w:tc>
          <w:tcPr>
            <w:tcW w:w="949" w:type="pct"/>
          </w:tcPr>
          <w:p w14:paraId="05DF7AC0" w14:textId="202B4F9C" w:rsidR="002058D6" w:rsidRPr="00FC7D77" w:rsidRDefault="008C5100" w:rsidP="009C2640">
            <w:pPr>
              <w:pStyle w:val="NormalTables"/>
              <w:wordWrap w:val="0"/>
              <w:spacing w:line="240" w:lineRule="auto"/>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ការវាយតម្លៃលើ</w:t>
            </w:r>
            <w:r w:rsidR="00EB2C53">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ការអនុវត្ត</w:t>
            </w:r>
          </w:p>
        </w:tc>
        <w:tc>
          <w:tcPr>
            <w:tcW w:w="4051" w:type="pct"/>
          </w:tcPr>
          <w:p w14:paraId="6974D377" w14:textId="02799355" w:rsidR="002058D6" w:rsidRPr="00FC7D77" w:rsidRDefault="008C5100" w:rsidP="00EC4434">
            <w:pPr>
              <w:pStyle w:val="NormalTablesListBullet"/>
              <w:numPr>
                <w:ilvl w:val="0"/>
                <w:numId w:val="29"/>
              </w:numPr>
              <w:wordWrap w:val="0"/>
              <w:spacing w:line="240" w:lineRule="auto"/>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តើអ្នកមើលការខុសត្រូវនឹងសង្កេត</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និងវាយតម្លៃពីរបៀបដែលបុគ្គលិកកំពុងដំណើរការ</w:t>
            </w:r>
            <w:r w:rsidR="00EB2C53">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យ៉ាងដូចម្តេចដែរ</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ដើម្បីបញ្ជាក់ថាសេវា</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និងការគាំទ្រនានាត្រូវបានផ្ដល់</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និងបានបំពេញ</w:t>
            </w:r>
            <w:r w:rsidR="0060588E">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តាមស្តង់ដារដែលត្រូវការ</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ការវាយតម្លៃគួរគ្របដណ្តប់ទាំងការអនុវត្តភារកិច្ច</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អ្វីខ្លះ</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និងវិធីដែលភារកិច្ចទាំងនោះត្រូវបានអនុវត្ត</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យ៉ាងដូចម្ដេច</w:t>
            </w:r>
            <w:r w:rsidRPr="00FC7D77">
              <w:rPr>
                <w:rFonts w:ascii="Khmer OS Siemreap" w:hAnsi="Khmer OS Siemreap" w:cs="Khmer OS Siemreap"/>
                <w:szCs w:val="22"/>
                <w:lang w:bidi="km-KH"/>
              </w:rPr>
              <w:t>'</w:t>
            </w:r>
            <w:r w:rsidRPr="00FC7D77">
              <w:rPr>
                <w:rFonts w:ascii="Khmer OS Siemreap" w:eastAsia="DaunPenh" w:hAnsi="Khmer OS Siemreap" w:cs="Khmer OS Siemreap"/>
                <w:szCs w:val="22"/>
                <w:cs/>
                <w:lang w:bidi="km-KH"/>
              </w:rPr>
              <w:t>៖</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សមត្ថភាពដែលបាន</w:t>
            </w:r>
            <w:r w:rsidR="0060588E">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បង្ហាញ</w:t>
            </w:r>
            <w:r w:rsidRPr="00FC7D77">
              <w:rPr>
                <w:rFonts w:ascii="Khmer OS Siemreap" w:hAnsi="Khmer OS Siemreap" w:cs="Khmer OS Siemreap"/>
                <w:szCs w:val="22"/>
                <w:lang w:bidi="km-KH"/>
              </w:rPr>
              <w:t>)</w:t>
            </w:r>
            <w:r w:rsidRPr="00FC7D77">
              <w:rPr>
                <w:rFonts w:ascii="Khmer OS Siemreap" w:eastAsia="DaunPenh" w:hAnsi="Khmer OS Siemreap" w:cs="Khmer OS Siemreap"/>
                <w:szCs w:val="22"/>
                <w:cs/>
                <w:lang w:bidi="km-KH"/>
              </w:rPr>
              <w:t>។</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អ្នកមើលការខុសត្រូវ</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និងបុគ្គលិកគួរតែពិភាក្សាអំពីរបៀបដែលភារកិច្ចនឹងត្រូវ</w:t>
            </w:r>
            <w:r w:rsidR="0060588E">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បានធ្វើ</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និងរបៀបដែលមតិកែលម្អនឹងត្រូវបានផ្តល់</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ក្នុងរយៈពេលខ្លី</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ប្រសិនបើសមស្រប</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ឬនៅក្នុងវគ្គពិនិត្យសើរើដែលបានគ្រោងទុក។</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សូមមើល</w:t>
            </w:r>
            <w:r w:rsidRPr="00FC7D77">
              <w:rPr>
                <w:rFonts w:ascii="Khmer OS Siemreap" w:hAnsi="Khmer OS Siemreap" w:cs="Khmer OS Siemreap"/>
                <w:szCs w:val="22"/>
                <w:lang w:bidi="km-KH"/>
              </w:rPr>
              <w:t xml:space="preserve"> </w:t>
            </w:r>
            <w:hyperlink r:id="rId23" w:history="1">
              <w:r w:rsidR="00EC4434" w:rsidRPr="00EC4434">
                <w:rPr>
                  <w:rStyle w:val="Hyperlink"/>
                  <w:rFonts w:ascii="Khmer OS Siemreap" w:hAnsi="Khmer OS Siemreap" w:cs="Khmer OS Siemreap"/>
                  <w:szCs w:val="22"/>
                  <w:cs/>
                  <w:lang w:bidi="km-KH"/>
                </w:rPr>
                <w:t>ការសិក្សា</w:t>
              </w:r>
              <w:r w:rsidR="0060588E">
                <w:rPr>
                  <w:rStyle w:val="Hyperlink"/>
                  <w:rFonts w:ascii="Khmer OS Siemreap" w:hAnsi="Khmer OS Siemreap" w:cs="Khmer OS Siemreap"/>
                  <w:szCs w:val="22"/>
                  <w:cs/>
                  <w:lang w:bidi="km-KH"/>
                </w:rPr>
                <w:t xml:space="preserve"> </w:t>
              </w:r>
              <w:r w:rsidR="00EC4434" w:rsidRPr="00EC4434">
                <w:rPr>
                  <w:rStyle w:val="Hyperlink"/>
                  <w:rFonts w:ascii="Khmer OS Siemreap" w:hAnsi="Khmer OS Siemreap" w:cs="Khmer OS Siemreap"/>
                  <w:szCs w:val="22"/>
                  <w:cs/>
                  <w:lang w:bidi="km-KH"/>
                </w:rPr>
                <w:t>និងការអភិវឌ្ឍសមត្ថ</w:t>
              </w:r>
              <w:r w:rsidR="0060588E">
                <w:rPr>
                  <w:rStyle w:val="Hyperlink"/>
                  <w:rFonts w:ascii="Khmer OS Siemreap" w:hAnsi="Khmer OS Siemreap" w:cs="Khmer OS Siemreap"/>
                  <w:szCs w:val="22"/>
                  <w:cs/>
                  <w:lang w:bidi="km-KH"/>
                </w:rPr>
                <w:t xml:space="preserve"> </w:t>
              </w:r>
              <w:r w:rsidR="00EC4434" w:rsidRPr="00EC4434">
                <w:rPr>
                  <w:rStyle w:val="Hyperlink"/>
                  <w:rFonts w:ascii="Khmer OS Siemreap" w:hAnsi="Khmer OS Siemreap" w:cs="Khmer OS Siemreap"/>
                  <w:szCs w:val="22"/>
                  <w:cs/>
                  <w:lang w:bidi="km-KH"/>
                </w:rPr>
                <w:t>ភាព៖ សៀវភៅមគ្គុទេសក៍សម្រាប់អ្នកមើលការខុសត្រូវ</w:t>
              </w:r>
              <w:r w:rsidRPr="00841D12">
                <w:rPr>
                  <w:rStyle w:val="Hyperlink"/>
                  <w:rFonts w:ascii="Khmer OS Siemreap" w:hAnsi="Khmer OS Siemreap" w:cs="Khmer OS Siemreap"/>
                  <w:szCs w:val="22"/>
                  <w:u w:val="none"/>
                  <w:lang w:bidi="km-KH"/>
                </w:rPr>
                <w:t xml:space="preserve"> </w:t>
              </w:r>
            </w:hyperlink>
            <w:r w:rsidRPr="00FC7D77">
              <w:rPr>
                <w:rFonts w:ascii="Khmer OS Siemreap" w:eastAsia="DaunPenh" w:hAnsi="Khmer OS Siemreap" w:cs="Khmer OS Siemreap"/>
                <w:szCs w:val="22"/>
                <w:cs/>
                <w:lang w:bidi="km-KH"/>
              </w:rPr>
              <w:t>សម្រាប់ព័ត៌មានលម្អិតបន្ថែម។</w:t>
            </w:r>
          </w:p>
          <w:p w14:paraId="41E17384" w14:textId="2A8FADE0" w:rsidR="002058D6" w:rsidRPr="00FC7D77" w:rsidRDefault="008C5100" w:rsidP="009C2640">
            <w:pPr>
              <w:pStyle w:val="NormalTablesListBullet"/>
              <w:numPr>
                <w:ilvl w:val="0"/>
                <w:numId w:val="29"/>
              </w:numPr>
              <w:wordWrap w:val="0"/>
              <w:spacing w:line="240" w:lineRule="auto"/>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ការចូលរួមនៅផ្ទះរបស់អ្នកចូលរួមដើម្បីសង្កេតមើលការផ្តល់សេវានឹងចាំបាច់ត្រូវការរៀបចំ</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និងយល់ព្រមជាមួយអ្នកចូលរួម។</w:t>
            </w:r>
            <w:r w:rsidRPr="00FC7D77">
              <w:rPr>
                <w:rFonts w:ascii="Khmer OS Siemreap" w:hAnsi="Khmer OS Siemreap" w:cs="Khmer OS Siemreap"/>
                <w:szCs w:val="22"/>
                <w:lang w:bidi="km-KH"/>
              </w:rPr>
              <w:t xml:space="preserve"> </w:t>
            </w:r>
          </w:p>
          <w:p w14:paraId="01196F64" w14:textId="226183F8" w:rsidR="002058D6" w:rsidRPr="00FC7D77" w:rsidRDefault="008C5100" w:rsidP="009C2640">
            <w:pPr>
              <w:pStyle w:val="NormalTablesListBullet"/>
              <w:numPr>
                <w:ilvl w:val="0"/>
                <w:numId w:val="29"/>
              </w:numPr>
              <w:wordWrap w:val="0"/>
              <w:spacing w:line="240" w:lineRule="auto"/>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សម្រេចចិត្តលើវិធីសាស្ត្រវាយតម្លៃសមស្រប</w:t>
            </w:r>
            <w:r w:rsidR="00EB2C53">
              <w:rPr>
                <w:rFonts w:ascii="Khmer OS Siemreap" w:hAnsi="Khmer OS Siemreap" w:cs="Khmer OS Siemreap"/>
                <w:szCs w:val="22"/>
                <w:cs/>
                <w:lang w:bidi="km-KH"/>
              </w:rPr>
              <w:t xml:space="preserve"> </w:t>
            </w:r>
            <w:r w:rsidRPr="00FC7D77">
              <w:rPr>
                <w:rFonts w:ascii="Khmer OS Siemreap" w:eastAsia="DaunPenh" w:hAnsi="Khmer OS Siemreap" w:cs="Khmer OS Siemreap"/>
                <w:szCs w:val="22"/>
                <w:cs/>
                <w:lang w:bidi="km-KH"/>
              </w:rPr>
              <w:t>ដើម្បីឱ្យសមស្របទៅនឹងលក្ខណៈនៃការ</w:t>
            </w:r>
            <w:r w:rsidR="00EB2C53">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គាំទ្រដែលបានផ្តល់។</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ឧទាហរណ៍</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ការផ្តល់ការគាំទ្រដែលមានហានិភ័យខ្ពស់</w:t>
            </w:r>
            <w:r w:rsidR="00EB2C53">
              <w:rPr>
                <w:rFonts w:ascii="Khmer OS Siemreap" w:hAnsi="Khmer OS Siemreap" w:cs="Khmer OS Siemreap"/>
                <w:szCs w:val="22"/>
                <w:cs/>
                <w:lang w:bidi="km-KH"/>
              </w:rPr>
              <w:t xml:space="preserve"> </w:t>
            </w:r>
            <w:r w:rsidRPr="00FC7D77">
              <w:rPr>
                <w:rFonts w:ascii="Khmer OS Siemreap" w:eastAsia="DaunPenh" w:hAnsi="Khmer OS Siemreap" w:cs="Khmer OS Siemreap"/>
                <w:szCs w:val="22"/>
                <w:cs/>
                <w:lang w:bidi="km-KH"/>
              </w:rPr>
              <w:t>នឹងតម្រូវ</w:t>
            </w:r>
            <w:r w:rsidR="00EB2C53">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ឱ្យមានវិធីសាស្រ្តផ្លូវការបន្ថែមទៀតចំពោះការវាយតម្លៃ។</w:t>
            </w:r>
            <w:r w:rsidR="00EB2C53">
              <w:rPr>
                <w:rFonts w:ascii="Khmer OS Siemreap" w:hAnsi="Khmer OS Siemreap" w:cs="Khmer OS Siemreap"/>
                <w:szCs w:val="22"/>
                <w:cs/>
                <w:lang w:bidi="km-KH"/>
              </w:rPr>
              <w:t xml:space="preserve"> </w:t>
            </w:r>
            <w:r w:rsidRPr="00FC7D77">
              <w:rPr>
                <w:rFonts w:ascii="Khmer OS Siemreap" w:eastAsia="DaunPenh" w:hAnsi="Khmer OS Siemreap" w:cs="Khmer OS Siemreap"/>
                <w:color w:val="000000" w:themeColor="text1"/>
                <w:szCs w:val="22"/>
                <w:cs/>
                <w:lang w:bidi="km-KH"/>
              </w:rPr>
              <w:t>សៀវភៅមគ្គុទ្ទេសក៍អំពីការ</w:t>
            </w:r>
            <w:r w:rsidR="00EB2C53">
              <w:rPr>
                <w:rFonts w:ascii="Khmer OS Siemreap" w:eastAsia="DaunPenh" w:hAnsi="Khmer OS Siemreap" w:cs="Khmer OS Siemreap"/>
                <w:color w:val="000000" w:themeColor="text1"/>
                <w:szCs w:val="22"/>
                <w:cs/>
                <w:lang w:bidi="km-KH"/>
              </w:rPr>
              <w:t xml:space="preserve"> </w:t>
            </w:r>
            <w:r w:rsidRPr="00FC7D77">
              <w:rPr>
                <w:rFonts w:ascii="Khmer OS Siemreap" w:eastAsia="DaunPenh" w:hAnsi="Khmer OS Siemreap" w:cs="Khmer OS Siemreap"/>
                <w:color w:val="000000" w:themeColor="text1"/>
                <w:szCs w:val="22"/>
                <w:cs/>
                <w:lang w:bidi="km-KH"/>
              </w:rPr>
              <w:t>រៀនសូត្រ</w:t>
            </w:r>
            <w:r w:rsidRPr="00FC7D77">
              <w:rPr>
                <w:rFonts w:ascii="Khmer OS Siemreap" w:hAnsi="Khmer OS Siemreap" w:cs="Khmer OS Siemreap"/>
                <w:color w:val="000000" w:themeColor="text1"/>
                <w:szCs w:val="22"/>
                <w:lang w:bidi="km-KH"/>
              </w:rPr>
              <w:t xml:space="preserve"> </w:t>
            </w:r>
            <w:r w:rsidRPr="00FC7D77">
              <w:rPr>
                <w:rFonts w:ascii="Khmer OS Siemreap" w:eastAsia="DaunPenh" w:hAnsi="Khmer OS Siemreap" w:cs="Khmer OS Siemreap"/>
                <w:color w:val="000000" w:themeColor="text1"/>
                <w:szCs w:val="22"/>
                <w:cs/>
                <w:lang w:bidi="km-KH"/>
              </w:rPr>
              <w:t>និងការអភិវឌ្ឍន៍សមត្ថភាព</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ផ្តល់ការណែនាំបន្ថែមទៀត។</w:t>
            </w:r>
          </w:p>
        </w:tc>
      </w:tr>
      <w:tr w:rsidR="00275D2F" w:rsidRPr="00FC7D77" w14:paraId="0F1E5E1E" w14:textId="77777777" w:rsidTr="009C2640">
        <w:trPr>
          <w:cantSplit/>
        </w:trPr>
        <w:tc>
          <w:tcPr>
            <w:tcW w:w="949" w:type="pct"/>
          </w:tcPr>
          <w:p w14:paraId="03CF19A5" w14:textId="2F0A3730" w:rsidR="002058D6" w:rsidRPr="00FC7D77" w:rsidRDefault="008C5100" w:rsidP="009C2640">
            <w:pPr>
              <w:pStyle w:val="NormalTables"/>
              <w:wordWrap w:val="0"/>
              <w:spacing w:line="240" w:lineRule="auto"/>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lastRenderedPageBreak/>
              <w:t>ការផ្តល់</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និងការ</w:t>
            </w:r>
            <w:r w:rsidR="009C2640">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ទទួលមតិកែលម្អ</w:t>
            </w:r>
          </w:p>
        </w:tc>
        <w:tc>
          <w:tcPr>
            <w:tcW w:w="4051" w:type="pct"/>
          </w:tcPr>
          <w:p w14:paraId="3B177CE0" w14:textId="48B5ACCF" w:rsidR="002058D6" w:rsidRPr="00FC7D77" w:rsidRDefault="008C5100" w:rsidP="009C2640">
            <w:pPr>
              <w:pStyle w:val="ListBullet"/>
              <w:numPr>
                <w:ilvl w:val="0"/>
                <w:numId w:val="30"/>
              </w:numPr>
              <w:wordWrap w:val="0"/>
              <w:spacing w:after="0" w:line="240" w:lineRule="auto"/>
              <w:rPr>
                <w:rFonts w:ascii="Khmer OS Siemreap" w:hAnsi="Khmer OS Siemreap" w:cs="Khmer OS Siemreap"/>
                <w:color w:val="BA2E96" w:themeColor="accent3"/>
                <w:szCs w:val="22"/>
                <w:u w:val="single"/>
                <w:lang w:bidi="km-KH"/>
              </w:rPr>
            </w:pPr>
            <w:r w:rsidRPr="00FC7D77">
              <w:rPr>
                <w:rFonts w:ascii="Khmer OS Siemreap" w:eastAsia="DaunPenh" w:hAnsi="Khmer OS Siemreap" w:cs="Khmer OS Siemreap"/>
                <w:szCs w:val="22"/>
                <w:cs/>
                <w:lang w:bidi="km-KH"/>
              </w:rPr>
              <w:t>លក្ខណៈសំខាន់មួយនៃទំនាក់ទំនងត្រួតពិនិត្យប្រកបដោយប្រសិទ្ធភាពគឺគុណតម្លៃ</w:t>
            </w:r>
            <w:r w:rsidR="0060588E">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ដែលបានដាក់នៅក្នុងមតិកែលម្អច្បាស់លាស់</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ស្មោះត្រង់</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ទាំងដើម្បីទទួលស្គាល់</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ឬសរសើរចំពោះការបំពេញការងារល្អ</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និងដើម្បីលើកបញ្ហា</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ឬផ្នែកនានាដែលអាច</w:t>
            </w:r>
            <w:r w:rsidR="0060588E">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ត្រូវការការកែលម្អ។</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សូមមើលធនធាន</w:t>
            </w:r>
            <w:r w:rsidRPr="00FC7D77">
              <w:rPr>
                <w:rFonts w:ascii="Khmer OS Siemreap" w:hAnsi="Khmer OS Siemreap" w:cs="Khmer OS Siemreap"/>
                <w:szCs w:val="22"/>
                <w:lang w:bidi="km-KH"/>
              </w:rPr>
              <w:t xml:space="preserve"> </w:t>
            </w:r>
            <w:hyperlink r:id="rId24" w:history="1">
              <w:r w:rsidRPr="00EC4434">
                <w:rPr>
                  <w:rStyle w:val="Hyperlink"/>
                  <w:rFonts w:ascii="Khmer OS Siemreap" w:eastAsia="DaunPenh" w:hAnsi="Khmer OS Siemreap" w:cs="Khmer OS Siemreap"/>
                  <w:szCs w:val="22"/>
                  <w:cs/>
                  <w:lang w:bidi="km-KH"/>
                </w:rPr>
                <w:t>ការធ្វើការរួមគ្នា</w:t>
              </w:r>
            </w:hyperlink>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w:t>
            </w:r>
            <w:r w:rsidRPr="00FC7D77">
              <w:rPr>
                <w:rFonts w:ascii="Khmer OS Siemreap" w:hAnsi="Khmer OS Siemreap" w:cs="Khmer OS Siemreap"/>
                <w:szCs w:val="22"/>
                <w:lang w:bidi="km-KH"/>
              </w:rPr>
              <w:t xml:space="preserve"> </w:t>
            </w:r>
            <w:hyperlink r:id="rId25" w:history="1">
              <w:r w:rsidRPr="00EC4434">
                <w:rPr>
                  <w:rStyle w:val="Hyperlink"/>
                  <w:rFonts w:ascii="Khmer OS Siemreap" w:eastAsia="DaunPenh" w:hAnsi="Khmer OS Siemreap" w:cs="Khmer OS Siemreap"/>
                  <w:szCs w:val="22"/>
                  <w:cs/>
                  <w:lang w:bidi="km-KH"/>
                </w:rPr>
                <w:t>សន្លឹកព័ត៌មាន</w:t>
              </w:r>
              <w:r w:rsidRPr="00BA28C2">
                <w:rPr>
                  <w:rStyle w:val="Hyperlink"/>
                  <w:rFonts w:ascii="Khmer OS Siemreap" w:eastAsia="DaunPenh" w:hAnsi="Khmer OS Siemreap" w:cs="Khmer OS Siemreap"/>
                  <w:szCs w:val="22"/>
                  <w:cs/>
                  <w:lang w:bidi="km-KH"/>
                </w:rPr>
                <w:t>គន្លឹះ</w:t>
              </w:r>
              <w:r w:rsidR="0060588E">
                <w:rPr>
                  <w:rStyle w:val="Hyperlink"/>
                  <w:rFonts w:ascii="Khmer OS Siemreap" w:eastAsia="DaunPenh" w:hAnsi="Khmer OS Siemreap" w:cs="Khmer OS Siemreap"/>
                  <w:szCs w:val="22"/>
                  <w:cs/>
                  <w:lang w:bidi="km-KH"/>
                </w:rPr>
                <w:t xml:space="preserve"> </w:t>
              </w:r>
              <w:r w:rsidRPr="00BA28C2">
                <w:rPr>
                  <w:rStyle w:val="Hyperlink"/>
                  <w:rFonts w:ascii="Khmer OS Siemreap" w:eastAsia="DaunPenh" w:hAnsi="Khmer OS Siemreap" w:cs="Khmer OS Siemreap"/>
                  <w:szCs w:val="22"/>
                  <w:cs/>
                  <w:lang w:bidi="km-KH"/>
                </w:rPr>
                <w:t>ក្នុងមតិកែលម្អសម្រាប់អ្នកមើលការខុសត្រូវ</w:t>
              </w:r>
              <w:r w:rsidRPr="00EC4434">
                <w:rPr>
                  <w:rStyle w:val="Hyperlink"/>
                  <w:rFonts w:ascii="Khmer OS Siemreap" w:hAnsi="Khmer OS Siemreap" w:cs="Khmer OS Siemreap"/>
                  <w:szCs w:val="22"/>
                  <w:u w:val="none"/>
                  <w:lang w:bidi="km-KH"/>
                </w:rPr>
                <w:t xml:space="preserve"> </w:t>
              </w:r>
            </w:hyperlink>
            <w:r w:rsidRPr="00FC7D77">
              <w:rPr>
                <w:rFonts w:ascii="Khmer OS Siemreap" w:eastAsia="DaunPenh" w:hAnsi="Khmer OS Siemreap" w:cs="Khmer OS Siemreap"/>
                <w:szCs w:val="22"/>
                <w:cs/>
                <w:lang w:bidi="km-KH"/>
              </w:rPr>
              <w:t>សម្រាប់ដំបូន្មានលើទិដ្ឋភាព</w:t>
            </w:r>
            <w:r w:rsidR="009C2640">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សំខាន់នេះ។</w:t>
            </w:r>
          </w:p>
        </w:tc>
      </w:tr>
    </w:tbl>
    <w:p w14:paraId="1B0D55FB" w14:textId="77777777" w:rsidR="002058D6" w:rsidRPr="00FC7D77" w:rsidRDefault="008C5100" w:rsidP="005E55E6">
      <w:pPr>
        <w:spacing w:line="276" w:lineRule="auto"/>
        <w:rPr>
          <w:rFonts w:ascii="Khmer OS Siemreap" w:hAnsi="Khmer OS Siemreap" w:cs="Khmer OS Siemreap"/>
          <w:lang w:bidi="km-KH"/>
        </w:rPr>
      </w:pPr>
      <w:r w:rsidRPr="00FC7D77">
        <w:rPr>
          <w:rFonts w:ascii="Khmer OS Siemreap" w:hAnsi="Khmer OS Siemreap" w:cs="Khmer OS Siemreap"/>
          <w:lang w:bidi="km-KH"/>
        </w:rPr>
        <w:br w:type="page"/>
      </w:r>
    </w:p>
    <w:p w14:paraId="69A830AF" w14:textId="77777777" w:rsidR="002058D6" w:rsidRPr="00BA28C2" w:rsidRDefault="008C5100" w:rsidP="002058D6">
      <w:pPr>
        <w:pStyle w:val="Heading1"/>
        <w:rPr>
          <w:rFonts w:ascii="Khmer OS Siemreap" w:hAnsi="Khmer OS Siemreap" w:cs="Khmer OS Siemreap"/>
          <w:bCs/>
          <w:lang w:bidi="km-KH"/>
        </w:rPr>
      </w:pPr>
      <w:bookmarkStart w:id="41" w:name="_Toc256000011"/>
      <w:bookmarkStart w:id="42" w:name="_Toc119401381"/>
      <w:bookmarkStart w:id="43" w:name="_Toc119408301"/>
      <w:bookmarkStart w:id="44" w:name="_Toc121325244"/>
      <w:r w:rsidRPr="00BA28C2">
        <w:rPr>
          <w:rFonts w:ascii="Khmer OS Siemreap" w:eastAsia="DaunPenh" w:hAnsi="Khmer OS Siemreap" w:cs="Khmer OS Siemreap"/>
          <w:bCs/>
          <w:cs/>
          <w:lang w:bidi="km-KH"/>
        </w:rPr>
        <w:lastRenderedPageBreak/>
        <w:t>ការបង្កើតកិច្ចព្រមព្រៀងការអនុវត្តការងារ</w:t>
      </w:r>
      <w:bookmarkEnd w:id="41"/>
      <w:bookmarkEnd w:id="42"/>
      <w:bookmarkEnd w:id="43"/>
      <w:bookmarkEnd w:id="44"/>
    </w:p>
    <w:p w14:paraId="746093BF" w14:textId="06C885B6" w:rsidR="002058D6" w:rsidRPr="00FC7D77" w:rsidRDefault="008C5100" w:rsidP="009C2640">
      <w:pPr>
        <w:pStyle w:val="ListBullet"/>
        <w:numPr>
          <w:ilvl w:val="0"/>
          <w:numId w:val="0"/>
        </w:numPr>
        <w:wordWrap w:val="0"/>
        <w:spacing w:after="0"/>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កិច្ចព្រមព្រៀងលើការអនុវត្តគួរតែត្រូវបានបង្កើតដោយកិច្ចសហការរវាងអ្នកមើលការខុសត្រូវ</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និងបុគ្គលិក។</w:t>
      </w:r>
      <w:r w:rsidRPr="00FC7D77">
        <w:rPr>
          <w:rFonts w:ascii="Khmer OS Siemreap" w:hAnsi="Khmer OS Siemreap" w:cs="Khmer OS Siemreap"/>
          <w:szCs w:val="22"/>
          <w:lang w:bidi="km-KH"/>
        </w:rPr>
        <w:t xml:space="preserve"> </w:t>
      </w:r>
      <w:r w:rsidR="009C2640">
        <w:rPr>
          <w:rFonts w:ascii="Khmer OS Siemreap" w:hAnsi="Khmer OS Siemreap" w:cs="Khmer OS Siemreap"/>
          <w:szCs w:val="22"/>
          <w:lang w:bidi="km-KH"/>
        </w:rPr>
        <w:br/>
      </w:r>
      <w:r w:rsidRPr="00FC7D77">
        <w:rPr>
          <w:rFonts w:ascii="Khmer OS Siemreap" w:eastAsia="DaunPenh" w:hAnsi="Khmer OS Siemreap" w:cs="Khmer OS Siemreap"/>
          <w:szCs w:val="22"/>
          <w:cs/>
          <w:lang w:bidi="km-KH"/>
        </w:rPr>
        <w:t>ប្រសិនបើអង្គការរបស់អ្នកមិនមានដំណើរការ</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និងទម្រង់គំរូនៃកិច្ចព្រមព្រៀងការអនុវត្តការងារទេ</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អ្នកអាច</w:t>
      </w:r>
      <w:r w:rsidR="009C2640">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ជ្រើសរើសតំណភ្ជាប់ទៅ</w:t>
      </w:r>
      <w:r w:rsidRPr="00FC7D77">
        <w:rPr>
          <w:rFonts w:ascii="Khmer OS Siemreap" w:hAnsi="Khmer OS Siemreap" w:cs="Khmer OS Siemreap"/>
          <w:szCs w:val="22"/>
          <w:lang w:bidi="km-KH"/>
        </w:rPr>
        <w:t xml:space="preserve"> </w:t>
      </w:r>
      <w:hyperlink r:id="rId26" w:history="1">
        <w:r w:rsidRPr="00BA28C2">
          <w:rPr>
            <w:rStyle w:val="Hyperlink"/>
            <w:rFonts w:ascii="Khmer OS Siemreap" w:eastAsia="DaunPenh" w:hAnsi="Khmer OS Siemreap" w:cs="Khmer OS Siemreap"/>
            <w:szCs w:val="22"/>
            <w:cs/>
            <w:lang w:bidi="km-KH"/>
          </w:rPr>
          <w:t>ទម្រង់គំរូកិច្ចព្រមព្រៀងការអនុវត្តការងារ</w:t>
        </w:r>
      </w:hyperlink>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នៅក្នុងផ្នែកស្តីពីធនធានត្រួតពិនិត្យដែល</w:t>
      </w:r>
      <w:r w:rsidR="009C2640">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ពាក់ព័ន្ធនៅក្នុងសេចក្ដីផ្ដើមនៃសៀវភៅមគ្គុទេសក៍នេះ។</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កម្រិតនៃព័ត៌មានលម្អិតដែលបានរួមបញ្ចូលនៅក្នុង</w:t>
      </w:r>
      <w:r w:rsidR="009C2640">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ផែនការ</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នឹងអាស្រ័យលើស្ថានភាពការងាររបស់បុគ្គលិក៖</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និយោជិតដែលកំពុងធ្វើការជាបន្តនឹងមានកិច្ចព្រម</w:t>
      </w:r>
      <w:r w:rsidR="00092117">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ព្រៀងទូលំទូលាយជាងបុគ្គលិកធ្វើការម្ដងម្កាលដែលធ្វើការតែពីរបីម៉ោងក្នុងមួយសប្តាហ៍។</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ទោះជាយ៉ាងណា</w:t>
      </w:r>
      <w:r w:rsidR="00092117">
        <w:rPr>
          <w:rFonts w:ascii="Khmer OS Siemreap" w:eastAsia="DaunPenh" w:hAnsi="Khmer OS Siemreap" w:cs="Khmer OS Siemreap"/>
          <w:szCs w:val="22"/>
          <w:cs/>
          <w:lang w:bidi="km-KH"/>
        </w:rPr>
        <w:t xml:space="preserve"> </w:t>
      </w:r>
      <w:r w:rsidR="00417C29">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ក៏ដោយ</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បុគ្គលិកទាំងអស់គួរតែមានការចាត់ចែងក្នុងការត្រួតពិនិត្យដែលដំណើរការ</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ដោយផ្អែកទៅលើកាតព្វ</w:t>
      </w:r>
      <w:r w:rsidR="00092117">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កិច្ចដែលបានចងក្រងជាឯកសារ</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និងការរំពឹងទុកអំពីសមត្ថភាព។</w:t>
      </w:r>
    </w:p>
    <w:p w14:paraId="3810EEFD" w14:textId="3E4948F9" w:rsidR="002058D6" w:rsidRPr="00FC7D77" w:rsidRDefault="008C5100" w:rsidP="009C2640">
      <w:pPr>
        <w:wordWrap w:val="0"/>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ចំណុចនានាដែលបានរាយខាងក្រោម</w:t>
      </w:r>
      <w:r w:rsidR="00092117">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ផ្តល់នូវការណែនាំពីការបំពេញទម្រង់គំរូកិច្ចព្រមព្រៀងការអនុវត្តការងារ៖</w:t>
      </w:r>
    </w:p>
    <w:p w14:paraId="7CAD2943" w14:textId="77777777" w:rsidR="002058D6" w:rsidRPr="00FC7D77" w:rsidRDefault="008C5100" w:rsidP="009C2640">
      <w:pPr>
        <w:pStyle w:val="Bullet1"/>
        <w:wordWrap w:val="0"/>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រយៈពេលនៃកិច្ចព្រមព្រៀង៖</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ជាធម្មតាវាមានរយៈពេល</w:t>
      </w:r>
      <w:r w:rsidRPr="00FC7D77">
        <w:rPr>
          <w:rFonts w:ascii="Khmer OS Siemreap" w:hAnsi="Khmer OS Siemreap" w:cs="Khmer OS Siemreap"/>
          <w:szCs w:val="22"/>
          <w:lang w:bidi="km-KH"/>
        </w:rPr>
        <w:t xml:space="preserve"> 12 </w:t>
      </w:r>
      <w:r w:rsidRPr="00FC7D77">
        <w:rPr>
          <w:rFonts w:ascii="Khmer OS Siemreap" w:eastAsia="DaunPenh" w:hAnsi="Khmer OS Siemreap" w:cs="Khmer OS Siemreap"/>
          <w:szCs w:val="22"/>
          <w:cs/>
          <w:lang w:bidi="km-KH"/>
        </w:rPr>
        <w:t>ខែ</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ប៉ុន្តែអាចមានរយៈពេលពេលខ្លីជាងនេះ។</w:t>
      </w:r>
    </w:p>
    <w:p w14:paraId="1A14E8E0" w14:textId="2BC9CF8D" w:rsidR="002058D6" w:rsidRPr="00FC7D77" w:rsidRDefault="008C5100" w:rsidP="009C2640">
      <w:pPr>
        <w:pStyle w:val="Bullet1"/>
        <w:wordWrap w:val="0"/>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កាលបរិច្ឆេទពិនិត្យសើរើដែលបានគ្រោងទុក៖</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សម្រាប់កិច្ចព្រមព្រៀងរយៈពេល</w:t>
      </w:r>
      <w:r w:rsidRPr="00FC7D77">
        <w:rPr>
          <w:rFonts w:ascii="Khmer OS Siemreap" w:hAnsi="Khmer OS Siemreap" w:cs="Khmer OS Siemreap"/>
          <w:szCs w:val="22"/>
          <w:lang w:bidi="km-KH"/>
        </w:rPr>
        <w:t xml:space="preserve"> 12 </w:t>
      </w:r>
      <w:r w:rsidRPr="00FC7D77">
        <w:rPr>
          <w:rFonts w:ascii="Khmer OS Siemreap" w:eastAsia="DaunPenh" w:hAnsi="Khmer OS Siemreap" w:cs="Khmer OS Siemreap"/>
          <w:szCs w:val="22"/>
          <w:cs/>
          <w:lang w:bidi="km-KH"/>
        </w:rPr>
        <w:t>ខែ</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ការពិនិត្យសើរើអាច</w:t>
      </w:r>
      <w:r w:rsidR="00092117">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ត្រូវបានដឹកនាំធ្វើឡើងនៅពាក់កណ្តាលកាលបរិច្ឆេទ</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និងកាលបរិច្ឆេទបញ្ចប់</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នៅពេលដែលកិច្ចព្រមព្រៀងត្រូវ</w:t>
      </w:r>
      <w:r w:rsidR="00092117">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បានបន្តជាថ្មី។</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នៅពេលបង្កើតកិច្ចព្រមព្រៀងជាលើកដំបូង</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សូមពិចារណាលើការរៀបចំកាលវិភាគពិនិត្យ</w:t>
      </w:r>
      <w:r w:rsidR="00092117">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សើរើសជាមុន</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ដើម្បីពិនិត្យមើលថាតើអ្វីៗនឹងមានដំណើរការយ៉ាងដូចម្តេចដែរ</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និងកំណត់តម្រូវការបន្ថែម</w:t>
      </w:r>
      <w:r w:rsidR="00092117">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ណាមួយសម្រាប់ការណែនាំ</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ឬការអភិវឌ្ឍន៍សមត្ថភាព។</w:t>
      </w:r>
    </w:p>
    <w:p w14:paraId="2F36A4D4" w14:textId="075DECEC" w:rsidR="002058D6" w:rsidRPr="00FC7D77" w:rsidRDefault="008C5100" w:rsidP="009C2640">
      <w:pPr>
        <w:pStyle w:val="Bullet1"/>
        <w:wordWrap w:val="0"/>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កាតព្វកិច្ច</w:t>
      </w:r>
      <w:r w:rsidRPr="00FC7D77">
        <w:rPr>
          <w:rFonts w:ascii="Khmer OS Siemreap" w:hAnsi="Khmer OS Siemreap" w:cs="Khmer OS Siemreap"/>
          <w:szCs w:val="22"/>
          <w:lang w:bidi="km-KH"/>
        </w:rPr>
        <w:t>/</w:t>
      </w:r>
      <w:r w:rsidRPr="00FC7D77">
        <w:rPr>
          <w:rFonts w:ascii="Khmer OS Siemreap" w:eastAsia="DaunPenh" w:hAnsi="Khmer OS Siemreap" w:cs="Khmer OS Siemreap"/>
          <w:szCs w:val="22"/>
          <w:cs/>
          <w:lang w:bidi="km-KH"/>
        </w:rPr>
        <w:t>ទំនួលខុសត្រូវ</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សមត្ថភាព</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និងសូចនាករសមិទ្ធផល៖</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ទាំងនេះគួរតែត្រូវបានពិភាក្សា</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និងបាន</w:t>
      </w:r>
      <w:r w:rsidR="009C2640">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យល់ព្រមដោយអ្នកមើលការខុសត្រូវ</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និងបុគ្គលិកនៅក្នុងកិច្ចប្រជុំពិភាក្សាអំពីការអនុវត្តការងារ</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មុនពេល</w:t>
      </w:r>
      <w:r w:rsidR="009C2640">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រៀបចំបញ្ចប់កិច្ចព្រមព្រៀង។</w:t>
      </w:r>
    </w:p>
    <w:p w14:paraId="5E5E2F7B" w14:textId="6AA51F66" w:rsidR="002058D6" w:rsidRPr="00FC7D77" w:rsidRDefault="008C5100" w:rsidP="009C2640">
      <w:pPr>
        <w:pStyle w:val="Bullet2"/>
        <w:wordWrap w:val="0"/>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កាតព្វកិច្ច</w:t>
      </w:r>
      <w:r w:rsidRPr="00FC7D77">
        <w:rPr>
          <w:rFonts w:ascii="Khmer OS Siemreap" w:hAnsi="Khmer OS Siemreap" w:cs="Khmer OS Siemreap"/>
          <w:szCs w:val="22"/>
          <w:lang w:bidi="km-KH"/>
        </w:rPr>
        <w:t>/</w:t>
      </w:r>
      <w:r w:rsidRPr="00FC7D77">
        <w:rPr>
          <w:rFonts w:ascii="Khmer OS Siemreap" w:eastAsia="DaunPenh" w:hAnsi="Khmer OS Siemreap" w:cs="Khmer OS Siemreap"/>
          <w:szCs w:val="22"/>
          <w:cs/>
          <w:lang w:bidi="km-KH"/>
        </w:rPr>
        <w:t>ទំនួលខុសត្រូវ៖</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រាយបញ្ជីតែកាតព្វកិច្ច</w:t>
      </w:r>
      <w:r w:rsidRPr="00FC7D77">
        <w:rPr>
          <w:rFonts w:ascii="Khmer OS Siemreap" w:hAnsi="Khmer OS Siemreap" w:cs="Khmer OS Siemreap"/>
          <w:szCs w:val="22"/>
          <w:lang w:bidi="km-KH"/>
        </w:rPr>
        <w:t>/</w:t>
      </w:r>
      <w:r w:rsidRPr="00FC7D77">
        <w:rPr>
          <w:rFonts w:ascii="Khmer OS Siemreap" w:eastAsia="DaunPenh" w:hAnsi="Khmer OS Siemreap" w:cs="Khmer OS Siemreap"/>
          <w:szCs w:val="22"/>
          <w:cs/>
          <w:lang w:bidi="km-KH"/>
        </w:rPr>
        <w:t>ទំនួលខុសត្រូវសំខាន់ៗប៉ុណ្ណោះ</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ដែលបានទាញចេញ</w:t>
      </w:r>
      <w:r w:rsidR="00092117">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ពីការពណ៌នាតួនាទី</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នីតិវិធីពាក់ព័ន្ធ</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និងផែនការ</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និងកិច្ចព្រមព្រៀងរបស់អ្នកចូលរួម</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ដែលបានកែសម្រួល</w:t>
      </w:r>
      <w:r w:rsidR="00092117">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ដើម្បីឆ្លុះបញ្ចាំងពីការផ្តោតជាក់លាក់ណាមួយដែលអនុវត្តនៅក្នុងរយៈពេលបច្ចុប្បន្ន។</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ឧទាហរណ៍៖</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ផ្តល់ការថែទាំផ្ទាល់ខ្លួនដល់អ្នកចូលរួមនៅផ្ទះរបស់ពួកគេ។</w:t>
      </w:r>
    </w:p>
    <w:p w14:paraId="65AFA08A" w14:textId="0B245EEE" w:rsidR="009C2640" w:rsidRPr="009C2640" w:rsidRDefault="008C5100" w:rsidP="009C2640">
      <w:pPr>
        <w:pStyle w:val="Bullet2"/>
        <w:wordWrap w:val="0"/>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សមត្ថភាព៖</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ជ្រើសរើសសមត្ថភាពសំខាន់ៗចំនួន</w:t>
      </w:r>
      <w:r w:rsidRPr="00FC7D77">
        <w:rPr>
          <w:rFonts w:ascii="Khmer OS Siemreap" w:hAnsi="Khmer OS Siemreap" w:cs="Khmer OS Siemreap"/>
          <w:szCs w:val="22"/>
          <w:lang w:bidi="km-KH"/>
        </w:rPr>
        <w:t xml:space="preserve"> 1-2 </w:t>
      </w:r>
      <w:r w:rsidRPr="00FC7D77">
        <w:rPr>
          <w:rFonts w:ascii="Khmer OS Siemreap" w:eastAsia="DaunPenh" w:hAnsi="Khmer OS Siemreap" w:cs="Khmer OS Siemreap"/>
          <w:szCs w:val="22"/>
          <w:cs/>
          <w:lang w:bidi="km-KH"/>
        </w:rPr>
        <w:t>ពីក្របខណ្ឌនេះដែលពាក់ព័ន្ធជាពិសេសចំពោះ</w:t>
      </w:r>
      <w:r w:rsidR="00092117">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កាតព្វកិច្ចនីមួយៗដែលបានរាយក្នុងបញ្ជី</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កាតព្វកិច្ចខ្លះអាចទាញចេញពីសមត្ថភាពដូចគ្នា</w:t>
      </w:r>
      <w:r w:rsidRPr="00FC7D77">
        <w:rPr>
          <w:rFonts w:ascii="Khmer OS Siemreap" w:hAnsi="Khmer OS Siemreap" w:cs="Khmer OS Siemreap"/>
          <w:szCs w:val="22"/>
          <w:lang w:bidi="km-KH"/>
        </w:rPr>
        <w:t>)</w:t>
      </w:r>
      <w:r w:rsidRPr="00FC7D77">
        <w:rPr>
          <w:rFonts w:ascii="Khmer OS Siemreap" w:eastAsia="DaunPenh" w:hAnsi="Khmer OS Siemreap" w:cs="Khmer OS Siemreap"/>
          <w:szCs w:val="22"/>
          <w:cs/>
          <w:lang w:bidi="km-KH"/>
        </w:rPr>
        <w:t>។</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សូម</w:t>
      </w:r>
      <w:r w:rsidR="00092117">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យោងទៅក្របខ័ណ្ឌនេះ</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ហើយរាយបញ្ជីសមត្ថភាពស្នូល</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និងសមត្ថភាពឯកទេសដែលពាក់ព័ន្ធណាមួយ។</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ឧទាហរណ៍៖</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បង្កើតទំនាក់ទំនងដែលទុកចិត្តបាន</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ធ្វើទំនាក់ទំនងប្រកបដោយប្រសិទ្ធភាព</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គាំទ្រ</w:t>
      </w:r>
    </w:p>
    <w:p w14:paraId="5E50730C" w14:textId="2EC4ED15" w:rsidR="002058D6" w:rsidRPr="00FC7D77" w:rsidRDefault="008C5100" w:rsidP="00A35015">
      <w:pPr>
        <w:pStyle w:val="Bullet2"/>
        <w:numPr>
          <w:ilvl w:val="0"/>
          <w:numId w:val="0"/>
        </w:numPr>
        <w:wordWrap w:val="0"/>
        <w:ind w:left="567"/>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lastRenderedPageBreak/>
        <w:t>អ្នកចូលរួមដែលមានពិការភាពផ្លូវចិត្ត</w:t>
      </w:r>
      <w:r w:rsidRPr="00FC7D77">
        <w:rPr>
          <w:rFonts w:ascii="Khmer OS Siemreap" w:hAnsi="Khmer OS Siemreap" w:cs="Khmer OS Siemreap"/>
          <w:szCs w:val="22"/>
          <w:lang w:bidi="km-KH"/>
        </w:rPr>
        <w:t>-</w:t>
      </w:r>
      <w:r w:rsidRPr="00FC7D77">
        <w:rPr>
          <w:rFonts w:ascii="Khmer OS Siemreap" w:eastAsia="DaunPenh" w:hAnsi="Khmer OS Siemreap" w:cs="Khmer OS Siemreap"/>
          <w:szCs w:val="22"/>
          <w:cs/>
          <w:lang w:bidi="km-KH"/>
        </w:rPr>
        <w:t>សង្គម។ល។</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ក៏រួមបញ្ចូលផងដែរនូវជំនាញបច្ចេកទេសជាក់លាក់</w:t>
      </w:r>
      <w:r w:rsidR="00A35015">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ណាមួយដែលត្រូវការ</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ឧទាហរណ៍</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ការប្រើឧបករណ៍សម្រាប់លើក។</w:t>
      </w:r>
    </w:p>
    <w:p w14:paraId="4F5A8CBE" w14:textId="539F2866" w:rsidR="002058D6" w:rsidRPr="00FC7D77" w:rsidRDefault="008C5100" w:rsidP="009C2640">
      <w:pPr>
        <w:pStyle w:val="Bullet2"/>
        <w:wordWrap w:val="0"/>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សូចនាករសមិទ្ធផល៖</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ពណ៌នាអំពីសូចនាករនានាដែលនឹងបង្ហាញថាបុគ្គលិកបានបំពេញកាតព្វកិច្ច</w:t>
      </w:r>
      <w:r w:rsidR="009C2640">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ដោយជោគជ័យ</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បង្ហាញពីសមត្ថភាពដែលត្រូវការ។</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ជ្រើសរើសសូចនាករដែលជាក់លាក់</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អាចវាស់វែង</w:t>
      </w:r>
      <w:r w:rsidR="009C2640">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បាន</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និងជាក់ស្តែង។</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ឧទាហរណ៍៖</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អ្នកចូលរួមរាយការណ៍ថាពួកគេមានអារម្មណ៍ថាមានសុវត្ថិភាព</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និងមានទំនុកចិត្ត។</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ការចូលរួមទាន់ពេលវេលា</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ការបង្ហាញពីនីតិវិធីត្រឹមត្រូវ។</w:t>
      </w:r>
    </w:p>
    <w:p w14:paraId="5FD638C0" w14:textId="0DAF991F" w:rsidR="002058D6" w:rsidRPr="00FC7D77" w:rsidRDefault="008C5100" w:rsidP="009C2640">
      <w:pPr>
        <w:wordWrap w:val="0"/>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ការពិនិត្យសើរើលើការអនុវត្តការងារគួរតែបានធ្វើឡើង</w:t>
      </w:r>
      <w:r w:rsidR="002A41DA">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នៅក្នុងវគ្គព័ត៌មានដែលបានគ្រោងទុករវាងអ្នកមើលការ</w:t>
      </w:r>
      <w:r w:rsidR="009C2640">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ខុសត្រូវ</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និងបុគ្គលិក</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ដែលត្រូវបានស្នើជារៀងរាល់ប្រាំមួយខែម្តង។</w:t>
      </w:r>
    </w:p>
    <w:p w14:paraId="384C14E3" w14:textId="5192C1AD" w:rsidR="002058D6" w:rsidRPr="00FC7D77" w:rsidRDefault="008C5100" w:rsidP="009C2640">
      <w:pPr>
        <w:wordWrap w:val="0"/>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ការរៀបចំផែនការសម្រាប់កិច្ចព្រមព្រៀងបន្ទាប់គួរផ្អែកលើការសង្កេត</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និងការណែនាំអំពីការអភិវឌ្ឍន៍សមត្ថភាព</w:t>
      </w:r>
      <w:r w:rsidR="002A41DA">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ពីរយៈពេលត្រួតពិនិត្យពីមុន។</w:t>
      </w:r>
      <w:r w:rsidR="002A41DA">
        <w:rPr>
          <w:rFonts w:ascii="Khmer OS Siemreap" w:hAnsi="Khmer OS Siemreap" w:cs="Khmer OS Siemreap"/>
          <w:szCs w:val="22"/>
          <w:cs/>
          <w:lang w:bidi="km-KH"/>
        </w:rPr>
        <w:t xml:space="preserve"> </w:t>
      </w:r>
      <w:r w:rsidRPr="00FC7D77">
        <w:rPr>
          <w:rFonts w:ascii="Khmer OS Siemreap" w:eastAsia="DaunPenh" w:hAnsi="Khmer OS Siemreap" w:cs="Khmer OS Siemreap"/>
          <w:szCs w:val="22"/>
          <w:cs/>
          <w:lang w:bidi="km-KH"/>
        </w:rPr>
        <w:t>វាក៏គួរតែត្រូវបានប្រើប្រាស់ជាឱកាសដើម្បីពិភាក្សាអំពីការចាត់ចែងការត្រួតពិនិត្យ</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និងធ្វើការកែតម្រូវណាមួយដែលត្រូវការដើម្បីកែលម្អលើប្រសិទ្ធភាព</w:t>
      </w:r>
      <w:r w:rsidR="002A41DA">
        <w:rPr>
          <w:rFonts w:ascii="Khmer OS Siemreap" w:hAnsi="Khmer OS Siemreap" w:cs="Khmer OS Siemreap"/>
          <w:szCs w:val="22"/>
          <w:cs/>
          <w:lang w:bidi="km-KH"/>
        </w:rPr>
        <w:t xml:space="preserve"> </w:t>
      </w:r>
      <w:r w:rsidRPr="00FC7D77">
        <w:rPr>
          <w:rFonts w:ascii="Khmer OS Siemreap" w:eastAsia="DaunPenh" w:hAnsi="Khmer OS Siemreap" w:cs="Khmer OS Siemreap"/>
          <w:szCs w:val="22"/>
          <w:cs/>
          <w:lang w:bidi="km-KH"/>
        </w:rPr>
        <w:t>និងអត្ថប្រយោជន៍នៃការចាត់ចែងទាំងនោះ។</w:t>
      </w:r>
      <w:r w:rsidRPr="00FC7D77">
        <w:rPr>
          <w:rFonts w:ascii="Khmer OS Siemreap" w:hAnsi="Khmer OS Siemreap" w:cs="Khmer OS Siemreap"/>
          <w:szCs w:val="22"/>
          <w:lang w:bidi="km-KH"/>
        </w:rPr>
        <w:br w:type="page"/>
      </w:r>
    </w:p>
    <w:p w14:paraId="59CA1AF6" w14:textId="77777777" w:rsidR="002058D6" w:rsidRPr="00BA28C2" w:rsidRDefault="008C5100" w:rsidP="002058D6">
      <w:pPr>
        <w:pStyle w:val="Heading1"/>
        <w:rPr>
          <w:rFonts w:ascii="Khmer OS Siemreap" w:hAnsi="Khmer OS Siemreap" w:cs="Khmer OS Siemreap"/>
          <w:bCs/>
          <w:lang w:bidi="km-KH"/>
        </w:rPr>
      </w:pPr>
      <w:bookmarkStart w:id="45" w:name="_Toc256000012"/>
      <w:bookmarkStart w:id="46" w:name="_Toc119401382"/>
      <w:bookmarkStart w:id="47" w:name="_Toc119408302"/>
      <w:bookmarkStart w:id="48" w:name="_Toc121325245"/>
      <w:r w:rsidRPr="00BA28C2">
        <w:rPr>
          <w:rFonts w:ascii="Khmer OS Siemreap" w:eastAsia="DaunPenh" w:hAnsi="Khmer OS Siemreap" w:cs="Khmer OS Siemreap"/>
          <w:bCs/>
          <w:cs/>
          <w:lang w:bidi="km-KH"/>
        </w:rPr>
        <w:lastRenderedPageBreak/>
        <w:t>ការគាំទ្រផែនការអភិវឌ្ឍន៍សមត្ថភាព</w:t>
      </w:r>
      <w:bookmarkEnd w:id="45"/>
      <w:bookmarkEnd w:id="46"/>
      <w:bookmarkEnd w:id="47"/>
      <w:bookmarkEnd w:id="48"/>
    </w:p>
    <w:p w14:paraId="397928AF" w14:textId="1CB98FBA" w:rsidR="002058D6" w:rsidRPr="00FC7D77" w:rsidRDefault="00614B80" w:rsidP="00527A53">
      <w:pPr>
        <w:wordWrap w:val="0"/>
        <w:spacing w:line="360" w:lineRule="exact"/>
        <w:rPr>
          <w:rFonts w:ascii="Khmer OS Siemreap" w:hAnsi="Khmer OS Siemreap" w:cs="Khmer OS Siemreap"/>
          <w:szCs w:val="22"/>
          <w:lang w:bidi="km-KH"/>
        </w:rPr>
      </w:pPr>
      <w:hyperlink r:id="rId27" w:history="1">
        <w:r w:rsidR="008C5100" w:rsidRPr="00BA28C2">
          <w:rPr>
            <w:rStyle w:val="Hyperlink"/>
            <w:rFonts w:ascii="Khmer OS Siemreap" w:eastAsia="DaunPenh" w:hAnsi="Khmer OS Siemreap" w:cs="Khmer OS Siemreap"/>
            <w:szCs w:val="22"/>
            <w:cs/>
            <w:lang w:bidi="km-KH"/>
          </w:rPr>
          <w:t>ទម្រង់គំរូនៃកិច្ចព្រមព្រៀងការអនុវត្តការងារ</w:t>
        </w:r>
        <w:r w:rsidR="008C5100" w:rsidRPr="00BA28C2">
          <w:rPr>
            <w:rStyle w:val="Hyperlink"/>
            <w:rFonts w:ascii="Khmer OS Siemreap" w:hAnsi="Khmer OS Siemreap" w:cs="Khmer OS Siemreap"/>
            <w:szCs w:val="22"/>
            <w:u w:val="none"/>
            <w:lang w:bidi="km-KH"/>
          </w:rPr>
          <w:t xml:space="preserve"> </w:t>
        </w:r>
      </w:hyperlink>
      <w:r w:rsidR="008C5100" w:rsidRPr="00FC7D77">
        <w:rPr>
          <w:rFonts w:ascii="Khmer OS Siemreap" w:eastAsia="DaunPenh" w:hAnsi="Khmer OS Siemreap" w:cs="Khmer OS Siemreap"/>
          <w:szCs w:val="22"/>
          <w:cs/>
          <w:lang w:bidi="km-KH"/>
        </w:rPr>
        <w:t>រួមបញ្ចូលផ្នែកមួយសម្រាប់ផែនការអភិវឌ្ឍន៍សមត្ថភាពរបស់</w:t>
      </w:r>
      <w:r w:rsidR="009C2640">
        <w:rPr>
          <w:rFonts w:ascii="Khmer OS Siemreap" w:eastAsia="DaunPenh" w:hAnsi="Khmer OS Siemreap" w:cs="Khmer OS Siemreap"/>
          <w:szCs w:val="22"/>
          <w:lang w:bidi="km-KH"/>
        </w:rPr>
        <w:br/>
      </w:r>
      <w:r w:rsidR="008C5100" w:rsidRPr="00FC7D77">
        <w:rPr>
          <w:rFonts w:ascii="Khmer OS Siemreap" w:eastAsia="DaunPenh" w:hAnsi="Khmer OS Siemreap" w:cs="Khmer OS Siemreap"/>
          <w:szCs w:val="22"/>
          <w:cs/>
          <w:lang w:bidi="km-KH"/>
        </w:rPr>
        <w:t>បុគ្គលិក។</w:t>
      </w:r>
      <w:r w:rsidR="008C5100" w:rsidRPr="00FC7D77">
        <w:rPr>
          <w:rFonts w:ascii="Khmer OS Siemreap" w:hAnsi="Khmer OS Siemreap" w:cs="Khmer OS Siemreap"/>
          <w:szCs w:val="22"/>
          <w:lang w:bidi="km-KH"/>
        </w:rPr>
        <w:t xml:space="preserve"> </w:t>
      </w:r>
      <w:r w:rsidR="008C5100" w:rsidRPr="00FC7D77">
        <w:rPr>
          <w:rFonts w:ascii="Khmer OS Siemreap" w:eastAsia="DaunPenh" w:hAnsi="Khmer OS Siemreap" w:cs="Khmer OS Siemreap"/>
          <w:szCs w:val="22"/>
          <w:cs/>
          <w:lang w:bidi="km-KH"/>
        </w:rPr>
        <w:t>កិច្ចព្រមព្រៀងការអនុវត្តការងារគួរត្រូវបានគាំទ្រដោយផ្នែកផែនការអភិវឌ្ឍន៍សមត្ថភាពដែលចាប់</w:t>
      </w:r>
      <w:r w:rsidR="009C2640">
        <w:rPr>
          <w:rFonts w:ascii="Khmer OS Siemreap" w:eastAsia="DaunPenh" w:hAnsi="Khmer OS Siemreap" w:cs="Khmer OS Siemreap"/>
          <w:szCs w:val="22"/>
          <w:lang w:bidi="km-KH"/>
        </w:rPr>
        <w:br/>
      </w:r>
      <w:r w:rsidR="008C5100" w:rsidRPr="00FC7D77">
        <w:rPr>
          <w:rFonts w:ascii="Khmer OS Siemreap" w:eastAsia="DaunPenh" w:hAnsi="Khmer OS Siemreap" w:cs="Khmer OS Siemreap"/>
          <w:szCs w:val="22"/>
          <w:cs/>
          <w:lang w:bidi="km-KH"/>
        </w:rPr>
        <w:t>យកសមត្ថភាពនានាដែលត្រូវបានកំណត់ថាកំពុងលេចធ្លោកឡើង</w:t>
      </w:r>
      <w:r w:rsidR="008C5100" w:rsidRPr="00FC7D77">
        <w:rPr>
          <w:rFonts w:ascii="Khmer OS Siemreap" w:hAnsi="Khmer OS Siemreap" w:cs="Khmer OS Siemreap"/>
          <w:szCs w:val="22"/>
          <w:lang w:bidi="km-KH"/>
        </w:rPr>
        <w:t xml:space="preserve"> </w:t>
      </w:r>
      <w:r w:rsidR="008C5100" w:rsidRPr="00FC7D77">
        <w:rPr>
          <w:rFonts w:ascii="Khmer OS Siemreap" w:eastAsia="DaunPenh" w:hAnsi="Khmer OS Siemreap" w:cs="Khmer OS Siemreap"/>
          <w:szCs w:val="22"/>
          <w:cs/>
          <w:lang w:bidi="km-KH"/>
        </w:rPr>
        <w:t>និងសមត្ថភាពផ្សេងទៀតដែលបុគ្គលិក</w:t>
      </w:r>
      <w:r w:rsidR="002A41DA">
        <w:rPr>
          <w:rFonts w:ascii="Khmer OS Siemreap" w:eastAsia="DaunPenh" w:hAnsi="Khmer OS Siemreap" w:cs="Khmer OS Siemreap"/>
          <w:szCs w:val="22"/>
          <w:cs/>
          <w:lang w:bidi="km-KH"/>
        </w:rPr>
        <w:t xml:space="preserve"> </w:t>
      </w:r>
      <w:r w:rsidR="008C5100" w:rsidRPr="00FC7D77">
        <w:rPr>
          <w:rFonts w:ascii="Khmer OS Siemreap" w:eastAsia="DaunPenh" w:hAnsi="Khmer OS Siemreap" w:cs="Khmer OS Siemreap"/>
          <w:szCs w:val="22"/>
          <w:cs/>
          <w:lang w:bidi="km-KH"/>
        </w:rPr>
        <w:t>ចង់អភិវឌ្ឍ។</w:t>
      </w:r>
      <w:r w:rsidR="008C5100" w:rsidRPr="00FC7D77">
        <w:rPr>
          <w:rFonts w:ascii="Khmer OS Siemreap" w:hAnsi="Khmer OS Siemreap" w:cs="Khmer OS Siemreap"/>
          <w:szCs w:val="22"/>
          <w:lang w:bidi="km-KH"/>
        </w:rPr>
        <w:t xml:space="preserve"> </w:t>
      </w:r>
      <w:r w:rsidR="008C5100" w:rsidRPr="00FC7D77">
        <w:rPr>
          <w:rFonts w:ascii="Khmer OS Siemreap" w:eastAsia="DaunPenh" w:hAnsi="Khmer OS Siemreap" w:cs="Khmer OS Siemreap"/>
          <w:szCs w:val="22"/>
          <w:cs/>
          <w:lang w:bidi="km-KH"/>
        </w:rPr>
        <w:t>ការនេះអនុញ្ញាតឱ្យមានការពិនិត្យសើរើ</w:t>
      </w:r>
      <w:r w:rsidR="008C5100" w:rsidRPr="00FC7D77">
        <w:rPr>
          <w:rFonts w:ascii="Khmer OS Siemreap" w:hAnsi="Khmer OS Siemreap" w:cs="Khmer OS Siemreap"/>
          <w:szCs w:val="22"/>
          <w:lang w:bidi="km-KH"/>
        </w:rPr>
        <w:t xml:space="preserve"> </w:t>
      </w:r>
      <w:r w:rsidR="008C5100" w:rsidRPr="00FC7D77">
        <w:rPr>
          <w:rFonts w:ascii="Khmer OS Siemreap" w:eastAsia="DaunPenh" w:hAnsi="Khmer OS Siemreap" w:cs="Khmer OS Siemreap"/>
          <w:szCs w:val="22"/>
          <w:cs/>
          <w:lang w:bidi="km-KH"/>
        </w:rPr>
        <w:t>និងគ្រប់គ្រងលើសមត្ថភាពនានាដែលមាននៅក្នុងវគ្គត្រួត</w:t>
      </w:r>
      <w:r w:rsidR="002A41DA">
        <w:rPr>
          <w:rFonts w:ascii="Khmer OS Siemreap" w:eastAsia="DaunPenh" w:hAnsi="Khmer OS Siemreap" w:cs="Khmer OS Siemreap"/>
          <w:szCs w:val="22"/>
          <w:cs/>
          <w:lang w:bidi="km-KH"/>
        </w:rPr>
        <w:t xml:space="preserve"> </w:t>
      </w:r>
      <w:r w:rsidR="008C5100" w:rsidRPr="00FC7D77">
        <w:rPr>
          <w:rFonts w:ascii="Khmer OS Siemreap" w:eastAsia="DaunPenh" w:hAnsi="Khmer OS Siemreap" w:cs="Khmer OS Siemreap"/>
          <w:szCs w:val="22"/>
          <w:cs/>
          <w:lang w:bidi="km-KH"/>
        </w:rPr>
        <w:t>ពិនិត្យ</w:t>
      </w:r>
      <w:r w:rsidR="008C5100" w:rsidRPr="00FC7D77">
        <w:rPr>
          <w:rFonts w:ascii="Khmer OS Siemreap" w:hAnsi="Khmer OS Siemreap" w:cs="Khmer OS Siemreap"/>
          <w:szCs w:val="22"/>
          <w:lang w:bidi="km-KH"/>
        </w:rPr>
        <w:t xml:space="preserve"> </w:t>
      </w:r>
      <w:r w:rsidR="008C5100" w:rsidRPr="00FC7D77">
        <w:rPr>
          <w:rFonts w:ascii="Khmer OS Siemreap" w:eastAsia="DaunPenh" w:hAnsi="Khmer OS Siemreap" w:cs="Khmer OS Siemreap"/>
          <w:szCs w:val="22"/>
          <w:cs/>
          <w:lang w:bidi="km-KH"/>
        </w:rPr>
        <w:t>និងគាំទ្រ</w:t>
      </w:r>
      <w:r w:rsidR="008C5100" w:rsidRPr="00FC7D77">
        <w:rPr>
          <w:rFonts w:ascii="Khmer OS Siemreap" w:hAnsi="Khmer OS Siemreap" w:cs="Khmer OS Siemreap"/>
          <w:szCs w:val="22"/>
          <w:lang w:bidi="km-KH"/>
        </w:rPr>
        <w:t xml:space="preserve"> </w:t>
      </w:r>
      <w:r w:rsidR="008C5100" w:rsidRPr="00FC7D77">
        <w:rPr>
          <w:rFonts w:ascii="Khmer OS Siemreap" w:eastAsia="DaunPenh" w:hAnsi="Khmer OS Siemreap" w:cs="Khmer OS Siemreap"/>
          <w:szCs w:val="22"/>
          <w:cs/>
          <w:lang w:bidi="km-KH"/>
        </w:rPr>
        <w:t>ហើយបានចងក្រងជាឯកសារលើវឌ្ឍភាព</w:t>
      </w:r>
      <w:r w:rsidR="008C5100" w:rsidRPr="00FC7D77">
        <w:rPr>
          <w:rFonts w:ascii="Khmer OS Siemreap" w:hAnsi="Khmer OS Siemreap" w:cs="Khmer OS Siemreap"/>
          <w:szCs w:val="22"/>
          <w:lang w:bidi="km-KH"/>
        </w:rPr>
        <w:t xml:space="preserve"> </w:t>
      </w:r>
      <w:r w:rsidR="008C5100" w:rsidRPr="00FC7D77">
        <w:rPr>
          <w:rFonts w:ascii="Khmer OS Siemreap" w:eastAsia="DaunPenh" w:hAnsi="Khmer OS Siemreap" w:cs="Khmer OS Siemreap"/>
          <w:szCs w:val="22"/>
          <w:cs/>
          <w:lang w:bidi="km-KH"/>
        </w:rPr>
        <w:t>និងសមិទ្ធផលនានា។</w:t>
      </w:r>
    </w:p>
    <w:p w14:paraId="781A88D4" w14:textId="77777777" w:rsidR="00C83AE3" w:rsidRPr="00FC7D77" w:rsidRDefault="008C5100" w:rsidP="00527A53">
      <w:pPr>
        <w:wordWrap w:val="0"/>
        <w:spacing w:line="360" w:lineRule="exact"/>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ផែនការនេះគួរតែបានផ្អែកលើការពិនិត្យសើរើលើសមត្ថភាពរបស់បុគ្គលិកដែលបានពណ៌នានៅក្នុង</w:t>
      </w:r>
      <w:r w:rsidRPr="00FC7D77">
        <w:rPr>
          <w:rFonts w:ascii="Khmer OS Siemreap" w:hAnsi="Khmer OS Siemreap" w:cs="Khmer OS Siemreap"/>
          <w:szCs w:val="22"/>
          <w:lang w:bidi="km-KH"/>
        </w:rPr>
        <w:t xml:space="preserve"> </w:t>
      </w:r>
      <w:hyperlink r:id="rId28" w:history="1">
        <w:r w:rsidRPr="00BA28C2">
          <w:rPr>
            <w:rStyle w:val="Hyperlink"/>
            <w:rFonts w:ascii="Khmer OS Siemreap" w:eastAsia="DaunPenh" w:hAnsi="Khmer OS Siemreap" w:cs="Khmer OS Siemreap"/>
            <w:szCs w:val="22"/>
            <w:cs/>
            <w:lang w:bidi="km-KH"/>
          </w:rPr>
          <w:t>ការសិក្សា</w:t>
        </w:r>
        <w:r w:rsidRPr="00BA28C2">
          <w:rPr>
            <w:rStyle w:val="Hyperlink"/>
            <w:rFonts w:ascii="Khmer OS Siemreap" w:hAnsi="Khmer OS Siemreap" w:cs="Khmer OS Siemreap"/>
            <w:szCs w:val="22"/>
            <w:lang w:bidi="km-KH"/>
          </w:rPr>
          <w:t xml:space="preserve"> </w:t>
        </w:r>
        <w:r w:rsidRPr="00BA28C2">
          <w:rPr>
            <w:rStyle w:val="Hyperlink"/>
            <w:rFonts w:ascii="Khmer OS Siemreap" w:eastAsia="DaunPenh" w:hAnsi="Khmer OS Siemreap" w:cs="Khmer OS Siemreap"/>
            <w:szCs w:val="22"/>
            <w:cs/>
            <w:lang w:bidi="km-KH"/>
          </w:rPr>
          <w:t>និងការអភិវឌ្ឍន៍សមត្ថភាព៖</w:t>
        </w:r>
        <w:r w:rsidRPr="00BA28C2">
          <w:rPr>
            <w:rStyle w:val="Hyperlink"/>
            <w:rFonts w:ascii="Khmer OS Siemreap" w:hAnsi="Khmer OS Siemreap" w:cs="Khmer OS Siemreap"/>
            <w:szCs w:val="22"/>
            <w:lang w:bidi="km-KH"/>
          </w:rPr>
          <w:t xml:space="preserve"> </w:t>
        </w:r>
        <w:r w:rsidRPr="00BA28C2">
          <w:rPr>
            <w:rStyle w:val="Hyperlink"/>
            <w:rFonts w:ascii="Khmer OS Siemreap" w:eastAsia="DaunPenh" w:hAnsi="Khmer OS Siemreap" w:cs="Khmer OS Siemreap"/>
            <w:szCs w:val="22"/>
            <w:cs/>
            <w:lang w:bidi="km-KH"/>
          </w:rPr>
          <w:t>សៀវភៅមគ្គុទេសក៍សម្រាប់អ្នកមើលការខុសត្រូវ</w:t>
        </w:r>
        <w:r w:rsidRPr="00BA28C2">
          <w:rPr>
            <w:rStyle w:val="Hyperlink"/>
            <w:rFonts w:ascii="Khmer OS Siemreap" w:hAnsi="Khmer OS Siemreap" w:cs="Khmer OS Siemreap"/>
            <w:szCs w:val="22"/>
            <w:u w:val="none"/>
            <w:lang w:bidi="km-KH"/>
          </w:rPr>
          <w:t xml:space="preserve"> </w:t>
        </w:r>
      </w:hyperlink>
      <w:r w:rsidRPr="00FC7D77">
        <w:rPr>
          <w:rFonts w:ascii="Khmer OS Siemreap" w:eastAsia="DaunPenh" w:hAnsi="Khmer OS Siemreap" w:cs="Khmer OS Siemreap"/>
          <w:szCs w:val="22"/>
          <w:cs/>
          <w:lang w:bidi="km-KH"/>
        </w:rPr>
        <w:t>ហើយត្រូវបានជូនព័ត៌មាន</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តាមរយៈមតិកែលម្អផ្សេងទៀត</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នៅពេលបានទទួលវា។</w:t>
      </w:r>
    </w:p>
    <w:p w14:paraId="2D002341" w14:textId="53E14C04" w:rsidR="002058D6" w:rsidRPr="00FC7D77" w:rsidRDefault="008C5100" w:rsidP="00527A53">
      <w:pPr>
        <w:wordWrap w:val="0"/>
        <w:spacing w:line="360" w:lineRule="exact"/>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ផ្នែកនៃផែនការអភិវឌ្ឍន៍សមត្ថភាពកំណត់វិស័យនានាសម្រាប់ការអភិវឌ្ឍន៍</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របៀបដែលវិស័យទាំងនោះនឹងត្រូវ</w:t>
      </w:r>
      <w:r w:rsidR="00FD52DF">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បានដោះស្រាយ</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និងរបៀបដែលសមិទ្ធផលនៃវិស័យទាំងនោះនឹងត្រូវបានវាយតម្លៃ។</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វាជារឿងសំខាន់ដែល</w:t>
      </w:r>
      <w:r w:rsidR="009C2640">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ផែនការអភិវឌ្ឍន៍សមត្ថភាពមិនត្រូវបានកម្រិតកំណត់ចំពោះជំនាញផ្នែកបច្ចេកទេស</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ដូចជាការប្រើប្រាស់</w:t>
      </w:r>
      <w:r w:rsidR="009C2640">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ឧបករណ៍នាំខ្យល់ចេញចូលនោះទេ</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ប៉ុន្តែដាក់ការសង្កត់ធ្ងន់លើការអភិវឌ្ឍន៏ជំនាញ</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ទន់</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ដូចជាការទំនាក់ទំនង</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និងសមត្ថភាពក្នុងការបង្កើតទំនាក់ទំនងវិជ្ជមានជាមួយអ្នកដទៃ។</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ទិដ្ឋភាពទាំងនេះអាចជាបញ្ហាប្រឈមក្នុងការ</w:t>
      </w:r>
      <w:r w:rsidR="00FD52DF">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អភិវឌ្ឍន៍</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ប្រសិនបើបុគ្គលិកមិនស័ក្កសមល្អសម្រាប់ការងារទាក់ទងនឹងជនពិការ</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ប៉ុន្តែមានវិសាលភាពក្នុងការ</w:t>
      </w:r>
      <w:r w:rsidR="009C2640">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ពង្រឹងទាំងជំនាញទន់</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និងជំនាញផ្នែកបច្ចេកទេស</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ដែលជាផ្នែកនៃការអភិវឌ្ឍន៍សមត្ថភាព។</w:t>
      </w:r>
    </w:p>
    <w:p w14:paraId="7955405D" w14:textId="15AA3C35" w:rsidR="002058D6" w:rsidRPr="00FC7D77" w:rsidRDefault="008C5100" w:rsidP="00527A53">
      <w:pPr>
        <w:wordWrap w:val="0"/>
        <w:spacing w:line="360" w:lineRule="exact"/>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ចំណុចនានាដែលបានរាយខាងក្រោម</w:t>
      </w:r>
      <w:r w:rsidR="00FD52DF">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ផ្តល់នូវការណែនាំអំពីការបំពេញផ្នែកអភិវឌ្ឍន៍សមត្ថភាពនៃទម្រង់គំរូ</w:t>
      </w:r>
      <w:r w:rsidR="00FD52DF">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កិច្ចព្រមព្រៀងការអនុវត្តការងារ៖</w:t>
      </w:r>
    </w:p>
    <w:p w14:paraId="56932220" w14:textId="3ED46B8F" w:rsidR="002058D6" w:rsidRPr="00FC7D77" w:rsidRDefault="008C5100" w:rsidP="00527A53">
      <w:pPr>
        <w:pStyle w:val="Bullet1"/>
        <w:wordWrap w:val="0"/>
        <w:spacing w:line="360" w:lineRule="exact"/>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សមត្ថភាព</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ឬផ្នែកជំនាញបច្ចេកទេសសម្រាប់ការអភិវឌ្ឍន៍៖</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បញ្ចូលព័ត៌មានលម្អិតនៃជំនាញ</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និងអាកប្ប</w:t>
      </w:r>
      <w:r w:rsidR="009C2640">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កិរិយាដែលត្រូវអភិវឌ្ឍ។</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នេះអាចជាការកែលម្អការអនុវត្តការងារបច្ចុប្បន្ន</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ឬអភិវឌ្ឍជំនាញថ្មីសម្រាប់គោល</w:t>
      </w:r>
      <w:r w:rsidR="00FD52DF">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ដៅអាជីពនាពេលអនាគត។</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ឧទាហរណ៍៖</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ការយល់ដឹងកាន់តែស៊ីជម្រៅ</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ដើម្បីជួយដល់មនុស្សវ៌យក្មេង</w:t>
      </w:r>
      <w:r w:rsidR="009C2640">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ដែលមានអូទីស្សឹម។</w:t>
      </w:r>
    </w:p>
    <w:p w14:paraId="659106A8" w14:textId="33F74646" w:rsidR="002058D6" w:rsidRPr="00FC7D77" w:rsidRDefault="008C5100" w:rsidP="00527A53">
      <w:pPr>
        <w:pStyle w:val="Bullet1"/>
        <w:wordWrap w:val="0"/>
        <w:spacing w:line="360" w:lineRule="exact"/>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វិធីសាស្រ្តនៃការសិក្សា</w:t>
      </w:r>
      <w:r w:rsidRPr="00FC7D77">
        <w:rPr>
          <w:rFonts w:ascii="Khmer OS Siemreap" w:hAnsi="Khmer OS Siemreap" w:cs="Khmer OS Siemreap"/>
          <w:szCs w:val="22"/>
          <w:lang w:bidi="km-KH"/>
        </w:rPr>
        <w:t>/</w:t>
      </w:r>
      <w:r w:rsidRPr="00FC7D77">
        <w:rPr>
          <w:rFonts w:ascii="Khmer OS Siemreap" w:eastAsia="DaunPenh" w:hAnsi="Khmer OS Siemreap" w:cs="Khmer OS Siemreap"/>
          <w:szCs w:val="22"/>
          <w:cs/>
          <w:lang w:bidi="km-KH"/>
        </w:rPr>
        <w:t>ការអភិវឌ្ឍន៍៖</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សូមយោងទៅសៀវភៅមគ្គុទេសក៍អំពីការរៀនសូត្រ</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និងការអភិវឌ្ឍ</w:t>
      </w:r>
      <w:r w:rsidR="009C2640">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ន៍សមត្ថភាពសម្រាប់វិធីសាស្រ្តនានាដែលបានស្នើ។</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ឧទាហរណ៍៖</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ការបង្វឹកនៅកន្លែងការងារ</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ចូលរៀនវគ្គ</w:t>
      </w:r>
      <w:r w:rsidR="009C2640">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សិក្សាខ្លីស្តីពីការធ្វើការជាមួយអ្នកចូលរួមដែលមានភាពចម្រុះនៃសរសៃប្រសាទ</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ចូលរួមនៅក្នុងសហគមន៍</w:t>
      </w:r>
      <w:r w:rsidR="009C2640">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នៃការអនុវត្តជាមួយមិត្តភក្តិដើម្បីគាំទ្រដល់ការឆ្លុះបញ្ចាំងលើការអនុវត្ត</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និងការអភិវឌ្ឍន៍។</w:t>
      </w:r>
    </w:p>
    <w:p w14:paraId="07B93D7E" w14:textId="52F4E943" w:rsidR="002058D6" w:rsidRPr="00FC7D77" w:rsidRDefault="008C5100" w:rsidP="00527A53">
      <w:pPr>
        <w:pStyle w:val="Bullet1"/>
        <w:wordWrap w:val="0"/>
        <w:spacing w:line="360" w:lineRule="exact"/>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សូចនាករនៃសមិទ្ធផល៖</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ពណ៌នាអំពីសូចនាករនៃសមិទ្ធផល</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និងរបៀបដែលសូចនាករនឹងត្រូវបានបញ្ជាក់។</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ឧទាហរណ៍</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ទំនុកចិត្តកើនឡើងក្នុងការគ្រប់គ្រងអាកប្បកិរិយាពិបាក</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ត្រូវបានបញ្ជាក់ដោយការសង្កេត</w:t>
      </w:r>
      <w:r w:rsidR="009C2640">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របស់អ្នកមើលការខុសត្រូវនៅក្នុងស្ថានភាពធម្មតានានា។</w:t>
      </w:r>
    </w:p>
    <w:p w14:paraId="6878B1CF" w14:textId="18A587E8" w:rsidR="002058D6" w:rsidRPr="00FC7D77" w:rsidRDefault="008C5100" w:rsidP="00527A53">
      <w:pPr>
        <w:wordWrap w:val="0"/>
        <w:spacing w:line="360" w:lineRule="exact"/>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សម្រាប់ព័ត៌មានបន្ថែម</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សូមមើល</w:t>
      </w:r>
      <w:r w:rsidRPr="00FC7D77">
        <w:rPr>
          <w:rFonts w:ascii="Khmer OS Siemreap" w:hAnsi="Khmer OS Siemreap" w:cs="Khmer OS Siemreap"/>
          <w:szCs w:val="22"/>
          <w:lang w:bidi="km-KH"/>
        </w:rPr>
        <w:t xml:space="preserve"> </w:t>
      </w:r>
      <w:hyperlink r:id="rId29" w:history="1">
        <w:r w:rsidRPr="00CE2BF9">
          <w:rPr>
            <w:rStyle w:val="Hyperlink"/>
            <w:rFonts w:ascii="Khmer OS Siemreap" w:eastAsia="DaunPenh" w:hAnsi="Khmer OS Siemreap" w:cs="Khmer OS Siemreap"/>
            <w:szCs w:val="22"/>
            <w:cs/>
            <w:lang w:bidi="km-KH"/>
          </w:rPr>
          <w:t>ការរៀនសូត្រ</w:t>
        </w:r>
        <w:r w:rsidRPr="00CE2BF9">
          <w:rPr>
            <w:rStyle w:val="Hyperlink"/>
            <w:rFonts w:ascii="Khmer OS Siemreap" w:hAnsi="Khmer OS Siemreap" w:cs="Khmer OS Siemreap"/>
            <w:szCs w:val="22"/>
            <w:lang w:bidi="km-KH"/>
          </w:rPr>
          <w:t xml:space="preserve"> </w:t>
        </w:r>
        <w:r w:rsidRPr="00CE2BF9">
          <w:rPr>
            <w:rStyle w:val="Hyperlink"/>
            <w:rFonts w:ascii="Khmer OS Siemreap" w:eastAsia="DaunPenh" w:hAnsi="Khmer OS Siemreap" w:cs="Khmer OS Siemreap"/>
            <w:szCs w:val="22"/>
            <w:cs/>
            <w:lang w:bidi="km-KH"/>
          </w:rPr>
          <w:t>និងការអភិវឌ្ឍន៍សមត្ថភាព៖</w:t>
        </w:r>
        <w:r w:rsidRPr="00CE2BF9">
          <w:rPr>
            <w:rStyle w:val="Hyperlink"/>
            <w:rFonts w:ascii="Khmer OS Siemreap" w:hAnsi="Khmer OS Siemreap" w:cs="Khmer OS Siemreap"/>
            <w:szCs w:val="22"/>
            <w:lang w:bidi="km-KH"/>
          </w:rPr>
          <w:t xml:space="preserve"> </w:t>
        </w:r>
        <w:r w:rsidRPr="00CE2BF9">
          <w:rPr>
            <w:rStyle w:val="Hyperlink"/>
            <w:rFonts w:ascii="Khmer OS Siemreap" w:eastAsia="DaunPenh" w:hAnsi="Khmer OS Siemreap" w:cs="Khmer OS Siemreap"/>
            <w:szCs w:val="22"/>
            <w:cs/>
            <w:lang w:bidi="km-KH"/>
          </w:rPr>
          <w:t>សៀវភៅមគ្គុទេសក៍សម្រាប់អ្នកមើល</w:t>
        </w:r>
        <w:r w:rsidR="00FD52DF">
          <w:rPr>
            <w:rStyle w:val="Hyperlink"/>
            <w:rFonts w:ascii="Khmer OS Siemreap" w:eastAsia="DaunPenh" w:hAnsi="Khmer OS Siemreap" w:cs="Khmer OS Siemreap"/>
            <w:szCs w:val="22"/>
            <w:cs/>
            <w:lang w:bidi="km-KH"/>
          </w:rPr>
          <w:t xml:space="preserve"> </w:t>
        </w:r>
        <w:r w:rsidRPr="00CE2BF9">
          <w:rPr>
            <w:rStyle w:val="Hyperlink"/>
            <w:rFonts w:ascii="Khmer OS Siemreap" w:eastAsia="DaunPenh" w:hAnsi="Khmer OS Siemreap" w:cs="Khmer OS Siemreap"/>
            <w:szCs w:val="22"/>
            <w:cs/>
            <w:lang w:bidi="km-KH"/>
          </w:rPr>
          <w:t>ការខុសត្រូវ</w:t>
        </w:r>
      </w:hyperlink>
      <w:r w:rsidRPr="00FC7D77">
        <w:rPr>
          <w:rFonts w:ascii="Khmer OS Siemreap" w:eastAsia="DaunPenh" w:hAnsi="Khmer OS Siemreap" w:cs="Khmer OS Siemreap"/>
          <w:szCs w:val="22"/>
          <w:cs/>
          <w:lang w:bidi="km-KH"/>
        </w:rPr>
        <w:t>។</w:t>
      </w:r>
      <w:r w:rsidRPr="00FC7D77">
        <w:rPr>
          <w:rFonts w:ascii="Khmer OS Siemreap" w:hAnsi="Khmer OS Siemreap" w:cs="Khmer OS Siemreap"/>
          <w:szCs w:val="22"/>
          <w:lang w:bidi="km-KH"/>
        </w:rPr>
        <w:br w:type="page"/>
      </w:r>
    </w:p>
    <w:p w14:paraId="794A4463" w14:textId="77777777" w:rsidR="002058D6" w:rsidRPr="00CE2BF9" w:rsidRDefault="008C5100" w:rsidP="002058D6">
      <w:pPr>
        <w:pStyle w:val="Heading1"/>
        <w:rPr>
          <w:rFonts w:ascii="Khmer OS Siemreap" w:hAnsi="Khmer OS Siemreap" w:cs="Khmer OS Siemreap"/>
          <w:bCs/>
          <w:lang w:bidi="km-KH"/>
        </w:rPr>
      </w:pPr>
      <w:bookmarkStart w:id="49" w:name="_Toc256000013"/>
      <w:bookmarkStart w:id="50" w:name="_Toc119401383"/>
      <w:bookmarkStart w:id="51" w:name="_Toc119408303"/>
      <w:bookmarkStart w:id="52" w:name="_Toc121325246"/>
      <w:r w:rsidRPr="00CE2BF9">
        <w:rPr>
          <w:rFonts w:ascii="Khmer OS Siemreap" w:eastAsia="DaunPenh" w:hAnsi="Khmer OS Siemreap" w:cs="Khmer OS Siemreap"/>
          <w:bCs/>
          <w:cs/>
          <w:lang w:bidi="km-KH"/>
        </w:rPr>
        <w:lastRenderedPageBreak/>
        <w:t>ការគាំទ្រសុខុមាលភាព</w:t>
      </w:r>
      <w:bookmarkEnd w:id="49"/>
      <w:bookmarkEnd w:id="50"/>
      <w:bookmarkEnd w:id="51"/>
      <w:bookmarkEnd w:id="52"/>
    </w:p>
    <w:p w14:paraId="312E8346" w14:textId="75BC81FA" w:rsidR="002058D6" w:rsidRPr="00FC7D77" w:rsidRDefault="008C5100" w:rsidP="00340DFD">
      <w:pPr>
        <w:wordWrap w:val="0"/>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សុខុមាលភាពសម្រាប់បុគ្គលិកម្នាក់ៗត្រូវបានរងឥទ្ធិពលដោយការផ្គួបគ្នានៃកត្តាផ្ទាល់ខ្លួន</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កត្តាការងារ</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និងកត្តា</w:t>
      </w:r>
      <w:r w:rsidR="00FD52DF">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អង្គការ។</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ការត្រួតពិនិត្យគឺជាសមាសភាគសំខាន់នៃយុទ្ធសាស្ត្រសុខុមាលភាពបុគ្គលិកដ៏រឹងមាំមួយ។</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ភាពជាដៃ</w:t>
      </w:r>
      <w:r w:rsidR="00FD52DF">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គូប្រកបដោយប្រសិទ្ធភាពរវាងបុគ្គលិក</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និងអ្នកមើលការខុសត្រូវរបស់ពួកគេ</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គឺជាភាពជាដៃគូមួយដែលទាំងពីរ</w:t>
      </w:r>
      <w:r w:rsidR="00FD52DF">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នាក់មានទំនួលខុសត្រូវក្នុងការឆ្លុះបញ្ចាំង</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ការតាមដាន</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និងការធ្វើឱ្យប្រសើរឡើងដល់សុខុមាលភាពមានលក្ខណៈ</w:t>
      </w:r>
      <w:r w:rsidR="00FD52DF">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ស្ថាបនា។</w:t>
      </w:r>
    </w:p>
    <w:p w14:paraId="606EF144" w14:textId="77777777" w:rsidR="002058D6" w:rsidRPr="00FC7D77" w:rsidRDefault="008C5100" w:rsidP="00340DFD">
      <w:pPr>
        <w:pStyle w:val="Heading2"/>
        <w:wordWrap w:val="0"/>
        <w:rPr>
          <w:rFonts w:ascii="Khmer OS Siemreap" w:hAnsi="Khmer OS Siemreap" w:cs="Khmer OS Siemreap"/>
          <w:bCs/>
          <w:lang w:bidi="km-KH"/>
        </w:rPr>
      </w:pPr>
      <w:bookmarkStart w:id="53" w:name="_Toc256000014"/>
      <w:bookmarkStart w:id="54" w:name="_Toc119401384"/>
      <w:bookmarkStart w:id="55" w:name="_Toc119408304"/>
      <w:bookmarkStart w:id="56" w:name="_Toc121325247"/>
      <w:r w:rsidRPr="00FC7D77">
        <w:rPr>
          <w:rFonts w:ascii="Khmer OS Siemreap" w:eastAsia="DaunPenh" w:hAnsi="Khmer OS Siemreap" w:cs="Khmer OS Siemreap"/>
          <w:bCs/>
          <w:cs/>
          <w:lang w:bidi="km-KH"/>
        </w:rPr>
        <w:t>សូចនាករសុខុមាលភាពនៅកន្លែងធ្វើការ</w:t>
      </w:r>
      <w:bookmarkEnd w:id="53"/>
      <w:bookmarkEnd w:id="54"/>
      <w:bookmarkEnd w:id="55"/>
      <w:bookmarkEnd w:id="56"/>
    </w:p>
    <w:p w14:paraId="1B2A9991" w14:textId="77777777" w:rsidR="002058D6" w:rsidRPr="00FC7D77" w:rsidRDefault="008C5100" w:rsidP="00340DFD">
      <w:pPr>
        <w:pStyle w:val="Bullet1"/>
        <w:wordWrap w:val="0"/>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ការមានភាពច្បាស់លាស់អំពីតួនាទីការងារ</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និងសមត្ថភាពដែលត្រូវការដើម្បីបំពេញបានតាមការរំពឹងទុក។</w:t>
      </w:r>
    </w:p>
    <w:p w14:paraId="4C521DAD" w14:textId="53F80B30" w:rsidR="002058D6" w:rsidRPr="00FC7D77" w:rsidRDefault="008C5100" w:rsidP="00340DFD">
      <w:pPr>
        <w:pStyle w:val="Bullet1"/>
        <w:wordWrap w:val="0"/>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បានចូលរួមក្នុងការងារប្រកបដោយគោលបំណង</w:t>
      </w:r>
      <w:r w:rsidR="00FD52DF">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ដែលរួមចំណែកដល់លទ្ធផលជាវិជ្ជមានសម្រាប់អ្នកចូលរួម</w:t>
      </w:r>
      <w:r w:rsidR="00FD52DF">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ទាំងឡាយ។</w:t>
      </w:r>
    </w:p>
    <w:p w14:paraId="05495310" w14:textId="77777777" w:rsidR="002058D6" w:rsidRPr="00FC7D77" w:rsidRDefault="008C5100" w:rsidP="00340DFD">
      <w:pPr>
        <w:pStyle w:val="Bullet1"/>
        <w:wordWrap w:val="0"/>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ការមានអារម្មណ៍ថាត្រូវបានគេគោរព</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និងផ្ដល់គុណតម្លៃ។</w:t>
      </w:r>
    </w:p>
    <w:p w14:paraId="69043ECA" w14:textId="77777777" w:rsidR="002058D6" w:rsidRPr="00FC7D77" w:rsidRDefault="008C5100" w:rsidP="00340DFD">
      <w:pPr>
        <w:pStyle w:val="Bullet1"/>
        <w:wordWrap w:val="0"/>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ការមានការងារល្អត្រូវបានគេទទួលស្គាល់</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ហើយទទួលមតិកែលម្អបែបស្ថាបនា</w:t>
      </w:r>
    </w:p>
    <w:p w14:paraId="62E9AB24" w14:textId="77777777" w:rsidR="002058D6" w:rsidRPr="00FC7D77" w:rsidRDefault="008C5100" w:rsidP="00340DFD">
      <w:pPr>
        <w:pStyle w:val="Bullet1"/>
        <w:wordWrap w:val="0"/>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បរិយាកាសការងារប្រកបដោយសុវត្ថិភាព</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និងគួរឱ្យទុកចិត្ត។</w:t>
      </w:r>
    </w:p>
    <w:p w14:paraId="3957632A" w14:textId="77777777" w:rsidR="002058D6" w:rsidRPr="00FC7D77" w:rsidRDefault="008C5100" w:rsidP="00340DFD">
      <w:pPr>
        <w:pStyle w:val="Bullet1"/>
        <w:wordWrap w:val="0"/>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អារម្មណ៍ភាពជាម្ចាស់ចំពោះជាក្រុមការងារ</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កិច្ចសហការគ្នា</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និងការធ្វើការឆ្ពោះទៅរកគោលដៅរួម។</w:t>
      </w:r>
    </w:p>
    <w:p w14:paraId="688408FD" w14:textId="77777777" w:rsidR="002058D6" w:rsidRPr="00FC7D77" w:rsidRDefault="008C5100" w:rsidP="00340DFD">
      <w:pPr>
        <w:pStyle w:val="Bullet1"/>
        <w:wordWrap w:val="0"/>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សមត្ថភាព</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និងសេចក្ដីត្រូវការក្នុងការអភិវឌ្ឍន៍របស់បុគ្គលិកត្រូវបានគាំទ្រ។</w:t>
      </w:r>
    </w:p>
    <w:p w14:paraId="2C59BDBC" w14:textId="77777777" w:rsidR="002058D6" w:rsidRPr="00FC7D77" w:rsidRDefault="008C5100" w:rsidP="00340DFD">
      <w:pPr>
        <w:pStyle w:val="Bullet1"/>
        <w:wordWrap w:val="0"/>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វប្បធម៌នៅកន្លែងធ្វើការកែតម្រឹមត្រូវនឹងគុណតម្លៃស្ថាប័ន។</w:t>
      </w:r>
    </w:p>
    <w:p w14:paraId="09D09763" w14:textId="77777777" w:rsidR="002058D6" w:rsidRPr="00FC7D77" w:rsidRDefault="008C5100" w:rsidP="00340DFD">
      <w:pPr>
        <w:pStyle w:val="Heading2"/>
        <w:wordWrap w:val="0"/>
        <w:rPr>
          <w:rFonts w:ascii="Khmer OS Siemreap" w:hAnsi="Khmer OS Siemreap" w:cs="Khmer OS Siemreap"/>
          <w:bCs/>
          <w:lang w:bidi="km-KH"/>
        </w:rPr>
      </w:pPr>
      <w:bookmarkStart w:id="57" w:name="_Toc256000015"/>
      <w:bookmarkStart w:id="58" w:name="_Toc119401385"/>
      <w:bookmarkStart w:id="59" w:name="_Toc119408305"/>
      <w:bookmarkStart w:id="60" w:name="_Toc121325248"/>
      <w:r w:rsidRPr="00FC7D77">
        <w:rPr>
          <w:rFonts w:ascii="Khmer OS Siemreap" w:eastAsia="DaunPenh" w:hAnsi="Khmer OS Siemreap" w:cs="Khmer OS Siemreap"/>
          <w:bCs/>
          <w:cs/>
          <w:lang w:bidi="km-KH"/>
        </w:rPr>
        <w:t>យុទ្ធសាស្ត្រធ្វើឱ្យសុខុមាលភាពប្រសើរឡើង</w:t>
      </w:r>
      <w:bookmarkEnd w:id="57"/>
      <w:bookmarkEnd w:id="58"/>
      <w:bookmarkEnd w:id="59"/>
      <w:bookmarkEnd w:id="60"/>
    </w:p>
    <w:p w14:paraId="224C6C63" w14:textId="77777777" w:rsidR="002058D6" w:rsidRPr="00FC7D77" w:rsidRDefault="008C5100" w:rsidP="00340DFD">
      <w:pPr>
        <w:pStyle w:val="Bullet1"/>
        <w:wordWrap w:val="0"/>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ការបង្កើតស្មារតីក្រុមការងារ</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និងឱកាសជួបធ្វើទំនាក់ទំនងក្រៅផ្លូវការបានជាទៀងទាត់រវាងបុគ្គលិក</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និងអ្នកមើលការខុសត្រូវ។</w:t>
      </w:r>
    </w:p>
    <w:p w14:paraId="68E6C703" w14:textId="50241C61" w:rsidR="002058D6" w:rsidRPr="00FC7D77" w:rsidRDefault="008C5100" w:rsidP="00340DFD">
      <w:pPr>
        <w:pStyle w:val="Bullet1"/>
        <w:wordWrap w:val="0"/>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ត្រៀមខ្លួនរួចរាល់ក្នុងការចូលប្រើការគ្រប់គ្រងសម្រាប់ការសួរយកព័ត៌មាន៖</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ការនេះត្រូវតែអាចរកបាននៅ</w:t>
      </w:r>
      <w:r w:rsidR="00340DFD">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ពេលគៀកនឹងឧប្បត្តិហេតុណាមួយ</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ហើយជាការបន្ថែមទៅលើវគ្គការគ្រប់គ្រងនានាដែលបានកំណត់ពេលជាទៀងទាត់។</w:t>
      </w:r>
      <w:r w:rsidRPr="00FC7D77">
        <w:rPr>
          <w:rFonts w:ascii="Khmer OS Siemreap" w:hAnsi="Khmer OS Siemreap" w:cs="Khmer OS Siemreap"/>
          <w:szCs w:val="22"/>
          <w:lang w:bidi="km-KH"/>
        </w:rPr>
        <w:t xml:space="preserve"> </w:t>
      </w:r>
    </w:p>
    <w:p w14:paraId="786DAF01" w14:textId="14619C0B" w:rsidR="002058D6" w:rsidRPr="00FC7D77" w:rsidRDefault="008C5100" w:rsidP="00340DFD">
      <w:pPr>
        <w:pStyle w:val="Bullet1"/>
        <w:wordWrap w:val="0"/>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lastRenderedPageBreak/>
        <w:t>កម្មវិធីជំនួយនិយោជិត៖</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គួរតែបានផ្សព្វផ្សាយ</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ដើម្បីអនុញ្ញាតឱ្យបុគ្គលិកអាចទទួយលបានការពិគ្រោះ</w:t>
      </w:r>
      <w:r w:rsidR="00340DFD">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យោបល់</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ឬការគាំទ្ររយៈពេលខ្លី</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នៅពេលពួកគេត្រូវការប្រភពនៃគាំទ្រដោយឯករាជ្យ។</w:t>
      </w:r>
    </w:p>
    <w:p w14:paraId="22DFAF4D" w14:textId="7FAC0D8F" w:rsidR="002058D6" w:rsidRPr="00FC7D77" w:rsidRDefault="008C5100" w:rsidP="00340DFD">
      <w:pPr>
        <w:pStyle w:val="Bullet1"/>
        <w:wordWrap w:val="0"/>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ការគ្រប់គ្រងតាមការកំណត់កាលវិភាគជាទៀងទាត់៖</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ការប្តេជ្ញាចិត្តចំពោះការគ្រប់គ្រងដែលគាំទ្រ</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ពិនិត្យ</w:t>
      </w:r>
      <w:r w:rsidR="00340DFD">
        <w:rPr>
          <w:rFonts w:ascii="Khmer OS Siemreap" w:eastAsia="DaunPenh" w:hAnsi="Khmer OS Siemreap" w:cs="Khmer OS Siemreap"/>
          <w:szCs w:val="22"/>
          <w:lang w:bidi="km-KH"/>
        </w:rPr>
        <w:br/>
      </w:r>
      <w:r w:rsidRPr="00FC7D77">
        <w:rPr>
          <w:rFonts w:ascii="Khmer OS Siemreap" w:eastAsia="DaunPenh" w:hAnsi="Khmer OS Siemreap" w:cs="Khmer OS Siemreap"/>
          <w:szCs w:val="22"/>
          <w:cs/>
          <w:lang w:bidi="km-KH"/>
        </w:rPr>
        <w:t>សើរើ</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និងលើកកម្ពស់ការអភិវឌ្ឍន៍ជំនាញនានាដូចបានចែងក្នុងកិច្ចព្រមព្រៀងនៃការគ្រប់គ្រង។</w:t>
      </w:r>
    </w:p>
    <w:p w14:paraId="7A54F336" w14:textId="165E73D9" w:rsidR="00C83AE3" w:rsidRPr="00FC7D77" w:rsidRDefault="008C5100" w:rsidP="00340DFD">
      <w:pPr>
        <w:pStyle w:val="Bullet1"/>
        <w:wordWrap w:val="0"/>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កម្មវិធីទទួលស្គាល់និយោជិត៖</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ទម្រង់សាមញ្ញនៃការទទួលស្គាល់គុណតម្លៃនៃការមានកម្លាំងពលកម្មដែលមាន</w:t>
      </w:r>
      <w:r w:rsidR="00A316B4">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ការប្តេជ្ញាចិត្ត</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និងមានសមត្ថភាព។</w:t>
      </w:r>
    </w:p>
    <w:p w14:paraId="28036172" w14:textId="49D6C082" w:rsidR="002058D6" w:rsidRPr="00FC7D77" w:rsidRDefault="008C5100" w:rsidP="00340DFD">
      <w:pPr>
        <w:pStyle w:val="Bullet1"/>
        <w:wordWrap w:val="0"/>
        <w:rPr>
          <w:rFonts w:ascii="Khmer OS Siemreap" w:hAnsi="Khmer OS Siemreap" w:cs="Khmer OS Siemreap"/>
          <w:szCs w:val="22"/>
          <w:lang w:bidi="km-KH"/>
        </w:rPr>
      </w:pPr>
      <w:r w:rsidRPr="00FC7D77">
        <w:rPr>
          <w:rFonts w:ascii="Khmer OS Siemreap" w:eastAsia="DaunPenh" w:hAnsi="Khmer OS Siemreap" w:cs="Khmer OS Siemreap"/>
          <w:szCs w:val="22"/>
          <w:cs/>
          <w:lang w:bidi="km-KH"/>
        </w:rPr>
        <w:t>ឱកាសនានាសម្រាប់ការអភិវឌ្ឍន៍ផ្ទាល់ខ្លួន</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និងការអភិវឌ្ឍន៍ផ្នែកវិជ្ជាជីវៈ៖</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ការនេះបង្ហាញពីការប្តេជ្ញាចិត្តរបស់</w:t>
      </w:r>
      <w:r w:rsidR="00A316B4">
        <w:rPr>
          <w:rFonts w:ascii="Khmer OS Siemreap" w:eastAsia="DaunPenh" w:hAnsi="Khmer OS Siemreap" w:cs="Khmer OS Siemreap"/>
          <w:szCs w:val="22"/>
          <w:cs/>
          <w:lang w:bidi="km-KH"/>
        </w:rPr>
        <w:t xml:space="preserve"> </w:t>
      </w:r>
      <w:r w:rsidRPr="00FC7D77">
        <w:rPr>
          <w:rFonts w:ascii="Khmer OS Siemreap" w:eastAsia="DaunPenh" w:hAnsi="Khmer OS Siemreap" w:cs="Khmer OS Siemreap"/>
          <w:szCs w:val="22"/>
          <w:cs/>
          <w:lang w:bidi="km-KH"/>
        </w:rPr>
        <w:t>អង្គការចំពោះគោលដៅអាជីពរយៈពេលវែង</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និងការរីកចម្រើនផ្ទាល់ខ្លួនរបស់បុគ្គលិក</w:t>
      </w:r>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សូមមើលផងដែរ</w:t>
      </w:r>
      <w:r w:rsidRPr="00FC7D77">
        <w:rPr>
          <w:rFonts w:ascii="Khmer OS Siemreap" w:hAnsi="Khmer OS Siemreap" w:cs="Khmer OS Siemreap"/>
          <w:szCs w:val="22"/>
          <w:lang w:bidi="km-KH"/>
        </w:rPr>
        <w:t xml:space="preserve"> </w:t>
      </w:r>
      <w:hyperlink r:id="rId30" w:history="1">
        <w:r w:rsidRPr="00CE2BF9">
          <w:rPr>
            <w:rStyle w:val="Hyperlink"/>
            <w:rFonts w:ascii="Khmer OS Siemreap" w:eastAsia="DaunPenh" w:hAnsi="Khmer OS Siemreap" w:cs="Khmer OS Siemreap"/>
            <w:szCs w:val="22"/>
            <w:cs/>
            <w:lang w:bidi="km-KH"/>
          </w:rPr>
          <w:t>សៀវភៅមគ្គុទេសក៍អំពីជម្រើសអាជីព</w:t>
        </w:r>
      </w:hyperlink>
      <w:r w:rsidRPr="00FC7D77">
        <w:rPr>
          <w:rFonts w:ascii="Khmer OS Siemreap" w:hAnsi="Khmer OS Siemreap" w:cs="Khmer OS Siemreap"/>
          <w:szCs w:val="22"/>
          <w:lang w:bidi="km-KH"/>
        </w:rPr>
        <w:t xml:space="preserve"> </w:t>
      </w:r>
      <w:r w:rsidRPr="00FC7D77">
        <w:rPr>
          <w:rFonts w:ascii="Khmer OS Siemreap" w:eastAsia="DaunPenh" w:hAnsi="Khmer OS Siemreap" w:cs="Khmer OS Siemreap"/>
          <w:szCs w:val="22"/>
          <w:cs/>
          <w:lang w:bidi="km-KH"/>
        </w:rPr>
        <w:t>របស់គណៈកម្មការ</w:t>
      </w:r>
      <w:r w:rsidRPr="00FC7D77">
        <w:rPr>
          <w:rFonts w:ascii="Khmer OS Siemreap" w:hAnsi="Khmer OS Siemreap" w:cs="Khmer OS Siemreap"/>
          <w:szCs w:val="22"/>
          <w:lang w:bidi="km-KH"/>
        </w:rPr>
        <w:t xml:space="preserve"> NDIS)</w:t>
      </w:r>
      <w:r w:rsidRPr="00FC7D77">
        <w:rPr>
          <w:rFonts w:ascii="Khmer OS Siemreap" w:eastAsia="DaunPenh" w:hAnsi="Khmer OS Siemreap" w:cs="Khmer OS Siemreap"/>
          <w:szCs w:val="22"/>
          <w:cs/>
          <w:lang w:bidi="km-KH"/>
        </w:rPr>
        <w:t>។</w:t>
      </w:r>
      <w:bookmarkStart w:id="61" w:name="_Toc121325249"/>
      <w:r w:rsidRPr="00FC7D77">
        <w:rPr>
          <w:rFonts w:ascii="Khmer OS Siemreap" w:hAnsi="Khmer OS Siemreap" w:cs="Khmer OS Siemreap"/>
          <w:szCs w:val="22"/>
          <w:lang w:bidi="km-KH"/>
        </w:rPr>
        <w:br w:type="page"/>
      </w:r>
    </w:p>
    <w:p w14:paraId="24BE0B96" w14:textId="77777777" w:rsidR="002058D6" w:rsidRPr="00CE2BF9" w:rsidRDefault="008C5100" w:rsidP="002058D6">
      <w:pPr>
        <w:pStyle w:val="Heading1"/>
        <w:rPr>
          <w:rFonts w:ascii="Khmer OS Siemreap" w:hAnsi="Khmer OS Siemreap" w:cs="Khmer OS Siemreap"/>
          <w:bCs/>
          <w:lang w:bidi="km-KH"/>
        </w:rPr>
      </w:pPr>
      <w:bookmarkStart w:id="62" w:name="_Toc256000016"/>
      <w:r w:rsidRPr="00CE2BF9">
        <w:rPr>
          <w:rFonts w:ascii="Khmer OS Siemreap" w:eastAsia="DaunPenh" w:hAnsi="Khmer OS Siemreap" w:cs="Khmer OS Siemreap"/>
          <w:bCs/>
          <w:cs/>
          <w:lang w:bidi="km-KH"/>
        </w:rPr>
        <w:lastRenderedPageBreak/>
        <w:t>ធនធានមានប្រយោជន៍ផ្សេងទៀត</w:t>
      </w:r>
      <w:bookmarkEnd w:id="61"/>
      <w:bookmarkEnd w:id="62"/>
    </w:p>
    <w:p w14:paraId="29CF43AC" w14:textId="25F1A07C" w:rsidR="002058D6" w:rsidRPr="00FC7D77" w:rsidRDefault="00614B80" w:rsidP="00340DFD">
      <w:pPr>
        <w:pStyle w:val="Bullet1"/>
        <w:wordWrap w:val="0"/>
        <w:rPr>
          <w:rFonts w:ascii="Khmer OS Siemreap" w:hAnsi="Khmer OS Siemreap" w:cs="Khmer OS Siemreap"/>
          <w:szCs w:val="22"/>
          <w:lang w:bidi="km-KH"/>
        </w:rPr>
      </w:pPr>
      <w:hyperlink r:id="rId31" w:history="1">
        <w:r w:rsidR="008C5100" w:rsidRPr="00CE2BF9">
          <w:rPr>
            <w:rStyle w:val="Hyperlink"/>
            <w:rFonts w:ascii="Khmer OS Siemreap" w:eastAsia="DaunPenh" w:hAnsi="Khmer OS Siemreap" w:cs="Khmer OS Siemreap"/>
            <w:szCs w:val="22"/>
            <w:cs/>
            <w:lang w:bidi="km-KH"/>
          </w:rPr>
          <w:t>ក្របខ័ណ្ឌសមត្ថភាពកម្លាំងពលកម្ម</w:t>
        </w:r>
        <w:r w:rsidR="008C5100" w:rsidRPr="00CE2BF9">
          <w:rPr>
            <w:rStyle w:val="Hyperlink"/>
            <w:rFonts w:ascii="Khmer OS Siemreap" w:hAnsi="Khmer OS Siemreap" w:cs="Khmer OS Siemreap"/>
            <w:szCs w:val="22"/>
            <w:lang w:bidi="km-KH"/>
          </w:rPr>
          <w:t xml:space="preserve"> NDIS</w:t>
        </w:r>
        <w:r w:rsidR="008C5100" w:rsidRPr="00CE2BF9">
          <w:rPr>
            <w:rStyle w:val="Hyperlink"/>
            <w:rFonts w:ascii="Khmer OS Siemreap" w:eastAsia="DaunPenh" w:hAnsi="Khmer OS Siemreap" w:cs="Khmer OS Siemreap"/>
            <w:szCs w:val="22"/>
            <w:cs/>
            <w:lang w:bidi="km-KH"/>
          </w:rPr>
          <w:t>៖</w:t>
        </w:r>
      </w:hyperlink>
      <w:r w:rsidR="008C5100" w:rsidRPr="00FC7D77">
        <w:rPr>
          <w:rFonts w:ascii="Khmer OS Siemreap" w:hAnsi="Khmer OS Siemreap" w:cs="Khmer OS Siemreap"/>
          <w:szCs w:val="22"/>
          <w:lang w:bidi="km-KH"/>
        </w:rPr>
        <w:t xml:space="preserve"> </w:t>
      </w:r>
      <w:r w:rsidR="008C5100" w:rsidRPr="00FC7D77">
        <w:rPr>
          <w:rFonts w:ascii="Khmer OS Siemreap" w:eastAsia="DaunPenh" w:hAnsi="Khmer OS Siemreap" w:cs="Khmer OS Siemreap"/>
          <w:szCs w:val="22"/>
          <w:cs/>
          <w:lang w:bidi="km-KH"/>
        </w:rPr>
        <w:t>ពណ៌នាអំពីឥរិយាបថ</w:t>
      </w:r>
      <w:r w:rsidR="008C5100" w:rsidRPr="00FC7D77">
        <w:rPr>
          <w:rFonts w:ascii="Khmer OS Siemreap" w:hAnsi="Khmer OS Siemreap" w:cs="Khmer OS Siemreap"/>
          <w:szCs w:val="22"/>
          <w:lang w:bidi="km-KH"/>
        </w:rPr>
        <w:t xml:space="preserve"> </w:t>
      </w:r>
      <w:r w:rsidR="008C5100" w:rsidRPr="00FC7D77">
        <w:rPr>
          <w:rFonts w:ascii="Khmer OS Siemreap" w:eastAsia="DaunPenh" w:hAnsi="Khmer OS Siemreap" w:cs="Khmer OS Siemreap"/>
          <w:szCs w:val="22"/>
          <w:cs/>
          <w:lang w:bidi="km-KH"/>
        </w:rPr>
        <w:t>ជំនាញ</w:t>
      </w:r>
      <w:r w:rsidR="008C5100" w:rsidRPr="00FC7D77">
        <w:rPr>
          <w:rFonts w:ascii="Khmer OS Siemreap" w:hAnsi="Khmer OS Siemreap" w:cs="Khmer OS Siemreap"/>
          <w:szCs w:val="22"/>
          <w:lang w:bidi="km-KH"/>
        </w:rPr>
        <w:t xml:space="preserve"> </w:t>
      </w:r>
      <w:r w:rsidR="008C5100" w:rsidRPr="00FC7D77">
        <w:rPr>
          <w:rFonts w:ascii="Khmer OS Siemreap" w:eastAsia="DaunPenh" w:hAnsi="Khmer OS Siemreap" w:cs="Khmer OS Siemreap"/>
          <w:szCs w:val="22"/>
          <w:cs/>
          <w:lang w:bidi="km-KH"/>
        </w:rPr>
        <w:t>និងចំណេះដឹងដែលបុគ្គលិក</w:t>
      </w:r>
      <w:r w:rsidR="00340DFD">
        <w:rPr>
          <w:rFonts w:ascii="Khmer OS Siemreap" w:eastAsia="DaunPenh" w:hAnsi="Khmer OS Siemreap" w:cs="Khmer OS Siemreap"/>
          <w:szCs w:val="22"/>
          <w:lang w:bidi="km-KH"/>
        </w:rPr>
        <w:br/>
      </w:r>
      <w:r w:rsidR="008C5100" w:rsidRPr="00FC7D77">
        <w:rPr>
          <w:rFonts w:ascii="Khmer OS Siemreap" w:eastAsia="DaunPenh" w:hAnsi="Khmer OS Siemreap" w:cs="Khmer OS Siemreap"/>
          <w:szCs w:val="22"/>
          <w:cs/>
          <w:lang w:bidi="km-KH"/>
        </w:rPr>
        <w:t>ទាំងអស់ត្រូវការ</w:t>
      </w:r>
      <w:r w:rsidR="008C5100" w:rsidRPr="00FC7D77">
        <w:rPr>
          <w:rFonts w:ascii="Khmer OS Siemreap" w:hAnsi="Khmer OS Siemreap" w:cs="Khmer OS Siemreap"/>
          <w:szCs w:val="22"/>
          <w:lang w:bidi="km-KH"/>
        </w:rPr>
        <w:t xml:space="preserve"> – </w:t>
      </w:r>
      <w:r w:rsidR="008C5100" w:rsidRPr="00FC7D77">
        <w:rPr>
          <w:rFonts w:ascii="Khmer OS Siemreap" w:eastAsia="DaunPenh" w:hAnsi="Khmer OS Siemreap" w:cs="Khmer OS Siemreap"/>
          <w:szCs w:val="22"/>
          <w:cs/>
          <w:lang w:bidi="km-KH"/>
        </w:rPr>
        <w:t>រួមទាំងអ្នកគ្រប់គ្រង</w:t>
      </w:r>
      <w:r w:rsidR="008C5100" w:rsidRPr="00FC7D77">
        <w:rPr>
          <w:rFonts w:ascii="Khmer OS Siemreap" w:hAnsi="Khmer OS Siemreap" w:cs="Khmer OS Siemreap"/>
          <w:szCs w:val="22"/>
          <w:lang w:bidi="km-KH"/>
        </w:rPr>
        <w:t xml:space="preserve"> – </w:t>
      </w:r>
      <w:r w:rsidR="008C5100" w:rsidRPr="00FC7D77">
        <w:rPr>
          <w:rFonts w:ascii="Khmer OS Siemreap" w:eastAsia="DaunPenh" w:hAnsi="Khmer OS Siemreap" w:cs="Khmer OS Siemreap"/>
          <w:szCs w:val="22"/>
          <w:cs/>
          <w:lang w:bidi="km-KH"/>
        </w:rPr>
        <w:t>និងអាកប្បកិរិយានានាដែលអ្នកអាចរំពឹងថានឹងឃើញ។</w:t>
      </w:r>
    </w:p>
    <w:p w14:paraId="0F63F095" w14:textId="3CF4C9C1" w:rsidR="002058D6" w:rsidRPr="00FC7D77" w:rsidRDefault="00614B80" w:rsidP="00340DFD">
      <w:pPr>
        <w:pStyle w:val="Bullet1"/>
        <w:wordWrap w:val="0"/>
        <w:rPr>
          <w:rFonts w:ascii="Khmer OS Siemreap" w:hAnsi="Khmer OS Siemreap" w:cs="Khmer OS Siemreap"/>
          <w:szCs w:val="22"/>
          <w:lang w:bidi="km-KH"/>
        </w:rPr>
      </w:pPr>
      <w:hyperlink r:id="rId32" w:history="1">
        <w:r w:rsidR="008C5100" w:rsidRPr="00CE2BF9">
          <w:rPr>
            <w:rStyle w:val="Hyperlink"/>
            <w:rFonts w:ascii="Khmer OS Siemreap" w:eastAsia="DaunPenh" w:hAnsi="Khmer OS Siemreap" w:cs="Khmer OS Siemreap"/>
            <w:szCs w:val="22"/>
            <w:cs/>
            <w:lang w:bidi="km-KH"/>
          </w:rPr>
          <w:t>ឧបករណ៍គ្រប់គ្រង</w:t>
        </w:r>
        <w:r w:rsidR="008C5100" w:rsidRPr="00CE2BF9">
          <w:rPr>
            <w:rStyle w:val="Hyperlink"/>
            <w:rFonts w:ascii="Khmer OS Siemreap" w:hAnsi="Khmer OS Siemreap" w:cs="Khmer OS Siemreap"/>
            <w:szCs w:val="22"/>
            <w:lang w:bidi="km-KH"/>
          </w:rPr>
          <w:t xml:space="preserve"> </w:t>
        </w:r>
        <w:r w:rsidR="008C5100" w:rsidRPr="00CE2BF9">
          <w:rPr>
            <w:rStyle w:val="Hyperlink"/>
            <w:rFonts w:ascii="Khmer OS Siemreap" w:eastAsia="DaunPenh" w:hAnsi="Khmer OS Siemreap" w:cs="Khmer OS Siemreap"/>
            <w:szCs w:val="22"/>
            <w:cs/>
            <w:lang w:bidi="km-KH"/>
          </w:rPr>
          <w:t>និងរៀបចំផែនការកម្លាំងពលកម្ម</w:t>
        </w:r>
      </w:hyperlink>
      <w:r w:rsidR="008C5100" w:rsidRPr="00CE2BF9">
        <w:rPr>
          <w:rStyle w:val="Hyperlink"/>
          <w:rFonts w:ascii="Khmer OS Siemreap" w:eastAsia="DaunPenh" w:hAnsi="Khmer OS Siemreap" w:cs="Khmer OS Siemreap"/>
          <w:szCs w:val="22"/>
          <w:cs/>
          <w:lang w:bidi="km-KH"/>
        </w:rPr>
        <w:t>៖</w:t>
      </w:r>
      <w:r w:rsidR="008C5100" w:rsidRPr="00FC7D77">
        <w:rPr>
          <w:rFonts w:ascii="Khmer OS Siemreap" w:hAnsi="Khmer OS Siemreap" w:cs="Khmer OS Siemreap"/>
          <w:szCs w:val="22"/>
          <w:lang w:bidi="km-KH"/>
        </w:rPr>
        <w:t xml:space="preserve"> </w:t>
      </w:r>
      <w:r w:rsidR="008C5100" w:rsidRPr="00FC7D77">
        <w:rPr>
          <w:rFonts w:ascii="Khmer OS Siemreap" w:eastAsia="DaunPenh" w:hAnsi="Khmer OS Siemreap" w:cs="Khmer OS Siemreap"/>
          <w:szCs w:val="22"/>
          <w:cs/>
          <w:lang w:bidi="km-KH"/>
        </w:rPr>
        <w:t>ជាឧបករណ៍មួយដែលបានរចនាឡើងដើម្បីគាំទ្រ</w:t>
      </w:r>
      <w:r w:rsidR="00340DFD">
        <w:rPr>
          <w:rFonts w:ascii="Khmer OS Siemreap" w:eastAsia="DaunPenh" w:hAnsi="Khmer OS Siemreap" w:cs="Khmer OS Siemreap"/>
          <w:szCs w:val="22"/>
          <w:lang w:bidi="km-KH"/>
        </w:rPr>
        <w:br/>
      </w:r>
      <w:r w:rsidR="008C5100" w:rsidRPr="00FC7D77">
        <w:rPr>
          <w:rFonts w:ascii="Khmer OS Siemreap" w:eastAsia="DaunPenh" w:hAnsi="Khmer OS Siemreap" w:cs="Khmer OS Siemreap"/>
          <w:szCs w:val="22"/>
          <w:cs/>
          <w:lang w:bidi="km-KH"/>
        </w:rPr>
        <w:t>ដល់អង្គការនានាក្នុងការវាយតម្លៃ</w:t>
      </w:r>
      <w:r w:rsidR="008C5100" w:rsidRPr="00FC7D77">
        <w:rPr>
          <w:rFonts w:ascii="Khmer OS Siemreap" w:hAnsi="Khmer OS Siemreap" w:cs="Khmer OS Siemreap"/>
          <w:szCs w:val="22"/>
          <w:lang w:bidi="km-KH"/>
        </w:rPr>
        <w:t xml:space="preserve"> </w:t>
      </w:r>
      <w:r w:rsidR="008C5100" w:rsidRPr="00FC7D77">
        <w:rPr>
          <w:rFonts w:ascii="Khmer OS Siemreap" w:eastAsia="DaunPenh" w:hAnsi="Khmer OS Siemreap" w:cs="Khmer OS Siemreap"/>
          <w:szCs w:val="22"/>
          <w:cs/>
          <w:lang w:bidi="km-KH"/>
        </w:rPr>
        <w:t>និងរៀបចំផែនការសម្រាប់តម្រូវការកម្លាំងពលកម្មនាពេលបច្ចុប្បន្ន</w:t>
      </w:r>
      <w:r w:rsidR="008C5100" w:rsidRPr="00FC7D77">
        <w:rPr>
          <w:rFonts w:ascii="Khmer OS Siemreap" w:hAnsi="Khmer OS Siemreap" w:cs="Khmer OS Siemreap"/>
          <w:szCs w:val="22"/>
          <w:lang w:bidi="km-KH"/>
        </w:rPr>
        <w:t xml:space="preserve"> </w:t>
      </w:r>
      <w:r w:rsidR="00C844B5">
        <w:rPr>
          <w:rFonts w:ascii="Khmer OS Siemreap" w:hAnsi="Khmer OS Siemreap" w:cs="Khmer OS Siemreap"/>
          <w:szCs w:val="22"/>
          <w:cs/>
          <w:lang w:bidi="km-KH"/>
        </w:rPr>
        <w:br/>
      </w:r>
      <w:r w:rsidR="008C5100" w:rsidRPr="00FC7D77">
        <w:rPr>
          <w:rFonts w:ascii="Khmer OS Siemreap" w:eastAsia="DaunPenh" w:hAnsi="Khmer OS Siemreap" w:cs="Khmer OS Siemreap"/>
          <w:szCs w:val="22"/>
          <w:cs/>
          <w:lang w:bidi="km-KH"/>
        </w:rPr>
        <w:t>និងអនាគត</w:t>
      </w:r>
      <w:r w:rsidR="008C5100" w:rsidRPr="00FC7D77">
        <w:rPr>
          <w:rFonts w:ascii="Khmer OS Siemreap" w:hAnsi="Khmer OS Siemreap" w:cs="Khmer OS Siemreap"/>
          <w:szCs w:val="22"/>
          <w:lang w:bidi="km-KH"/>
        </w:rPr>
        <w:t xml:space="preserve"> </w:t>
      </w:r>
      <w:r w:rsidR="008C5100" w:rsidRPr="00FC7D77">
        <w:rPr>
          <w:rFonts w:ascii="Khmer OS Siemreap" w:eastAsia="DaunPenh" w:hAnsi="Khmer OS Siemreap" w:cs="Khmer OS Siemreap"/>
          <w:szCs w:val="22"/>
          <w:cs/>
          <w:lang w:bidi="km-KH"/>
        </w:rPr>
        <w:t>ហើយកំណត់អាទិភាពលើយុទ្ធសាស្ត្រនានា</w:t>
      </w:r>
      <w:r w:rsidR="008C5100" w:rsidRPr="00FC7D77">
        <w:rPr>
          <w:rFonts w:ascii="Khmer OS Siemreap" w:hAnsi="Khmer OS Siemreap" w:cs="Khmer OS Siemreap"/>
          <w:szCs w:val="22"/>
          <w:lang w:bidi="km-KH"/>
        </w:rPr>
        <w:t xml:space="preserve"> </w:t>
      </w:r>
      <w:r w:rsidR="008C5100" w:rsidRPr="00FC7D77">
        <w:rPr>
          <w:rFonts w:ascii="Khmer OS Siemreap" w:eastAsia="DaunPenh" w:hAnsi="Khmer OS Siemreap" w:cs="Khmer OS Siemreap"/>
          <w:szCs w:val="22"/>
          <w:cs/>
          <w:lang w:bidi="km-KH"/>
        </w:rPr>
        <w:t>រួមទាំងផែនការក្នុងការរៀនសូត្រ</w:t>
      </w:r>
      <w:r w:rsidR="008C5100" w:rsidRPr="00FC7D77">
        <w:rPr>
          <w:rFonts w:ascii="Khmer OS Siemreap" w:hAnsi="Khmer OS Siemreap" w:cs="Khmer OS Siemreap"/>
          <w:szCs w:val="22"/>
          <w:lang w:bidi="km-KH"/>
        </w:rPr>
        <w:t xml:space="preserve"> </w:t>
      </w:r>
      <w:r w:rsidR="008C5100" w:rsidRPr="00FC7D77">
        <w:rPr>
          <w:rFonts w:ascii="Khmer OS Siemreap" w:eastAsia="DaunPenh" w:hAnsi="Khmer OS Siemreap" w:cs="Khmer OS Siemreap"/>
          <w:szCs w:val="22"/>
          <w:cs/>
          <w:lang w:bidi="km-KH"/>
        </w:rPr>
        <w:t>និងការអភិវឌ្ឍន៍</w:t>
      </w:r>
      <w:r w:rsidR="00340DFD">
        <w:rPr>
          <w:rFonts w:ascii="Khmer OS Siemreap" w:eastAsia="DaunPenh" w:hAnsi="Khmer OS Siemreap" w:cs="Khmer OS Siemreap"/>
          <w:szCs w:val="22"/>
          <w:lang w:bidi="km-KH"/>
        </w:rPr>
        <w:br/>
      </w:r>
      <w:r w:rsidR="008C5100" w:rsidRPr="00FC7D77">
        <w:rPr>
          <w:rFonts w:ascii="Khmer OS Siemreap" w:eastAsia="DaunPenh" w:hAnsi="Khmer OS Siemreap" w:cs="Khmer OS Siemreap"/>
          <w:szCs w:val="22"/>
          <w:cs/>
          <w:lang w:bidi="km-KH"/>
        </w:rPr>
        <w:t>សមត្ថភាព។</w:t>
      </w:r>
    </w:p>
    <w:p w14:paraId="08114878" w14:textId="15ECCEDA" w:rsidR="002058D6" w:rsidRPr="00FC7D77" w:rsidRDefault="00614B80" w:rsidP="00340DFD">
      <w:pPr>
        <w:pStyle w:val="Bullet1"/>
        <w:wordWrap w:val="0"/>
        <w:rPr>
          <w:rFonts w:ascii="Khmer OS Siemreap" w:hAnsi="Khmer OS Siemreap" w:cs="Khmer OS Siemreap"/>
          <w:szCs w:val="22"/>
          <w:lang w:bidi="km-KH"/>
        </w:rPr>
      </w:pPr>
      <w:hyperlink r:id="rId33" w:history="1">
        <w:r w:rsidR="008C5100" w:rsidRPr="00CE2BF9">
          <w:rPr>
            <w:rStyle w:val="Hyperlink"/>
            <w:rFonts w:ascii="Khmer OS Siemreap" w:eastAsia="DaunPenh" w:hAnsi="Khmer OS Siemreap" w:cs="Khmer OS Siemreap"/>
            <w:szCs w:val="22"/>
            <w:cs/>
            <w:lang w:bidi="km-KH"/>
          </w:rPr>
          <w:t>ក្រមប្រតិបត្តិ</w:t>
        </w:r>
        <w:r w:rsidR="008C5100" w:rsidRPr="00CE2BF9">
          <w:rPr>
            <w:rStyle w:val="Hyperlink"/>
            <w:rFonts w:ascii="Khmer OS Siemreap" w:hAnsi="Khmer OS Siemreap" w:cs="Khmer OS Siemreap"/>
            <w:szCs w:val="22"/>
            <w:lang w:bidi="km-KH"/>
          </w:rPr>
          <w:t xml:space="preserve"> NDIS</w:t>
        </w:r>
        <w:r w:rsidR="008C5100" w:rsidRPr="00CE2BF9">
          <w:rPr>
            <w:rStyle w:val="Hyperlink"/>
            <w:rFonts w:ascii="Khmer OS Siemreap" w:eastAsia="DaunPenh" w:hAnsi="Khmer OS Siemreap" w:cs="Khmer OS Siemreap"/>
            <w:szCs w:val="22"/>
            <w:cs/>
            <w:lang w:bidi="km-KH"/>
          </w:rPr>
          <w:t>៖</w:t>
        </w:r>
      </w:hyperlink>
      <w:r w:rsidR="008C5100" w:rsidRPr="00FC7D77">
        <w:rPr>
          <w:rFonts w:ascii="Khmer OS Siemreap" w:hAnsi="Khmer OS Siemreap" w:cs="Khmer OS Siemreap"/>
          <w:szCs w:val="22"/>
          <w:lang w:bidi="km-KH"/>
        </w:rPr>
        <w:t xml:space="preserve"> </w:t>
      </w:r>
      <w:r w:rsidR="008C5100" w:rsidRPr="00FC7D77">
        <w:rPr>
          <w:rFonts w:ascii="Khmer OS Siemreap" w:eastAsia="DaunPenh" w:hAnsi="Khmer OS Siemreap" w:cs="Khmer OS Siemreap"/>
          <w:szCs w:val="22"/>
          <w:cs/>
          <w:lang w:bidi="km-KH"/>
        </w:rPr>
        <w:t>លើកកម្ពស់ការផ្តល់សេវាប្រកបដោយសុវត្ថិភាព</w:t>
      </w:r>
      <w:r w:rsidR="008C5100" w:rsidRPr="00FC7D77">
        <w:rPr>
          <w:rFonts w:ascii="Khmer OS Siemreap" w:hAnsi="Khmer OS Siemreap" w:cs="Khmer OS Siemreap"/>
          <w:szCs w:val="22"/>
          <w:lang w:bidi="km-KH"/>
        </w:rPr>
        <w:t xml:space="preserve"> </w:t>
      </w:r>
      <w:r w:rsidR="008C5100" w:rsidRPr="00FC7D77">
        <w:rPr>
          <w:rFonts w:ascii="Khmer OS Siemreap" w:eastAsia="DaunPenh" w:hAnsi="Khmer OS Siemreap" w:cs="Khmer OS Siemreap"/>
          <w:szCs w:val="22"/>
          <w:cs/>
          <w:lang w:bidi="km-KH"/>
        </w:rPr>
        <w:t>និងមានសីលធម៌</w:t>
      </w:r>
      <w:r w:rsidR="008C5100" w:rsidRPr="00FC7D77">
        <w:rPr>
          <w:rFonts w:ascii="Khmer OS Siemreap" w:hAnsi="Khmer OS Siemreap" w:cs="Khmer OS Siemreap"/>
          <w:szCs w:val="22"/>
          <w:lang w:bidi="km-KH"/>
        </w:rPr>
        <w:t xml:space="preserve"> </w:t>
      </w:r>
      <w:r w:rsidR="008C5100" w:rsidRPr="00FC7D77">
        <w:rPr>
          <w:rFonts w:ascii="Khmer OS Siemreap" w:eastAsia="DaunPenh" w:hAnsi="Khmer OS Siemreap" w:cs="Khmer OS Siemreap"/>
          <w:szCs w:val="22"/>
          <w:cs/>
          <w:lang w:bidi="km-KH"/>
        </w:rPr>
        <w:t>តាមរយៈការចែង</w:t>
      </w:r>
      <w:r w:rsidR="00C844B5">
        <w:rPr>
          <w:rFonts w:ascii="Khmer OS Siemreap" w:eastAsia="DaunPenh" w:hAnsi="Khmer OS Siemreap" w:cs="Khmer OS Siemreap"/>
          <w:szCs w:val="22"/>
          <w:cs/>
          <w:lang w:bidi="km-KH"/>
        </w:rPr>
        <w:t xml:space="preserve"> </w:t>
      </w:r>
      <w:r w:rsidR="008C5100" w:rsidRPr="00FC7D77">
        <w:rPr>
          <w:rFonts w:ascii="Khmer OS Siemreap" w:eastAsia="DaunPenh" w:hAnsi="Khmer OS Siemreap" w:cs="Khmer OS Siemreap"/>
          <w:szCs w:val="22"/>
          <w:cs/>
          <w:lang w:bidi="km-KH"/>
        </w:rPr>
        <w:t>ឱ្យបានពិស្ដារពីការរំពឹងទុកនានាសម្រាប់ទាំងការប្រព្រឹត្តរបស់អ្នកផ្តល់សេវា</w:t>
      </w:r>
      <w:r w:rsidR="008C5100" w:rsidRPr="00FC7D77">
        <w:rPr>
          <w:rFonts w:ascii="Khmer OS Siemreap" w:hAnsi="Khmer OS Siemreap" w:cs="Khmer OS Siemreap"/>
          <w:szCs w:val="22"/>
          <w:lang w:bidi="km-KH"/>
        </w:rPr>
        <w:t xml:space="preserve"> NDIS </w:t>
      </w:r>
      <w:r w:rsidR="008C5100" w:rsidRPr="00FC7D77">
        <w:rPr>
          <w:rFonts w:ascii="Khmer OS Siemreap" w:eastAsia="DaunPenh" w:hAnsi="Khmer OS Siemreap" w:cs="Khmer OS Siemreap"/>
          <w:szCs w:val="22"/>
          <w:cs/>
          <w:lang w:bidi="km-KH"/>
        </w:rPr>
        <w:t>និងបុគ្គលិក។</w:t>
      </w:r>
    </w:p>
    <w:p w14:paraId="1A15C9E2" w14:textId="77777777" w:rsidR="002058D6" w:rsidRPr="00FC7D77" w:rsidRDefault="00614B80" w:rsidP="00340DFD">
      <w:pPr>
        <w:pStyle w:val="Bullet1"/>
        <w:wordWrap w:val="0"/>
        <w:rPr>
          <w:rFonts w:ascii="Khmer OS Siemreap" w:hAnsi="Khmer OS Siemreap" w:cs="Khmer OS Siemreap"/>
          <w:szCs w:val="22"/>
          <w:lang w:bidi="km-KH"/>
        </w:rPr>
      </w:pPr>
      <w:hyperlink r:id="rId34" w:history="1">
        <w:r w:rsidR="008C5100" w:rsidRPr="00CE2BF9">
          <w:rPr>
            <w:rStyle w:val="Hyperlink"/>
            <w:rFonts w:ascii="Khmer OS Siemreap" w:eastAsia="DaunPenh" w:hAnsi="Khmer OS Siemreap" w:cs="Khmer OS Siemreap"/>
            <w:szCs w:val="22"/>
            <w:cs/>
            <w:lang w:bidi="km-KH"/>
          </w:rPr>
          <w:t>ក្រមប្រតិបត្តិ</w:t>
        </w:r>
        <w:r w:rsidR="008C5100" w:rsidRPr="00CE2BF9">
          <w:rPr>
            <w:rStyle w:val="Hyperlink"/>
            <w:rFonts w:ascii="Khmer OS Siemreap" w:hAnsi="Khmer OS Siemreap" w:cs="Khmer OS Siemreap"/>
            <w:szCs w:val="22"/>
            <w:lang w:bidi="km-KH"/>
          </w:rPr>
          <w:t xml:space="preserve"> NDIS - </w:t>
        </w:r>
        <w:r w:rsidR="008C5100" w:rsidRPr="00CE2BF9">
          <w:rPr>
            <w:rStyle w:val="Hyperlink"/>
            <w:rFonts w:ascii="Khmer OS Siemreap" w:eastAsia="DaunPenh" w:hAnsi="Khmer OS Siemreap" w:cs="Khmer OS Siemreap"/>
            <w:szCs w:val="22"/>
            <w:cs/>
            <w:lang w:bidi="km-KH"/>
          </w:rPr>
          <w:t>ការណែនាំសម្រាប់អ្នកផ្តល់សេវា</w:t>
        </w:r>
      </w:hyperlink>
      <w:r w:rsidR="00C83AE3" w:rsidRPr="00FC7D77">
        <w:rPr>
          <w:rFonts w:ascii="Khmer OS Siemreap" w:eastAsia="DaunPenh" w:hAnsi="Khmer OS Siemreap" w:cs="Khmer OS Siemreap"/>
          <w:szCs w:val="22"/>
          <w:cs/>
          <w:lang w:bidi="km-KH"/>
        </w:rPr>
        <w:t>។</w:t>
      </w:r>
    </w:p>
    <w:p w14:paraId="50EEB5F9" w14:textId="70BAF00D" w:rsidR="000A60A1" w:rsidRPr="00FC7D77" w:rsidRDefault="00614B80" w:rsidP="00340DFD">
      <w:pPr>
        <w:pStyle w:val="Bullet1"/>
        <w:wordWrap w:val="0"/>
        <w:rPr>
          <w:rFonts w:ascii="Khmer OS Siemreap" w:hAnsi="Khmer OS Siemreap" w:cs="Khmer OS Siemreap"/>
          <w:szCs w:val="22"/>
          <w:lang w:bidi="km-KH"/>
        </w:rPr>
      </w:pPr>
      <w:hyperlink r:id="rId35" w:history="1">
        <w:r w:rsidR="002058D6" w:rsidRPr="00CE2BF9">
          <w:rPr>
            <w:rStyle w:val="Hyperlink"/>
            <w:rFonts w:ascii="Khmer OS Siemreap" w:eastAsia="DaunPenh" w:hAnsi="Khmer OS Siemreap" w:cs="Khmer OS Siemreap"/>
            <w:szCs w:val="22"/>
            <w:cs/>
            <w:lang w:bidi="km-KH"/>
          </w:rPr>
          <w:t>ស្តង់ដារការអនុវត្ត</w:t>
        </w:r>
        <w:r w:rsidR="002058D6" w:rsidRPr="00CE2BF9">
          <w:rPr>
            <w:rStyle w:val="Hyperlink"/>
            <w:rFonts w:ascii="Khmer OS Siemreap" w:hAnsi="Khmer OS Siemreap" w:cs="Khmer OS Siemreap"/>
            <w:szCs w:val="22"/>
            <w:lang w:bidi="km-KH"/>
          </w:rPr>
          <w:t xml:space="preserve"> </w:t>
        </w:r>
        <w:r w:rsidR="002058D6" w:rsidRPr="00CE2BF9">
          <w:rPr>
            <w:rStyle w:val="Hyperlink"/>
            <w:rFonts w:ascii="Khmer OS Siemreap" w:eastAsia="DaunPenh" w:hAnsi="Khmer OS Siemreap" w:cs="Khmer OS Siemreap"/>
            <w:szCs w:val="22"/>
            <w:cs/>
            <w:lang w:bidi="km-KH"/>
          </w:rPr>
          <w:t>និងសូចនាករគុណភាព</w:t>
        </w:r>
        <w:r w:rsidR="002058D6" w:rsidRPr="00CE2BF9">
          <w:rPr>
            <w:rStyle w:val="Hyperlink"/>
            <w:rFonts w:ascii="Khmer OS Siemreap" w:hAnsi="Khmer OS Siemreap" w:cs="Khmer OS Siemreap"/>
            <w:szCs w:val="22"/>
            <w:lang w:bidi="km-KH"/>
          </w:rPr>
          <w:t xml:space="preserve"> NDIS</w:t>
        </w:r>
        <w:r w:rsidR="002058D6" w:rsidRPr="00CE2BF9">
          <w:rPr>
            <w:rStyle w:val="Hyperlink"/>
            <w:rFonts w:ascii="Khmer OS Siemreap" w:eastAsia="DaunPenh" w:hAnsi="Khmer OS Siemreap" w:cs="Khmer OS Siemreap"/>
            <w:szCs w:val="22"/>
            <w:cs/>
            <w:lang w:bidi="km-KH"/>
          </w:rPr>
          <w:t>៖</w:t>
        </w:r>
      </w:hyperlink>
      <w:r w:rsidR="002058D6" w:rsidRPr="00FC7D77">
        <w:rPr>
          <w:rFonts w:ascii="Khmer OS Siemreap" w:hAnsi="Khmer OS Siemreap" w:cs="Khmer OS Siemreap"/>
          <w:szCs w:val="22"/>
          <w:lang w:bidi="km-KH"/>
        </w:rPr>
        <w:t xml:space="preserve"> </w:t>
      </w:r>
      <w:r w:rsidR="002058D6" w:rsidRPr="00FC7D77">
        <w:rPr>
          <w:rFonts w:ascii="Khmer OS Siemreap" w:eastAsia="DaunPenh" w:hAnsi="Khmer OS Siemreap" w:cs="Khmer OS Siemreap"/>
          <w:szCs w:val="22"/>
          <w:cs/>
          <w:lang w:bidi="km-KH"/>
        </w:rPr>
        <w:t>បញ្ជាក់ឱ្យបានជាក់លាក់ពីស្តង់ដារគុណភាពដែលត្រូវ</w:t>
      </w:r>
      <w:r w:rsidR="00340DFD">
        <w:rPr>
          <w:rFonts w:ascii="Khmer OS Siemreap" w:eastAsia="DaunPenh" w:hAnsi="Khmer OS Siemreap" w:cs="Khmer OS Siemreap"/>
          <w:szCs w:val="22"/>
          <w:lang w:bidi="km-KH"/>
        </w:rPr>
        <w:br/>
      </w:r>
      <w:r w:rsidR="002058D6" w:rsidRPr="00FC7D77">
        <w:rPr>
          <w:rFonts w:ascii="Khmer OS Siemreap" w:eastAsia="DaunPenh" w:hAnsi="Khmer OS Siemreap" w:cs="Khmer OS Siemreap"/>
          <w:szCs w:val="22"/>
          <w:cs/>
          <w:lang w:bidi="km-KH"/>
        </w:rPr>
        <w:t>បំពេញឱ្យបានដោយអ្នកផ្តល់សេវា</w:t>
      </w:r>
      <w:r w:rsidR="002058D6" w:rsidRPr="00FC7D77">
        <w:rPr>
          <w:rFonts w:ascii="Khmer OS Siemreap" w:hAnsi="Khmer OS Siemreap" w:cs="Khmer OS Siemreap"/>
          <w:szCs w:val="22"/>
          <w:lang w:bidi="km-KH"/>
        </w:rPr>
        <w:t xml:space="preserve"> NDIS </w:t>
      </w:r>
      <w:r w:rsidR="002058D6" w:rsidRPr="00FC7D77">
        <w:rPr>
          <w:rFonts w:ascii="Khmer OS Siemreap" w:eastAsia="DaunPenh" w:hAnsi="Khmer OS Siemreap" w:cs="Khmer OS Siemreap"/>
          <w:szCs w:val="22"/>
          <w:cs/>
          <w:lang w:bidi="km-KH"/>
        </w:rPr>
        <w:t>ដែលបានចុះបញ្ជី</w:t>
      </w:r>
      <w:r w:rsidR="002058D6" w:rsidRPr="00FC7D77">
        <w:rPr>
          <w:rFonts w:ascii="Khmer OS Siemreap" w:hAnsi="Khmer OS Siemreap" w:cs="Khmer OS Siemreap"/>
          <w:szCs w:val="22"/>
          <w:lang w:bidi="km-KH"/>
        </w:rPr>
        <w:t xml:space="preserve"> </w:t>
      </w:r>
      <w:r w:rsidR="002058D6" w:rsidRPr="00FC7D77">
        <w:rPr>
          <w:rFonts w:ascii="Khmer OS Siemreap" w:eastAsia="DaunPenh" w:hAnsi="Khmer OS Siemreap" w:cs="Khmer OS Siemreap"/>
          <w:szCs w:val="22"/>
          <w:cs/>
          <w:lang w:bidi="km-KH"/>
        </w:rPr>
        <w:t>ដើម្បីផ្តល់ការគាំទ្រ</w:t>
      </w:r>
      <w:r w:rsidR="002058D6" w:rsidRPr="00FC7D77">
        <w:rPr>
          <w:rFonts w:ascii="Khmer OS Siemreap" w:hAnsi="Khmer OS Siemreap" w:cs="Khmer OS Siemreap"/>
          <w:szCs w:val="22"/>
          <w:lang w:bidi="km-KH"/>
        </w:rPr>
        <w:t xml:space="preserve"> </w:t>
      </w:r>
      <w:r w:rsidR="002058D6" w:rsidRPr="00FC7D77">
        <w:rPr>
          <w:rFonts w:ascii="Khmer OS Siemreap" w:eastAsia="DaunPenh" w:hAnsi="Khmer OS Siemreap" w:cs="Khmer OS Siemreap"/>
          <w:szCs w:val="22"/>
          <w:cs/>
          <w:lang w:bidi="km-KH"/>
        </w:rPr>
        <w:t>និងផ្ដល់សេវានានាដល់</w:t>
      </w:r>
      <w:r w:rsidR="00340DFD">
        <w:rPr>
          <w:rFonts w:ascii="Khmer OS Siemreap" w:eastAsia="DaunPenh" w:hAnsi="Khmer OS Siemreap" w:cs="Khmer OS Siemreap"/>
          <w:szCs w:val="22"/>
          <w:lang w:bidi="km-KH"/>
        </w:rPr>
        <w:br/>
      </w:r>
      <w:r w:rsidR="002058D6" w:rsidRPr="00FC7D77">
        <w:rPr>
          <w:rFonts w:ascii="Khmer OS Siemreap" w:eastAsia="DaunPenh" w:hAnsi="Khmer OS Siemreap" w:cs="Khmer OS Siemreap"/>
          <w:szCs w:val="22"/>
          <w:cs/>
          <w:lang w:bidi="km-KH"/>
        </w:rPr>
        <w:t>អ្នកចូលរួម</w:t>
      </w:r>
      <w:r w:rsidR="002058D6" w:rsidRPr="00FC7D77">
        <w:rPr>
          <w:rFonts w:ascii="Khmer OS Siemreap" w:hAnsi="Khmer OS Siemreap" w:cs="Khmer OS Siemreap"/>
          <w:szCs w:val="22"/>
          <w:lang w:bidi="km-KH"/>
        </w:rPr>
        <w:t xml:space="preserve"> NDIS</w:t>
      </w:r>
      <w:r w:rsidR="002058D6" w:rsidRPr="00FC7D77">
        <w:rPr>
          <w:rFonts w:ascii="Khmer OS Siemreap" w:eastAsia="DaunPenh" w:hAnsi="Khmer OS Siemreap" w:cs="Khmer OS Siemreap"/>
          <w:szCs w:val="22"/>
          <w:cs/>
          <w:lang w:bidi="km-KH"/>
        </w:rPr>
        <w:t>។</w:t>
      </w:r>
    </w:p>
    <w:sectPr w:rsidR="000A60A1" w:rsidRPr="00FC7D77" w:rsidSect="00FD52DF">
      <w:headerReference w:type="default" r:id="rId36"/>
      <w:footerReference w:type="default" r:id="rId37"/>
      <w:headerReference w:type="first" r:id="rId38"/>
      <w:type w:val="continuous"/>
      <w:pgSz w:w="11906" w:h="16838" w:code="9"/>
      <w:pgMar w:top="1440" w:right="991" w:bottom="1440" w:left="1440" w:header="284" w:footer="397" w:gutter="0"/>
      <w:pgNumType w:start="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880F2" w14:textId="77777777" w:rsidR="00614B80" w:rsidRDefault="00614B80">
      <w:pPr>
        <w:spacing w:before="0" w:after="0" w:line="240" w:lineRule="auto"/>
      </w:pPr>
      <w:r>
        <w:separator/>
      </w:r>
    </w:p>
  </w:endnote>
  <w:endnote w:type="continuationSeparator" w:id="0">
    <w:p w14:paraId="0FBC7F3B" w14:textId="77777777" w:rsidR="00614B80" w:rsidRDefault="00614B8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embedRegular r:id="rId1" w:subsetted="1" w:fontKey="{C4C53B20-F633-497C-8C05-327918A8762B}"/>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Khmer OS Siemreap">
    <w:panose1 w:val="02000500000000020004"/>
    <w:charset w:val="00"/>
    <w:family w:val="auto"/>
    <w:pitch w:val="variable"/>
    <w:sig w:usb0="A00000EF" w:usb1="5000204A" w:usb2="00010000" w:usb3="00000000" w:csb0="00000111" w:csb1="00000000"/>
    <w:embedRegular r:id="rId2" w:fontKey="{5FD4EA05-B604-4012-AB48-F78BE5A83CED}"/>
    <w:embedBold r:id="rId3" w:fontKey="{36F39612-8496-4CF5-89D8-209B4228604B}"/>
  </w:font>
  <w:font w:name="DaunPenh">
    <w:panose1 w:val="01010101010101010101"/>
    <w:charset w:val="00"/>
    <w:family w:val="auto"/>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72F44" w14:textId="77777777" w:rsidR="00D23398" w:rsidRDefault="008C5100" w:rsidP="00D23398">
    <w:pPr>
      <w:pStyle w:val="Footer"/>
      <w:rPr>
        <w:sz w:val="18"/>
        <w:szCs w:val="18"/>
      </w:rPr>
    </w:pPr>
    <w:r>
      <w:rPr>
        <w:b/>
        <w:bCs/>
        <w:noProof/>
        <w:lang w:eastAsia="en-AU" w:bidi="km-KH"/>
      </w:rPr>
      <mc:AlternateContent>
        <mc:Choice Requires="wps">
          <w:drawing>
            <wp:inline distT="0" distB="0" distL="0" distR="0" wp14:anchorId="170B528E" wp14:editId="00B9364C">
              <wp:extent cx="5734050" cy="76200"/>
              <wp:effectExtent l="0" t="0" r="0" b="0"/>
              <wp:docPr id="20" name="Rectangle 20" descr="ផ្ទៃខាងក្រោយ&#10;&#10;ផ្ទៃខាងក្រោយ&#10;"/>
              <wp:cNvGraphicFramePr/>
              <a:graphic xmlns:a="http://schemas.openxmlformats.org/drawingml/2006/main">
                <a:graphicData uri="http://schemas.microsoft.com/office/word/2010/wordprocessingShape">
                  <wps:wsp>
                    <wps:cNvSpPr/>
                    <wps:spPr>
                      <a:xfrm>
                        <a:off x="0" y="0"/>
                        <a:ext cx="5734050" cy="76200"/>
                      </a:xfrm>
                      <a:prstGeom prst="rect">
                        <a:avLst/>
                      </a:prstGeom>
                      <a:gradFill rotWithShape="1">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w:pict>
            <v:rect w14:anchorId="5E3217E1" id="Rectangle 20" o:spid="_x0000_s1026" alt="ផ្ទៃខាងក្រោយ&#10;&#10;ផ្ទៃខាងក្រោយ&#10;"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" fillcolor="#539250 [3207]" stroked="f" strokeweight="1pt">
              <v:fill color2="#83b14c [3208]" rotate="t" angle="90" colors="0 #539250;.5 #83b14c" focus="100%" type="gradient">
                <o:fill v:ext="view" type="gradientUnscaled"/>
              </v:fill>
              <w10:anchorlock/>
            </v:rect>
          </w:pict>
        </mc:Fallback>
      </mc:AlternateContent>
    </w:r>
  </w:p>
  <w:p w14:paraId="17FD2F3A" w14:textId="2839EB02" w:rsidR="00FD66D7" w:rsidRPr="00DA198D" w:rsidRDefault="008C5100" w:rsidP="00072CC1">
    <w:pPr>
      <w:pStyle w:val="Footer"/>
      <w:tabs>
        <w:tab w:val="clear" w:pos="4513"/>
      </w:tabs>
      <w:rPr>
        <w:rFonts w:ascii="Khmer OS Siemreap" w:hAnsi="Khmer OS Siemreap" w:cs="Khmer OS Siemreap"/>
        <w:sz w:val="18"/>
        <w:szCs w:val="18"/>
      </w:rPr>
    </w:pPr>
    <w:r w:rsidRPr="00DA198D">
      <w:rPr>
        <w:rFonts w:ascii="Khmer OS Siemreap" w:eastAsia="DaunPenh" w:hAnsi="Khmer OS Siemreap" w:cs="Khmer OS Siemreap"/>
        <w:sz w:val="18"/>
        <w:szCs w:val="18"/>
        <w:cs/>
        <w:lang w:bidi="km-KH"/>
      </w:rPr>
      <w:t>ក្របខ័ណ្ឌសមត្ថភាពកម្លាំងពលកម្ម</w:t>
    </w:r>
    <w:r w:rsidRPr="00DA198D">
      <w:rPr>
        <w:rFonts w:ascii="Khmer OS Siemreap" w:hAnsi="Khmer OS Siemreap" w:cs="Khmer OS Siemreap"/>
        <w:sz w:val="18"/>
        <w:szCs w:val="18"/>
      </w:rPr>
      <w:t xml:space="preserve"> NDIS | </w:t>
    </w:r>
    <w:r w:rsidRPr="00DA198D">
      <w:rPr>
        <w:rFonts w:ascii="Khmer OS Siemreap" w:eastAsia="DaunPenh" w:hAnsi="Khmer OS Siemreap" w:cs="Khmer OS Siemreap"/>
        <w:sz w:val="18"/>
        <w:szCs w:val="18"/>
        <w:cs/>
        <w:lang w:bidi="km-KH"/>
      </w:rPr>
      <w:t>ការត្រួតពិនិត្យសមត្ថភាព</w:t>
    </w:r>
    <w:r w:rsidRPr="00DA198D">
      <w:rPr>
        <w:rFonts w:ascii="Khmer OS Siemreap" w:hAnsi="Khmer OS Siemreap" w:cs="Khmer OS Siemreap"/>
        <w:sz w:val="18"/>
        <w:szCs w:val="18"/>
      </w:rPr>
      <w:t xml:space="preserve"> – </w:t>
    </w:r>
    <w:r w:rsidR="00BA2BB7" w:rsidRPr="00BA2BB7">
      <w:rPr>
        <w:rFonts w:ascii="Khmer OS Siemreap" w:eastAsia="DaunPenh" w:hAnsi="Khmer OS Siemreap" w:cs="Khmer OS Siemreap" w:hint="cs"/>
        <w:sz w:val="18"/>
        <w:szCs w:val="18"/>
        <w:cs/>
        <w:lang w:bidi="km-KH"/>
      </w:rPr>
      <w:t>ទំនាក់ទំនងក្នុងការគ្រប់គ្រង</w:t>
    </w:r>
    <w:r w:rsidR="00BA2BB7" w:rsidRPr="00BA2BB7">
      <w:rPr>
        <w:rFonts w:ascii="Khmer OS Siemreap" w:eastAsia="DaunPenh" w:hAnsi="Khmer OS Siemreap" w:cs="Khmer OS Siemreap"/>
        <w:sz w:val="18"/>
        <w:szCs w:val="18"/>
        <w:cs/>
        <w:lang w:bidi="km-KH"/>
      </w:rPr>
      <w:t xml:space="preserve"> </w:t>
    </w:r>
    <w:r w:rsidR="00BA2BB7" w:rsidRPr="00BA2BB7">
      <w:rPr>
        <w:rFonts w:ascii="Khmer OS Siemreap" w:eastAsia="DaunPenh" w:hAnsi="Khmer OS Siemreap" w:cs="Khmer OS Siemreap" w:hint="cs"/>
        <w:sz w:val="18"/>
        <w:szCs w:val="18"/>
        <w:cs/>
        <w:lang w:bidi="km-KH"/>
      </w:rPr>
      <w:t>និងការគាំទ្រ</w:t>
    </w:r>
    <w:r w:rsidRPr="00DA198D">
      <w:rPr>
        <w:rFonts w:ascii="Khmer OS Siemreap" w:hAnsi="Khmer OS Siemreap" w:cs="Khmer OS Siemreap"/>
        <w:sz w:val="18"/>
        <w:szCs w:val="18"/>
      </w:rPr>
      <w:t xml:space="preserve"> – </w:t>
    </w:r>
    <w:r w:rsidR="00146C1A">
      <w:rPr>
        <w:rFonts w:ascii="Khmer OS Siemreap" w:hAnsi="Khmer OS Siemreap" w:cs="Khmer OS Siemreap"/>
        <w:sz w:val="18"/>
        <w:szCs w:val="18"/>
      </w:rPr>
      <w:br/>
    </w:r>
    <w:r w:rsidRPr="00DA198D">
      <w:rPr>
        <w:rFonts w:ascii="Khmer OS Siemreap" w:eastAsia="DaunPenh" w:hAnsi="Khmer OS Siemreap" w:cs="Khmer OS Siemreap"/>
        <w:sz w:val="18"/>
        <w:szCs w:val="18"/>
        <w:cs/>
        <w:lang w:bidi="km-KH"/>
      </w:rPr>
      <w:t>សៀវភៅមគ្គុទេសក៍សម្រាប់អ្នកមើលការខុសត្រូវ</w:t>
    </w:r>
    <w:r w:rsidRPr="00DA198D">
      <w:rPr>
        <w:rFonts w:ascii="Khmer OS Siemreap" w:hAnsi="Khmer OS Siemreap" w:cs="Khmer OS Siemreap"/>
        <w:sz w:val="18"/>
        <w:szCs w:val="18"/>
      </w:rPr>
      <w:t xml:space="preserve"> </w:t>
    </w:r>
    <w:r w:rsidRPr="00DA198D">
      <w:rPr>
        <w:rFonts w:ascii="Khmer OS Siemreap" w:eastAsia="DaunPenh" w:hAnsi="Khmer OS Siemreap" w:cs="Khmer OS Siemreap"/>
        <w:sz w:val="18"/>
        <w:szCs w:val="18"/>
        <w:cs/>
        <w:lang w:bidi="km-KH"/>
      </w:rPr>
      <w:t>និងបុគ្គលិក</w:t>
    </w:r>
    <w:r w:rsidRPr="00DA198D">
      <w:rPr>
        <w:rFonts w:ascii="Khmer OS Siemreap" w:hAnsi="Khmer OS Siemreap" w:cs="Khmer OS Siemreap"/>
        <w:sz w:val="18"/>
        <w:szCs w:val="18"/>
      </w:rPr>
      <w:tab/>
    </w:r>
    <w:r w:rsidRPr="00DA198D">
      <w:rPr>
        <w:rFonts w:ascii="Khmer OS Siemreap" w:hAnsi="Khmer OS Siemreap" w:cs="Khmer OS Siemreap"/>
        <w:sz w:val="18"/>
        <w:szCs w:val="18"/>
      </w:rPr>
      <w:fldChar w:fldCharType="begin"/>
    </w:r>
    <w:r w:rsidRPr="00DA198D">
      <w:rPr>
        <w:rFonts w:ascii="Khmer OS Siemreap" w:hAnsi="Khmer OS Siemreap" w:cs="Khmer OS Siemreap"/>
        <w:sz w:val="18"/>
        <w:szCs w:val="18"/>
      </w:rPr>
      <w:instrText xml:space="preserve"> PAGE   \* MERGEFORMAT </w:instrText>
    </w:r>
    <w:r w:rsidRPr="00DA198D">
      <w:rPr>
        <w:rFonts w:ascii="Khmer OS Siemreap" w:hAnsi="Khmer OS Siemreap" w:cs="Khmer OS Siemreap"/>
        <w:sz w:val="18"/>
        <w:szCs w:val="18"/>
      </w:rPr>
      <w:fldChar w:fldCharType="separate"/>
    </w:r>
    <w:r w:rsidR="00953B7B">
      <w:rPr>
        <w:rFonts w:ascii="Khmer OS Siemreap" w:hAnsi="Khmer OS Siemreap" w:cs="Khmer OS Siemreap"/>
        <w:noProof/>
        <w:sz w:val="18"/>
        <w:szCs w:val="18"/>
      </w:rPr>
      <w:t>12</w:t>
    </w:r>
    <w:r w:rsidRPr="00DA198D">
      <w:rPr>
        <w:rFonts w:ascii="Khmer OS Siemreap" w:hAnsi="Khmer OS Siemreap" w:cs="Khmer OS Siemreap"/>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E866D" w14:textId="77777777" w:rsidR="00614B80" w:rsidRDefault="00614B80">
      <w:pPr>
        <w:spacing w:before="0" w:after="0" w:line="240" w:lineRule="auto"/>
      </w:pPr>
      <w:r>
        <w:separator/>
      </w:r>
    </w:p>
  </w:footnote>
  <w:footnote w:type="continuationSeparator" w:id="0">
    <w:p w14:paraId="728A2ACD" w14:textId="77777777" w:rsidR="00614B80" w:rsidRDefault="00614B8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89D39" w14:textId="77777777" w:rsidR="008B7938" w:rsidRDefault="008B7938">
    <w:pPr>
      <w:pStyle w:val="Header"/>
    </w:pPr>
  </w:p>
  <w:p w14:paraId="16847365" w14:textId="77777777" w:rsidR="00680A20" w:rsidRDefault="008C5100">
    <w:pPr>
      <w:pStyle w:val="Header"/>
    </w:pPr>
    <w:r>
      <w:rPr>
        <w:b w:val="0"/>
        <w:bCs/>
        <w:noProof/>
        <w:lang w:eastAsia="en-AU" w:bidi="km-KH"/>
      </w:rPr>
      <mc:AlternateContent>
        <mc:Choice Requires="wps">
          <w:drawing>
            <wp:inline distT="0" distB="0" distL="0" distR="0" wp14:anchorId="122210B0" wp14:editId="6F135B64">
              <wp:extent cx="5734800" cy="75600"/>
              <wp:effectExtent l="0" t="0" r="0" b="635"/>
              <wp:docPr id="2" name="Rectangle 2" descr="ផ្ទៃខាងក្រោយ&#10;&#10;ផ្ទៃខាងក្រោយ&#10;"/>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w:pict>
            <v:rect w14:anchorId="585BF514" id="Rectangle 2" o:spid="_x0000_s1026" alt="ផ្ទៃខាងក្រោយ&#10;&#10;ផ្ទៃខាងក្រោយ&#10;"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EFC34" w14:textId="77777777" w:rsidR="00182709" w:rsidRDefault="008C5100" w:rsidP="00F3511A">
    <w:pPr>
      <w:pStyle w:val="Header"/>
      <w:ind w:left="-1418"/>
    </w:pPr>
    <w:r>
      <w:rPr>
        <w:noProof/>
        <w:sz w:val="84"/>
        <w:szCs w:val="84"/>
        <w:lang w:eastAsia="en-AU" w:bidi="km-KH"/>
      </w:rPr>
      <w:drawing>
        <wp:inline distT="0" distB="0" distL="0" distR="0" wp14:anchorId="23BAA11D" wp14:editId="16AF2597">
          <wp:extent cx="7557135" cy="1391920"/>
          <wp:effectExtent l="0" t="0" r="5715" b="0"/>
          <wp:docPr id="4" name="Picture 4" descr="គណៈកម្មការត្រួតពិនិត្យគុណភាព និងការការពារ NDIS របស់រដ្ឋាភិបាលអូស្ត្រាលី និងក្របខ័ណ្ឌសមត្ថភាពកម្លាំងពលកម្ម NDI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គណៈកម្មការត្រួតពិនិត្យគុណភាព និងការការពារ NDIS របស់រដ្ឋាភិបាលអូស្ត្រាលី និងក្របខ័ណ្ឌសមត្ថភាពកម្លាំងពលកម្ម NDIS">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rcRect b="86962"/>
                  <a:stretch>
                    <a:fillRect/>
                  </a:stretch>
                </pic:blipFill>
                <pic:spPr bwMode="auto">
                  <a:xfrm>
                    <a:off x="0" y="0"/>
                    <a:ext cx="7557135" cy="13919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96632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86BBB"/>
    <w:multiLevelType w:val="hybridMultilevel"/>
    <w:tmpl w:val="8940E8DA"/>
    <w:lvl w:ilvl="0" w:tplc="32DED452">
      <w:start w:val="1"/>
      <w:numFmt w:val="bullet"/>
      <w:pStyle w:val="List2"/>
      <w:lvlText w:val="–"/>
      <w:lvlJc w:val="left"/>
      <w:pPr>
        <w:tabs>
          <w:tab w:val="num" w:pos="640"/>
        </w:tabs>
        <w:ind w:left="640" w:hanging="357"/>
      </w:pPr>
      <w:rPr>
        <w:rFonts w:ascii="Calibri" w:hAnsi="Calibri" w:hint="default"/>
      </w:rPr>
    </w:lvl>
    <w:lvl w:ilvl="1" w:tplc="E974C2EC" w:tentative="1">
      <w:start w:val="1"/>
      <w:numFmt w:val="bullet"/>
      <w:lvlText w:val="o"/>
      <w:lvlJc w:val="left"/>
      <w:pPr>
        <w:ind w:left="1723" w:hanging="360"/>
      </w:pPr>
      <w:rPr>
        <w:rFonts w:ascii="Courier New" w:hAnsi="Courier New" w:cs="Courier New" w:hint="default"/>
      </w:rPr>
    </w:lvl>
    <w:lvl w:ilvl="2" w:tplc="70EA2752" w:tentative="1">
      <w:start w:val="1"/>
      <w:numFmt w:val="bullet"/>
      <w:lvlText w:val=""/>
      <w:lvlJc w:val="left"/>
      <w:pPr>
        <w:ind w:left="2443" w:hanging="360"/>
      </w:pPr>
      <w:rPr>
        <w:rFonts w:ascii="Wingdings" w:hAnsi="Wingdings" w:hint="default"/>
      </w:rPr>
    </w:lvl>
    <w:lvl w:ilvl="3" w:tplc="E10631BC" w:tentative="1">
      <w:start w:val="1"/>
      <w:numFmt w:val="bullet"/>
      <w:lvlText w:val=""/>
      <w:lvlJc w:val="left"/>
      <w:pPr>
        <w:ind w:left="3163" w:hanging="360"/>
      </w:pPr>
      <w:rPr>
        <w:rFonts w:ascii="Symbol" w:hAnsi="Symbol" w:hint="default"/>
      </w:rPr>
    </w:lvl>
    <w:lvl w:ilvl="4" w:tplc="3EDAC130" w:tentative="1">
      <w:start w:val="1"/>
      <w:numFmt w:val="bullet"/>
      <w:lvlText w:val="o"/>
      <w:lvlJc w:val="left"/>
      <w:pPr>
        <w:ind w:left="3883" w:hanging="360"/>
      </w:pPr>
      <w:rPr>
        <w:rFonts w:ascii="Courier New" w:hAnsi="Courier New" w:cs="Courier New" w:hint="default"/>
      </w:rPr>
    </w:lvl>
    <w:lvl w:ilvl="5" w:tplc="D6C4CCF8" w:tentative="1">
      <w:start w:val="1"/>
      <w:numFmt w:val="bullet"/>
      <w:lvlText w:val=""/>
      <w:lvlJc w:val="left"/>
      <w:pPr>
        <w:ind w:left="4603" w:hanging="360"/>
      </w:pPr>
      <w:rPr>
        <w:rFonts w:ascii="Wingdings" w:hAnsi="Wingdings" w:hint="default"/>
      </w:rPr>
    </w:lvl>
    <w:lvl w:ilvl="6" w:tplc="CAD83372" w:tentative="1">
      <w:start w:val="1"/>
      <w:numFmt w:val="bullet"/>
      <w:lvlText w:val=""/>
      <w:lvlJc w:val="left"/>
      <w:pPr>
        <w:ind w:left="5323" w:hanging="360"/>
      </w:pPr>
      <w:rPr>
        <w:rFonts w:ascii="Symbol" w:hAnsi="Symbol" w:hint="default"/>
      </w:rPr>
    </w:lvl>
    <w:lvl w:ilvl="7" w:tplc="0446340A" w:tentative="1">
      <w:start w:val="1"/>
      <w:numFmt w:val="bullet"/>
      <w:lvlText w:val="o"/>
      <w:lvlJc w:val="left"/>
      <w:pPr>
        <w:ind w:left="6043" w:hanging="360"/>
      </w:pPr>
      <w:rPr>
        <w:rFonts w:ascii="Courier New" w:hAnsi="Courier New" w:cs="Courier New" w:hint="default"/>
      </w:rPr>
    </w:lvl>
    <w:lvl w:ilvl="8" w:tplc="AA66A474" w:tentative="1">
      <w:start w:val="1"/>
      <w:numFmt w:val="bullet"/>
      <w:lvlText w:val=""/>
      <w:lvlJc w:val="left"/>
      <w:pPr>
        <w:ind w:left="6763" w:hanging="360"/>
      </w:pPr>
      <w:rPr>
        <w:rFonts w:ascii="Wingdings" w:hAnsi="Wingdings" w:hint="default"/>
      </w:rPr>
    </w:lvl>
  </w:abstractNum>
  <w:abstractNum w:abstractNumId="2" w15:restartNumberingAfterBreak="0">
    <w:nsid w:val="036D202C"/>
    <w:multiLevelType w:val="hybridMultilevel"/>
    <w:tmpl w:val="DB18DA34"/>
    <w:lvl w:ilvl="0" w:tplc="F37A2E5A">
      <w:start w:val="1"/>
      <w:numFmt w:val="bullet"/>
      <w:lvlText w:val=""/>
      <w:lvlJc w:val="left"/>
      <w:pPr>
        <w:tabs>
          <w:tab w:val="num" w:pos="284"/>
        </w:tabs>
        <w:ind w:left="284" w:hanging="284"/>
      </w:pPr>
      <w:rPr>
        <w:rFonts w:ascii="Symbol" w:hAnsi="Symbol" w:hint="default"/>
        <w:color w:val="8B2270" w:themeColor="accent3" w:themeShade="BF"/>
        <w:u w:color="8B2270"/>
      </w:rPr>
    </w:lvl>
    <w:lvl w:ilvl="1" w:tplc="BB1A6430" w:tentative="1">
      <w:start w:val="1"/>
      <w:numFmt w:val="bullet"/>
      <w:lvlText w:val="o"/>
      <w:lvlJc w:val="left"/>
      <w:pPr>
        <w:ind w:left="1440" w:hanging="360"/>
      </w:pPr>
      <w:rPr>
        <w:rFonts w:ascii="Courier New" w:hAnsi="Courier New" w:cs="Courier New" w:hint="default"/>
      </w:rPr>
    </w:lvl>
    <w:lvl w:ilvl="2" w:tplc="0728D03E" w:tentative="1">
      <w:start w:val="1"/>
      <w:numFmt w:val="bullet"/>
      <w:lvlText w:val=""/>
      <w:lvlJc w:val="left"/>
      <w:pPr>
        <w:ind w:left="2160" w:hanging="360"/>
      </w:pPr>
      <w:rPr>
        <w:rFonts w:ascii="Wingdings" w:hAnsi="Wingdings" w:hint="default"/>
      </w:rPr>
    </w:lvl>
    <w:lvl w:ilvl="3" w:tplc="505669AC" w:tentative="1">
      <w:start w:val="1"/>
      <w:numFmt w:val="bullet"/>
      <w:lvlText w:val=""/>
      <w:lvlJc w:val="left"/>
      <w:pPr>
        <w:ind w:left="2880" w:hanging="360"/>
      </w:pPr>
      <w:rPr>
        <w:rFonts w:ascii="Symbol" w:hAnsi="Symbol" w:hint="default"/>
      </w:rPr>
    </w:lvl>
    <w:lvl w:ilvl="4" w:tplc="6876FD5C" w:tentative="1">
      <w:start w:val="1"/>
      <w:numFmt w:val="bullet"/>
      <w:lvlText w:val="o"/>
      <w:lvlJc w:val="left"/>
      <w:pPr>
        <w:ind w:left="3600" w:hanging="360"/>
      </w:pPr>
      <w:rPr>
        <w:rFonts w:ascii="Courier New" w:hAnsi="Courier New" w:cs="Courier New" w:hint="default"/>
      </w:rPr>
    </w:lvl>
    <w:lvl w:ilvl="5" w:tplc="6156A53A" w:tentative="1">
      <w:start w:val="1"/>
      <w:numFmt w:val="bullet"/>
      <w:lvlText w:val=""/>
      <w:lvlJc w:val="left"/>
      <w:pPr>
        <w:ind w:left="4320" w:hanging="360"/>
      </w:pPr>
      <w:rPr>
        <w:rFonts w:ascii="Wingdings" w:hAnsi="Wingdings" w:hint="default"/>
      </w:rPr>
    </w:lvl>
    <w:lvl w:ilvl="6" w:tplc="15522986" w:tentative="1">
      <w:start w:val="1"/>
      <w:numFmt w:val="bullet"/>
      <w:lvlText w:val=""/>
      <w:lvlJc w:val="left"/>
      <w:pPr>
        <w:ind w:left="5040" w:hanging="360"/>
      </w:pPr>
      <w:rPr>
        <w:rFonts w:ascii="Symbol" w:hAnsi="Symbol" w:hint="default"/>
      </w:rPr>
    </w:lvl>
    <w:lvl w:ilvl="7" w:tplc="76FE60AE" w:tentative="1">
      <w:start w:val="1"/>
      <w:numFmt w:val="bullet"/>
      <w:lvlText w:val="o"/>
      <w:lvlJc w:val="left"/>
      <w:pPr>
        <w:ind w:left="5760" w:hanging="360"/>
      </w:pPr>
      <w:rPr>
        <w:rFonts w:ascii="Courier New" w:hAnsi="Courier New" w:cs="Courier New" w:hint="default"/>
      </w:rPr>
    </w:lvl>
    <w:lvl w:ilvl="8" w:tplc="4A9A5E62" w:tentative="1">
      <w:start w:val="1"/>
      <w:numFmt w:val="bullet"/>
      <w:lvlText w:val=""/>
      <w:lvlJc w:val="left"/>
      <w:pPr>
        <w:ind w:left="6480" w:hanging="360"/>
      </w:pPr>
      <w:rPr>
        <w:rFonts w:ascii="Wingdings" w:hAnsi="Wingdings" w:hint="default"/>
      </w:rPr>
    </w:lvl>
  </w:abstractNum>
  <w:abstractNum w:abstractNumId="3" w15:restartNumberingAfterBreak="0">
    <w:nsid w:val="03CD0B6E"/>
    <w:multiLevelType w:val="hybridMultilevel"/>
    <w:tmpl w:val="586C9FA2"/>
    <w:lvl w:ilvl="0" w:tplc="0D04C7B0">
      <w:start w:val="1"/>
      <w:numFmt w:val="decimal"/>
      <w:pStyle w:val="Heading2-numbered"/>
      <w:lvlText w:val="%1."/>
      <w:lvlJc w:val="left"/>
      <w:pPr>
        <w:ind w:left="720" w:hanging="360"/>
      </w:pPr>
    </w:lvl>
    <w:lvl w:ilvl="1" w:tplc="5E6A8D30" w:tentative="1">
      <w:start w:val="1"/>
      <w:numFmt w:val="lowerLetter"/>
      <w:lvlText w:val="%2."/>
      <w:lvlJc w:val="left"/>
      <w:pPr>
        <w:ind w:left="1440" w:hanging="360"/>
      </w:pPr>
    </w:lvl>
    <w:lvl w:ilvl="2" w:tplc="D6087B48" w:tentative="1">
      <w:start w:val="1"/>
      <w:numFmt w:val="lowerRoman"/>
      <w:lvlText w:val="%3."/>
      <w:lvlJc w:val="right"/>
      <w:pPr>
        <w:ind w:left="2160" w:hanging="180"/>
      </w:pPr>
    </w:lvl>
    <w:lvl w:ilvl="3" w:tplc="0B7AB534" w:tentative="1">
      <w:start w:val="1"/>
      <w:numFmt w:val="decimal"/>
      <w:lvlText w:val="%4."/>
      <w:lvlJc w:val="left"/>
      <w:pPr>
        <w:ind w:left="2880" w:hanging="360"/>
      </w:pPr>
    </w:lvl>
    <w:lvl w:ilvl="4" w:tplc="F8660320" w:tentative="1">
      <w:start w:val="1"/>
      <w:numFmt w:val="lowerLetter"/>
      <w:lvlText w:val="%5."/>
      <w:lvlJc w:val="left"/>
      <w:pPr>
        <w:ind w:left="3600" w:hanging="360"/>
      </w:pPr>
    </w:lvl>
    <w:lvl w:ilvl="5" w:tplc="209A14A8" w:tentative="1">
      <w:start w:val="1"/>
      <w:numFmt w:val="lowerRoman"/>
      <w:lvlText w:val="%6."/>
      <w:lvlJc w:val="right"/>
      <w:pPr>
        <w:ind w:left="4320" w:hanging="180"/>
      </w:pPr>
    </w:lvl>
    <w:lvl w:ilvl="6" w:tplc="C20E43D4" w:tentative="1">
      <w:start w:val="1"/>
      <w:numFmt w:val="decimal"/>
      <w:lvlText w:val="%7."/>
      <w:lvlJc w:val="left"/>
      <w:pPr>
        <w:ind w:left="5040" w:hanging="360"/>
      </w:pPr>
    </w:lvl>
    <w:lvl w:ilvl="7" w:tplc="82F43C5C" w:tentative="1">
      <w:start w:val="1"/>
      <w:numFmt w:val="lowerLetter"/>
      <w:lvlText w:val="%8."/>
      <w:lvlJc w:val="left"/>
      <w:pPr>
        <w:ind w:left="5760" w:hanging="360"/>
      </w:pPr>
    </w:lvl>
    <w:lvl w:ilvl="8" w:tplc="EE0A8CDC" w:tentative="1">
      <w:start w:val="1"/>
      <w:numFmt w:val="lowerRoman"/>
      <w:lvlText w:val="%9."/>
      <w:lvlJc w:val="right"/>
      <w:pPr>
        <w:ind w:left="6480" w:hanging="180"/>
      </w:pPr>
    </w:lvl>
  </w:abstractNum>
  <w:abstractNum w:abstractNumId="4" w15:restartNumberingAfterBreak="0">
    <w:nsid w:val="0D1808DB"/>
    <w:multiLevelType w:val="hybridMultilevel"/>
    <w:tmpl w:val="D17AD8CE"/>
    <w:lvl w:ilvl="0" w:tplc="F564C300">
      <w:start w:val="1"/>
      <w:numFmt w:val="bullet"/>
      <w:lvlText w:val=""/>
      <w:lvlJc w:val="left"/>
      <w:pPr>
        <w:tabs>
          <w:tab w:val="num" w:pos="284"/>
        </w:tabs>
        <w:ind w:left="284" w:hanging="284"/>
      </w:pPr>
      <w:rPr>
        <w:rFonts w:ascii="Symbol" w:hAnsi="Symbol" w:hint="default"/>
        <w:color w:val="8B2270" w:themeColor="accent3" w:themeShade="BF"/>
        <w:u w:color="8B2270"/>
      </w:rPr>
    </w:lvl>
    <w:lvl w:ilvl="1" w:tplc="5FC80900" w:tentative="1">
      <w:start w:val="1"/>
      <w:numFmt w:val="bullet"/>
      <w:lvlText w:val="o"/>
      <w:lvlJc w:val="left"/>
      <w:pPr>
        <w:ind w:left="1440" w:hanging="360"/>
      </w:pPr>
      <w:rPr>
        <w:rFonts w:ascii="Courier New" w:hAnsi="Courier New" w:cs="Courier New" w:hint="default"/>
      </w:rPr>
    </w:lvl>
    <w:lvl w:ilvl="2" w:tplc="C35AD096" w:tentative="1">
      <w:start w:val="1"/>
      <w:numFmt w:val="bullet"/>
      <w:lvlText w:val=""/>
      <w:lvlJc w:val="left"/>
      <w:pPr>
        <w:ind w:left="2160" w:hanging="360"/>
      </w:pPr>
      <w:rPr>
        <w:rFonts w:ascii="Wingdings" w:hAnsi="Wingdings" w:hint="default"/>
      </w:rPr>
    </w:lvl>
    <w:lvl w:ilvl="3" w:tplc="A1B0645C" w:tentative="1">
      <w:start w:val="1"/>
      <w:numFmt w:val="bullet"/>
      <w:lvlText w:val=""/>
      <w:lvlJc w:val="left"/>
      <w:pPr>
        <w:ind w:left="2880" w:hanging="360"/>
      </w:pPr>
      <w:rPr>
        <w:rFonts w:ascii="Symbol" w:hAnsi="Symbol" w:hint="default"/>
      </w:rPr>
    </w:lvl>
    <w:lvl w:ilvl="4" w:tplc="A8F43C80" w:tentative="1">
      <w:start w:val="1"/>
      <w:numFmt w:val="bullet"/>
      <w:lvlText w:val="o"/>
      <w:lvlJc w:val="left"/>
      <w:pPr>
        <w:ind w:left="3600" w:hanging="360"/>
      </w:pPr>
      <w:rPr>
        <w:rFonts w:ascii="Courier New" w:hAnsi="Courier New" w:cs="Courier New" w:hint="default"/>
      </w:rPr>
    </w:lvl>
    <w:lvl w:ilvl="5" w:tplc="87AA2F8C" w:tentative="1">
      <w:start w:val="1"/>
      <w:numFmt w:val="bullet"/>
      <w:lvlText w:val=""/>
      <w:lvlJc w:val="left"/>
      <w:pPr>
        <w:ind w:left="4320" w:hanging="360"/>
      </w:pPr>
      <w:rPr>
        <w:rFonts w:ascii="Wingdings" w:hAnsi="Wingdings" w:hint="default"/>
      </w:rPr>
    </w:lvl>
    <w:lvl w:ilvl="6" w:tplc="905E1362" w:tentative="1">
      <w:start w:val="1"/>
      <w:numFmt w:val="bullet"/>
      <w:lvlText w:val=""/>
      <w:lvlJc w:val="left"/>
      <w:pPr>
        <w:ind w:left="5040" w:hanging="360"/>
      </w:pPr>
      <w:rPr>
        <w:rFonts w:ascii="Symbol" w:hAnsi="Symbol" w:hint="default"/>
      </w:rPr>
    </w:lvl>
    <w:lvl w:ilvl="7" w:tplc="157C7780" w:tentative="1">
      <w:start w:val="1"/>
      <w:numFmt w:val="bullet"/>
      <w:lvlText w:val="o"/>
      <w:lvlJc w:val="left"/>
      <w:pPr>
        <w:ind w:left="5760" w:hanging="360"/>
      </w:pPr>
      <w:rPr>
        <w:rFonts w:ascii="Courier New" w:hAnsi="Courier New" w:cs="Courier New" w:hint="default"/>
      </w:rPr>
    </w:lvl>
    <w:lvl w:ilvl="8" w:tplc="EB2A603A" w:tentative="1">
      <w:start w:val="1"/>
      <w:numFmt w:val="bullet"/>
      <w:lvlText w:val=""/>
      <w:lvlJc w:val="left"/>
      <w:pPr>
        <w:ind w:left="6480" w:hanging="360"/>
      </w:pPr>
      <w:rPr>
        <w:rFonts w:ascii="Wingdings" w:hAnsi="Wingdings" w:hint="default"/>
      </w:rPr>
    </w:lvl>
  </w:abstractNum>
  <w:abstractNum w:abstractNumId="5" w15:restartNumberingAfterBreak="0">
    <w:nsid w:val="0F4D33E1"/>
    <w:multiLevelType w:val="hybridMultilevel"/>
    <w:tmpl w:val="E4C883E4"/>
    <w:lvl w:ilvl="0" w:tplc="1E669328">
      <w:start w:val="1"/>
      <w:numFmt w:val="bullet"/>
      <w:lvlText w:val=""/>
      <w:lvlJc w:val="left"/>
      <w:pPr>
        <w:tabs>
          <w:tab w:val="num" w:pos="284"/>
        </w:tabs>
        <w:ind w:left="284" w:hanging="284"/>
      </w:pPr>
      <w:rPr>
        <w:rFonts w:ascii="Symbol" w:hAnsi="Symbol" w:hint="default"/>
        <w:color w:val="8B2270" w:themeColor="accent3" w:themeShade="BF"/>
        <w:u w:color="8B2270"/>
      </w:rPr>
    </w:lvl>
    <w:lvl w:ilvl="1" w:tplc="11FEB98E" w:tentative="1">
      <w:start w:val="1"/>
      <w:numFmt w:val="bullet"/>
      <w:lvlText w:val="o"/>
      <w:lvlJc w:val="left"/>
      <w:pPr>
        <w:ind w:left="1440" w:hanging="360"/>
      </w:pPr>
      <w:rPr>
        <w:rFonts w:ascii="Courier New" w:hAnsi="Courier New" w:cs="Courier New" w:hint="default"/>
      </w:rPr>
    </w:lvl>
    <w:lvl w:ilvl="2" w:tplc="FBF22D44" w:tentative="1">
      <w:start w:val="1"/>
      <w:numFmt w:val="bullet"/>
      <w:lvlText w:val=""/>
      <w:lvlJc w:val="left"/>
      <w:pPr>
        <w:ind w:left="2160" w:hanging="360"/>
      </w:pPr>
      <w:rPr>
        <w:rFonts w:ascii="Wingdings" w:hAnsi="Wingdings" w:hint="default"/>
      </w:rPr>
    </w:lvl>
    <w:lvl w:ilvl="3" w:tplc="E49A7EDA" w:tentative="1">
      <w:start w:val="1"/>
      <w:numFmt w:val="bullet"/>
      <w:lvlText w:val=""/>
      <w:lvlJc w:val="left"/>
      <w:pPr>
        <w:ind w:left="2880" w:hanging="360"/>
      </w:pPr>
      <w:rPr>
        <w:rFonts w:ascii="Symbol" w:hAnsi="Symbol" w:hint="default"/>
      </w:rPr>
    </w:lvl>
    <w:lvl w:ilvl="4" w:tplc="F3CA45A4" w:tentative="1">
      <w:start w:val="1"/>
      <w:numFmt w:val="bullet"/>
      <w:lvlText w:val="o"/>
      <w:lvlJc w:val="left"/>
      <w:pPr>
        <w:ind w:left="3600" w:hanging="360"/>
      </w:pPr>
      <w:rPr>
        <w:rFonts w:ascii="Courier New" w:hAnsi="Courier New" w:cs="Courier New" w:hint="default"/>
      </w:rPr>
    </w:lvl>
    <w:lvl w:ilvl="5" w:tplc="22F6C216" w:tentative="1">
      <w:start w:val="1"/>
      <w:numFmt w:val="bullet"/>
      <w:lvlText w:val=""/>
      <w:lvlJc w:val="left"/>
      <w:pPr>
        <w:ind w:left="4320" w:hanging="360"/>
      </w:pPr>
      <w:rPr>
        <w:rFonts w:ascii="Wingdings" w:hAnsi="Wingdings" w:hint="default"/>
      </w:rPr>
    </w:lvl>
    <w:lvl w:ilvl="6" w:tplc="3984E124" w:tentative="1">
      <w:start w:val="1"/>
      <w:numFmt w:val="bullet"/>
      <w:lvlText w:val=""/>
      <w:lvlJc w:val="left"/>
      <w:pPr>
        <w:ind w:left="5040" w:hanging="360"/>
      </w:pPr>
      <w:rPr>
        <w:rFonts w:ascii="Symbol" w:hAnsi="Symbol" w:hint="default"/>
      </w:rPr>
    </w:lvl>
    <w:lvl w:ilvl="7" w:tplc="CF269AA6" w:tentative="1">
      <w:start w:val="1"/>
      <w:numFmt w:val="bullet"/>
      <w:lvlText w:val="o"/>
      <w:lvlJc w:val="left"/>
      <w:pPr>
        <w:ind w:left="5760" w:hanging="360"/>
      </w:pPr>
      <w:rPr>
        <w:rFonts w:ascii="Courier New" w:hAnsi="Courier New" w:cs="Courier New" w:hint="default"/>
      </w:rPr>
    </w:lvl>
    <w:lvl w:ilvl="8" w:tplc="4476C046" w:tentative="1">
      <w:start w:val="1"/>
      <w:numFmt w:val="bullet"/>
      <w:lvlText w:val=""/>
      <w:lvlJc w:val="left"/>
      <w:pPr>
        <w:ind w:left="6480" w:hanging="360"/>
      </w:pPr>
      <w:rPr>
        <w:rFonts w:ascii="Wingdings" w:hAnsi="Wingdings" w:hint="default"/>
      </w:rPr>
    </w:lvl>
  </w:abstractNum>
  <w:abstractNum w:abstractNumId="6"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12D22CC"/>
    <w:multiLevelType w:val="hybridMultilevel"/>
    <w:tmpl w:val="3DE8447A"/>
    <w:lvl w:ilvl="0" w:tplc="9E604B4E">
      <w:start w:val="1"/>
      <w:numFmt w:val="bullet"/>
      <w:lvlText w:val=""/>
      <w:lvlJc w:val="left"/>
      <w:pPr>
        <w:tabs>
          <w:tab w:val="num" w:pos="284"/>
        </w:tabs>
        <w:ind w:left="284" w:hanging="284"/>
      </w:pPr>
      <w:rPr>
        <w:rFonts w:ascii="Symbol" w:hAnsi="Symbol" w:hint="default"/>
        <w:color w:val="8B2270" w:themeColor="accent3" w:themeShade="BF"/>
        <w:u w:color="8B2270"/>
      </w:rPr>
    </w:lvl>
    <w:lvl w:ilvl="1" w:tplc="419A0434" w:tentative="1">
      <w:start w:val="1"/>
      <w:numFmt w:val="bullet"/>
      <w:lvlText w:val="o"/>
      <w:lvlJc w:val="left"/>
      <w:pPr>
        <w:ind w:left="1440" w:hanging="360"/>
      </w:pPr>
      <w:rPr>
        <w:rFonts w:ascii="Courier New" w:hAnsi="Courier New" w:cs="Courier New" w:hint="default"/>
      </w:rPr>
    </w:lvl>
    <w:lvl w:ilvl="2" w:tplc="87B23302" w:tentative="1">
      <w:start w:val="1"/>
      <w:numFmt w:val="bullet"/>
      <w:lvlText w:val=""/>
      <w:lvlJc w:val="left"/>
      <w:pPr>
        <w:ind w:left="2160" w:hanging="360"/>
      </w:pPr>
      <w:rPr>
        <w:rFonts w:ascii="Wingdings" w:hAnsi="Wingdings" w:hint="default"/>
      </w:rPr>
    </w:lvl>
    <w:lvl w:ilvl="3" w:tplc="1EBA2A8C" w:tentative="1">
      <w:start w:val="1"/>
      <w:numFmt w:val="bullet"/>
      <w:lvlText w:val=""/>
      <w:lvlJc w:val="left"/>
      <w:pPr>
        <w:ind w:left="2880" w:hanging="360"/>
      </w:pPr>
      <w:rPr>
        <w:rFonts w:ascii="Symbol" w:hAnsi="Symbol" w:hint="default"/>
      </w:rPr>
    </w:lvl>
    <w:lvl w:ilvl="4" w:tplc="CADCFC76" w:tentative="1">
      <w:start w:val="1"/>
      <w:numFmt w:val="bullet"/>
      <w:lvlText w:val="o"/>
      <w:lvlJc w:val="left"/>
      <w:pPr>
        <w:ind w:left="3600" w:hanging="360"/>
      </w:pPr>
      <w:rPr>
        <w:rFonts w:ascii="Courier New" w:hAnsi="Courier New" w:cs="Courier New" w:hint="default"/>
      </w:rPr>
    </w:lvl>
    <w:lvl w:ilvl="5" w:tplc="DA765DE8" w:tentative="1">
      <w:start w:val="1"/>
      <w:numFmt w:val="bullet"/>
      <w:lvlText w:val=""/>
      <w:lvlJc w:val="left"/>
      <w:pPr>
        <w:ind w:left="4320" w:hanging="360"/>
      </w:pPr>
      <w:rPr>
        <w:rFonts w:ascii="Wingdings" w:hAnsi="Wingdings" w:hint="default"/>
      </w:rPr>
    </w:lvl>
    <w:lvl w:ilvl="6" w:tplc="123CFB68" w:tentative="1">
      <w:start w:val="1"/>
      <w:numFmt w:val="bullet"/>
      <w:lvlText w:val=""/>
      <w:lvlJc w:val="left"/>
      <w:pPr>
        <w:ind w:left="5040" w:hanging="360"/>
      </w:pPr>
      <w:rPr>
        <w:rFonts w:ascii="Symbol" w:hAnsi="Symbol" w:hint="default"/>
      </w:rPr>
    </w:lvl>
    <w:lvl w:ilvl="7" w:tplc="5B6CB216" w:tentative="1">
      <w:start w:val="1"/>
      <w:numFmt w:val="bullet"/>
      <w:lvlText w:val="o"/>
      <w:lvlJc w:val="left"/>
      <w:pPr>
        <w:ind w:left="5760" w:hanging="360"/>
      </w:pPr>
      <w:rPr>
        <w:rFonts w:ascii="Courier New" w:hAnsi="Courier New" w:cs="Courier New" w:hint="default"/>
      </w:rPr>
    </w:lvl>
    <w:lvl w:ilvl="8" w:tplc="93A6B830" w:tentative="1">
      <w:start w:val="1"/>
      <w:numFmt w:val="bullet"/>
      <w:lvlText w:val=""/>
      <w:lvlJc w:val="left"/>
      <w:pPr>
        <w:ind w:left="6480" w:hanging="360"/>
      </w:pPr>
      <w:rPr>
        <w:rFonts w:ascii="Wingdings" w:hAnsi="Wingdings" w:hint="default"/>
      </w:rPr>
    </w:lvl>
  </w:abstractNum>
  <w:abstractNum w:abstractNumId="8"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1A915D18"/>
    <w:multiLevelType w:val="hybridMultilevel"/>
    <w:tmpl w:val="605C0DF8"/>
    <w:lvl w:ilvl="0" w:tplc="352C337A">
      <w:start w:val="1"/>
      <w:numFmt w:val="bullet"/>
      <w:lvlText w:val=""/>
      <w:lvlJc w:val="left"/>
      <w:pPr>
        <w:tabs>
          <w:tab w:val="num" w:pos="360"/>
        </w:tabs>
        <w:ind w:left="360" w:hanging="360"/>
      </w:pPr>
      <w:rPr>
        <w:rFonts w:ascii="Symbol" w:hAnsi="Symbol" w:hint="default"/>
        <w:color w:val="8B2270" w:themeColor="accent3" w:themeShade="BF"/>
        <w:u w:color="8B2270"/>
      </w:rPr>
    </w:lvl>
    <w:lvl w:ilvl="1" w:tplc="305CA60C" w:tentative="1">
      <w:start w:val="1"/>
      <w:numFmt w:val="bullet"/>
      <w:lvlText w:val="o"/>
      <w:lvlJc w:val="left"/>
      <w:pPr>
        <w:ind w:left="1440" w:hanging="360"/>
      </w:pPr>
      <w:rPr>
        <w:rFonts w:ascii="Courier New" w:hAnsi="Courier New" w:cs="Courier New" w:hint="default"/>
      </w:rPr>
    </w:lvl>
    <w:lvl w:ilvl="2" w:tplc="8578DEAC" w:tentative="1">
      <w:start w:val="1"/>
      <w:numFmt w:val="bullet"/>
      <w:lvlText w:val=""/>
      <w:lvlJc w:val="left"/>
      <w:pPr>
        <w:ind w:left="2160" w:hanging="360"/>
      </w:pPr>
      <w:rPr>
        <w:rFonts w:ascii="Wingdings" w:hAnsi="Wingdings" w:hint="default"/>
      </w:rPr>
    </w:lvl>
    <w:lvl w:ilvl="3" w:tplc="2BF24958" w:tentative="1">
      <w:start w:val="1"/>
      <w:numFmt w:val="bullet"/>
      <w:lvlText w:val=""/>
      <w:lvlJc w:val="left"/>
      <w:pPr>
        <w:ind w:left="2880" w:hanging="360"/>
      </w:pPr>
      <w:rPr>
        <w:rFonts w:ascii="Symbol" w:hAnsi="Symbol" w:hint="default"/>
      </w:rPr>
    </w:lvl>
    <w:lvl w:ilvl="4" w:tplc="34064A48" w:tentative="1">
      <w:start w:val="1"/>
      <w:numFmt w:val="bullet"/>
      <w:lvlText w:val="o"/>
      <w:lvlJc w:val="left"/>
      <w:pPr>
        <w:ind w:left="3600" w:hanging="360"/>
      </w:pPr>
      <w:rPr>
        <w:rFonts w:ascii="Courier New" w:hAnsi="Courier New" w:cs="Courier New" w:hint="default"/>
      </w:rPr>
    </w:lvl>
    <w:lvl w:ilvl="5" w:tplc="408806A6" w:tentative="1">
      <w:start w:val="1"/>
      <w:numFmt w:val="bullet"/>
      <w:lvlText w:val=""/>
      <w:lvlJc w:val="left"/>
      <w:pPr>
        <w:ind w:left="4320" w:hanging="360"/>
      </w:pPr>
      <w:rPr>
        <w:rFonts w:ascii="Wingdings" w:hAnsi="Wingdings" w:hint="default"/>
      </w:rPr>
    </w:lvl>
    <w:lvl w:ilvl="6" w:tplc="5EA2E578" w:tentative="1">
      <w:start w:val="1"/>
      <w:numFmt w:val="bullet"/>
      <w:lvlText w:val=""/>
      <w:lvlJc w:val="left"/>
      <w:pPr>
        <w:ind w:left="5040" w:hanging="360"/>
      </w:pPr>
      <w:rPr>
        <w:rFonts w:ascii="Symbol" w:hAnsi="Symbol" w:hint="default"/>
      </w:rPr>
    </w:lvl>
    <w:lvl w:ilvl="7" w:tplc="B52E2676" w:tentative="1">
      <w:start w:val="1"/>
      <w:numFmt w:val="bullet"/>
      <w:lvlText w:val="o"/>
      <w:lvlJc w:val="left"/>
      <w:pPr>
        <w:ind w:left="5760" w:hanging="360"/>
      </w:pPr>
      <w:rPr>
        <w:rFonts w:ascii="Courier New" w:hAnsi="Courier New" w:cs="Courier New" w:hint="default"/>
      </w:rPr>
    </w:lvl>
    <w:lvl w:ilvl="8" w:tplc="CFC2CE6C" w:tentative="1">
      <w:start w:val="1"/>
      <w:numFmt w:val="bullet"/>
      <w:lvlText w:val=""/>
      <w:lvlJc w:val="left"/>
      <w:pPr>
        <w:ind w:left="6480" w:hanging="360"/>
      </w:pPr>
      <w:rPr>
        <w:rFonts w:ascii="Wingdings" w:hAnsi="Wingdings" w:hint="default"/>
      </w:rPr>
    </w:lvl>
  </w:abstractNum>
  <w:abstractNum w:abstractNumId="10"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3F4701D"/>
    <w:multiLevelType w:val="hybridMultilevel"/>
    <w:tmpl w:val="94E81254"/>
    <w:lvl w:ilvl="0" w:tplc="B1D6F08E">
      <w:start w:val="1"/>
      <w:numFmt w:val="bullet"/>
      <w:lvlText w:val=""/>
      <w:lvlJc w:val="left"/>
      <w:pPr>
        <w:tabs>
          <w:tab w:val="num" w:pos="360"/>
        </w:tabs>
        <w:ind w:left="360" w:hanging="360"/>
      </w:pPr>
      <w:rPr>
        <w:rFonts w:ascii="Symbol" w:hAnsi="Symbol" w:hint="default"/>
        <w:color w:val="8B2270" w:themeColor="accent3" w:themeShade="BF"/>
        <w:u w:color="8B2270"/>
      </w:rPr>
    </w:lvl>
    <w:lvl w:ilvl="1" w:tplc="0F78AAC4" w:tentative="1">
      <w:start w:val="1"/>
      <w:numFmt w:val="bullet"/>
      <w:lvlText w:val="o"/>
      <w:lvlJc w:val="left"/>
      <w:pPr>
        <w:ind w:left="1440" w:hanging="360"/>
      </w:pPr>
      <w:rPr>
        <w:rFonts w:ascii="Courier New" w:hAnsi="Courier New" w:cs="Courier New" w:hint="default"/>
      </w:rPr>
    </w:lvl>
    <w:lvl w:ilvl="2" w:tplc="B0FE9606" w:tentative="1">
      <w:start w:val="1"/>
      <w:numFmt w:val="bullet"/>
      <w:lvlText w:val=""/>
      <w:lvlJc w:val="left"/>
      <w:pPr>
        <w:ind w:left="2160" w:hanging="360"/>
      </w:pPr>
      <w:rPr>
        <w:rFonts w:ascii="Wingdings" w:hAnsi="Wingdings" w:hint="default"/>
      </w:rPr>
    </w:lvl>
    <w:lvl w:ilvl="3" w:tplc="067291FC" w:tentative="1">
      <w:start w:val="1"/>
      <w:numFmt w:val="bullet"/>
      <w:lvlText w:val=""/>
      <w:lvlJc w:val="left"/>
      <w:pPr>
        <w:ind w:left="2880" w:hanging="360"/>
      </w:pPr>
      <w:rPr>
        <w:rFonts w:ascii="Symbol" w:hAnsi="Symbol" w:hint="default"/>
      </w:rPr>
    </w:lvl>
    <w:lvl w:ilvl="4" w:tplc="E2A6B27E" w:tentative="1">
      <w:start w:val="1"/>
      <w:numFmt w:val="bullet"/>
      <w:lvlText w:val="o"/>
      <w:lvlJc w:val="left"/>
      <w:pPr>
        <w:ind w:left="3600" w:hanging="360"/>
      </w:pPr>
      <w:rPr>
        <w:rFonts w:ascii="Courier New" w:hAnsi="Courier New" w:cs="Courier New" w:hint="default"/>
      </w:rPr>
    </w:lvl>
    <w:lvl w:ilvl="5" w:tplc="0F26A3F2" w:tentative="1">
      <w:start w:val="1"/>
      <w:numFmt w:val="bullet"/>
      <w:lvlText w:val=""/>
      <w:lvlJc w:val="left"/>
      <w:pPr>
        <w:ind w:left="4320" w:hanging="360"/>
      </w:pPr>
      <w:rPr>
        <w:rFonts w:ascii="Wingdings" w:hAnsi="Wingdings" w:hint="default"/>
      </w:rPr>
    </w:lvl>
    <w:lvl w:ilvl="6" w:tplc="E2E290D8" w:tentative="1">
      <w:start w:val="1"/>
      <w:numFmt w:val="bullet"/>
      <w:lvlText w:val=""/>
      <w:lvlJc w:val="left"/>
      <w:pPr>
        <w:ind w:left="5040" w:hanging="360"/>
      </w:pPr>
      <w:rPr>
        <w:rFonts w:ascii="Symbol" w:hAnsi="Symbol" w:hint="default"/>
      </w:rPr>
    </w:lvl>
    <w:lvl w:ilvl="7" w:tplc="13CE494C" w:tentative="1">
      <w:start w:val="1"/>
      <w:numFmt w:val="bullet"/>
      <w:lvlText w:val="o"/>
      <w:lvlJc w:val="left"/>
      <w:pPr>
        <w:ind w:left="5760" w:hanging="360"/>
      </w:pPr>
      <w:rPr>
        <w:rFonts w:ascii="Courier New" w:hAnsi="Courier New" w:cs="Courier New" w:hint="default"/>
      </w:rPr>
    </w:lvl>
    <w:lvl w:ilvl="8" w:tplc="4572878A" w:tentative="1">
      <w:start w:val="1"/>
      <w:numFmt w:val="bullet"/>
      <w:lvlText w:val=""/>
      <w:lvlJc w:val="left"/>
      <w:pPr>
        <w:ind w:left="6480" w:hanging="360"/>
      </w:pPr>
      <w:rPr>
        <w:rFonts w:ascii="Wingdings" w:hAnsi="Wingdings" w:hint="default"/>
      </w:rPr>
    </w:lvl>
  </w:abstractNum>
  <w:abstractNum w:abstractNumId="13" w15:restartNumberingAfterBreak="0">
    <w:nsid w:val="25CE0B49"/>
    <w:multiLevelType w:val="hybridMultilevel"/>
    <w:tmpl w:val="417E11B2"/>
    <w:lvl w:ilvl="0" w:tplc="3F0E6008">
      <w:start w:val="1"/>
      <w:numFmt w:val="bullet"/>
      <w:lvlText w:val=""/>
      <w:lvlJc w:val="left"/>
      <w:pPr>
        <w:tabs>
          <w:tab w:val="num" w:pos="360"/>
        </w:tabs>
        <w:ind w:left="360" w:hanging="360"/>
      </w:pPr>
      <w:rPr>
        <w:rFonts w:ascii="Symbol" w:hAnsi="Symbol" w:hint="default"/>
        <w:color w:val="8B2270" w:themeColor="accent3" w:themeShade="BF"/>
        <w:u w:color="8B2270"/>
      </w:rPr>
    </w:lvl>
    <w:lvl w:ilvl="1" w:tplc="74569D0C" w:tentative="1">
      <w:start w:val="1"/>
      <w:numFmt w:val="bullet"/>
      <w:lvlText w:val="o"/>
      <w:lvlJc w:val="left"/>
      <w:pPr>
        <w:ind w:left="1440" w:hanging="360"/>
      </w:pPr>
      <w:rPr>
        <w:rFonts w:ascii="Courier New" w:hAnsi="Courier New" w:cs="Courier New" w:hint="default"/>
      </w:rPr>
    </w:lvl>
    <w:lvl w:ilvl="2" w:tplc="7BD64E78" w:tentative="1">
      <w:start w:val="1"/>
      <w:numFmt w:val="bullet"/>
      <w:lvlText w:val=""/>
      <w:lvlJc w:val="left"/>
      <w:pPr>
        <w:ind w:left="2160" w:hanging="360"/>
      </w:pPr>
      <w:rPr>
        <w:rFonts w:ascii="Wingdings" w:hAnsi="Wingdings" w:hint="default"/>
      </w:rPr>
    </w:lvl>
    <w:lvl w:ilvl="3" w:tplc="D83E5B62" w:tentative="1">
      <w:start w:val="1"/>
      <w:numFmt w:val="bullet"/>
      <w:lvlText w:val=""/>
      <w:lvlJc w:val="left"/>
      <w:pPr>
        <w:ind w:left="2880" w:hanging="360"/>
      </w:pPr>
      <w:rPr>
        <w:rFonts w:ascii="Symbol" w:hAnsi="Symbol" w:hint="default"/>
      </w:rPr>
    </w:lvl>
    <w:lvl w:ilvl="4" w:tplc="54F008DC" w:tentative="1">
      <w:start w:val="1"/>
      <w:numFmt w:val="bullet"/>
      <w:lvlText w:val="o"/>
      <w:lvlJc w:val="left"/>
      <w:pPr>
        <w:ind w:left="3600" w:hanging="360"/>
      </w:pPr>
      <w:rPr>
        <w:rFonts w:ascii="Courier New" w:hAnsi="Courier New" w:cs="Courier New" w:hint="default"/>
      </w:rPr>
    </w:lvl>
    <w:lvl w:ilvl="5" w:tplc="2F8A1C3C" w:tentative="1">
      <w:start w:val="1"/>
      <w:numFmt w:val="bullet"/>
      <w:lvlText w:val=""/>
      <w:lvlJc w:val="left"/>
      <w:pPr>
        <w:ind w:left="4320" w:hanging="360"/>
      </w:pPr>
      <w:rPr>
        <w:rFonts w:ascii="Wingdings" w:hAnsi="Wingdings" w:hint="default"/>
      </w:rPr>
    </w:lvl>
    <w:lvl w:ilvl="6" w:tplc="A738BDDA" w:tentative="1">
      <w:start w:val="1"/>
      <w:numFmt w:val="bullet"/>
      <w:lvlText w:val=""/>
      <w:lvlJc w:val="left"/>
      <w:pPr>
        <w:ind w:left="5040" w:hanging="360"/>
      </w:pPr>
      <w:rPr>
        <w:rFonts w:ascii="Symbol" w:hAnsi="Symbol" w:hint="default"/>
      </w:rPr>
    </w:lvl>
    <w:lvl w:ilvl="7" w:tplc="ED7C2E50" w:tentative="1">
      <w:start w:val="1"/>
      <w:numFmt w:val="bullet"/>
      <w:lvlText w:val="o"/>
      <w:lvlJc w:val="left"/>
      <w:pPr>
        <w:ind w:left="5760" w:hanging="360"/>
      </w:pPr>
      <w:rPr>
        <w:rFonts w:ascii="Courier New" w:hAnsi="Courier New" w:cs="Courier New" w:hint="default"/>
      </w:rPr>
    </w:lvl>
    <w:lvl w:ilvl="8" w:tplc="0C4C0E90" w:tentative="1">
      <w:start w:val="1"/>
      <w:numFmt w:val="bullet"/>
      <w:lvlText w:val=""/>
      <w:lvlJc w:val="left"/>
      <w:pPr>
        <w:ind w:left="6480" w:hanging="360"/>
      </w:pPr>
      <w:rPr>
        <w:rFonts w:ascii="Wingdings" w:hAnsi="Wingdings" w:hint="default"/>
      </w:rPr>
    </w:lvl>
  </w:abstractNum>
  <w:abstractNum w:abstractNumId="14" w15:restartNumberingAfterBreak="0">
    <w:nsid w:val="2A5D70EA"/>
    <w:multiLevelType w:val="hybridMultilevel"/>
    <w:tmpl w:val="B6684FFE"/>
    <w:lvl w:ilvl="0" w:tplc="92D6B6C2">
      <w:start w:val="1"/>
      <w:numFmt w:val="bullet"/>
      <w:pStyle w:val="NormalTablesListBullet"/>
      <w:lvlText w:val=""/>
      <w:lvlJc w:val="left"/>
      <w:pPr>
        <w:tabs>
          <w:tab w:val="num" w:pos="284"/>
        </w:tabs>
        <w:ind w:left="284" w:hanging="284"/>
      </w:pPr>
      <w:rPr>
        <w:rFonts w:ascii="Symbol" w:hAnsi="Symbol" w:hint="default"/>
      </w:rPr>
    </w:lvl>
    <w:lvl w:ilvl="1" w:tplc="A836A88E" w:tentative="1">
      <w:start w:val="1"/>
      <w:numFmt w:val="bullet"/>
      <w:lvlText w:val="o"/>
      <w:lvlJc w:val="left"/>
      <w:pPr>
        <w:ind w:left="1440" w:hanging="360"/>
      </w:pPr>
      <w:rPr>
        <w:rFonts w:ascii="Courier New" w:hAnsi="Courier New" w:cs="Courier New" w:hint="default"/>
      </w:rPr>
    </w:lvl>
    <w:lvl w:ilvl="2" w:tplc="F20EC4EE" w:tentative="1">
      <w:start w:val="1"/>
      <w:numFmt w:val="bullet"/>
      <w:lvlText w:val=""/>
      <w:lvlJc w:val="left"/>
      <w:pPr>
        <w:ind w:left="2160" w:hanging="360"/>
      </w:pPr>
      <w:rPr>
        <w:rFonts w:ascii="Wingdings" w:hAnsi="Wingdings" w:hint="default"/>
      </w:rPr>
    </w:lvl>
    <w:lvl w:ilvl="3" w:tplc="9612AF46" w:tentative="1">
      <w:start w:val="1"/>
      <w:numFmt w:val="bullet"/>
      <w:lvlText w:val=""/>
      <w:lvlJc w:val="left"/>
      <w:pPr>
        <w:ind w:left="2880" w:hanging="360"/>
      </w:pPr>
      <w:rPr>
        <w:rFonts w:ascii="Symbol" w:hAnsi="Symbol" w:hint="default"/>
      </w:rPr>
    </w:lvl>
    <w:lvl w:ilvl="4" w:tplc="9F1A11B6" w:tentative="1">
      <w:start w:val="1"/>
      <w:numFmt w:val="bullet"/>
      <w:lvlText w:val="o"/>
      <w:lvlJc w:val="left"/>
      <w:pPr>
        <w:ind w:left="3600" w:hanging="360"/>
      </w:pPr>
      <w:rPr>
        <w:rFonts w:ascii="Courier New" w:hAnsi="Courier New" w:cs="Courier New" w:hint="default"/>
      </w:rPr>
    </w:lvl>
    <w:lvl w:ilvl="5" w:tplc="D778B868" w:tentative="1">
      <w:start w:val="1"/>
      <w:numFmt w:val="bullet"/>
      <w:lvlText w:val=""/>
      <w:lvlJc w:val="left"/>
      <w:pPr>
        <w:ind w:left="4320" w:hanging="360"/>
      </w:pPr>
      <w:rPr>
        <w:rFonts w:ascii="Wingdings" w:hAnsi="Wingdings" w:hint="default"/>
      </w:rPr>
    </w:lvl>
    <w:lvl w:ilvl="6" w:tplc="E110AA96" w:tentative="1">
      <w:start w:val="1"/>
      <w:numFmt w:val="bullet"/>
      <w:lvlText w:val=""/>
      <w:lvlJc w:val="left"/>
      <w:pPr>
        <w:ind w:left="5040" w:hanging="360"/>
      </w:pPr>
      <w:rPr>
        <w:rFonts w:ascii="Symbol" w:hAnsi="Symbol" w:hint="default"/>
      </w:rPr>
    </w:lvl>
    <w:lvl w:ilvl="7" w:tplc="E6247C58" w:tentative="1">
      <w:start w:val="1"/>
      <w:numFmt w:val="bullet"/>
      <w:lvlText w:val="o"/>
      <w:lvlJc w:val="left"/>
      <w:pPr>
        <w:ind w:left="5760" w:hanging="360"/>
      </w:pPr>
      <w:rPr>
        <w:rFonts w:ascii="Courier New" w:hAnsi="Courier New" w:cs="Courier New" w:hint="default"/>
      </w:rPr>
    </w:lvl>
    <w:lvl w:ilvl="8" w:tplc="AD3C67FC" w:tentative="1">
      <w:start w:val="1"/>
      <w:numFmt w:val="bullet"/>
      <w:lvlText w:val=""/>
      <w:lvlJc w:val="left"/>
      <w:pPr>
        <w:ind w:left="6480" w:hanging="360"/>
      </w:pPr>
      <w:rPr>
        <w:rFonts w:ascii="Wingdings" w:hAnsi="Wingdings" w:hint="default"/>
      </w:rPr>
    </w:lvl>
  </w:abstractNum>
  <w:abstractNum w:abstractNumId="15" w15:restartNumberingAfterBreak="0">
    <w:nsid w:val="363712BB"/>
    <w:multiLevelType w:val="hybridMultilevel"/>
    <w:tmpl w:val="7BE20494"/>
    <w:lvl w:ilvl="0" w:tplc="08806454">
      <w:start w:val="1"/>
      <w:numFmt w:val="bullet"/>
      <w:lvlText w:val=""/>
      <w:lvlJc w:val="left"/>
      <w:pPr>
        <w:tabs>
          <w:tab w:val="num" w:pos="360"/>
        </w:tabs>
        <w:ind w:left="360" w:hanging="360"/>
      </w:pPr>
      <w:rPr>
        <w:rFonts w:ascii="Symbol" w:hAnsi="Symbol" w:hint="default"/>
        <w:color w:val="8B2270" w:themeColor="accent3" w:themeShade="BF"/>
        <w:u w:color="8B2270"/>
      </w:rPr>
    </w:lvl>
    <w:lvl w:ilvl="1" w:tplc="80F6CAE8" w:tentative="1">
      <w:start w:val="1"/>
      <w:numFmt w:val="bullet"/>
      <w:lvlText w:val="o"/>
      <w:lvlJc w:val="left"/>
      <w:pPr>
        <w:ind w:left="1440" w:hanging="360"/>
      </w:pPr>
      <w:rPr>
        <w:rFonts w:ascii="Courier New" w:hAnsi="Courier New" w:cs="Courier New" w:hint="default"/>
      </w:rPr>
    </w:lvl>
    <w:lvl w:ilvl="2" w:tplc="DA4E6490" w:tentative="1">
      <w:start w:val="1"/>
      <w:numFmt w:val="bullet"/>
      <w:lvlText w:val=""/>
      <w:lvlJc w:val="left"/>
      <w:pPr>
        <w:ind w:left="2160" w:hanging="360"/>
      </w:pPr>
      <w:rPr>
        <w:rFonts w:ascii="Wingdings" w:hAnsi="Wingdings" w:hint="default"/>
      </w:rPr>
    </w:lvl>
    <w:lvl w:ilvl="3" w:tplc="82BE2CE0" w:tentative="1">
      <w:start w:val="1"/>
      <w:numFmt w:val="bullet"/>
      <w:lvlText w:val=""/>
      <w:lvlJc w:val="left"/>
      <w:pPr>
        <w:ind w:left="2880" w:hanging="360"/>
      </w:pPr>
      <w:rPr>
        <w:rFonts w:ascii="Symbol" w:hAnsi="Symbol" w:hint="default"/>
      </w:rPr>
    </w:lvl>
    <w:lvl w:ilvl="4" w:tplc="DEDAEA4C" w:tentative="1">
      <w:start w:val="1"/>
      <w:numFmt w:val="bullet"/>
      <w:lvlText w:val="o"/>
      <w:lvlJc w:val="left"/>
      <w:pPr>
        <w:ind w:left="3600" w:hanging="360"/>
      </w:pPr>
      <w:rPr>
        <w:rFonts w:ascii="Courier New" w:hAnsi="Courier New" w:cs="Courier New" w:hint="default"/>
      </w:rPr>
    </w:lvl>
    <w:lvl w:ilvl="5" w:tplc="21D2DDE4" w:tentative="1">
      <w:start w:val="1"/>
      <w:numFmt w:val="bullet"/>
      <w:lvlText w:val=""/>
      <w:lvlJc w:val="left"/>
      <w:pPr>
        <w:ind w:left="4320" w:hanging="360"/>
      </w:pPr>
      <w:rPr>
        <w:rFonts w:ascii="Wingdings" w:hAnsi="Wingdings" w:hint="default"/>
      </w:rPr>
    </w:lvl>
    <w:lvl w:ilvl="6" w:tplc="F9D29512" w:tentative="1">
      <w:start w:val="1"/>
      <w:numFmt w:val="bullet"/>
      <w:lvlText w:val=""/>
      <w:lvlJc w:val="left"/>
      <w:pPr>
        <w:ind w:left="5040" w:hanging="360"/>
      </w:pPr>
      <w:rPr>
        <w:rFonts w:ascii="Symbol" w:hAnsi="Symbol" w:hint="default"/>
      </w:rPr>
    </w:lvl>
    <w:lvl w:ilvl="7" w:tplc="62189BDE" w:tentative="1">
      <w:start w:val="1"/>
      <w:numFmt w:val="bullet"/>
      <w:lvlText w:val="o"/>
      <w:lvlJc w:val="left"/>
      <w:pPr>
        <w:ind w:left="5760" w:hanging="360"/>
      </w:pPr>
      <w:rPr>
        <w:rFonts w:ascii="Courier New" w:hAnsi="Courier New" w:cs="Courier New" w:hint="default"/>
      </w:rPr>
    </w:lvl>
    <w:lvl w:ilvl="8" w:tplc="294CC670" w:tentative="1">
      <w:start w:val="1"/>
      <w:numFmt w:val="bullet"/>
      <w:lvlText w:val=""/>
      <w:lvlJc w:val="left"/>
      <w:pPr>
        <w:ind w:left="6480" w:hanging="360"/>
      </w:pPr>
      <w:rPr>
        <w:rFonts w:ascii="Wingdings" w:hAnsi="Wingdings" w:hint="default"/>
      </w:rPr>
    </w:lvl>
  </w:abstractNum>
  <w:abstractNum w:abstractNumId="16" w15:restartNumberingAfterBreak="0">
    <w:nsid w:val="38F139B4"/>
    <w:multiLevelType w:val="hybridMultilevel"/>
    <w:tmpl w:val="E4123870"/>
    <w:lvl w:ilvl="0" w:tplc="A1C8EB98">
      <w:start w:val="1"/>
      <w:numFmt w:val="bullet"/>
      <w:lvlText w:val=""/>
      <w:lvlJc w:val="left"/>
      <w:pPr>
        <w:tabs>
          <w:tab w:val="num" w:pos="284"/>
        </w:tabs>
        <w:ind w:left="284" w:hanging="284"/>
      </w:pPr>
      <w:rPr>
        <w:rFonts w:ascii="Symbol" w:hAnsi="Symbol" w:hint="default"/>
        <w:color w:val="8B2270" w:themeColor="accent3" w:themeShade="BF"/>
        <w:u w:color="8B2270"/>
      </w:rPr>
    </w:lvl>
    <w:lvl w:ilvl="1" w:tplc="BFFA8D98" w:tentative="1">
      <w:start w:val="1"/>
      <w:numFmt w:val="bullet"/>
      <w:lvlText w:val="o"/>
      <w:lvlJc w:val="left"/>
      <w:pPr>
        <w:ind w:left="1440" w:hanging="360"/>
      </w:pPr>
      <w:rPr>
        <w:rFonts w:ascii="Courier New" w:hAnsi="Courier New" w:cs="Courier New" w:hint="default"/>
      </w:rPr>
    </w:lvl>
    <w:lvl w:ilvl="2" w:tplc="A89CD306" w:tentative="1">
      <w:start w:val="1"/>
      <w:numFmt w:val="bullet"/>
      <w:lvlText w:val=""/>
      <w:lvlJc w:val="left"/>
      <w:pPr>
        <w:ind w:left="2160" w:hanging="360"/>
      </w:pPr>
      <w:rPr>
        <w:rFonts w:ascii="Wingdings" w:hAnsi="Wingdings" w:hint="default"/>
      </w:rPr>
    </w:lvl>
    <w:lvl w:ilvl="3" w:tplc="3496B000" w:tentative="1">
      <w:start w:val="1"/>
      <w:numFmt w:val="bullet"/>
      <w:lvlText w:val=""/>
      <w:lvlJc w:val="left"/>
      <w:pPr>
        <w:ind w:left="2880" w:hanging="360"/>
      </w:pPr>
      <w:rPr>
        <w:rFonts w:ascii="Symbol" w:hAnsi="Symbol" w:hint="default"/>
      </w:rPr>
    </w:lvl>
    <w:lvl w:ilvl="4" w:tplc="86DAE71E" w:tentative="1">
      <w:start w:val="1"/>
      <w:numFmt w:val="bullet"/>
      <w:lvlText w:val="o"/>
      <w:lvlJc w:val="left"/>
      <w:pPr>
        <w:ind w:left="3600" w:hanging="360"/>
      </w:pPr>
      <w:rPr>
        <w:rFonts w:ascii="Courier New" w:hAnsi="Courier New" w:cs="Courier New" w:hint="default"/>
      </w:rPr>
    </w:lvl>
    <w:lvl w:ilvl="5" w:tplc="EF7E43F6" w:tentative="1">
      <w:start w:val="1"/>
      <w:numFmt w:val="bullet"/>
      <w:lvlText w:val=""/>
      <w:lvlJc w:val="left"/>
      <w:pPr>
        <w:ind w:left="4320" w:hanging="360"/>
      </w:pPr>
      <w:rPr>
        <w:rFonts w:ascii="Wingdings" w:hAnsi="Wingdings" w:hint="default"/>
      </w:rPr>
    </w:lvl>
    <w:lvl w:ilvl="6" w:tplc="8F66D2A4" w:tentative="1">
      <w:start w:val="1"/>
      <w:numFmt w:val="bullet"/>
      <w:lvlText w:val=""/>
      <w:lvlJc w:val="left"/>
      <w:pPr>
        <w:ind w:left="5040" w:hanging="360"/>
      </w:pPr>
      <w:rPr>
        <w:rFonts w:ascii="Symbol" w:hAnsi="Symbol" w:hint="default"/>
      </w:rPr>
    </w:lvl>
    <w:lvl w:ilvl="7" w:tplc="6CDC9EEA" w:tentative="1">
      <w:start w:val="1"/>
      <w:numFmt w:val="bullet"/>
      <w:lvlText w:val="o"/>
      <w:lvlJc w:val="left"/>
      <w:pPr>
        <w:ind w:left="5760" w:hanging="360"/>
      </w:pPr>
      <w:rPr>
        <w:rFonts w:ascii="Courier New" w:hAnsi="Courier New" w:cs="Courier New" w:hint="default"/>
      </w:rPr>
    </w:lvl>
    <w:lvl w:ilvl="8" w:tplc="1B4E03BC" w:tentative="1">
      <w:start w:val="1"/>
      <w:numFmt w:val="bullet"/>
      <w:lvlText w:val=""/>
      <w:lvlJc w:val="left"/>
      <w:pPr>
        <w:ind w:left="6480" w:hanging="360"/>
      </w:pPr>
      <w:rPr>
        <w:rFonts w:ascii="Wingdings" w:hAnsi="Wingdings" w:hint="default"/>
      </w:rPr>
    </w:lvl>
  </w:abstractNum>
  <w:abstractNum w:abstractNumId="17"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8" w15:restartNumberingAfterBreak="0">
    <w:nsid w:val="44D90A70"/>
    <w:multiLevelType w:val="hybridMultilevel"/>
    <w:tmpl w:val="455EAE90"/>
    <w:lvl w:ilvl="0" w:tplc="6778BD38">
      <w:start w:val="1"/>
      <w:numFmt w:val="bullet"/>
      <w:lvlText w:val=""/>
      <w:lvlJc w:val="left"/>
      <w:pPr>
        <w:tabs>
          <w:tab w:val="num" w:pos="284"/>
        </w:tabs>
        <w:ind w:left="284" w:hanging="284"/>
      </w:pPr>
      <w:rPr>
        <w:rFonts w:ascii="Symbol" w:hAnsi="Symbol" w:hint="default"/>
        <w:color w:val="8B2270" w:themeColor="accent3" w:themeShade="BF"/>
        <w:u w:color="8B2270"/>
      </w:rPr>
    </w:lvl>
    <w:lvl w:ilvl="1" w:tplc="AC18AFB6" w:tentative="1">
      <w:start w:val="1"/>
      <w:numFmt w:val="bullet"/>
      <w:lvlText w:val="o"/>
      <w:lvlJc w:val="left"/>
      <w:pPr>
        <w:ind w:left="1440" w:hanging="360"/>
      </w:pPr>
      <w:rPr>
        <w:rFonts w:ascii="Courier New" w:hAnsi="Courier New" w:cs="Courier New" w:hint="default"/>
      </w:rPr>
    </w:lvl>
    <w:lvl w:ilvl="2" w:tplc="665C6F42" w:tentative="1">
      <w:start w:val="1"/>
      <w:numFmt w:val="bullet"/>
      <w:lvlText w:val=""/>
      <w:lvlJc w:val="left"/>
      <w:pPr>
        <w:ind w:left="2160" w:hanging="360"/>
      </w:pPr>
      <w:rPr>
        <w:rFonts w:ascii="Wingdings" w:hAnsi="Wingdings" w:hint="default"/>
      </w:rPr>
    </w:lvl>
    <w:lvl w:ilvl="3" w:tplc="B31472F8" w:tentative="1">
      <w:start w:val="1"/>
      <w:numFmt w:val="bullet"/>
      <w:lvlText w:val=""/>
      <w:lvlJc w:val="left"/>
      <w:pPr>
        <w:ind w:left="2880" w:hanging="360"/>
      </w:pPr>
      <w:rPr>
        <w:rFonts w:ascii="Symbol" w:hAnsi="Symbol" w:hint="default"/>
      </w:rPr>
    </w:lvl>
    <w:lvl w:ilvl="4" w:tplc="EDFA3548" w:tentative="1">
      <w:start w:val="1"/>
      <w:numFmt w:val="bullet"/>
      <w:lvlText w:val="o"/>
      <w:lvlJc w:val="left"/>
      <w:pPr>
        <w:ind w:left="3600" w:hanging="360"/>
      </w:pPr>
      <w:rPr>
        <w:rFonts w:ascii="Courier New" w:hAnsi="Courier New" w:cs="Courier New" w:hint="default"/>
      </w:rPr>
    </w:lvl>
    <w:lvl w:ilvl="5" w:tplc="7E90F1F4" w:tentative="1">
      <w:start w:val="1"/>
      <w:numFmt w:val="bullet"/>
      <w:lvlText w:val=""/>
      <w:lvlJc w:val="left"/>
      <w:pPr>
        <w:ind w:left="4320" w:hanging="360"/>
      </w:pPr>
      <w:rPr>
        <w:rFonts w:ascii="Wingdings" w:hAnsi="Wingdings" w:hint="default"/>
      </w:rPr>
    </w:lvl>
    <w:lvl w:ilvl="6" w:tplc="A3044BD4" w:tentative="1">
      <w:start w:val="1"/>
      <w:numFmt w:val="bullet"/>
      <w:lvlText w:val=""/>
      <w:lvlJc w:val="left"/>
      <w:pPr>
        <w:ind w:left="5040" w:hanging="360"/>
      </w:pPr>
      <w:rPr>
        <w:rFonts w:ascii="Symbol" w:hAnsi="Symbol" w:hint="default"/>
      </w:rPr>
    </w:lvl>
    <w:lvl w:ilvl="7" w:tplc="6A78F6CA" w:tentative="1">
      <w:start w:val="1"/>
      <w:numFmt w:val="bullet"/>
      <w:lvlText w:val="o"/>
      <w:lvlJc w:val="left"/>
      <w:pPr>
        <w:ind w:left="5760" w:hanging="360"/>
      </w:pPr>
      <w:rPr>
        <w:rFonts w:ascii="Courier New" w:hAnsi="Courier New" w:cs="Courier New" w:hint="default"/>
      </w:rPr>
    </w:lvl>
    <w:lvl w:ilvl="8" w:tplc="3CB69774" w:tentative="1">
      <w:start w:val="1"/>
      <w:numFmt w:val="bullet"/>
      <w:lvlText w:val=""/>
      <w:lvlJc w:val="left"/>
      <w:pPr>
        <w:ind w:left="6480" w:hanging="360"/>
      </w:pPr>
      <w:rPr>
        <w:rFonts w:ascii="Wingdings" w:hAnsi="Wingdings" w:hint="default"/>
      </w:rPr>
    </w:lvl>
  </w:abstractNum>
  <w:abstractNum w:abstractNumId="19" w15:restartNumberingAfterBreak="0">
    <w:nsid w:val="47316552"/>
    <w:multiLevelType w:val="hybridMultilevel"/>
    <w:tmpl w:val="ABB619E0"/>
    <w:lvl w:ilvl="0" w:tplc="6F904220">
      <w:start w:val="1"/>
      <w:numFmt w:val="bullet"/>
      <w:lvlText w:val=""/>
      <w:lvlJc w:val="left"/>
      <w:pPr>
        <w:tabs>
          <w:tab w:val="num" w:pos="360"/>
        </w:tabs>
        <w:ind w:left="360" w:hanging="360"/>
      </w:pPr>
      <w:rPr>
        <w:rFonts w:ascii="Symbol" w:hAnsi="Symbol" w:hint="default"/>
        <w:color w:val="8B2270" w:themeColor="accent3" w:themeShade="BF"/>
        <w:u w:color="8B2270"/>
      </w:rPr>
    </w:lvl>
    <w:lvl w:ilvl="1" w:tplc="442837C4" w:tentative="1">
      <w:start w:val="1"/>
      <w:numFmt w:val="bullet"/>
      <w:lvlText w:val="o"/>
      <w:lvlJc w:val="left"/>
      <w:pPr>
        <w:ind w:left="1440" w:hanging="360"/>
      </w:pPr>
      <w:rPr>
        <w:rFonts w:ascii="Courier New" w:hAnsi="Courier New" w:cs="Courier New" w:hint="default"/>
      </w:rPr>
    </w:lvl>
    <w:lvl w:ilvl="2" w:tplc="A3E03D14" w:tentative="1">
      <w:start w:val="1"/>
      <w:numFmt w:val="bullet"/>
      <w:lvlText w:val=""/>
      <w:lvlJc w:val="left"/>
      <w:pPr>
        <w:ind w:left="2160" w:hanging="360"/>
      </w:pPr>
      <w:rPr>
        <w:rFonts w:ascii="Wingdings" w:hAnsi="Wingdings" w:hint="default"/>
      </w:rPr>
    </w:lvl>
    <w:lvl w:ilvl="3" w:tplc="81C04582" w:tentative="1">
      <w:start w:val="1"/>
      <w:numFmt w:val="bullet"/>
      <w:lvlText w:val=""/>
      <w:lvlJc w:val="left"/>
      <w:pPr>
        <w:ind w:left="2880" w:hanging="360"/>
      </w:pPr>
      <w:rPr>
        <w:rFonts w:ascii="Symbol" w:hAnsi="Symbol" w:hint="default"/>
      </w:rPr>
    </w:lvl>
    <w:lvl w:ilvl="4" w:tplc="FCAE67A0" w:tentative="1">
      <w:start w:val="1"/>
      <w:numFmt w:val="bullet"/>
      <w:lvlText w:val="o"/>
      <w:lvlJc w:val="left"/>
      <w:pPr>
        <w:ind w:left="3600" w:hanging="360"/>
      </w:pPr>
      <w:rPr>
        <w:rFonts w:ascii="Courier New" w:hAnsi="Courier New" w:cs="Courier New" w:hint="default"/>
      </w:rPr>
    </w:lvl>
    <w:lvl w:ilvl="5" w:tplc="FA262FDA" w:tentative="1">
      <w:start w:val="1"/>
      <w:numFmt w:val="bullet"/>
      <w:lvlText w:val=""/>
      <w:lvlJc w:val="left"/>
      <w:pPr>
        <w:ind w:left="4320" w:hanging="360"/>
      </w:pPr>
      <w:rPr>
        <w:rFonts w:ascii="Wingdings" w:hAnsi="Wingdings" w:hint="default"/>
      </w:rPr>
    </w:lvl>
    <w:lvl w:ilvl="6" w:tplc="49F248B2" w:tentative="1">
      <w:start w:val="1"/>
      <w:numFmt w:val="bullet"/>
      <w:lvlText w:val=""/>
      <w:lvlJc w:val="left"/>
      <w:pPr>
        <w:ind w:left="5040" w:hanging="360"/>
      </w:pPr>
      <w:rPr>
        <w:rFonts w:ascii="Symbol" w:hAnsi="Symbol" w:hint="default"/>
      </w:rPr>
    </w:lvl>
    <w:lvl w:ilvl="7" w:tplc="270E8C92" w:tentative="1">
      <w:start w:val="1"/>
      <w:numFmt w:val="bullet"/>
      <w:lvlText w:val="o"/>
      <w:lvlJc w:val="left"/>
      <w:pPr>
        <w:ind w:left="5760" w:hanging="360"/>
      </w:pPr>
      <w:rPr>
        <w:rFonts w:ascii="Courier New" w:hAnsi="Courier New" w:cs="Courier New" w:hint="default"/>
      </w:rPr>
    </w:lvl>
    <w:lvl w:ilvl="8" w:tplc="22BA7B34" w:tentative="1">
      <w:start w:val="1"/>
      <w:numFmt w:val="bullet"/>
      <w:lvlText w:val=""/>
      <w:lvlJc w:val="left"/>
      <w:pPr>
        <w:ind w:left="6480" w:hanging="360"/>
      </w:pPr>
      <w:rPr>
        <w:rFonts w:ascii="Wingdings" w:hAnsi="Wingdings" w:hint="default"/>
      </w:rPr>
    </w:lvl>
  </w:abstractNum>
  <w:abstractNum w:abstractNumId="20" w15:restartNumberingAfterBreak="0">
    <w:nsid w:val="498F2D25"/>
    <w:multiLevelType w:val="hybridMultilevel"/>
    <w:tmpl w:val="3CF6214A"/>
    <w:lvl w:ilvl="0" w:tplc="9F7E5732">
      <w:start w:val="1"/>
      <w:numFmt w:val="bullet"/>
      <w:lvlText w:val=""/>
      <w:lvlJc w:val="left"/>
      <w:pPr>
        <w:tabs>
          <w:tab w:val="num" w:pos="360"/>
        </w:tabs>
        <w:ind w:left="360" w:hanging="360"/>
      </w:pPr>
      <w:rPr>
        <w:rFonts w:ascii="Symbol" w:hAnsi="Symbol" w:hint="default"/>
        <w:color w:val="8B2270" w:themeColor="accent3" w:themeShade="BF"/>
        <w:u w:color="8B2270"/>
      </w:rPr>
    </w:lvl>
    <w:lvl w:ilvl="1" w:tplc="8CBA6230" w:tentative="1">
      <w:start w:val="1"/>
      <w:numFmt w:val="bullet"/>
      <w:lvlText w:val="o"/>
      <w:lvlJc w:val="left"/>
      <w:pPr>
        <w:ind w:left="1440" w:hanging="360"/>
      </w:pPr>
      <w:rPr>
        <w:rFonts w:ascii="Courier New" w:hAnsi="Courier New" w:cs="Courier New" w:hint="default"/>
      </w:rPr>
    </w:lvl>
    <w:lvl w:ilvl="2" w:tplc="6562FCE6" w:tentative="1">
      <w:start w:val="1"/>
      <w:numFmt w:val="bullet"/>
      <w:lvlText w:val=""/>
      <w:lvlJc w:val="left"/>
      <w:pPr>
        <w:ind w:left="2160" w:hanging="360"/>
      </w:pPr>
      <w:rPr>
        <w:rFonts w:ascii="Wingdings" w:hAnsi="Wingdings" w:hint="default"/>
      </w:rPr>
    </w:lvl>
    <w:lvl w:ilvl="3" w:tplc="AA54CE8E" w:tentative="1">
      <w:start w:val="1"/>
      <w:numFmt w:val="bullet"/>
      <w:lvlText w:val=""/>
      <w:lvlJc w:val="left"/>
      <w:pPr>
        <w:ind w:left="2880" w:hanging="360"/>
      </w:pPr>
      <w:rPr>
        <w:rFonts w:ascii="Symbol" w:hAnsi="Symbol" w:hint="default"/>
      </w:rPr>
    </w:lvl>
    <w:lvl w:ilvl="4" w:tplc="A0102368" w:tentative="1">
      <w:start w:val="1"/>
      <w:numFmt w:val="bullet"/>
      <w:lvlText w:val="o"/>
      <w:lvlJc w:val="left"/>
      <w:pPr>
        <w:ind w:left="3600" w:hanging="360"/>
      </w:pPr>
      <w:rPr>
        <w:rFonts w:ascii="Courier New" w:hAnsi="Courier New" w:cs="Courier New" w:hint="default"/>
      </w:rPr>
    </w:lvl>
    <w:lvl w:ilvl="5" w:tplc="AF5600F4" w:tentative="1">
      <w:start w:val="1"/>
      <w:numFmt w:val="bullet"/>
      <w:lvlText w:val=""/>
      <w:lvlJc w:val="left"/>
      <w:pPr>
        <w:ind w:left="4320" w:hanging="360"/>
      </w:pPr>
      <w:rPr>
        <w:rFonts w:ascii="Wingdings" w:hAnsi="Wingdings" w:hint="default"/>
      </w:rPr>
    </w:lvl>
    <w:lvl w:ilvl="6" w:tplc="D3DE8494" w:tentative="1">
      <w:start w:val="1"/>
      <w:numFmt w:val="bullet"/>
      <w:lvlText w:val=""/>
      <w:lvlJc w:val="left"/>
      <w:pPr>
        <w:ind w:left="5040" w:hanging="360"/>
      </w:pPr>
      <w:rPr>
        <w:rFonts w:ascii="Symbol" w:hAnsi="Symbol" w:hint="default"/>
      </w:rPr>
    </w:lvl>
    <w:lvl w:ilvl="7" w:tplc="9880CB9E" w:tentative="1">
      <w:start w:val="1"/>
      <w:numFmt w:val="bullet"/>
      <w:lvlText w:val="o"/>
      <w:lvlJc w:val="left"/>
      <w:pPr>
        <w:ind w:left="5760" w:hanging="360"/>
      </w:pPr>
      <w:rPr>
        <w:rFonts w:ascii="Courier New" w:hAnsi="Courier New" w:cs="Courier New" w:hint="default"/>
      </w:rPr>
    </w:lvl>
    <w:lvl w:ilvl="8" w:tplc="FA66E854" w:tentative="1">
      <w:start w:val="1"/>
      <w:numFmt w:val="bullet"/>
      <w:lvlText w:val=""/>
      <w:lvlJc w:val="left"/>
      <w:pPr>
        <w:ind w:left="6480" w:hanging="360"/>
      </w:pPr>
      <w:rPr>
        <w:rFonts w:ascii="Wingdings" w:hAnsi="Wingdings" w:hint="default"/>
      </w:rPr>
    </w:lvl>
  </w:abstractNum>
  <w:abstractNum w:abstractNumId="21" w15:restartNumberingAfterBreak="0">
    <w:nsid w:val="49A7506F"/>
    <w:multiLevelType w:val="hybridMultilevel"/>
    <w:tmpl w:val="F502DE3A"/>
    <w:lvl w:ilvl="0" w:tplc="AC3CE720">
      <w:start w:val="1"/>
      <w:numFmt w:val="bullet"/>
      <w:lvlText w:val=""/>
      <w:lvlJc w:val="left"/>
      <w:pPr>
        <w:tabs>
          <w:tab w:val="num" w:pos="284"/>
        </w:tabs>
        <w:ind w:left="284" w:hanging="284"/>
      </w:pPr>
      <w:rPr>
        <w:rFonts w:ascii="Symbol" w:hAnsi="Symbol" w:hint="default"/>
        <w:color w:val="8B2270" w:themeColor="accent3" w:themeShade="BF"/>
        <w:u w:color="8B2270"/>
      </w:rPr>
    </w:lvl>
    <w:lvl w:ilvl="1" w:tplc="35C42F34" w:tentative="1">
      <w:start w:val="1"/>
      <w:numFmt w:val="bullet"/>
      <w:lvlText w:val="o"/>
      <w:lvlJc w:val="left"/>
      <w:pPr>
        <w:ind w:left="1440" w:hanging="360"/>
      </w:pPr>
      <w:rPr>
        <w:rFonts w:ascii="Courier New" w:hAnsi="Courier New" w:cs="Courier New" w:hint="default"/>
      </w:rPr>
    </w:lvl>
    <w:lvl w:ilvl="2" w:tplc="6CD0C518" w:tentative="1">
      <w:start w:val="1"/>
      <w:numFmt w:val="bullet"/>
      <w:lvlText w:val=""/>
      <w:lvlJc w:val="left"/>
      <w:pPr>
        <w:ind w:left="2160" w:hanging="360"/>
      </w:pPr>
      <w:rPr>
        <w:rFonts w:ascii="Wingdings" w:hAnsi="Wingdings" w:hint="default"/>
      </w:rPr>
    </w:lvl>
    <w:lvl w:ilvl="3" w:tplc="D3A88960" w:tentative="1">
      <w:start w:val="1"/>
      <w:numFmt w:val="bullet"/>
      <w:lvlText w:val=""/>
      <w:lvlJc w:val="left"/>
      <w:pPr>
        <w:ind w:left="2880" w:hanging="360"/>
      </w:pPr>
      <w:rPr>
        <w:rFonts w:ascii="Symbol" w:hAnsi="Symbol" w:hint="default"/>
      </w:rPr>
    </w:lvl>
    <w:lvl w:ilvl="4" w:tplc="9ACC2A22" w:tentative="1">
      <w:start w:val="1"/>
      <w:numFmt w:val="bullet"/>
      <w:lvlText w:val="o"/>
      <w:lvlJc w:val="left"/>
      <w:pPr>
        <w:ind w:left="3600" w:hanging="360"/>
      </w:pPr>
      <w:rPr>
        <w:rFonts w:ascii="Courier New" w:hAnsi="Courier New" w:cs="Courier New" w:hint="default"/>
      </w:rPr>
    </w:lvl>
    <w:lvl w:ilvl="5" w:tplc="AB08070C" w:tentative="1">
      <w:start w:val="1"/>
      <w:numFmt w:val="bullet"/>
      <w:lvlText w:val=""/>
      <w:lvlJc w:val="left"/>
      <w:pPr>
        <w:ind w:left="4320" w:hanging="360"/>
      </w:pPr>
      <w:rPr>
        <w:rFonts w:ascii="Wingdings" w:hAnsi="Wingdings" w:hint="default"/>
      </w:rPr>
    </w:lvl>
    <w:lvl w:ilvl="6" w:tplc="CA5EEE24" w:tentative="1">
      <w:start w:val="1"/>
      <w:numFmt w:val="bullet"/>
      <w:lvlText w:val=""/>
      <w:lvlJc w:val="left"/>
      <w:pPr>
        <w:ind w:left="5040" w:hanging="360"/>
      </w:pPr>
      <w:rPr>
        <w:rFonts w:ascii="Symbol" w:hAnsi="Symbol" w:hint="default"/>
      </w:rPr>
    </w:lvl>
    <w:lvl w:ilvl="7" w:tplc="5960181A" w:tentative="1">
      <w:start w:val="1"/>
      <w:numFmt w:val="bullet"/>
      <w:lvlText w:val="o"/>
      <w:lvlJc w:val="left"/>
      <w:pPr>
        <w:ind w:left="5760" w:hanging="360"/>
      </w:pPr>
      <w:rPr>
        <w:rFonts w:ascii="Courier New" w:hAnsi="Courier New" w:cs="Courier New" w:hint="default"/>
      </w:rPr>
    </w:lvl>
    <w:lvl w:ilvl="8" w:tplc="DC8ED0BE" w:tentative="1">
      <w:start w:val="1"/>
      <w:numFmt w:val="bullet"/>
      <w:lvlText w:val=""/>
      <w:lvlJc w:val="left"/>
      <w:pPr>
        <w:ind w:left="6480" w:hanging="360"/>
      </w:pPr>
      <w:rPr>
        <w:rFonts w:ascii="Wingdings" w:hAnsi="Wingdings" w:hint="default"/>
      </w:rPr>
    </w:lvl>
  </w:abstractNum>
  <w:abstractNum w:abstractNumId="22"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8615703"/>
    <w:multiLevelType w:val="multilevel"/>
    <w:tmpl w:val="803CF862"/>
    <w:numStyleLink w:val="List1Numbered"/>
  </w:abstractNum>
  <w:abstractNum w:abstractNumId="25" w15:restartNumberingAfterBreak="0">
    <w:nsid w:val="65D561F2"/>
    <w:multiLevelType w:val="hybridMultilevel"/>
    <w:tmpl w:val="B446875A"/>
    <w:lvl w:ilvl="0" w:tplc="93AA6CF0">
      <w:start w:val="1"/>
      <w:numFmt w:val="bullet"/>
      <w:lvlText w:val=""/>
      <w:lvlJc w:val="left"/>
      <w:pPr>
        <w:tabs>
          <w:tab w:val="num" w:pos="360"/>
        </w:tabs>
        <w:ind w:left="360" w:hanging="360"/>
      </w:pPr>
      <w:rPr>
        <w:rFonts w:ascii="Symbol" w:hAnsi="Symbol" w:hint="default"/>
        <w:color w:val="8B2270" w:themeColor="accent3" w:themeShade="BF"/>
        <w:u w:color="8B2270"/>
      </w:rPr>
    </w:lvl>
    <w:lvl w:ilvl="1" w:tplc="B54CBB7C" w:tentative="1">
      <w:start w:val="1"/>
      <w:numFmt w:val="bullet"/>
      <w:lvlText w:val="o"/>
      <w:lvlJc w:val="left"/>
      <w:pPr>
        <w:ind w:left="1440" w:hanging="360"/>
      </w:pPr>
      <w:rPr>
        <w:rFonts w:ascii="Courier New" w:hAnsi="Courier New" w:cs="Courier New" w:hint="default"/>
      </w:rPr>
    </w:lvl>
    <w:lvl w:ilvl="2" w:tplc="3EAA7748" w:tentative="1">
      <w:start w:val="1"/>
      <w:numFmt w:val="bullet"/>
      <w:lvlText w:val=""/>
      <w:lvlJc w:val="left"/>
      <w:pPr>
        <w:ind w:left="2160" w:hanging="360"/>
      </w:pPr>
      <w:rPr>
        <w:rFonts w:ascii="Wingdings" w:hAnsi="Wingdings" w:hint="default"/>
      </w:rPr>
    </w:lvl>
    <w:lvl w:ilvl="3" w:tplc="8C761B36" w:tentative="1">
      <w:start w:val="1"/>
      <w:numFmt w:val="bullet"/>
      <w:lvlText w:val=""/>
      <w:lvlJc w:val="left"/>
      <w:pPr>
        <w:ind w:left="2880" w:hanging="360"/>
      </w:pPr>
      <w:rPr>
        <w:rFonts w:ascii="Symbol" w:hAnsi="Symbol" w:hint="default"/>
      </w:rPr>
    </w:lvl>
    <w:lvl w:ilvl="4" w:tplc="49C813D2" w:tentative="1">
      <w:start w:val="1"/>
      <w:numFmt w:val="bullet"/>
      <w:lvlText w:val="o"/>
      <w:lvlJc w:val="left"/>
      <w:pPr>
        <w:ind w:left="3600" w:hanging="360"/>
      </w:pPr>
      <w:rPr>
        <w:rFonts w:ascii="Courier New" w:hAnsi="Courier New" w:cs="Courier New" w:hint="default"/>
      </w:rPr>
    </w:lvl>
    <w:lvl w:ilvl="5" w:tplc="C816777E" w:tentative="1">
      <w:start w:val="1"/>
      <w:numFmt w:val="bullet"/>
      <w:lvlText w:val=""/>
      <w:lvlJc w:val="left"/>
      <w:pPr>
        <w:ind w:left="4320" w:hanging="360"/>
      </w:pPr>
      <w:rPr>
        <w:rFonts w:ascii="Wingdings" w:hAnsi="Wingdings" w:hint="default"/>
      </w:rPr>
    </w:lvl>
    <w:lvl w:ilvl="6" w:tplc="BD5CEE16" w:tentative="1">
      <w:start w:val="1"/>
      <w:numFmt w:val="bullet"/>
      <w:lvlText w:val=""/>
      <w:lvlJc w:val="left"/>
      <w:pPr>
        <w:ind w:left="5040" w:hanging="360"/>
      </w:pPr>
      <w:rPr>
        <w:rFonts w:ascii="Symbol" w:hAnsi="Symbol" w:hint="default"/>
      </w:rPr>
    </w:lvl>
    <w:lvl w:ilvl="7" w:tplc="436A985A" w:tentative="1">
      <w:start w:val="1"/>
      <w:numFmt w:val="bullet"/>
      <w:lvlText w:val="o"/>
      <w:lvlJc w:val="left"/>
      <w:pPr>
        <w:ind w:left="5760" w:hanging="360"/>
      </w:pPr>
      <w:rPr>
        <w:rFonts w:ascii="Courier New" w:hAnsi="Courier New" w:cs="Courier New" w:hint="default"/>
      </w:rPr>
    </w:lvl>
    <w:lvl w:ilvl="8" w:tplc="5456D0FA" w:tentative="1">
      <w:start w:val="1"/>
      <w:numFmt w:val="bullet"/>
      <w:lvlText w:val=""/>
      <w:lvlJc w:val="left"/>
      <w:pPr>
        <w:ind w:left="6480" w:hanging="360"/>
      </w:pPr>
      <w:rPr>
        <w:rFonts w:ascii="Wingdings" w:hAnsi="Wingdings" w:hint="default"/>
      </w:rPr>
    </w:lvl>
  </w:abstractNum>
  <w:abstractNum w:abstractNumId="26" w15:restartNumberingAfterBreak="0">
    <w:nsid w:val="68BF3458"/>
    <w:multiLevelType w:val="hybridMultilevel"/>
    <w:tmpl w:val="82F2E162"/>
    <w:lvl w:ilvl="0" w:tplc="3AD8D4F8">
      <w:start w:val="1"/>
      <w:numFmt w:val="bullet"/>
      <w:lvlText w:val=""/>
      <w:lvlJc w:val="left"/>
      <w:pPr>
        <w:tabs>
          <w:tab w:val="num" w:pos="360"/>
        </w:tabs>
        <w:ind w:left="360" w:hanging="360"/>
      </w:pPr>
      <w:rPr>
        <w:rFonts w:ascii="Symbol" w:hAnsi="Symbol" w:hint="default"/>
        <w:color w:val="8B2270" w:themeColor="accent3" w:themeShade="BF"/>
        <w:u w:color="8B2270"/>
      </w:rPr>
    </w:lvl>
    <w:lvl w:ilvl="1" w:tplc="CA64FE1C" w:tentative="1">
      <w:start w:val="1"/>
      <w:numFmt w:val="bullet"/>
      <w:lvlText w:val="o"/>
      <w:lvlJc w:val="left"/>
      <w:pPr>
        <w:ind w:left="1440" w:hanging="360"/>
      </w:pPr>
      <w:rPr>
        <w:rFonts w:ascii="Courier New" w:hAnsi="Courier New" w:cs="Courier New" w:hint="default"/>
      </w:rPr>
    </w:lvl>
    <w:lvl w:ilvl="2" w:tplc="3D681012" w:tentative="1">
      <w:start w:val="1"/>
      <w:numFmt w:val="bullet"/>
      <w:lvlText w:val=""/>
      <w:lvlJc w:val="left"/>
      <w:pPr>
        <w:ind w:left="2160" w:hanging="360"/>
      </w:pPr>
      <w:rPr>
        <w:rFonts w:ascii="Wingdings" w:hAnsi="Wingdings" w:hint="default"/>
      </w:rPr>
    </w:lvl>
    <w:lvl w:ilvl="3" w:tplc="C56C386E" w:tentative="1">
      <w:start w:val="1"/>
      <w:numFmt w:val="bullet"/>
      <w:lvlText w:val=""/>
      <w:lvlJc w:val="left"/>
      <w:pPr>
        <w:ind w:left="2880" w:hanging="360"/>
      </w:pPr>
      <w:rPr>
        <w:rFonts w:ascii="Symbol" w:hAnsi="Symbol" w:hint="default"/>
      </w:rPr>
    </w:lvl>
    <w:lvl w:ilvl="4" w:tplc="58842A0A" w:tentative="1">
      <w:start w:val="1"/>
      <w:numFmt w:val="bullet"/>
      <w:lvlText w:val="o"/>
      <w:lvlJc w:val="left"/>
      <w:pPr>
        <w:ind w:left="3600" w:hanging="360"/>
      </w:pPr>
      <w:rPr>
        <w:rFonts w:ascii="Courier New" w:hAnsi="Courier New" w:cs="Courier New" w:hint="default"/>
      </w:rPr>
    </w:lvl>
    <w:lvl w:ilvl="5" w:tplc="14625F0E" w:tentative="1">
      <w:start w:val="1"/>
      <w:numFmt w:val="bullet"/>
      <w:lvlText w:val=""/>
      <w:lvlJc w:val="left"/>
      <w:pPr>
        <w:ind w:left="4320" w:hanging="360"/>
      </w:pPr>
      <w:rPr>
        <w:rFonts w:ascii="Wingdings" w:hAnsi="Wingdings" w:hint="default"/>
      </w:rPr>
    </w:lvl>
    <w:lvl w:ilvl="6" w:tplc="36E68720" w:tentative="1">
      <w:start w:val="1"/>
      <w:numFmt w:val="bullet"/>
      <w:lvlText w:val=""/>
      <w:lvlJc w:val="left"/>
      <w:pPr>
        <w:ind w:left="5040" w:hanging="360"/>
      </w:pPr>
      <w:rPr>
        <w:rFonts w:ascii="Symbol" w:hAnsi="Symbol" w:hint="default"/>
      </w:rPr>
    </w:lvl>
    <w:lvl w:ilvl="7" w:tplc="73DC4300" w:tentative="1">
      <w:start w:val="1"/>
      <w:numFmt w:val="bullet"/>
      <w:lvlText w:val="o"/>
      <w:lvlJc w:val="left"/>
      <w:pPr>
        <w:ind w:left="5760" w:hanging="360"/>
      </w:pPr>
      <w:rPr>
        <w:rFonts w:ascii="Courier New" w:hAnsi="Courier New" w:cs="Courier New" w:hint="default"/>
      </w:rPr>
    </w:lvl>
    <w:lvl w:ilvl="8" w:tplc="BCA0D340" w:tentative="1">
      <w:start w:val="1"/>
      <w:numFmt w:val="bullet"/>
      <w:lvlText w:val=""/>
      <w:lvlJc w:val="left"/>
      <w:pPr>
        <w:ind w:left="6480" w:hanging="360"/>
      </w:pPr>
      <w:rPr>
        <w:rFonts w:ascii="Wingdings" w:hAnsi="Wingdings" w:hint="default"/>
      </w:rPr>
    </w:lvl>
  </w:abstractNum>
  <w:abstractNum w:abstractNumId="27" w15:restartNumberingAfterBreak="0">
    <w:nsid w:val="6D0A59D3"/>
    <w:multiLevelType w:val="hybridMultilevel"/>
    <w:tmpl w:val="945AB5A2"/>
    <w:lvl w:ilvl="0" w:tplc="FE080920">
      <w:start w:val="1"/>
      <w:numFmt w:val="bullet"/>
      <w:lvlText w:val=""/>
      <w:lvlJc w:val="left"/>
      <w:pPr>
        <w:tabs>
          <w:tab w:val="num" w:pos="284"/>
        </w:tabs>
        <w:ind w:left="284" w:hanging="284"/>
      </w:pPr>
      <w:rPr>
        <w:rFonts w:ascii="Symbol" w:hAnsi="Symbol" w:hint="default"/>
        <w:color w:val="8B2270" w:themeColor="accent3" w:themeShade="BF"/>
        <w:u w:color="8B2270"/>
      </w:rPr>
    </w:lvl>
    <w:lvl w:ilvl="1" w:tplc="823E1DD2" w:tentative="1">
      <w:start w:val="1"/>
      <w:numFmt w:val="bullet"/>
      <w:lvlText w:val="o"/>
      <w:lvlJc w:val="left"/>
      <w:pPr>
        <w:ind w:left="1440" w:hanging="360"/>
      </w:pPr>
      <w:rPr>
        <w:rFonts w:ascii="Courier New" w:hAnsi="Courier New" w:cs="Courier New" w:hint="default"/>
      </w:rPr>
    </w:lvl>
    <w:lvl w:ilvl="2" w:tplc="4A80611A" w:tentative="1">
      <w:start w:val="1"/>
      <w:numFmt w:val="bullet"/>
      <w:lvlText w:val=""/>
      <w:lvlJc w:val="left"/>
      <w:pPr>
        <w:ind w:left="2160" w:hanging="360"/>
      </w:pPr>
      <w:rPr>
        <w:rFonts w:ascii="Wingdings" w:hAnsi="Wingdings" w:hint="default"/>
      </w:rPr>
    </w:lvl>
    <w:lvl w:ilvl="3" w:tplc="7D885356" w:tentative="1">
      <w:start w:val="1"/>
      <w:numFmt w:val="bullet"/>
      <w:lvlText w:val=""/>
      <w:lvlJc w:val="left"/>
      <w:pPr>
        <w:ind w:left="2880" w:hanging="360"/>
      </w:pPr>
      <w:rPr>
        <w:rFonts w:ascii="Symbol" w:hAnsi="Symbol" w:hint="default"/>
      </w:rPr>
    </w:lvl>
    <w:lvl w:ilvl="4" w:tplc="8472757C" w:tentative="1">
      <w:start w:val="1"/>
      <w:numFmt w:val="bullet"/>
      <w:lvlText w:val="o"/>
      <w:lvlJc w:val="left"/>
      <w:pPr>
        <w:ind w:left="3600" w:hanging="360"/>
      </w:pPr>
      <w:rPr>
        <w:rFonts w:ascii="Courier New" w:hAnsi="Courier New" w:cs="Courier New" w:hint="default"/>
      </w:rPr>
    </w:lvl>
    <w:lvl w:ilvl="5" w:tplc="7DD49966" w:tentative="1">
      <w:start w:val="1"/>
      <w:numFmt w:val="bullet"/>
      <w:lvlText w:val=""/>
      <w:lvlJc w:val="left"/>
      <w:pPr>
        <w:ind w:left="4320" w:hanging="360"/>
      </w:pPr>
      <w:rPr>
        <w:rFonts w:ascii="Wingdings" w:hAnsi="Wingdings" w:hint="default"/>
      </w:rPr>
    </w:lvl>
    <w:lvl w:ilvl="6" w:tplc="78A609A2" w:tentative="1">
      <w:start w:val="1"/>
      <w:numFmt w:val="bullet"/>
      <w:lvlText w:val=""/>
      <w:lvlJc w:val="left"/>
      <w:pPr>
        <w:ind w:left="5040" w:hanging="360"/>
      </w:pPr>
      <w:rPr>
        <w:rFonts w:ascii="Symbol" w:hAnsi="Symbol" w:hint="default"/>
      </w:rPr>
    </w:lvl>
    <w:lvl w:ilvl="7" w:tplc="DB7CCA9E" w:tentative="1">
      <w:start w:val="1"/>
      <w:numFmt w:val="bullet"/>
      <w:lvlText w:val="o"/>
      <w:lvlJc w:val="left"/>
      <w:pPr>
        <w:ind w:left="5760" w:hanging="360"/>
      </w:pPr>
      <w:rPr>
        <w:rFonts w:ascii="Courier New" w:hAnsi="Courier New" w:cs="Courier New" w:hint="default"/>
      </w:rPr>
    </w:lvl>
    <w:lvl w:ilvl="8" w:tplc="BAE0B330" w:tentative="1">
      <w:start w:val="1"/>
      <w:numFmt w:val="bullet"/>
      <w:lvlText w:val=""/>
      <w:lvlJc w:val="left"/>
      <w:pPr>
        <w:ind w:left="6480" w:hanging="360"/>
      </w:pPr>
      <w:rPr>
        <w:rFonts w:ascii="Wingdings" w:hAnsi="Wingdings" w:hint="default"/>
      </w:rPr>
    </w:lvl>
  </w:abstractNum>
  <w:abstractNum w:abstractNumId="28" w15:restartNumberingAfterBreak="0">
    <w:nsid w:val="6D4F423B"/>
    <w:multiLevelType w:val="multilevel"/>
    <w:tmpl w:val="4A7CCC2C"/>
    <w:numStyleLink w:val="DefaultBullets"/>
  </w:abstractNum>
  <w:abstractNum w:abstractNumId="29"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0" w15:restartNumberingAfterBreak="0">
    <w:nsid w:val="73F010C4"/>
    <w:multiLevelType w:val="hybridMultilevel"/>
    <w:tmpl w:val="B89A8DAE"/>
    <w:lvl w:ilvl="0" w:tplc="5846C760">
      <w:start w:val="1"/>
      <w:numFmt w:val="bullet"/>
      <w:lvlText w:val=""/>
      <w:lvlJc w:val="left"/>
      <w:pPr>
        <w:tabs>
          <w:tab w:val="num" w:pos="360"/>
        </w:tabs>
        <w:ind w:left="360" w:hanging="360"/>
      </w:pPr>
      <w:rPr>
        <w:rFonts w:ascii="Symbol" w:hAnsi="Symbol" w:hint="default"/>
        <w:color w:val="8B2270" w:themeColor="accent3" w:themeShade="BF"/>
        <w:u w:color="8B2270"/>
      </w:rPr>
    </w:lvl>
    <w:lvl w:ilvl="1" w:tplc="3328E2B4" w:tentative="1">
      <w:start w:val="1"/>
      <w:numFmt w:val="bullet"/>
      <w:lvlText w:val="o"/>
      <w:lvlJc w:val="left"/>
      <w:pPr>
        <w:ind w:left="1440" w:hanging="360"/>
      </w:pPr>
      <w:rPr>
        <w:rFonts w:ascii="Courier New" w:hAnsi="Courier New" w:cs="Courier New" w:hint="default"/>
      </w:rPr>
    </w:lvl>
    <w:lvl w:ilvl="2" w:tplc="97D8BE06" w:tentative="1">
      <w:start w:val="1"/>
      <w:numFmt w:val="bullet"/>
      <w:lvlText w:val=""/>
      <w:lvlJc w:val="left"/>
      <w:pPr>
        <w:ind w:left="2160" w:hanging="360"/>
      </w:pPr>
      <w:rPr>
        <w:rFonts w:ascii="Wingdings" w:hAnsi="Wingdings" w:hint="default"/>
      </w:rPr>
    </w:lvl>
    <w:lvl w:ilvl="3" w:tplc="62D058F6" w:tentative="1">
      <w:start w:val="1"/>
      <w:numFmt w:val="bullet"/>
      <w:lvlText w:val=""/>
      <w:lvlJc w:val="left"/>
      <w:pPr>
        <w:ind w:left="2880" w:hanging="360"/>
      </w:pPr>
      <w:rPr>
        <w:rFonts w:ascii="Symbol" w:hAnsi="Symbol" w:hint="default"/>
      </w:rPr>
    </w:lvl>
    <w:lvl w:ilvl="4" w:tplc="51E05674" w:tentative="1">
      <w:start w:val="1"/>
      <w:numFmt w:val="bullet"/>
      <w:lvlText w:val="o"/>
      <w:lvlJc w:val="left"/>
      <w:pPr>
        <w:ind w:left="3600" w:hanging="360"/>
      </w:pPr>
      <w:rPr>
        <w:rFonts w:ascii="Courier New" w:hAnsi="Courier New" w:cs="Courier New" w:hint="default"/>
      </w:rPr>
    </w:lvl>
    <w:lvl w:ilvl="5" w:tplc="2714822E" w:tentative="1">
      <w:start w:val="1"/>
      <w:numFmt w:val="bullet"/>
      <w:lvlText w:val=""/>
      <w:lvlJc w:val="left"/>
      <w:pPr>
        <w:ind w:left="4320" w:hanging="360"/>
      </w:pPr>
      <w:rPr>
        <w:rFonts w:ascii="Wingdings" w:hAnsi="Wingdings" w:hint="default"/>
      </w:rPr>
    </w:lvl>
    <w:lvl w:ilvl="6" w:tplc="831EA916" w:tentative="1">
      <w:start w:val="1"/>
      <w:numFmt w:val="bullet"/>
      <w:lvlText w:val=""/>
      <w:lvlJc w:val="left"/>
      <w:pPr>
        <w:ind w:left="5040" w:hanging="360"/>
      </w:pPr>
      <w:rPr>
        <w:rFonts w:ascii="Symbol" w:hAnsi="Symbol" w:hint="default"/>
      </w:rPr>
    </w:lvl>
    <w:lvl w:ilvl="7" w:tplc="2DA4390E" w:tentative="1">
      <w:start w:val="1"/>
      <w:numFmt w:val="bullet"/>
      <w:lvlText w:val="o"/>
      <w:lvlJc w:val="left"/>
      <w:pPr>
        <w:ind w:left="5760" w:hanging="360"/>
      </w:pPr>
      <w:rPr>
        <w:rFonts w:ascii="Courier New" w:hAnsi="Courier New" w:cs="Courier New" w:hint="default"/>
      </w:rPr>
    </w:lvl>
    <w:lvl w:ilvl="8" w:tplc="2A4C15A0" w:tentative="1">
      <w:start w:val="1"/>
      <w:numFmt w:val="bullet"/>
      <w:lvlText w:val=""/>
      <w:lvlJc w:val="left"/>
      <w:pPr>
        <w:ind w:left="6480" w:hanging="360"/>
      </w:pPr>
      <w:rPr>
        <w:rFonts w:ascii="Wingdings" w:hAnsi="Wingdings" w:hint="default"/>
      </w:rPr>
    </w:lvl>
  </w:abstractNum>
  <w:abstractNum w:abstractNumId="31" w15:restartNumberingAfterBreak="0">
    <w:nsid w:val="790B67C4"/>
    <w:multiLevelType w:val="multilevel"/>
    <w:tmpl w:val="FE688822"/>
    <w:numStyleLink w:val="BoxedBullets"/>
  </w:abstractNum>
  <w:abstractNum w:abstractNumId="32" w15:restartNumberingAfterBreak="0">
    <w:nsid w:val="7C8975B0"/>
    <w:multiLevelType w:val="hybridMultilevel"/>
    <w:tmpl w:val="514EB12C"/>
    <w:lvl w:ilvl="0" w:tplc="4C6423AC">
      <w:start w:val="1"/>
      <w:numFmt w:val="bullet"/>
      <w:lvlText w:val=""/>
      <w:lvlJc w:val="left"/>
      <w:pPr>
        <w:tabs>
          <w:tab w:val="num" w:pos="360"/>
        </w:tabs>
        <w:ind w:left="360" w:hanging="360"/>
      </w:pPr>
      <w:rPr>
        <w:rFonts w:ascii="Symbol" w:hAnsi="Symbol" w:hint="default"/>
        <w:color w:val="8B2270" w:themeColor="accent3" w:themeShade="BF"/>
        <w:u w:color="8B2270"/>
      </w:rPr>
    </w:lvl>
    <w:lvl w:ilvl="1" w:tplc="04D6F18C" w:tentative="1">
      <w:start w:val="1"/>
      <w:numFmt w:val="bullet"/>
      <w:lvlText w:val="o"/>
      <w:lvlJc w:val="left"/>
      <w:pPr>
        <w:ind w:left="1440" w:hanging="360"/>
      </w:pPr>
      <w:rPr>
        <w:rFonts w:ascii="Courier New" w:hAnsi="Courier New" w:cs="Courier New" w:hint="default"/>
      </w:rPr>
    </w:lvl>
    <w:lvl w:ilvl="2" w:tplc="51E65780" w:tentative="1">
      <w:start w:val="1"/>
      <w:numFmt w:val="bullet"/>
      <w:lvlText w:val=""/>
      <w:lvlJc w:val="left"/>
      <w:pPr>
        <w:ind w:left="2160" w:hanging="360"/>
      </w:pPr>
      <w:rPr>
        <w:rFonts w:ascii="Wingdings" w:hAnsi="Wingdings" w:hint="default"/>
      </w:rPr>
    </w:lvl>
    <w:lvl w:ilvl="3" w:tplc="26E0DCA6" w:tentative="1">
      <w:start w:val="1"/>
      <w:numFmt w:val="bullet"/>
      <w:lvlText w:val=""/>
      <w:lvlJc w:val="left"/>
      <w:pPr>
        <w:ind w:left="2880" w:hanging="360"/>
      </w:pPr>
      <w:rPr>
        <w:rFonts w:ascii="Symbol" w:hAnsi="Symbol" w:hint="default"/>
      </w:rPr>
    </w:lvl>
    <w:lvl w:ilvl="4" w:tplc="66C61948" w:tentative="1">
      <w:start w:val="1"/>
      <w:numFmt w:val="bullet"/>
      <w:lvlText w:val="o"/>
      <w:lvlJc w:val="left"/>
      <w:pPr>
        <w:ind w:left="3600" w:hanging="360"/>
      </w:pPr>
      <w:rPr>
        <w:rFonts w:ascii="Courier New" w:hAnsi="Courier New" w:cs="Courier New" w:hint="default"/>
      </w:rPr>
    </w:lvl>
    <w:lvl w:ilvl="5" w:tplc="37AC4AB2" w:tentative="1">
      <w:start w:val="1"/>
      <w:numFmt w:val="bullet"/>
      <w:lvlText w:val=""/>
      <w:lvlJc w:val="left"/>
      <w:pPr>
        <w:ind w:left="4320" w:hanging="360"/>
      </w:pPr>
      <w:rPr>
        <w:rFonts w:ascii="Wingdings" w:hAnsi="Wingdings" w:hint="default"/>
      </w:rPr>
    </w:lvl>
    <w:lvl w:ilvl="6" w:tplc="06A8A3BA" w:tentative="1">
      <w:start w:val="1"/>
      <w:numFmt w:val="bullet"/>
      <w:lvlText w:val=""/>
      <w:lvlJc w:val="left"/>
      <w:pPr>
        <w:ind w:left="5040" w:hanging="360"/>
      </w:pPr>
      <w:rPr>
        <w:rFonts w:ascii="Symbol" w:hAnsi="Symbol" w:hint="default"/>
      </w:rPr>
    </w:lvl>
    <w:lvl w:ilvl="7" w:tplc="9B4E803E" w:tentative="1">
      <w:start w:val="1"/>
      <w:numFmt w:val="bullet"/>
      <w:lvlText w:val="o"/>
      <w:lvlJc w:val="left"/>
      <w:pPr>
        <w:ind w:left="5760" w:hanging="360"/>
      </w:pPr>
      <w:rPr>
        <w:rFonts w:ascii="Courier New" w:hAnsi="Courier New" w:cs="Courier New" w:hint="default"/>
      </w:rPr>
    </w:lvl>
    <w:lvl w:ilvl="8" w:tplc="2724FD1E" w:tentative="1">
      <w:start w:val="1"/>
      <w:numFmt w:val="bullet"/>
      <w:lvlText w:val=""/>
      <w:lvlJc w:val="left"/>
      <w:pPr>
        <w:ind w:left="6480" w:hanging="360"/>
      </w:pPr>
      <w:rPr>
        <w:rFonts w:ascii="Wingdings" w:hAnsi="Wingdings" w:hint="default"/>
      </w:rPr>
    </w:lvl>
  </w:abstractNum>
  <w:abstractNum w:abstractNumId="33" w15:restartNumberingAfterBreak="0">
    <w:nsid w:val="7D4F22A8"/>
    <w:multiLevelType w:val="hybridMultilevel"/>
    <w:tmpl w:val="72BE6B1E"/>
    <w:lvl w:ilvl="0" w:tplc="7658760E">
      <w:start w:val="1"/>
      <w:numFmt w:val="bullet"/>
      <w:lvlText w:val=""/>
      <w:lvlJc w:val="left"/>
      <w:pPr>
        <w:tabs>
          <w:tab w:val="num" w:pos="284"/>
        </w:tabs>
        <w:ind w:left="284" w:hanging="284"/>
      </w:pPr>
      <w:rPr>
        <w:rFonts w:ascii="Symbol" w:hAnsi="Symbol" w:hint="default"/>
        <w:color w:val="8B2270" w:themeColor="accent3" w:themeShade="BF"/>
        <w:u w:color="8B2270"/>
      </w:rPr>
    </w:lvl>
    <w:lvl w:ilvl="1" w:tplc="98347566" w:tentative="1">
      <w:start w:val="1"/>
      <w:numFmt w:val="bullet"/>
      <w:lvlText w:val="o"/>
      <w:lvlJc w:val="left"/>
      <w:pPr>
        <w:ind w:left="1440" w:hanging="360"/>
      </w:pPr>
      <w:rPr>
        <w:rFonts w:ascii="Courier New" w:hAnsi="Courier New" w:cs="Courier New" w:hint="default"/>
      </w:rPr>
    </w:lvl>
    <w:lvl w:ilvl="2" w:tplc="357C20AA" w:tentative="1">
      <w:start w:val="1"/>
      <w:numFmt w:val="bullet"/>
      <w:lvlText w:val=""/>
      <w:lvlJc w:val="left"/>
      <w:pPr>
        <w:ind w:left="2160" w:hanging="360"/>
      </w:pPr>
      <w:rPr>
        <w:rFonts w:ascii="Wingdings" w:hAnsi="Wingdings" w:hint="default"/>
      </w:rPr>
    </w:lvl>
    <w:lvl w:ilvl="3" w:tplc="6D302614" w:tentative="1">
      <w:start w:val="1"/>
      <w:numFmt w:val="bullet"/>
      <w:lvlText w:val=""/>
      <w:lvlJc w:val="left"/>
      <w:pPr>
        <w:ind w:left="2880" w:hanging="360"/>
      </w:pPr>
      <w:rPr>
        <w:rFonts w:ascii="Symbol" w:hAnsi="Symbol" w:hint="default"/>
      </w:rPr>
    </w:lvl>
    <w:lvl w:ilvl="4" w:tplc="509C0430" w:tentative="1">
      <w:start w:val="1"/>
      <w:numFmt w:val="bullet"/>
      <w:lvlText w:val="o"/>
      <w:lvlJc w:val="left"/>
      <w:pPr>
        <w:ind w:left="3600" w:hanging="360"/>
      </w:pPr>
      <w:rPr>
        <w:rFonts w:ascii="Courier New" w:hAnsi="Courier New" w:cs="Courier New" w:hint="default"/>
      </w:rPr>
    </w:lvl>
    <w:lvl w:ilvl="5" w:tplc="2602876A" w:tentative="1">
      <w:start w:val="1"/>
      <w:numFmt w:val="bullet"/>
      <w:lvlText w:val=""/>
      <w:lvlJc w:val="left"/>
      <w:pPr>
        <w:ind w:left="4320" w:hanging="360"/>
      </w:pPr>
      <w:rPr>
        <w:rFonts w:ascii="Wingdings" w:hAnsi="Wingdings" w:hint="default"/>
      </w:rPr>
    </w:lvl>
    <w:lvl w:ilvl="6" w:tplc="8910B874" w:tentative="1">
      <w:start w:val="1"/>
      <w:numFmt w:val="bullet"/>
      <w:lvlText w:val=""/>
      <w:lvlJc w:val="left"/>
      <w:pPr>
        <w:ind w:left="5040" w:hanging="360"/>
      </w:pPr>
      <w:rPr>
        <w:rFonts w:ascii="Symbol" w:hAnsi="Symbol" w:hint="default"/>
      </w:rPr>
    </w:lvl>
    <w:lvl w:ilvl="7" w:tplc="D9369D62" w:tentative="1">
      <w:start w:val="1"/>
      <w:numFmt w:val="bullet"/>
      <w:lvlText w:val="o"/>
      <w:lvlJc w:val="left"/>
      <w:pPr>
        <w:ind w:left="5760" w:hanging="360"/>
      </w:pPr>
      <w:rPr>
        <w:rFonts w:ascii="Courier New" w:hAnsi="Courier New" w:cs="Courier New" w:hint="default"/>
      </w:rPr>
    </w:lvl>
    <w:lvl w:ilvl="8" w:tplc="1F1008EA" w:tentative="1">
      <w:start w:val="1"/>
      <w:numFmt w:val="bullet"/>
      <w:lvlText w:val=""/>
      <w:lvlJc w:val="left"/>
      <w:pPr>
        <w:ind w:left="6480" w:hanging="360"/>
      </w:pPr>
      <w:rPr>
        <w:rFonts w:ascii="Wingdings" w:hAnsi="Wingdings" w:hint="default"/>
      </w:rPr>
    </w:lvl>
  </w:abstractNum>
  <w:abstractNum w:abstractNumId="34" w15:restartNumberingAfterBreak="0">
    <w:nsid w:val="7ED6339C"/>
    <w:multiLevelType w:val="hybridMultilevel"/>
    <w:tmpl w:val="5996549C"/>
    <w:lvl w:ilvl="0" w:tplc="9C18CBA8">
      <w:start w:val="1"/>
      <w:numFmt w:val="bullet"/>
      <w:lvlText w:val=""/>
      <w:lvlJc w:val="left"/>
      <w:pPr>
        <w:tabs>
          <w:tab w:val="num" w:pos="284"/>
        </w:tabs>
        <w:ind w:left="284" w:hanging="284"/>
      </w:pPr>
      <w:rPr>
        <w:rFonts w:ascii="Symbol" w:hAnsi="Symbol" w:hint="default"/>
        <w:color w:val="8B2270" w:themeColor="accent3" w:themeShade="BF"/>
        <w:u w:color="8B2270"/>
      </w:rPr>
    </w:lvl>
    <w:lvl w:ilvl="1" w:tplc="8BB66D76" w:tentative="1">
      <w:start w:val="1"/>
      <w:numFmt w:val="bullet"/>
      <w:lvlText w:val="o"/>
      <w:lvlJc w:val="left"/>
      <w:pPr>
        <w:ind w:left="1440" w:hanging="360"/>
      </w:pPr>
      <w:rPr>
        <w:rFonts w:ascii="Courier New" w:hAnsi="Courier New" w:cs="Courier New" w:hint="default"/>
      </w:rPr>
    </w:lvl>
    <w:lvl w:ilvl="2" w:tplc="D96C9678" w:tentative="1">
      <w:start w:val="1"/>
      <w:numFmt w:val="bullet"/>
      <w:lvlText w:val=""/>
      <w:lvlJc w:val="left"/>
      <w:pPr>
        <w:ind w:left="2160" w:hanging="360"/>
      </w:pPr>
      <w:rPr>
        <w:rFonts w:ascii="Wingdings" w:hAnsi="Wingdings" w:hint="default"/>
      </w:rPr>
    </w:lvl>
    <w:lvl w:ilvl="3" w:tplc="FF66AAE8" w:tentative="1">
      <w:start w:val="1"/>
      <w:numFmt w:val="bullet"/>
      <w:lvlText w:val=""/>
      <w:lvlJc w:val="left"/>
      <w:pPr>
        <w:ind w:left="2880" w:hanging="360"/>
      </w:pPr>
      <w:rPr>
        <w:rFonts w:ascii="Symbol" w:hAnsi="Symbol" w:hint="default"/>
      </w:rPr>
    </w:lvl>
    <w:lvl w:ilvl="4" w:tplc="2A44CAE6" w:tentative="1">
      <w:start w:val="1"/>
      <w:numFmt w:val="bullet"/>
      <w:lvlText w:val="o"/>
      <w:lvlJc w:val="left"/>
      <w:pPr>
        <w:ind w:left="3600" w:hanging="360"/>
      </w:pPr>
      <w:rPr>
        <w:rFonts w:ascii="Courier New" w:hAnsi="Courier New" w:cs="Courier New" w:hint="default"/>
      </w:rPr>
    </w:lvl>
    <w:lvl w:ilvl="5" w:tplc="93BC17E2" w:tentative="1">
      <w:start w:val="1"/>
      <w:numFmt w:val="bullet"/>
      <w:lvlText w:val=""/>
      <w:lvlJc w:val="left"/>
      <w:pPr>
        <w:ind w:left="4320" w:hanging="360"/>
      </w:pPr>
      <w:rPr>
        <w:rFonts w:ascii="Wingdings" w:hAnsi="Wingdings" w:hint="default"/>
      </w:rPr>
    </w:lvl>
    <w:lvl w:ilvl="6" w:tplc="B5D07340" w:tentative="1">
      <w:start w:val="1"/>
      <w:numFmt w:val="bullet"/>
      <w:lvlText w:val=""/>
      <w:lvlJc w:val="left"/>
      <w:pPr>
        <w:ind w:left="5040" w:hanging="360"/>
      </w:pPr>
      <w:rPr>
        <w:rFonts w:ascii="Symbol" w:hAnsi="Symbol" w:hint="default"/>
      </w:rPr>
    </w:lvl>
    <w:lvl w:ilvl="7" w:tplc="CE36AD62" w:tentative="1">
      <w:start w:val="1"/>
      <w:numFmt w:val="bullet"/>
      <w:lvlText w:val="o"/>
      <w:lvlJc w:val="left"/>
      <w:pPr>
        <w:ind w:left="5760" w:hanging="360"/>
      </w:pPr>
      <w:rPr>
        <w:rFonts w:ascii="Courier New" w:hAnsi="Courier New" w:cs="Courier New" w:hint="default"/>
      </w:rPr>
    </w:lvl>
    <w:lvl w:ilvl="8" w:tplc="0ED8F142"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31"/>
  </w:num>
  <w:num w:numId="4">
    <w:abstractNumId w:val="17"/>
  </w:num>
  <w:num w:numId="5">
    <w:abstractNumId w:val="10"/>
  </w:num>
  <w:num w:numId="6">
    <w:abstractNumId w:val="8"/>
  </w:num>
  <w:num w:numId="7">
    <w:abstractNumId w:val="24"/>
  </w:num>
  <w:num w:numId="8">
    <w:abstractNumId w:val="23"/>
  </w:num>
  <w:num w:numId="9">
    <w:abstractNumId w:val="11"/>
  </w:num>
  <w:num w:numId="10">
    <w:abstractNumId w:val="29"/>
  </w:num>
  <w:num w:numId="11">
    <w:abstractNumId w:val="28"/>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3"/>
  </w:num>
  <w:num w:numId="13">
    <w:abstractNumId w:val="1"/>
  </w:num>
  <w:num w:numId="14">
    <w:abstractNumId w:val="14"/>
  </w:num>
  <w:num w:numId="15">
    <w:abstractNumId w:val="0"/>
  </w:num>
  <w:num w:numId="16">
    <w:abstractNumId w:val="19"/>
  </w:num>
  <w:num w:numId="17">
    <w:abstractNumId w:val="15"/>
  </w:num>
  <w:num w:numId="18">
    <w:abstractNumId w:val="26"/>
  </w:num>
  <w:num w:numId="19">
    <w:abstractNumId w:val="32"/>
  </w:num>
  <w:num w:numId="20">
    <w:abstractNumId w:val="5"/>
  </w:num>
  <w:num w:numId="21">
    <w:abstractNumId w:val="34"/>
  </w:num>
  <w:num w:numId="22">
    <w:abstractNumId w:val="4"/>
  </w:num>
  <w:num w:numId="23">
    <w:abstractNumId w:val="18"/>
  </w:num>
  <w:num w:numId="24">
    <w:abstractNumId w:val="21"/>
  </w:num>
  <w:num w:numId="25">
    <w:abstractNumId w:val="27"/>
  </w:num>
  <w:num w:numId="26">
    <w:abstractNumId w:val="16"/>
  </w:num>
  <w:num w:numId="27">
    <w:abstractNumId w:val="7"/>
  </w:num>
  <w:num w:numId="28">
    <w:abstractNumId w:val="33"/>
  </w:num>
  <w:num w:numId="29">
    <w:abstractNumId w:val="2"/>
  </w:num>
  <w:num w:numId="30">
    <w:abstractNumId w:val="20"/>
  </w:num>
  <w:num w:numId="31">
    <w:abstractNumId w:val="12"/>
  </w:num>
  <w:num w:numId="32">
    <w:abstractNumId w:val="9"/>
  </w:num>
  <w:num w:numId="33">
    <w:abstractNumId w:val="30"/>
  </w:num>
  <w:num w:numId="34">
    <w:abstractNumId w:val="13"/>
  </w:num>
  <w:num w:numId="35">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11A"/>
    <w:rsid w:val="00043D08"/>
    <w:rsid w:val="00050CD2"/>
    <w:rsid w:val="00065B24"/>
    <w:rsid w:val="00072CC1"/>
    <w:rsid w:val="00077C27"/>
    <w:rsid w:val="00080615"/>
    <w:rsid w:val="00092117"/>
    <w:rsid w:val="000A60A1"/>
    <w:rsid w:val="000C252F"/>
    <w:rsid w:val="000E032E"/>
    <w:rsid w:val="000F0BD8"/>
    <w:rsid w:val="000F3A54"/>
    <w:rsid w:val="000F48FC"/>
    <w:rsid w:val="000F6E10"/>
    <w:rsid w:val="00146C1A"/>
    <w:rsid w:val="001808FC"/>
    <w:rsid w:val="00182709"/>
    <w:rsid w:val="00201052"/>
    <w:rsid w:val="002058D6"/>
    <w:rsid w:val="002254E5"/>
    <w:rsid w:val="00231AAC"/>
    <w:rsid w:val="0025199B"/>
    <w:rsid w:val="00265A10"/>
    <w:rsid w:val="0027495A"/>
    <w:rsid w:val="00275D2F"/>
    <w:rsid w:val="00276547"/>
    <w:rsid w:val="002804D3"/>
    <w:rsid w:val="002A2294"/>
    <w:rsid w:val="002A41DA"/>
    <w:rsid w:val="002C09ED"/>
    <w:rsid w:val="002F7E93"/>
    <w:rsid w:val="003116F7"/>
    <w:rsid w:val="003164C1"/>
    <w:rsid w:val="00335C17"/>
    <w:rsid w:val="00340DFD"/>
    <w:rsid w:val="003449A0"/>
    <w:rsid w:val="00362AB6"/>
    <w:rsid w:val="0038176F"/>
    <w:rsid w:val="003849BD"/>
    <w:rsid w:val="0039054C"/>
    <w:rsid w:val="003E3E09"/>
    <w:rsid w:val="003F29B8"/>
    <w:rsid w:val="004154E2"/>
    <w:rsid w:val="00417C29"/>
    <w:rsid w:val="00441092"/>
    <w:rsid w:val="00450BA8"/>
    <w:rsid w:val="00472F85"/>
    <w:rsid w:val="004D4273"/>
    <w:rsid w:val="004F49F1"/>
    <w:rsid w:val="005008AA"/>
    <w:rsid w:val="00527A53"/>
    <w:rsid w:val="00534D53"/>
    <w:rsid w:val="0055252C"/>
    <w:rsid w:val="005814B0"/>
    <w:rsid w:val="005B053D"/>
    <w:rsid w:val="005E55E6"/>
    <w:rsid w:val="005E5948"/>
    <w:rsid w:val="0060588E"/>
    <w:rsid w:val="00614B80"/>
    <w:rsid w:val="00617561"/>
    <w:rsid w:val="00625854"/>
    <w:rsid w:val="00651348"/>
    <w:rsid w:val="00680A20"/>
    <w:rsid w:val="00680F04"/>
    <w:rsid w:val="0069052C"/>
    <w:rsid w:val="006B003A"/>
    <w:rsid w:val="006B349E"/>
    <w:rsid w:val="006B3F4C"/>
    <w:rsid w:val="006C0F78"/>
    <w:rsid w:val="006D22A7"/>
    <w:rsid w:val="006D6D91"/>
    <w:rsid w:val="006F0498"/>
    <w:rsid w:val="006F5EA6"/>
    <w:rsid w:val="00700CF4"/>
    <w:rsid w:val="00732C23"/>
    <w:rsid w:val="00732FE4"/>
    <w:rsid w:val="007531FE"/>
    <w:rsid w:val="00763618"/>
    <w:rsid w:val="00775946"/>
    <w:rsid w:val="0078103B"/>
    <w:rsid w:val="00793D9B"/>
    <w:rsid w:val="007A4431"/>
    <w:rsid w:val="007A46AE"/>
    <w:rsid w:val="007C34F7"/>
    <w:rsid w:val="007C3EB0"/>
    <w:rsid w:val="007D1751"/>
    <w:rsid w:val="007D1BF4"/>
    <w:rsid w:val="008148CA"/>
    <w:rsid w:val="00824257"/>
    <w:rsid w:val="00841D12"/>
    <w:rsid w:val="00851E23"/>
    <w:rsid w:val="00860324"/>
    <w:rsid w:val="00890ADC"/>
    <w:rsid w:val="00893246"/>
    <w:rsid w:val="008A2438"/>
    <w:rsid w:val="008A649A"/>
    <w:rsid w:val="008B355F"/>
    <w:rsid w:val="008B7938"/>
    <w:rsid w:val="008C5100"/>
    <w:rsid w:val="008E21DE"/>
    <w:rsid w:val="008E5199"/>
    <w:rsid w:val="0092679E"/>
    <w:rsid w:val="00934A74"/>
    <w:rsid w:val="009539C8"/>
    <w:rsid w:val="00953B7B"/>
    <w:rsid w:val="009617A4"/>
    <w:rsid w:val="00973D4A"/>
    <w:rsid w:val="009A76BB"/>
    <w:rsid w:val="009C2640"/>
    <w:rsid w:val="009C3CA7"/>
    <w:rsid w:val="009D06E2"/>
    <w:rsid w:val="009F4EAA"/>
    <w:rsid w:val="00A020CB"/>
    <w:rsid w:val="00A07E4A"/>
    <w:rsid w:val="00A21060"/>
    <w:rsid w:val="00A316B4"/>
    <w:rsid w:val="00A35015"/>
    <w:rsid w:val="00A35F83"/>
    <w:rsid w:val="00A60009"/>
    <w:rsid w:val="00A63114"/>
    <w:rsid w:val="00A956AC"/>
    <w:rsid w:val="00AA094B"/>
    <w:rsid w:val="00AB12D5"/>
    <w:rsid w:val="00AB7A1D"/>
    <w:rsid w:val="00AD735D"/>
    <w:rsid w:val="00AE461E"/>
    <w:rsid w:val="00AF0899"/>
    <w:rsid w:val="00AF5363"/>
    <w:rsid w:val="00B210A8"/>
    <w:rsid w:val="00B47650"/>
    <w:rsid w:val="00B603C0"/>
    <w:rsid w:val="00B83AB4"/>
    <w:rsid w:val="00BA28C2"/>
    <w:rsid w:val="00BA2BB7"/>
    <w:rsid w:val="00BA4FF9"/>
    <w:rsid w:val="00BC2260"/>
    <w:rsid w:val="00BC3BA1"/>
    <w:rsid w:val="00BC5259"/>
    <w:rsid w:val="00BC617F"/>
    <w:rsid w:val="00BE6062"/>
    <w:rsid w:val="00C0421C"/>
    <w:rsid w:val="00C10202"/>
    <w:rsid w:val="00C11850"/>
    <w:rsid w:val="00C14EEB"/>
    <w:rsid w:val="00C21944"/>
    <w:rsid w:val="00C2698C"/>
    <w:rsid w:val="00C506B8"/>
    <w:rsid w:val="00C52C59"/>
    <w:rsid w:val="00C531EF"/>
    <w:rsid w:val="00C70F49"/>
    <w:rsid w:val="00C83AE3"/>
    <w:rsid w:val="00C844B5"/>
    <w:rsid w:val="00C90DF2"/>
    <w:rsid w:val="00C9409D"/>
    <w:rsid w:val="00C9633D"/>
    <w:rsid w:val="00CA2AF3"/>
    <w:rsid w:val="00CB64BD"/>
    <w:rsid w:val="00CC7E7E"/>
    <w:rsid w:val="00CE2BF9"/>
    <w:rsid w:val="00D21C6A"/>
    <w:rsid w:val="00D23398"/>
    <w:rsid w:val="00D33DC6"/>
    <w:rsid w:val="00D4545B"/>
    <w:rsid w:val="00D732D3"/>
    <w:rsid w:val="00D81827"/>
    <w:rsid w:val="00D82F62"/>
    <w:rsid w:val="00DA198D"/>
    <w:rsid w:val="00DD435B"/>
    <w:rsid w:val="00DD72EC"/>
    <w:rsid w:val="00DF74BA"/>
    <w:rsid w:val="00E0130C"/>
    <w:rsid w:val="00E017FF"/>
    <w:rsid w:val="00E21572"/>
    <w:rsid w:val="00E243C4"/>
    <w:rsid w:val="00E260AC"/>
    <w:rsid w:val="00E32F55"/>
    <w:rsid w:val="00E34585"/>
    <w:rsid w:val="00E40290"/>
    <w:rsid w:val="00E547B9"/>
    <w:rsid w:val="00EB2C53"/>
    <w:rsid w:val="00EC4434"/>
    <w:rsid w:val="00EE737C"/>
    <w:rsid w:val="00EF2C20"/>
    <w:rsid w:val="00EF78C5"/>
    <w:rsid w:val="00F233C8"/>
    <w:rsid w:val="00F3511A"/>
    <w:rsid w:val="00F41613"/>
    <w:rsid w:val="00F9318C"/>
    <w:rsid w:val="00F95F1B"/>
    <w:rsid w:val="00F97BCD"/>
    <w:rsid w:val="00FC1B38"/>
    <w:rsid w:val="00FC7D77"/>
    <w:rsid w:val="00FD52DF"/>
    <w:rsid w:val="00FD66D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894CB"/>
  <w15:docId w15:val="{D1ED3A5C-F28E-4ABF-818D-E4F5B2A77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2"/>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customStyle="1" w:styleId="GridTable5Dark-Accent11">
    <w:name w:val="Grid Table 5 Dark - Accent 1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5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DA198D"/>
    <w:pPr>
      <w:tabs>
        <w:tab w:val="right" w:leader="dot" w:pos="9628"/>
      </w:tabs>
      <w:spacing w:before="120" w:after="120" w:line="240" w:lineRule="auto"/>
    </w:pPr>
    <w:rPr>
      <w:rFonts w:asciiTheme="majorHAnsi" w:hAnsiTheme="majorHAnsi"/>
      <w:noProof/>
      <w:color w:val="auto"/>
      <w:sz w:val="24"/>
      <w:szCs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1"/>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customStyle="1" w:styleId="ListTable3-Accent21">
    <w:name w:val="List Table 3 - Accent 21"/>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customStyle="1" w:styleId="GridTable4-Accent11">
    <w:name w:val="Grid Table 4 - Accent 1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semiHidden/>
    <w:unhideWhenUsed/>
    <w:rsid w:val="00824257"/>
    <w:pPr>
      <w:spacing w:line="240" w:lineRule="auto"/>
    </w:pPr>
    <w:rPr>
      <w:sz w:val="20"/>
    </w:rPr>
  </w:style>
  <w:style w:type="character" w:customStyle="1" w:styleId="CommentTextChar">
    <w:name w:val="Comment Text Char"/>
    <w:basedOn w:val="DefaultParagraphFont"/>
    <w:link w:val="CommentText"/>
    <w:uiPriority w:val="99"/>
    <w:semiHidden/>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semiHidden/>
    <w:unhideWhenUsed/>
    <w:qFormat/>
    <w:rsid w:val="00824257"/>
    <w:pPr>
      <w:ind w:left="720"/>
      <w:contextualSpacing/>
    </w:pPr>
  </w:style>
  <w:style w:type="paragraph" w:customStyle="1" w:styleId="Heading2-numbered">
    <w:name w:val="Heading 2 - numbered"/>
    <w:basedOn w:val="Heading2"/>
    <w:link w:val="Heading2-numberedChar"/>
    <w:qFormat/>
    <w:rsid w:val="002F7E93"/>
    <w:pPr>
      <w:numPr>
        <w:numId w:val="12"/>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F7E93"/>
    <w:rPr>
      <w:rFonts w:ascii="Calibri" w:eastAsia="Times New Roman" w:hAnsi="Calibri" w:cs="Times New Roman"/>
      <w:b/>
      <w:color w:val="85367B"/>
      <w:sz w:val="34"/>
      <w:szCs w:val="34"/>
    </w:rPr>
  </w:style>
  <w:style w:type="paragraph" w:styleId="ListBullet">
    <w:name w:val="List Bullet"/>
    <w:basedOn w:val="Normal"/>
    <w:uiPriority w:val="99"/>
    <w:unhideWhenUsed/>
    <w:rsid w:val="002058D6"/>
    <w:pPr>
      <w:numPr>
        <w:numId w:val="15"/>
      </w:numPr>
      <w:suppressAutoHyphens w:val="0"/>
      <w:spacing w:before="0" w:after="160" w:line="264" w:lineRule="auto"/>
    </w:pPr>
    <w:rPr>
      <w:color w:val="auto"/>
      <w:szCs w:val="26"/>
      <w:lang w:val="en-US" w:eastAsia="ja-JP"/>
    </w:rPr>
  </w:style>
  <w:style w:type="paragraph" w:styleId="List2">
    <w:name w:val="List 2"/>
    <w:basedOn w:val="Normal"/>
    <w:uiPriority w:val="99"/>
    <w:unhideWhenUsed/>
    <w:rsid w:val="002058D6"/>
    <w:pPr>
      <w:numPr>
        <w:numId w:val="13"/>
      </w:numPr>
      <w:tabs>
        <w:tab w:val="clear" w:pos="640"/>
        <w:tab w:val="left" w:pos="357"/>
      </w:tabs>
      <w:suppressAutoHyphens w:val="0"/>
      <w:spacing w:before="0" w:after="160" w:line="264" w:lineRule="auto"/>
      <w:ind w:left="714"/>
    </w:pPr>
    <w:rPr>
      <w:color w:val="auto"/>
      <w:szCs w:val="26"/>
      <w:lang w:val="en-US" w:eastAsia="ja-JP"/>
    </w:rPr>
  </w:style>
  <w:style w:type="paragraph" w:customStyle="1" w:styleId="NormalTablesListBullet">
    <w:name w:val="Normal – Tables – List Bullet"/>
    <w:basedOn w:val="NormalTables"/>
    <w:qFormat/>
    <w:rsid w:val="002058D6"/>
    <w:pPr>
      <w:numPr>
        <w:numId w:val="14"/>
      </w:numPr>
    </w:pPr>
  </w:style>
  <w:style w:type="table" w:customStyle="1" w:styleId="TableGrid-Header2">
    <w:name w:val="Table Grid - Header 2"/>
    <w:basedOn w:val="TableNormal"/>
    <w:uiPriority w:val="99"/>
    <w:rsid w:val="002058D6"/>
    <w:pPr>
      <w:spacing w:before="0" w:after="0"/>
    </w:pPr>
    <w:rPr>
      <w:rFonts w:eastAsiaTheme="minorEastAsia"/>
      <w:color w:val="auto"/>
      <w:sz w:val="24"/>
      <w:szCs w:val="24"/>
    </w:rPr>
    <w:tblPr>
      <w:tblBorders>
        <w:top w:val="single" w:sz="4" w:space="0" w:color="949494"/>
        <w:bottom w:val="single" w:sz="4" w:space="0" w:color="949494"/>
        <w:insideH w:val="single" w:sz="4" w:space="0" w:color="949494"/>
        <w:insideV w:val="single" w:sz="4" w:space="0" w:color="949494"/>
      </w:tblBorders>
    </w:tblPr>
    <w:tblStylePr w:type="firstRow">
      <w:rPr>
        <w:b/>
      </w:rPr>
      <w:tblPr/>
      <w:tcPr>
        <w:tcBorders>
          <w:top w:val="single" w:sz="24" w:space="0" w:color="BA2E96" w:themeColor="accent3"/>
        </w:tcBorders>
        <w:shd w:val="clear" w:color="auto" w:fill="EFEFEF"/>
        <w:tcMar>
          <w:top w:w="0" w:type="nil"/>
          <w:left w:w="0" w:type="nil"/>
          <w:bottom w:w="227" w:type="dxa"/>
          <w:right w:w="0" w:type="nil"/>
        </w:tcMa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orkforcecapability.ndiscommission.gov.au/tools-and-resources/supervision-capability-downloads" TargetMode="External"/><Relationship Id="rId26" Type="http://schemas.openxmlformats.org/officeDocument/2006/relationships/hyperlink" Target="https://workforcecapability.ndiscommission.gov.au/sites/default/files/2023-01/Performance%20Agreement%20template.DOCX" TargetMode="External"/><Relationship Id="rId39" Type="http://schemas.openxmlformats.org/officeDocument/2006/relationships/fontTable" Target="fontTable.xml"/><Relationship Id="rId21" Type="http://schemas.openxmlformats.org/officeDocument/2006/relationships/hyperlink" Target="https://workforcecapability.ndiscommission.gov.au/sites/default/files/2023-01/Reflective%20Practice%20Tip%20Sheet%20for%20Supervisors%20and%20Workers.DOCX" TargetMode="External"/><Relationship Id="rId34" Type="http://schemas.openxmlformats.org/officeDocument/2006/relationships/hyperlink" Target="https://www.ndiscommission.gov.au/providers/registered-ndis-providers/ndis-code-conduct-ndis-providers/ndis-code-conduct-guidance"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orkforcecapability.ndiscommission.gov.au/sites/default/files/2023-01/Overview%20of%20Resources%20for%20Supervisors.DOCX" TargetMode="External"/><Relationship Id="rId25" Type="http://schemas.openxmlformats.org/officeDocument/2006/relationships/hyperlink" Target="https://workforcecapability.ndiscommission.gov.au/sites/default/files/2023-01/Feedback%20Tip%20Sheet%20for%20Supervisors.DOCX" TargetMode="External"/><Relationship Id="rId33" Type="http://schemas.openxmlformats.org/officeDocument/2006/relationships/hyperlink" Target="https://www.ndiscommission.gov.au/about/ndis-code-conduct"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orkforcecapability.ndiscommission.gov.au/sites/default/files/2023-01/Performance%20Agreement%20template.DOCX" TargetMode="External"/><Relationship Id="rId20" Type="http://schemas.openxmlformats.org/officeDocument/2006/relationships/hyperlink" Target="https://workforcecapability.ndiscommission.gov.au/sites/default/files/2023-01/Evidence%20for%20Assessing%20Capability%20%E2%80%93%20Tip%20Sheet%20for%20Supervisors.DOCX" TargetMode="External"/><Relationship Id="rId29" Type="http://schemas.openxmlformats.org/officeDocument/2006/relationships/hyperlink" Target="https://workforcecapability.ndiscommission.gov.au/sites/default/files/2023-01/Learning%20and%20Capability%20Development%20-%20A%20Guide%20for%20Supervisors.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orkforcecapability.ndiscommission.gov.au/sites/default/files/2023-01/Working%20Together%20-%20A%20Guide%20for%20Supervisors.DOCX" TargetMode="External"/><Relationship Id="rId32" Type="http://schemas.openxmlformats.org/officeDocument/2006/relationships/hyperlink" Target="https://workforcecapability.ndiscommission.gov.au/tools-and-resources/workforce-management-and-planning-tool"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orkforcecapability.ndiscommission.gov.au/sites/default/files/2023-01/Learning%20and%20Capability%20Development%20-%20A%20Guide%20for%20Supervisors.DOCX" TargetMode="External"/><Relationship Id="rId28" Type="http://schemas.openxmlformats.org/officeDocument/2006/relationships/hyperlink" Target="https://workforcecapability.ndiscommission.gov.au/sites/default/files/2023-01/Learning%20and%20Capability%20Development%20-%20A%20Guide%20for%20Supervisors.DOCX" TargetMode="External"/><Relationship Id="rId36"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workforcecapability.ndiscommission.gov.au/sites/default/files/2023-01/Working%20Together%20-%20A%20Guide%20for%20Supervisors.DOCX" TargetMode="External"/><Relationship Id="rId31" Type="http://schemas.openxmlformats.org/officeDocument/2006/relationships/hyperlink" Target="https://workforcecapability.ndiscommission.gov.au/framewor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orkforcecapability.ndiscommission.gov.au/sites/default/files/2023-01/Overview%20of%20Resources%20for%20Supervisors.DOCX" TargetMode="External"/><Relationship Id="rId27" Type="http://schemas.openxmlformats.org/officeDocument/2006/relationships/hyperlink" Target="https://workforcecapability.ndiscommission.gov.au/sites/default/files/2023-01/Performance%20Agreement%20template.DOCX" TargetMode="External"/><Relationship Id="rId30" Type="http://schemas.openxmlformats.org/officeDocument/2006/relationships/hyperlink" Target="https://workforcecapability.ndiscommission.gov.au/tools-and-resources/career-development" TargetMode="External"/><Relationship Id="rId35" Type="http://schemas.openxmlformats.org/officeDocument/2006/relationships/hyperlink" Target="https://www.ndiscommission.gov.au/providers/registered-ndis-providers/provider-obligations-and-requirements/ndis-practice-standards-0" TargetMode="External"/><Relationship Id="rId8" Type="http://schemas.openxmlformats.org/officeDocument/2006/relationships/image" Target="media/image1.png"/><Relationship Id="rId3"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DABC6-4008-49A2-A363-5DD206BF5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123</TotalTime>
  <Pages>19</Pages>
  <Words>4279</Words>
  <Characters>24396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Supervising for Capability: Supervision and Support Relationship - A Guide For Supervisors and Workers</vt:lpstr>
    </vt:vector>
  </TitlesOfParts>
  <Company/>
  <LinksUpToDate>false</LinksUpToDate>
  <CharactersWithSpaces>28618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ការត្រួតពិនិត្យសមត្ថភាព៖ ទំនាក់ទំនងក្នុងការគ្រប់គ្រង និងការគាំទ្រ- សៀវភៅមគ្គុទេសក៍សម្រាប់អ្នកមើលការខុសត្រូវ និងបុគ្គលិក</dc:title>
  <dc:creator>NDIS Qulaity and Safeguards Commission</dc:creator>
  <cp:keywords>[SEC=OFFICIAL]</cp:keywords>
  <cp:lastModifiedBy>Mike-WFH</cp:lastModifiedBy>
  <cp:revision>93</cp:revision>
  <cp:lastPrinted>2024-06-19T07:34:00Z</cp:lastPrinted>
  <dcterms:created xsi:type="dcterms:W3CDTF">2023-06-21T04:34:00Z</dcterms:created>
  <dcterms:modified xsi:type="dcterms:W3CDTF">2024-06-26T02:45:00Z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OFFICIAL</vt:lpwstr>
  </property>
  <property fmtid="{D5CDD505-2E9C-101B-9397-08002B2CF9AE}" pid="4" name="PM_DisplayValueSecClassificationWithQualifier">
    <vt:lpwstr>OFFICIAL</vt:lpwstr>
  </property>
  <property fmtid="{D5CDD505-2E9C-101B-9397-08002B2CF9AE}" pid="5" name="PM_Hash_Salt">
    <vt:lpwstr>9982A4846FB41475BB5224732BE43D11</vt:lpwstr>
  </property>
  <property fmtid="{D5CDD505-2E9C-101B-9397-08002B2CF9AE}" pid="6" name="PM_Hash_Salt_Prev">
    <vt:lpwstr>A2757580DAB24780D5C019728CBC79E8</vt:lpwstr>
  </property>
  <property fmtid="{D5CDD505-2E9C-101B-9397-08002B2CF9AE}" pid="7" name="PM_Hash_SHA1">
    <vt:lpwstr>C04CB8701D36B160E38542B6EA3DE3BFF81DD89E</vt:lpwstr>
  </property>
  <property fmtid="{D5CDD505-2E9C-101B-9397-08002B2CF9AE}" pid="8" name="PM_Hash_Version">
    <vt:lpwstr>2018.0</vt:lpwstr>
  </property>
  <property fmtid="{D5CDD505-2E9C-101B-9397-08002B2CF9AE}" pid="9" name="PM_InsertionValue">
    <vt:lpwstr>OFFICIAL</vt:lpwstr>
  </property>
  <property fmtid="{D5CDD505-2E9C-101B-9397-08002B2CF9AE}" pid="10" name="PM_Markers">
    <vt:lpwstr/>
  </property>
  <property fmtid="{D5CDD505-2E9C-101B-9397-08002B2CF9AE}" pid="11" name="PM_Namespace">
    <vt:lpwstr>gov.au</vt:lpwstr>
  </property>
  <property fmtid="{D5CDD505-2E9C-101B-9397-08002B2CF9AE}" pid="12" name="PM_Note">
    <vt:lpwstr/>
  </property>
  <property fmtid="{D5CDD505-2E9C-101B-9397-08002B2CF9AE}" pid="13" name="PM_Originating_FileId">
    <vt:lpwstr>A88372B3FC67473F8B40D276651E4D12</vt:lpwstr>
  </property>
  <property fmtid="{D5CDD505-2E9C-101B-9397-08002B2CF9AE}" pid="14" name="PM_OriginationTimeStamp">
    <vt:lpwstr>2023-10-19T05:10:51Z</vt:lpwstr>
  </property>
  <property fmtid="{D5CDD505-2E9C-101B-9397-08002B2CF9AE}" pid="15" name="PM_OriginatorDomainName_SHA256">
    <vt:lpwstr>CE53151D70EF3143B9B6CA1DC053F41E858E2C804CF2EE5AE813E5CCE407743B</vt:lpwstr>
  </property>
  <property fmtid="{D5CDD505-2E9C-101B-9397-08002B2CF9AE}" pid="16" name="PM_OriginatorUserAccountName_SHA256">
    <vt:lpwstr>1DAEDBC4817A80AC68FC9094780E5A562F6D1EF642583888DB9953D9BA028259</vt:lpwstr>
  </property>
  <property fmtid="{D5CDD505-2E9C-101B-9397-08002B2CF9AE}" pid="17" name="PM_Originator_Hash_SHA1">
    <vt:lpwstr>51C1F96106CD1F4F27242362EB742A7A2ADF4C0D</vt:lpwstr>
  </property>
  <property fmtid="{D5CDD505-2E9C-101B-9397-08002B2CF9AE}" pid="18" name="PM_ProtectiveMarkingImage_Footer">
    <vt:lpwstr>C:\Program Files (x86)\Common Files\janusNET Shared\janusSEAL\Images\DocumentSlashBlue.png</vt:lpwstr>
  </property>
  <property fmtid="{D5CDD505-2E9C-101B-9397-08002B2CF9AE}" pid="19" name="PM_ProtectiveMarkingImage_Header">
    <vt:lpwstr>C:\Program Files (x86)\Common Files\janusNET Shared\janusSEAL\Images\DocumentSlashBlue.png</vt:lpwstr>
  </property>
  <property fmtid="{D5CDD505-2E9C-101B-9397-08002B2CF9AE}" pid="20" name="PM_ProtectiveMarkingValue_Footer">
    <vt:lpwstr>OFFICIAL</vt:lpwstr>
  </property>
  <property fmtid="{D5CDD505-2E9C-101B-9397-08002B2CF9AE}" pid="21" name="PM_ProtectiveMarkingValue_Header">
    <vt:lpwstr>OFFICIAL</vt:lpwstr>
  </property>
  <property fmtid="{D5CDD505-2E9C-101B-9397-08002B2CF9AE}" pid="22" name="PM_Qualifier">
    <vt:lpwstr/>
  </property>
  <property fmtid="{D5CDD505-2E9C-101B-9397-08002B2CF9AE}" pid="23" name="PM_Qualifier_Prev">
    <vt:lpwstr/>
  </property>
  <property fmtid="{D5CDD505-2E9C-101B-9397-08002B2CF9AE}" pid="24" name="PM_SecurityClassification">
    <vt:lpwstr>OFFICIAL</vt:lpwstr>
  </property>
  <property fmtid="{D5CDD505-2E9C-101B-9397-08002B2CF9AE}" pid="25" name="PM_SecurityClassification_Prev">
    <vt:lpwstr>OFFICIAL</vt:lpwstr>
  </property>
  <property fmtid="{D5CDD505-2E9C-101B-9397-08002B2CF9AE}" pid="26" name="PM_Version">
    <vt:lpwstr>2018.4</vt:lpwstr>
  </property>
</Properties>
</file>