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EC8D" w14:textId="77777777" w:rsidR="002E2815" w:rsidRPr="007F2F22" w:rsidRDefault="00E31C75" w:rsidP="002E2815">
      <w:pPr>
        <w:pStyle w:val="Heading1"/>
        <w:bidi/>
        <w:spacing w:after="0"/>
        <w:rPr>
          <w:rFonts w:ascii="ES Nohadra" w:hAnsi="ES Nohadra" w:cs="ES Nohadra"/>
          <w:bCs/>
        </w:rPr>
      </w:pPr>
      <w:bookmarkStart w:id="0" w:name="_Toc115779234"/>
      <w:r w:rsidRPr="007F2F22">
        <w:rPr>
          <w:rFonts w:ascii="ES Nohadra" w:hAnsi="ES Nohadra" w:cs="ES Nohadra"/>
          <w:bCs/>
          <w:rtl/>
        </w:rPr>
        <w:t>ܗܲܝܟܠܵܐ ܕܡܸܬܡܲܨܝܵܢܘܼܬܵܐ ܕܚܲܝܠܵܐ ܕܦܘܼܠܚܵܢܵܐ ܕ NDIS</w:t>
      </w:r>
    </w:p>
    <w:p w14:paraId="57A52757" w14:textId="190613CF" w:rsidR="00980077" w:rsidRPr="006C5E4A" w:rsidRDefault="00980077" w:rsidP="0012533D">
      <w:pPr>
        <w:pStyle w:val="Footer"/>
        <w:spacing w:before="100"/>
        <w:jc w:val="right"/>
        <w:rPr>
          <w:rFonts w:ascii="ES Nohadra" w:hAnsi="ES Nohadra" w:cs="ES Nohadra"/>
          <w:b/>
          <w:bCs/>
          <w:color w:val="612C69"/>
          <w:sz w:val="24"/>
          <w:szCs w:val="24"/>
          <w:lang w:val="en-US"/>
        </w:rPr>
      </w:pPr>
      <w:r w:rsidRPr="006C5E4A">
        <w:rPr>
          <w:rFonts w:ascii="ES Nohadra" w:hAnsi="ES Nohadra" w:cs="ES Nohadra"/>
          <w:b/>
          <w:bCs/>
          <w:color w:val="612C69"/>
          <w:sz w:val="24"/>
          <w:szCs w:val="24"/>
          <w:lang w:val="en-US"/>
        </w:rPr>
        <w:t xml:space="preserve">Assyrian | </w:t>
      </w:r>
      <w:r w:rsidRPr="006C5E4A">
        <w:rPr>
          <w:rFonts w:ascii="ES Nohadra" w:hAnsi="ES Nohadra" w:cs="ES Nohadra"/>
          <w:b/>
          <w:bCs/>
          <w:color w:val="612C69"/>
          <w:sz w:val="24"/>
          <w:szCs w:val="24"/>
          <w:rtl/>
          <w:lang w:val="en-US" w:bidi="syr-SY"/>
        </w:rPr>
        <w:t>ܐܵܬܘܿܪܵܝܵܐ</w:t>
      </w:r>
    </w:p>
    <w:p w14:paraId="3DA8FE2E" w14:textId="3F4BAE9A" w:rsidR="00890149" w:rsidRPr="007F2F22" w:rsidRDefault="00E31C75" w:rsidP="00890149">
      <w:pPr>
        <w:bidi/>
        <w:rPr>
          <w:rFonts w:ascii="ES Nohadra" w:hAnsi="ES Nohadra" w:cs="ES Nohadra"/>
        </w:rPr>
      </w:pPr>
      <w:r w:rsidRPr="007F2F22">
        <w:rPr>
          <w:rFonts w:ascii="ES Nohadra" w:hAnsi="ES Nohadra" w:cs="ES Nohadra"/>
          <w:rtl/>
        </w:rPr>
        <w:t xml:space="preserve">ܗܲܝܟܠܵܐ ܕܡܸܬܡܲܨܝܵܢܘܼܬܵܐ ܕܚܲܝܠܵܐ ܕܦܘܼܠܚܵܢܵܐ ܕ NDIS ܟܹܐ ܦܲܫܸܩ ܠܟܠܵܝܵܬܹܐ، ܡܗܝܼܪܘܼܝܵܬܹܐ ܘܝܕܵܥܬܵܐ ܣܒܝܼܪܹܐ ܡܼܢ ܟܠܲܝܗܝ ܦܵܠܵܚܹܐ ܡܘܼܘܸܠܹܐ ܬܚܘܿܬ NDIS. ܗܲܝܟܠܵܐ ܟܹܐ ܡܙܲܘܸܕܹ ܛܘܼܦ̮ܣܹܐ ܨܸܦܝܹܐ، ܦܪܵܩܛܝܼܩܵܝܹܐ ܕܕܘܼܒܵܪܹܐ ܕܟܹܐ ܡܲܚܙܝܼ ܡܸܬܡܲܨܝܵܢܘܼܬܵܐ ܕܦܵܠܵܚܹܐ ܘܟܹܐ ܫܲܬܐܸܣ ܚܲܕ ܠܸܫܵܢܵܐ ܡܸܫܬܲܪܟܵܢܵܐ ܕ </w:t>
      </w:r>
      <w:r w:rsidR="007C0DED">
        <w:rPr>
          <w:rFonts w:ascii="ES Nohadra" w:hAnsi="ES Nohadra" w:cs="ES Nohadra"/>
        </w:rPr>
        <w:t>’</w:t>
      </w:r>
      <w:r w:rsidRPr="007F2F22">
        <w:rPr>
          <w:rFonts w:ascii="ES Nohadra" w:hAnsi="ES Nohadra" w:cs="ES Nohadra"/>
          <w:rtl/>
        </w:rPr>
        <w:t>ܕܵܐܟܼܝܼ ܟܹܐ ܡܲܒܝܸܢ ܡܸܢܕܝܼ ܛܵܒܼܵܐ</w:t>
      </w:r>
      <w:r w:rsidR="007C0DED" w:rsidRPr="007F2F22">
        <w:rPr>
          <w:rFonts w:ascii="ES Nohadra" w:hAnsi="ES Nohadra" w:cs="ES Nohadra"/>
          <w:rtl/>
        </w:rPr>
        <w:t>‘</w:t>
      </w:r>
      <w:r w:rsidRPr="007F2F22">
        <w:rPr>
          <w:rFonts w:ascii="ES Nohadra" w:hAnsi="ES Nohadra" w:cs="ES Nohadra"/>
          <w:rtl/>
        </w:rPr>
        <w:t>. ܗܲܝܟܠܵܐ ܦܝܼܫܵܐ ܝܠܹܗ ܣܢܝܼܕܵܐ ܒܝܲܕ ܐܲܣܵܢܹܐ ܘܡܗܲܕܝܵܢܹܐ ܠܗܲܝܘܼܪܹܐ ܩܵܐ ܡܲܙܘܸܕܵܢܹܐ، ܦܵܠܵܚܹܐ، ܘܫܲܘܬܦܵܢܹܐ ܒܚܲܛܲܛܬܵܐ ܘܡܕܲܒܪܵܢܘܼܬܵܐ ܕܚܲܝܠܵܐ ܕܦܘܼܠܚܵܢܵܐ، ܡܲܦܠܲܚܬܵܐ ܘܫܸܕܵܬܹܐ ܓܵܘ ܩܲܛܵܥܵܐ.</w:t>
      </w:r>
    </w:p>
    <w:p w14:paraId="172C0946" w14:textId="77777777" w:rsidR="0014799D" w:rsidRPr="006C5E4A" w:rsidRDefault="00E31C75" w:rsidP="0014799D">
      <w:pPr>
        <w:pStyle w:val="Heading3"/>
        <w:bidi/>
        <w:rPr>
          <w:rFonts w:ascii="ES Nohadra" w:hAnsi="ES Nohadra" w:cs="ES Nohadra"/>
          <w:bCs/>
          <w:color w:val="612C69"/>
          <w:szCs w:val="26"/>
        </w:rPr>
      </w:pPr>
      <w:r w:rsidRPr="006C5E4A">
        <w:rPr>
          <w:rFonts w:ascii="ES Nohadra" w:hAnsi="ES Nohadra" w:cs="ES Nohadra"/>
          <w:bCs/>
          <w:color w:val="612C69"/>
          <w:szCs w:val="26"/>
          <w:rtl/>
        </w:rPr>
        <w:t>ܡܘܿܕܝܼ ܠܣܒܵܪܵܐ:</w:t>
      </w:r>
    </w:p>
    <w:p w14:paraId="0F6C7EC0" w14:textId="77777777" w:rsidR="00AF3084" w:rsidRPr="007F2F22" w:rsidRDefault="00E31C75" w:rsidP="0014799D">
      <w:pPr>
        <w:bidi/>
        <w:rPr>
          <w:rFonts w:ascii="ES Nohadra" w:hAnsi="ES Nohadra" w:cs="ES Nohadra"/>
        </w:rPr>
      </w:pPr>
      <w:r w:rsidRPr="007F2F22">
        <w:rPr>
          <w:rFonts w:ascii="ES Nohadra" w:hAnsi="ES Nohadra" w:cs="ES Nohadra"/>
          <w:rtl/>
        </w:rPr>
        <w:t xml:space="preserve">ܗܲܝܟܠܵܐ ܕܡܸܬܡܲܨܝܵܢܘܼܬܵܐ ܕܚܲܝܠܵܐ ܕܦܘܼܠܚܵܢܵܐ ܟܹܐ ܡܲܚܙܹܐ ܠܵܘܟܼܘܿܢ ܒܦܵܣܘܿܬܵܐ ܒܦܵܣܘܿܥܬܵܐ ܠ ܡܗܝܼܪܘܼܝܵܬܹܐ ܘܝܕܵܥܬܵܐ ܕܦܵܠܵܚܹܐ ܡܼܢ ܟܠܲܝܗܝ ܕܲܪܓܼܹܐ ܓܵܪܲܓ ܗܵܘܹܐܠܗܘܿܢ ܩܵܐ ܕܣܵܢܕܝܼ ܩܵܐ ܫܲܘܬܦܵܢܹܐ ܕ NDIS. </w:t>
      </w:r>
    </w:p>
    <w:p w14:paraId="504747B1" w14:textId="0C4C2445" w:rsidR="0014799D" w:rsidRPr="007F2F22" w:rsidRDefault="00E31C75" w:rsidP="0014799D">
      <w:pPr>
        <w:bidi/>
        <w:rPr>
          <w:rFonts w:ascii="ES Nohadra" w:hAnsi="ES Nohadra" w:cs="ES Nohadra"/>
        </w:rPr>
      </w:pPr>
      <w:r w:rsidRPr="007F2F22">
        <w:rPr>
          <w:rFonts w:ascii="ES Nohadra" w:hAnsi="ES Nohadra" w:cs="ES Nohadra"/>
          <w:rtl/>
        </w:rPr>
        <w:t>ܐܲܚܬܘܿܢ ܓܲܒܝܼܬܘܿܢ ܠܕܲܪܓܼܵܐ ܕܦܘܼܠܚܵܢܵܐ ܕܒܵܥܝܼܬܘܿܢ ܝܵܕܥܝܼܬܘܿܢ ܒܘܼܬ ܕܝܼܹܗ ܘܟܠ ܚܕܵܐ ܡܼܢ ܣܢܵܕܝܵܬܹܐ ܕܝܼܠܵܢܵܝܹܐ ܡܬܲܚܡܹܐ، ܩܵܐ ܛܘܼܦ̮ܣܵܐ ܗܘܵܝܬܵܐ ܡܸܬܥܵܢܝܵܢܹ</w:t>
      </w:r>
      <w:r w:rsidRPr="00750B9E">
        <w:rPr>
          <w:rFonts w:ascii="ES Nohadra" w:hAnsi="ES Nohadra" w:cs="ES Nohadra"/>
          <w:rtl/>
        </w:rPr>
        <w:t xml:space="preserve">ܐ </w:t>
      </w:r>
      <w:r w:rsidR="00750B9E" w:rsidRPr="00750B9E">
        <w:rPr>
          <w:rFonts w:ascii="ES Nohadra" w:hAnsi="ES Nohadra" w:cs="ES Nohadra" w:hint="cs"/>
          <w:rtl/>
          <w:lang w:bidi="syr-SY"/>
        </w:rPr>
        <w:t>ܠ</w:t>
      </w:r>
      <w:r w:rsidR="00750B9E" w:rsidRPr="00750B9E">
        <w:rPr>
          <w:rFonts w:ascii="ES Nohadra" w:hAnsi="ES Nohadra" w:cs="ES Nohadra"/>
          <w:rtl/>
        </w:rPr>
        <w:t>ܡܲܪܕܘܼܬܵܐ</w:t>
      </w:r>
      <w:r w:rsidR="00750B9E" w:rsidRPr="007F2F22">
        <w:rPr>
          <w:rFonts w:ascii="ES Nohadra" w:hAnsi="ES Nohadra" w:cs="ES Nohadra"/>
          <w:rtl/>
        </w:rPr>
        <w:t xml:space="preserve"> </w:t>
      </w:r>
      <w:r w:rsidRPr="007F2F22">
        <w:rPr>
          <w:rFonts w:ascii="ES Nohadra" w:hAnsi="ES Nohadra" w:cs="ES Nohadra"/>
          <w:rtl/>
        </w:rPr>
        <w:t xml:space="preserve">، ܡܲܦܠܲܚܬܵܐ ܕܡܕܲܒܪܵܢܘܼܬܵܐ ܕܥܸܕܵܢܵܐ ܕܡܹܐܟܼܘܼܠܬܵܐ، ܝܲܢ ܡܣܲܕܲܪܬܵܐ ܕܣܢܵܕܬܵܐ. ܦܪܘܿܫܘܼܢ ܡܼܢ ܬܠܵܐ ܬܲܗܵܪܹܐ ܪܘܝܼܚܹܐ ܕܡܸܬܡܲܨܝܵܢܘܼܝܵܬܹܐ ܕܦܵܠܵܚܵܐ (ܓܵܘܵܢܵܝܹܐ، ܡܸܬܩܲܕܡܵܢܹܐ، ܗܲܝܸܪܵܢܹܐ)، ܝܲܢ ܡܗܲܕܝܵܢܹܐ ܡܸܬܩܲܕܡܵܢܹܐ ܒܫܸܢܹܐ ܝܲܢ ܡܕܲܒܪܵܢܘܼܬܵܐ ܕܒܣܸܕܪܵܐ ܩܲܕܡܵܝܵܐ ܩܵܐ ܕܚܵܙܝܼܬܘܿܢ ܠܡܸܬܡܲܨܝܵܢܘܼܝܵܬܹܐ ܐܸܣܵܝܹܐ. ܐܲܚܬܘܿܢ ܒܸܕ ܡܲܫܟܼܚܝܼܬܘܿܢ ܡܲܚܙܝܵܢܹܐ ܕܘܼܒܵܪܵܝܹܐ ܓܵܘ ܚܲܕ ܣܸܕܪܵܐ ܡܫܘܼܪܫܸܠܵܐ ܩܵܐ ܟܠ ܚܕܵܐ ܡܸܬܡܲܨܝܵܢܘܼܬܵܐ ܘܝܕܵܥܬܵܐ ܐܵܢܲܢܩܵܝܬܵܐ ܩܵܐ ܡܸܬܡܲܨܝܵܢܘܼܝܵܬܹܐ ܡܫܲܘܬܦܹܐ. </w:t>
      </w:r>
    </w:p>
    <w:p w14:paraId="59963721" w14:textId="77777777" w:rsidR="00A06E78" w:rsidRPr="006C5E4A" w:rsidRDefault="00E31C75" w:rsidP="00605995">
      <w:pPr>
        <w:pStyle w:val="Heading3"/>
        <w:bidi/>
        <w:rPr>
          <w:rFonts w:ascii="ES Nohadra" w:hAnsi="ES Nohadra" w:cs="ES Nohadra"/>
          <w:bCs/>
          <w:i/>
          <w:iCs/>
          <w:color w:val="612C69"/>
          <w:szCs w:val="26"/>
        </w:rPr>
      </w:pPr>
      <w:r w:rsidRPr="006C5E4A">
        <w:rPr>
          <w:rFonts w:ascii="ES Nohadra" w:hAnsi="ES Nohadra" w:cs="ES Nohadra"/>
          <w:bCs/>
          <w:i/>
          <w:iCs/>
          <w:color w:val="612C69"/>
          <w:szCs w:val="26"/>
          <w:rtl/>
        </w:rPr>
        <w:t>ܢܸܡܘܿܢܵܐ ܕܡܸܬܡܲܨܝܵܢܘܼܬܵܐ ـ ܣܢܵܕܬܵܐ ܕܙܸܕܩܝܼ</w:t>
      </w:r>
    </w:p>
    <w:p w14:paraId="72CDC10E" w14:textId="77777777" w:rsidR="00137B65" w:rsidRPr="007F2F22" w:rsidRDefault="00E31C75" w:rsidP="00890149">
      <w:pPr>
        <w:bidi/>
        <w:rPr>
          <w:rFonts w:ascii="ES Nohadra" w:hAnsi="ES Nohadra" w:cs="ES Nohadra"/>
        </w:rPr>
      </w:pPr>
      <w:r w:rsidRPr="007F2F22">
        <w:rPr>
          <w:rFonts w:ascii="ES Nohadra" w:hAnsi="ES Nohadra" w:cs="ES Nohadra"/>
          <w:rtl/>
        </w:rPr>
        <w:t>ܛܘܼܦ̮ܣܵܐ ܕܡܲܚܙܝܵܢܹܐ ܕܘܼܒܵܪܵܝܹܐ:</w:t>
      </w:r>
    </w:p>
    <w:p w14:paraId="5A742EA5" w14:textId="369E2A94" w:rsidR="00AF3084" w:rsidRPr="007F2F22" w:rsidRDefault="00E31C75" w:rsidP="00605995">
      <w:pPr>
        <w:pStyle w:val="ListParagraph"/>
        <w:numPr>
          <w:ilvl w:val="0"/>
          <w:numId w:val="27"/>
        </w:numPr>
        <w:bidi/>
        <w:rPr>
          <w:rFonts w:ascii="ES Nohadra" w:hAnsi="ES Nohadra" w:cs="ES Nohadra"/>
          <w:i/>
          <w:iCs/>
        </w:rPr>
      </w:pPr>
      <w:r w:rsidRPr="007F2F22">
        <w:rPr>
          <w:rFonts w:ascii="ES Nohadra" w:hAnsi="ES Nohadra" w:cs="ES Nohadra"/>
          <w:i/>
          <w:iCs/>
          <w:rtl/>
        </w:rPr>
        <w:t xml:space="preserve">ܛܠܘܿܒܘܼܢ ܦܣܵܣܝܼ ܡܼܢ ܩܵܕ݉ܡ ܕܥܵܒܼܪܝܼܬܘܿܢ ܓܵܘ ܕܘܼܟܬܝܼ ܦܲܪܨܘܿܦܵܝܬܵܐ ܝܲܢ </w:t>
      </w:r>
      <w:r w:rsidR="00750B9E" w:rsidRPr="00750B9E">
        <w:rPr>
          <w:rFonts w:ascii="ES Nohadra" w:hAnsi="ES Nohadra" w:cs="ES Nohadra"/>
          <w:i/>
          <w:iCs/>
          <w:rtl/>
        </w:rPr>
        <w:t>ܕ</w:t>
      </w:r>
      <w:r w:rsidR="00750B9E" w:rsidRPr="00750B9E">
        <w:rPr>
          <w:rFonts w:ascii="ES Nohadra" w:hAnsi="ES Nohadra" w:cs="ES Nohadra" w:hint="cs"/>
          <w:i/>
          <w:iCs/>
          <w:rtl/>
          <w:lang w:bidi="syr-SY"/>
        </w:rPr>
        <w:t>ܕܵܩܪܝܼܬܘܿܢ</w:t>
      </w:r>
      <w:r w:rsidRPr="007F2F22">
        <w:rPr>
          <w:rFonts w:ascii="ES Nohadra" w:hAnsi="ES Nohadra" w:cs="ES Nohadra"/>
          <w:i/>
          <w:iCs/>
          <w:rtl/>
        </w:rPr>
        <w:t xml:space="preserve"> ܒܝܼܝܼ. ܡܝܲܩܪܘܼܢ ܠܥܸܢܝܵܢܝܼ ܘܕܟܼܘܿܪܘܼܢ ܕܐܲܚܬܘܿܢ ܝܼܬܘܿܢ ܚܲܕ ܐܵܪܚܵܐ ܐܝܼܡܲܢ ܕܝܼܬܘܿܢ ܓܵܘ ܒܲܝܬܝܼ ܝܲܢ ܓܵܘ ܕܘܼܟܬܵܐ ܕܟܢܘܼܫܬܝܼ. </w:t>
      </w:r>
    </w:p>
    <w:p w14:paraId="362E53D2" w14:textId="77777777" w:rsidR="00AF3084" w:rsidRPr="007F2F22" w:rsidRDefault="00E31C75" w:rsidP="00605995">
      <w:pPr>
        <w:pStyle w:val="ListParagraph"/>
        <w:numPr>
          <w:ilvl w:val="0"/>
          <w:numId w:val="27"/>
        </w:numPr>
        <w:bidi/>
        <w:rPr>
          <w:rFonts w:ascii="ES Nohadra" w:hAnsi="ES Nohadra" w:cs="ES Nohadra"/>
          <w:i/>
          <w:iCs/>
        </w:rPr>
      </w:pPr>
      <w:r w:rsidRPr="007F2F22">
        <w:rPr>
          <w:rFonts w:ascii="ES Nohadra" w:hAnsi="ES Nohadra" w:cs="ES Nohadra"/>
          <w:i/>
          <w:iCs/>
          <w:rtl/>
        </w:rPr>
        <w:t>ܡܝܲܩܪܘܼܢ ܗܵܩܘܼܬܝܼ ܕܗܵܘܝܵܐ ܠܝܼ ܕܝܼܠܵܢܵܝܘܼܬܵܐ ܕܓܵܢܝܼ ܛܠܘܿܒܘܼܢ ܦܣܵܣܝܼ ܡܼܢ ܩܵܕ݉ܡ ܟܲܦܲܫܬܵܐ، ܡܲܦܠܲܚܬܵܐ ܝܲܢ ܓܠܵܝܬܵܐ ܕܡܵܘܕܥܵܢܘܼܬܵܐ ܒܘܼܬ ܕܝܼܝܼ.</w:t>
      </w:r>
    </w:p>
    <w:p w14:paraId="2A527E00" w14:textId="77777777" w:rsidR="0014799D" w:rsidRPr="006C5E4A" w:rsidRDefault="00E31C75" w:rsidP="00605995">
      <w:pPr>
        <w:pStyle w:val="Heading3"/>
        <w:bidi/>
        <w:rPr>
          <w:rFonts w:ascii="ES Nohadra" w:hAnsi="ES Nohadra" w:cs="ES Nohadra"/>
          <w:bCs/>
          <w:color w:val="612C69"/>
          <w:szCs w:val="26"/>
        </w:rPr>
      </w:pPr>
      <w:r w:rsidRPr="006C5E4A">
        <w:rPr>
          <w:rFonts w:ascii="ES Nohadra" w:hAnsi="ES Nohadra" w:cs="ES Nohadra"/>
          <w:bCs/>
          <w:color w:val="612C69"/>
          <w:szCs w:val="26"/>
          <w:rtl/>
        </w:rPr>
        <w:t>ܗܲܝܟܠܵܐ ܦܪܲܩܛܝܼܩܵܐܝܼܬ</w:t>
      </w:r>
    </w:p>
    <w:p w14:paraId="39B89041" w14:textId="19EB8EE3" w:rsidR="0014799D" w:rsidRPr="006C5E4A" w:rsidRDefault="00E31C75" w:rsidP="006C5E4A">
      <w:pPr>
        <w:pStyle w:val="Boxed1Text-purple"/>
        <w:bidi/>
        <w:rPr>
          <w:rFonts w:ascii="ES Nohadra" w:hAnsi="ES Nohadra" w:cs="ES Nohadra"/>
          <w:szCs w:val="22"/>
        </w:rPr>
      </w:pPr>
      <w:r w:rsidRPr="006C5E4A">
        <w:rPr>
          <w:rFonts w:ascii="ES Nohadra" w:hAnsi="ES Nohadra" w:cs="ES Nohadra"/>
          <w:b/>
          <w:bCs/>
          <w:szCs w:val="22"/>
          <w:rtl/>
        </w:rPr>
        <w:t>ܫܲܘܬܦܵܢܵܐ:</w:t>
      </w:r>
      <w:r w:rsidRPr="006C5E4A">
        <w:rPr>
          <w:rFonts w:ascii="ES Nohadra" w:hAnsi="ES Nohadra" w:cs="ES Nohadra"/>
          <w:szCs w:val="22"/>
          <w:rtl/>
        </w:rPr>
        <w:t xml:space="preserve"> </w:t>
      </w:r>
      <w:r w:rsidR="00CE515C" w:rsidRPr="006C5E4A">
        <w:rPr>
          <w:rFonts w:ascii="ES Nohadra" w:hAnsi="ES Nohadra" w:cs="ES Nohadra"/>
          <w:szCs w:val="22"/>
          <w:rtl/>
        </w:rPr>
        <w:t xml:space="preserve">Vinay ܚܸܕܝܵܐ ܝܠܹܗ ܡܼܢ ܦܵܠܵܚܬܹܗ Amy ܘܒܸܪܓܼܵܫܵܐ ܝܠܹܗ ܕܪܵܒܵܐ ܨܦܵܝܝܼ ܟܹܐ ܝܵܗܒܼܝܼ ܘܫܵܩܠܝܼ ܥܲܡܚܕܵܕܹܐ، ܐܝܼܢܵܐ، ܗܿܘ ܒܸܪܓܼܵܫܵܐ ܝܠܹܗ ܕܐܝܼܬ ܚܲܕܟܡܵܐ ܕܘܼܟܵܢܹܐ ܐܲܝܟܵܐ ܕܕܝܼܠܵܢܵܝܘܼܬܹܗ ܠܵܐ ܝܠܵܗܿ ܦܝܼܫܬܵܐ ܡܝܘܼܩܸܪܬܵܐ. ܗܿܘ ܒܵܥܹܐ ܕܦܲܪܡܹܐ ܕܵܐܟܼܝܼ ܡܵܨܹܐ ܕܡܲܩܪܸܒܼ ܠܐܵܗܵܐ ܪܸܥܝܵܢܵܐ ܩܵܐ </w:t>
      </w:r>
      <w:r w:rsidR="00750B9E" w:rsidRPr="00750B9E">
        <w:rPr>
          <w:sz w:val="20"/>
        </w:rPr>
        <w:t>Amy</w:t>
      </w:r>
      <w:r w:rsidR="00CE515C" w:rsidRPr="006C5E4A">
        <w:rPr>
          <w:rFonts w:ascii="ES Nohadra" w:hAnsi="ES Nohadra" w:cs="ES Nohadra"/>
          <w:szCs w:val="22"/>
          <w:rtl/>
        </w:rPr>
        <w:t xml:space="preserve"> ܘܡܘܿܕܝܼ ܝܢܵܐ ܚܲܕܟܡܵܐ ܚܲܒܪܹܐ ܕܠܸܫܵܢܵܐ </w:t>
      </w:r>
      <w:r w:rsidR="00750B9E" w:rsidRPr="00750B9E">
        <w:rPr>
          <w:rFonts w:ascii="ES Nohadra" w:hAnsi="ES Nohadra" w:cs="ES Nohadra"/>
          <w:rtl/>
        </w:rPr>
        <w:t>ܕܒܲܠܟܵܐ</w:t>
      </w:r>
      <w:r w:rsidR="00CE515C" w:rsidRPr="006C5E4A">
        <w:rPr>
          <w:rFonts w:ascii="ES Nohadra" w:hAnsi="ES Nohadra" w:cs="ES Nohadra"/>
          <w:szCs w:val="22"/>
          <w:rtl/>
        </w:rPr>
        <w:t xml:space="preserve"> ܗܵܘܝܼ ܒܘܼܫ ܨܦܵܝܝܼ ܕܡܲܦܠܸܚܠܗܘܿܢ. Vinay ܡܲܦܠܘܼܚܹܐ ܝܠܹܗ</w:t>
      </w:r>
      <w:hyperlink r:id="rId8" w:history="1">
        <w:r w:rsidRPr="006C5E4A">
          <w:rPr>
            <w:rFonts w:ascii="ES Nohadra" w:hAnsi="ES Nohadra" w:cs="ES Nohadra"/>
            <w:b/>
            <w:bCs/>
            <w:szCs w:val="22"/>
            <w:u w:val="single"/>
            <w:rtl/>
          </w:rPr>
          <w:t>ܗܲܝܟܠܵܐ ܕܡܸܬܡܲܨܝܵܢܘܼܬܵܐ ܕܚܲܝܠܵܐ ܕܦܘܼܠܚܵܢܵܐ</w:t>
        </w:r>
      </w:hyperlink>
      <w:r w:rsidR="00CE515C" w:rsidRPr="006C5E4A">
        <w:rPr>
          <w:rFonts w:ascii="ES Nohadra" w:hAnsi="ES Nohadra" w:cs="ES Nohadra"/>
          <w:szCs w:val="22"/>
          <w:rtl/>
        </w:rPr>
        <w:t xml:space="preserve"> ܩܵܐ ܕܓܲܫܸܩ ܥܲܠ ܡܸܬܡܲܨܝܵܢܘܼܝܵܬܹܐ ܕܦܵܠܵܚܬܹܗ ܓܵܪܲܓ ܡܲܚܙܸܝܵܐ. ܗܿܘ ܡܲܫܟ݂ܘܼܚܹܐ ܝܠܹܗ ܢܝܼܫܵܐ ܕ ‘ܐ݉ܚܝܵܢܘܼܬܲܢ’ ܘܡܸܬܡܲܨܝܵܢܘܼܬܵܐ ܕ ‘ܣܢܘܿܕܘܼܢ ܠܙܸܕܩܝܼ’ ܘܒܸܩܪܵܝܵܐ ܝܠܹܗ ‘ܛܠܘܿܒܘܼܢ ܦܣܵܣܝܼ ܡܼܢ ܩܵܕ݉ܡ ܕܥܵܒܼܪܝܼܬܘܿܢ ܓܵܘ ܕܘܼܟܬܝܼ ܦܲܪܨܘܿܦܵܝܬܵܐ ܝܲܢ ܕܕܵܩܪܝܼܬܘܿܢ ܒܝܼܝܼ؛ ܡܝܲܩܪܘܼܢ ܠܥܸܢܝܵܢܝܼ ܘܕܟܼܘܿܪܘܼܢ ܕܐܲܚܬܘܿܢ ܝܼܬܘܿܢ ܚܲܕ ܐܵܪܚܵܐ ܐܝܼܡܲܢ ܕܝܼܬܘܿܢ ܓܵܘ ܒܲܝܬܝܼ ܝܲܢ ܓܵܘ ܕܘܼܟܬܵܐ ܕܟܢܘܼܫܬܝܼ.’</w:t>
      </w:r>
    </w:p>
    <w:p w14:paraId="7882E7AD" w14:textId="384A071D" w:rsidR="0014799D" w:rsidRPr="006C5E4A" w:rsidRDefault="00E31C75" w:rsidP="006C5E4A">
      <w:pPr>
        <w:pStyle w:val="Boxed1Text-purple"/>
        <w:bidi/>
        <w:rPr>
          <w:rFonts w:ascii="ES Nohadra" w:hAnsi="ES Nohadra" w:cs="ES Nohadra"/>
          <w:szCs w:val="22"/>
        </w:rPr>
      </w:pPr>
      <w:r w:rsidRPr="006C5E4A">
        <w:rPr>
          <w:rFonts w:ascii="ES Nohadra" w:hAnsi="ES Nohadra" w:cs="ES Nohadra"/>
          <w:szCs w:val="22"/>
          <w:rtl/>
        </w:rPr>
        <w:t xml:space="preserve">Vinay ܒܸܫܩܵܠܵܐ ܝܠܹܗ </w:t>
      </w:r>
      <w:r w:rsidR="00750B9E" w:rsidRPr="00750B9E">
        <w:rPr>
          <w:rFonts w:ascii="ES Nohadra" w:hAnsi="ES Nohadra" w:cs="ES Nohadra"/>
          <w:rtl/>
        </w:rPr>
        <w:t>ܦ</w:t>
      </w:r>
      <w:r w:rsidR="00750B9E" w:rsidRPr="00750B9E">
        <w:rPr>
          <w:rFonts w:ascii="ES Nohadra" w:hAnsi="ES Nohadra" w:cs="ES Nohadra" w:hint="cs"/>
          <w:rtl/>
          <w:lang w:bidi="syr-SY"/>
        </w:rPr>
        <w:t>ܘܼܣܩܵܢܵ</w:t>
      </w:r>
      <w:r w:rsidR="00750B9E" w:rsidRPr="00750B9E">
        <w:rPr>
          <w:rFonts w:ascii="ES Nohadra" w:hAnsi="ES Nohadra" w:cs="ES Nohadra"/>
          <w:rtl/>
        </w:rPr>
        <w:t>ܐ</w:t>
      </w:r>
      <w:r w:rsidRPr="006C5E4A">
        <w:rPr>
          <w:rFonts w:ascii="ES Nohadra" w:hAnsi="ES Nohadra" w:cs="ES Nohadra"/>
          <w:szCs w:val="22"/>
          <w:rtl/>
        </w:rPr>
        <w:t xml:space="preserve"> ܕܗܲܡܙܸܡ ܥܲܡ ܡܙܲܘܸܕܵܢܹܗ ܘܫܲܪܸܟ ܠܗܲܝܟܠܵܐ ܥܲܡܹܗ ܩܵܐ ܕܡܲܚܙܹܐ ܕܗܿܘ ܒܵܥܹܐ ܕ Amy ܝܲܢ ܟܠܚܲܕ ܦܵܠܵܚܵܐ ܐ݉ܚܹܪ݉ܢܵܐ ܕܗܵܘܹܐ، ܕܒܲܩܸܪ ܡܼܢ ܩܵܕ݉ܡ ܕܥܵܒܼܹܪ ܠܐܘܿܬܵܓܼܹܗ ܝܲܢ ܠܗܲܡܵܡܹܗ. Vinay ܒܹܐܡܵܪܵܐ ܝܠܹܗ ܕܗܿܘ ܒܕܘܼܙܘܼܬܵܐ ܟܹܐ ܡܲܚܸܒ ܠܐܘܼܪܚܵܐ ܕ Amy ܟܹܐ ܝܵܗܒܼܵܐ ܘܫܵܩܠܵܐ ܥܲܡܹܗ ܘܕܗܿܝ ܒܸܥܒܼܵܕܵܐ ܝܠܵܗܿ ܚܲܕ ܫܘܼܓܼ݉ܠܵܐ ܪܵܒܵܐ ܨܦܵܝܝܼ ܓܵܘ ܟܠܲܝܗܝ ܡܸܢܕܝܼܵܢܹܐ ܐ݉ܚܹܪ݉ܢܹܐ، ܗܿܘ ܒܲܠܚܘܿܕ ܒܵܥܹܐ ܡܸܢܘܿܗܿ ܕܕܵܟܼܪܵܐ ܕܕܝܼܠܵܢܵܝܘܼܬܹܗ ܝܼܠܵܗܿ ܐܵܢܲܢܩܵܝܬܵܐ.</w:t>
      </w:r>
    </w:p>
    <w:p w14:paraId="3D65E410" w14:textId="77777777" w:rsidR="0074799D" w:rsidRDefault="0074799D" w:rsidP="0074799D">
      <w:pPr>
        <w:pStyle w:val="Boxed1Text-purple"/>
        <w:keepNext/>
        <w:keepLines/>
        <w:bidi/>
        <w:spacing w:after="0" w:line="160" w:lineRule="exact"/>
        <w:rPr>
          <w:rFonts w:ascii="ES Nohadra" w:hAnsi="ES Nohadra" w:cs="ES Nohadra"/>
          <w:b/>
          <w:bCs/>
          <w:szCs w:val="22"/>
        </w:rPr>
      </w:pPr>
    </w:p>
    <w:p w14:paraId="50FEBE6C" w14:textId="4D728505" w:rsidR="0014799D" w:rsidRPr="007D5A4C" w:rsidRDefault="00E31C75" w:rsidP="0074799D">
      <w:pPr>
        <w:pStyle w:val="Boxed1Text-purple"/>
        <w:keepNext/>
        <w:keepLines/>
        <w:bidi/>
        <w:rPr>
          <w:rFonts w:ascii="ES Nohadra" w:hAnsi="ES Nohadra" w:cs="ES Nohadra"/>
          <w:szCs w:val="22"/>
        </w:rPr>
      </w:pPr>
      <w:r w:rsidRPr="00BE5AD4">
        <w:rPr>
          <w:rFonts w:ascii="ES Nohadra" w:hAnsi="ES Nohadra" w:cs="ES Nohadra"/>
          <w:b/>
          <w:bCs/>
          <w:szCs w:val="22"/>
          <w:rtl/>
        </w:rPr>
        <w:t>ܡܙܲܘܸܕܵܢܵܐ:</w:t>
      </w:r>
      <w:r w:rsidRPr="006C5E4A">
        <w:rPr>
          <w:rFonts w:ascii="ES Nohadra" w:hAnsi="ES Nohadra" w:cs="ES Nohadra"/>
          <w:szCs w:val="22"/>
          <w:rtl/>
        </w:rPr>
        <w:t xml:space="preserve"> </w:t>
      </w:r>
      <w:r w:rsidRPr="007D5A4C">
        <w:rPr>
          <w:rFonts w:ascii="ES Nohadra" w:hAnsi="ES Nohadra" w:cs="ES Nohadra"/>
          <w:szCs w:val="22"/>
          <w:rtl/>
        </w:rPr>
        <w:t>.Local Supports Inc ܠܗܝܼܩܵܐ ܝܠܹܗ ܕܡܲܩܘܹܐ ܠܡܸܬܡܲܨܝܵܢܘܼܝܵܬܹܐ ܕܦܵܠܵܚܲܝܗܝ، ܘܐܲܟܸܕ ܕܦܵܠܵܚܲܝܗܝ ܦܲܪܡܸܝܝܼ ܡܘܿܕܝܼ ܝܠܹܗ ܦܝܼܫܵܐ ܣܒܝܼܪܵܐ ܡܸܢܲܝܗܝ. ܐܵܢܝܼ ܟܹܐ ܗܲܡܙܸܡܝܼ ܥܲܡ ܦܵܠܵܚܹܐ ܒܘܼܬ ܡܸܬܡܲܨܝܵܢܘܼܝܵܬܹܐ ܩܵܐ ܬܲܗܵܪܹܐ ܦܪܝܼܫܹܐ ܕܦܘܼܠܚܵܢܵܐ: ܣܢܵܕܬܵܐ ܓܵܘܵܢܵܝܬܵܐ، ܣܢܵܕܬܵܐ ܡܸܬܩܲܕܡܵܢܬܵܐ، ܣܢܵܕܬܵܐ ܗܲܝܸܪܵܢܬܵܐ، ܚܲܝܘܿܪܘܼܬܵܐ ܘܡܕܲܒܪܵܢܘܼܬܵܐ ܕܒܣܸܕܪܵܐ ܩܲܕܡܵܝܵܐ، ܡܕܲܒܪܵܢܘܼܬܵܐ ܘܡܗܲܕܝܵܢܘܼܬܵܐ ܕܡܸܬܩܲܕܡܵܢܹܐ ܒܫܸܢܹܐ. ܐܵܢܝܼ ܟܹܐ ܗܲܡܙܸܡܝܼ ܥܲܡ ܟܠ ܚܕܵܐ ܕܵܣܬܵܐ ܒܘܼܬ ܕܵܐܟܼܝܼ ܡܸܬܡܲܨܝܵܢܘܼܝܵܬܹܐ ܟܹܐ ܦܵܝܫܝܼ ܛܘܼܒܸܩܹܐ ܠܦܘܼܠܚܵܢܲܝܗܝ ܘܟܹܐ ܐܲܟܸܕܝܼ ܠܐܵܢܲܢܩܵܝܘܼܬܵܐ ܕܚܲܕܟܡܵܐ ܡܸܬܡܲܨܝܵܢܘܼܝܵܬܹܐ ܙܵܘܕܵܢܹܐ، ܐܲܝܟܼ ܗܘܵܝܬܵܐ ܥܸܢܝܵܢܵܝܹܐ ܠܗܲܝܵܝܘܼܬܵܐ ܡܲܪܕܘܼܬܵܢܵܝܬܵܐ ܐܲܝܟܼ ܚܕܵܐ ܚܲܩܠܵܐ ܕܐܵܢܝܼ ܠܗܝܼܩܹܐ ܝܢܵܐ ܠܡܲܕܪܘܼܣܹܐ. ܚܵܝܘܿܪܹܐ ܟܹܐ ܡܲܦܠܸܚܝܼ ܠܡܸܬܡܲܨܝܵܢܘܼܝܵܬܹܐ ܩܵܐ ܣܢܵܕܬܲܝܗܝ ܒܥܸܕܵܢܵܐ ܕܗܲܡܙܲܡܬܵܐ ܥܲܡ ܦܵܠܵܚܹܐ ܕܐܵܢܝܼ ܟܹܐ ܣܵܢܕܝܼ ܠܗܘܿܢ ܒܘܼܬ ܓܲܪܲܝܗܝ ܘܟܹܐ ܕܵܪܫܝܼ ܠܣܢܵܕܬܵܐ ܕܣܢܝܼܩܹܐ ܝܢܵܐ ܐܸܠܘܿܗܿ ܩܵܐ ܕܬܲܡܸܡܝܼ ܠܵܗܿ.</w:t>
      </w:r>
    </w:p>
    <w:p w14:paraId="57DC28B3" w14:textId="77777777" w:rsidR="0014799D" w:rsidRPr="0083738F" w:rsidRDefault="00E31C75" w:rsidP="006C5E4A">
      <w:pPr>
        <w:pStyle w:val="Boxed1Text-purple"/>
        <w:bidi/>
        <w:rPr>
          <w:rFonts w:ascii="ES Nohadra" w:hAnsi="ES Nohadra" w:cs="ES Nohadra"/>
          <w:szCs w:val="22"/>
        </w:rPr>
      </w:pPr>
      <w:r w:rsidRPr="0083738F">
        <w:rPr>
          <w:rFonts w:ascii="ES Nohadra" w:hAnsi="ES Nohadra" w:cs="ES Nohadra"/>
          <w:szCs w:val="22"/>
          <w:rtl/>
        </w:rPr>
        <w:t>ܐܵܦ Local Supports ܡܲܦܠܘܼܚܹܐ ܝܢܵܐ</w:t>
      </w:r>
      <w:r w:rsidRPr="006C5E4A">
        <w:rPr>
          <w:rFonts w:ascii="ES Nohadra" w:hAnsi="ES Nohadra" w:cs="ES Nohadra"/>
          <w:szCs w:val="22"/>
          <w:rtl/>
        </w:rPr>
        <w:t xml:space="preserve"> </w:t>
      </w:r>
      <w:hyperlink r:id="rId9" w:history="1">
        <w:r w:rsidRPr="0083738F">
          <w:rPr>
            <w:rFonts w:ascii="ES Nohadra" w:hAnsi="ES Nohadra" w:cs="ES Nohadra"/>
            <w:b/>
            <w:bCs/>
            <w:szCs w:val="22"/>
            <w:u w:val="single"/>
            <w:rtl/>
          </w:rPr>
          <w:t>ܒܸܢܝܵܢܵܐ ܕܦܲܫܲܩܬܵܐ ܕܫܲܘܦܵܐ</w:t>
        </w:r>
      </w:hyperlink>
      <w:r w:rsidRPr="0083738F">
        <w:rPr>
          <w:rFonts w:ascii="ES Nohadra" w:hAnsi="ES Nohadra" w:cs="ES Nohadra"/>
          <w:b/>
          <w:bCs/>
          <w:szCs w:val="22"/>
          <w:u w:val="single"/>
          <w:rtl/>
        </w:rPr>
        <w:t xml:space="preserve"> ܘ </w:t>
      </w:r>
      <w:hyperlink r:id="rId10" w:history="1">
        <w:r w:rsidRPr="0083738F">
          <w:rPr>
            <w:rFonts w:ascii="ES Nohadra" w:hAnsi="ES Nohadra" w:cs="ES Nohadra"/>
            <w:b/>
            <w:bCs/>
            <w:szCs w:val="22"/>
            <w:u w:val="single"/>
            <w:rtl/>
          </w:rPr>
          <w:t>ܡܗܲܕܝܵܢܵܐ ܕܡܲܦܠܲܚܬܵܐ ܘܕܓܲܒܲܝܬܵܐ</w:t>
        </w:r>
      </w:hyperlink>
      <w:r w:rsidRPr="0083738F">
        <w:rPr>
          <w:rFonts w:ascii="ES Nohadra" w:hAnsi="ES Nohadra" w:cs="ES Nohadra"/>
          <w:b/>
          <w:bCs/>
          <w:szCs w:val="22"/>
          <w:u w:val="single"/>
          <w:rtl/>
        </w:rPr>
        <w:t>ܩܵܐ</w:t>
      </w:r>
      <w:r w:rsidRPr="006C5E4A">
        <w:rPr>
          <w:rFonts w:ascii="ES Nohadra" w:hAnsi="ES Nohadra" w:cs="ES Nohadra"/>
          <w:szCs w:val="22"/>
          <w:rtl/>
        </w:rPr>
        <w:t xml:space="preserve"> </w:t>
      </w:r>
      <w:r w:rsidRPr="0083738F">
        <w:rPr>
          <w:rFonts w:ascii="ES Nohadra" w:hAnsi="ES Nohadra" w:cs="ES Nohadra"/>
          <w:szCs w:val="22"/>
          <w:rtl/>
        </w:rPr>
        <w:t>ܫܲܘܫܲܛܬܵܐ ܕܣܕܝܼܪܘܼܬܵܐ ܒܹܝܠ ܦܵܠܵܚܹܐ ܕܟܹܐ ܡܲܦܠܸܚܝܼ ܠܗܘܿܢ ܘܒܹܝܠ ܝܲܩܝܼܪܘܵܬܹܐ ܘܢܝܼܫܹܐ ܕܫܘܼܬܐܵܣܵܐ. ܐܲܝܵܐ ܝܼܠܵܗܿ ܫܲܘܫܲܛܬܵܐ ܕܛܵܒܼܘܼܬܵܐ ܘܡܲܩܘܲܝܬܵܐ ܕܣܢܵܕܝܵܬܹܐ ܕܟܹܐ ܡܲܩܪܸܒܼܝܼ ܠܗܘܿܢ ܘܡܲܒܨܲܪܬܵܐ ܕܫܘܼܚܠܵܦܵܐ ܓܵܘ ܚܲܝܠܵܐ ܕܦܘܼܠܚܵܢܵܐ.</w:t>
      </w:r>
    </w:p>
    <w:p w14:paraId="34123159" w14:textId="77777777" w:rsidR="0014799D" w:rsidRPr="009C3293" w:rsidRDefault="00E31C75" w:rsidP="0014799D">
      <w:pPr>
        <w:pStyle w:val="Heading3"/>
        <w:bidi/>
        <w:rPr>
          <w:rFonts w:ascii="ES Nohadra" w:hAnsi="ES Nohadra" w:cs="ES Nohadra"/>
          <w:bCs/>
          <w:color w:val="612C69"/>
          <w:szCs w:val="26"/>
        </w:rPr>
      </w:pPr>
      <w:r w:rsidRPr="009C3293">
        <w:rPr>
          <w:rFonts w:ascii="ES Nohadra" w:hAnsi="ES Nohadra" w:cs="ES Nohadra"/>
          <w:bCs/>
          <w:color w:val="612C69"/>
          <w:szCs w:val="26"/>
          <w:rtl/>
        </w:rPr>
        <w:t>ܡܵܘܕܥܵܢܘܼܬܵܐ ܪܹܫܵܝܬܵܐ:</w:t>
      </w:r>
    </w:p>
    <w:p w14:paraId="38FBE066" w14:textId="77777777" w:rsidR="0014799D" w:rsidRPr="007F2F22" w:rsidRDefault="00E31C75" w:rsidP="0014799D">
      <w:pPr>
        <w:bidi/>
        <w:rPr>
          <w:rFonts w:ascii="ES Nohadra" w:hAnsi="ES Nohadra" w:cs="ES Nohadra"/>
        </w:rPr>
      </w:pPr>
      <w:r w:rsidRPr="007F2F22">
        <w:rPr>
          <w:rFonts w:ascii="ES Nohadra" w:hAnsi="ES Nohadra" w:cs="ES Nohadra"/>
          <w:rtl/>
        </w:rPr>
        <w:t>ܗܲܝܟܠܵܐ:</w:t>
      </w:r>
    </w:p>
    <w:p w14:paraId="31DC8452" w14:textId="77777777" w:rsidR="0014799D" w:rsidRPr="007F2F22" w:rsidRDefault="00E31C75" w:rsidP="00D56027">
      <w:pPr>
        <w:pStyle w:val="ListParagraph"/>
        <w:numPr>
          <w:ilvl w:val="0"/>
          <w:numId w:val="13"/>
        </w:numPr>
        <w:bidi/>
        <w:rPr>
          <w:rFonts w:ascii="ES Nohadra" w:hAnsi="ES Nohadra" w:cs="ES Nohadra"/>
        </w:rPr>
      </w:pPr>
      <w:r w:rsidRPr="007F2F22">
        <w:rPr>
          <w:rFonts w:ascii="ES Nohadra" w:hAnsi="ES Nohadra" w:cs="ES Nohadra"/>
          <w:rtl/>
        </w:rPr>
        <w:t>ܦܝܼܫܵܐ ܝܠܹܗ ܟܬܝܼܒܼܵܐ ܡܼܢ ܓܹܒܵܐ ܕܓܲܫܲܩܬܵܐ ܕܫܲܘܬܦܵܢܵܐ ܕ NDIS.</w:t>
      </w:r>
    </w:p>
    <w:p w14:paraId="73CCFA67" w14:textId="77777777" w:rsidR="0014799D" w:rsidRPr="007F2F22" w:rsidRDefault="00E31C75" w:rsidP="0014799D">
      <w:pPr>
        <w:pStyle w:val="ListParagraph"/>
        <w:numPr>
          <w:ilvl w:val="0"/>
          <w:numId w:val="13"/>
        </w:numPr>
        <w:bidi/>
        <w:rPr>
          <w:rFonts w:ascii="ES Nohadra" w:hAnsi="ES Nohadra" w:cs="ES Nohadra"/>
        </w:rPr>
      </w:pPr>
      <w:r w:rsidRPr="007F2F22">
        <w:rPr>
          <w:rFonts w:ascii="ES Nohadra" w:hAnsi="ES Nohadra" w:cs="ES Nohadra"/>
          <w:rtl/>
        </w:rPr>
        <w:t>ܦܲܫܘܼܩܹܐ ܝܠܹܗ ܛܲܟܼܣܵܐ ܕܕܘܼܒܵܪܹܐ ܫܘܼܦܠܵܘܼܢ ܘܟܲܝܠܹܐ ܕܥܲܝܲܕܬܵܐ ܕNDIS ܠܕܘܼܒܵܪܹܐ ܘܡܸܬܡܲܨܝܵܢܘܼܝܵܬܹܐ ܦܝܼܫܹܐ ܚܸܙܝܹܐ ܩܵܐ ܦܵܠܵܚܹܐ ܡܼܢ ܟܠܲܝܗܝ ܕܲܪܓܼܹܐ.</w:t>
      </w:r>
    </w:p>
    <w:p w14:paraId="19AF3F9A" w14:textId="77777777" w:rsidR="0014799D" w:rsidRPr="007F2F22" w:rsidRDefault="00E31C75" w:rsidP="0014799D">
      <w:pPr>
        <w:pStyle w:val="ListParagraph"/>
        <w:numPr>
          <w:ilvl w:val="0"/>
          <w:numId w:val="13"/>
        </w:numPr>
        <w:bidi/>
        <w:rPr>
          <w:rFonts w:ascii="ES Nohadra" w:hAnsi="ES Nohadra" w:cs="ES Nohadra"/>
        </w:rPr>
      </w:pPr>
      <w:r w:rsidRPr="007F2F22">
        <w:rPr>
          <w:rFonts w:ascii="ES Nohadra" w:hAnsi="ES Nohadra" w:cs="ES Nohadra"/>
          <w:rtl/>
        </w:rPr>
        <w:t xml:space="preserve">ܦܲܫܘܼܩܹܐ ܝܠܹܗ ܟܠܵܝܵܬܹܐ، ܡܗܝܼܪܘܼܝܵܬܹܐ ܘܝܕܵܥܬܵܐ (ܡܸܬܡܲܨܝܵܢܘܼܝܵܬܹܐ) ܣܒܝܼܪܹܐ ܡܼܢ ܟܠܲܝܗܝ ܦܵܠܵܚܹܐ ܥܲܡ ܩܲܢܛܪܲܢܬܵܐ ܚܲܝܠܵܢܬܵܐ ܥܲܠ ܐ݉ܚܝܵܢܘܼܬܵܐ ܘܚܒܼܵܛܝܵܬܹܐ ܕܦܵܠܵܚܵܐ ܘܫܲܘܬܦܵܢܵܐ ܥܲܡܚܕܵܕܹܐ. </w:t>
      </w:r>
    </w:p>
    <w:p w14:paraId="7327A5EC" w14:textId="77777777" w:rsidR="0014799D" w:rsidRPr="007F2F22" w:rsidRDefault="00E31C75" w:rsidP="0014799D">
      <w:pPr>
        <w:pStyle w:val="ListParagraph"/>
        <w:numPr>
          <w:ilvl w:val="0"/>
          <w:numId w:val="13"/>
        </w:numPr>
        <w:bidi/>
        <w:rPr>
          <w:rFonts w:ascii="ES Nohadra" w:hAnsi="ES Nohadra" w:cs="ES Nohadra"/>
        </w:rPr>
      </w:pPr>
      <w:r w:rsidRPr="007F2F22">
        <w:rPr>
          <w:rFonts w:ascii="ES Nohadra" w:hAnsi="ES Nohadra" w:cs="ES Nohadra"/>
          <w:rtl/>
        </w:rPr>
        <w:t>ܦܲܫܘܼܩܹܐ ܝܠܹܗ ‘ܕܵܐܟܼܝܼ ܟܹܐ ܡܲܒܝܸܢ ܡܸܢܕܝܼ ܛܵܒܼܵܐ’ ܒܥܸܕܵܢܵܐ ܕܡܲܛܥܲܢܬܵܐ ܕܝܲܩܝܼܪܘܵܬܹܐ ܒܸܢܝܹܐ ܥܲܠ ܙܸܕܩܹܐ ܕ NDIS ܩܵܐ ܡܲܪܚܲܛܬܵܐ ܕܫܘܼܚܠܵܦܵܐ ܡܲܪܕܘܼܬܵܢܵܝܵܐ ܡܣܝܼܡܵܢܵܐ.</w:t>
      </w:r>
    </w:p>
    <w:p w14:paraId="53154AAA" w14:textId="1D05E0FA" w:rsidR="0014799D" w:rsidRPr="007F2F22" w:rsidRDefault="00E31C75" w:rsidP="0014799D">
      <w:pPr>
        <w:pStyle w:val="ListParagraph"/>
        <w:numPr>
          <w:ilvl w:val="0"/>
          <w:numId w:val="13"/>
        </w:numPr>
        <w:bidi/>
        <w:rPr>
          <w:rFonts w:ascii="ES Nohadra" w:hAnsi="ES Nohadra" w:cs="ES Nohadra"/>
        </w:rPr>
      </w:pPr>
      <w:r w:rsidRPr="007F2F22">
        <w:rPr>
          <w:rFonts w:ascii="ES Nohadra" w:hAnsi="ES Nohadra" w:cs="ES Nohadra"/>
          <w:rtl/>
        </w:rPr>
        <w:t xml:space="preserve">ܠܚܝܼܡܵܐ ܝܠܹܗ ܩܵܐ ܟܠܲܝܗܝ ܦܵܠܵܚܹܐ ܡܙܲܘܸܕܵܢܹܐ </w:t>
      </w:r>
      <w:r w:rsidR="00E20932" w:rsidRPr="00E20932">
        <w:rPr>
          <w:rFonts w:ascii="ES Nohadra" w:hAnsi="ES Nohadra" w:cs="ES Nohadra"/>
          <w:rtl/>
        </w:rPr>
        <w:t>ܕܚܸܠܡܲܬܹܐ</w:t>
      </w:r>
      <w:r w:rsidRPr="007F2F22">
        <w:rPr>
          <w:rFonts w:ascii="ES Nohadra" w:hAnsi="ES Nohadra" w:cs="ES Nohadra"/>
          <w:rtl/>
        </w:rPr>
        <w:t xml:space="preserve"> ܡܘܼܘܸܠܹܐ ܒܝܲܕ NDIS ܘܣܢܵܕܝܵܬܹܐ ܩܵܐ ܫܲܘܬܦܵܢܹܐ:  </w:t>
      </w:r>
    </w:p>
    <w:p w14:paraId="72DE4661" w14:textId="77777777" w:rsidR="0014799D" w:rsidRPr="007F2F22" w:rsidRDefault="00E31C75" w:rsidP="0014799D">
      <w:pPr>
        <w:pStyle w:val="ListParagraph"/>
        <w:numPr>
          <w:ilvl w:val="1"/>
          <w:numId w:val="12"/>
        </w:numPr>
        <w:bidi/>
        <w:rPr>
          <w:rFonts w:ascii="ES Nohadra" w:hAnsi="ES Nohadra" w:cs="ES Nohadra"/>
        </w:rPr>
      </w:pPr>
      <w:r w:rsidRPr="007F2F22">
        <w:rPr>
          <w:rFonts w:ascii="ES Nohadra" w:hAnsi="ES Nohadra" w:cs="ES Nohadra"/>
          <w:rtl/>
        </w:rPr>
        <w:t xml:space="preserve">ܫܘܼܓܼ݉ܠܵܐ ܕܣܢܵܕܬܵܐ ܦܲܪܨܘܿܦܵܝܬܵܐ ܕܝܵܘܡܵܐ ܒܝܵܘܡܵܐ (ܐܲܝܟܼ ܗܲܝܲܪܬܵܐ ܒܫܘܼܓܼ݉ܠܵܢܹܐ ܝܵܘܡܵܝܹܐ ܝܲܢ ܝܲܨܝܼܦܘܼܬܵܐ ܦܲܪܨܘܿܦܵܝܬܵܐ)، </w:t>
      </w:r>
    </w:p>
    <w:p w14:paraId="543EE349" w14:textId="77777777" w:rsidR="0014799D" w:rsidRPr="007F2F22" w:rsidRDefault="00E31C75" w:rsidP="0014799D">
      <w:pPr>
        <w:pStyle w:val="ListParagraph"/>
        <w:numPr>
          <w:ilvl w:val="1"/>
          <w:numId w:val="12"/>
        </w:numPr>
        <w:bidi/>
        <w:rPr>
          <w:rFonts w:ascii="ES Nohadra" w:hAnsi="ES Nohadra" w:cs="ES Nohadra"/>
        </w:rPr>
      </w:pPr>
      <w:r w:rsidRPr="007F2F22">
        <w:rPr>
          <w:rFonts w:ascii="ES Nohadra" w:hAnsi="ES Nohadra" w:cs="ES Nohadra"/>
          <w:rtl/>
        </w:rPr>
        <w:t xml:space="preserve">ܣܢܵܕܝܵܬܹܐ ܕܝܼܠܵܢܵܝܹܐ، ܣܢܵܕܝܵܬܹܐ ܕܒܢܵܝܬܵܐ ܕܡܨܵܝܬܵܐ (ܐܲܝܟܼ ܣܢܵܕܝܵܬܹܐ ܕܚܘܼܠܡܵܢܵܐ ܘܕܕܲܪܡܲܢܬܵܐ) </w:t>
      </w:r>
    </w:p>
    <w:p w14:paraId="0BA23EAA" w14:textId="77777777" w:rsidR="0014799D" w:rsidRPr="007F2F22" w:rsidRDefault="00E31C75" w:rsidP="0014799D">
      <w:pPr>
        <w:pStyle w:val="ListParagraph"/>
        <w:numPr>
          <w:ilvl w:val="1"/>
          <w:numId w:val="12"/>
        </w:numPr>
        <w:bidi/>
        <w:rPr>
          <w:rFonts w:ascii="ES Nohadra" w:hAnsi="ES Nohadra" w:cs="ES Nohadra"/>
        </w:rPr>
      </w:pPr>
      <w:r w:rsidRPr="007F2F22">
        <w:rPr>
          <w:rFonts w:ascii="ES Nohadra" w:hAnsi="ES Nohadra" w:cs="ES Nohadra"/>
          <w:rtl/>
        </w:rPr>
        <w:t>ܡܗܲܕܝܵܢܹܐ ܘܡܕܲܒܪܵܢܹܐ، ܘ</w:t>
      </w:r>
    </w:p>
    <w:p w14:paraId="6A4ABCBF" w14:textId="77777777" w:rsidR="0014799D" w:rsidRPr="007F2F22" w:rsidRDefault="00E31C75" w:rsidP="0014799D">
      <w:pPr>
        <w:pStyle w:val="ListParagraph"/>
        <w:numPr>
          <w:ilvl w:val="1"/>
          <w:numId w:val="12"/>
        </w:numPr>
        <w:bidi/>
        <w:rPr>
          <w:rFonts w:ascii="ES Nohadra" w:hAnsi="ES Nohadra" w:cs="ES Nohadra"/>
        </w:rPr>
      </w:pPr>
      <w:r w:rsidRPr="007F2F22">
        <w:rPr>
          <w:rFonts w:ascii="ES Nohadra" w:hAnsi="ES Nohadra" w:cs="ES Nohadra"/>
          <w:rtl/>
        </w:rPr>
        <w:t>ܚܸܠܡܲܬܹܐ ܗܲܝܸܪܵܢܹܐ (ܐܲܝܟܼ ܬܘܼܪܵܨܵܐ، ܬܲܡܲܙܬܵܐ ܝܲܢ ܩܲܒܲܠܬܵܐ ܒܫܲܝܢܵܐ).</w:t>
      </w:r>
    </w:p>
    <w:p w14:paraId="5037E60B" w14:textId="77777777" w:rsidR="0014799D" w:rsidRPr="007F2F22" w:rsidRDefault="00E31C75">
      <w:pPr>
        <w:pStyle w:val="ListParagraph"/>
        <w:numPr>
          <w:ilvl w:val="0"/>
          <w:numId w:val="14"/>
        </w:numPr>
        <w:bidi/>
        <w:rPr>
          <w:rFonts w:ascii="ES Nohadra" w:hAnsi="ES Nohadra" w:cs="ES Nohadra"/>
        </w:rPr>
      </w:pPr>
      <w:r w:rsidRPr="007F2F22">
        <w:rPr>
          <w:rFonts w:ascii="ES Nohadra" w:hAnsi="ES Nohadra" w:cs="ES Nohadra"/>
          <w:rtl/>
        </w:rPr>
        <w:t xml:space="preserve">ܣܘܼܟܸܡܹܐ (ܥܒܼܝܼܕܹܐ) ܩܵܐ ܟܠܚܲܕ ܦܲܪܨܘܿܦܵܐ ܕܣܢܝܼܩܵܐ ܝܠܹܗ ܕܦܲܪܡܹܐ، ܡܗܲܕܹܐ ܝܲܢ ܫܲܘܬܸܦ ܓܵܘ ܚܲܝܠܵܐ ܕܦܘܼܠܚܵܢܵܐ ܕ NDIS. </w:t>
      </w:r>
    </w:p>
    <w:p w14:paraId="0B811B1A" w14:textId="77777777" w:rsidR="0014799D" w:rsidRPr="009C3293" w:rsidRDefault="00E31C75" w:rsidP="0014799D">
      <w:pPr>
        <w:pStyle w:val="Heading3"/>
        <w:bidi/>
        <w:rPr>
          <w:rFonts w:ascii="ES Nohadra" w:hAnsi="ES Nohadra" w:cs="ES Nohadra"/>
          <w:bCs/>
          <w:color w:val="612C69"/>
          <w:szCs w:val="26"/>
        </w:rPr>
      </w:pPr>
      <w:r w:rsidRPr="009C3293">
        <w:rPr>
          <w:rFonts w:ascii="ES Nohadra" w:hAnsi="ES Nohadra" w:cs="ES Nohadra"/>
          <w:bCs/>
          <w:color w:val="612C69"/>
          <w:szCs w:val="26"/>
          <w:rtl/>
        </w:rPr>
        <w:t>ܡܛܵܝܬܵܐ ܠ ܘܡܲܦܠܲܚܬܵܐ ܕܗܲܝܟܠܵܐ</w:t>
      </w:r>
    </w:p>
    <w:p w14:paraId="72F96585" w14:textId="77777777" w:rsidR="0014799D" w:rsidRPr="007F2F22" w:rsidRDefault="00E31C75" w:rsidP="0014799D">
      <w:pPr>
        <w:bidi/>
        <w:rPr>
          <w:rFonts w:ascii="ES Nohadra" w:hAnsi="ES Nohadra" w:cs="ES Nohadra"/>
          <w:bCs/>
          <w:i/>
          <w:color w:val="00B0F0"/>
        </w:rPr>
      </w:pPr>
      <w:r w:rsidRPr="007F2F22">
        <w:rPr>
          <w:rFonts w:ascii="ES Nohadra" w:hAnsi="ES Nohadra" w:cs="ES Nohadra"/>
          <w:rtl/>
        </w:rPr>
        <w:t xml:space="preserve">ܗܲܝܟܠܵܐ ܕܡܸܬܡܲܨܝܵܢܘܼܬܵܐ ܕܚܲܝܠܵܐ ܕܦܘܼܠܚܵܢܵܐ ܝܼܠܹܗ ܡܸܬܩܲܢܝܵܢܵܐ ܡܼܢ ܥܲܠ ܐܸܢܬܸܪܢܸܬ ܘܡܵܨܝܵܢܬܵܐ ܝܠܵܗܿ ܡܲܨܠܵܝܬܹܗ ܐܲܝܟܼ PDF. </w:t>
      </w:r>
      <w:hyperlink r:id="rId11" w:history="1">
        <w:r w:rsidRPr="009C3293">
          <w:rPr>
            <w:rStyle w:val="Hyperlink"/>
            <w:rFonts w:ascii="ES Nohadra" w:hAnsi="ES Nohadra" w:cs="ES Nohadra"/>
            <w:rtl/>
          </w:rPr>
          <w:t>ܗܲܝܟܠܵܐ | ܡܸܬܡܲܨܝܵܢܘܼܬܵܐ ܕܚܲܝܠܵܐ ܕܦܘܼܠܚܵܢܵܐ ܕ NDIS (ndiscommission.gov.au)</w:t>
        </w:r>
      </w:hyperlink>
    </w:p>
    <w:bookmarkEnd w:id="0"/>
    <w:p w14:paraId="64B89E8B" w14:textId="016CF35E" w:rsidR="0014799D" w:rsidRPr="007F2F22" w:rsidRDefault="00E31C75" w:rsidP="0014799D">
      <w:pPr>
        <w:bidi/>
        <w:rPr>
          <w:rFonts w:ascii="ES Nohadra" w:hAnsi="ES Nohadra" w:cs="ES Nohadra"/>
          <w:b/>
        </w:rPr>
      </w:pPr>
      <w:r w:rsidRPr="009C3293">
        <w:rPr>
          <w:rFonts w:ascii="ES Nohadra" w:hAnsi="ES Nohadra" w:cs="ES Nohadra"/>
          <w:rtl/>
        </w:rPr>
        <w:t>ܩܵܐ ܡܵܘܕܥܵܢܘܼܬܵܐ ܒܘܼܫ ܙܵܘܕܵܐ ܒܘܼܬ ܗܲܝܟܠܵܐ ܕܡܸܬܡܲܨܝܵܢܘܼܬܵܐ ܕܚܲܝܠܵܐ ܕܦܘܼܠܚܵܢܵܐ ܝܲܢ ܒܘܼܬ ܡܲܦܠܲܚܬܹܗ، ܣܲܚܒܸܪܘܼܢ ܠܫܲܘܦܵܐ</w:t>
      </w:r>
      <w:r w:rsidRPr="007F2F22">
        <w:rPr>
          <w:rFonts w:ascii="ES Nohadra" w:hAnsi="ES Nohadra" w:cs="ES Nohadra"/>
          <w:rtl/>
        </w:rPr>
        <w:t xml:space="preserve"> ܐܸܠܸܟܬܪܘܿܢܵܝܵܐ</w:t>
      </w:r>
      <w:r w:rsidRPr="007F2F22">
        <w:rPr>
          <w:rFonts w:ascii="ES Nohadra" w:hAnsi="ES Nohadra" w:cs="ES Nohadra"/>
          <w:b/>
          <w:rtl/>
        </w:rPr>
        <w:t xml:space="preserve">: </w:t>
      </w:r>
      <w:hyperlink r:id="rId12" w:history="1">
        <w:r w:rsidRPr="009C3293">
          <w:rPr>
            <w:rStyle w:val="Hyperlink"/>
            <w:rFonts w:ascii="ES Nohadra" w:hAnsi="ES Nohadra" w:cs="ES Nohadra"/>
            <w:rtl/>
          </w:rPr>
          <w:t>https://workforcecapability.ndiscommission.gov.au</w:t>
        </w:r>
      </w:hyperlink>
      <w:r w:rsidRPr="007F2F22">
        <w:rPr>
          <w:rFonts w:ascii="ES Nohadra" w:hAnsi="ES Nohadra" w:cs="ES Nohadra"/>
          <w:b/>
          <w:rtl/>
        </w:rPr>
        <w:t>.</w:t>
      </w:r>
    </w:p>
    <w:p w14:paraId="19A724D2" w14:textId="33AD2C35" w:rsidR="00CB64BD" w:rsidRPr="00782209" w:rsidRDefault="00E31C75" w:rsidP="0014799D">
      <w:pPr>
        <w:bidi/>
        <w:rPr>
          <w:rFonts w:ascii="ES Nohadra" w:hAnsi="ES Nohadra" w:cs="ES Nohadra"/>
        </w:rPr>
      </w:pPr>
      <w:r w:rsidRPr="00782209">
        <w:rPr>
          <w:rFonts w:ascii="ES Nohadra" w:hAnsi="ES Nohadra" w:cs="ES Nohadra"/>
          <w:b/>
          <w:bCs/>
          <w:rtl/>
        </w:rPr>
        <w:t xml:space="preserve">ܡܲܚܒܲܪܬܵܐ ܩܵܐ ܬܲܪܡܝܼܬܵܐ: </w:t>
      </w:r>
      <w:hyperlink r:id="rId13" w:history="1">
        <w:r w:rsidR="009C3293" w:rsidRPr="009C3293">
          <w:rPr>
            <w:rStyle w:val="Hyperlink"/>
            <w:rFonts w:ascii="ES Nohadra" w:hAnsi="ES Nohadra" w:cs="ES Nohadra"/>
          </w:rPr>
          <w:t>contactcentre@ndiscommission.gov.au</w:t>
        </w:r>
      </w:hyperlink>
      <w:r w:rsidRPr="00782209">
        <w:rPr>
          <w:rFonts w:ascii="ES Nohadra" w:hAnsi="ES Nohadra" w:cs="ES Nohadra"/>
          <w:b/>
          <w:bCs/>
          <w:rtl/>
        </w:rPr>
        <w:t xml:space="preserve"> </w:t>
      </w:r>
      <w:r w:rsidRPr="00782209">
        <w:rPr>
          <w:rFonts w:ascii="ES Nohadra" w:hAnsi="ES Nohadra" w:cs="ES Nohadra"/>
          <w:rtl/>
        </w:rPr>
        <w:t xml:space="preserve">ܝܲܢ </w:t>
      </w:r>
      <w:r w:rsidR="00782209" w:rsidRPr="00782209">
        <w:rPr>
          <w:rFonts w:ascii="ES Nohadra" w:hAnsi="ES Nohadra" w:cs="ES Nohadra"/>
        </w:rPr>
        <w:t>1800 035 554</w:t>
      </w:r>
      <w:r w:rsidRPr="00782209">
        <w:rPr>
          <w:rFonts w:ascii="ES Nohadra" w:hAnsi="ES Nohadra" w:cs="ES Nohadra"/>
          <w:rtl/>
        </w:rPr>
        <w:t>.</w:t>
      </w:r>
    </w:p>
    <w:sectPr w:rsidR="00CB64BD" w:rsidRPr="00782209" w:rsidSect="00E44AFD">
      <w:headerReference w:type="default" r:id="rId14"/>
      <w:footerReference w:type="default" r:id="rId15"/>
      <w:headerReference w:type="first" r:id="rId16"/>
      <w:footerReference w:type="first" r:id="rId17"/>
      <w:type w:val="continuous"/>
      <w:pgSz w:w="11906" w:h="16838" w:code="9"/>
      <w:pgMar w:top="1440" w:right="1440" w:bottom="1440" w:left="1440" w:header="709"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599CB" w14:textId="77777777" w:rsidR="00856974" w:rsidRDefault="00856974">
      <w:pPr>
        <w:spacing w:after="0" w:line="240" w:lineRule="auto"/>
      </w:pPr>
      <w:r>
        <w:separator/>
      </w:r>
    </w:p>
  </w:endnote>
  <w:endnote w:type="continuationSeparator" w:id="0">
    <w:p w14:paraId="7A079901" w14:textId="77777777" w:rsidR="00856974" w:rsidRDefault="0085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5DE6E2D6-6479-4BC1-99F2-8686EED41123}"/>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S Nohadra">
    <w:altName w:val="Segoe UI Historic"/>
    <w:panose1 w:val="00000400000000000000"/>
    <w:charset w:val="00"/>
    <w:family w:val="auto"/>
    <w:pitch w:val="variable"/>
    <w:sig w:usb0="00000003" w:usb1="00000000" w:usb2="00000080" w:usb3="00000000" w:csb0="00000001" w:csb1="00000000"/>
    <w:embedRegular r:id="rId2" w:fontKey="{5AF3E0EE-2E8E-405C-BFAF-9B1A841965B8}"/>
    <w:embedBold r:id="rId3" w:fontKey="{C8F9D4B7-3167-45E1-9B4F-F11C43A29E7E}"/>
    <w:embedItalic r:id="rId4" w:fontKey="{02FD3DB7-589C-4E31-8A28-A7CADB7F33FE}"/>
    <w:embedBoldItalic r:id="rId5" w:fontKey="{35E653D4-F983-40F5-AC36-DC056219DCF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9D603" w14:textId="1CBEF807" w:rsidR="00C2698C" w:rsidRPr="00A120F1" w:rsidRDefault="00E44AFD" w:rsidP="00362AB6">
    <w:pPr>
      <w:pStyle w:val="Footer"/>
      <w:rPr>
        <w:rFonts w:ascii="ES Nohadra" w:hAnsi="ES Nohadra" w:cs="ES Nohadra"/>
      </w:rPr>
    </w:pPr>
    <w:r w:rsidRPr="00651CD2">
      <w:rPr>
        <w:rFonts w:ascii="ES Nohadra" w:hAnsi="ES Nohadra" w:cs="ES Nohadra"/>
        <w:noProof/>
        <w:position w:val="-60"/>
        <w:lang w:eastAsia="en-AU"/>
      </w:rPr>
      <w:drawing>
        <wp:anchor distT="0" distB="0" distL="114300" distR="114300" simplePos="0" relativeHeight="251661312" behindDoc="0" locked="0" layoutInCell="1" allowOverlap="1" wp14:anchorId="5FAC92A3" wp14:editId="51A722F6">
          <wp:simplePos x="0" y="0"/>
          <wp:positionH relativeFrom="margin">
            <wp:align>left</wp:align>
          </wp:positionH>
          <wp:positionV relativeFrom="paragraph">
            <wp:posOffset>205105</wp:posOffset>
          </wp:positionV>
          <wp:extent cx="1004400" cy="889200"/>
          <wp:effectExtent l="0" t="0" r="5715" b="6350"/>
          <wp:wrapNone/>
          <wp:docPr id="49" name="Picture 6" descr="ܡܣܲܩܠܵܢܬܵ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ܡܣܲܩܠܵܢܬܵܐ"/>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4400" cy="889200"/>
                  </a:xfrm>
                  <a:prstGeom prst="rect">
                    <a:avLst/>
                  </a:prstGeom>
                </pic:spPr>
              </pic:pic>
            </a:graphicData>
          </a:graphic>
          <wp14:sizeRelH relativeFrom="margin">
            <wp14:pctWidth>0</wp14:pctWidth>
          </wp14:sizeRelH>
          <wp14:sizeRelV relativeFrom="margin">
            <wp14:pctHeight>0</wp14:pctHeight>
          </wp14:sizeRelV>
        </wp:anchor>
      </w:drawing>
    </w:r>
    <w:r w:rsidR="00E31C75" w:rsidRPr="00A120F1">
      <w:rPr>
        <w:rFonts w:ascii="ES Nohadra" w:hAnsi="ES Nohadra" w:cs="ES Nohadra"/>
        <w:b/>
        <w:bCs/>
        <w:noProof/>
        <w:lang w:eastAsia="en-AU"/>
      </w:rPr>
      <mc:AlternateContent>
        <mc:Choice Requires="wps">
          <w:drawing>
            <wp:inline distT="0" distB="0" distL="0" distR="0" wp14:anchorId="2D3A39AE" wp14:editId="0FBC4676">
              <wp:extent cx="5734800" cy="75600"/>
              <wp:effectExtent l="0" t="0" r="0" b="635"/>
              <wp:docPr id="8" name="Rectangle 8" descr="ܒܵܬܪܵܝܘܼܬܵܐ&#10;&#10;ܒܵܬܪܵܝܘܼܬܵܐ&#10;"/>
              <wp:cNvGraphicFramePr/>
              <a:graphic xmlns:a="http://schemas.openxmlformats.org/drawingml/2006/main">
                <a:graphicData uri="http://schemas.microsoft.com/office/word/2010/wordprocessingShape">
                  <wps:wsp>
                    <wps:cNvSpPr/>
                    <wps:spPr>
                      <a:xfrm>
                        <a:off x="0" y="0"/>
                        <a:ext cx="5734800" cy="756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222764C9" id="Rectangle 8" o:spid="_x0000_s1026" alt="ܒܵܬܪܵܝܘܼܬܵܐ&#10;&#10;ܒܵܬܪܵܝܘܼܬܵܐ&#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" fillcolor="#539250 [3207]" stroked="f" strokeweight="1pt">
              <v:fill color2="#83b14c [3208]" rotate="t" angle="90" colors="0 #539250;.5 #83b14c" focus="100%" type="gradient">
                <o:fill v:ext="view" type="gradientUnscaled"/>
              </v:fill>
              <w10:anchorlock/>
            </v:rect>
          </w:pict>
        </mc:Fallback>
      </mc:AlternateContent>
    </w:r>
  </w:p>
  <w:p w14:paraId="1463E3E5" w14:textId="4A101E66" w:rsidR="00FD66D7" w:rsidRDefault="00FD66D7" w:rsidP="00E44AFD">
    <w:pPr>
      <w:pStyle w:val="Footer"/>
      <w:tabs>
        <w:tab w:val="left" w:pos="1395"/>
      </w:tabs>
      <w:bidi/>
      <w:rPr>
        <w:rFonts w:ascii="ES Nohadra" w:hAnsi="ES Nohadra" w:cs="ES Nohadra"/>
        <w:noProof/>
      </w:rPr>
    </w:pPr>
  </w:p>
  <w:p w14:paraId="1FB1F354" w14:textId="0D1E1CF2" w:rsidR="00E44AFD" w:rsidRDefault="00E44AFD" w:rsidP="00E44AFD">
    <w:pPr>
      <w:pStyle w:val="Footer"/>
      <w:tabs>
        <w:tab w:val="left" w:pos="1395"/>
        <w:tab w:val="right" w:pos="7325"/>
      </w:tabs>
      <w:bidi/>
      <w:rPr>
        <w:rFonts w:ascii="ES Nohadra" w:hAnsi="ES Nohadra" w:cs="ES Nohadra"/>
        <w:noProof/>
      </w:rPr>
    </w:pPr>
    <w:r w:rsidRPr="00A120F1">
      <w:rPr>
        <w:rFonts w:ascii="ES Nohadra" w:hAnsi="ES Nohadra" w:cs="ES Nohadra"/>
        <w:sz w:val="18"/>
        <w:szCs w:val="18"/>
        <w:rtl/>
      </w:rPr>
      <w:t>ܣܝܼܥܬܵܐ ܕܛܵܒܼܘܼܬܵܐ ܘܲܕܡܲܪܝܲܙܝܵܬܹܐ ܕܢܵܛܘܿܪܘܼܬܵܐ ܕ NDIS</w:t>
    </w:r>
    <w:r>
      <w:rPr>
        <w:rFonts w:ascii="ES Nohadra" w:hAnsi="ES Nohadra" w:cs="ES Nohadra"/>
        <w:sz w:val="18"/>
        <w:szCs w:val="18"/>
      </w:rPr>
      <w:tab/>
    </w:r>
    <w:r w:rsidRPr="00A120F1">
      <w:rPr>
        <w:rFonts w:ascii="ES Nohadra" w:hAnsi="ES Nohadra" w:cs="ES Nohadra"/>
        <w:sz w:val="18"/>
        <w:szCs w:val="18"/>
        <w:rtl/>
      </w:rPr>
      <w:tab/>
    </w:r>
    <w:r w:rsidRPr="00A120F1">
      <w:rPr>
        <w:rFonts w:ascii="ES Nohadra" w:hAnsi="ES Nohadra" w:cs="ES Nohadra"/>
      </w:rPr>
      <w:fldChar w:fldCharType="begin"/>
    </w:r>
    <w:r w:rsidRPr="00A120F1">
      <w:rPr>
        <w:rFonts w:ascii="ES Nohadra" w:hAnsi="ES Nohadra" w:cs="ES Nohadra"/>
        <w:rtl/>
      </w:rPr>
      <w:instrText xml:space="preserve"> PAGE   \* MERGEFORMAT </w:instrText>
    </w:r>
    <w:r w:rsidRPr="00A120F1">
      <w:rPr>
        <w:rFonts w:ascii="ES Nohadra" w:hAnsi="ES Nohadra" w:cs="ES Nohadra"/>
      </w:rPr>
      <w:fldChar w:fldCharType="separate"/>
    </w:r>
    <w:r>
      <w:rPr>
        <w:rFonts w:ascii="ES Nohadra" w:hAnsi="ES Nohadra" w:cs="ES Nohadra"/>
      </w:rPr>
      <w:t>2</w:t>
    </w:r>
    <w:r w:rsidRPr="00A120F1">
      <w:rPr>
        <w:rFonts w:ascii="ES Nohadra" w:hAnsi="ES Nohadra" w:cs="ES Nohadra"/>
        <w:noProof/>
      </w:rPr>
      <w:fldChar w:fldCharType="end"/>
    </w:r>
  </w:p>
  <w:p w14:paraId="57491FF1" w14:textId="77777777" w:rsidR="00E44AFD" w:rsidRPr="00E44AFD" w:rsidRDefault="00E44AFD" w:rsidP="00E44AFD">
    <w:pPr>
      <w:pStyle w:val="Footer"/>
      <w:tabs>
        <w:tab w:val="left" w:pos="1395"/>
        <w:tab w:val="right" w:pos="7325"/>
      </w:tabs>
      <w:bidi/>
      <w:spacing w:after="0"/>
      <w:rPr>
        <w:rFonts w:ascii="ES Nohadra" w:hAnsi="ES Nohadra" w:cs="ES Nohadra"/>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D85D" w14:textId="0828DB71" w:rsidR="009F4EAA" w:rsidRPr="00A120F1" w:rsidRDefault="00E44AFD" w:rsidP="00080615">
    <w:pPr>
      <w:pStyle w:val="Footer"/>
      <w:rPr>
        <w:rFonts w:ascii="ES Nohadra" w:hAnsi="ES Nohadra" w:cs="ES Nohadra"/>
        <w:sz w:val="18"/>
        <w:szCs w:val="18"/>
      </w:rPr>
    </w:pPr>
    <w:r w:rsidRPr="00651CD2">
      <w:rPr>
        <w:rFonts w:ascii="ES Nohadra" w:hAnsi="ES Nohadra" w:cs="ES Nohadra"/>
        <w:noProof/>
        <w:position w:val="-60"/>
        <w:lang w:eastAsia="en-AU"/>
      </w:rPr>
      <w:drawing>
        <wp:anchor distT="0" distB="0" distL="114300" distR="114300" simplePos="0" relativeHeight="251659264" behindDoc="0" locked="0" layoutInCell="1" allowOverlap="1" wp14:anchorId="0E621EB6" wp14:editId="0EE5284F">
          <wp:simplePos x="0" y="0"/>
          <wp:positionH relativeFrom="margin">
            <wp:posOffset>0</wp:posOffset>
          </wp:positionH>
          <wp:positionV relativeFrom="paragraph">
            <wp:posOffset>204470</wp:posOffset>
          </wp:positionV>
          <wp:extent cx="1003935" cy="889000"/>
          <wp:effectExtent l="0" t="0" r="5715" b="6350"/>
          <wp:wrapNone/>
          <wp:docPr id="48" name="Picture 6" descr="ܡܣܲܩܠܵܢܬܵ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ܡܣܲܩܠܵܢܬܵܐ"/>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3935" cy="889000"/>
                  </a:xfrm>
                  <a:prstGeom prst="rect">
                    <a:avLst/>
                  </a:prstGeom>
                </pic:spPr>
              </pic:pic>
            </a:graphicData>
          </a:graphic>
          <wp14:sizeRelH relativeFrom="margin">
            <wp14:pctWidth>0</wp14:pctWidth>
          </wp14:sizeRelH>
          <wp14:sizeRelV relativeFrom="margin">
            <wp14:pctHeight>0</wp14:pctHeight>
          </wp14:sizeRelV>
        </wp:anchor>
      </w:drawing>
    </w:r>
    <w:r w:rsidR="00E31C75" w:rsidRPr="00A120F1">
      <w:rPr>
        <w:rFonts w:ascii="ES Nohadra" w:hAnsi="ES Nohadra" w:cs="ES Nohadra"/>
        <w:b/>
        <w:bCs/>
        <w:noProof/>
        <w:lang w:eastAsia="en-AU"/>
      </w:rPr>
      <mc:AlternateContent>
        <mc:Choice Requires="wps">
          <w:drawing>
            <wp:inline distT="0" distB="0" distL="0" distR="0" wp14:anchorId="5CCAD040" wp14:editId="15CD667B">
              <wp:extent cx="5734050" cy="76200"/>
              <wp:effectExtent l="0" t="0" r="0" b="0"/>
              <wp:docPr id="7" name="Rectangle 7" descr="ܒܵܬܪܵܝܘܼܬܵܐ&#10;&#10;ܒܵܬܪܵܝܘܼܬܵܐ&#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w:pict>
            <v:rect w14:anchorId="0709F8BA" id="Rectangle 7" o:spid="_x0000_s1026" alt="ܒܵܬܪܵܝܘܼܬܵܐ&#10;&#10;ܒܵܬܪܵܝܘܼܬܵܐ&#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288AC02A" w14:textId="6EBA9D13" w:rsidR="00E44AFD" w:rsidRPr="00E44AFD" w:rsidRDefault="00E44AFD" w:rsidP="00E44AFD">
    <w:pPr>
      <w:pStyle w:val="Footer"/>
      <w:bidi/>
      <w:rPr>
        <w:rFonts w:ascii="ES Nohadra" w:hAnsi="ES Nohadra" w:cs="ES Nohadra"/>
        <w:noProof/>
        <w:sz w:val="16"/>
        <w:szCs w:val="20"/>
      </w:rPr>
    </w:pPr>
  </w:p>
  <w:p w14:paraId="12682741" w14:textId="6407F222" w:rsidR="00216120" w:rsidRDefault="00216120" w:rsidP="00216120">
    <w:pPr>
      <w:pStyle w:val="Footer"/>
      <w:tabs>
        <w:tab w:val="right" w:pos="7325"/>
      </w:tabs>
      <w:bidi/>
      <w:rPr>
        <w:rFonts w:ascii="ES Nohadra" w:hAnsi="ES Nohadra" w:cs="ES Nohadra"/>
        <w:noProof/>
      </w:rPr>
    </w:pPr>
    <w:r w:rsidRPr="00A120F1">
      <w:rPr>
        <w:rFonts w:ascii="ES Nohadra" w:hAnsi="ES Nohadra" w:cs="ES Nohadra"/>
        <w:sz w:val="18"/>
        <w:szCs w:val="18"/>
        <w:rtl/>
      </w:rPr>
      <w:t>ܣܝܼܥܬܵܐ ܕܛܵܒܼܘܼܬܵܐ ܘܲܕܡܲܪܝܲܙܝܵܬܹܐ ܕܢܵܛܘܿܪܘܼܬܵܐ ܕ NDIS</w:t>
    </w:r>
    <w:r>
      <w:rPr>
        <w:rFonts w:ascii="ES Nohadra" w:hAnsi="ES Nohadra" w:cs="ES Nohadra"/>
        <w:sz w:val="18"/>
        <w:szCs w:val="18"/>
      </w:rPr>
      <w:tab/>
    </w:r>
    <w:r w:rsidRPr="00A120F1">
      <w:rPr>
        <w:rFonts w:ascii="ES Nohadra" w:hAnsi="ES Nohadra" w:cs="ES Nohadra"/>
        <w:sz w:val="18"/>
        <w:szCs w:val="18"/>
        <w:rtl/>
      </w:rPr>
      <w:tab/>
    </w:r>
    <w:r w:rsidRPr="00A120F1">
      <w:rPr>
        <w:rFonts w:ascii="ES Nohadra" w:hAnsi="ES Nohadra" w:cs="ES Nohadra"/>
      </w:rPr>
      <w:fldChar w:fldCharType="begin"/>
    </w:r>
    <w:r w:rsidRPr="00A120F1">
      <w:rPr>
        <w:rFonts w:ascii="ES Nohadra" w:hAnsi="ES Nohadra" w:cs="ES Nohadra"/>
        <w:rtl/>
      </w:rPr>
      <w:instrText xml:space="preserve"> PAGE   \* MERGEFORMAT </w:instrText>
    </w:r>
    <w:r w:rsidRPr="00A120F1">
      <w:rPr>
        <w:rFonts w:ascii="ES Nohadra" w:hAnsi="ES Nohadra" w:cs="ES Nohadra"/>
      </w:rPr>
      <w:fldChar w:fldCharType="separate"/>
    </w:r>
    <w:r>
      <w:rPr>
        <w:rFonts w:ascii="ES Nohadra" w:hAnsi="ES Nohadra" w:cs="ES Nohadra"/>
      </w:rPr>
      <w:t>1</w:t>
    </w:r>
    <w:r w:rsidRPr="00A120F1">
      <w:rPr>
        <w:rFonts w:ascii="ES Nohadra" w:hAnsi="ES Nohadra" w:cs="ES Nohadra"/>
        <w:noProof/>
      </w:rPr>
      <w:fldChar w:fldCharType="end"/>
    </w:r>
  </w:p>
  <w:p w14:paraId="1FE0F91D" w14:textId="40984C40" w:rsidR="00E44AFD" w:rsidRPr="00E44AFD" w:rsidRDefault="00E44AFD" w:rsidP="00E44AFD">
    <w:pPr>
      <w:pStyle w:val="Footer"/>
      <w:tabs>
        <w:tab w:val="right" w:pos="7325"/>
      </w:tabs>
      <w:bidi/>
      <w:spacing w:after="0"/>
      <w:rPr>
        <w:rFonts w:ascii="ES Nohadra" w:hAnsi="ES Nohadra" w:cs="ES Nohadra"/>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137C7" w14:textId="77777777" w:rsidR="00856974" w:rsidRDefault="00856974">
      <w:pPr>
        <w:spacing w:after="0" w:line="240" w:lineRule="auto"/>
      </w:pPr>
      <w:r>
        <w:separator/>
      </w:r>
    </w:p>
  </w:footnote>
  <w:footnote w:type="continuationSeparator" w:id="0">
    <w:p w14:paraId="3DFBF884" w14:textId="77777777" w:rsidR="00856974" w:rsidRDefault="0085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E2A2" w14:textId="77777777" w:rsidR="008B7938" w:rsidRDefault="008B7938">
    <w:pPr>
      <w:pStyle w:val="Header"/>
    </w:pPr>
  </w:p>
  <w:p w14:paraId="000F0472" w14:textId="77777777" w:rsidR="00680A20" w:rsidRDefault="00E31C75">
    <w:pPr>
      <w:pStyle w:val="Header"/>
    </w:pPr>
    <w:r>
      <w:rPr>
        <w:b w:val="0"/>
        <w:bCs/>
        <w:noProof/>
        <w:lang w:eastAsia="en-AU"/>
      </w:rPr>
      <mc:AlternateContent>
        <mc:Choice Requires="wps">
          <w:drawing>
            <wp:inline distT="0" distB="0" distL="0" distR="0" wp14:anchorId="014902DD" wp14:editId="735CEE2B">
              <wp:extent cx="5734800" cy="75600"/>
              <wp:effectExtent l="0" t="0" r="0" b="635"/>
              <wp:docPr id="2" name="Rectangle 2" descr="ܒܵܬܪܵܝܘܼܬܵܐ&#10;&#10;ܒܵܬܪܵܝܘܼܬܵܐ&#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4B41562C" id="Rectangle 2" o:spid="_x0000_s1026" alt="ܒܵܬܪܵܝܘܼܬܵܐ&#10;&#10;ܒܵܬܪܵܝܘܼܬܵܐ&#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08AC4" w14:textId="77777777" w:rsidR="00CD4ECE" w:rsidRDefault="00E31C75" w:rsidP="00CD4ECE">
    <w:pPr>
      <w:pStyle w:val="Header"/>
      <w:tabs>
        <w:tab w:val="clear" w:pos="4513"/>
        <w:tab w:val="clear" w:pos="9026"/>
        <w:tab w:val="right" w:pos="10064"/>
      </w:tabs>
    </w:pPr>
    <w:r>
      <w:ptab w:relativeTo="margin" w:alignment="left" w:leader="none"/>
    </w:r>
    <w:r w:rsidR="00CD4ECE">
      <w:rPr>
        <w:noProof/>
        <w:lang w:eastAsia="en-AU"/>
      </w:rPr>
      <w:drawing>
        <wp:inline distT="0" distB="0" distL="0" distR="0" wp14:anchorId="255B1CEA" wp14:editId="33710251">
          <wp:extent cx="2227966" cy="418513"/>
          <wp:effectExtent l="0" t="0" r="0" b="635"/>
          <wp:docPr id="46" name="Picture 46" descr="ܪܸܡܙܵܐ ܕܗܲܝܟܠܵܐ ܕܡܸܬܡܲܨܝܵܢܘܼܬܵܐ ܕܚܲܝܠܵܐ ܕܦܘܼܠܚܵܢܵܐ ܕ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ܪܸܡܙܵܐ ܕܗܲܝܟܠܵܐ ܕܡܸܬܡܲܨܝܵܢܘܼܬܵܐ ܕܚܲܝܠܵܐ ܕܦܘܼܠܚܵܢܵܐ ܕ NDIS"/>
                  <pic:cNvPicPr/>
                </pic:nvPicPr>
                <pic:blipFill>
                  <a:blip r:embed="rId1">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r w:rsidR="00CD4ECE">
      <w:tab/>
    </w:r>
    <w:r w:rsidR="00CD4ECE">
      <w:rPr>
        <w:noProof/>
        <w:lang w:eastAsia="en-AU"/>
      </w:rPr>
      <w:drawing>
        <wp:inline distT="0" distB="0" distL="0" distR="0" wp14:anchorId="1172B7F1" wp14:editId="79075C35">
          <wp:extent cx="1943100" cy="431800"/>
          <wp:effectExtent l="0" t="0" r="0" b="0"/>
          <wp:docPr id="47" name="Picture 47" descr="ܪܸܡܙܵܐ ܕܫܘܼܠܛܵܢܵܐ ܐܘܿܣܬܪܵܠܵܝܵܐ ܥܲܡܵܥܲܡ ܪܸܡܙܵܐ ܕܣܝܼܥܬܵܐ ܕܛܵܒܼܘܼܬܵܐ ܘܲܕܡܲܪܝܲܙܝܵܬܹܐ ܕܢܵܛܘܿܪܘܼܬܵܐ ܕ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ܪܸܡܙܵܐ ܕܫܘܼܠܛܵܢܵܐ ܐܘܿܣܬܪܵܠܵܝܵܐ ܥܲܡܵܥܲܡ ܪܸܡܙܵܐ ܕܣܝܼܥܬܵܐ ܕܛܵܒܼܘܼܬܵܐ ܘܲܕܡܲܪܝܲܙܝܵܬܹܐ ܕܢܵܛܘܿܪܘܼܬܵܐ ܕ NDIS"/>
                  <pic:cNvPicPr/>
                </pic:nvPicPr>
                <pic:blipFill>
                  <a:blip r:embed="rId2">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p>
  <w:p w14:paraId="14B7645D" w14:textId="5F784E27" w:rsidR="00182709" w:rsidRDefault="00182709" w:rsidP="00AD755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4070"/>
    <w:multiLevelType w:val="hybridMultilevel"/>
    <w:tmpl w:val="715E939E"/>
    <w:lvl w:ilvl="0" w:tplc="6C3E2856">
      <w:start w:val="1"/>
      <w:numFmt w:val="bullet"/>
      <w:lvlText w:val=""/>
      <w:lvlJc w:val="left"/>
      <w:pPr>
        <w:ind w:left="720" w:hanging="360"/>
      </w:pPr>
      <w:rPr>
        <w:rFonts w:ascii="Symbol" w:hAnsi="Symbol" w:hint="default"/>
      </w:rPr>
    </w:lvl>
    <w:lvl w:ilvl="1" w:tplc="EEA6D562">
      <w:start w:val="1"/>
      <w:numFmt w:val="bullet"/>
      <w:lvlText w:val="o"/>
      <w:lvlJc w:val="left"/>
      <w:pPr>
        <w:ind w:left="1440" w:hanging="360"/>
      </w:pPr>
      <w:rPr>
        <w:rFonts w:ascii="Courier New" w:hAnsi="Courier New" w:cs="Courier New" w:hint="default"/>
      </w:rPr>
    </w:lvl>
    <w:lvl w:ilvl="2" w:tplc="CCC2C0AC" w:tentative="1">
      <w:start w:val="1"/>
      <w:numFmt w:val="bullet"/>
      <w:lvlText w:val=""/>
      <w:lvlJc w:val="left"/>
      <w:pPr>
        <w:ind w:left="2160" w:hanging="360"/>
      </w:pPr>
      <w:rPr>
        <w:rFonts w:ascii="Wingdings" w:hAnsi="Wingdings" w:hint="default"/>
      </w:rPr>
    </w:lvl>
    <w:lvl w:ilvl="3" w:tplc="17B0FCFA" w:tentative="1">
      <w:start w:val="1"/>
      <w:numFmt w:val="bullet"/>
      <w:lvlText w:val=""/>
      <w:lvlJc w:val="left"/>
      <w:pPr>
        <w:ind w:left="2880" w:hanging="360"/>
      </w:pPr>
      <w:rPr>
        <w:rFonts w:ascii="Symbol" w:hAnsi="Symbol" w:hint="default"/>
      </w:rPr>
    </w:lvl>
    <w:lvl w:ilvl="4" w:tplc="99CCCF56" w:tentative="1">
      <w:start w:val="1"/>
      <w:numFmt w:val="bullet"/>
      <w:lvlText w:val="o"/>
      <w:lvlJc w:val="left"/>
      <w:pPr>
        <w:ind w:left="3600" w:hanging="360"/>
      </w:pPr>
      <w:rPr>
        <w:rFonts w:ascii="Courier New" w:hAnsi="Courier New" w:cs="Courier New" w:hint="default"/>
      </w:rPr>
    </w:lvl>
    <w:lvl w:ilvl="5" w:tplc="A8B2467E" w:tentative="1">
      <w:start w:val="1"/>
      <w:numFmt w:val="bullet"/>
      <w:lvlText w:val=""/>
      <w:lvlJc w:val="left"/>
      <w:pPr>
        <w:ind w:left="4320" w:hanging="360"/>
      </w:pPr>
      <w:rPr>
        <w:rFonts w:ascii="Wingdings" w:hAnsi="Wingdings" w:hint="default"/>
      </w:rPr>
    </w:lvl>
    <w:lvl w:ilvl="6" w:tplc="E0AE156A" w:tentative="1">
      <w:start w:val="1"/>
      <w:numFmt w:val="bullet"/>
      <w:lvlText w:val=""/>
      <w:lvlJc w:val="left"/>
      <w:pPr>
        <w:ind w:left="5040" w:hanging="360"/>
      </w:pPr>
      <w:rPr>
        <w:rFonts w:ascii="Symbol" w:hAnsi="Symbol" w:hint="default"/>
      </w:rPr>
    </w:lvl>
    <w:lvl w:ilvl="7" w:tplc="D1949BCA" w:tentative="1">
      <w:start w:val="1"/>
      <w:numFmt w:val="bullet"/>
      <w:lvlText w:val="o"/>
      <w:lvlJc w:val="left"/>
      <w:pPr>
        <w:ind w:left="5760" w:hanging="360"/>
      </w:pPr>
      <w:rPr>
        <w:rFonts w:ascii="Courier New" w:hAnsi="Courier New" w:cs="Courier New" w:hint="default"/>
      </w:rPr>
    </w:lvl>
    <w:lvl w:ilvl="8" w:tplc="433602D8" w:tentative="1">
      <w:start w:val="1"/>
      <w:numFmt w:val="bullet"/>
      <w:lvlText w:val=""/>
      <w:lvlJc w:val="left"/>
      <w:pPr>
        <w:ind w:left="6480" w:hanging="360"/>
      </w:pPr>
      <w:rPr>
        <w:rFonts w:ascii="Wingdings" w:hAnsi="Wingdings" w:hint="default"/>
      </w:rPr>
    </w:lvl>
  </w:abstractNum>
  <w:abstractNum w:abstractNumId="1" w15:restartNumberingAfterBreak="0">
    <w:nsid w:val="0C036F6A"/>
    <w:multiLevelType w:val="hybridMultilevel"/>
    <w:tmpl w:val="177894E2"/>
    <w:lvl w:ilvl="0" w:tplc="DFAC845E">
      <w:start w:val="1"/>
      <w:numFmt w:val="bullet"/>
      <w:lvlText w:val=""/>
      <w:lvlJc w:val="left"/>
      <w:pPr>
        <w:ind w:left="720" w:hanging="360"/>
      </w:pPr>
      <w:rPr>
        <w:rFonts w:ascii="Symbol" w:hAnsi="Symbol" w:hint="default"/>
      </w:rPr>
    </w:lvl>
    <w:lvl w:ilvl="1" w:tplc="AC54BC12">
      <w:start w:val="1"/>
      <w:numFmt w:val="bullet"/>
      <w:lvlText w:val="o"/>
      <w:lvlJc w:val="left"/>
      <w:pPr>
        <w:ind w:left="1440" w:hanging="360"/>
      </w:pPr>
      <w:rPr>
        <w:rFonts w:ascii="Courier New" w:hAnsi="Courier New" w:cs="Courier New" w:hint="default"/>
      </w:rPr>
    </w:lvl>
    <w:lvl w:ilvl="2" w:tplc="88C0B73C">
      <w:start w:val="1"/>
      <w:numFmt w:val="bullet"/>
      <w:lvlText w:val=""/>
      <w:lvlJc w:val="left"/>
      <w:pPr>
        <w:ind w:left="2160" w:hanging="360"/>
      </w:pPr>
      <w:rPr>
        <w:rFonts w:ascii="Wingdings" w:hAnsi="Wingdings" w:hint="default"/>
      </w:rPr>
    </w:lvl>
    <w:lvl w:ilvl="3" w:tplc="F5961922" w:tentative="1">
      <w:start w:val="1"/>
      <w:numFmt w:val="bullet"/>
      <w:lvlText w:val=""/>
      <w:lvlJc w:val="left"/>
      <w:pPr>
        <w:ind w:left="2880" w:hanging="360"/>
      </w:pPr>
      <w:rPr>
        <w:rFonts w:ascii="Symbol" w:hAnsi="Symbol" w:hint="default"/>
      </w:rPr>
    </w:lvl>
    <w:lvl w:ilvl="4" w:tplc="8820A6E8" w:tentative="1">
      <w:start w:val="1"/>
      <w:numFmt w:val="bullet"/>
      <w:lvlText w:val="o"/>
      <w:lvlJc w:val="left"/>
      <w:pPr>
        <w:ind w:left="3600" w:hanging="360"/>
      </w:pPr>
      <w:rPr>
        <w:rFonts w:ascii="Courier New" w:hAnsi="Courier New" w:cs="Courier New" w:hint="default"/>
      </w:rPr>
    </w:lvl>
    <w:lvl w:ilvl="5" w:tplc="8E8ABE88" w:tentative="1">
      <w:start w:val="1"/>
      <w:numFmt w:val="bullet"/>
      <w:lvlText w:val=""/>
      <w:lvlJc w:val="left"/>
      <w:pPr>
        <w:ind w:left="4320" w:hanging="360"/>
      </w:pPr>
      <w:rPr>
        <w:rFonts w:ascii="Wingdings" w:hAnsi="Wingdings" w:hint="default"/>
      </w:rPr>
    </w:lvl>
    <w:lvl w:ilvl="6" w:tplc="E1AAD0DA" w:tentative="1">
      <w:start w:val="1"/>
      <w:numFmt w:val="bullet"/>
      <w:lvlText w:val=""/>
      <w:lvlJc w:val="left"/>
      <w:pPr>
        <w:ind w:left="5040" w:hanging="360"/>
      </w:pPr>
      <w:rPr>
        <w:rFonts w:ascii="Symbol" w:hAnsi="Symbol" w:hint="default"/>
      </w:rPr>
    </w:lvl>
    <w:lvl w:ilvl="7" w:tplc="F9DE4822" w:tentative="1">
      <w:start w:val="1"/>
      <w:numFmt w:val="bullet"/>
      <w:lvlText w:val="o"/>
      <w:lvlJc w:val="left"/>
      <w:pPr>
        <w:ind w:left="5760" w:hanging="360"/>
      </w:pPr>
      <w:rPr>
        <w:rFonts w:ascii="Courier New" w:hAnsi="Courier New" w:cs="Courier New" w:hint="default"/>
      </w:rPr>
    </w:lvl>
    <w:lvl w:ilvl="8" w:tplc="C334176C" w:tentative="1">
      <w:start w:val="1"/>
      <w:numFmt w:val="bullet"/>
      <w:lvlText w:val=""/>
      <w:lvlJc w:val="left"/>
      <w:pPr>
        <w:ind w:left="6480" w:hanging="360"/>
      </w:pPr>
      <w:rPr>
        <w:rFonts w:ascii="Wingdings" w:hAnsi="Wingdings" w:hint="default"/>
      </w:r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0536317"/>
    <w:multiLevelType w:val="hybridMultilevel"/>
    <w:tmpl w:val="6DA0242A"/>
    <w:lvl w:ilvl="0" w:tplc="84A665A0">
      <w:start w:val="1"/>
      <w:numFmt w:val="bullet"/>
      <w:lvlText w:val=""/>
      <w:lvlJc w:val="left"/>
      <w:pPr>
        <w:ind w:left="720" w:hanging="360"/>
      </w:pPr>
      <w:rPr>
        <w:rFonts w:ascii="Symbol" w:hAnsi="Symbol" w:hint="default"/>
      </w:rPr>
    </w:lvl>
    <w:lvl w:ilvl="1" w:tplc="3E94003C" w:tentative="1">
      <w:start w:val="1"/>
      <w:numFmt w:val="bullet"/>
      <w:lvlText w:val="o"/>
      <w:lvlJc w:val="left"/>
      <w:pPr>
        <w:ind w:left="1440" w:hanging="360"/>
      </w:pPr>
      <w:rPr>
        <w:rFonts w:ascii="Courier New" w:hAnsi="Courier New" w:cs="Courier New" w:hint="default"/>
      </w:rPr>
    </w:lvl>
    <w:lvl w:ilvl="2" w:tplc="4C304048" w:tentative="1">
      <w:start w:val="1"/>
      <w:numFmt w:val="bullet"/>
      <w:lvlText w:val=""/>
      <w:lvlJc w:val="left"/>
      <w:pPr>
        <w:ind w:left="2160" w:hanging="360"/>
      </w:pPr>
      <w:rPr>
        <w:rFonts w:ascii="Wingdings" w:hAnsi="Wingdings" w:hint="default"/>
      </w:rPr>
    </w:lvl>
    <w:lvl w:ilvl="3" w:tplc="8D1E53C2" w:tentative="1">
      <w:start w:val="1"/>
      <w:numFmt w:val="bullet"/>
      <w:lvlText w:val=""/>
      <w:lvlJc w:val="left"/>
      <w:pPr>
        <w:ind w:left="2880" w:hanging="360"/>
      </w:pPr>
      <w:rPr>
        <w:rFonts w:ascii="Symbol" w:hAnsi="Symbol" w:hint="default"/>
      </w:rPr>
    </w:lvl>
    <w:lvl w:ilvl="4" w:tplc="9E20C5D4" w:tentative="1">
      <w:start w:val="1"/>
      <w:numFmt w:val="bullet"/>
      <w:lvlText w:val="o"/>
      <w:lvlJc w:val="left"/>
      <w:pPr>
        <w:ind w:left="3600" w:hanging="360"/>
      </w:pPr>
      <w:rPr>
        <w:rFonts w:ascii="Courier New" w:hAnsi="Courier New" w:cs="Courier New" w:hint="default"/>
      </w:rPr>
    </w:lvl>
    <w:lvl w:ilvl="5" w:tplc="F6D013FA" w:tentative="1">
      <w:start w:val="1"/>
      <w:numFmt w:val="bullet"/>
      <w:lvlText w:val=""/>
      <w:lvlJc w:val="left"/>
      <w:pPr>
        <w:ind w:left="4320" w:hanging="360"/>
      </w:pPr>
      <w:rPr>
        <w:rFonts w:ascii="Wingdings" w:hAnsi="Wingdings" w:hint="default"/>
      </w:rPr>
    </w:lvl>
    <w:lvl w:ilvl="6" w:tplc="DABCFA52" w:tentative="1">
      <w:start w:val="1"/>
      <w:numFmt w:val="bullet"/>
      <w:lvlText w:val=""/>
      <w:lvlJc w:val="left"/>
      <w:pPr>
        <w:ind w:left="5040" w:hanging="360"/>
      </w:pPr>
      <w:rPr>
        <w:rFonts w:ascii="Symbol" w:hAnsi="Symbol" w:hint="default"/>
      </w:rPr>
    </w:lvl>
    <w:lvl w:ilvl="7" w:tplc="D05880CA" w:tentative="1">
      <w:start w:val="1"/>
      <w:numFmt w:val="bullet"/>
      <w:lvlText w:val="o"/>
      <w:lvlJc w:val="left"/>
      <w:pPr>
        <w:ind w:left="5760" w:hanging="360"/>
      </w:pPr>
      <w:rPr>
        <w:rFonts w:ascii="Courier New" w:hAnsi="Courier New" w:cs="Courier New" w:hint="default"/>
      </w:rPr>
    </w:lvl>
    <w:lvl w:ilvl="8" w:tplc="4AAE7C82" w:tentative="1">
      <w:start w:val="1"/>
      <w:numFmt w:val="bullet"/>
      <w:lvlText w:val=""/>
      <w:lvlJc w:val="left"/>
      <w:pPr>
        <w:ind w:left="6480" w:hanging="360"/>
      </w:pPr>
      <w:rPr>
        <w:rFonts w:ascii="Wingdings" w:hAnsi="Wingdings" w:hint="default"/>
      </w:rPr>
    </w:lvl>
  </w:abstractNum>
  <w:abstractNum w:abstractNumId="4" w15:restartNumberingAfterBreak="0">
    <w:nsid w:val="145667FE"/>
    <w:multiLevelType w:val="hybridMultilevel"/>
    <w:tmpl w:val="798C89DA"/>
    <w:lvl w:ilvl="0" w:tplc="DD6AB586">
      <w:start w:val="1"/>
      <w:numFmt w:val="bullet"/>
      <w:lvlText w:val=""/>
      <w:lvlJc w:val="left"/>
      <w:pPr>
        <w:ind w:left="720" w:hanging="360"/>
      </w:pPr>
      <w:rPr>
        <w:rFonts w:ascii="Symbol" w:hAnsi="Symbol" w:hint="default"/>
      </w:rPr>
    </w:lvl>
    <w:lvl w:ilvl="1" w:tplc="88D26D6E" w:tentative="1">
      <w:start w:val="1"/>
      <w:numFmt w:val="bullet"/>
      <w:lvlText w:val="o"/>
      <w:lvlJc w:val="left"/>
      <w:pPr>
        <w:ind w:left="1440" w:hanging="360"/>
      </w:pPr>
      <w:rPr>
        <w:rFonts w:ascii="Courier New" w:hAnsi="Courier New" w:cs="Courier New" w:hint="default"/>
      </w:rPr>
    </w:lvl>
    <w:lvl w:ilvl="2" w:tplc="8C4005FE" w:tentative="1">
      <w:start w:val="1"/>
      <w:numFmt w:val="bullet"/>
      <w:lvlText w:val=""/>
      <w:lvlJc w:val="left"/>
      <w:pPr>
        <w:ind w:left="2160" w:hanging="360"/>
      </w:pPr>
      <w:rPr>
        <w:rFonts w:ascii="Wingdings" w:hAnsi="Wingdings" w:hint="default"/>
      </w:rPr>
    </w:lvl>
    <w:lvl w:ilvl="3" w:tplc="303A7034" w:tentative="1">
      <w:start w:val="1"/>
      <w:numFmt w:val="bullet"/>
      <w:lvlText w:val=""/>
      <w:lvlJc w:val="left"/>
      <w:pPr>
        <w:ind w:left="2880" w:hanging="360"/>
      </w:pPr>
      <w:rPr>
        <w:rFonts w:ascii="Symbol" w:hAnsi="Symbol" w:hint="default"/>
      </w:rPr>
    </w:lvl>
    <w:lvl w:ilvl="4" w:tplc="F6B08764" w:tentative="1">
      <w:start w:val="1"/>
      <w:numFmt w:val="bullet"/>
      <w:lvlText w:val="o"/>
      <w:lvlJc w:val="left"/>
      <w:pPr>
        <w:ind w:left="3600" w:hanging="360"/>
      </w:pPr>
      <w:rPr>
        <w:rFonts w:ascii="Courier New" w:hAnsi="Courier New" w:cs="Courier New" w:hint="default"/>
      </w:rPr>
    </w:lvl>
    <w:lvl w:ilvl="5" w:tplc="A29A77A0" w:tentative="1">
      <w:start w:val="1"/>
      <w:numFmt w:val="bullet"/>
      <w:lvlText w:val=""/>
      <w:lvlJc w:val="left"/>
      <w:pPr>
        <w:ind w:left="4320" w:hanging="360"/>
      </w:pPr>
      <w:rPr>
        <w:rFonts w:ascii="Wingdings" w:hAnsi="Wingdings" w:hint="default"/>
      </w:rPr>
    </w:lvl>
    <w:lvl w:ilvl="6" w:tplc="D2466E70" w:tentative="1">
      <w:start w:val="1"/>
      <w:numFmt w:val="bullet"/>
      <w:lvlText w:val=""/>
      <w:lvlJc w:val="left"/>
      <w:pPr>
        <w:ind w:left="5040" w:hanging="360"/>
      </w:pPr>
      <w:rPr>
        <w:rFonts w:ascii="Symbol" w:hAnsi="Symbol" w:hint="default"/>
      </w:rPr>
    </w:lvl>
    <w:lvl w:ilvl="7" w:tplc="5070628C" w:tentative="1">
      <w:start w:val="1"/>
      <w:numFmt w:val="bullet"/>
      <w:lvlText w:val="o"/>
      <w:lvlJc w:val="left"/>
      <w:pPr>
        <w:ind w:left="5760" w:hanging="360"/>
      </w:pPr>
      <w:rPr>
        <w:rFonts w:ascii="Courier New" w:hAnsi="Courier New" w:cs="Courier New" w:hint="default"/>
      </w:rPr>
    </w:lvl>
    <w:lvl w:ilvl="8" w:tplc="0A7446CE" w:tentative="1">
      <w:start w:val="1"/>
      <w:numFmt w:val="bullet"/>
      <w:lvlText w:val=""/>
      <w:lvlJc w:val="left"/>
      <w:pPr>
        <w:ind w:left="6480" w:hanging="360"/>
      </w:pPr>
      <w:rPr>
        <w:rFonts w:ascii="Wingdings" w:hAnsi="Wingding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2821B1F"/>
    <w:multiLevelType w:val="hybridMultilevel"/>
    <w:tmpl w:val="E8409726"/>
    <w:lvl w:ilvl="0" w:tplc="2294F4FE">
      <w:numFmt w:val="bullet"/>
      <w:lvlText w:val="-"/>
      <w:lvlJc w:val="left"/>
      <w:pPr>
        <w:ind w:left="720" w:hanging="360"/>
      </w:pPr>
      <w:rPr>
        <w:rFonts w:ascii="Arial" w:eastAsiaTheme="minorHAnsi" w:hAnsi="Arial" w:cs="Arial" w:hint="default"/>
      </w:rPr>
    </w:lvl>
    <w:lvl w:ilvl="1" w:tplc="51024A70">
      <w:start w:val="1"/>
      <w:numFmt w:val="bullet"/>
      <w:lvlText w:val="o"/>
      <w:lvlJc w:val="left"/>
      <w:pPr>
        <w:ind w:left="1440" w:hanging="360"/>
      </w:pPr>
      <w:rPr>
        <w:rFonts w:ascii="Courier New" w:hAnsi="Courier New" w:cs="Courier New" w:hint="default"/>
      </w:rPr>
    </w:lvl>
    <w:lvl w:ilvl="2" w:tplc="F7C6E9E6">
      <w:start w:val="1"/>
      <w:numFmt w:val="bullet"/>
      <w:lvlText w:val=""/>
      <w:lvlJc w:val="left"/>
      <w:pPr>
        <w:ind w:left="2160" w:hanging="360"/>
      </w:pPr>
      <w:rPr>
        <w:rFonts w:ascii="Wingdings" w:hAnsi="Wingdings" w:hint="default"/>
      </w:rPr>
    </w:lvl>
    <w:lvl w:ilvl="3" w:tplc="CFBABA56" w:tentative="1">
      <w:start w:val="1"/>
      <w:numFmt w:val="bullet"/>
      <w:lvlText w:val=""/>
      <w:lvlJc w:val="left"/>
      <w:pPr>
        <w:ind w:left="2880" w:hanging="360"/>
      </w:pPr>
      <w:rPr>
        <w:rFonts w:ascii="Symbol" w:hAnsi="Symbol" w:hint="default"/>
      </w:rPr>
    </w:lvl>
    <w:lvl w:ilvl="4" w:tplc="EC54F3A2" w:tentative="1">
      <w:start w:val="1"/>
      <w:numFmt w:val="bullet"/>
      <w:lvlText w:val="o"/>
      <w:lvlJc w:val="left"/>
      <w:pPr>
        <w:ind w:left="3600" w:hanging="360"/>
      </w:pPr>
      <w:rPr>
        <w:rFonts w:ascii="Courier New" w:hAnsi="Courier New" w:cs="Courier New" w:hint="default"/>
      </w:rPr>
    </w:lvl>
    <w:lvl w:ilvl="5" w:tplc="4A503460" w:tentative="1">
      <w:start w:val="1"/>
      <w:numFmt w:val="bullet"/>
      <w:lvlText w:val=""/>
      <w:lvlJc w:val="left"/>
      <w:pPr>
        <w:ind w:left="4320" w:hanging="360"/>
      </w:pPr>
      <w:rPr>
        <w:rFonts w:ascii="Wingdings" w:hAnsi="Wingdings" w:hint="default"/>
      </w:rPr>
    </w:lvl>
    <w:lvl w:ilvl="6" w:tplc="8FA8BD06" w:tentative="1">
      <w:start w:val="1"/>
      <w:numFmt w:val="bullet"/>
      <w:lvlText w:val=""/>
      <w:lvlJc w:val="left"/>
      <w:pPr>
        <w:ind w:left="5040" w:hanging="360"/>
      </w:pPr>
      <w:rPr>
        <w:rFonts w:ascii="Symbol" w:hAnsi="Symbol" w:hint="default"/>
      </w:rPr>
    </w:lvl>
    <w:lvl w:ilvl="7" w:tplc="3D9AB040" w:tentative="1">
      <w:start w:val="1"/>
      <w:numFmt w:val="bullet"/>
      <w:lvlText w:val="o"/>
      <w:lvlJc w:val="left"/>
      <w:pPr>
        <w:ind w:left="5760" w:hanging="360"/>
      </w:pPr>
      <w:rPr>
        <w:rFonts w:ascii="Courier New" w:hAnsi="Courier New" w:cs="Courier New" w:hint="default"/>
      </w:rPr>
    </w:lvl>
    <w:lvl w:ilvl="8" w:tplc="0E74C868" w:tentative="1">
      <w:start w:val="1"/>
      <w:numFmt w:val="bullet"/>
      <w:lvlText w:val=""/>
      <w:lvlJc w:val="left"/>
      <w:pPr>
        <w:ind w:left="6480" w:hanging="360"/>
      </w:pPr>
      <w:rPr>
        <w:rFonts w:ascii="Wingdings" w:hAnsi="Wingdings" w:hint="default"/>
      </w:rPr>
    </w:lvl>
  </w:abstractNum>
  <w:abstractNum w:abstractNumId="9" w15:restartNumberingAfterBreak="0">
    <w:nsid w:val="2D9606B1"/>
    <w:multiLevelType w:val="hybridMultilevel"/>
    <w:tmpl w:val="E40082FE"/>
    <w:lvl w:ilvl="0" w:tplc="E4C033B8">
      <w:start w:val="1"/>
      <w:numFmt w:val="bullet"/>
      <w:lvlText w:val=""/>
      <w:lvlJc w:val="left"/>
      <w:pPr>
        <w:ind w:left="720" w:hanging="360"/>
      </w:pPr>
      <w:rPr>
        <w:rFonts w:ascii="Symbol" w:hAnsi="Symbol" w:hint="default"/>
      </w:rPr>
    </w:lvl>
    <w:lvl w:ilvl="1" w:tplc="74BCB74A">
      <w:start w:val="1"/>
      <w:numFmt w:val="bullet"/>
      <w:lvlText w:val="o"/>
      <w:lvlJc w:val="left"/>
      <w:pPr>
        <w:ind w:left="1440" w:hanging="360"/>
      </w:pPr>
      <w:rPr>
        <w:rFonts w:ascii="Courier New" w:hAnsi="Courier New" w:cs="Courier New" w:hint="default"/>
      </w:rPr>
    </w:lvl>
    <w:lvl w:ilvl="2" w:tplc="3EF83568">
      <w:start w:val="1"/>
      <w:numFmt w:val="bullet"/>
      <w:lvlText w:val=""/>
      <w:lvlJc w:val="left"/>
      <w:pPr>
        <w:ind w:left="2160" w:hanging="360"/>
      </w:pPr>
      <w:rPr>
        <w:rFonts w:ascii="Wingdings" w:hAnsi="Wingdings" w:hint="default"/>
      </w:rPr>
    </w:lvl>
    <w:lvl w:ilvl="3" w:tplc="2D466430" w:tentative="1">
      <w:start w:val="1"/>
      <w:numFmt w:val="bullet"/>
      <w:lvlText w:val=""/>
      <w:lvlJc w:val="left"/>
      <w:pPr>
        <w:ind w:left="2880" w:hanging="360"/>
      </w:pPr>
      <w:rPr>
        <w:rFonts w:ascii="Symbol" w:hAnsi="Symbol" w:hint="default"/>
      </w:rPr>
    </w:lvl>
    <w:lvl w:ilvl="4" w:tplc="01B005A2" w:tentative="1">
      <w:start w:val="1"/>
      <w:numFmt w:val="bullet"/>
      <w:lvlText w:val="o"/>
      <w:lvlJc w:val="left"/>
      <w:pPr>
        <w:ind w:left="3600" w:hanging="360"/>
      </w:pPr>
      <w:rPr>
        <w:rFonts w:ascii="Courier New" w:hAnsi="Courier New" w:cs="Courier New" w:hint="default"/>
      </w:rPr>
    </w:lvl>
    <w:lvl w:ilvl="5" w:tplc="72FA400C" w:tentative="1">
      <w:start w:val="1"/>
      <w:numFmt w:val="bullet"/>
      <w:lvlText w:val=""/>
      <w:lvlJc w:val="left"/>
      <w:pPr>
        <w:ind w:left="4320" w:hanging="360"/>
      </w:pPr>
      <w:rPr>
        <w:rFonts w:ascii="Wingdings" w:hAnsi="Wingdings" w:hint="default"/>
      </w:rPr>
    </w:lvl>
    <w:lvl w:ilvl="6" w:tplc="8E7809C8" w:tentative="1">
      <w:start w:val="1"/>
      <w:numFmt w:val="bullet"/>
      <w:lvlText w:val=""/>
      <w:lvlJc w:val="left"/>
      <w:pPr>
        <w:ind w:left="5040" w:hanging="360"/>
      </w:pPr>
      <w:rPr>
        <w:rFonts w:ascii="Symbol" w:hAnsi="Symbol" w:hint="default"/>
      </w:rPr>
    </w:lvl>
    <w:lvl w:ilvl="7" w:tplc="8A36DC22" w:tentative="1">
      <w:start w:val="1"/>
      <w:numFmt w:val="bullet"/>
      <w:lvlText w:val="o"/>
      <w:lvlJc w:val="left"/>
      <w:pPr>
        <w:ind w:left="5760" w:hanging="360"/>
      </w:pPr>
      <w:rPr>
        <w:rFonts w:ascii="Courier New" w:hAnsi="Courier New" w:cs="Courier New" w:hint="default"/>
      </w:rPr>
    </w:lvl>
    <w:lvl w:ilvl="8" w:tplc="C3A644D4" w:tentative="1">
      <w:start w:val="1"/>
      <w:numFmt w:val="bullet"/>
      <w:lvlText w:val=""/>
      <w:lvlJc w:val="left"/>
      <w:pPr>
        <w:ind w:left="6480" w:hanging="360"/>
      </w:pPr>
      <w:rPr>
        <w:rFonts w:ascii="Wingdings" w:hAnsi="Wingdings" w:hint="default"/>
      </w:rPr>
    </w:lvl>
  </w:abstractNum>
  <w:abstractNum w:abstractNumId="10" w15:restartNumberingAfterBreak="0">
    <w:nsid w:val="33B13904"/>
    <w:multiLevelType w:val="hybridMultilevel"/>
    <w:tmpl w:val="25E88A38"/>
    <w:lvl w:ilvl="0" w:tplc="4CA4AC98">
      <w:start w:val="1"/>
      <w:numFmt w:val="bullet"/>
      <w:lvlText w:val=""/>
      <w:lvlJc w:val="left"/>
      <w:pPr>
        <w:ind w:left="720" w:hanging="360"/>
      </w:pPr>
      <w:rPr>
        <w:rFonts w:ascii="Symbol" w:hAnsi="Symbol" w:hint="default"/>
      </w:rPr>
    </w:lvl>
    <w:lvl w:ilvl="1" w:tplc="EE060F2C">
      <w:start w:val="1"/>
      <w:numFmt w:val="bullet"/>
      <w:lvlText w:val="o"/>
      <w:lvlJc w:val="left"/>
      <w:pPr>
        <w:ind w:left="1440" w:hanging="360"/>
      </w:pPr>
      <w:rPr>
        <w:rFonts w:ascii="Courier New" w:hAnsi="Courier New" w:cs="Courier New" w:hint="default"/>
      </w:rPr>
    </w:lvl>
    <w:lvl w:ilvl="2" w:tplc="8E96AED0" w:tentative="1">
      <w:start w:val="1"/>
      <w:numFmt w:val="bullet"/>
      <w:lvlText w:val=""/>
      <w:lvlJc w:val="left"/>
      <w:pPr>
        <w:ind w:left="2160" w:hanging="360"/>
      </w:pPr>
      <w:rPr>
        <w:rFonts w:ascii="Wingdings" w:hAnsi="Wingdings" w:hint="default"/>
      </w:rPr>
    </w:lvl>
    <w:lvl w:ilvl="3" w:tplc="EF7CFCDE" w:tentative="1">
      <w:start w:val="1"/>
      <w:numFmt w:val="bullet"/>
      <w:lvlText w:val=""/>
      <w:lvlJc w:val="left"/>
      <w:pPr>
        <w:ind w:left="2880" w:hanging="360"/>
      </w:pPr>
      <w:rPr>
        <w:rFonts w:ascii="Symbol" w:hAnsi="Symbol" w:hint="default"/>
      </w:rPr>
    </w:lvl>
    <w:lvl w:ilvl="4" w:tplc="58BCA180" w:tentative="1">
      <w:start w:val="1"/>
      <w:numFmt w:val="bullet"/>
      <w:lvlText w:val="o"/>
      <w:lvlJc w:val="left"/>
      <w:pPr>
        <w:ind w:left="3600" w:hanging="360"/>
      </w:pPr>
      <w:rPr>
        <w:rFonts w:ascii="Courier New" w:hAnsi="Courier New" w:cs="Courier New" w:hint="default"/>
      </w:rPr>
    </w:lvl>
    <w:lvl w:ilvl="5" w:tplc="4E72BEBC" w:tentative="1">
      <w:start w:val="1"/>
      <w:numFmt w:val="bullet"/>
      <w:lvlText w:val=""/>
      <w:lvlJc w:val="left"/>
      <w:pPr>
        <w:ind w:left="4320" w:hanging="360"/>
      </w:pPr>
      <w:rPr>
        <w:rFonts w:ascii="Wingdings" w:hAnsi="Wingdings" w:hint="default"/>
      </w:rPr>
    </w:lvl>
    <w:lvl w:ilvl="6" w:tplc="DC8685A4" w:tentative="1">
      <w:start w:val="1"/>
      <w:numFmt w:val="bullet"/>
      <w:lvlText w:val=""/>
      <w:lvlJc w:val="left"/>
      <w:pPr>
        <w:ind w:left="5040" w:hanging="360"/>
      </w:pPr>
      <w:rPr>
        <w:rFonts w:ascii="Symbol" w:hAnsi="Symbol" w:hint="default"/>
      </w:rPr>
    </w:lvl>
    <w:lvl w:ilvl="7" w:tplc="8F3EB08E" w:tentative="1">
      <w:start w:val="1"/>
      <w:numFmt w:val="bullet"/>
      <w:lvlText w:val="o"/>
      <w:lvlJc w:val="left"/>
      <w:pPr>
        <w:ind w:left="5760" w:hanging="360"/>
      </w:pPr>
      <w:rPr>
        <w:rFonts w:ascii="Courier New" w:hAnsi="Courier New" w:cs="Courier New" w:hint="default"/>
      </w:rPr>
    </w:lvl>
    <w:lvl w:ilvl="8" w:tplc="B21EB810" w:tentative="1">
      <w:start w:val="1"/>
      <w:numFmt w:val="bullet"/>
      <w:lvlText w:val=""/>
      <w:lvlJc w:val="left"/>
      <w:pPr>
        <w:ind w:left="6480" w:hanging="360"/>
      </w:pPr>
      <w:rPr>
        <w:rFonts w:ascii="Wingdings" w:hAnsi="Wingdings" w:hint="default"/>
      </w:rPr>
    </w:lvl>
  </w:abstractNum>
  <w:abstractNum w:abstractNumId="11" w15:restartNumberingAfterBreak="0">
    <w:nsid w:val="382F329C"/>
    <w:multiLevelType w:val="hybridMultilevel"/>
    <w:tmpl w:val="B6349128"/>
    <w:lvl w:ilvl="0" w:tplc="9BE896F8">
      <w:start w:val="1"/>
      <w:numFmt w:val="bullet"/>
      <w:lvlText w:val=""/>
      <w:lvlJc w:val="left"/>
      <w:pPr>
        <w:ind w:left="720" w:hanging="360"/>
      </w:pPr>
      <w:rPr>
        <w:rFonts w:ascii="Symbol" w:hAnsi="Symbol" w:hint="default"/>
      </w:rPr>
    </w:lvl>
    <w:lvl w:ilvl="1" w:tplc="3D600420" w:tentative="1">
      <w:start w:val="1"/>
      <w:numFmt w:val="bullet"/>
      <w:lvlText w:val="o"/>
      <w:lvlJc w:val="left"/>
      <w:pPr>
        <w:ind w:left="1440" w:hanging="360"/>
      </w:pPr>
      <w:rPr>
        <w:rFonts w:ascii="Courier New" w:hAnsi="Courier New" w:cs="Courier New" w:hint="default"/>
      </w:rPr>
    </w:lvl>
    <w:lvl w:ilvl="2" w:tplc="84FA0226" w:tentative="1">
      <w:start w:val="1"/>
      <w:numFmt w:val="bullet"/>
      <w:lvlText w:val=""/>
      <w:lvlJc w:val="left"/>
      <w:pPr>
        <w:ind w:left="2160" w:hanging="360"/>
      </w:pPr>
      <w:rPr>
        <w:rFonts w:ascii="Wingdings" w:hAnsi="Wingdings" w:hint="default"/>
      </w:rPr>
    </w:lvl>
    <w:lvl w:ilvl="3" w:tplc="E78A5F0A" w:tentative="1">
      <w:start w:val="1"/>
      <w:numFmt w:val="bullet"/>
      <w:lvlText w:val=""/>
      <w:lvlJc w:val="left"/>
      <w:pPr>
        <w:ind w:left="2880" w:hanging="360"/>
      </w:pPr>
      <w:rPr>
        <w:rFonts w:ascii="Symbol" w:hAnsi="Symbol" w:hint="default"/>
      </w:rPr>
    </w:lvl>
    <w:lvl w:ilvl="4" w:tplc="655AA790" w:tentative="1">
      <w:start w:val="1"/>
      <w:numFmt w:val="bullet"/>
      <w:lvlText w:val="o"/>
      <w:lvlJc w:val="left"/>
      <w:pPr>
        <w:ind w:left="3600" w:hanging="360"/>
      </w:pPr>
      <w:rPr>
        <w:rFonts w:ascii="Courier New" w:hAnsi="Courier New" w:cs="Courier New" w:hint="default"/>
      </w:rPr>
    </w:lvl>
    <w:lvl w:ilvl="5" w:tplc="E30CC544" w:tentative="1">
      <w:start w:val="1"/>
      <w:numFmt w:val="bullet"/>
      <w:lvlText w:val=""/>
      <w:lvlJc w:val="left"/>
      <w:pPr>
        <w:ind w:left="4320" w:hanging="360"/>
      </w:pPr>
      <w:rPr>
        <w:rFonts w:ascii="Wingdings" w:hAnsi="Wingdings" w:hint="default"/>
      </w:rPr>
    </w:lvl>
    <w:lvl w:ilvl="6" w:tplc="58DEBD4C" w:tentative="1">
      <w:start w:val="1"/>
      <w:numFmt w:val="bullet"/>
      <w:lvlText w:val=""/>
      <w:lvlJc w:val="left"/>
      <w:pPr>
        <w:ind w:left="5040" w:hanging="360"/>
      </w:pPr>
      <w:rPr>
        <w:rFonts w:ascii="Symbol" w:hAnsi="Symbol" w:hint="default"/>
      </w:rPr>
    </w:lvl>
    <w:lvl w:ilvl="7" w:tplc="9C7818DE" w:tentative="1">
      <w:start w:val="1"/>
      <w:numFmt w:val="bullet"/>
      <w:lvlText w:val="o"/>
      <w:lvlJc w:val="left"/>
      <w:pPr>
        <w:ind w:left="5760" w:hanging="360"/>
      </w:pPr>
      <w:rPr>
        <w:rFonts w:ascii="Courier New" w:hAnsi="Courier New" w:cs="Courier New" w:hint="default"/>
      </w:rPr>
    </w:lvl>
    <w:lvl w:ilvl="8" w:tplc="84F2DD44" w:tentative="1">
      <w:start w:val="1"/>
      <w:numFmt w:val="bullet"/>
      <w:lvlText w:val=""/>
      <w:lvlJc w:val="left"/>
      <w:pPr>
        <w:ind w:left="6480" w:hanging="360"/>
      </w:pPr>
      <w:rPr>
        <w:rFonts w:ascii="Wingdings" w:hAnsi="Wingdings" w:hint="default"/>
      </w:rPr>
    </w:lvl>
  </w:abstractNum>
  <w:abstractNum w:abstractNumId="12"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3" w15:restartNumberingAfterBreak="0">
    <w:nsid w:val="4F652C56"/>
    <w:multiLevelType w:val="hybridMultilevel"/>
    <w:tmpl w:val="1494CCF6"/>
    <w:lvl w:ilvl="0" w:tplc="959897B8">
      <w:start w:val="1"/>
      <w:numFmt w:val="bullet"/>
      <w:lvlText w:val=""/>
      <w:lvlJc w:val="left"/>
      <w:pPr>
        <w:ind w:left="720" w:hanging="360"/>
      </w:pPr>
      <w:rPr>
        <w:rFonts w:ascii="Symbol" w:hAnsi="Symbol" w:hint="default"/>
      </w:rPr>
    </w:lvl>
    <w:lvl w:ilvl="1" w:tplc="D414AF6A">
      <w:start w:val="1"/>
      <w:numFmt w:val="bullet"/>
      <w:lvlText w:val="o"/>
      <w:lvlJc w:val="left"/>
      <w:pPr>
        <w:ind w:left="1440" w:hanging="360"/>
      </w:pPr>
      <w:rPr>
        <w:rFonts w:ascii="Courier New" w:hAnsi="Courier New" w:cs="Courier New" w:hint="default"/>
      </w:rPr>
    </w:lvl>
    <w:lvl w:ilvl="2" w:tplc="F66ACE20">
      <w:start w:val="1"/>
      <w:numFmt w:val="bullet"/>
      <w:lvlText w:val=""/>
      <w:lvlJc w:val="left"/>
      <w:pPr>
        <w:ind w:left="2160" w:hanging="360"/>
      </w:pPr>
      <w:rPr>
        <w:rFonts w:ascii="Wingdings" w:hAnsi="Wingdings" w:hint="default"/>
      </w:rPr>
    </w:lvl>
    <w:lvl w:ilvl="3" w:tplc="1A0209BE" w:tentative="1">
      <w:start w:val="1"/>
      <w:numFmt w:val="bullet"/>
      <w:lvlText w:val=""/>
      <w:lvlJc w:val="left"/>
      <w:pPr>
        <w:ind w:left="2880" w:hanging="360"/>
      </w:pPr>
      <w:rPr>
        <w:rFonts w:ascii="Symbol" w:hAnsi="Symbol" w:hint="default"/>
      </w:rPr>
    </w:lvl>
    <w:lvl w:ilvl="4" w:tplc="F7CE62E2" w:tentative="1">
      <w:start w:val="1"/>
      <w:numFmt w:val="bullet"/>
      <w:lvlText w:val="o"/>
      <w:lvlJc w:val="left"/>
      <w:pPr>
        <w:ind w:left="3600" w:hanging="360"/>
      </w:pPr>
      <w:rPr>
        <w:rFonts w:ascii="Courier New" w:hAnsi="Courier New" w:cs="Courier New" w:hint="default"/>
      </w:rPr>
    </w:lvl>
    <w:lvl w:ilvl="5" w:tplc="16CCF746" w:tentative="1">
      <w:start w:val="1"/>
      <w:numFmt w:val="bullet"/>
      <w:lvlText w:val=""/>
      <w:lvlJc w:val="left"/>
      <w:pPr>
        <w:ind w:left="4320" w:hanging="360"/>
      </w:pPr>
      <w:rPr>
        <w:rFonts w:ascii="Wingdings" w:hAnsi="Wingdings" w:hint="default"/>
      </w:rPr>
    </w:lvl>
    <w:lvl w:ilvl="6" w:tplc="D8B0625C" w:tentative="1">
      <w:start w:val="1"/>
      <w:numFmt w:val="bullet"/>
      <w:lvlText w:val=""/>
      <w:lvlJc w:val="left"/>
      <w:pPr>
        <w:ind w:left="5040" w:hanging="360"/>
      </w:pPr>
      <w:rPr>
        <w:rFonts w:ascii="Symbol" w:hAnsi="Symbol" w:hint="default"/>
      </w:rPr>
    </w:lvl>
    <w:lvl w:ilvl="7" w:tplc="F11EC658" w:tentative="1">
      <w:start w:val="1"/>
      <w:numFmt w:val="bullet"/>
      <w:lvlText w:val="o"/>
      <w:lvlJc w:val="left"/>
      <w:pPr>
        <w:ind w:left="5760" w:hanging="360"/>
      </w:pPr>
      <w:rPr>
        <w:rFonts w:ascii="Courier New" w:hAnsi="Courier New" w:cs="Courier New" w:hint="default"/>
      </w:rPr>
    </w:lvl>
    <w:lvl w:ilvl="8" w:tplc="A2CABD88" w:tentative="1">
      <w:start w:val="1"/>
      <w:numFmt w:val="bullet"/>
      <w:lvlText w:val=""/>
      <w:lvlJc w:val="left"/>
      <w:pPr>
        <w:ind w:left="6480" w:hanging="360"/>
      </w:pPr>
      <w:rPr>
        <w:rFonts w:ascii="Wingdings" w:hAnsi="Wingdings" w:hint="default"/>
      </w:rPr>
    </w:lvl>
  </w:abstractNum>
  <w:abstractNum w:abstractNumId="14"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3F6556E"/>
    <w:multiLevelType w:val="hybridMultilevel"/>
    <w:tmpl w:val="396C53D4"/>
    <w:lvl w:ilvl="0" w:tplc="17D24332">
      <w:start w:val="1"/>
      <w:numFmt w:val="bullet"/>
      <w:lvlText w:val=""/>
      <w:lvlJc w:val="left"/>
      <w:pPr>
        <w:ind w:left="720" w:hanging="360"/>
      </w:pPr>
      <w:rPr>
        <w:rFonts w:ascii="Symbol" w:hAnsi="Symbol" w:hint="default"/>
      </w:rPr>
    </w:lvl>
    <w:lvl w:ilvl="1" w:tplc="27928254">
      <w:start w:val="1"/>
      <w:numFmt w:val="bullet"/>
      <w:lvlText w:val="o"/>
      <w:lvlJc w:val="left"/>
      <w:pPr>
        <w:ind w:left="1440" w:hanging="360"/>
      </w:pPr>
      <w:rPr>
        <w:rFonts w:ascii="Courier New" w:hAnsi="Courier New" w:cs="Courier New" w:hint="default"/>
      </w:rPr>
    </w:lvl>
    <w:lvl w:ilvl="2" w:tplc="54521DC6">
      <w:start w:val="1"/>
      <w:numFmt w:val="bullet"/>
      <w:lvlText w:val=""/>
      <w:lvlJc w:val="left"/>
      <w:pPr>
        <w:ind w:left="2160" w:hanging="360"/>
      </w:pPr>
      <w:rPr>
        <w:rFonts w:ascii="Wingdings" w:hAnsi="Wingdings" w:hint="default"/>
      </w:rPr>
    </w:lvl>
    <w:lvl w:ilvl="3" w:tplc="770213D2" w:tentative="1">
      <w:start w:val="1"/>
      <w:numFmt w:val="bullet"/>
      <w:lvlText w:val=""/>
      <w:lvlJc w:val="left"/>
      <w:pPr>
        <w:ind w:left="2880" w:hanging="360"/>
      </w:pPr>
      <w:rPr>
        <w:rFonts w:ascii="Symbol" w:hAnsi="Symbol" w:hint="default"/>
      </w:rPr>
    </w:lvl>
    <w:lvl w:ilvl="4" w:tplc="B0702654" w:tentative="1">
      <w:start w:val="1"/>
      <w:numFmt w:val="bullet"/>
      <w:lvlText w:val="o"/>
      <w:lvlJc w:val="left"/>
      <w:pPr>
        <w:ind w:left="3600" w:hanging="360"/>
      </w:pPr>
      <w:rPr>
        <w:rFonts w:ascii="Courier New" w:hAnsi="Courier New" w:cs="Courier New" w:hint="default"/>
      </w:rPr>
    </w:lvl>
    <w:lvl w:ilvl="5" w:tplc="B4E67EA8" w:tentative="1">
      <w:start w:val="1"/>
      <w:numFmt w:val="bullet"/>
      <w:lvlText w:val=""/>
      <w:lvlJc w:val="left"/>
      <w:pPr>
        <w:ind w:left="4320" w:hanging="360"/>
      </w:pPr>
      <w:rPr>
        <w:rFonts w:ascii="Wingdings" w:hAnsi="Wingdings" w:hint="default"/>
      </w:rPr>
    </w:lvl>
    <w:lvl w:ilvl="6" w:tplc="78BAF948" w:tentative="1">
      <w:start w:val="1"/>
      <w:numFmt w:val="bullet"/>
      <w:lvlText w:val=""/>
      <w:lvlJc w:val="left"/>
      <w:pPr>
        <w:ind w:left="5040" w:hanging="360"/>
      </w:pPr>
      <w:rPr>
        <w:rFonts w:ascii="Symbol" w:hAnsi="Symbol" w:hint="default"/>
      </w:rPr>
    </w:lvl>
    <w:lvl w:ilvl="7" w:tplc="DC900B48" w:tentative="1">
      <w:start w:val="1"/>
      <w:numFmt w:val="bullet"/>
      <w:lvlText w:val="o"/>
      <w:lvlJc w:val="left"/>
      <w:pPr>
        <w:ind w:left="5760" w:hanging="360"/>
      </w:pPr>
      <w:rPr>
        <w:rFonts w:ascii="Courier New" w:hAnsi="Courier New" w:cs="Courier New" w:hint="default"/>
      </w:rPr>
    </w:lvl>
    <w:lvl w:ilvl="8" w:tplc="25187B42" w:tentative="1">
      <w:start w:val="1"/>
      <w:numFmt w:val="bullet"/>
      <w:lvlText w:val=""/>
      <w:lvlJc w:val="left"/>
      <w:pPr>
        <w:ind w:left="6480" w:hanging="360"/>
      </w:pPr>
      <w:rPr>
        <w:rFonts w:ascii="Wingdings" w:hAnsi="Wingdings" w:hint="default"/>
      </w:rPr>
    </w:lvl>
  </w:abstractNum>
  <w:abstractNum w:abstractNumId="16"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A635E8"/>
    <w:multiLevelType w:val="hybridMultilevel"/>
    <w:tmpl w:val="8E0E4F42"/>
    <w:lvl w:ilvl="0" w:tplc="3C6AF806">
      <w:start w:val="1"/>
      <w:numFmt w:val="bullet"/>
      <w:lvlText w:val=""/>
      <w:lvlJc w:val="left"/>
      <w:pPr>
        <w:ind w:left="720" w:hanging="360"/>
      </w:pPr>
      <w:rPr>
        <w:rFonts w:ascii="Symbol" w:hAnsi="Symbol" w:hint="default"/>
      </w:rPr>
    </w:lvl>
    <w:lvl w:ilvl="1" w:tplc="990E3A4C">
      <w:start w:val="1"/>
      <w:numFmt w:val="bullet"/>
      <w:lvlText w:val="o"/>
      <w:lvlJc w:val="left"/>
      <w:pPr>
        <w:ind w:left="1440" w:hanging="360"/>
      </w:pPr>
      <w:rPr>
        <w:rFonts w:ascii="Courier New" w:hAnsi="Courier New" w:cs="Courier New" w:hint="default"/>
      </w:rPr>
    </w:lvl>
    <w:lvl w:ilvl="2" w:tplc="FD369EFA">
      <w:start w:val="1"/>
      <w:numFmt w:val="bullet"/>
      <w:lvlText w:val=""/>
      <w:lvlJc w:val="left"/>
      <w:pPr>
        <w:ind w:left="2160" w:hanging="360"/>
      </w:pPr>
      <w:rPr>
        <w:rFonts w:ascii="Wingdings" w:hAnsi="Wingdings" w:hint="default"/>
      </w:rPr>
    </w:lvl>
    <w:lvl w:ilvl="3" w:tplc="51024110" w:tentative="1">
      <w:start w:val="1"/>
      <w:numFmt w:val="bullet"/>
      <w:lvlText w:val=""/>
      <w:lvlJc w:val="left"/>
      <w:pPr>
        <w:ind w:left="2880" w:hanging="360"/>
      </w:pPr>
      <w:rPr>
        <w:rFonts w:ascii="Symbol" w:hAnsi="Symbol" w:hint="default"/>
      </w:rPr>
    </w:lvl>
    <w:lvl w:ilvl="4" w:tplc="8982D82C" w:tentative="1">
      <w:start w:val="1"/>
      <w:numFmt w:val="bullet"/>
      <w:lvlText w:val="o"/>
      <w:lvlJc w:val="left"/>
      <w:pPr>
        <w:ind w:left="3600" w:hanging="360"/>
      </w:pPr>
      <w:rPr>
        <w:rFonts w:ascii="Courier New" w:hAnsi="Courier New" w:cs="Courier New" w:hint="default"/>
      </w:rPr>
    </w:lvl>
    <w:lvl w:ilvl="5" w:tplc="BC886688" w:tentative="1">
      <w:start w:val="1"/>
      <w:numFmt w:val="bullet"/>
      <w:lvlText w:val=""/>
      <w:lvlJc w:val="left"/>
      <w:pPr>
        <w:ind w:left="4320" w:hanging="360"/>
      </w:pPr>
      <w:rPr>
        <w:rFonts w:ascii="Wingdings" w:hAnsi="Wingdings" w:hint="default"/>
      </w:rPr>
    </w:lvl>
    <w:lvl w:ilvl="6" w:tplc="F9F02C12" w:tentative="1">
      <w:start w:val="1"/>
      <w:numFmt w:val="bullet"/>
      <w:lvlText w:val=""/>
      <w:lvlJc w:val="left"/>
      <w:pPr>
        <w:ind w:left="5040" w:hanging="360"/>
      </w:pPr>
      <w:rPr>
        <w:rFonts w:ascii="Symbol" w:hAnsi="Symbol" w:hint="default"/>
      </w:rPr>
    </w:lvl>
    <w:lvl w:ilvl="7" w:tplc="35BA876E" w:tentative="1">
      <w:start w:val="1"/>
      <w:numFmt w:val="bullet"/>
      <w:lvlText w:val="o"/>
      <w:lvlJc w:val="left"/>
      <w:pPr>
        <w:ind w:left="5760" w:hanging="360"/>
      </w:pPr>
      <w:rPr>
        <w:rFonts w:ascii="Courier New" w:hAnsi="Courier New" w:cs="Courier New" w:hint="default"/>
      </w:rPr>
    </w:lvl>
    <w:lvl w:ilvl="8" w:tplc="2946DB06" w:tentative="1">
      <w:start w:val="1"/>
      <w:numFmt w:val="bullet"/>
      <w:lvlText w:val=""/>
      <w:lvlJc w:val="left"/>
      <w:pPr>
        <w:ind w:left="6480" w:hanging="360"/>
      </w:pPr>
      <w:rPr>
        <w:rFonts w:ascii="Wingdings" w:hAnsi="Wingdings" w:hint="default"/>
      </w:rPr>
    </w:lvl>
  </w:abstractNum>
  <w:abstractNum w:abstractNumId="18" w15:restartNumberingAfterBreak="0">
    <w:nsid w:val="58615703"/>
    <w:multiLevelType w:val="multilevel"/>
    <w:tmpl w:val="803CF862"/>
    <w:numStyleLink w:val="List1Numbered"/>
  </w:abstractNum>
  <w:abstractNum w:abstractNumId="19" w15:restartNumberingAfterBreak="0">
    <w:nsid w:val="614723B6"/>
    <w:multiLevelType w:val="hybridMultilevel"/>
    <w:tmpl w:val="8A7C1CF2"/>
    <w:lvl w:ilvl="0" w:tplc="7DA0F672">
      <w:start w:val="1"/>
      <w:numFmt w:val="bullet"/>
      <w:lvlText w:val=""/>
      <w:lvlJc w:val="left"/>
      <w:pPr>
        <w:ind w:left="720" w:hanging="360"/>
      </w:pPr>
      <w:rPr>
        <w:rFonts w:ascii="Symbol" w:hAnsi="Symbol" w:hint="default"/>
      </w:rPr>
    </w:lvl>
    <w:lvl w:ilvl="1" w:tplc="3BAA7516">
      <w:start w:val="1"/>
      <w:numFmt w:val="bullet"/>
      <w:lvlText w:val="o"/>
      <w:lvlJc w:val="left"/>
      <w:pPr>
        <w:ind w:left="1440" w:hanging="360"/>
      </w:pPr>
      <w:rPr>
        <w:rFonts w:ascii="Courier New" w:hAnsi="Courier New" w:cs="Courier New" w:hint="default"/>
      </w:rPr>
    </w:lvl>
    <w:lvl w:ilvl="2" w:tplc="4E325FA6">
      <w:start w:val="1"/>
      <w:numFmt w:val="bullet"/>
      <w:lvlText w:val=""/>
      <w:lvlJc w:val="left"/>
      <w:pPr>
        <w:ind w:left="2160" w:hanging="360"/>
      </w:pPr>
      <w:rPr>
        <w:rFonts w:ascii="Wingdings" w:hAnsi="Wingdings" w:hint="default"/>
      </w:rPr>
    </w:lvl>
    <w:lvl w:ilvl="3" w:tplc="FEFA736C" w:tentative="1">
      <w:start w:val="1"/>
      <w:numFmt w:val="bullet"/>
      <w:lvlText w:val=""/>
      <w:lvlJc w:val="left"/>
      <w:pPr>
        <w:ind w:left="2880" w:hanging="360"/>
      </w:pPr>
      <w:rPr>
        <w:rFonts w:ascii="Symbol" w:hAnsi="Symbol" w:hint="default"/>
      </w:rPr>
    </w:lvl>
    <w:lvl w:ilvl="4" w:tplc="9A30CA62" w:tentative="1">
      <w:start w:val="1"/>
      <w:numFmt w:val="bullet"/>
      <w:lvlText w:val="o"/>
      <w:lvlJc w:val="left"/>
      <w:pPr>
        <w:ind w:left="3600" w:hanging="360"/>
      </w:pPr>
      <w:rPr>
        <w:rFonts w:ascii="Courier New" w:hAnsi="Courier New" w:cs="Courier New" w:hint="default"/>
      </w:rPr>
    </w:lvl>
    <w:lvl w:ilvl="5" w:tplc="893A1E48" w:tentative="1">
      <w:start w:val="1"/>
      <w:numFmt w:val="bullet"/>
      <w:lvlText w:val=""/>
      <w:lvlJc w:val="left"/>
      <w:pPr>
        <w:ind w:left="4320" w:hanging="360"/>
      </w:pPr>
      <w:rPr>
        <w:rFonts w:ascii="Wingdings" w:hAnsi="Wingdings" w:hint="default"/>
      </w:rPr>
    </w:lvl>
    <w:lvl w:ilvl="6" w:tplc="293E9324" w:tentative="1">
      <w:start w:val="1"/>
      <w:numFmt w:val="bullet"/>
      <w:lvlText w:val=""/>
      <w:lvlJc w:val="left"/>
      <w:pPr>
        <w:ind w:left="5040" w:hanging="360"/>
      </w:pPr>
      <w:rPr>
        <w:rFonts w:ascii="Symbol" w:hAnsi="Symbol" w:hint="default"/>
      </w:rPr>
    </w:lvl>
    <w:lvl w:ilvl="7" w:tplc="6DF82C28" w:tentative="1">
      <w:start w:val="1"/>
      <w:numFmt w:val="bullet"/>
      <w:lvlText w:val="o"/>
      <w:lvlJc w:val="left"/>
      <w:pPr>
        <w:ind w:left="5760" w:hanging="360"/>
      </w:pPr>
      <w:rPr>
        <w:rFonts w:ascii="Courier New" w:hAnsi="Courier New" w:cs="Courier New" w:hint="default"/>
      </w:rPr>
    </w:lvl>
    <w:lvl w:ilvl="8" w:tplc="898C34E2" w:tentative="1">
      <w:start w:val="1"/>
      <w:numFmt w:val="bullet"/>
      <w:lvlText w:val=""/>
      <w:lvlJc w:val="left"/>
      <w:pPr>
        <w:ind w:left="6480" w:hanging="360"/>
      </w:pPr>
      <w:rPr>
        <w:rFonts w:ascii="Wingdings" w:hAnsi="Wingdings" w:hint="default"/>
      </w:rPr>
    </w:lvl>
  </w:abstractNum>
  <w:abstractNum w:abstractNumId="20" w15:restartNumberingAfterBreak="0">
    <w:nsid w:val="65B46DCD"/>
    <w:multiLevelType w:val="hybridMultilevel"/>
    <w:tmpl w:val="28A6D524"/>
    <w:lvl w:ilvl="0" w:tplc="354AA46A">
      <w:start w:val="1"/>
      <w:numFmt w:val="bullet"/>
      <w:lvlText w:val=""/>
      <w:lvlJc w:val="left"/>
      <w:pPr>
        <w:ind w:left="720" w:hanging="360"/>
      </w:pPr>
      <w:rPr>
        <w:rFonts w:ascii="Symbol" w:hAnsi="Symbol" w:hint="default"/>
      </w:rPr>
    </w:lvl>
    <w:lvl w:ilvl="1" w:tplc="F522D786">
      <w:start w:val="1"/>
      <w:numFmt w:val="bullet"/>
      <w:lvlText w:val="o"/>
      <w:lvlJc w:val="left"/>
      <w:pPr>
        <w:ind w:left="1440" w:hanging="360"/>
      </w:pPr>
      <w:rPr>
        <w:rFonts w:ascii="Courier New" w:hAnsi="Courier New" w:cs="Courier New" w:hint="default"/>
      </w:rPr>
    </w:lvl>
    <w:lvl w:ilvl="2" w:tplc="D034FEF2">
      <w:start w:val="1"/>
      <w:numFmt w:val="bullet"/>
      <w:lvlText w:val=""/>
      <w:lvlJc w:val="left"/>
      <w:pPr>
        <w:ind w:left="2160" w:hanging="360"/>
      </w:pPr>
      <w:rPr>
        <w:rFonts w:ascii="Wingdings" w:hAnsi="Wingdings" w:hint="default"/>
      </w:rPr>
    </w:lvl>
    <w:lvl w:ilvl="3" w:tplc="3D2C2822" w:tentative="1">
      <w:start w:val="1"/>
      <w:numFmt w:val="bullet"/>
      <w:lvlText w:val=""/>
      <w:lvlJc w:val="left"/>
      <w:pPr>
        <w:ind w:left="2880" w:hanging="360"/>
      </w:pPr>
      <w:rPr>
        <w:rFonts w:ascii="Symbol" w:hAnsi="Symbol" w:hint="default"/>
      </w:rPr>
    </w:lvl>
    <w:lvl w:ilvl="4" w:tplc="E5080C06" w:tentative="1">
      <w:start w:val="1"/>
      <w:numFmt w:val="bullet"/>
      <w:lvlText w:val="o"/>
      <w:lvlJc w:val="left"/>
      <w:pPr>
        <w:ind w:left="3600" w:hanging="360"/>
      </w:pPr>
      <w:rPr>
        <w:rFonts w:ascii="Courier New" w:hAnsi="Courier New" w:cs="Courier New" w:hint="default"/>
      </w:rPr>
    </w:lvl>
    <w:lvl w:ilvl="5" w:tplc="C25CEE34" w:tentative="1">
      <w:start w:val="1"/>
      <w:numFmt w:val="bullet"/>
      <w:lvlText w:val=""/>
      <w:lvlJc w:val="left"/>
      <w:pPr>
        <w:ind w:left="4320" w:hanging="360"/>
      </w:pPr>
      <w:rPr>
        <w:rFonts w:ascii="Wingdings" w:hAnsi="Wingdings" w:hint="default"/>
      </w:rPr>
    </w:lvl>
    <w:lvl w:ilvl="6" w:tplc="DE96C352" w:tentative="1">
      <w:start w:val="1"/>
      <w:numFmt w:val="bullet"/>
      <w:lvlText w:val=""/>
      <w:lvlJc w:val="left"/>
      <w:pPr>
        <w:ind w:left="5040" w:hanging="360"/>
      </w:pPr>
      <w:rPr>
        <w:rFonts w:ascii="Symbol" w:hAnsi="Symbol" w:hint="default"/>
      </w:rPr>
    </w:lvl>
    <w:lvl w:ilvl="7" w:tplc="C79C26DE" w:tentative="1">
      <w:start w:val="1"/>
      <w:numFmt w:val="bullet"/>
      <w:lvlText w:val="o"/>
      <w:lvlJc w:val="left"/>
      <w:pPr>
        <w:ind w:left="5760" w:hanging="360"/>
      </w:pPr>
      <w:rPr>
        <w:rFonts w:ascii="Courier New" w:hAnsi="Courier New" w:cs="Courier New" w:hint="default"/>
      </w:rPr>
    </w:lvl>
    <w:lvl w:ilvl="8" w:tplc="674AF90E" w:tentative="1">
      <w:start w:val="1"/>
      <w:numFmt w:val="bullet"/>
      <w:lvlText w:val=""/>
      <w:lvlJc w:val="left"/>
      <w:pPr>
        <w:ind w:left="6480" w:hanging="360"/>
      </w:pPr>
      <w:rPr>
        <w:rFonts w:ascii="Wingdings" w:hAnsi="Wingdings" w:hint="default"/>
      </w:rPr>
    </w:lvl>
  </w:abstractNum>
  <w:abstractNum w:abstractNumId="21" w15:restartNumberingAfterBreak="0">
    <w:nsid w:val="6D4F423B"/>
    <w:multiLevelType w:val="multilevel"/>
    <w:tmpl w:val="4A7CCC2C"/>
    <w:numStyleLink w:val="DefaultBullets"/>
  </w:abstractNum>
  <w:abstractNum w:abstractNumId="22" w15:restartNumberingAfterBreak="0">
    <w:nsid w:val="72270ADE"/>
    <w:multiLevelType w:val="hybridMultilevel"/>
    <w:tmpl w:val="3D788426"/>
    <w:lvl w:ilvl="0" w:tplc="E9EA7BA8">
      <w:start w:val="1"/>
      <w:numFmt w:val="bullet"/>
      <w:lvlText w:val=""/>
      <w:lvlJc w:val="left"/>
      <w:pPr>
        <w:ind w:left="720" w:hanging="360"/>
      </w:pPr>
      <w:rPr>
        <w:rFonts w:ascii="Symbol" w:hAnsi="Symbol" w:hint="default"/>
      </w:rPr>
    </w:lvl>
    <w:lvl w:ilvl="1" w:tplc="76BA6002">
      <w:start w:val="1"/>
      <w:numFmt w:val="bullet"/>
      <w:lvlText w:val="o"/>
      <w:lvlJc w:val="left"/>
      <w:pPr>
        <w:ind w:left="1440" w:hanging="360"/>
      </w:pPr>
      <w:rPr>
        <w:rFonts w:ascii="Courier New" w:hAnsi="Courier New" w:cs="Courier New" w:hint="default"/>
      </w:rPr>
    </w:lvl>
    <w:lvl w:ilvl="2" w:tplc="C37C2386">
      <w:start w:val="1"/>
      <w:numFmt w:val="bullet"/>
      <w:lvlText w:val=""/>
      <w:lvlJc w:val="left"/>
      <w:pPr>
        <w:ind w:left="2160" w:hanging="360"/>
      </w:pPr>
      <w:rPr>
        <w:rFonts w:ascii="Wingdings" w:hAnsi="Wingdings" w:hint="default"/>
      </w:rPr>
    </w:lvl>
    <w:lvl w:ilvl="3" w:tplc="236A090E" w:tentative="1">
      <w:start w:val="1"/>
      <w:numFmt w:val="bullet"/>
      <w:lvlText w:val=""/>
      <w:lvlJc w:val="left"/>
      <w:pPr>
        <w:ind w:left="2880" w:hanging="360"/>
      </w:pPr>
      <w:rPr>
        <w:rFonts w:ascii="Symbol" w:hAnsi="Symbol" w:hint="default"/>
      </w:rPr>
    </w:lvl>
    <w:lvl w:ilvl="4" w:tplc="B3B22606" w:tentative="1">
      <w:start w:val="1"/>
      <w:numFmt w:val="bullet"/>
      <w:lvlText w:val="o"/>
      <w:lvlJc w:val="left"/>
      <w:pPr>
        <w:ind w:left="3600" w:hanging="360"/>
      </w:pPr>
      <w:rPr>
        <w:rFonts w:ascii="Courier New" w:hAnsi="Courier New" w:cs="Courier New" w:hint="default"/>
      </w:rPr>
    </w:lvl>
    <w:lvl w:ilvl="5" w:tplc="15DE6136" w:tentative="1">
      <w:start w:val="1"/>
      <w:numFmt w:val="bullet"/>
      <w:lvlText w:val=""/>
      <w:lvlJc w:val="left"/>
      <w:pPr>
        <w:ind w:left="4320" w:hanging="360"/>
      </w:pPr>
      <w:rPr>
        <w:rFonts w:ascii="Wingdings" w:hAnsi="Wingdings" w:hint="default"/>
      </w:rPr>
    </w:lvl>
    <w:lvl w:ilvl="6" w:tplc="C22221F8" w:tentative="1">
      <w:start w:val="1"/>
      <w:numFmt w:val="bullet"/>
      <w:lvlText w:val=""/>
      <w:lvlJc w:val="left"/>
      <w:pPr>
        <w:ind w:left="5040" w:hanging="360"/>
      </w:pPr>
      <w:rPr>
        <w:rFonts w:ascii="Symbol" w:hAnsi="Symbol" w:hint="default"/>
      </w:rPr>
    </w:lvl>
    <w:lvl w:ilvl="7" w:tplc="9F807788" w:tentative="1">
      <w:start w:val="1"/>
      <w:numFmt w:val="bullet"/>
      <w:lvlText w:val="o"/>
      <w:lvlJc w:val="left"/>
      <w:pPr>
        <w:ind w:left="5760" w:hanging="360"/>
      </w:pPr>
      <w:rPr>
        <w:rFonts w:ascii="Courier New" w:hAnsi="Courier New" w:cs="Courier New" w:hint="default"/>
      </w:rPr>
    </w:lvl>
    <w:lvl w:ilvl="8" w:tplc="0F4E9010" w:tentative="1">
      <w:start w:val="1"/>
      <w:numFmt w:val="bullet"/>
      <w:lvlText w:val=""/>
      <w:lvlJc w:val="left"/>
      <w:pPr>
        <w:ind w:left="6480" w:hanging="360"/>
      </w:pPr>
      <w:rPr>
        <w:rFonts w:ascii="Wingdings" w:hAnsi="Wingdings" w:hint="default"/>
      </w:rPr>
    </w:lvl>
  </w:abstractNum>
  <w:abstractNum w:abstractNumId="23" w15:restartNumberingAfterBreak="0">
    <w:nsid w:val="732646F2"/>
    <w:multiLevelType w:val="hybridMultilevel"/>
    <w:tmpl w:val="7AE87FA4"/>
    <w:lvl w:ilvl="0" w:tplc="C4022D1E">
      <w:numFmt w:val="bullet"/>
      <w:lvlText w:val="-"/>
      <w:lvlJc w:val="left"/>
      <w:pPr>
        <w:ind w:left="720" w:hanging="360"/>
      </w:pPr>
      <w:rPr>
        <w:rFonts w:ascii="Arial" w:eastAsiaTheme="minorHAnsi" w:hAnsi="Arial" w:cs="Arial" w:hint="default"/>
      </w:rPr>
    </w:lvl>
    <w:lvl w:ilvl="1" w:tplc="296EE994">
      <w:start w:val="1"/>
      <w:numFmt w:val="bullet"/>
      <w:lvlText w:val="o"/>
      <w:lvlJc w:val="left"/>
      <w:pPr>
        <w:ind w:left="1440" w:hanging="360"/>
      </w:pPr>
      <w:rPr>
        <w:rFonts w:ascii="Courier New" w:hAnsi="Courier New" w:cs="Courier New" w:hint="default"/>
      </w:rPr>
    </w:lvl>
    <w:lvl w:ilvl="2" w:tplc="6B9A5390" w:tentative="1">
      <w:start w:val="1"/>
      <w:numFmt w:val="bullet"/>
      <w:lvlText w:val=""/>
      <w:lvlJc w:val="left"/>
      <w:pPr>
        <w:ind w:left="2160" w:hanging="360"/>
      </w:pPr>
      <w:rPr>
        <w:rFonts w:ascii="Wingdings" w:hAnsi="Wingdings" w:hint="default"/>
      </w:rPr>
    </w:lvl>
    <w:lvl w:ilvl="3" w:tplc="2D16339E" w:tentative="1">
      <w:start w:val="1"/>
      <w:numFmt w:val="bullet"/>
      <w:lvlText w:val=""/>
      <w:lvlJc w:val="left"/>
      <w:pPr>
        <w:ind w:left="2880" w:hanging="360"/>
      </w:pPr>
      <w:rPr>
        <w:rFonts w:ascii="Symbol" w:hAnsi="Symbol" w:hint="default"/>
      </w:rPr>
    </w:lvl>
    <w:lvl w:ilvl="4" w:tplc="AB42A4B6" w:tentative="1">
      <w:start w:val="1"/>
      <w:numFmt w:val="bullet"/>
      <w:lvlText w:val="o"/>
      <w:lvlJc w:val="left"/>
      <w:pPr>
        <w:ind w:left="3600" w:hanging="360"/>
      </w:pPr>
      <w:rPr>
        <w:rFonts w:ascii="Courier New" w:hAnsi="Courier New" w:cs="Courier New" w:hint="default"/>
      </w:rPr>
    </w:lvl>
    <w:lvl w:ilvl="5" w:tplc="8676EC5E" w:tentative="1">
      <w:start w:val="1"/>
      <w:numFmt w:val="bullet"/>
      <w:lvlText w:val=""/>
      <w:lvlJc w:val="left"/>
      <w:pPr>
        <w:ind w:left="4320" w:hanging="360"/>
      </w:pPr>
      <w:rPr>
        <w:rFonts w:ascii="Wingdings" w:hAnsi="Wingdings" w:hint="default"/>
      </w:rPr>
    </w:lvl>
    <w:lvl w:ilvl="6" w:tplc="7E343202" w:tentative="1">
      <w:start w:val="1"/>
      <w:numFmt w:val="bullet"/>
      <w:lvlText w:val=""/>
      <w:lvlJc w:val="left"/>
      <w:pPr>
        <w:ind w:left="5040" w:hanging="360"/>
      </w:pPr>
      <w:rPr>
        <w:rFonts w:ascii="Symbol" w:hAnsi="Symbol" w:hint="default"/>
      </w:rPr>
    </w:lvl>
    <w:lvl w:ilvl="7" w:tplc="E6A6FAF4" w:tentative="1">
      <w:start w:val="1"/>
      <w:numFmt w:val="bullet"/>
      <w:lvlText w:val="o"/>
      <w:lvlJc w:val="left"/>
      <w:pPr>
        <w:ind w:left="5760" w:hanging="360"/>
      </w:pPr>
      <w:rPr>
        <w:rFonts w:ascii="Courier New" w:hAnsi="Courier New" w:cs="Courier New" w:hint="default"/>
      </w:rPr>
    </w:lvl>
    <w:lvl w:ilvl="8" w:tplc="1B20EBE0" w:tentative="1">
      <w:start w:val="1"/>
      <w:numFmt w:val="bullet"/>
      <w:lvlText w:val=""/>
      <w:lvlJc w:val="left"/>
      <w:pPr>
        <w:ind w:left="6480" w:hanging="360"/>
      </w:pPr>
      <w:rPr>
        <w:rFonts w:ascii="Wingdings" w:hAnsi="Wingdings" w:hint="default"/>
      </w:rPr>
    </w:lvl>
  </w:abstractNum>
  <w:abstractNum w:abstractNumId="2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790B67C4"/>
    <w:multiLevelType w:val="multilevel"/>
    <w:tmpl w:val="FE688822"/>
    <w:numStyleLink w:val="BoxedBullets"/>
  </w:abstractNum>
  <w:abstractNum w:abstractNumId="26" w15:restartNumberingAfterBreak="0">
    <w:nsid w:val="7E682176"/>
    <w:multiLevelType w:val="hybridMultilevel"/>
    <w:tmpl w:val="A496B7CC"/>
    <w:lvl w:ilvl="0" w:tplc="2B022F80">
      <w:start w:val="1"/>
      <w:numFmt w:val="bullet"/>
      <w:lvlText w:val=""/>
      <w:lvlJc w:val="left"/>
      <w:pPr>
        <w:ind w:left="720" w:hanging="360"/>
      </w:pPr>
      <w:rPr>
        <w:rFonts w:ascii="Symbol" w:hAnsi="Symbol" w:hint="default"/>
      </w:rPr>
    </w:lvl>
    <w:lvl w:ilvl="1" w:tplc="C8BA3DDE">
      <w:start w:val="1"/>
      <w:numFmt w:val="bullet"/>
      <w:lvlText w:val="o"/>
      <w:lvlJc w:val="left"/>
      <w:pPr>
        <w:ind w:left="1440" w:hanging="360"/>
      </w:pPr>
      <w:rPr>
        <w:rFonts w:ascii="Courier New" w:hAnsi="Courier New" w:cs="Courier New" w:hint="default"/>
      </w:rPr>
    </w:lvl>
    <w:lvl w:ilvl="2" w:tplc="C99E376C">
      <w:start w:val="1"/>
      <w:numFmt w:val="bullet"/>
      <w:lvlText w:val=""/>
      <w:lvlJc w:val="left"/>
      <w:pPr>
        <w:ind w:left="2160" w:hanging="360"/>
      </w:pPr>
      <w:rPr>
        <w:rFonts w:ascii="Wingdings" w:hAnsi="Wingdings" w:hint="default"/>
      </w:rPr>
    </w:lvl>
    <w:lvl w:ilvl="3" w:tplc="BB7ADB56" w:tentative="1">
      <w:start w:val="1"/>
      <w:numFmt w:val="bullet"/>
      <w:lvlText w:val=""/>
      <w:lvlJc w:val="left"/>
      <w:pPr>
        <w:ind w:left="2880" w:hanging="360"/>
      </w:pPr>
      <w:rPr>
        <w:rFonts w:ascii="Symbol" w:hAnsi="Symbol" w:hint="default"/>
      </w:rPr>
    </w:lvl>
    <w:lvl w:ilvl="4" w:tplc="29249824" w:tentative="1">
      <w:start w:val="1"/>
      <w:numFmt w:val="bullet"/>
      <w:lvlText w:val="o"/>
      <w:lvlJc w:val="left"/>
      <w:pPr>
        <w:ind w:left="3600" w:hanging="360"/>
      </w:pPr>
      <w:rPr>
        <w:rFonts w:ascii="Courier New" w:hAnsi="Courier New" w:cs="Courier New" w:hint="default"/>
      </w:rPr>
    </w:lvl>
    <w:lvl w:ilvl="5" w:tplc="24E82CD0" w:tentative="1">
      <w:start w:val="1"/>
      <w:numFmt w:val="bullet"/>
      <w:lvlText w:val=""/>
      <w:lvlJc w:val="left"/>
      <w:pPr>
        <w:ind w:left="4320" w:hanging="360"/>
      </w:pPr>
      <w:rPr>
        <w:rFonts w:ascii="Wingdings" w:hAnsi="Wingdings" w:hint="default"/>
      </w:rPr>
    </w:lvl>
    <w:lvl w:ilvl="6" w:tplc="B7220A8A" w:tentative="1">
      <w:start w:val="1"/>
      <w:numFmt w:val="bullet"/>
      <w:lvlText w:val=""/>
      <w:lvlJc w:val="left"/>
      <w:pPr>
        <w:ind w:left="5040" w:hanging="360"/>
      </w:pPr>
      <w:rPr>
        <w:rFonts w:ascii="Symbol" w:hAnsi="Symbol" w:hint="default"/>
      </w:rPr>
    </w:lvl>
    <w:lvl w:ilvl="7" w:tplc="BA0A8F1C" w:tentative="1">
      <w:start w:val="1"/>
      <w:numFmt w:val="bullet"/>
      <w:lvlText w:val="o"/>
      <w:lvlJc w:val="left"/>
      <w:pPr>
        <w:ind w:left="5760" w:hanging="360"/>
      </w:pPr>
      <w:rPr>
        <w:rFonts w:ascii="Courier New" w:hAnsi="Courier New" w:cs="Courier New" w:hint="default"/>
      </w:rPr>
    </w:lvl>
    <w:lvl w:ilvl="8" w:tplc="BF8E39F6"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25"/>
  </w:num>
  <w:num w:numId="4">
    <w:abstractNumId w:val="12"/>
  </w:num>
  <w:num w:numId="5">
    <w:abstractNumId w:val="6"/>
  </w:num>
  <w:num w:numId="6">
    <w:abstractNumId w:val="5"/>
  </w:num>
  <w:num w:numId="7">
    <w:abstractNumId w:val="18"/>
  </w:num>
  <w:num w:numId="8">
    <w:abstractNumId w:val="16"/>
  </w:num>
  <w:num w:numId="9">
    <w:abstractNumId w:val="7"/>
  </w:num>
  <w:num w:numId="10">
    <w:abstractNumId w:val="24"/>
  </w:num>
  <w:num w:numId="11">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23"/>
  </w:num>
  <w:num w:numId="13">
    <w:abstractNumId w:val="10"/>
  </w:num>
  <w:num w:numId="14">
    <w:abstractNumId w:val="0"/>
  </w:num>
  <w:num w:numId="15">
    <w:abstractNumId w:val="11"/>
  </w:num>
  <w:num w:numId="16">
    <w:abstractNumId w:val="8"/>
  </w:num>
  <w:num w:numId="17">
    <w:abstractNumId w:val="22"/>
  </w:num>
  <w:num w:numId="18">
    <w:abstractNumId w:val="1"/>
  </w:num>
  <w:num w:numId="19">
    <w:abstractNumId w:val="17"/>
  </w:num>
  <w:num w:numId="20">
    <w:abstractNumId w:val="9"/>
  </w:num>
  <w:num w:numId="21">
    <w:abstractNumId w:val="13"/>
  </w:num>
  <w:num w:numId="22">
    <w:abstractNumId w:val="26"/>
  </w:num>
  <w:num w:numId="23">
    <w:abstractNumId w:val="20"/>
  </w:num>
  <w:num w:numId="24">
    <w:abstractNumId w:val="19"/>
  </w:num>
  <w:num w:numId="25">
    <w:abstractNumId w:val="15"/>
  </w:num>
  <w:num w:numId="26">
    <w:abstractNumId w:val="3"/>
  </w:num>
  <w:num w:numId="27">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TrueTypeFonts/>
  <w:saveSubsetFont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7E9"/>
    <w:rsid w:val="00041DB7"/>
    <w:rsid w:val="00043BF8"/>
    <w:rsid w:val="00043D08"/>
    <w:rsid w:val="00080615"/>
    <w:rsid w:val="000977E9"/>
    <w:rsid w:val="000A2A7F"/>
    <w:rsid w:val="000C252F"/>
    <w:rsid w:val="000F3A54"/>
    <w:rsid w:val="000F48FC"/>
    <w:rsid w:val="000F706F"/>
    <w:rsid w:val="000F7C44"/>
    <w:rsid w:val="001032F9"/>
    <w:rsid w:val="00103780"/>
    <w:rsid w:val="0012533D"/>
    <w:rsid w:val="00137B65"/>
    <w:rsid w:val="0014799D"/>
    <w:rsid w:val="00182709"/>
    <w:rsid w:val="00201052"/>
    <w:rsid w:val="00205562"/>
    <w:rsid w:val="00216120"/>
    <w:rsid w:val="00231AAC"/>
    <w:rsid w:val="002804D3"/>
    <w:rsid w:val="002A1681"/>
    <w:rsid w:val="002B681C"/>
    <w:rsid w:val="002D46D9"/>
    <w:rsid w:val="002D4A68"/>
    <w:rsid w:val="002E2815"/>
    <w:rsid w:val="003210DE"/>
    <w:rsid w:val="00326D48"/>
    <w:rsid w:val="00341B0D"/>
    <w:rsid w:val="003449A0"/>
    <w:rsid w:val="00362AB6"/>
    <w:rsid w:val="003F29B8"/>
    <w:rsid w:val="004154E2"/>
    <w:rsid w:val="00421894"/>
    <w:rsid w:val="004D4273"/>
    <w:rsid w:val="004F3A02"/>
    <w:rsid w:val="0053311C"/>
    <w:rsid w:val="00534D53"/>
    <w:rsid w:val="00536E88"/>
    <w:rsid w:val="005B053D"/>
    <w:rsid w:val="00605995"/>
    <w:rsid w:val="00621B4B"/>
    <w:rsid w:val="00625854"/>
    <w:rsid w:val="00651348"/>
    <w:rsid w:val="00680A20"/>
    <w:rsid w:val="00680F04"/>
    <w:rsid w:val="006C5E4A"/>
    <w:rsid w:val="006D6D91"/>
    <w:rsid w:val="006E2D47"/>
    <w:rsid w:val="0074799D"/>
    <w:rsid w:val="00747EFB"/>
    <w:rsid w:val="00750B9E"/>
    <w:rsid w:val="0078103B"/>
    <w:rsid w:val="00782209"/>
    <w:rsid w:val="00790184"/>
    <w:rsid w:val="007947EA"/>
    <w:rsid w:val="007C0DED"/>
    <w:rsid w:val="007D5A4C"/>
    <w:rsid w:val="007F2F22"/>
    <w:rsid w:val="0080677B"/>
    <w:rsid w:val="00810BEE"/>
    <w:rsid w:val="0083738F"/>
    <w:rsid w:val="00856974"/>
    <w:rsid w:val="00890149"/>
    <w:rsid w:val="008A649A"/>
    <w:rsid w:val="008B7938"/>
    <w:rsid w:val="008E21DE"/>
    <w:rsid w:val="00915911"/>
    <w:rsid w:val="0092679E"/>
    <w:rsid w:val="009539C8"/>
    <w:rsid w:val="00966368"/>
    <w:rsid w:val="00980077"/>
    <w:rsid w:val="009C3293"/>
    <w:rsid w:val="009D06E2"/>
    <w:rsid w:val="009F4EAA"/>
    <w:rsid w:val="00A042F8"/>
    <w:rsid w:val="00A06E78"/>
    <w:rsid w:val="00A07E4A"/>
    <w:rsid w:val="00A120F1"/>
    <w:rsid w:val="00A44353"/>
    <w:rsid w:val="00A60009"/>
    <w:rsid w:val="00A614C9"/>
    <w:rsid w:val="00AA094B"/>
    <w:rsid w:val="00AA7706"/>
    <w:rsid w:val="00AB12D5"/>
    <w:rsid w:val="00AB4220"/>
    <w:rsid w:val="00AD735D"/>
    <w:rsid w:val="00AD755E"/>
    <w:rsid w:val="00AF0899"/>
    <w:rsid w:val="00AF3084"/>
    <w:rsid w:val="00B330AA"/>
    <w:rsid w:val="00B603C0"/>
    <w:rsid w:val="00B83AB4"/>
    <w:rsid w:val="00B960AF"/>
    <w:rsid w:val="00BA4FF9"/>
    <w:rsid w:val="00BC3BA1"/>
    <w:rsid w:val="00BD1062"/>
    <w:rsid w:val="00BE5AD4"/>
    <w:rsid w:val="00C0421C"/>
    <w:rsid w:val="00C10202"/>
    <w:rsid w:val="00C21944"/>
    <w:rsid w:val="00C25959"/>
    <w:rsid w:val="00C2698C"/>
    <w:rsid w:val="00C52C59"/>
    <w:rsid w:val="00C63743"/>
    <w:rsid w:val="00C70AD1"/>
    <w:rsid w:val="00C90DF2"/>
    <w:rsid w:val="00CB64BD"/>
    <w:rsid w:val="00CC6214"/>
    <w:rsid w:val="00CD4ECE"/>
    <w:rsid w:val="00CE515C"/>
    <w:rsid w:val="00D56027"/>
    <w:rsid w:val="00D7331E"/>
    <w:rsid w:val="00D737FF"/>
    <w:rsid w:val="00DA6318"/>
    <w:rsid w:val="00DC0AD5"/>
    <w:rsid w:val="00DF74BA"/>
    <w:rsid w:val="00E0491F"/>
    <w:rsid w:val="00E20932"/>
    <w:rsid w:val="00E243C4"/>
    <w:rsid w:val="00E260AC"/>
    <w:rsid w:val="00E31C75"/>
    <w:rsid w:val="00E3519D"/>
    <w:rsid w:val="00E40290"/>
    <w:rsid w:val="00E44AFD"/>
    <w:rsid w:val="00E93D18"/>
    <w:rsid w:val="00EE737C"/>
    <w:rsid w:val="00F06C3B"/>
    <w:rsid w:val="00F41613"/>
    <w:rsid w:val="00F82E31"/>
    <w:rsid w:val="00F9318C"/>
    <w:rsid w:val="00FD66D7"/>
    <w:rsid w:val="00FE2C5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0A8E5"/>
  <w15:chartTrackingRefBased/>
  <w15:docId w15:val="{9D5E0F5F-BC87-4E2F-96F9-F9D6F2BA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7E9"/>
    <w:pPr>
      <w:spacing w:before="0" w:after="200" w:line="276" w:lineRule="auto"/>
    </w:pPr>
    <w:rPr>
      <w:rFonts w:ascii="Arial" w:hAnsi="Arial"/>
      <w:color w:val="auto"/>
      <w:sz w:val="22"/>
      <w:szCs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qFormat/>
    <w:rsid w:val="000977E9"/>
    <w:pPr>
      <w:ind w:left="720"/>
      <w:contextualSpacing/>
    </w:pPr>
  </w:style>
  <w:style w:type="character" w:styleId="CommentReference">
    <w:name w:val="annotation reference"/>
    <w:basedOn w:val="DefaultParagraphFont"/>
    <w:uiPriority w:val="99"/>
    <w:semiHidden/>
    <w:unhideWhenUsed/>
    <w:rsid w:val="000977E9"/>
    <w:rPr>
      <w:sz w:val="16"/>
      <w:szCs w:val="16"/>
    </w:rPr>
  </w:style>
  <w:style w:type="paragraph" w:styleId="CommentText">
    <w:name w:val="annotation text"/>
    <w:basedOn w:val="Normal"/>
    <w:link w:val="CommentTextChar"/>
    <w:uiPriority w:val="99"/>
    <w:semiHidden/>
    <w:unhideWhenUsed/>
    <w:rsid w:val="000977E9"/>
    <w:pPr>
      <w:spacing w:line="240" w:lineRule="auto"/>
    </w:pPr>
    <w:rPr>
      <w:sz w:val="20"/>
      <w:szCs w:val="20"/>
    </w:rPr>
  </w:style>
  <w:style w:type="character" w:customStyle="1" w:styleId="CommentTextChar">
    <w:name w:val="Comment Text Char"/>
    <w:basedOn w:val="DefaultParagraphFont"/>
    <w:link w:val="CommentText"/>
    <w:uiPriority w:val="99"/>
    <w:semiHidden/>
    <w:rsid w:val="000977E9"/>
    <w:rPr>
      <w:rFonts w:ascii="Arial" w:hAnsi="Arial"/>
      <w:color w:val="auto"/>
    </w:rPr>
  </w:style>
  <w:style w:type="paragraph" w:styleId="BalloonText">
    <w:name w:val="Balloon Text"/>
    <w:basedOn w:val="Normal"/>
    <w:link w:val="BalloonTextChar"/>
    <w:uiPriority w:val="99"/>
    <w:semiHidden/>
    <w:unhideWhenUsed/>
    <w:rsid w:val="000977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7E9"/>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A06E78"/>
    <w:rPr>
      <w:b/>
      <w:bCs/>
    </w:rPr>
  </w:style>
  <w:style w:type="character" w:customStyle="1" w:styleId="CommentSubjectChar">
    <w:name w:val="Comment Subject Char"/>
    <w:basedOn w:val="CommentTextChar"/>
    <w:link w:val="CommentSubject"/>
    <w:uiPriority w:val="99"/>
    <w:semiHidden/>
    <w:rsid w:val="00A06E78"/>
    <w:rPr>
      <w:rFonts w:ascii="Arial" w:hAnsi="Arial"/>
      <w:b/>
      <w:bCs/>
      <w:color w:val="auto"/>
    </w:rPr>
  </w:style>
  <w:style w:type="paragraph" w:styleId="Revision">
    <w:name w:val="Revision"/>
    <w:hidden/>
    <w:uiPriority w:val="99"/>
    <w:semiHidden/>
    <w:rsid w:val="00F06C3B"/>
    <w:pPr>
      <w:spacing w:before="0" w:after="0"/>
    </w:pPr>
    <w:rPr>
      <w:rFonts w:ascii="Arial" w:hAnsi="Arial"/>
      <w:color w:val="auto"/>
      <w:sz w:val="22"/>
      <w:szCs w:val="22"/>
    </w:rPr>
  </w:style>
  <w:style w:type="paragraph" w:customStyle="1" w:styleId="Boxed1Text-purple">
    <w:name w:val="Boxed 1 Text - purple"/>
    <w:basedOn w:val="Normal"/>
    <w:uiPriority w:val="29"/>
    <w:rsid w:val="006C5E4A"/>
    <w:pPr>
      <w:pBdr>
        <w:top w:val="single" w:sz="4" w:space="20" w:color="612C69"/>
        <w:left w:val="single" w:sz="4" w:space="14" w:color="612C69"/>
        <w:bottom w:val="single" w:sz="4" w:space="20" w:color="612C69"/>
        <w:right w:val="single" w:sz="4" w:space="14" w:color="612C69"/>
      </w:pBdr>
      <w:shd w:val="clear" w:color="auto" w:fill="612C69"/>
      <w:suppressAutoHyphens/>
      <w:spacing w:line="23" w:lineRule="atLeast"/>
      <w:ind w:left="284" w:right="284"/>
    </w:pPr>
    <w:rPr>
      <w:rFonts w:asciiTheme="minorHAnsi" w:hAnsiTheme="minorHAnsi"/>
      <w:color w:val="FFFFFF" w:themeColor="background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769957">
      <w:bodyDiv w:val="1"/>
      <w:marLeft w:val="0"/>
      <w:marRight w:val="0"/>
      <w:marTop w:val="0"/>
      <w:marBottom w:val="0"/>
      <w:divBdr>
        <w:top w:val="none" w:sz="0" w:space="0" w:color="auto"/>
        <w:left w:val="none" w:sz="0" w:space="0" w:color="auto"/>
        <w:bottom w:val="none" w:sz="0" w:space="0" w:color="auto"/>
        <w:right w:val="none" w:sz="0" w:space="0" w:color="auto"/>
      </w:divBdr>
    </w:div>
    <w:div w:id="143539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framework" TargetMode="External"/><Relationship Id="rId13" Type="http://schemas.openxmlformats.org/officeDocument/2006/relationships/hyperlink" Target="mailto:contactcentre@ndiscommission.gov.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orkforcecapability.ndiscommission.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kforcecapability.ndiscommission.gov.au/framewor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orkforcecapability.ndiscommission.gov.au/tools-and-resources/recruitment-and-selec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orkforcecapability.ndiscommission.gov.au/tools-and-resources/position-descriptionshttps:/workforcecapability.ndiscommission.gov.au/tools-and-resources/position-description-builder" TargetMode="Externa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D935-E34C-48F7-9EFC-68A4D29D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36</TotalTime>
  <Pages>2</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ܗܲܝܟܠܵܐ ܕܡܸܬܡܲܨܝܵܢܘܼܬܵܐ ܕܚܲܝܠܵܐ ܕܦܘܼܠܚܵܢܵܐ ܕ NDIS</dc:title>
  <dc:creator>RAASSINA, Melissa</dc:creator>
  <cp:keywords>[SEC=UNOFFICIAL]</cp:keywords>
  <cp:lastModifiedBy>Mike-WFH</cp:lastModifiedBy>
  <cp:revision>31</cp:revision>
  <dcterms:created xsi:type="dcterms:W3CDTF">2022-11-14T00:35:00Z</dcterms:created>
  <dcterms:modified xsi:type="dcterms:W3CDTF">2024-06-23T23:00:00Z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UNOFFICIAL</vt:lpwstr>
  </property>
  <property fmtid="{D5CDD505-2E9C-101B-9397-08002B2CF9AE}" pid="4" name="PM_DisplayValueSecClassificationWithQualifier">
    <vt:lpwstr>UNOFFICIAL</vt:lpwstr>
  </property>
  <property fmtid="{D5CDD505-2E9C-101B-9397-08002B2CF9AE}" pid="5" name="PM_Hash_Salt">
    <vt:lpwstr>542EECF36304F9E824A66B6A58EE5E54</vt:lpwstr>
  </property>
  <property fmtid="{D5CDD505-2E9C-101B-9397-08002B2CF9AE}" pid="6" name="PM_Hash_Salt_Prev">
    <vt:lpwstr>591BCAC56965C9C5E2E6FAB2586364D2</vt:lpwstr>
  </property>
  <property fmtid="{D5CDD505-2E9C-101B-9397-08002B2CF9AE}" pid="7" name="PM_Hash_SHA1">
    <vt:lpwstr>F1334E2E2D5046FE66C991CD87261E3FD97CC5AD</vt:lpwstr>
  </property>
  <property fmtid="{D5CDD505-2E9C-101B-9397-08002B2CF9AE}" pid="8" name="PM_Hash_Version">
    <vt:lpwstr>2018.0</vt:lpwstr>
  </property>
  <property fmtid="{D5CDD505-2E9C-101B-9397-08002B2CF9AE}" pid="9" name="PM_InsertionValue">
    <vt:lpwstr>UNOFFICIAL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A31D176777774900AF5F7C57165482F7</vt:lpwstr>
  </property>
  <property fmtid="{D5CDD505-2E9C-101B-9397-08002B2CF9AE}" pid="15" name="PM_OriginationTimeStamp">
    <vt:lpwstr>2022-11-14T00:39:57Z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UNOFFICIAL</vt:lpwstr>
  </property>
  <property fmtid="{D5CDD505-2E9C-101B-9397-08002B2CF9AE}" pid="22" name="PM_ProtectiveMarkingValue_Header">
    <vt:lpwstr>UNOFFICIAL</vt:lpwstr>
  </property>
  <property fmtid="{D5CDD505-2E9C-101B-9397-08002B2CF9AE}" pid="23" name="PM_Qualifier">
    <vt:lpwstr/>
  </property>
  <property fmtid="{D5CDD505-2E9C-101B-9397-08002B2CF9AE}" pid="24" name="PM_Qualifier_Prev">
    <vt:lpwstr/>
  </property>
  <property fmtid="{D5CDD505-2E9C-101B-9397-08002B2CF9AE}" pid="25" name="PM_SecurityClassification">
    <vt:lpwstr>UNOFFICIAL</vt:lpwstr>
  </property>
  <property fmtid="{D5CDD505-2E9C-101B-9397-08002B2CF9AE}" pid="26" name="PM_SecurityClassification_Prev">
    <vt:lpwstr>UNOFFICIAL</vt:lpwstr>
  </property>
  <property fmtid="{D5CDD505-2E9C-101B-9397-08002B2CF9AE}" pid="27" name="PM_Version">
    <vt:lpwstr>2018.4</vt:lpwstr>
  </property>
</Properties>
</file>