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2C21" w14:textId="2C180BBF" w:rsidR="00D23398" w:rsidRDefault="00446BC7" w:rsidP="005D54B6">
      <w:pPr>
        <w:pStyle w:val="Heading1"/>
        <w:spacing w:before="0" w:after="120" w:line="240" w:lineRule="auto"/>
        <w:rPr>
          <w:rFonts w:ascii="Khmer OS Siemreap" w:hAnsi="Khmer OS Siemreap" w:cs="Khmer OS Siemreap"/>
          <w:bCs/>
          <w:noProof/>
          <w:sz w:val="74"/>
          <w:szCs w:val="74"/>
          <w:lang w:eastAsia="en-AU"/>
        </w:rPr>
      </w:pPr>
      <w:bookmarkStart w:id="0" w:name="_Toc135231026"/>
      <w:bookmarkStart w:id="1" w:name="_Toc136256378"/>
      <w:bookmarkStart w:id="2" w:name="_Toc169157465"/>
      <w:r w:rsidRPr="00344719">
        <w:rPr>
          <w:rFonts w:ascii="Khmer OS Siemreap" w:eastAsia="DaunPenh" w:hAnsi="Khmer OS Siemreap" w:cs="Khmer OS Siemreap"/>
          <w:bCs/>
          <w:noProof/>
          <w:sz w:val="74"/>
          <w:szCs w:val="74"/>
          <w:cs/>
          <w:lang w:eastAsia="en-AU" w:bidi="km-KH"/>
        </w:rPr>
        <w:t>កញ្ចប់ព័ត៌មានស្តីពីក្របខ័ណ្ឌសមត្ថភាពកម្លាំងពលកម្ម</w:t>
      </w:r>
      <w:r w:rsidRPr="00344719">
        <w:rPr>
          <w:rFonts w:ascii="Khmer OS Siemreap" w:hAnsi="Khmer OS Siemreap" w:cs="Khmer OS Siemreap"/>
          <w:bCs/>
          <w:noProof/>
          <w:sz w:val="74"/>
          <w:szCs w:val="74"/>
          <w:lang w:eastAsia="en-AU"/>
        </w:rPr>
        <w:t xml:space="preserve"> NDIS</w:t>
      </w:r>
      <w:bookmarkEnd w:id="0"/>
      <w:bookmarkEnd w:id="1"/>
      <w:bookmarkEnd w:id="2"/>
    </w:p>
    <w:p w14:paraId="31875F93" w14:textId="1366B251" w:rsidR="00344719" w:rsidRDefault="00344719" w:rsidP="00344719">
      <w:pPr>
        <w:pStyle w:val="Footer"/>
        <w:rPr>
          <w:rFonts w:ascii="Khmer OS Siemreap" w:hAnsi="Khmer OS Siemreap" w:cs="Khmer OS Siemreap"/>
          <w:b/>
          <w:bCs/>
          <w:color w:val="612C69"/>
          <w:sz w:val="34"/>
          <w:szCs w:val="34"/>
          <w:lang w:bidi="km-KH"/>
        </w:rPr>
      </w:pPr>
      <w:r w:rsidRPr="00CC577A">
        <w:rPr>
          <w:rFonts w:ascii="Khmer OS Siemreap" w:hAnsi="Khmer OS Siemreap" w:cs="Khmer OS Siemreap"/>
          <w:b/>
          <w:bCs/>
          <w:color w:val="612C69"/>
          <w:sz w:val="34"/>
          <w:szCs w:val="34"/>
        </w:rPr>
        <w:t xml:space="preserve">Khmer | </w:t>
      </w:r>
      <w:r w:rsidRPr="00CC577A">
        <w:rPr>
          <w:rFonts w:ascii="Khmer OS Siemreap" w:hAnsi="Khmer OS Siemreap" w:cs="Khmer OS Siemreap"/>
          <w:b/>
          <w:bCs/>
          <w:color w:val="612C69"/>
          <w:sz w:val="34"/>
          <w:szCs w:val="34"/>
          <w:cs/>
          <w:lang w:bidi="km-KH"/>
        </w:rPr>
        <w:t>ភាសាខ្មែរ</w:t>
      </w:r>
    </w:p>
    <w:p w14:paraId="65D38D90" w14:textId="366167A6" w:rsidR="00B509F0" w:rsidRPr="00B509F0" w:rsidRDefault="00B509F0" w:rsidP="00B509F0">
      <w:pPr>
        <w:pStyle w:val="Footer"/>
        <w:spacing w:before="0" w:after="0"/>
        <w:ind w:left="-1418"/>
        <w:rPr>
          <w:rFonts w:ascii="Khmer OS Siemreap" w:hAnsi="Khmer OS Siemreap" w:cs="Khmer OS Siemreap"/>
          <w:b/>
          <w:bCs/>
          <w:color w:val="612C69"/>
        </w:rPr>
      </w:pPr>
      <w:r w:rsidRPr="00291543">
        <w:rPr>
          <w:rFonts w:ascii="Khmer OS Siemreap" w:hAnsi="Khmer OS Siemreap" w:cs="Khmer OS Siemreap"/>
          <w:noProof/>
          <w:lang w:eastAsia="en-AU" w:bidi="km-KH"/>
        </w:rPr>
        <w:drawing>
          <wp:inline distT="0" distB="0" distL="0" distR="0" wp14:anchorId="51D221FF" wp14:editId="1D0AD9BC">
            <wp:extent cx="7614209" cy="3092400"/>
            <wp:effectExtent l="0" t="0" r="6350" b="0"/>
            <wp:docPr id="7" name="Picture 7" descr="ការតុបតែងលម្អផ្ទៃខាងក្រោយ។ ការលម្អគឺជាបណ្តុំនៃរូបតំណាងក្របខ័ណ្ឌសមត្ថភាពកម្លាំងពលកម្ម NDIS ដែលសាបរលាប។ រូបតំណាងទាំងនេះតំណាងឱ្យសមត្ថភាពខុសៗគ្នានៅក្នុងក្របខ័ណ្ឌ រួមមាន៖ ទំនាក់ទំនងរបស់យើង ផលប៉ះពាល់របស់អ្នក គាំទ្រខ្ញុំ មានវត្តមាន និងចុះឈ្មោះចូល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ការតុបតែងលម្អផ្ទៃខាងក្រោយ។ ការលម្អគឺជាបណ្តុំនៃរូបតំណាងក្របខ័ណ្ឌសមត្ថភាពកម្លាំងពលកម្ម NDIS ដែលសាបរលាប។ រូបតំណាងទាំងនេះតំណាងឱ្យសមត្ថភាពខុសៗគ្នានៅក្នុងក្របខ័ណ្ឌ រួមមាន៖ ទំនាក់ទំនងរបស់យើង ផលប៉ះពាល់របស់អ្នក គាំទ្រខ្ញុំ មានវត្តមាន និងចុះឈ្មោះចូល។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618" b="8015"/>
                    <a:stretch/>
                  </pic:blipFill>
                  <pic:spPr bwMode="auto">
                    <a:xfrm>
                      <a:off x="0" y="0"/>
                      <a:ext cx="7614209" cy="309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7A9B5" w14:textId="77777777" w:rsidR="00D23398" w:rsidRPr="00344719" w:rsidRDefault="00446BC7" w:rsidP="00C57584">
      <w:pPr>
        <w:pStyle w:val="NewCoverSubtitle"/>
        <w:framePr w:w="8505" w:h="3969" w:hRule="exact" w:wrap="notBeside" w:vAnchor="page" w:hAnchor="page" w:x="2161" w:y="6531" w:anchorLock="1"/>
        <w:spacing w:before="120" w:line="288" w:lineRule="auto"/>
        <w:rPr>
          <w:rFonts w:ascii="Khmer OS Siemreap" w:hAnsi="Khmer OS Siemreap" w:cs="Khmer OS Siemreap"/>
          <w:noProof/>
          <w:color w:val="612C69"/>
          <w:sz w:val="60"/>
          <w:szCs w:val="60"/>
          <w:lang w:eastAsia="en-AU"/>
        </w:rPr>
      </w:pPr>
      <w:r w:rsidRPr="00344719">
        <w:rPr>
          <w:rFonts w:ascii="Khmer OS Siemreap" w:eastAsia="DaunPenh" w:hAnsi="Khmer OS Siemreap" w:cs="Khmer OS Siemreap"/>
          <w:noProof/>
          <w:color w:val="612C69"/>
          <w:sz w:val="60"/>
          <w:szCs w:val="60"/>
          <w:cs/>
          <w:lang w:eastAsia="en-AU" w:bidi="km-KH"/>
        </w:rPr>
        <w:t>សៀវភៅមគ្គុទ្ទេសក៍អំពីក្របខ័ណ្ឌ</w:t>
      </w:r>
    </w:p>
    <w:p w14:paraId="502655AD" w14:textId="77777777" w:rsidR="00D23398" w:rsidRPr="00344719" w:rsidRDefault="00446BC7" w:rsidP="00C15AAC">
      <w:pPr>
        <w:pStyle w:val="NewCoverSubtitle"/>
        <w:framePr w:w="8505" w:h="3969" w:hRule="exact" w:wrap="notBeside" w:vAnchor="page" w:hAnchor="page" w:x="2161" w:y="6531" w:anchorLock="1"/>
        <w:spacing w:before="1400" w:line="288" w:lineRule="auto"/>
        <w:contextualSpacing w:val="0"/>
        <w:rPr>
          <w:rFonts w:ascii="Khmer OS Siemreap" w:hAnsi="Khmer OS Siemreap" w:cs="Khmer OS Siemreap"/>
          <w:color w:val="612C69"/>
          <w:sz w:val="40"/>
          <w:szCs w:val="40"/>
        </w:rPr>
      </w:pPr>
      <w:r w:rsidRPr="00344719">
        <w:rPr>
          <w:rFonts w:ascii="Khmer OS Siemreap" w:eastAsia="DaunPenh" w:hAnsi="Khmer OS Siemreap" w:cs="Khmer OS Siemreap"/>
          <w:color w:val="612C69"/>
          <w:sz w:val="40"/>
          <w:szCs w:val="40"/>
          <w:cs/>
          <w:lang w:bidi="km-KH"/>
        </w:rPr>
        <w:t>ខែមេសា</w:t>
      </w:r>
      <w:r w:rsidRPr="00344719">
        <w:rPr>
          <w:rFonts w:ascii="Khmer OS Siemreap" w:hAnsi="Khmer OS Siemreap" w:cs="Khmer OS Siemreap"/>
          <w:color w:val="612C69"/>
          <w:sz w:val="40"/>
          <w:szCs w:val="40"/>
        </w:rPr>
        <w:t xml:space="preserve"> </w:t>
      </w:r>
      <w:r w:rsidRPr="00344719">
        <w:rPr>
          <w:rFonts w:ascii="Khmer OS Siemreap" w:eastAsia="DaunPenh" w:hAnsi="Khmer OS Siemreap" w:cs="Khmer OS Siemreap"/>
          <w:color w:val="612C69"/>
          <w:sz w:val="40"/>
          <w:szCs w:val="40"/>
          <w:cs/>
          <w:lang w:bidi="km-KH"/>
        </w:rPr>
        <w:t>ឆ្នាំ</w:t>
      </w:r>
      <w:r w:rsidRPr="00344719">
        <w:rPr>
          <w:rFonts w:ascii="Khmer OS Siemreap" w:hAnsi="Khmer OS Siemreap" w:cs="Khmer OS Siemreap"/>
          <w:color w:val="612C69"/>
          <w:sz w:val="40"/>
          <w:szCs w:val="40"/>
        </w:rPr>
        <w:t xml:space="preserve"> 2023</w:t>
      </w:r>
    </w:p>
    <w:p w14:paraId="69B1AE47" w14:textId="77777777" w:rsidR="009C5D05" w:rsidRPr="00291543" w:rsidRDefault="00446BC7" w:rsidP="00C57584">
      <w:pPr>
        <w:pStyle w:val="NewCoverSubtitle"/>
        <w:framePr w:w="8505" w:h="3969" w:hRule="exact" w:wrap="notBeside" w:vAnchor="page" w:hAnchor="page" w:x="2161" w:y="6531" w:anchorLock="1"/>
        <w:spacing w:before="400" w:line="288" w:lineRule="auto"/>
        <w:contextualSpacing w:val="0"/>
        <w:rPr>
          <w:rFonts w:ascii="Khmer OS Siemreap" w:hAnsi="Khmer OS Siemreap" w:cs="Khmer OS Siemreap"/>
          <w:noProof/>
          <w:sz w:val="34"/>
          <w:szCs w:val="34"/>
          <w:lang w:eastAsia="en-AU"/>
        </w:rPr>
      </w:pPr>
      <w:r w:rsidRPr="00291543">
        <w:rPr>
          <w:rFonts w:ascii="Khmer OS Siemreap" w:hAnsi="Khmer OS Siemreap" w:cs="Khmer OS Siemreap"/>
          <w:sz w:val="34"/>
          <w:szCs w:val="34"/>
        </w:rPr>
        <w:t xml:space="preserve">Khmer | </w:t>
      </w:r>
      <w:r w:rsidRPr="00291543">
        <w:rPr>
          <w:rFonts w:ascii="Khmer OS Siemreap" w:eastAsia="DaunPenh" w:hAnsi="Khmer OS Siemreap" w:cs="Khmer OS Siemreap"/>
          <w:sz w:val="34"/>
          <w:szCs w:val="34"/>
          <w:cs/>
          <w:lang w:bidi="km-KH"/>
        </w:rPr>
        <w:t>ភាសាខ្មែរ</w:t>
      </w:r>
    </w:p>
    <w:p w14:paraId="6077D13A" w14:textId="7691422D" w:rsidR="000A60A1" w:rsidRPr="00291543" w:rsidRDefault="000A60A1" w:rsidP="00AE2BB1">
      <w:pPr>
        <w:suppressAutoHyphens w:val="0"/>
        <w:spacing w:before="120" w:after="120" w:line="288" w:lineRule="auto"/>
        <w:rPr>
          <w:rFonts w:ascii="Khmer OS Siemreap" w:hAnsi="Khmer OS Siemreap" w:cs="Khmer OS Siemreap"/>
        </w:rPr>
      </w:pPr>
    </w:p>
    <w:p w14:paraId="6FA28C70" w14:textId="77777777" w:rsidR="001E5B66" w:rsidRPr="00344719" w:rsidRDefault="00446BC7" w:rsidP="00AE2BB1">
      <w:pPr>
        <w:pStyle w:val="Heading1"/>
        <w:spacing w:line="288" w:lineRule="auto"/>
        <w:rPr>
          <w:rFonts w:ascii="Khmer OS Siemreap" w:hAnsi="Khmer OS Siemreap" w:cs="Khmer OS Siemreap"/>
          <w:bCs/>
        </w:rPr>
      </w:pPr>
      <w:bookmarkStart w:id="3" w:name="_Toc169157466"/>
      <w:r w:rsidRPr="00344719">
        <w:rPr>
          <w:rFonts w:ascii="Khmer OS Siemreap" w:eastAsia="DaunPenh" w:hAnsi="Khmer OS Siemreap" w:cs="Khmer OS Siemreap"/>
          <w:bCs/>
          <w:cs/>
          <w:lang w:bidi="km-KH"/>
        </w:rPr>
        <w:t>ទិដ្ឋភាពទូទៅ</w:t>
      </w:r>
      <w:bookmarkEnd w:id="3"/>
    </w:p>
    <w:p w14:paraId="49F293E1" w14:textId="77777777" w:rsidR="001E5B66" w:rsidRPr="00291543" w:rsidRDefault="00446BC7" w:rsidP="00F32EB3">
      <w:pPr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ឯកសារនេះត្រូវបានសរសេរដោយគណៈកម្មការត្រួតពិនិត្យគុណភាព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និងការការពារ</w:t>
      </w:r>
      <w:r w:rsidRPr="00291543">
        <w:rPr>
          <w:rFonts w:ascii="Khmer OS Siemreap" w:hAnsi="Khmer OS Siemreap" w:cs="Khmer OS Siemreap"/>
          <w:szCs w:val="22"/>
        </w:rPr>
        <w:t xml:space="preserve"> NDIS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  <w:r w:rsidRPr="00291543">
        <w:rPr>
          <w:rFonts w:ascii="Khmer OS Siemreap" w:hAnsi="Khmer OS Siemreap" w:cs="Khmer OS Siemreap"/>
          <w:szCs w:val="22"/>
        </w:rPr>
        <w:t xml:space="preserve">  </w:t>
      </w:r>
    </w:p>
    <w:p w14:paraId="7A200DDB" w14:textId="7FF97D49" w:rsidR="001E5B66" w:rsidRPr="00291543" w:rsidRDefault="00446BC7" w:rsidP="00F32EB3">
      <w:pPr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ក្របខ័ណ្ឌសមត្ថភាពកម្លាំងពលកម្ម</w:t>
      </w:r>
      <w:r w:rsidRPr="00291543">
        <w:rPr>
          <w:rFonts w:ascii="Khmer OS Siemreap" w:hAnsi="Khmer OS Siemreap" w:cs="Khmer OS Siemreap"/>
          <w:szCs w:val="22"/>
        </w:rPr>
        <w:t xml:space="preserve"> NDIS (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ក្របខ័ណ្ឌ</w:t>
      </w:r>
      <w:r w:rsidRPr="00291543">
        <w:rPr>
          <w:rFonts w:ascii="Khmer OS Siemreap" w:hAnsi="Khmer OS Siemreap" w:cs="Khmer OS Siemreap"/>
          <w:szCs w:val="22"/>
        </w:rPr>
        <w:t xml:space="preserve">)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ត្រូវបានបង្កើតឡើងជាមួយនឹងការពិគ្រោះយោបល់</w:t>
      </w:r>
      <w:r w:rsidR="00B54037">
        <w:rPr>
          <w:rFonts w:ascii="Khmer OS Siemreap" w:eastAsia="DaunPenh" w:hAnsi="Khmer OS Siemreap" w:cs="Khmer OS Siemreap"/>
          <w:szCs w:val="22"/>
          <w:lang w:bidi="km-KH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យ៉ាងសំខាន់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ហើយមានតម្លៃសម្រាប់អ្នកចូលរួម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អ្នកផ្តល់សេវា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និងបុគ្គលិកដែលចូលរួមពាក់ព័ន្ធក្នុងគម្រោងធានារ៉ាប់រងជនពិការថ្នាក់ជាតិ</w:t>
      </w:r>
      <w:r w:rsidRPr="00291543">
        <w:rPr>
          <w:rFonts w:ascii="Khmer OS Siemreap" w:hAnsi="Khmer OS Siemreap" w:cs="Khmer OS Siemreap"/>
          <w:szCs w:val="22"/>
        </w:rPr>
        <w:t xml:space="preserve"> (NDIS)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ការរួមចំណែកក្នុងការរចនា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និងការអភិវឌ្ឍន៍នៃក្របខ័ណ្ឌនេះ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រួមទាំងមតិកែលម្អក៏ត្រូវបានទទួលស្គាល់ថាបានបញ្ចូលនៅក្នុងដំណើរការនេះ។</w:t>
      </w:r>
    </w:p>
    <w:p w14:paraId="3AC072B6" w14:textId="2019DB4A" w:rsidR="001E5B66" w:rsidRPr="00291543" w:rsidRDefault="00446BC7" w:rsidP="00F32EB3">
      <w:pPr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ក្របខណ្ឌនេះក៏អាចជួយអ្នកទាំងនោះដែលគិតអំពីអាជីព</w:t>
      </w:r>
      <w:r w:rsidR="00F235EA" w:rsidRPr="00291543">
        <w:rPr>
          <w:rFonts w:ascii="Khmer OS Siemreap" w:eastAsia="DaunPenh" w:hAnsi="Khmer OS Siemreap" w:cs="Khmer OS Siemreap"/>
          <w:szCs w:val="22"/>
          <w:lang w:bidi="km-KH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ដែលផ្តល់នូវការពេញចិត្តនៅក្នុងវិស័យពិការភាព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ហើយបណ្ដាអង្គការសិក្សា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និងបណ្តុះបណ្តាលអាចប្រើប្រាស់ក្របខ័ណ្ឌនេះ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ដើម្បីជួយរៀបចំកម្មវិធីសិក្សា</w:t>
      </w:r>
      <w:r w:rsidR="00C1008D">
        <w:rPr>
          <w:rFonts w:ascii="Khmer OS Siemreap" w:eastAsia="DaunPenh" w:hAnsi="Khmer OS Siemreap" w:cs="Khmer OS Siemreap"/>
          <w:szCs w:val="22"/>
          <w:lang w:bidi="km-KH"/>
        </w:rPr>
        <w:br/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របស់ពួកគេតាមវិធីថ្មីនៅក្នុងការផ្តល់ការគាំទ្រជនពិការតាមរយៈ</w:t>
      </w:r>
      <w:r w:rsidRPr="00291543">
        <w:rPr>
          <w:rFonts w:ascii="Khmer OS Siemreap" w:hAnsi="Khmer OS Siemreap" w:cs="Khmer OS Siemreap"/>
          <w:szCs w:val="22"/>
        </w:rPr>
        <w:t xml:space="preserve"> NDIS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</w:p>
    <w:p w14:paraId="03FD762E" w14:textId="34490091" w:rsidR="001E5B66" w:rsidRPr="00291543" w:rsidRDefault="00446BC7" w:rsidP="00F32EB3">
      <w:pPr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កញ្ចប់ផ្សព្វផ្សាយនេះផ្តល់នូវព័ត៌មានបន្ថែមអំពីក្របខ័ណ្ឌ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គោលបំណងរបស់វា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របៀបដែលវាអាចប្រើបាន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គុណតម្លៃរបស់វា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និងសេចក្តីសង្ខេបនៃធនធាននានាដែលមាន។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មានឧបករណ៍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សៀវភៅមគ្គុទ្ទេសក៍នានា</w:t>
      </w:r>
      <w:r w:rsidR="00C1008D">
        <w:rPr>
          <w:rFonts w:ascii="Khmer OS Siemreap" w:eastAsia="DaunPenh" w:hAnsi="Khmer OS Siemreap" w:cs="Khmer OS Siemreap"/>
          <w:szCs w:val="22"/>
          <w:lang w:bidi="km-KH"/>
        </w:rPr>
        <w:br/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ដែលអាចទាញយកបាន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និងទម្រង់គំរូដែលគាំទ្រដល់ការអនុវត្តក្របខ័ណ្ឌនេះដោយអ្នកប្រើប្រាស់ផ្សេងៗគ្នា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="00C1008D">
        <w:rPr>
          <w:rFonts w:ascii="Khmer OS Siemreap" w:hAnsi="Khmer OS Siemreap" w:cs="Khmer OS Siemreap"/>
          <w:szCs w:val="22"/>
        </w:rPr>
        <w:br/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រួមមានអ្នកផ្តល់សេវា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បុគ្គលិក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អ្នកស្វែងរកការងារ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និងអ្នកចូលរួម។</w:t>
      </w:r>
      <w:r w:rsidRPr="00291543">
        <w:rPr>
          <w:rFonts w:ascii="Khmer OS Siemreap" w:hAnsi="Khmer OS Siemreap" w:cs="Khmer OS Siemreap"/>
          <w:szCs w:val="22"/>
        </w:rPr>
        <w:t xml:space="preserve">   </w:t>
      </w:r>
    </w:p>
    <w:p w14:paraId="2DAB6FD2" w14:textId="77777777" w:rsidR="001E5B66" w:rsidRPr="00291543" w:rsidRDefault="00446BC7" w:rsidP="00F32EB3">
      <w:pPr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នៅពេលណាដែលទិដ្ឋភាពនៃក្របខ័ណ្ឌខ្លួនឯងត្រូវបានសរសេរចេញពីទស្សនៈរបស់អ្នកចូលរួម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វានឹងមានឧទាហរណ៍មួយ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ហើយឧបករណ៍នេះនឹងបញ្ជាក់យ៉ាងច្បាស់ថា</w:t>
      </w:r>
      <w:r w:rsidRPr="00291543">
        <w:rPr>
          <w:rFonts w:ascii="Khmer OS Siemreap" w:hAnsi="Khmer OS Siemreap" w:cs="Khmer OS Siemreap"/>
          <w:szCs w:val="22"/>
        </w:rPr>
        <w:t xml:space="preserve"> '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ខ្ញុំ</w:t>
      </w:r>
      <w:r w:rsidRPr="00291543">
        <w:rPr>
          <w:rFonts w:ascii="Khmer OS Siemreap" w:hAnsi="Khmer OS Siemreap" w:cs="Khmer OS Siemreap"/>
          <w:szCs w:val="22"/>
        </w:rPr>
        <w:t>', '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</w:t>
      </w:r>
      <w:r w:rsidRPr="00291543">
        <w:rPr>
          <w:rFonts w:ascii="Khmer OS Siemreap" w:hAnsi="Khmer OS Siemreap" w:cs="Khmer OS Siemreap"/>
          <w:szCs w:val="22"/>
        </w:rPr>
        <w:t xml:space="preserve">'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ឬ</w:t>
      </w:r>
      <w:r w:rsidRPr="00291543">
        <w:rPr>
          <w:rFonts w:ascii="Khmer OS Siemreap" w:hAnsi="Khmer OS Siemreap" w:cs="Khmer OS Siemreap"/>
          <w:szCs w:val="22"/>
        </w:rPr>
        <w:t xml:space="preserve"> '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យើង</w:t>
      </w:r>
      <w:r w:rsidRPr="00291543">
        <w:rPr>
          <w:rFonts w:ascii="Khmer OS Siemreap" w:hAnsi="Khmer OS Siemreap" w:cs="Khmer OS Siemreap"/>
          <w:szCs w:val="22"/>
        </w:rPr>
        <w:t xml:space="preserve">'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នៅពេលពាក់ព័ន្ធ។</w:t>
      </w:r>
    </w:p>
    <w:p w14:paraId="24ED8C1B" w14:textId="046B795E" w:rsidR="001E5B66" w:rsidRPr="00291543" w:rsidRDefault="00446BC7" w:rsidP="00F32EB3">
      <w:pPr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សូមចូលមើល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hyperlink r:id="rId9" w:history="1">
        <w:r w:rsidRPr="00344719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គេហទំព័រក្របខ័ណ្ឌសមត្ថភាពកម្លាំងពលកម្ម</w:t>
        </w:r>
      </w:hyperlink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សម្រាប់បណ្ដា</w:t>
      </w:r>
      <w:hyperlink r:id="rId10" w:history="1">
        <w:r w:rsidRPr="00344719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ឧបករណ៍ធនធាន</w:t>
        </w:r>
      </w:hyperlink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</w:t>
      </w:r>
      <w:hyperlink r:id="rId11" w:history="1">
        <w:r w:rsidRPr="00344719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ព័ត៌មាន</w:t>
        </w:r>
      </w:hyperlink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ថ្មីៗបំផុត</w:t>
      </w:r>
      <w:r w:rsidRPr="0029154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។</w:t>
      </w:r>
    </w:p>
    <w:p w14:paraId="48249FDB" w14:textId="77777777" w:rsidR="001E5B66" w:rsidRPr="00291543" w:rsidRDefault="00446BC7" w:rsidP="00AE2BB1">
      <w:pPr>
        <w:spacing w:line="288" w:lineRule="auto"/>
        <w:rPr>
          <w:rFonts w:ascii="Khmer OS Siemreap" w:hAnsi="Khmer OS Siemreap" w:cs="Khmer OS Siemreap"/>
        </w:rPr>
      </w:pPr>
      <w:r w:rsidRPr="00291543">
        <w:rPr>
          <w:rFonts w:ascii="Khmer OS Siemreap" w:hAnsi="Khmer OS Siemreap" w:cs="Khmer OS Siemreap"/>
        </w:rPr>
        <w:br w:type="page"/>
      </w:r>
    </w:p>
    <w:sdt>
      <w:sdtPr>
        <w:rPr>
          <w:rFonts w:ascii="Khmer OS Siemreap" w:eastAsiaTheme="minorHAnsi" w:hAnsi="Khmer OS Siemreap" w:cs="Khmer OS Siemreap"/>
          <w:b w:val="0"/>
          <w:noProof/>
          <w:color w:val="auto"/>
          <w:sz w:val="22"/>
          <w:szCs w:val="20"/>
        </w:rPr>
        <w:id w:val="520748281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4015694E" w14:textId="77777777" w:rsidR="001E5B66" w:rsidRPr="00344719" w:rsidRDefault="00446BC7" w:rsidP="00AE2BB1">
          <w:pPr>
            <w:pStyle w:val="TOCHeading"/>
            <w:spacing w:line="288" w:lineRule="auto"/>
            <w:rPr>
              <w:rFonts w:ascii="Khmer OS Siemreap" w:hAnsi="Khmer OS Siemreap" w:cs="Khmer OS Siemreap"/>
              <w:bCs/>
            </w:rPr>
          </w:pPr>
          <w:r w:rsidRPr="00344719">
            <w:rPr>
              <w:rFonts w:ascii="Khmer OS Siemreap" w:eastAsia="DaunPenh" w:hAnsi="Khmer OS Siemreap" w:cs="Khmer OS Siemreap"/>
              <w:bCs/>
              <w:cs/>
              <w:lang w:bidi="km-KH"/>
            </w:rPr>
            <w:t>ក្នុងកញ្ចប់នេះ៖</w:t>
          </w:r>
        </w:p>
        <w:p w14:paraId="5E9A2F7B" w14:textId="216C8951" w:rsidR="005D54B6" w:rsidRPr="005D54B6" w:rsidRDefault="00446BC7" w:rsidP="005D54B6">
          <w:pPr>
            <w:pStyle w:val="TOC1"/>
            <w:rPr>
              <w:rFonts w:ascii="Khmer OS Siemreap" w:eastAsiaTheme="minorEastAsia" w:hAnsi="Khmer OS Siemreap" w:cs="Khmer OS Siemreap"/>
              <w:sz w:val="22"/>
              <w:szCs w:val="22"/>
              <w:lang w:val="en-PH" w:eastAsia="zh-CN"/>
            </w:rPr>
          </w:pPr>
          <w:r w:rsidRPr="005D54B6">
            <w:rPr>
              <w:rFonts w:ascii="Khmer OS Siemreap" w:hAnsi="Khmer OS Siemreap" w:cs="Khmer OS Siemreap"/>
              <w:noProof w:val="0"/>
            </w:rPr>
            <w:fldChar w:fldCharType="begin"/>
          </w:r>
          <w:r w:rsidRPr="005D54B6">
            <w:rPr>
              <w:rFonts w:ascii="Khmer OS Siemreap" w:hAnsi="Khmer OS Siemreap" w:cs="Khmer OS Siemreap"/>
            </w:rPr>
            <w:instrText xml:space="preserve"> TOC \o "1-3" \h \z \u </w:instrText>
          </w:r>
          <w:r w:rsidRPr="005D54B6">
            <w:rPr>
              <w:rFonts w:ascii="Khmer OS Siemreap" w:hAnsi="Khmer OS Siemreap" w:cs="Khmer OS Siemreap"/>
              <w:noProof w:val="0"/>
            </w:rPr>
            <w:fldChar w:fldCharType="separate"/>
          </w:r>
          <w:hyperlink w:anchor="_Toc169157466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ទិដ្ឋភាពទូទៅ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_Toc169157466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1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5C1C6AF5" w14:textId="4F62FAFE" w:rsidR="005D54B6" w:rsidRPr="005D54B6" w:rsidRDefault="00884022">
          <w:pPr>
            <w:pStyle w:val="TOC1"/>
            <w:rPr>
              <w:rFonts w:ascii="Khmer OS Siemreap" w:eastAsiaTheme="minorEastAsia" w:hAnsi="Khmer OS Siemreap" w:cs="Khmer OS Siemreap"/>
              <w:sz w:val="22"/>
              <w:szCs w:val="22"/>
              <w:lang w:val="en-PH" w:eastAsia="zh-CN"/>
            </w:rPr>
          </w:pPr>
          <w:hyperlink w:anchor="_Toc169157467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តើអ្វីទៅជាក្របខ័ណ្ឌសមត្ថភាពកម្លាំងពលកម្ម</w:t>
            </w:r>
            <w:r w:rsidR="005D54B6" w:rsidRPr="005D54B6">
              <w:rPr>
                <w:rStyle w:val="Hyperlink"/>
                <w:rFonts w:ascii="Khmer OS Siemreap" w:hAnsi="Khmer OS Siemreap" w:cs="Khmer OS Siemreap"/>
              </w:rPr>
              <w:t>?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_Toc169157467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3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49401AB6" w14:textId="49FF2474" w:rsidR="005D54B6" w:rsidRPr="005D54B6" w:rsidRDefault="00884022">
          <w:pPr>
            <w:pStyle w:val="TOC1"/>
            <w:rPr>
              <w:rFonts w:ascii="Khmer OS Siemreap" w:eastAsiaTheme="minorEastAsia" w:hAnsi="Khmer OS Siemreap" w:cs="Khmer OS Siemreap"/>
              <w:sz w:val="22"/>
              <w:szCs w:val="22"/>
              <w:lang w:val="en-PH" w:eastAsia="zh-CN"/>
            </w:rPr>
          </w:pPr>
          <w:hyperlink w:anchor="_Toc169157468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តើអ្នកណាត្រូវបានពិគ្រោះយោបល់នៅពេលបង្កើតក្របខ័ណ្ឌនេះ</w:t>
            </w:r>
            <w:r w:rsidR="005D54B6" w:rsidRPr="005D54B6">
              <w:rPr>
                <w:rStyle w:val="Hyperlink"/>
                <w:rFonts w:ascii="Khmer OS Siemreap" w:hAnsi="Khmer OS Siemreap" w:cs="Khmer OS Siemreap"/>
              </w:rPr>
              <w:t>?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_Toc169157468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4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3B4D8C90" w14:textId="48C03807" w:rsidR="005D54B6" w:rsidRPr="005D54B6" w:rsidRDefault="00884022">
          <w:pPr>
            <w:pStyle w:val="TOC1"/>
            <w:rPr>
              <w:rFonts w:ascii="Khmer OS Siemreap" w:eastAsiaTheme="minorEastAsia" w:hAnsi="Khmer OS Siemreap" w:cs="Khmer OS Siemreap"/>
              <w:sz w:val="22"/>
              <w:szCs w:val="22"/>
              <w:lang w:val="en-PH" w:eastAsia="zh-CN"/>
            </w:rPr>
          </w:pPr>
          <w:hyperlink w:anchor="_Toc169157469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តើក្របខ័ណ្ឌនេះអាចត្រូវបានប្រើប្រាស់ដោយរបៀបណា</w:t>
            </w:r>
            <w:r w:rsidR="005D54B6" w:rsidRPr="005D54B6">
              <w:rPr>
                <w:rStyle w:val="Hyperlink"/>
                <w:rFonts w:ascii="Khmer OS Siemreap" w:hAnsi="Khmer OS Siemreap" w:cs="Khmer OS Siemreap"/>
              </w:rPr>
              <w:t>?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_Toc169157469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4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29163EFD" w14:textId="2CE544C2" w:rsidR="005D54B6" w:rsidRPr="005D54B6" w:rsidRDefault="00884022">
          <w:pPr>
            <w:pStyle w:val="TOC1"/>
            <w:rPr>
              <w:rFonts w:ascii="Khmer OS Siemreap" w:eastAsiaTheme="minorEastAsia" w:hAnsi="Khmer OS Siemreap" w:cs="Khmer OS Siemreap"/>
              <w:sz w:val="22"/>
              <w:szCs w:val="22"/>
              <w:lang w:val="en-PH" w:eastAsia="zh-CN"/>
            </w:rPr>
          </w:pPr>
          <w:hyperlink w:anchor="_Toc169157470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តើអ្នកណាអាចប្រើប្រាស់ក្របខ័ណ្ឌនេះបាន</w:t>
            </w:r>
            <w:r w:rsidR="005D54B6" w:rsidRPr="005D54B6">
              <w:rPr>
                <w:rStyle w:val="Hyperlink"/>
                <w:rFonts w:ascii="Khmer OS Siemreap" w:hAnsi="Khmer OS Siemreap" w:cs="Khmer OS Siemreap"/>
              </w:rPr>
              <w:t>?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_Toc169157470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5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557B3F1C" w14:textId="3DB2C88D" w:rsidR="005D54B6" w:rsidRPr="005D54B6" w:rsidRDefault="00884022">
          <w:pPr>
            <w:pStyle w:val="TOC2"/>
            <w:rPr>
              <w:rFonts w:ascii="Khmer OS Siemreap" w:eastAsiaTheme="minorEastAsia" w:hAnsi="Khmer OS Siemreap" w:cs="Khmer OS Siemreap"/>
              <w:color w:val="auto"/>
              <w:lang w:val="en-PH" w:eastAsia="zh-CN"/>
            </w:rPr>
          </w:pPr>
          <w:hyperlink w:anchor="_Toc169157471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ឧបករណ៍</w:t>
            </w:r>
            <w:r w:rsidR="005D54B6" w:rsidRPr="005D54B6">
              <w:rPr>
                <w:rStyle w:val="Hyperlink"/>
                <w:rFonts w:ascii="Khmer OS Siemreap" w:hAnsi="Khmer OS Siemreap" w:cs="Khmer OS Siemreap"/>
              </w:rPr>
              <w:t xml:space="preserve"> </w:t>
            </w:r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និងធនធាននានាសម្រាប់បុគ្គលិក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_Toc169157471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7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7430EEC9" w14:textId="3B09B224" w:rsidR="005D54B6" w:rsidRPr="005D54B6" w:rsidRDefault="00884022">
          <w:pPr>
            <w:pStyle w:val="TOC3"/>
            <w:rPr>
              <w:rFonts w:ascii="Khmer OS Siemreap" w:eastAsiaTheme="minorEastAsia" w:hAnsi="Khmer OS Siemreap" w:cs="Khmer OS Siemreap"/>
              <w:color w:val="auto"/>
              <w:lang w:val="en-PH" w:eastAsia="zh-CN"/>
            </w:rPr>
          </w:pPr>
          <w:hyperlink w:anchor="_Toc169157472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សៀវភៅមគ្គុទេសក៍ជម្រើសអាជីព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_Toc169157472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7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14457827" w14:textId="3E18B6C2" w:rsidR="005D54B6" w:rsidRPr="005D54B6" w:rsidRDefault="00884022">
          <w:pPr>
            <w:pStyle w:val="TOC3"/>
            <w:rPr>
              <w:rFonts w:ascii="Khmer OS Siemreap" w:eastAsiaTheme="minorEastAsia" w:hAnsi="Khmer OS Siemreap" w:cs="Khmer OS Siemreap"/>
              <w:color w:val="auto"/>
              <w:lang w:val="en-PH" w:eastAsia="zh-CN"/>
            </w:rPr>
          </w:pPr>
          <w:hyperlink w:anchor="_Toc169157473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ឧបករណ៍វាយតម្លៃខ្លួនឯងសម្រាប់បុគ្គលិកដែលមានសក្តានុពល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_Toc169157473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7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481F2FA2" w14:textId="67518F2C" w:rsidR="005D54B6" w:rsidRPr="005D54B6" w:rsidRDefault="00884022">
          <w:pPr>
            <w:pStyle w:val="TOC2"/>
            <w:rPr>
              <w:rFonts w:ascii="Khmer OS Siemreap" w:eastAsiaTheme="minorEastAsia" w:hAnsi="Khmer OS Siemreap" w:cs="Khmer OS Siemreap"/>
              <w:color w:val="auto"/>
              <w:lang w:val="en-PH" w:eastAsia="zh-CN"/>
            </w:rPr>
          </w:pPr>
          <w:hyperlink w:anchor="_Toc169157474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ឧបករណ៍</w:t>
            </w:r>
            <w:r w:rsidR="005D54B6" w:rsidRPr="005D54B6">
              <w:rPr>
                <w:rStyle w:val="Hyperlink"/>
                <w:rFonts w:ascii="Khmer OS Siemreap" w:hAnsi="Khmer OS Siemreap" w:cs="Khmer OS Siemreap"/>
              </w:rPr>
              <w:t xml:space="preserve"> </w:t>
            </w:r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និងធនធាននានាសម្រាប់អ្នកចូលរួម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_Toc169157474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8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6F732DEB" w14:textId="4A8A6848" w:rsidR="005D54B6" w:rsidRPr="005D54B6" w:rsidRDefault="00884022">
          <w:pPr>
            <w:pStyle w:val="TOC3"/>
            <w:rPr>
              <w:rFonts w:ascii="Khmer OS Siemreap" w:eastAsiaTheme="minorEastAsia" w:hAnsi="Khmer OS Siemreap" w:cs="Khmer OS Siemreap"/>
              <w:color w:val="auto"/>
              <w:lang w:val="en-PH" w:eastAsia="zh-CN"/>
            </w:rPr>
          </w:pPr>
          <w:hyperlink w:anchor="_Toc169157475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ធនធានសម្រាប់អ្នកចូលរួម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_Toc169157475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8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30B588EF" w14:textId="56FC64E2" w:rsidR="005D54B6" w:rsidRPr="005D54B6" w:rsidRDefault="00884022">
          <w:pPr>
            <w:pStyle w:val="TOC2"/>
            <w:rPr>
              <w:rFonts w:ascii="Khmer OS Siemreap" w:eastAsiaTheme="minorEastAsia" w:hAnsi="Khmer OS Siemreap" w:cs="Khmer OS Siemreap"/>
              <w:color w:val="auto"/>
              <w:lang w:val="en-PH" w:eastAsia="zh-CN"/>
            </w:rPr>
          </w:pPr>
          <w:hyperlink w:anchor="_Toc169157476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ឧបករណ៍</w:t>
            </w:r>
            <w:r w:rsidR="005D54B6" w:rsidRPr="005D54B6">
              <w:rPr>
                <w:rStyle w:val="Hyperlink"/>
                <w:rFonts w:ascii="Khmer OS Siemreap" w:hAnsi="Khmer OS Siemreap" w:cs="Khmer OS Siemreap"/>
              </w:rPr>
              <w:t xml:space="preserve"> </w:t>
            </w:r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និងធនធានសម្រាប់អ្នកចូលរួម</w:t>
            </w:r>
            <w:r w:rsidR="005D54B6" w:rsidRPr="005D54B6">
              <w:rPr>
                <w:rStyle w:val="Hyperlink"/>
                <w:rFonts w:ascii="Khmer OS Siemreap" w:hAnsi="Khmer OS Siemreap" w:cs="Khmer OS Siemreap"/>
              </w:rPr>
              <w:t xml:space="preserve"> </w:t>
            </w:r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និងអ្នកផ្តល់សេវានានា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_Toc169157476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9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3F52F657" w14:textId="2948D517" w:rsidR="005D54B6" w:rsidRPr="005D54B6" w:rsidRDefault="00884022">
          <w:pPr>
            <w:pStyle w:val="TOC3"/>
            <w:rPr>
              <w:rFonts w:ascii="Khmer OS Siemreap" w:eastAsiaTheme="minorEastAsia" w:hAnsi="Khmer OS Siemreap" w:cs="Khmer OS Siemreap"/>
              <w:color w:val="auto"/>
              <w:lang w:val="en-PH" w:eastAsia="zh-CN"/>
            </w:rPr>
          </w:pPr>
          <w:hyperlink w:anchor="_Toc169157477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ឧបករណ៍ពណ៌នាមុខតំណែង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_Toc169157477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9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6CC14650" w14:textId="204A7996" w:rsidR="005D54B6" w:rsidRPr="005D54B6" w:rsidRDefault="00884022">
          <w:pPr>
            <w:pStyle w:val="TOC3"/>
            <w:rPr>
              <w:rFonts w:ascii="Khmer OS Siemreap" w:eastAsiaTheme="minorEastAsia" w:hAnsi="Khmer OS Siemreap" w:cs="Khmer OS Siemreap"/>
              <w:color w:val="auto"/>
              <w:lang w:val="en-PH" w:eastAsia="zh-CN"/>
            </w:rPr>
          </w:pPr>
          <w:hyperlink w:anchor="_Toc169157478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ការត្រួតពិនិត្យសមត្ថភាព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_Toc169157478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9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4DB35BAE" w14:textId="1DCA2EBF" w:rsidR="005D54B6" w:rsidRPr="005D54B6" w:rsidRDefault="00884022">
          <w:pPr>
            <w:pStyle w:val="TOC3"/>
            <w:rPr>
              <w:rFonts w:ascii="Khmer OS Siemreap" w:eastAsiaTheme="minorEastAsia" w:hAnsi="Khmer OS Siemreap" w:cs="Khmer OS Siemreap"/>
              <w:color w:val="auto"/>
              <w:lang w:val="en-PH" w:eastAsia="zh-CN"/>
            </w:rPr>
          </w:pPr>
          <w:hyperlink w:anchor="_Toc169157479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ធនធានសម្រាប់ការជ្រើសរើសបុគ្គលិក</w:t>
            </w:r>
            <w:r w:rsidR="005D54B6" w:rsidRPr="005D54B6">
              <w:rPr>
                <w:rStyle w:val="Hyperlink"/>
                <w:rFonts w:ascii="Khmer OS Siemreap" w:hAnsi="Khmer OS Siemreap" w:cs="Khmer OS Siemreap"/>
              </w:rPr>
              <w:t xml:space="preserve"> </w:t>
            </w:r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និងការសម្រិតសម្រាំងបុគ្គលិក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_Toc169157479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9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74D0FC59" w14:textId="0015A364" w:rsidR="005D54B6" w:rsidRPr="005D54B6" w:rsidRDefault="00884022">
          <w:pPr>
            <w:pStyle w:val="TOC2"/>
            <w:rPr>
              <w:rFonts w:ascii="Khmer OS Siemreap" w:eastAsiaTheme="minorEastAsia" w:hAnsi="Khmer OS Siemreap" w:cs="Khmer OS Siemreap"/>
              <w:color w:val="auto"/>
              <w:lang w:val="en-PH" w:eastAsia="zh-CN"/>
            </w:rPr>
          </w:pPr>
          <w:hyperlink w:anchor="_Toc169157480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ឧបករណ៍</w:t>
            </w:r>
            <w:r w:rsidR="005D54B6" w:rsidRPr="005D54B6">
              <w:rPr>
                <w:rStyle w:val="Hyperlink"/>
                <w:rFonts w:ascii="Khmer OS Siemreap" w:hAnsi="Khmer OS Siemreap" w:cs="Khmer OS Siemreap"/>
              </w:rPr>
              <w:t xml:space="preserve"> </w:t>
            </w:r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និងធនធាននានាសម្រាប់អ្នកផ្តល់សេវា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_Toc169157480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11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106DCFE1" w14:textId="263358E5" w:rsidR="005D54B6" w:rsidRPr="005D54B6" w:rsidRDefault="00884022">
          <w:pPr>
            <w:pStyle w:val="TOC3"/>
            <w:rPr>
              <w:rFonts w:ascii="Khmer OS Siemreap" w:eastAsiaTheme="minorEastAsia" w:hAnsi="Khmer OS Siemreap" w:cs="Khmer OS Siemreap"/>
              <w:color w:val="auto"/>
              <w:lang w:val="en-PH" w:eastAsia="zh-CN"/>
            </w:rPr>
          </w:pPr>
          <w:hyperlink w:anchor="_Toc169157481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សៀវភៅមគ្គុទេសក៍ស្ដីពីការបណ្តុះបណ្តាលសមត្ថភាព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_Toc169157481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11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5FCCB3CB" w14:textId="402A3BE8" w:rsidR="005D54B6" w:rsidRPr="005D54B6" w:rsidRDefault="00884022">
          <w:pPr>
            <w:pStyle w:val="TOC3"/>
            <w:rPr>
              <w:rFonts w:ascii="Khmer OS Siemreap" w:eastAsiaTheme="minorEastAsia" w:hAnsi="Khmer OS Siemreap" w:cs="Khmer OS Siemreap"/>
              <w:color w:val="auto"/>
              <w:lang w:val="en-PH" w:eastAsia="zh-CN"/>
            </w:rPr>
          </w:pPr>
          <w:hyperlink w:anchor="_Toc169157482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ឧបករណ៍គ្រប់គ្រង</w:t>
            </w:r>
            <w:r w:rsidR="005D54B6" w:rsidRPr="005D54B6">
              <w:rPr>
                <w:rStyle w:val="Hyperlink"/>
                <w:rFonts w:ascii="Khmer OS Siemreap" w:hAnsi="Khmer OS Siemreap" w:cs="Khmer OS Siemreap"/>
              </w:rPr>
              <w:t xml:space="preserve"> </w:t>
            </w:r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និងរៀបចំផែនការកម្លាំងពលកម្ម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_Toc169157482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11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4B1A5068" w14:textId="1059A268" w:rsidR="005D54B6" w:rsidRPr="005D54B6" w:rsidRDefault="00884022">
          <w:pPr>
            <w:pStyle w:val="TOC1"/>
            <w:rPr>
              <w:rFonts w:ascii="Khmer OS Siemreap" w:eastAsiaTheme="minorEastAsia" w:hAnsi="Khmer OS Siemreap" w:cs="Khmer OS Siemreap"/>
              <w:sz w:val="22"/>
              <w:szCs w:val="22"/>
              <w:lang w:val="en-PH" w:eastAsia="zh-CN"/>
            </w:rPr>
          </w:pPr>
          <w:hyperlink w:anchor="_Toc169157483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តើក្របខ័ណ្ឌនេះទាក់ទងនឹងក្រមប្រតិបត្តិ</w:t>
            </w:r>
            <w:r w:rsidR="005D54B6" w:rsidRPr="005D54B6">
              <w:rPr>
                <w:rStyle w:val="Hyperlink"/>
                <w:rFonts w:ascii="Khmer OS Siemreap" w:hAnsi="Khmer OS Siemreap" w:cs="Khmer OS Siemreap"/>
              </w:rPr>
              <w:t xml:space="preserve"> </w:t>
            </w:r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និងបទដ្ឋានអនុវត្តយ៉ាងដូចម្តេចដែរ</w:t>
            </w:r>
            <w:r w:rsidR="005D54B6" w:rsidRPr="005D54B6">
              <w:rPr>
                <w:rStyle w:val="Hyperlink"/>
                <w:rFonts w:ascii="Khmer OS Siemreap" w:hAnsi="Khmer OS Siemreap" w:cs="Khmer OS Siemreap"/>
              </w:rPr>
              <w:t>?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_Toc169157483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12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</w:p>
        <w:p w14:paraId="2C91D3FB" w14:textId="5123E857" w:rsidR="001E5B66" w:rsidRPr="005D54B6" w:rsidRDefault="00884022" w:rsidP="005D54B6">
          <w:pPr>
            <w:pStyle w:val="TOC1"/>
            <w:rPr>
              <w:rFonts w:ascii="Khmer OS Siemreap" w:hAnsi="Khmer OS Siemreap" w:cs="Khmer OS Siemreap"/>
            </w:rPr>
          </w:pPr>
          <w:hyperlink w:anchor="_Toc169157484" w:history="1">
            <w:r w:rsidR="005D54B6" w:rsidRPr="005D54B6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តើខ្ញុំអាចទាក់ទងអ្នកណាសម្រាប់ព័ត៌មានបន្ថែម</w:t>
            </w:r>
            <w:r w:rsidR="005D54B6" w:rsidRPr="005D54B6">
              <w:rPr>
                <w:rStyle w:val="Hyperlink"/>
                <w:rFonts w:ascii="Khmer OS Siemreap" w:hAnsi="Khmer OS Siemreap" w:cs="Khmer OS Siemreap"/>
              </w:rPr>
              <w:t>?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ab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begin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instrText xml:space="preserve"> PAGEREF _Toc169157484 \h </w:instrText>
            </w:r>
            <w:r w:rsidR="005D54B6" w:rsidRPr="005D54B6">
              <w:rPr>
                <w:rFonts w:ascii="Khmer OS Siemreap" w:hAnsi="Khmer OS Siemreap" w:cs="Khmer OS Siemreap"/>
                <w:webHidden/>
              </w:rPr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separate"/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t>12</w:t>
            </w:r>
            <w:r w:rsidR="005D54B6" w:rsidRPr="005D54B6">
              <w:rPr>
                <w:rFonts w:ascii="Khmer OS Siemreap" w:hAnsi="Khmer OS Siemreap" w:cs="Khmer OS Siemreap"/>
                <w:webHidden/>
              </w:rPr>
              <w:fldChar w:fldCharType="end"/>
            </w:r>
          </w:hyperlink>
          <w:r w:rsidR="00446BC7" w:rsidRPr="005D54B6">
            <w:rPr>
              <w:rFonts w:ascii="Khmer OS Siemreap" w:hAnsi="Khmer OS Siemreap" w:cs="Khmer OS Siemreap"/>
            </w:rPr>
            <w:fldChar w:fldCharType="end"/>
          </w:r>
        </w:p>
      </w:sdtContent>
    </w:sdt>
    <w:p w14:paraId="717E00DF" w14:textId="77777777" w:rsidR="001E5B66" w:rsidRPr="00291543" w:rsidRDefault="00446BC7" w:rsidP="00AE2BB1">
      <w:pPr>
        <w:spacing w:line="288" w:lineRule="auto"/>
        <w:rPr>
          <w:rFonts w:ascii="Khmer OS Siemreap" w:eastAsiaTheme="majorEastAsia" w:hAnsi="Khmer OS Siemreap" w:cs="Khmer OS Siemreap"/>
          <w:color w:val="7030A0"/>
          <w:sz w:val="32"/>
          <w:szCs w:val="32"/>
        </w:rPr>
      </w:pPr>
      <w:r w:rsidRPr="00291543">
        <w:rPr>
          <w:rFonts w:ascii="Khmer OS Siemreap" w:hAnsi="Khmer OS Siemreap" w:cs="Khmer OS Siemreap"/>
        </w:rPr>
        <w:br w:type="page"/>
      </w:r>
    </w:p>
    <w:p w14:paraId="09F4702A" w14:textId="77777777" w:rsidR="001E5B66" w:rsidRPr="00344719" w:rsidRDefault="00446BC7" w:rsidP="00AE2BB1">
      <w:pPr>
        <w:pStyle w:val="Heading1"/>
        <w:spacing w:line="288" w:lineRule="auto"/>
        <w:rPr>
          <w:rFonts w:ascii="Khmer OS Siemreap" w:hAnsi="Khmer OS Siemreap" w:cs="Khmer OS Siemreap"/>
          <w:bCs/>
        </w:rPr>
      </w:pPr>
      <w:bookmarkStart w:id="4" w:name="_Toc169157467"/>
      <w:r w:rsidRPr="00344719">
        <w:rPr>
          <w:rFonts w:ascii="Khmer OS Siemreap" w:eastAsia="DaunPenh" w:hAnsi="Khmer OS Siemreap" w:cs="Khmer OS Siemreap"/>
          <w:bCs/>
          <w:cs/>
          <w:lang w:bidi="km-KH"/>
        </w:rPr>
        <w:lastRenderedPageBreak/>
        <w:t>តើអ្វីទៅជាក្របខ័ណ្ឌសមត្ថភាពកម្លាំងពលកម្ម</w:t>
      </w:r>
      <w:r w:rsidRPr="00344719">
        <w:rPr>
          <w:rFonts w:ascii="Khmer OS Siemreap" w:hAnsi="Khmer OS Siemreap" w:cs="Khmer OS Siemreap"/>
          <w:bCs/>
        </w:rPr>
        <w:t>?</w:t>
      </w:r>
      <w:bookmarkEnd w:id="4"/>
    </w:p>
    <w:p w14:paraId="017FA632" w14:textId="3761387A" w:rsidR="001E5B66" w:rsidRPr="00291543" w:rsidRDefault="00446BC7" w:rsidP="00B245DD">
      <w:pPr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ក្របខ័ណ្ឌសមត្ថភាពកម្លាំងពលកម្ម</w:t>
      </w:r>
      <w:r w:rsidRPr="00291543">
        <w:rPr>
          <w:rFonts w:ascii="Khmer OS Siemreap" w:hAnsi="Khmer OS Siemreap" w:cs="Khmer OS Siemreap"/>
          <w:szCs w:val="22"/>
        </w:rPr>
        <w:t xml:space="preserve"> NDIS (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ក្របខ័ណ្ឌ</w:t>
      </w:r>
      <w:r w:rsidRPr="00291543">
        <w:rPr>
          <w:rFonts w:ascii="Khmer OS Siemreap" w:hAnsi="Khmer OS Siemreap" w:cs="Khmer OS Siemreap"/>
          <w:szCs w:val="22"/>
        </w:rPr>
        <w:t xml:space="preserve">)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ពណ៌នាអំពីអាកប្បកិរិយា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ជំនាញ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និងចំណេះដឹងដែលត្រូវបានរំពឹងទុកពីបុគ្គលិកទាំងអស់ដែលបានទទួលមូលនិធិនៅក្រោម</w:t>
      </w:r>
      <w:r w:rsidRPr="00291543">
        <w:rPr>
          <w:rFonts w:ascii="Khmer OS Siemreap" w:hAnsi="Khmer OS Siemreap" w:cs="Khmer OS Siemreap"/>
          <w:szCs w:val="22"/>
        </w:rPr>
        <w:t xml:space="preserve"> NDIS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វាផ្តល់នូវឧទាហរណ៍ច្បាស់លាស់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ជាក់ស្តែងអំពីអាកប្បកិរិយានានាដែលបង្ហាញពីសមត្ថភាពរបស់បុគ្គលិក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និងបង្កើតភាសារួមមួយអំពី</w:t>
      </w:r>
      <w:r w:rsidRPr="00291543">
        <w:rPr>
          <w:rFonts w:ascii="Khmer OS Siemreap" w:hAnsi="Khmer OS Siemreap" w:cs="Khmer OS Siemreap"/>
          <w:szCs w:val="22"/>
        </w:rPr>
        <w:t xml:space="preserve"> '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អ្វីដែលល្អមើលទៅមានលក្ខណៈដូចម្តេចដែរ</w:t>
      </w:r>
      <w:r w:rsidRPr="00291543">
        <w:rPr>
          <w:rFonts w:ascii="Khmer OS Siemreap" w:hAnsi="Khmer OS Siemreap" w:cs="Khmer OS Siemreap"/>
          <w:szCs w:val="22"/>
        </w:rPr>
        <w:t>'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ក្របខ័ណ្ឌនេះត្រូវបានគាំទ្រដោយឧបករណ៍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និងសៀវភៅមគ្គុទ្ទេសក៍នានាដើម្បីជួយអ្នកផ្តល់សេវា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បុគ្គលិកដែលមានស្រាប់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និងបុគ្គលិកដែលមានសក្តានុពល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អ្នកស្វែងរកការងារធ្វើ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និងអ្នកចូលរួមនានា។</w:t>
      </w:r>
    </w:p>
    <w:p w14:paraId="191782B7" w14:textId="77777777" w:rsidR="001E5B66" w:rsidRPr="00291543" w:rsidRDefault="00446BC7" w:rsidP="00B245DD">
      <w:pPr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ក្របខ័ណ្ឌ៖</w:t>
      </w:r>
    </w:p>
    <w:p w14:paraId="35FE62F3" w14:textId="77777777" w:rsidR="001E5B66" w:rsidRPr="00291543" w:rsidRDefault="00446BC7" w:rsidP="00B245DD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ត្រូវបានសរសេរចេញពីទស្សនៈរបស់អ្នកចូលរួម</w:t>
      </w:r>
      <w:r w:rsidRPr="00291543">
        <w:rPr>
          <w:rFonts w:ascii="Khmer OS Siemreap" w:hAnsi="Khmer OS Siemreap" w:cs="Khmer OS Siemreap"/>
          <w:szCs w:val="22"/>
        </w:rPr>
        <w:t xml:space="preserve"> NDIS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</w:p>
    <w:p w14:paraId="7B26D9A8" w14:textId="77777777" w:rsidR="001E5B66" w:rsidRPr="00291543" w:rsidRDefault="00446BC7" w:rsidP="00B245DD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បកប្រែ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hyperlink r:id="rId12" w:history="1">
        <w:r w:rsidRPr="00344719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ក្រមប្រតិបត្តិ</w:t>
        </w:r>
      </w:hyperlink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hyperlink r:id="rId13" w:history="1">
        <w:r w:rsidRPr="00344719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ស្តង់ដារការអនុវត្ត</w:t>
        </w:r>
      </w:hyperlink>
      <w:r w:rsidRPr="00291543">
        <w:rPr>
          <w:rFonts w:ascii="Khmer OS Siemreap" w:hAnsi="Khmer OS Siemreap" w:cs="Khmer OS Siemreap"/>
          <w:szCs w:val="22"/>
        </w:rPr>
        <w:t xml:space="preserve"> NDIS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ទៅជាអាកប្បកិរិយា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និងសមត្ថភាពដែលអាចសង្កេតបានសម្រាប់បុគ្គលិកនៅគ្រប់កម្រិតទាំងអស់។</w:t>
      </w:r>
    </w:p>
    <w:p w14:paraId="1C78EE3B" w14:textId="221E35B4" w:rsidR="001E5B66" w:rsidRPr="00291543" w:rsidRDefault="00446BC7" w:rsidP="00B245DD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ពណ៌នាអំពីឥរិយាបថ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ជំនាញ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និងចំណេះដឹង</w:t>
      </w:r>
      <w:r w:rsidRPr="00291543">
        <w:rPr>
          <w:rFonts w:ascii="Khmer OS Siemreap" w:hAnsi="Khmer OS Siemreap" w:cs="Khmer OS Siemreap"/>
          <w:szCs w:val="22"/>
        </w:rPr>
        <w:t xml:space="preserve"> (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សមត្ថភាព</w:t>
      </w:r>
      <w:r w:rsidRPr="00291543">
        <w:rPr>
          <w:rFonts w:ascii="Khmer OS Siemreap" w:hAnsi="Khmer OS Siemreap" w:cs="Khmer OS Siemreap"/>
          <w:szCs w:val="22"/>
        </w:rPr>
        <w:t xml:space="preserve">)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ដែលត្រូវបានរំពឹងទុកពីបុគ្គលិកទាំងអស់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ដោយផ្តោតខ្លាំងលើការប្រាស្រ័យទាក់ទង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និងអន្តរកម្មរវាងបុគ្គលិក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និងអ្នកចូលរួម។</w:t>
      </w:r>
    </w:p>
    <w:p w14:paraId="66580BFF" w14:textId="713DD68F" w:rsidR="001E5B66" w:rsidRPr="00291543" w:rsidRDefault="00446BC7" w:rsidP="00B245DD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ពណ៌នាអំពី</w:t>
      </w:r>
      <w:r w:rsidRPr="00291543">
        <w:rPr>
          <w:rFonts w:ascii="Khmer OS Siemreap" w:hAnsi="Khmer OS Siemreap" w:cs="Khmer OS Siemreap"/>
          <w:szCs w:val="22"/>
        </w:rPr>
        <w:t xml:space="preserve"> '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អ្វីដែលល្អមើលទៅមានលក្ខណៈដូចម្តេចដែរ</w:t>
      </w:r>
      <w:r w:rsidRPr="00291543">
        <w:rPr>
          <w:rFonts w:ascii="Khmer OS Siemreap" w:hAnsi="Khmer OS Siemreap" w:cs="Khmer OS Siemreap"/>
          <w:szCs w:val="22"/>
        </w:rPr>
        <w:t xml:space="preserve">'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នៅពេលប្រកាន់ខ្ជាប់នូវគុណតម្លៃដែលផ្អែកលើសិទ្ធិរបស់</w:t>
      </w:r>
      <w:r w:rsidRPr="00291543">
        <w:rPr>
          <w:rFonts w:ascii="Khmer OS Siemreap" w:hAnsi="Khmer OS Siemreap" w:cs="Khmer OS Siemreap"/>
          <w:szCs w:val="22"/>
        </w:rPr>
        <w:t xml:space="preserve"> NDIS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ដើម្បីជំរុញការផ្លាស់ប្តូរវប្បធម៌ជាវិជ្ជមាន។</w:t>
      </w:r>
    </w:p>
    <w:p w14:paraId="5AD1292D" w14:textId="6C5D0EC7" w:rsidR="001E5B66" w:rsidRPr="00291543" w:rsidRDefault="00446BC7" w:rsidP="00B245DD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ត្រូវបានសរសេរដោយផ្តោតលើការរាប់បញ្ចូល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ជម្រើស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និងការត្រួតពិនិត្យ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និងការប្រកាន់ខ្ជាប់នូវសិទ្ធិរបស់មនុស្សដែលមានពិការភាព។</w:t>
      </w:r>
    </w:p>
    <w:p w14:paraId="252580A3" w14:textId="77777777" w:rsidR="001E5B66" w:rsidRPr="00291543" w:rsidRDefault="00446BC7" w:rsidP="00B245DD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ពាក់ព័ន្ធនឹងបុគ្គលិកទាំងអស់ដែលផ្តល់ការគាំទ្រ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និងសេវាកម្មដែលបានផ្តល់មូលនិធិដោយ</w:t>
      </w:r>
      <w:r w:rsidRPr="00291543">
        <w:rPr>
          <w:rFonts w:ascii="Khmer OS Siemreap" w:hAnsi="Khmer OS Siemreap" w:cs="Khmer OS Siemreap"/>
          <w:szCs w:val="22"/>
        </w:rPr>
        <w:t xml:space="preserve"> NDIS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ដល់បណ្ដាអ្នកចូលរួម</w:t>
      </w:r>
      <w:r w:rsidRPr="00291543">
        <w:rPr>
          <w:rFonts w:ascii="Khmer OS Siemreap" w:hAnsi="Khmer OS Siemreap" w:cs="Khmer OS Siemreap"/>
          <w:szCs w:val="22"/>
        </w:rPr>
        <w:t xml:space="preserve"> NDIS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រួមទាំង៖</w:t>
      </w:r>
      <w:r w:rsidRPr="00291543">
        <w:rPr>
          <w:rFonts w:ascii="Khmer OS Siemreap" w:hAnsi="Khmer OS Siemreap" w:cs="Khmer OS Siemreap"/>
          <w:szCs w:val="22"/>
        </w:rPr>
        <w:t xml:space="preserve">  </w:t>
      </w:r>
    </w:p>
    <w:p w14:paraId="2AC4A629" w14:textId="77777777" w:rsidR="001E5B66" w:rsidRPr="00291543" w:rsidRDefault="00446BC7" w:rsidP="00B245DD">
      <w:pPr>
        <w:pStyle w:val="Bullet2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ការងារគាំទ្រផ្ទាល់ខ្លួនប្រចាំថ្ងៃ</w:t>
      </w:r>
      <w:r w:rsidRPr="00291543">
        <w:rPr>
          <w:rFonts w:ascii="Khmer OS Siemreap" w:hAnsi="Khmer OS Siemreap" w:cs="Khmer OS Siemreap"/>
          <w:szCs w:val="22"/>
        </w:rPr>
        <w:t xml:space="preserve"> (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ដូចជាជំនួយជាមួយកិច្ចការប្រចាំថ្ងៃ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ឬការថែទាំផ្ទាល់ខ្លួន</w:t>
      </w:r>
      <w:r w:rsidRPr="00291543">
        <w:rPr>
          <w:rFonts w:ascii="Khmer OS Siemreap" w:hAnsi="Khmer OS Siemreap" w:cs="Khmer OS Siemreap"/>
          <w:szCs w:val="22"/>
        </w:rPr>
        <w:t>)</w:t>
      </w:r>
    </w:p>
    <w:p w14:paraId="55274E88" w14:textId="77777777" w:rsidR="001E5B66" w:rsidRPr="00291543" w:rsidRDefault="00446BC7" w:rsidP="00B245DD">
      <w:pPr>
        <w:pStyle w:val="Bullet2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ការគាំទ្រឯកទេស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ការគាំទ្រការកសាងសមត្ថភាព</w:t>
      </w:r>
      <w:r w:rsidRPr="00291543">
        <w:rPr>
          <w:rFonts w:ascii="Khmer OS Siemreap" w:hAnsi="Khmer OS Siemreap" w:cs="Khmer OS Siemreap"/>
          <w:szCs w:val="22"/>
        </w:rPr>
        <w:t xml:space="preserve"> (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ដូចជាការគាំទ្រផ្នែកសុខភាព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និងការព្យាបាល</w:t>
      </w:r>
      <w:r w:rsidRPr="00291543">
        <w:rPr>
          <w:rFonts w:ascii="Khmer OS Siemreap" w:hAnsi="Khmer OS Siemreap" w:cs="Khmer OS Siemreap"/>
          <w:szCs w:val="22"/>
        </w:rPr>
        <w:t>)</w:t>
      </w:r>
    </w:p>
    <w:p w14:paraId="5FFC96DD" w14:textId="77777777" w:rsidR="001E5B66" w:rsidRPr="00291543" w:rsidRDefault="00446BC7" w:rsidP="00B245DD">
      <w:pPr>
        <w:pStyle w:val="Bullet2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អ្នកដឹកនាំ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និងអ្នកគ្រប់គ្រង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</w:t>
      </w:r>
    </w:p>
    <w:p w14:paraId="783485DB" w14:textId="77777777" w:rsidR="001E5B66" w:rsidRPr="00291543" w:rsidRDefault="00446BC7" w:rsidP="00B245DD">
      <w:pPr>
        <w:pStyle w:val="Bullet2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សេវាកម្មជំនួយបន្ទាប់បន្សំ</w:t>
      </w:r>
      <w:r w:rsidRPr="00291543">
        <w:rPr>
          <w:rFonts w:ascii="Khmer OS Siemreap" w:hAnsi="Khmer OS Siemreap" w:cs="Khmer OS Siemreap"/>
          <w:szCs w:val="22"/>
        </w:rPr>
        <w:t xml:space="preserve"> (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ដូចជាការថែទាំ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ការសម្អាត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ឬទទួលភ្ញៀវ</w:t>
      </w:r>
      <w:r w:rsidRPr="00291543">
        <w:rPr>
          <w:rFonts w:ascii="Khmer OS Siemreap" w:hAnsi="Khmer OS Siemreap" w:cs="Khmer OS Siemreap"/>
          <w:szCs w:val="22"/>
        </w:rPr>
        <w:t>)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</w:p>
    <w:p w14:paraId="12002024" w14:textId="77777777" w:rsidR="001E5B66" w:rsidRPr="00291543" w:rsidRDefault="00446BC7" w:rsidP="00B245DD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បានរចនាឡើងសម្រាប់អ្នកណាម្នាក់ដែលត្រូវការយល់ដឹង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ណែនាំ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ឬចូលរួមនៅក្នុងកម្លាំងពលកម្ម</w:t>
      </w:r>
      <w:r w:rsidRPr="00291543">
        <w:rPr>
          <w:rFonts w:ascii="Khmer OS Siemreap" w:hAnsi="Khmer OS Siemreap" w:cs="Khmer OS Siemreap"/>
          <w:szCs w:val="22"/>
        </w:rPr>
        <w:t xml:space="preserve"> NDIS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</w:p>
    <w:p w14:paraId="29DDC90A" w14:textId="588A3BB2" w:rsidR="001E5B66" w:rsidRPr="00291543" w:rsidRDefault="00446BC7" w:rsidP="00B245DD">
      <w:pPr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lastRenderedPageBreak/>
        <w:t>ប្រសិនបើបុគ្គលិកនៅគ្រប់កម្រិតបង្ហាញពីសមត្ថភាពដែលមានចែងក្នុងក្របខ័ណ្ឌនេះ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អ្នកចូលរួមគួរតែទទួលបានសេវាកម្មប្រកបដោយសុវត្ថិភាព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និងគុណភាព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ដែលគាំទ្រដល់គោលដៅដែលបានជ្រើសរើសរបស់ពួកគេ។</w:t>
      </w:r>
    </w:p>
    <w:p w14:paraId="3C7654CE" w14:textId="27B6B49C" w:rsidR="001E5B66" w:rsidRPr="00344719" w:rsidRDefault="00446BC7" w:rsidP="00407646">
      <w:pPr>
        <w:pStyle w:val="Heading1"/>
        <w:spacing w:line="264" w:lineRule="auto"/>
        <w:rPr>
          <w:rFonts w:ascii="Khmer OS Siemreap" w:hAnsi="Khmer OS Siemreap" w:cs="Khmer OS Siemreap"/>
          <w:bCs/>
        </w:rPr>
      </w:pPr>
      <w:bookmarkStart w:id="5" w:name="_Toc169157468"/>
      <w:r w:rsidRPr="00344719">
        <w:rPr>
          <w:rFonts w:ascii="Khmer OS Siemreap" w:eastAsia="DaunPenh" w:hAnsi="Khmer OS Siemreap" w:cs="Khmer OS Siemreap"/>
          <w:bCs/>
          <w:cs/>
          <w:lang w:bidi="km-KH"/>
        </w:rPr>
        <w:t>តើអ្នកណាត្រូវបានពិគ្រោះយោបល់នៅពេលបង្កើត</w:t>
      </w:r>
      <w:r w:rsidR="00793661" w:rsidRPr="00344719">
        <w:rPr>
          <w:rFonts w:ascii="Khmer OS Siemreap" w:eastAsia="DaunPenh" w:hAnsi="Khmer OS Siemreap" w:cs="Khmer OS Siemreap"/>
          <w:bCs/>
          <w:lang w:bidi="km-KH"/>
        </w:rPr>
        <w:br/>
      </w:r>
      <w:r w:rsidRPr="00344719">
        <w:rPr>
          <w:rFonts w:ascii="Khmer OS Siemreap" w:eastAsia="DaunPenh" w:hAnsi="Khmer OS Siemreap" w:cs="Khmer OS Siemreap"/>
          <w:bCs/>
          <w:cs/>
          <w:lang w:bidi="km-KH"/>
        </w:rPr>
        <w:t>ក្របខ័ណ្ឌនេះ</w:t>
      </w:r>
      <w:r w:rsidRPr="00344719">
        <w:rPr>
          <w:rFonts w:ascii="Khmer OS Siemreap" w:hAnsi="Khmer OS Siemreap" w:cs="Khmer OS Siemreap"/>
          <w:bCs/>
        </w:rPr>
        <w:t>?</w:t>
      </w:r>
      <w:bookmarkEnd w:id="5"/>
    </w:p>
    <w:p w14:paraId="22A04A50" w14:textId="4A21107A" w:rsidR="001E5B66" w:rsidRPr="00291543" w:rsidRDefault="00446BC7" w:rsidP="00407646">
      <w:pPr>
        <w:keepNext/>
        <w:keepLines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ក្របខ័ណ្ឌនេះត្រូវបានបង្កើតឡើងក្នុងរយៈពេលជាង</w:t>
      </w:r>
      <w:r w:rsidRPr="00291543">
        <w:rPr>
          <w:rFonts w:ascii="Khmer OS Siemreap" w:hAnsi="Khmer OS Siemreap" w:cs="Khmer OS Siemreap"/>
          <w:szCs w:val="22"/>
        </w:rPr>
        <w:t xml:space="preserve"> 18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ខែនៃការពិគ្រោះយោបល់ពហុដំណាក់កាលជាមួយមនុស្សជាង</w:t>
      </w:r>
      <w:r w:rsidRPr="00291543">
        <w:rPr>
          <w:rFonts w:ascii="Khmer OS Siemreap" w:hAnsi="Khmer OS Siemreap" w:cs="Khmer OS Siemreap"/>
          <w:szCs w:val="22"/>
        </w:rPr>
        <w:t xml:space="preserve"> 600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នាក់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រួមមាន៖</w:t>
      </w:r>
    </w:p>
    <w:p w14:paraId="7A4FB2FB" w14:textId="77777777" w:rsidR="001E5B66" w:rsidRPr="00291543" w:rsidRDefault="00446BC7" w:rsidP="00407646">
      <w:pPr>
        <w:pStyle w:val="Bullet1"/>
        <w:keepNext/>
        <w:keepLines/>
        <w:spacing w:before="180" w:after="18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អ្នកចូលរួម</w:t>
      </w:r>
      <w:r w:rsidRPr="00291543">
        <w:rPr>
          <w:rFonts w:ascii="Khmer OS Siemreap" w:hAnsi="Khmer OS Siemreap" w:cs="Khmer OS Siemreap"/>
          <w:szCs w:val="22"/>
        </w:rPr>
        <w:t>/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អ្នកថែទាំ</w:t>
      </w:r>
      <w:r w:rsidRPr="00291543">
        <w:rPr>
          <w:rFonts w:ascii="Khmer OS Siemreap" w:hAnsi="Khmer OS Siemreap" w:cs="Khmer OS Siemreap"/>
          <w:szCs w:val="22"/>
        </w:rPr>
        <w:t>/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សមាជិកគ្រួសារ</w:t>
      </w:r>
    </w:p>
    <w:p w14:paraId="5E9231CE" w14:textId="77777777" w:rsidR="001E5B66" w:rsidRPr="00291543" w:rsidRDefault="00446BC7" w:rsidP="00407646">
      <w:pPr>
        <w:pStyle w:val="Bullet1"/>
        <w:keepNext/>
        <w:keepLines/>
        <w:spacing w:before="180" w:after="18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បុគ្គលិកនានា</w:t>
      </w:r>
    </w:p>
    <w:p w14:paraId="298D97F6" w14:textId="1EE74D0C" w:rsidR="001E5B66" w:rsidRPr="00291543" w:rsidRDefault="00407646" w:rsidP="00407646">
      <w:pPr>
        <w:pStyle w:val="Bullet1"/>
        <w:spacing w:before="180" w:after="180" w:line="264" w:lineRule="auto"/>
        <w:rPr>
          <w:rFonts w:ascii="Khmer OS Siemreap" w:hAnsi="Khmer OS Siemreap" w:cs="Khmer OS Siemreap"/>
          <w:szCs w:val="22"/>
        </w:rPr>
      </w:pPr>
      <w:r w:rsidRPr="00407646">
        <w:rPr>
          <w:rFonts w:ascii="Khmer OS Siemreap" w:hAnsi="Khmer OS Siemreap" w:cs="Khmer OS Siemreap" w:hint="cs"/>
          <w:szCs w:val="22"/>
          <w:cs/>
          <w:lang w:bidi="km-KH"/>
        </w:rPr>
        <w:t>អ្នកផ្តល់សេវានានា</w:t>
      </w:r>
    </w:p>
    <w:p w14:paraId="380B6FF7" w14:textId="77777777" w:rsidR="001E5B66" w:rsidRPr="00291543" w:rsidRDefault="00446BC7" w:rsidP="00407646">
      <w:pPr>
        <w:pStyle w:val="Bullet1"/>
        <w:spacing w:before="180" w:after="18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ស្ថាប័នកំពូលនានា</w:t>
      </w:r>
    </w:p>
    <w:p w14:paraId="29D32808" w14:textId="77777777" w:rsidR="001E5B66" w:rsidRPr="00291543" w:rsidRDefault="00446BC7" w:rsidP="00407646">
      <w:pPr>
        <w:pStyle w:val="Bullet1"/>
        <w:spacing w:before="180" w:after="18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អ្នកជំនាញបច្ចេកទេស</w:t>
      </w:r>
      <w:r w:rsidRPr="00291543">
        <w:rPr>
          <w:rFonts w:ascii="Khmer OS Siemreap" w:hAnsi="Khmer OS Siemreap" w:cs="Khmer OS Siemreap"/>
          <w:szCs w:val="22"/>
        </w:rPr>
        <w:t>/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អ្នកស្រាវជ្រាវ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និងអ្នកផ្តល់ការបណ្តុះបណ្តាល។</w:t>
      </w:r>
    </w:p>
    <w:p w14:paraId="24B37175" w14:textId="3479DFB1" w:rsidR="001E5B66" w:rsidRPr="00344719" w:rsidRDefault="00446BC7" w:rsidP="00407646">
      <w:pPr>
        <w:pStyle w:val="Heading1"/>
        <w:spacing w:line="264" w:lineRule="auto"/>
        <w:rPr>
          <w:rFonts w:ascii="Khmer OS Siemreap" w:hAnsi="Khmer OS Siemreap" w:cs="Khmer OS Siemreap"/>
          <w:b w:val="0"/>
          <w:bCs/>
        </w:rPr>
      </w:pPr>
      <w:bookmarkStart w:id="6" w:name="_Toc169157469"/>
      <w:r w:rsidRPr="00344719">
        <w:rPr>
          <w:rFonts w:ascii="Khmer OS Siemreap" w:eastAsia="DaunPenh" w:hAnsi="Khmer OS Siemreap" w:cs="Khmer OS Siemreap"/>
          <w:bCs/>
          <w:cs/>
          <w:lang w:bidi="km-KH"/>
        </w:rPr>
        <w:t>តើក្របខ័ណ្ឌនេះអាចត្រូវបានប្រើប្រាស់ដោយរបៀបណា</w:t>
      </w:r>
      <w:r w:rsidRPr="00344719">
        <w:rPr>
          <w:rFonts w:ascii="Khmer OS Siemreap" w:hAnsi="Khmer OS Siemreap" w:cs="Khmer OS Siemreap"/>
          <w:bCs/>
        </w:rPr>
        <w:t>?</w:t>
      </w:r>
      <w:bookmarkEnd w:id="6"/>
    </w:p>
    <w:p w14:paraId="131451F9" w14:textId="428762B1" w:rsidR="001E5B66" w:rsidRPr="00291543" w:rsidRDefault="00446BC7" w:rsidP="00407646">
      <w:pPr>
        <w:tabs>
          <w:tab w:val="left" w:pos="426"/>
        </w:tabs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ក្របខ័ណ្ឌនេះត្រូវបានសរសេរឡើងតាមសំឡេងរបស់អ្នកចូលរួម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ហើយពណ៌នាអំពី</w:t>
      </w:r>
      <w:r w:rsidRPr="00291543">
        <w:rPr>
          <w:rFonts w:ascii="Khmer OS Siemreap" w:hAnsi="Khmer OS Siemreap" w:cs="Khmer OS Siemreap"/>
          <w:szCs w:val="22"/>
        </w:rPr>
        <w:t xml:space="preserve"> '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អ្វីដែលល្អមើលទៅមានលក្ខណៈដូចម្តេចដែរ</w:t>
      </w:r>
      <w:r w:rsidRPr="00291543">
        <w:rPr>
          <w:rFonts w:ascii="Khmer OS Siemreap" w:hAnsi="Khmer OS Siemreap" w:cs="Khmer OS Siemreap"/>
          <w:szCs w:val="22"/>
        </w:rPr>
        <w:t xml:space="preserve">'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សម្រាប់ការផ្តល់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និងទទួលការគាំទ្រនានា។</w:t>
      </w:r>
      <w:r w:rsidRPr="00291543">
        <w:rPr>
          <w:rFonts w:ascii="Khmer OS Siemreap" w:hAnsi="Khmer OS Siemreap" w:cs="Khmer OS Siemreap"/>
          <w:szCs w:val="22"/>
        </w:rPr>
        <w:t xml:space="preserve"> '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</w:t>
      </w:r>
      <w:r w:rsidRPr="00291543">
        <w:rPr>
          <w:rFonts w:ascii="Khmer OS Siemreap" w:hAnsi="Khmer OS Siemreap" w:cs="Khmer OS Siemreap"/>
          <w:szCs w:val="22"/>
        </w:rPr>
        <w:t xml:space="preserve">'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</w:t>
      </w:r>
      <w:r w:rsidRPr="00291543">
        <w:rPr>
          <w:rFonts w:ascii="Khmer OS Siemreap" w:hAnsi="Khmer OS Siemreap" w:cs="Khmer OS Siemreap"/>
          <w:szCs w:val="22"/>
        </w:rPr>
        <w:t xml:space="preserve"> '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របស់អ្នក</w:t>
      </w:r>
      <w:r w:rsidRPr="00291543">
        <w:rPr>
          <w:rFonts w:ascii="Khmer OS Siemreap" w:hAnsi="Khmer OS Siemreap" w:cs="Khmer OS Siemreap"/>
          <w:szCs w:val="22"/>
        </w:rPr>
        <w:t xml:space="preserve">'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សំដៅលើបុគ្គលិក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ឬអ្នកផ្តល់សេវា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ហើយ</w:t>
      </w:r>
      <w:r w:rsidRPr="00291543">
        <w:rPr>
          <w:rFonts w:ascii="Khmer OS Siemreap" w:hAnsi="Khmer OS Siemreap" w:cs="Khmer OS Siemreap"/>
          <w:szCs w:val="22"/>
        </w:rPr>
        <w:t xml:space="preserve"> '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ខ្ញុំ</w:t>
      </w:r>
      <w:r w:rsidRPr="00291543">
        <w:rPr>
          <w:rFonts w:ascii="Khmer OS Siemreap" w:hAnsi="Khmer OS Siemreap" w:cs="Khmer OS Siemreap"/>
          <w:szCs w:val="22"/>
        </w:rPr>
        <w:t xml:space="preserve">'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</w:t>
      </w:r>
      <w:r w:rsidRPr="00291543">
        <w:rPr>
          <w:rFonts w:ascii="Khmer OS Siemreap" w:hAnsi="Khmer OS Siemreap" w:cs="Khmer OS Siemreap"/>
          <w:szCs w:val="22"/>
        </w:rPr>
        <w:t xml:space="preserve"> '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ខ្ញុំ</w:t>
      </w:r>
      <w:r w:rsidRPr="00291543">
        <w:rPr>
          <w:rFonts w:ascii="Khmer OS Siemreap" w:hAnsi="Khmer OS Siemreap" w:cs="Khmer OS Siemreap"/>
          <w:szCs w:val="22"/>
        </w:rPr>
        <w:t xml:space="preserve">'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សំដៅលើអ្នកចូលរួម។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</w:p>
    <w:p w14:paraId="0D998757" w14:textId="5CA08231" w:rsidR="001E5B66" w:rsidRPr="00291543" w:rsidRDefault="00446BC7" w:rsidP="00407646">
      <w:pPr>
        <w:tabs>
          <w:tab w:val="left" w:pos="426"/>
        </w:tabs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ក្របខ័ណ្ឌមានវត្ថុបំណងចំនួនប្រាំ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ដែលពណ៌នាអំពីការរំពឹងទុកស្នូលដែលអ្នកចូលរួមមានចំពោះបុគ្គលិក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="002152E1">
        <w:rPr>
          <w:rFonts w:ascii="Khmer OS Siemreap" w:hAnsi="Khmer OS Siemreap" w:cs="Khmer OS Siemreap"/>
          <w:szCs w:val="22"/>
        </w:rPr>
        <w:br/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និងអ្នកផ្តល់សេវានានា។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</w:p>
    <w:p w14:paraId="55E9CBD4" w14:textId="5F254584" w:rsidR="001E5B66" w:rsidRPr="00291543" w:rsidRDefault="00407646" w:rsidP="00407646">
      <w:pPr>
        <w:spacing w:line="264" w:lineRule="auto"/>
        <w:rPr>
          <w:rFonts w:ascii="Khmer OS Siemreap" w:hAnsi="Khmer OS Siemreap" w:cs="Khmer OS Siemreap"/>
          <w:szCs w:val="22"/>
        </w:rPr>
      </w:pPr>
      <w:r w:rsidRPr="00407646">
        <w:rPr>
          <w:rFonts w:ascii="Khmer OS Siemreap" w:hAnsi="Khmer OS Siemreap" w:cs="Khmer OS Siemreap" w:hint="cs"/>
          <w:szCs w:val="22"/>
          <w:cs/>
          <w:lang w:bidi="km-KH"/>
        </w:rPr>
        <w:t>ទាំងនេះរួមបញ្ចូលមាន៖</w:t>
      </w:r>
    </w:p>
    <w:p w14:paraId="053D58D7" w14:textId="77777777" w:rsidR="001E5B66" w:rsidRPr="00291543" w:rsidRDefault="00446BC7" w:rsidP="00407646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ទំនាក់ទំនងរបស់យើង៖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បង្កើតទំនាក់ទំនងរបស់យើងដើម្បីជោគជ័យ។</w:t>
      </w:r>
    </w:p>
    <w:p w14:paraId="1D85D4E6" w14:textId="77777777" w:rsidR="001E5B66" w:rsidRPr="00291543" w:rsidRDefault="00446BC7" w:rsidP="00407646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ផលប៉ះពាល់របស់អ្នក៖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ដឹងពីសមត្ថភាព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តួនាទី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និងឥទ្ធិពលរបស់អ្នក។</w:t>
      </w:r>
    </w:p>
    <w:p w14:paraId="32453626" w14:textId="77777777" w:rsidR="001E5B66" w:rsidRPr="00291543" w:rsidRDefault="00446BC7" w:rsidP="00407646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គាំទ្រខ្ញុំ៖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គាំទ្រខ្ញុំឱ្យបន្តលើអ្វីដែលសំខាន់សម្រាប់ខ្ញុំ។</w:t>
      </w:r>
    </w:p>
    <w:p w14:paraId="243B2B4B" w14:textId="77777777" w:rsidR="001E5B66" w:rsidRPr="00291543" w:rsidRDefault="00446BC7" w:rsidP="0054391C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lastRenderedPageBreak/>
        <w:t>មានវត្តមាន៖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មានវត្តមាន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ហើយផ្តល់ការគាំទ្រដែលខ្ញុំត្រូវការ។</w:t>
      </w:r>
    </w:p>
    <w:p w14:paraId="0CF8ADC6" w14:textId="77777777" w:rsidR="001E5B66" w:rsidRPr="00291543" w:rsidRDefault="00446BC7" w:rsidP="0054391C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ចូលពិនិត្យ៖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ធ្វើការជាមួយខ្ញុំដើម្បីវាយតម្លៃ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និងធ្វើសកម្មភាពលើអ្វីដែលកំពុងដំណើរការ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និងអ្វីដែលមិនដំណើរការ។</w:t>
      </w:r>
    </w:p>
    <w:p w14:paraId="3B2F2A05" w14:textId="2D2AF16D" w:rsidR="001E5B66" w:rsidRPr="00291543" w:rsidRDefault="00446BC7" w:rsidP="0054391C">
      <w:pPr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កំណែគេហទំព័រអន្តរកម្មនៃក្របខ័ណ្ឌ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អញ្ជើញអ្នកប្រើប្រាស់ឱ្យជ្រើសរើសប្រភេទការងារដែលពួកគេចង់ពណ៌នា</w:t>
      </w:r>
      <w:r w:rsidRPr="00291543">
        <w:rPr>
          <w:rFonts w:ascii="Khmer OS Siemreap" w:hAnsi="Khmer OS Siemreap" w:cs="Khmer OS Siemreap"/>
          <w:szCs w:val="22"/>
        </w:rPr>
        <w:t xml:space="preserve"> (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ទូទៅ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កម្រិតខ្ពស់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ជំនួយបន្ទាប់បន្សំ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hAnsi="Khmer OS Siemreap" w:cs="Khmer OS Siemreap"/>
          <w:szCs w:val="22"/>
          <w:cs/>
          <w:lang w:bidi="km-KH"/>
        </w:rPr>
        <w:t>ថ្នាក់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គ្រប់គ្រង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ភាពជាអ្នកដឹកនាំ</w:t>
      </w:r>
      <w:r w:rsidRPr="00291543">
        <w:rPr>
          <w:rFonts w:ascii="Khmer OS Siemreap" w:hAnsi="Khmer OS Siemreap" w:cs="Khmer OS Siemreap"/>
          <w:szCs w:val="22"/>
        </w:rPr>
        <w:t xml:space="preserve">)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ហើយបង្ហាញសមត្ថភាពពាក់ព័ន្ធនានា។</w:t>
      </w:r>
    </w:p>
    <w:p w14:paraId="1B6BD849" w14:textId="637CB3AB" w:rsidR="001E5B66" w:rsidRPr="00291543" w:rsidRDefault="00446BC7" w:rsidP="0054391C">
      <w:pPr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ឧបករណ៍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ធនធាននានាដែលគាំទ្រក្របខ័ណ្ឌនេះបានមកពីវិធីសាស្រ្តផ្អែកលើសមត្ថភាពក្នុងការរៀបចំផែនការកម្លាំងពលកម្ម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ឧបករណ៍នីមួយៗប្រើប្រាស់សមត្ថភាពក្របខ័ណ្ឌតាមវិធីជាក់ស្តែង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ដើម្បីបង្កើនគុណភាពកម្លាំងពលកម្ម។</w:t>
      </w:r>
    </w:p>
    <w:p w14:paraId="13553387" w14:textId="6B44CB9A" w:rsidR="001E5B66" w:rsidRPr="00291543" w:rsidRDefault="00446BC7" w:rsidP="0054391C">
      <w:pPr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ក្របខ័ណ្ឌសមត្ថភាពកម្លាំងពលកម្ម</w:t>
      </w:r>
      <w:r w:rsidRPr="00291543">
        <w:rPr>
          <w:rFonts w:ascii="Khmer OS Siemreap" w:hAnsi="Khmer OS Siemreap" w:cs="Khmer OS Siemreap"/>
          <w:szCs w:val="22"/>
        </w:rPr>
        <w:t xml:space="preserve"> NDIS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មាននៅលើអ៊ីនធឺណិត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និងជាឯកសារ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hyperlink r:id="rId14" w:history="1">
        <w:r w:rsidRPr="00344719">
          <w:rPr>
            <w:rStyle w:val="Hyperlink"/>
            <w:rFonts w:ascii="Khmer OS Siemreap" w:hAnsi="Khmer OS Siemreap" w:cs="Khmer OS Siemreap"/>
            <w:szCs w:val="22"/>
          </w:rPr>
          <w:t>PDF</w:t>
        </w:r>
      </w:hyperlink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អាចទាញយកបាន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="002152E1">
        <w:rPr>
          <w:rFonts w:ascii="Khmer OS Siemreap" w:hAnsi="Khmer OS Siemreap" w:cs="Khmer OS Siemreap"/>
          <w:szCs w:val="22"/>
        </w:rPr>
        <w:br/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ឬចូលប្រើ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hyperlink r:id="rId15" w:history="1">
        <w:r w:rsidRPr="00344719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ឯកសារ</w:t>
        </w:r>
        <w:r w:rsidRPr="00344719">
          <w:rPr>
            <w:rStyle w:val="Hyperlink"/>
            <w:rFonts w:ascii="Khmer OS Siemreap" w:hAnsi="Khmer OS Siemreap" w:cs="Khmer OS Siemreap"/>
            <w:szCs w:val="22"/>
          </w:rPr>
          <w:t xml:space="preserve"> Word</w:t>
        </w:r>
      </w:hyperlink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បាន</w:t>
      </w:r>
      <w:r w:rsidRPr="0029154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</w:p>
    <w:p w14:paraId="46A66EB3" w14:textId="77777777" w:rsidR="001E5B66" w:rsidRPr="00344719" w:rsidRDefault="00446BC7" w:rsidP="00477C3F">
      <w:pPr>
        <w:pStyle w:val="Heading1"/>
        <w:spacing w:line="264" w:lineRule="auto"/>
        <w:rPr>
          <w:rFonts w:ascii="Khmer OS Siemreap" w:hAnsi="Khmer OS Siemreap" w:cs="Khmer OS Siemreap"/>
          <w:bCs/>
        </w:rPr>
      </w:pPr>
      <w:bookmarkStart w:id="7" w:name="_Toc169157470"/>
      <w:r w:rsidRPr="00344719">
        <w:rPr>
          <w:rFonts w:ascii="Khmer OS Siemreap" w:eastAsia="DaunPenh" w:hAnsi="Khmer OS Siemreap" w:cs="Khmer OS Siemreap"/>
          <w:bCs/>
          <w:cs/>
          <w:lang w:bidi="km-KH"/>
        </w:rPr>
        <w:t>តើអ្នកណាអាចប្រើប្រាស់ក្របខ័ណ្ឌនេះបាន</w:t>
      </w:r>
      <w:r w:rsidRPr="00344719">
        <w:rPr>
          <w:rFonts w:ascii="Khmer OS Siemreap" w:hAnsi="Khmer OS Siemreap" w:cs="Khmer OS Siemreap"/>
          <w:bCs/>
        </w:rPr>
        <w:t>?</w:t>
      </w:r>
      <w:bookmarkEnd w:id="7"/>
    </w:p>
    <w:p w14:paraId="79F1ACC1" w14:textId="4943C210" w:rsidR="001E5B66" w:rsidRPr="00291543" w:rsidRDefault="00446BC7" w:rsidP="00477C3F">
      <w:pPr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ក្របខណ្ឌនេះអាចត្រូវបានប្រើប្រាស់ដោយមនុស្សជាច្រើន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រួមទាំងបុគ្គលិក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អ្នកចូលរួម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អ្នកផ្តល់សេវា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="002152E1">
        <w:rPr>
          <w:rFonts w:ascii="Khmer OS Siemreap" w:hAnsi="Khmer OS Siemreap" w:cs="Khmer OS Siemreap"/>
          <w:szCs w:val="22"/>
        </w:rPr>
        <w:br/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និងបុគ្គលិកដែលមានសក្តានុពល។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</w:p>
    <w:p w14:paraId="477D5F40" w14:textId="4778C80A" w:rsidR="001E5B66" w:rsidRPr="00291543" w:rsidRDefault="00446BC7" w:rsidP="00477C3F">
      <w:pPr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អ្នកចូលរួមដែលចង់ក្លាយជាផ្នែកនៃការជ្រើសរើសបុគ្គលិក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ការត្រួតពិនិត្យ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ឬផ្តល់មតិកែលម្អអាចប្រើប្រាស់ក្របខ័ណ្ឌនេះ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ហើយដូច្នេះអាចគ្រប់គ្រងអ្នកចូលរួមដោយខ្លួនឯងបាន។</w:t>
      </w:r>
    </w:p>
    <w:p w14:paraId="2FBBECE6" w14:textId="7F9EF481" w:rsidR="001E5B66" w:rsidRPr="00291543" w:rsidRDefault="00446BC7" w:rsidP="00477C3F">
      <w:pPr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បុគ្គលិកដែលចង់ពង្រីកអាជីពរបស់ពួកគេ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ឬបុគ្គលិកមានសក្តានុពលដែលចង់មើលថាតើអាជីពគាំទ្រជនពិការអាចមើលទៅមានលក្ខណៈដូចម្តេចដែរ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អាចប្រើប្រាស់ក្របខ័ណ្ឌនេះបាន។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</w:p>
    <w:p w14:paraId="21E1E496" w14:textId="5D0479B6" w:rsidR="001E5B66" w:rsidRPr="00291543" w:rsidRDefault="00446BC7" w:rsidP="00477C3F">
      <w:pPr>
        <w:spacing w:line="264" w:lineRule="auto"/>
        <w:rPr>
          <w:rFonts w:ascii="Khmer OS Siemreap" w:hAnsi="Khmer OS Siemreap" w:cs="Khmer OS Siemreap"/>
          <w:bCs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អ្នកផ្តល់សេវា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និងបុគ្គលិកធនធានមនុស្សអាចប្រើប្រាស់ក្របខ័ណ្ឌនេះដើម្បីរៀបចំផែនការកម្លាំងពលកម្ម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="002152E1">
        <w:rPr>
          <w:rFonts w:ascii="Khmer OS Siemreap" w:hAnsi="Khmer OS Siemreap" w:cs="Khmer OS Siemreap"/>
          <w:szCs w:val="22"/>
        </w:rPr>
        <w:br/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និងគ្រប់គ្រង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ជ្រើសរើសបុគ្គលិក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ត្រួតពិនិត្យ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និងកំណត់ជម្រើសនានានៅក្នុងការបណ្តុះបណ្តាលសម្រាប់</w:t>
      </w:r>
      <w:r w:rsidR="002152E1">
        <w:rPr>
          <w:rFonts w:ascii="Khmer OS Siemreap" w:eastAsia="DaunPenh" w:hAnsi="Khmer OS Siemreap" w:cs="Khmer OS Siemreap"/>
          <w:szCs w:val="22"/>
          <w:lang w:bidi="km-KH"/>
        </w:rPr>
        <w:br/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បុគ្គលិក។</w:t>
      </w:r>
      <w:r w:rsidRPr="00291543">
        <w:rPr>
          <w:rFonts w:ascii="Khmer OS Siemreap" w:hAnsi="Khmer OS Siemreap" w:cs="Khmer OS Siemreap"/>
        </w:rPr>
        <w:br w:type="page"/>
      </w:r>
      <w:r w:rsidR="002B38C1" w:rsidRPr="00291543">
        <w:rPr>
          <w:rFonts w:ascii="Khmer OS Siemreap" w:eastAsia="DaunPenh" w:hAnsi="Khmer OS Siemreap" w:cs="Khmer OS Siemreap"/>
          <w:bCs/>
          <w:cs/>
          <w:lang w:bidi="km-KH"/>
        </w:rPr>
        <w:lastRenderedPageBreak/>
        <w:t>តើឧបករណ៍ និងធនធានអ្វីខ្លះដែលគាំទ្រក្របខ័ណ្ឌនេះ</w:t>
      </w:r>
      <w:r w:rsidR="002B38C1" w:rsidRPr="00291543">
        <w:rPr>
          <w:rFonts w:ascii="Khmer OS Siemreap" w:eastAsia="DaunPenh" w:hAnsi="Khmer OS Siemreap" w:cs="Khmer OS Siemreap"/>
          <w:bCs/>
        </w:rPr>
        <w:t>?</w:t>
      </w:r>
    </w:p>
    <w:p w14:paraId="720B130D" w14:textId="0C19B6F4" w:rsidR="001E5B66" w:rsidRPr="00291543" w:rsidRDefault="00446BC7" w:rsidP="00CD0D49">
      <w:pPr>
        <w:spacing w:line="264" w:lineRule="auto"/>
        <w:rPr>
          <w:rFonts w:ascii="Khmer OS Siemreap" w:hAnsi="Khmer OS Siemreap" w:cs="Khmer OS Siemreap"/>
          <w:noProof/>
          <w:szCs w:val="22"/>
          <w:lang w:eastAsia="en-AU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ក្របខ័ណ្ឌនេះត្រូវបានគាំទ្រដោយឧបករណ៍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និងសៀវភៅមគ្គុទ្ទសេក៍នានាដែលជួយក្នុងផ្នែកនានាដូចជាការរៀបចំផែនការអាជីព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ការជ្រើសរើសបុគ្គលិក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ការរៀបចំផែនការកម្លាំងពលកម្ម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និងការគ្រប់គ្រង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="002152E1">
        <w:rPr>
          <w:rFonts w:ascii="Khmer OS Siemreap" w:hAnsi="Khmer OS Siemreap" w:cs="Khmer OS Siemreap"/>
          <w:szCs w:val="22"/>
        </w:rPr>
        <w:br/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និងការអភិវឌ្ឍន៍កម្លាំងពលកម្ម។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</w:p>
    <w:p w14:paraId="2DE6BB48" w14:textId="77777777" w:rsidR="001E5B66" w:rsidRPr="00291543" w:rsidRDefault="00446BC7" w:rsidP="00AE2BB1">
      <w:pPr>
        <w:spacing w:line="288" w:lineRule="auto"/>
        <w:rPr>
          <w:rFonts w:ascii="Khmer OS Siemreap" w:hAnsi="Khmer OS Siemreap" w:cs="Khmer OS Siemreap"/>
          <w:noProof/>
          <w:lang w:eastAsia="en-AU"/>
        </w:rPr>
      </w:pPr>
      <w:r w:rsidRPr="00291543">
        <w:rPr>
          <w:rFonts w:ascii="Khmer OS Siemreap" w:hAnsi="Khmer OS Siemreap" w:cs="Khmer OS Siemreap"/>
          <w:noProof/>
          <w:lang w:eastAsia="en-AU" w:bidi="km-KH"/>
        </w:rPr>
        <w:drawing>
          <wp:inline distT="0" distB="0" distL="0" distR="0" wp14:anchorId="4F4E5F36" wp14:editId="7E4104E2">
            <wp:extent cx="5731510" cy="4350997"/>
            <wp:effectExtent l="0" t="0" r="2540" b="0"/>
            <wp:docPr id="1" name="Picture 1" descr="ដ្យាក្រាមក្របខណ្ឌសមត្ថភាពកម្លាំងពលកម្មបង្ហាញពីរបៀបដែលក្របខ័ណ្ឌភ្ជាប់ទៅនឹងការរៀបចំផែនការកម្លាំងពលកម្ម ការអភិវឌ្ឍន៍កម្លាំងពលកម្ម ការរៀបចំផែនការអាជីព និងសកម្មភាពការជ្រើសរើសបុគ្គលិក និងការសម្រិតសម្រាំងបុគ្គលិក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ដ្យាក្រាមក្របខណ្ឌសមត្ថភាពកម្លាំងពលកម្មបង្ហាញពីរបៀបដែលក្របខ័ណ្ឌភ្ជាប់ទៅនឹងការរៀបចំផែនការកម្លាំងពលកម្ម ការអភិវឌ្ឍន៍កម្លាំងពលកម្ម ការរៀបចំផែនការអាជីព និងសកម្មភាពការជ្រើសរើសបុគ្គលិក និងការសម្រិតសម្រាំងបុគ្គលិក។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5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B7FD1" w14:textId="77777777" w:rsidR="001E5B66" w:rsidRPr="00291543" w:rsidRDefault="00446BC7" w:rsidP="00AE2BB1">
      <w:pPr>
        <w:spacing w:line="288" w:lineRule="auto"/>
        <w:rPr>
          <w:rFonts w:ascii="Khmer OS Siemreap" w:hAnsi="Khmer OS Siemreap" w:cs="Khmer OS Siemreap"/>
        </w:rPr>
      </w:pPr>
      <w:r w:rsidRPr="00291543">
        <w:rPr>
          <w:rFonts w:ascii="Khmer OS Siemreap" w:hAnsi="Khmer OS Siemreap" w:cs="Khmer OS Siemreap"/>
        </w:rPr>
        <w:br w:type="page"/>
      </w:r>
    </w:p>
    <w:p w14:paraId="5953336A" w14:textId="77777777" w:rsidR="001E5B66" w:rsidRPr="00291543" w:rsidRDefault="00446BC7" w:rsidP="009873DA">
      <w:pPr>
        <w:pStyle w:val="Heading2"/>
        <w:spacing w:line="264" w:lineRule="auto"/>
        <w:rPr>
          <w:rFonts w:ascii="Khmer OS Siemreap" w:hAnsi="Khmer OS Siemreap" w:cs="Khmer OS Siemreap"/>
          <w:bCs/>
        </w:rPr>
      </w:pPr>
      <w:bookmarkStart w:id="8" w:name="_Toc169157471"/>
      <w:r w:rsidRPr="00291543">
        <w:rPr>
          <w:rFonts w:ascii="Khmer OS Siemreap" w:eastAsia="DaunPenh" w:hAnsi="Khmer OS Siemreap" w:cs="Khmer OS Siemreap"/>
          <w:bCs/>
          <w:cs/>
          <w:lang w:bidi="km-KH"/>
        </w:rPr>
        <w:lastRenderedPageBreak/>
        <w:t>ឧបករណ៍</w:t>
      </w:r>
      <w:r w:rsidRPr="00291543">
        <w:rPr>
          <w:rFonts w:ascii="Khmer OS Siemreap" w:hAnsi="Khmer OS Siemreap" w:cs="Khmer OS Siemreap"/>
          <w:bCs/>
        </w:rPr>
        <w:t xml:space="preserve"> </w:t>
      </w:r>
      <w:r w:rsidRPr="00291543">
        <w:rPr>
          <w:rFonts w:ascii="Khmer OS Siemreap" w:eastAsia="DaunPenh" w:hAnsi="Khmer OS Siemreap" w:cs="Khmer OS Siemreap"/>
          <w:bCs/>
          <w:cs/>
          <w:lang w:bidi="km-KH"/>
        </w:rPr>
        <w:t>និងធនធាននានាសម្រាប់បុគ្គលិក</w:t>
      </w:r>
      <w:bookmarkEnd w:id="8"/>
    </w:p>
    <w:p w14:paraId="67E85614" w14:textId="77777777" w:rsidR="001E5B66" w:rsidRPr="00344719" w:rsidRDefault="00884022" w:rsidP="009873DA">
      <w:pPr>
        <w:pStyle w:val="Heading3"/>
        <w:spacing w:line="264" w:lineRule="auto"/>
        <w:rPr>
          <w:rFonts w:ascii="Khmer OS Siemreap" w:hAnsi="Khmer OS Siemreap" w:cs="Khmer OS Siemreap"/>
          <w:bCs/>
          <w:color w:val="612C69"/>
          <w:szCs w:val="26"/>
        </w:rPr>
      </w:pPr>
      <w:hyperlink r:id="rId17" w:history="1">
        <w:bookmarkStart w:id="9" w:name="_Toc169157472"/>
        <w:r w:rsidR="00446BC7" w:rsidRPr="00344719">
          <w:rPr>
            <w:rStyle w:val="Hyperlink"/>
            <w:rFonts w:ascii="Khmer OS Siemreap" w:eastAsia="DaunPenh" w:hAnsi="Khmer OS Siemreap" w:cs="Khmer OS Siemreap"/>
            <w:bCs/>
            <w:color w:val="612C69"/>
            <w:szCs w:val="26"/>
            <w:u w:val="none"/>
            <w:cs/>
            <w:lang w:bidi="km-KH"/>
          </w:rPr>
          <w:t>សៀវភៅមគ្គុទេសក៍ជម្រើសអាជីព</w:t>
        </w:r>
        <w:bookmarkEnd w:id="9"/>
      </w:hyperlink>
    </w:p>
    <w:p w14:paraId="573B1EAC" w14:textId="77777777" w:rsidR="001E5B66" w:rsidRPr="00291543" w:rsidRDefault="00446BC7" w:rsidP="008110A7">
      <w:pPr>
        <w:pStyle w:val="Bullet1"/>
        <w:spacing w:line="264" w:lineRule="auto"/>
        <w:ind w:right="-188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ជួយបុគ្គលិកក្នុងការស្វែងរកការងារ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និងឱកាសអាជីពនានានៅក្នុងវិស័យពិការភាព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និងវិស័យពាក់ព័ន្ធនានា។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</w:p>
    <w:p w14:paraId="12148B6C" w14:textId="5C2BA210" w:rsidR="001E5B66" w:rsidRPr="00291543" w:rsidRDefault="00446BC7" w:rsidP="008110A7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ប្រើប្រាស់ក្របខ័ណ្ឌនេះដើម្បីពណ៌នាអំពីការរំពឹងទុកសម្រាប់តួនាទីផ្សេងៗគ្នា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ជាមូលដ្ឋានដើម្បីយល់ដឹងពីកន្លែងដែលត្រូវអនុវត្ត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និងអភិវឌ្ឍសមត្ថភាព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និងចំណាប់អារម្មណ៍នានា។</w:t>
      </w:r>
    </w:p>
    <w:p w14:paraId="39356708" w14:textId="6103F725" w:rsidR="001E5B66" w:rsidRPr="00291543" w:rsidRDefault="00AE2BB1" w:rsidP="008110A7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hAnsi="Khmer OS Siemreap" w:cs="Khmer OS Siemreap"/>
          <w:szCs w:val="22"/>
          <w:cs/>
          <w:lang w:bidi="km-KH"/>
        </w:rPr>
        <w:t xml:space="preserve">ផ្តល់គន្លឹះ និងការណែនាំនានាអំពីរបៀបប្រើប្រាស់សមត្ថភាពការងារគាំទ្រជនពិការទូទៅតាមវិធីថ្មីៗ </w:t>
      </w:r>
      <w:r w:rsidR="00927037">
        <w:rPr>
          <w:rFonts w:ascii="Khmer OS Siemreap" w:hAnsi="Khmer OS Siemreap" w:cs="Khmer OS Siemreap"/>
          <w:szCs w:val="22"/>
          <w:lang w:bidi="km-KH"/>
        </w:rPr>
        <w:br/>
      </w:r>
      <w:r w:rsidRPr="00291543">
        <w:rPr>
          <w:rFonts w:ascii="Khmer OS Siemreap" w:hAnsi="Khmer OS Siemreap" w:cs="Khmer OS Siemreap"/>
          <w:szCs w:val="22"/>
          <w:cs/>
          <w:lang w:bidi="km-KH"/>
        </w:rPr>
        <w:t>និងរបៀបពង្រឹងសមត្ថភាពទាំងនេះ ដើម្បីផ្តល់នូវទិដ្ឋភាពនៃការគាំទ្រផ្សេងៗគ្នា ទទួលយកតួនាទីឯកទេសបន្ថែមទៀត ឬផ្លាស់តួនាទីទៅក្នុងមុខតំណែងគ្រប់គ្រងជួរមុខ។</w:t>
      </w:r>
    </w:p>
    <w:p w14:paraId="50BE6B9B" w14:textId="77777777" w:rsidR="001E5B66" w:rsidRPr="00291543" w:rsidRDefault="00446BC7" w:rsidP="008110A7">
      <w:pPr>
        <w:pStyle w:val="Bullet1"/>
        <w:spacing w:line="264" w:lineRule="auto"/>
        <w:rPr>
          <w:rFonts w:ascii="Khmer OS Siemreap" w:hAnsi="Khmer OS Siemreap" w:cs="Khmer OS Siemreap"/>
          <w:b/>
          <w:szCs w:val="22"/>
        </w:rPr>
      </w:pPr>
      <w:r w:rsidRPr="0029154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មានប្រយោជន៍សម្រាប់៖</w:t>
      </w:r>
      <w:r w:rsidRPr="00291543">
        <w:rPr>
          <w:rFonts w:ascii="Khmer OS Siemreap" w:hAnsi="Khmer OS Siemreap" w:cs="Khmer OS Siemreap"/>
          <w:b/>
          <w:bCs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បុគ្គលិក</w:t>
      </w:r>
      <w:r w:rsidRPr="00291543">
        <w:rPr>
          <w:rFonts w:ascii="Khmer OS Siemreap" w:hAnsi="Khmer OS Siemreap" w:cs="Khmer OS Siemreap"/>
          <w:szCs w:val="22"/>
        </w:rPr>
        <w:t xml:space="preserve"> NDIS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ដែលចាប់អារម្មណ៍ក្នុងការស្វែងរកជម្រើសការងារ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និងអភិវឌ្ឍសមត្ថភាព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និងអាជីពរបស់ពួកគេបន្ថែមទៀត។</w:t>
      </w:r>
    </w:p>
    <w:p w14:paraId="34330103" w14:textId="77777777" w:rsidR="001E5B66" w:rsidRPr="00344719" w:rsidRDefault="00884022" w:rsidP="00AE2BB1">
      <w:pPr>
        <w:pStyle w:val="Heading3"/>
        <w:spacing w:line="288" w:lineRule="auto"/>
        <w:rPr>
          <w:rStyle w:val="Hyperlink"/>
          <w:rFonts w:ascii="Khmer OS Siemreap" w:hAnsi="Khmer OS Siemreap" w:cs="Khmer OS Siemreap"/>
          <w:bCs/>
          <w:color w:val="612C69"/>
          <w:szCs w:val="26"/>
          <w:u w:val="none"/>
        </w:rPr>
      </w:pPr>
      <w:hyperlink r:id="rId18" w:history="1">
        <w:bookmarkStart w:id="10" w:name="_Toc169157473"/>
        <w:r w:rsidR="00446BC7" w:rsidRPr="00344719">
          <w:rPr>
            <w:rStyle w:val="Hyperlink"/>
            <w:rFonts w:ascii="Khmer OS Siemreap" w:eastAsia="DaunPenh" w:hAnsi="Khmer OS Siemreap" w:cs="Khmer OS Siemreap"/>
            <w:bCs/>
            <w:color w:val="612C69"/>
            <w:szCs w:val="26"/>
            <w:u w:val="none"/>
            <w:cs/>
            <w:lang w:bidi="km-KH"/>
          </w:rPr>
          <w:t>ឧបករណ៍វាយតម្លៃខ្លួនឯងសម្រាប់បុគ្គលិកដែលមានសក្តានុពល</w:t>
        </w:r>
        <w:bookmarkEnd w:id="10"/>
      </w:hyperlink>
    </w:p>
    <w:p w14:paraId="23BA928E" w14:textId="702D2227" w:rsidR="001E5B66" w:rsidRPr="00291543" w:rsidRDefault="00446BC7" w:rsidP="008110A7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ផ្តល់ឱ្យអ្នកស្វែងរកការងារជាមួយនឹងទម្រង់គំនិត</w:t>
      </w:r>
      <w:r w:rsidR="00927037">
        <w:rPr>
          <w:rFonts w:ascii="Khmer OS Siemreap" w:eastAsia="DaunPenh" w:hAnsi="Khmer OS Siemreap" w:cs="Khmer OS Siemreap"/>
          <w:szCs w:val="22"/>
          <w:lang w:bidi="km-KH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អំពីថាតើការធ្វើការនៅក្នុងតួនាទីគាំទ្រជនពិការអាចមើលទៅមានលក្ខណៈដូចម្តេចដែរ។</w:t>
      </w:r>
    </w:p>
    <w:p w14:paraId="4795097B" w14:textId="7CB064BE" w:rsidR="001E5B66" w:rsidRPr="00291543" w:rsidRDefault="00446BC7" w:rsidP="008110A7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ប្រើប្រាស់សំណួរ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និងសេណារីយ៉ូជាក់ស្តែងមួយចំនួន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ដើម្បីគាំទ្រអ្នកប្រើប្រាស់ឱ្យឆ្លុះបញ្ចាំងពីឥរិយាបថ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គុណតម្លៃ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និងជំនឿរបស់ពួកគេ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ដើម្បីជួយពួកគេសម្រេចចិត្តថាតើពួកគេស័ក្តសមល្អសម្រាប់ការងារក្នុងតួនាទីនៃវិស័យពិការភាពដែរឬទេ។</w:t>
      </w:r>
    </w:p>
    <w:p w14:paraId="3B99A0DB" w14:textId="1615D1F3" w:rsidR="001E5B66" w:rsidRPr="00291543" w:rsidRDefault="00446BC7" w:rsidP="008110A7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កំណត់ការបណ្តុះបណ្តាល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ជំនាញ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និងបទពិសោធន៍ជីវិតដែលមានស្រាប់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ដែលអាចបំពាក់បរិក្ខារដល់មនុស្សម្នាក់ដើម្បីធ្វើការក្នុងវិស័យពិការភាព។</w:t>
      </w:r>
    </w:p>
    <w:p w14:paraId="0FBCBDFD" w14:textId="77777777" w:rsidR="001E5B66" w:rsidRPr="00291543" w:rsidRDefault="00446BC7" w:rsidP="008110A7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ផ្តល់នូវការវាយតម្លៃដែលត្រូវតាមបុគ្គល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ជាពិសេសដោយផ្អែកលើការឆ្លើយតបរបស់អ្នកប្រើប្រាស់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និងគូសបញ្ជាក់ពីដំបូន្មានទូទៅអំពីជំហានបន្ទាប់នានាដែលត្រូវអនុវត្ត។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</w:p>
    <w:p w14:paraId="37188388" w14:textId="29380EF3" w:rsidR="001E5B66" w:rsidRPr="008110A7" w:rsidRDefault="00446BC7" w:rsidP="008110A7">
      <w:pPr>
        <w:pStyle w:val="Bullet1"/>
        <w:spacing w:line="264" w:lineRule="auto"/>
        <w:rPr>
          <w:rStyle w:val="CommentReference"/>
          <w:rFonts w:ascii="Khmer OS Siemreap" w:hAnsi="Khmer OS Siemreap" w:cs="Khmer OS Siemreap"/>
          <w:sz w:val="22"/>
          <w:szCs w:val="22"/>
        </w:rPr>
      </w:pPr>
      <w:r w:rsidRPr="0029154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មានប្រយោជន៍សម្រាប់៖</w:t>
      </w:r>
      <w:r w:rsidRPr="00291543">
        <w:rPr>
          <w:rFonts w:ascii="Khmer OS Siemreap" w:hAnsi="Khmer OS Siemreap" w:cs="Khmer OS Siemreap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មនុស្សដែលកំពុងពិចារណាធ្វើការនៅក្នុង</w:t>
      </w:r>
      <w:r w:rsidRPr="00291543">
        <w:rPr>
          <w:rFonts w:ascii="Khmer OS Siemreap" w:hAnsi="Khmer OS Siemreap" w:cs="Khmer OS Siemreap"/>
        </w:rPr>
        <w:t xml:space="preserve"> NDIS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  <w:r w:rsidRPr="00291543">
        <w:rPr>
          <w:rFonts w:ascii="Khmer OS Siemreap" w:hAnsi="Khmer OS Siemreap" w:cs="Khmer OS Siemreap"/>
        </w:rPr>
        <w:t xml:space="preserve"> </w:t>
      </w:r>
    </w:p>
    <w:p w14:paraId="427AD04C" w14:textId="77777777" w:rsidR="001E5B66" w:rsidRPr="00291543" w:rsidRDefault="00446BC7" w:rsidP="008110A7">
      <w:pPr>
        <w:pStyle w:val="Heading2"/>
        <w:spacing w:line="264" w:lineRule="auto"/>
        <w:rPr>
          <w:rFonts w:ascii="Khmer OS Siemreap" w:hAnsi="Khmer OS Siemreap" w:cs="Khmer OS Siemreap"/>
          <w:bCs/>
        </w:rPr>
      </w:pPr>
      <w:bookmarkStart w:id="11" w:name="_Toc169157474"/>
      <w:r w:rsidRPr="00291543">
        <w:rPr>
          <w:rFonts w:ascii="Khmer OS Siemreap" w:eastAsia="DaunPenh" w:hAnsi="Khmer OS Siemreap" w:cs="Khmer OS Siemreap"/>
          <w:bCs/>
          <w:cs/>
          <w:lang w:bidi="km-KH"/>
        </w:rPr>
        <w:lastRenderedPageBreak/>
        <w:t>ឧបករណ៍</w:t>
      </w:r>
      <w:r w:rsidRPr="00291543">
        <w:rPr>
          <w:rFonts w:ascii="Khmer OS Siemreap" w:hAnsi="Khmer OS Siemreap" w:cs="Khmer OS Siemreap"/>
          <w:bCs/>
        </w:rPr>
        <w:t xml:space="preserve"> </w:t>
      </w:r>
      <w:r w:rsidRPr="00291543">
        <w:rPr>
          <w:rFonts w:ascii="Khmer OS Siemreap" w:eastAsia="DaunPenh" w:hAnsi="Khmer OS Siemreap" w:cs="Khmer OS Siemreap"/>
          <w:bCs/>
          <w:cs/>
          <w:lang w:bidi="km-KH"/>
        </w:rPr>
        <w:t>និងធនធាននានាសម្រាប់អ្នកចូលរួម</w:t>
      </w:r>
      <w:bookmarkEnd w:id="11"/>
    </w:p>
    <w:p w14:paraId="7C95CFEB" w14:textId="77777777" w:rsidR="001E5B66" w:rsidRPr="00344719" w:rsidRDefault="00884022" w:rsidP="008110A7">
      <w:pPr>
        <w:pStyle w:val="Heading3"/>
        <w:spacing w:line="264" w:lineRule="auto"/>
        <w:rPr>
          <w:rFonts w:ascii="Khmer OS Siemreap" w:hAnsi="Khmer OS Siemreap" w:cs="Khmer OS Siemreap"/>
          <w:bCs/>
          <w:color w:val="612C69"/>
          <w:szCs w:val="26"/>
        </w:rPr>
      </w:pPr>
      <w:hyperlink r:id="rId19" w:history="1">
        <w:bookmarkStart w:id="12" w:name="_Toc169157475"/>
        <w:r w:rsidR="00446BC7" w:rsidRPr="00344719">
          <w:rPr>
            <w:rStyle w:val="Hyperlink"/>
            <w:rFonts w:ascii="Khmer OS Siemreap" w:eastAsia="DaunPenh" w:hAnsi="Khmer OS Siemreap" w:cs="Khmer OS Siemreap"/>
            <w:bCs/>
            <w:color w:val="612C69"/>
            <w:szCs w:val="26"/>
            <w:u w:val="none"/>
            <w:cs/>
            <w:lang w:bidi="km-KH"/>
          </w:rPr>
          <w:t>ធនធានសម្រាប់អ្នកចូលរួម</w:t>
        </w:r>
        <w:bookmarkEnd w:id="12"/>
      </w:hyperlink>
    </w:p>
    <w:p w14:paraId="1A56622F" w14:textId="5E241398" w:rsidR="001E5B66" w:rsidRPr="00291543" w:rsidRDefault="00446BC7" w:rsidP="008110A7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ផ្តល់ការណែនាំជាក់ស្តែងសម្រាប់អ្នកចូលរួមអំពីការប្រើប្រាស់ក្របខ័ណ្ឌ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និងឧបករណ៍នានាដើម្បីគាំទ្រពួកគេក្នុងការស្វែងរក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និងរក្សាបុគ្គលិកដែលពួកគេត្រូវការ។</w:t>
      </w:r>
    </w:p>
    <w:p w14:paraId="7F0169A1" w14:textId="77777777" w:rsidR="001E5B66" w:rsidRPr="00291543" w:rsidRDefault="00446BC7" w:rsidP="008110A7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ធនធានងាយស្រួលអាន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វីដេអូ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និងគំនូរជីវចល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មានសម្រាប់ឯកសារ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និងដំណើរការសំខាន់ៗ។</w:t>
      </w:r>
    </w:p>
    <w:p w14:paraId="152C7BCE" w14:textId="2B59AD17" w:rsidR="001E5B66" w:rsidRPr="00291543" w:rsidRDefault="00446BC7" w:rsidP="008110A7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សេណារីយ៉ូនានាដែលបង្ហាញពីទិដ្ឋភាពនៃក្របខ័ណ្ឌ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និងឧបករណ៍ដែលមានសម្រាប់ប្រើប្រាស់គឺនៅទូទាំង</w:t>
      </w:r>
      <w:r w:rsidR="008B69E1">
        <w:rPr>
          <w:rFonts w:ascii="Khmer OS Siemreap" w:eastAsia="DaunPenh" w:hAnsi="Khmer OS Siemreap" w:cs="Khmer OS Siemreap"/>
          <w:szCs w:val="22"/>
          <w:lang w:bidi="km-KH"/>
        </w:rPr>
        <w:br/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គេហទំព័រ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ដើម្បីគាំទ្រអ្នកចូលរួមក្នុងការស្វែងរក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និងរក្សាបុគ្គលិក។</w:t>
      </w:r>
      <w:r w:rsidRPr="00291543">
        <w:rPr>
          <w:rFonts w:ascii="Khmer OS Siemreap" w:hAnsi="Khmer OS Siemreap" w:cs="Khmer OS Siemreap"/>
        </w:rPr>
        <w:br w:type="page"/>
      </w:r>
    </w:p>
    <w:p w14:paraId="66964C66" w14:textId="4C212920" w:rsidR="001E5B66" w:rsidRPr="00291543" w:rsidRDefault="00446BC7" w:rsidP="00D40541">
      <w:pPr>
        <w:pStyle w:val="Heading2"/>
        <w:spacing w:line="264" w:lineRule="auto"/>
        <w:rPr>
          <w:rFonts w:ascii="Khmer OS Siemreap" w:hAnsi="Khmer OS Siemreap" w:cs="Khmer OS Siemreap"/>
          <w:bCs/>
        </w:rPr>
      </w:pPr>
      <w:bookmarkStart w:id="13" w:name="_Toc169157476"/>
      <w:r w:rsidRPr="00291543">
        <w:rPr>
          <w:rFonts w:ascii="Khmer OS Siemreap" w:eastAsia="DaunPenh" w:hAnsi="Khmer OS Siemreap" w:cs="Khmer OS Siemreap"/>
          <w:bCs/>
          <w:cs/>
          <w:lang w:bidi="km-KH"/>
        </w:rPr>
        <w:lastRenderedPageBreak/>
        <w:t>ឧបករណ៍</w:t>
      </w:r>
      <w:r w:rsidRPr="00291543">
        <w:rPr>
          <w:rFonts w:ascii="Khmer OS Siemreap" w:hAnsi="Khmer OS Siemreap" w:cs="Khmer OS Siemreap"/>
          <w:bCs/>
        </w:rPr>
        <w:t xml:space="preserve"> </w:t>
      </w:r>
      <w:r w:rsidRPr="00291543">
        <w:rPr>
          <w:rFonts w:ascii="Khmer OS Siemreap" w:eastAsia="DaunPenh" w:hAnsi="Khmer OS Siemreap" w:cs="Khmer OS Siemreap"/>
          <w:bCs/>
          <w:cs/>
          <w:lang w:bidi="km-KH"/>
        </w:rPr>
        <w:t>និងធនធានសម្រាប់អ្នកចូលរួម</w:t>
      </w:r>
      <w:r w:rsidRPr="00291543">
        <w:rPr>
          <w:rFonts w:ascii="Khmer OS Siemreap" w:hAnsi="Khmer OS Siemreap" w:cs="Khmer OS Siemreap"/>
          <w:bCs/>
        </w:rPr>
        <w:t xml:space="preserve"> </w:t>
      </w:r>
      <w:r w:rsidRPr="00291543">
        <w:rPr>
          <w:rFonts w:ascii="Khmer OS Siemreap" w:eastAsia="DaunPenh" w:hAnsi="Khmer OS Siemreap" w:cs="Khmer OS Siemreap"/>
          <w:bCs/>
          <w:cs/>
          <w:lang w:bidi="km-KH"/>
        </w:rPr>
        <w:t>និងអ្នកផ្តល់សេវានានា</w:t>
      </w:r>
      <w:bookmarkEnd w:id="13"/>
    </w:p>
    <w:p w14:paraId="2EFDD898" w14:textId="77777777" w:rsidR="001E5B66" w:rsidRPr="00344719" w:rsidRDefault="00884022" w:rsidP="00D40541">
      <w:pPr>
        <w:pStyle w:val="Heading3"/>
        <w:spacing w:line="264" w:lineRule="auto"/>
        <w:rPr>
          <w:rStyle w:val="Hyperlink"/>
          <w:rFonts w:ascii="Khmer OS Siemreap" w:hAnsi="Khmer OS Siemreap" w:cs="Khmer OS Siemreap"/>
          <w:bCs/>
          <w:color w:val="612C69"/>
          <w:szCs w:val="26"/>
          <w:u w:val="none"/>
        </w:rPr>
      </w:pPr>
      <w:hyperlink r:id="rId20" w:history="1">
        <w:bookmarkStart w:id="14" w:name="_Toc169157477"/>
        <w:r w:rsidR="00446BC7" w:rsidRPr="00344719">
          <w:rPr>
            <w:rStyle w:val="Hyperlink"/>
            <w:rFonts w:ascii="Khmer OS Siemreap" w:eastAsia="DaunPenh" w:hAnsi="Khmer OS Siemreap" w:cs="Khmer OS Siemreap"/>
            <w:bCs/>
            <w:color w:val="612C69"/>
            <w:szCs w:val="26"/>
            <w:u w:val="none"/>
            <w:cs/>
            <w:lang w:bidi="km-KH"/>
          </w:rPr>
          <w:t>ឧបករណ៍ពណ៌នាមុខតំណែង</w:t>
        </w:r>
        <w:bookmarkEnd w:id="14"/>
      </w:hyperlink>
    </w:p>
    <w:p w14:paraId="5B6B1C81" w14:textId="77777777" w:rsidR="001E5B66" w:rsidRPr="00291543" w:rsidRDefault="00446BC7" w:rsidP="00D40541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ណែនាំអ្នកប្រើប្រាស់ឱ្យបង្កើតការពណ៌នាអំពីមុខតំណែងផ្អែកលើសមត្ថភាព។</w:t>
      </w:r>
    </w:p>
    <w:p w14:paraId="3731602C" w14:textId="77777777" w:rsidR="001E5B66" w:rsidRPr="00291543" w:rsidRDefault="00446BC7" w:rsidP="00D40541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ផ្ទុកសមត្ថភាពក្របខ័ណ្ឌដែលពាក់ព័ន្ធដោយស្វ័យប្រវត្តិ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ដោយផ្អែកលើតួនាទី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និងព័ត៌មានមុខតំណែង។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</w:p>
    <w:p w14:paraId="7C43539E" w14:textId="77777777" w:rsidR="001E5B66" w:rsidRPr="00291543" w:rsidRDefault="00446BC7" w:rsidP="00D40541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មានប្រយោជន៍ក្នុងការបង្កើតនូវការយល់ដឹងដែលមានលក្ខណៈស៊ីសង្វាក់គ្នា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និងផ្អែកលើសមត្ថភាពនៃតួនាទីរបស់បុគ្គលិក។</w:t>
      </w:r>
    </w:p>
    <w:p w14:paraId="3DEBDA39" w14:textId="77777777" w:rsidR="001E5B66" w:rsidRPr="00291543" w:rsidRDefault="00446BC7" w:rsidP="00D40541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ផ្គត់ផ្គង់កំណែពីរដែលត្រូវតាមបុគ្គលជាពិសេសសម្រាប់តម្រូវការរបស់អ្នកផ្តល់សេវា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និងអ្នកចូលរួម។</w:t>
      </w:r>
    </w:p>
    <w:p w14:paraId="1C1F8012" w14:textId="77777777" w:rsidR="001E5B66" w:rsidRPr="00291543" w:rsidRDefault="00446BC7" w:rsidP="00D40541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អាចទាញយកបានសម្រាប់កែសម្រួលបន្ថែម។</w:t>
      </w:r>
    </w:p>
    <w:p w14:paraId="7F80F153" w14:textId="7B854A81" w:rsidR="001E5B66" w:rsidRPr="00291543" w:rsidRDefault="00446BC7" w:rsidP="00D40541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មានប្រយោជន៍សម្រាប់៖</w:t>
      </w:r>
      <w:r w:rsidRPr="00291543">
        <w:rPr>
          <w:rFonts w:ascii="Khmer OS Siemreap" w:hAnsi="Khmer OS Siemreap" w:cs="Khmer OS Siemreap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អ្នកផ្តល់សេវា</w:t>
      </w:r>
      <w:r w:rsidRPr="00291543">
        <w:rPr>
          <w:rFonts w:ascii="Khmer OS Siemreap" w:hAnsi="Khmer OS Siemreap" w:cs="Khmer OS Siemreap"/>
        </w:rPr>
        <w:t xml:space="preserve"> NDIS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និងអ្នកចូលរួមក្នុងការគ្រប់គ្រងការគាំទ្រផ្ទាល់ខ្លួនរបស់ពួកគេ</w:t>
      </w:r>
      <w:r w:rsidRPr="00291543">
        <w:rPr>
          <w:rFonts w:ascii="Khmer OS Siemreap" w:hAnsi="Khmer OS Siemreap" w:cs="Khmer OS Siemreap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ឬអ្នកទាំងនោះដែលពាក់ព័ន្ធនឹងការពណ៌នាតួនាទីគាំទ្រ។</w:t>
      </w:r>
    </w:p>
    <w:p w14:paraId="10B7059A" w14:textId="77777777" w:rsidR="001E5B66" w:rsidRPr="00344719" w:rsidRDefault="00884022" w:rsidP="00D40541">
      <w:pPr>
        <w:pStyle w:val="Heading3"/>
        <w:spacing w:line="264" w:lineRule="auto"/>
        <w:rPr>
          <w:rFonts w:ascii="Khmer OS Siemreap" w:hAnsi="Khmer OS Siemreap" w:cs="Khmer OS Siemreap"/>
          <w:bCs/>
          <w:color w:val="612C69"/>
          <w:szCs w:val="26"/>
        </w:rPr>
      </w:pPr>
      <w:hyperlink r:id="rId21" w:history="1">
        <w:bookmarkStart w:id="15" w:name="_Toc169157478"/>
        <w:r w:rsidR="00446BC7" w:rsidRPr="00344719">
          <w:rPr>
            <w:rStyle w:val="Hyperlink"/>
            <w:rFonts w:ascii="Khmer OS Siemreap" w:eastAsia="DaunPenh" w:hAnsi="Khmer OS Siemreap" w:cs="Khmer OS Siemreap"/>
            <w:bCs/>
            <w:color w:val="612C69"/>
            <w:szCs w:val="26"/>
            <w:u w:val="none"/>
            <w:cs/>
            <w:lang w:bidi="km-KH"/>
          </w:rPr>
          <w:t>ការត្រួតពិនិត្យសមត្ថភាព</w:t>
        </w:r>
        <w:bookmarkEnd w:id="15"/>
      </w:hyperlink>
    </w:p>
    <w:p w14:paraId="585E8F94" w14:textId="4388314C" w:rsidR="001E5B66" w:rsidRPr="00291543" w:rsidRDefault="00446BC7" w:rsidP="00D40541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ផ្តល់ការណែនាំជាក់ស្តែង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និងឧបករណ៍នានាដើម្បីបង្កើនគុណភាព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និងភាពស៊ីសង្វាក់គ្នានៃការត្រួតពិនិត្យ។</w:t>
      </w:r>
    </w:p>
    <w:p w14:paraId="3EB7082B" w14:textId="77777777" w:rsidR="001E5B66" w:rsidRPr="00291543" w:rsidRDefault="00446BC7" w:rsidP="00D40541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ផ្តល់សន្លឹកព័ត៌មានគន្លឹះ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បញ្ជីត្រួតពិនិត្យ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និងទម្រង់គំរូនានាដើម្បីគាំទ្រដល់អ្នកដឹកនាំជាន់ខ្ពស់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អ្នកមើលការខុសត្រូវ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បុគ្គលិក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និងអ្នកចូលរួមនានាដើម្បីចូលរួមពាក់ព័ន្ធក្នុងការត្រួតពិនិត្យ។</w:t>
      </w:r>
    </w:p>
    <w:p w14:paraId="0EC12693" w14:textId="77777777" w:rsidR="001E5B66" w:rsidRPr="00291543" w:rsidRDefault="00446BC7" w:rsidP="00D40541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អនុញ្ញាតឱ្យទាញយក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និងកែសម្រួលទម្រង់គំរូ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និងឯកសារនានាដើម្បីបំពេញតម្រូវការបុគ្គល។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</w:p>
    <w:p w14:paraId="22F19DC9" w14:textId="297C92F1" w:rsidR="001E5B66" w:rsidRPr="00291543" w:rsidRDefault="00446BC7" w:rsidP="00D40541">
      <w:pPr>
        <w:pStyle w:val="Bullet1"/>
        <w:spacing w:before="160" w:after="16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មានប្រយោជន៍</w:t>
      </w:r>
      <w:r w:rsidRPr="00291543">
        <w:rPr>
          <w:rFonts w:ascii="Khmer OS Siemreap" w:hAnsi="Khmer OS Siemreap" w:cs="Khmer OS Siemreap"/>
          <w:bCs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សម្រាប់៖</w:t>
      </w:r>
      <w:r w:rsidRPr="00291543">
        <w:rPr>
          <w:rFonts w:ascii="Khmer OS Siemreap" w:hAnsi="Khmer OS Siemreap" w:cs="Khmer OS Siemreap"/>
          <w:bCs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bCs/>
          <w:szCs w:val="22"/>
          <w:cs/>
          <w:lang w:bidi="km-KH"/>
        </w:rPr>
        <w:t>អ្នកផ្តល់សេវា</w:t>
      </w:r>
      <w:r w:rsidRPr="00291543">
        <w:rPr>
          <w:rFonts w:ascii="Khmer OS Siemreap" w:hAnsi="Khmer OS Siemreap" w:cs="Khmer OS Siemreap"/>
          <w:bCs/>
          <w:szCs w:val="22"/>
        </w:rPr>
        <w:t xml:space="preserve"> NDIS </w:t>
      </w:r>
      <w:r w:rsidRPr="00291543">
        <w:rPr>
          <w:rFonts w:ascii="Khmer OS Siemreap" w:eastAsia="DaunPenh" w:hAnsi="Khmer OS Siemreap" w:cs="Khmer OS Siemreap"/>
          <w:bCs/>
          <w:szCs w:val="22"/>
          <w:cs/>
          <w:lang w:bidi="km-KH"/>
        </w:rPr>
        <w:t>អ្នកមើលការខុសត្រូវ</w:t>
      </w:r>
      <w:r w:rsidRPr="00291543">
        <w:rPr>
          <w:rFonts w:ascii="Khmer OS Siemreap" w:hAnsi="Khmer OS Siemreap" w:cs="Khmer OS Siemreap"/>
          <w:bCs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bCs/>
          <w:szCs w:val="22"/>
          <w:cs/>
          <w:lang w:bidi="km-KH"/>
        </w:rPr>
        <w:t>បុគ្គលិក</w:t>
      </w:r>
      <w:r w:rsidRPr="00291543">
        <w:rPr>
          <w:rFonts w:ascii="Khmer OS Siemreap" w:hAnsi="Khmer OS Siemreap" w:cs="Khmer OS Siemreap"/>
          <w:bCs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bCs/>
          <w:szCs w:val="22"/>
          <w:cs/>
          <w:lang w:bidi="km-KH"/>
        </w:rPr>
        <w:t>និងអ្នកចូលរួមនានានៅក្នុងដំណើរការមតិកែលម្អ</w:t>
      </w:r>
      <w:r w:rsidRPr="00291543">
        <w:rPr>
          <w:rFonts w:ascii="Khmer OS Siemreap" w:hAnsi="Khmer OS Siemreap" w:cs="Khmer OS Siemreap"/>
          <w:bCs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bCs/>
          <w:szCs w:val="22"/>
          <w:cs/>
          <w:lang w:bidi="km-KH"/>
        </w:rPr>
        <w:t>និងការត្រួតពិនិត្យ។</w:t>
      </w:r>
    </w:p>
    <w:p w14:paraId="2A3EED54" w14:textId="77777777" w:rsidR="001E5B66" w:rsidRPr="00344719" w:rsidRDefault="00884022" w:rsidP="00D40541">
      <w:pPr>
        <w:pStyle w:val="Heading3"/>
        <w:spacing w:line="264" w:lineRule="auto"/>
        <w:rPr>
          <w:rStyle w:val="Hyperlink"/>
          <w:rFonts w:ascii="Khmer OS Siemreap" w:hAnsi="Khmer OS Siemreap" w:cs="Khmer OS Siemreap"/>
          <w:bCs/>
          <w:color w:val="612C69"/>
          <w:szCs w:val="26"/>
          <w:u w:val="none"/>
        </w:rPr>
      </w:pPr>
      <w:hyperlink r:id="rId22" w:history="1">
        <w:bookmarkStart w:id="16" w:name="_Toc169157479"/>
        <w:r w:rsidR="00446BC7" w:rsidRPr="00344719">
          <w:rPr>
            <w:rStyle w:val="Hyperlink"/>
            <w:rFonts w:ascii="Khmer OS Siemreap" w:eastAsia="DaunPenh" w:hAnsi="Khmer OS Siemreap" w:cs="Khmer OS Siemreap"/>
            <w:bCs/>
            <w:color w:val="612C69"/>
            <w:szCs w:val="26"/>
            <w:u w:val="none"/>
            <w:cs/>
            <w:lang w:bidi="km-KH"/>
          </w:rPr>
          <w:t>ធនធានសម្រាប់ការជ្រើសរើសបុគ្គលិក</w:t>
        </w:r>
        <w:r w:rsidR="00446BC7" w:rsidRPr="00344719">
          <w:rPr>
            <w:rStyle w:val="Hyperlink"/>
            <w:rFonts w:ascii="Khmer OS Siemreap" w:hAnsi="Khmer OS Siemreap" w:cs="Khmer OS Siemreap"/>
            <w:bCs/>
            <w:color w:val="612C69"/>
            <w:szCs w:val="26"/>
            <w:u w:val="none"/>
          </w:rPr>
          <w:t xml:space="preserve"> </w:t>
        </w:r>
        <w:r w:rsidR="00446BC7" w:rsidRPr="00344719">
          <w:rPr>
            <w:rStyle w:val="Hyperlink"/>
            <w:rFonts w:ascii="Khmer OS Siemreap" w:eastAsia="DaunPenh" w:hAnsi="Khmer OS Siemreap" w:cs="Khmer OS Siemreap"/>
            <w:bCs/>
            <w:color w:val="612C69"/>
            <w:szCs w:val="26"/>
            <w:u w:val="none"/>
            <w:cs/>
            <w:lang w:bidi="km-KH"/>
          </w:rPr>
          <w:t>និងការសម្រិតសម្រាំងបុគ្គលិក</w:t>
        </w:r>
        <w:bookmarkEnd w:id="16"/>
      </w:hyperlink>
    </w:p>
    <w:p w14:paraId="4B238A07" w14:textId="2B1E0284" w:rsidR="001E5B66" w:rsidRPr="00291543" w:rsidRDefault="00446BC7" w:rsidP="00D40541">
      <w:pPr>
        <w:pStyle w:val="Bullet1"/>
        <w:keepNext/>
        <w:keepLines/>
        <w:spacing w:before="140" w:after="14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ផ្តល់ការណែនាំជាជំហានៗ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និងគន្លឹះក្នុងការទទួលយកវិធីសាស្រ្តផ្អែកលើសមត្ថភាពក្នុងការជ្រើសរើសបុគ្គលិក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និងការសម្រិតសម្រាំងបុគ្គលិក។</w:t>
      </w:r>
    </w:p>
    <w:p w14:paraId="2D731891" w14:textId="39534910" w:rsidR="001E5B66" w:rsidRPr="00291543" w:rsidRDefault="00446BC7" w:rsidP="00D40541">
      <w:pPr>
        <w:pStyle w:val="Bullet1"/>
        <w:keepNext/>
        <w:keepLines/>
        <w:spacing w:before="140" w:after="14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ផ្តល់ព័ត៌មាន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គន្លឹះជាក់ស្តែង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ទម្រង់គំរូ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និងសម្ភារៈមួយចំនួនសម្រាប់ដំណាក់កាលនីមួយៗនៃដំណើរការជ្រើសរើសបុគ្គលិក។</w:t>
      </w:r>
      <w:r w:rsidRPr="00291543">
        <w:rPr>
          <w:rFonts w:ascii="Khmer OS Siemreap" w:hAnsi="Khmer OS Siemreap" w:cs="Khmer OS Siemreap"/>
          <w:szCs w:val="22"/>
        </w:rPr>
        <w:t xml:space="preserve">  </w:t>
      </w:r>
    </w:p>
    <w:p w14:paraId="33824D57" w14:textId="25BE1599" w:rsidR="001E5B66" w:rsidRPr="00291543" w:rsidRDefault="00446BC7" w:rsidP="00D40541">
      <w:pPr>
        <w:pStyle w:val="Bullet1"/>
        <w:spacing w:before="140" w:after="14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អនុញ្ញាតឱ្យទាញយក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និងកែសម្រួលទម្រង់គំរូ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និងឯកសារនានាដើម្បីបំពេញបានសមស្របតាមតម្រូវការ</w:t>
      </w:r>
      <w:r w:rsidR="008B69E1">
        <w:rPr>
          <w:rFonts w:ascii="Khmer OS Siemreap" w:eastAsia="DaunPenh" w:hAnsi="Khmer OS Siemreap" w:cs="Khmer OS Siemreap"/>
          <w:szCs w:val="22"/>
          <w:lang w:bidi="km-KH"/>
        </w:rPr>
        <w:br/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បុគ្គល។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</w:p>
    <w:p w14:paraId="28DDD434" w14:textId="77777777" w:rsidR="001E5B66" w:rsidRPr="00291543" w:rsidRDefault="00446BC7" w:rsidP="00D40541">
      <w:pPr>
        <w:pStyle w:val="Bullet1"/>
        <w:spacing w:before="140" w:after="14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ផ្គត់ផ្គង់កំណែពីរដែលត្រូវតាមបុគ្គលជាពិសេសសម្រាប់តម្រូវការរបស់អ្នកផ្តល់សេវា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និងអ្នកចូលរួម។</w:t>
      </w:r>
    </w:p>
    <w:p w14:paraId="08934C6A" w14:textId="084F4BE1" w:rsidR="001E5B66" w:rsidRPr="00291543" w:rsidRDefault="00446BC7" w:rsidP="00D40541">
      <w:pPr>
        <w:pStyle w:val="Bullet1"/>
        <w:spacing w:before="140" w:after="140"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មានប្រយោជន៍សម្រាប់៖</w:t>
      </w:r>
      <w:r w:rsidRPr="00291543">
        <w:rPr>
          <w:rFonts w:ascii="Khmer OS Siemreap" w:hAnsi="Khmer OS Siemreap" w:cs="Khmer OS Siemreap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អ្នកផ្តល់សេវា</w:t>
      </w:r>
      <w:r w:rsidRPr="00291543">
        <w:rPr>
          <w:rFonts w:ascii="Khmer OS Siemreap" w:hAnsi="Khmer OS Siemreap" w:cs="Khmer OS Siemreap"/>
        </w:rPr>
        <w:t xml:space="preserve"> NDIS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និងអ្នកចូលរួមក្នុងការគ្រប់គ្រងការគាំទ្រផ្ទាល់ខ្លួនរបស់ពួកគេ</w:t>
      </w:r>
      <w:r w:rsidRPr="00291543">
        <w:rPr>
          <w:rFonts w:ascii="Khmer OS Siemreap" w:hAnsi="Khmer OS Siemreap" w:cs="Khmer OS Siemreap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ឬអ្នកដែលចូលរួមក្នុងការគាំទ្រដែលទាក់ទិន។</w:t>
      </w:r>
      <w:r w:rsidRPr="00291543">
        <w:rPr>
          <w:rFonts w:ascii="Khmer OS Siemreap" w:hAnsi="Khmer OS Siemreap" w:cs="Khmer OS Siemreap"/>
        </w:rPr>
        <w:br w:type="page"/>
      </w:r>
    </w:p>
    <w:p w14:paraId="15E72386" w14:textId="77777777" w:rsidR="001E5B66" w:rsidRPr="00291543" w:rsidRDefault="00446BC7" w:rsidP="00767C7C">
      <w:pPr>
        <w:pStyle w:val="Heading2"/>
        <w:spacing w:line="264" w:lineRule="auto"/>
        <w:rPr>
          <w:rFonts w:ascii="Khmer OS Siemreap" w:hAnsi="Khmer OS Siemreap" w:cs="Khmer OS Siemreap"/>
          <w:bCs/>
        </w:rPr>
      </w:pPr>
      <w:bookmarkStart w:id="17" w:name="_Toc169157480"/>
      <w:r w:rsidRPr="00291543">
        <w:rPr>
          <w:rFonts w:ascii="Khmer OS Siemreap" w:eastAsia="DaunPenh" w:hAnsi="Khmer OS Siemreap" w:cs="Khmer OS Siemreap"/>
          <w:bCs/>
          <w:cs/>
          <w:lang w:bidi="km-KH"/>
        </w:rPr>
        <w:lastRenderedPageBreak/>
        <w:t>ឧបករណ៍</w:t>
      </w:r>
      <w:r w:rsidRPr="00291543">
        <w:rPr>
          <w:rFonts w:ascii="Khmer OS Siemreap" w:hAnsi="Khmer OS Siemreap" w:cs="Khmer OS Siemreap"/>
          <w:bCs/>
        </w:rPr>
        <w:t xml:space="preserve"> </w:t>
      </w:r>
      <w:r w:rsidRPr="00291543">
        <w:rPr>
          <w:rFonts w:ascii="Khmer OS Siemreap" w:eastAsia="DaunPenh" w:hAnsi="Khmer OS Siemreap" w:cs="Khmer OS Siemreap"/>
          <w:bCs/>
          <w:cs/>
          <w:lang w:bidi="km-KH"/>
        </w:rPr>
        <w:t>និងធនធាននានាសម្រាប់អ្នកផ្តល់សេវា</w:t>
      </w:r>
      <w:bookmarkEnd w:id="17"/>
    </w:p>
    <w:p w14:paraId="5F4A9B2D" w14:textId="77777777" w:rsidR="001E5B66" w:rsidRPr="00344719" w:rsidRDefault="00884022" w:rsidP="00767C7C">
      <w:pPr>
        <w:pStyle w:val="Heading3"/>
        <w:spacing w:line="264" w:lineRule="auto"/>
        <w:rPr>
          <w:rFonts w:ascii="Khmer OS Siemreap" w:hAnsi="Khmer OS Siemreap" w:cs="Khmer OS Siemreap"/>
          <w:bCs/>
          <w:color w:val="612C69"/>
          <w:szCs w:val="26"/>
        </w:rPr>
      </w:pPr>
      <w:hyperlink r:id="rId23" w:history="1">
        <w:bookmarkStart w:id="18" w:name="_Toc169157481"/>
        <w:r w:rsidR="00446BC7" w:rsidRPr="00344719">
          <w:rPr>
            <w:rStyle w:val="Hyperlink"/>
            <w:rFonts w:ascii="Khmer OS Siemreap" w:eastAsia="DaunPenh" w:hAnsi="Khmer OS Siemreap" w:cs="Khmer OS Siemreap"/>
            <w:bCs/>
            <w:color w:val="612C69"/>
            <w:szCs w:val="26"/>
            <w:u w:val="none"/>
            <w:cs/>
            <w:lang w:bidi="km-KH"/>
          </w:rPr>
          <w:t>សៀវភៅមគ្គុទេសក៍ស្ដីពីការបណ្តុះបណ្តាលសមត្ថភាព</w:t>
        </w:r>
        <w:bookmarkEnd w:id="18"/>
      </w:hyperlink>
    </w:p>
    <w:p w14:paraId="4C3002D6" w14:textId="77777777" w:rsidR="001E5B66" w:rsidRPr="00291543" w:rsidRDefault="00446BC7" w:rsidP="00767C7C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ផ្តល់ដំបូន្មានដល់អ្នកផ្តល់សេវា</w:t>
      </w:r>
      <w:r w:rsidRPr="00291543">
        <w:rPr>
          <w:rFonts w:ascii="Khmer OS Siemreap" w:hAnsi="Khmer OS Siemreap" w:cs="Khmer OS Siemreap"/>
          <w:szCs w:val="22"/>
        </w:rPr>
        <w:t xml:space="preserve"> NDIS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លើការស្វែងរកប្រភពក្នុងការបណ្តុះបណ្តាល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ដើម្បីគាំទ្រដល់ការអភិវឌ្ឍន៍សមត្ថភាព។</w:t>
      </w:r>
    </w:p>
    <w:p w14:paraId="68E99E63" w14:textId="77777777" w:rsidR="001E5B66" w:rsidRPr="00291543" w:rsidRDefault="00446BC7" w:rsidP="00767C7C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ផ្តល់ការណែនាំជាក់ស្តែងលើការពិនិត្យឡើងវិញលើសមត្ថភាពនានានៅក្នុងកម្លាំងពលកម្ម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និងការវាយតម្លៃកន្លែងដែលមានចន្លោះប្រហោង។</w:t>
      </w:r>
    </w:p>
    <w:p w14:paraId="656E2337" w14:textId="77777777" w:rsidR="001E5B66" w:rsidRPr="00291543" w:rsidRDefault="00446BC7" w:rsidP="00767C7C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ជំហាននានាតាមរយៈវិធីស្វែងរកការបណ្តុះបណ្តាលដែលដោះស្រាយគម្លាតសមត្ថភាពនៅក្នុងកម្លាំងពលកម្មរបស់អ្នកផ្តល់សេវា។</w:t>
      </w:r>
    </w:p>
    <w:p w14:paraId="4D49DA5C" w14:textId="5E692047" w:rsidR="001E5B66" w:rsidRPr="00291543" w:rsidRDefault="00446BC7" w:rsidP="00767C7C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មានប្រយោជន៍សម្រាប់៖</w:t>
      </w:r>
      <w:r w:rsidRPr="00291543">
        <w:rPr>
          <w:rFonts w:ascii="Khmer OS Siemreap" w:hAnsi="Khmer OS Siemreap" w:cs="Khmer OS Siemreap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អ្នកផ្តល់សេវា</w:t>
      </w:r>
      <w:r w:rsidRPr="00291543">
        <w:rPr>
          <w:rFonts w:ascii="Khmer OS Siemreap" w:hAnsi="Khmer OS Siemreap" w:cs="Khmer OS Siemreap"/>
        </w:rPr>
        <w:t xml:space="preserve"> NDIS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ដែលកំពុងស្វែងរកការបង្កើនជំនាញកម្លាំងពលកម្មរបស់ពួកគេ</w:t>
      </w:r>
      <w:r w:rsidRPr="00291543">
        <w:rPr>
          <w:rFonts w:ascii="Khmer OS Siemreap" w:hAnsi="Khmer OS Siemreap" w:cs="Khmer OS Siemreap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និងធានាថាការបណ្តុះបណ្តាលត្រូវបានកំណត់គោលដៅទៅតាមតម្រូវការរបស់បុគ្គលិក</w:t>
      </w:r>
      <w:r w:rsidRPr="00291543">
        <w:rPr>
          <w:rFonts w:ascii="Khmer OS Siemreap" w:hAnsi="Khmer OS Siemreap" w:cs="Khmer OS Siemreap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និងផ្តោតលើសមត្ថ</w:t>
      </w:r>
      <w:r w:rsidR="008B69E1">
        <w:rPr>
          <w:rFonts w:ascii="Khmer OS Siemreap" w:eastAsia="DaunPenh" w:hAnsi="Khmer OS Siemreap" w:cs="Khmer OS Siemreap"/>
          <w:szCs w:val="22"/>
          <w:lang w:bidi="km-KH"/>
        </w:rPr>
        <w:br/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ភាព។</w:t>
      </w:r>
      <w:r w:rsidRPr="00291543">
        <w:rPr>
          <w:rFonts w:ascii="Khmer OS Siemreap" w:hAnsi="Khmer OS Siemreap" w:cs="Khmer OS Siemreap"/>
        </w:rPr>
        <w:t xml:space="preserve"> </w:t>
      </w:r>
    </w:p>
    <w:p w14:paraId="254ACC0C" w14:textId="77777777" w:rsidR="001E5B66" w:rsidRPr="00344719" w:rsidRDefault="00884022" w:rsidP="00767C7C">
      <w:pPr>
        <w:pStyle w:val="Heading3"/>
        <w:spacing w:line="264" w:lineRule="auto"/>
        <w:rPr>
          <w:rStyle w:val="Hyperlink"/>
          <w:rFonts w:ascii="Khmer OS Siemreap" w:hAnsi="Khmer OS Siemreap" w:cs="Khmer OS Siemreap"/>
          <w:bCs/>
          <w:color w:val="612C69"/>
          <w:szCs w:val="26"/>
          <w:u w:val="none"/>
        </w:rPr>
      </w:pPr>
      <w:hyperlink r:id="rId24" w:history="1">
        <w:bookmarkStart w:id="19" w:name="_Toc169157482"/>
        <w:r w:rsidR="00446BC7" w:rsidRPr="00344719">
          <w:rPr>
            <w:rStyle w:val="Hyperlink"/>
            <w:rFonts w:ascii="Khmer OS Siemreap" w:eastAsia="DaunPenh" w:hAnsi="Khmer OS Siemreap" w:cs="Khmer OS Siemreap"/>
            <w:bCs/>
            <w:color w:val="612C69"/>
            <w:szCs w:val="26"/>
            <w:u w:val="none"/>
            <w:cs/>
            <w:lang w:bidi="km-KH"/>
          </w:rPr>
          <w:t>ឧបករណ៍គ្រប់គ្រង</w:t>
        </w:r>
        <w:r w:rsidR="00446BC7" w:rsidRPr="00344719">
          <w:rPr>
            <w:rStyle w:val="Hyperlink"/>
            <w:rFonts w:ascii="Khmer OS Siemreap" w:hAnsi="Khmer OS Siemreap" w:cs="Khmer OS Siemreap"/>
            <w:bCs/>
            <w:color w:val="612C69"/>
            <w:szCs w:val="26"/>
            <w:u w:val="none"/>
          </w:rPr>
          <w:t xml:space="preserve"> </w:t>
        </w:r>
        <w:r w:rsidR="00446BC7" w:rsidRPr="00344719">
          <w:rPr>
            <w:rStyle w:val="Hyperlink"/>
            <w:rFonts w:ascii="Khmer OS Siemreap" w:eastAsia="DaunPenh" w:hAnsi="Khmer OS Siemreap" w:cs="Khmer OS Siemreap"/>
            <w:bCs/>
            <w:color w:val="612C69"/>
            <w:szCs w:val="26"/>
            <w:u w:val="none"/>
            <w:cs/>
            <w:lang w:bidi="km-KH"/>
          </w:rPr>
          <w:t>និងរៀបចំផែនការកម្លាំងពលកម្ម</w:t>
        </w:r>
        <w:bookmarkEnd w:id="19"/>
      </w:hyperlink>
    </w:p>
    <w:p w14:paraId="4182ACEB" w14:textId="02082BCC" w:rsidR="001E5B66" w:rsidRPr="00291543" w:rsidRDefault="00446BC7" w:rsidP="00767C7C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គាំទ្រអ្នកផ្តល់សេវា</w:t>
      </w:r>
      <w:r w:rsidRPr="00291543">
        <w:rPr>
          <w:rFonts w:ascii="Khmer OS Siemreap" w:hAnsi="Khmer OS Siemreap" w:cs="Khmer OS Siemreap"/>
          <w:szCs w:val="22"/>
        </w:rPr>
        <w:t xml:space="preserve"> NDIS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ដើម្បីវាយតម្លៃការអនុវត្តការគ្រប់គ្រងកម្លាំងពលកម្មបច្ចុប្បន្នរបស់ពួកគេ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និងរៀបចំផែនការសម្រាប់កម្លាំងពលកម្មដែលពួកគេត្រូវការឥឡូវនេះ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និងនៅក្នុងពេលអនាគត។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</w:p>
    <w:p w14:paraId="4D3094ED" w14:textId="77777777" w:rsidR="001E5B66" w:rsidRPr="00291543" w:rsidRDefault="00446BC7" w:rsidP="00767C7C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ផ្តល់ផែនការកម្លាំងពលកម្មលម្អិតដោយផ្អែកលើព័ត៌មានដែលបានបញ្ចូលទៅក្នុងឧបករណ៍។</w:t>
      </w:r>
    </w:p>
    <w:p w14:paraId="5BCE34F8" w14:textId="1BEE9869" w:rsidR="001E5B66" w:rsidRPr="00291543" w:rsidRDefault="00446BC7" w:rsidP="00767C7C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មានប្រយោជន៍ជាបញ្ជីត្រួតពិនិត្យដើម្បីបញ្ជាក់នូវអ្វីដែលត្រូវពិចារណាក្នុងរៀបចំផែនការកម្លាំងពលកម្ម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</w:t>
      </w:r>
      <w:r w:rsidRPr="00291543">
        <w:rPr>
          <w:rFonts w:ascii="Khmer OS Siemreap" w:hAnsi="Khmer OS Siemreap" w:cs="Khmer OS Siemreap"/>
          <w:szCs w:val="22"/>
        </w:rPr>
        <w:t>/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ឬជាប្រភពនៃគំនិតនានាអំពីរបៀបបញ្ចូលក្របខ័ណ្ឌទៅក្នុងដំណើរការរៀបចំផែនការ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ដើម្បីដោះស្រាយបញ្ហាប្រឈមនៃកម្លាំងពលកម្ម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និងបង្កើតយុទ្ធសាស្ត្រដើម្បីដោះស្រាយបញ្ហាប្រឈមទាំងនោះ។</w:t>
      </w:r>
    </w:p>
    <w:p w14:paraId="10D2E504" w14:textId="77777777" w:rsidR="001E5B66" w:rsidRPr="00291543" w:rsidRDefault="00446BC7" w:rsidP="00767C7C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មាននៅក្នុងសណ្ឋាន</w:t>
      </w:r>
      <w:r w:rsidRPr="00291543">
        <w:rPr>
          <w:rFonts w:ascii="Khmer OS Siemreap" w:hAnsi="Khmer OS Siemreap" w:cs="Khmer OS Siemreap"/>
          <w:szCs w:val="22"/>
        </w:rPr>
        <w:t xml:space="preserve"> Excel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ជាទម្រង់គំរូដែលអាចទាញយកបាន។</w:t>
      </w:r>
    </w:p>
    <w:p w14:paraId="05A8728B" w14:textId="77777777" w:rsidR="001E5B66" w:rsidRPr="00291543" w:rsidRDefault="00446BC7" w:rsidP="00767C7C">
      <w:pPr>
        <w:pStyle w:val="Bullet1"/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មានប្រយោជន៍សម្រាប់៖</w:t>
      </w:r>
      <w:r w:rsidRPr="00291543">
        <w:rPr>
          <w:rFonts w:ascii="Khmer OS Siemreap" w:hAnsi="Khmer OS Siemreap" w:cs="Khmer OS Siemreap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អ្នកផ្តល់សេវា</w:t>
      </w:r>
      <w:r w:rsidRPr="00291543">
        <w:rPr>
          <w:rFonts w:ascii="Khmer OS Siemreap" w:hAnsi="Khmer OS Siemreap" w:cs="Khmer OS Siemreap"/>
        </w:rPr>
        <w:t xml:space="preserve"> NDIS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</w:p>
    <w:p w14:paraId="2A3EF8CB" w14:textId="77777777" w:rsidR="001E5B66" w:rsidRPr="00291543" w:rsidRDefault="00446BC7" w:rsidP="00AE2BB1">
      <w:pPr>
        <w:spacing w:line="288" w:lineRule="auto"/>
        <w:rPr>
          <w:rFonts w:ascii="Khmer OS Siemreap" w:eastAsiaTheme="majorEastAsia" w:hAnsi="Khmer OS Siemreap" w:cs="Khmer OS Siemreap"/>
          <w:b/>
          <w:bCs/>
          <w:color w:val="7030A0"/>
          <w:sz w:val="32"/>
          <w:szCs w:val="32"/>
        </w:rPr>
      </w:pPr>
      <w:r w:rsidRPr="00291543">
        <w:rPr>
          <w:rFonts w:ascii="Khmer OS Siemreap" w:hAnsi="Khmer OS Siemreap" w:cs="Khmer OS Siemreap"/>
        </w:rPr>
        <w:br w:type="page"/>
      </w:r>
    </w:p>
    <w:p w14:paraId="4CDB435C" w14:textId="77777777" w:rsidR="001E5B66" w:rsidRPr="00344719" w:rsidRDefault="00446BC7" w:rsidP="007C04BB">
      <w:pPr>
        <w:pStyle w:val="Heading1"/>
        <w:spacing w:line="264" w:lineRule="auto"/>
        <w:rPr>
          <w:rFonts w:ascii="Khmer OS Siemreap" w:hAnsi="Khmer OS Siemreap" w:cs="Khmer OS Siemreap"/>
          <w:bCs/>
        </w:rPr>
      </w:pPr>
      <w:bookmarkStart w:id="20" w:name="_Toc169157483"/>
      <w:r w:rsidRPr="00344719">
        <w:rPr>
          <w:rFonts w:ascii="Khmer OS Siemreap" w:eastAsia="DaunPenh" w:hAnsi="Khmer OS Siemreap" w:cs="Khmer OS Siemreap"/>
          <w:bCs/>
          <w:cs/>
          <w:lang w:bidi="km-KH"/>
        </w:rPr>
        <w:lastRenderedPageBreak/>
        <w:t>តើក្របខ័ណ្ឌនេះទាក់ទងនឹងក្រមប្រតិបត្តិ</w:t>
      </w:r>
      <w:r w:rsidRPr="00344719">
        <w:rPr>
          <w:rFonts w:ascii="Khmer OS Siemreap" w:hAnsi="Khmer OS Siemreap" w:cs="Khmer OS Siemreap"/>
          <w:bCs/>
        </w:rPr>
        <w:t xml:space="preserve"> </w:t>
      </w:r>
      <w:r w:rsidRPr="00344719">
        <w:rPr>
          <w:rFonts w:ascii="Khmer OS Siemreap" w:eastAsia="DaunPenh" w:hAnsi="Khmer OS Siemreap" w:cs="Khmer OS Siemreap"/>
          <w:bCs/>
          <w:cs/>
          <w:lang w:bidi="km-KH"/>
        </w:rPr>
        <w:t>និងបទដ្ឋានអនុវត្តយ៉ាងដូចម្តេចដែរ</w:t>
      </w:r>
      <w:r w:rsidRPr="00344719">
        <w:rPr>
          <w:rFonts w:ascii="Khmer OS Siemreap" w:hAnsi="Khmer OS Siemreap" w:cs="Khmer OS Siemreap"/>
          <w:bCs/>
        </w:rPr>
        <w:t>?</w:t>
      </w:r>
      <w:bookmarkEnd w:id="20"/>
    </w:p>
    <w:p w14:paraId="12B4026E" w14:textId="52CFDD57" w:rsidR="001E5B66" w:rsidRPr="00291543" w:rsidRDefault="00446BC7" w:rsidP="007C04BB">
      <w:pPr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ក្របខ័ណ្ឌនេះត្រូវបានបង្កើតឡើងដើម្បីគាំទ្រដល់អ្នកចូលរួម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អ្នកផ្តល់សេវា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បុគ្គលិក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និងអ្នកបណ្តុះបណ្តាល។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</w:p>
    <w:p w14:paraId="1ECDFFEB" w14:textId="77777777" w:rsidR="001E5B66" w:rsidRPr="00291543" w:rsidRDefault="00446BC7" w:rsidP="007C04BB">
      <w:pPr>
        <w:spacing w:line="264" w:lineRule="auto"/>
        <w:rPr>
          <w:rFonts w:ascii="Khmer OS Siemreap" w:hAnsi="Khmer OS Siemreap" w:cs="Khmer OS Siemreap"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ក្រមប្រតិបត្តិរបស់</w:t>
      </w:r>
      <w:r w:rsidRPr="00291543">
        <w:rPr>
          <w:rFonts w:ascii="Khmer OS Siemreap" w:hAnsi="Khmer OS Siemreap" w:cs="Khmer OS Siemreap"/>
          <w:szCs w:val="22"/>
        </w:rPr>
        <w:t xml:space="preserve"> NDIS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តម្រូវឱ្យបុគ្គលិក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និងអ្នកផ្តល់សេវាផ្តល់ការគាំទ្រ</w:t>
      </w:r>
      <w:r w:rsidRPr="00291543">
        <w:rPr>
          <w:rFonts w:ascii="Khmer OS Siemreap" w:hAnsi="Khmer OS Siemreap" w:cs="Khmer OS Siemreap"/>
          <w:szCs w:val="22"/>
        </w:rPr>
        <w:t xml:space="preserve"> NDIS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ដើម្បី</w:t>
      </w:r>
      <w:r w:rsidRPr="00291543">
        <w:rPr>
          <w:rFonts w:ascii="Khmer OS Siemreap" w:hAnsi="Khmer OS Siemreap" w:cs="Khmer OS Siemreap"/>
          <w:szCs w:val="22"/>
        </w:rPr>
        <w:t xml:space="preserve"> "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ផ្តល់ការគាំទ្រ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និងសេវាកម្មក្នុងលំនាំមួយប្រកបដោយសុវត្ថិភាព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និងប្រសិទ្ធភាពដោយមានការយកចិត្តទុកដាក់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និងជំនាញ</w:t>
      </w:r>
      <w:r w:rsidRPr="00291543">
        <w:rPr>
          <w:rFonts w:ascii="Khmer OS Siemreap" w:hAnsi="Khmer OS Siemreap" w:cs="Khmer OS Siemreap"/>
          <w:szCs w:val="22"/>
        </w:rPr>
        <w:t>"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  <w:r w:rsidRPr="00291543">
        <w:rPr>
          <w:rFonts w:ascii="Khmer OS Siemreap" w:hAnsi="Khmer OS Siemreap" w:cs="Khmer OS Siemreap"/>
          <w:szCs w:val="22"/>
        </w:rPr>
        <w:t xml:space="preserve"> </w:t>
      </w:r>
    </w:p>
    <w:p w14:paraId="5FDF988F" w14:textId="3A705B41" w:rsidR="001E5B66" w:rsidRPr="00291543" w:rsidRDefault="00446BC7" w:rsidP="007C04BB">
      <w:pPr>
        <w:spacing w:line="264" w:lineRule="auto"/>
        <w:rPr>
          <w:rFonts w:ascii="Khmer OS Siemreap" w:hAnsi="Khmer OS Siemreap" w:cs="Khmer OS Siemreap"/>
          <w:i/>
          <w:szCs w:val="22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នៅក្រោមស្តង់ដារការអនុវត្ត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អ្នកផ្តល់សេវាដែលបានចុះបញ្ជីត្រូវបានទាមទារនៅក្នុងម៉ូឌុលគ្រប់គ្រងធនធានមនុស្សដើម្បីបំពេញឱ្យបានតាមលទ្ធផល៖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hAnsi="Khmer OS Siemreap" w:cs="Khmer OS Siemreap"/>
          <w:i/>
          <w:iCs/>
          <w:szCs w:val="22"/>
        </w:rPr>
        <w:t>“</w:t>
      </w:r>
      <w:r w:rsidRPr="00291543">
        <w:rPr>
          <w:rFonts w:ascii="Khmer OS Siemreap" w:eastAsia="DaunPenh" w:hAnsi="Khmer OS Siemreap" w:cs="Khmer OS Siemreap"/>
          <w:i/>
          <w:iCs/>
          <w:szCs w:val="22"/>
          <w:cs/>
          <w:lang w:bidi="km-KH"/>
        </w:rPr>
        <w:t>តម្រូវការគាំទ្ររបស់អ្នកចូលរួមម្នាក់ត្រូវបានបំពេញដោយបុគ្គលិកដែលមានសមត្ថភាពទាក់ទងនឹងតួនាទីរបស់ពួកគេ</w:t>
      </w:r>
      <w:r w:rsidRPr="00291543">
        <w:rPr>
          <w:rFonts w:ascii="Khmer OS Siemreap" w:hAnsi="Khmer OS Siemreap" w:cs="Khmer OS Siemreap"/>
          <w:i/>
          <w:iCs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i/>
          <w:iCs/>
          <w:szCs w:val="22"/>
          <w:cs/>
          <w:lang w:bidi="km-KH"/>
        </w:rPr>
        <w:t>មានគុណវុឌ្ឍិពាក់ព័ន្ធ</w:t>
      </w:r>
      <w:r w:rsidRPr="00291543">
        <w:rPr>
          <w:rFonts w:ascii="Khmer OS Siemreap" w:hAnsi="Khmer OS Siemreap" w:cs="Khmer OS Siemreap"/>
          <w:i/>
          <w:iCs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i/>
          <w:iCs/>
          <w:szCs w:val="22"/>
          <w:cs/>
          <w:lang w:bidi="km-KH"/>
        </w:rPr>
        <w:t>ហើយមានជំនាញ</w:t>
      </w:r>
      <w:r w:rsidRPr="00291543">
        <w:rPr>
          <w:rFonts w:ascii="Khmer OS Siemreap" w:hAnsi="Khmer OS Siemreap" w:cs="Khmer OS Siemreap"/>
          <w:i/>
          <w:iCs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i/>
          <w:iCs/>
          <w:szCs w:val="22"/>
          <w:cs/>
          <w:lang w:bidi="km-KH"/>
        </w:rPr>
        <w:t>និងបទពិសោធន៍ពាក់ព័ន្ធក្នុងការផ្តល់ការគាំទ្រដោយផ្តោតលើបុគ្គល។</w:t>
      </w:r>
      <w:r w:rsidRPr="00291543">
        <w:rPr>
          <w:rStyle w:val="FootnoteReference"/>
          <w:rFonts w:ascii="Khmer OS Siemreap" w:hAnsi="Khmer OS Siemreap" w:cs="Khmer OS Siemreap"/>
          <w:i/>
          <w:iCs/>
          <w:szCs w:val="22"/>
        </w:rPr>
        <w:footnoteReference w:id="1"/>
      </w:r>
      <w:r w:rsidRPr="00291543">
        <w:rPr>
          <w:rFonts w:ascii="Khmer OS Siemreap" w:hAnsi="Khmer OS Siemreap" w:cs="Khmer OS Siemreap"/>
          <w:i/>
          <w:iCs/>
          <w:szCs w:val="22"/>
        </w:rPr>
        <w:t>”</w:t>
      </w:r>
    </w:p>
    <w:p w14:paraId="1FEC9D03" w14:textId="03698E41" w:rsidR="001E5B66" w:rsidRPr="00291543" w:rsidRDefault="00446BC7" w:rsidP="007C04BB">
      <w:pPr>
        <w:spacing w:line="264" w:lineRule="auto"/>
        <w:rPr>
          <w:rFonts w:ascii="Khmer OS Siemreap" w:hAnsi="Khmer OS Siemreap" w:cs="Khmer OS Siemreap"/>
          <w:b/>
          <w:bCs/>
          <w:szCs w:val="22"/>
        </w:rPr>
      </w:pPr>
      <w:r w:rsidRPr="0029154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ក្របខ័ណ្ឌនេះផ្តល់ការណែនាំ</w:t>
      </w:r>
      <w:r w:rsidRPr="00291543">
        <w:rPr>
          <w:rFonts w:ascii="Khmer OS Siemreap" w:hAnsi="Khmer OS Siemreap" w:cs="Khmer OS Siemreap"/>
          <w:b/>
          <w:bCs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និងឧបករណ៍នានាដើម្បីគាំទ្រអ្នកផ្តល់សេវា</w:t>
      </w:r>
      <w:r w:rsidRPr="00291543">
        <w:rPr>
          <w:rFonts w:ascii="Khmer OS Siemreap" w:hAnsi="Khmer OS Siemreap" w:cs="Khmer OS Siemreap"/>
          <w:b/>
          <w:bCs/>
          <w:szCs w:val="22"/>
        </w:rPr>
        <w:t xml:space="preserve"> NDIS </w:t>
      </w:r>
      <w:r w:rsidRPr="0029154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ដើម្បីបំពេញបានតាមកាតព្វកិច្ចទាំងនេះ។</w:t>
      </w:r>
    </w:p>
    <w:p w14:paraId="5350479E" w14:textId="77777777" w:rsidR="001E5B66" w:rsidRPr="00344719" w:rsidRDefault="00446BC7" w:rsidP="007C04BB">
      <w:pPr>
        <w:pStyle w:val="Heading1"/>
        <w:spacing w:line="264" w:lineRule="auto"/>
        <w:rPr>
          <w:rFonts w:ascii="Khmer OS Siemreap" w:hAnsi="Khmer OS Siemreap" w:cs="Khmer OS Siemreap"/>
          <w:bCs/>
        </w:rPr>
      </w:pPr>
      <w:bookmarkStart w:id="21" w:name="_Toc169157484"/>
      <w:r w:rsidRPr="00344719">
        <w:rPr>
          <w:rFonts w:ascii="Khmer OS Siemreap" w:eastAsia="DaunPenh" w:hAnsi="Khmer OS Siemreap" w:cs="Khmer OS Siemreap"/>
          <w:bCs/>
          <w:cs/>
          <w:lang w:bidi="km-KH"/>
        </w:rPr>
        <w:t>តើខ្ញុំអាចទាក់ទងអ្នកណាសម្រាប់ព័ត៌មានបន្ថែម</w:t>
      </w:r>
      <w:r w:rsidRPr="00344719">
        <w:rPr>
          <w:rFonts w:ascii="Khmer OS Siemreap" w:hAnsi="Khmer OS Siemreap" w:cs="Khmer OS Siemreap"/>
          <w:bCs/>
        </w:rPr>
        <w:t>?</w:t>
      </w:r>
      <w:bookmarkEnd w:id="21"/>
    </w:p>
    <w:p w14:paraId="49D855D5" w14:textId="77777777" w:rsidR="001E5B66" w:rsidRPr="00291543" w:rsidRDefault="00446BC7" w:rsidP="007C04BB">
      <w:pPr>
        <w:spacing w:line="264" w:lineRule="auto"/>
        <w:rPr>
          <w:rFonts w:ascii="Khmer OS Siemreap" w:hAnsi="Khmer OS Siemreap" w:cs="Khmer OS Siemreap"/>
        </w:rPr>
      </w:pP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សម្រាប់ព័ត៌មានបន្ថែមអំពីក្របខ័ណ្ឌសមត្ថភាពកម្លាំងពលកម្មរបស់គណៈកម្មការ</w:t>
      </w:r>
      <w:r w:rsidRPr="00291543">
        <w:rPr>
          <w:rFonts w:ascii="Khmer OS Siemreap" w:hAnsi="Khmer OS Siemreap" w:cs="Khmer OS Siemreap"/>
          <w:szCs w:val="22"/>
        </w:rPr>
        <w:t xml:space="preserve"> NDIS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ឬការអនុវត្តរបស់វា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សូមចូលមើលគេហទំព័រ</w:t>
      </w:r>
      <w:r w:rsidRPr="00291543">
        <w:rPr>
          <w:rFonts w:ascii="Khmer OS Siemreap" w:hAnsi="Khmer OS Siemreap" w:cs="Khmer OS Siemreap"/>
          <w:szCs w:val="22"/>
        </w:rPr>
        <w:t xml:space="preserve"> </w:t>
      </w:r>
      <w:r w:rsidRPr="00291543">
        <w:rPr>
          <w:rFonts w:ascii="Khmer OS Siemreap" w:eastAsia="DaunPenh" w:hAnsi="Khmer OS Siemreap" w:cs="Khmer OS Siemreap"/>
          <w:szCs w:val="22"/>
          <w:cs/>
          <w:lang w:bidi="km-KH"/>
        </w:rPr>
        <w:t>ក្របខ័ណ្ឌសមត្ថភាពកម្លាំងពលកម្ម</w:t>
      </w:r>
      <w:r w:rsidRPr="0029154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៖</w:t>
      </w:r>
      <w:r w:rsidRPr="00291543">
        <w:rPr>
          <w:rFonts w:ascii="Khmer OS Siemreap" w:hAnsi="Khmer OS Siemreap" w:cs="Khmer OS Siemreap"/>
          <w:b/>
          <w:szCs w:val="22"/>
        </w:rPr>
        <w:t xml:space="preserve"> </w:t>
      </w:r>
      <w:hyperlink r:id="rId25" w:history="1">
        <w:r w:rsidRPr="00344719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ទំព័រដើមនៃក្របខ័ណ្ឌសមត្ថភាពកម្លាំងពលកម្ម</w:t>
        </w:r>
        <w:r w:rsidRPr="00344719">
          <w:rPr>
            <w:rStyle w:val="Hyperlink"/>
            <w:rFonts w:ascii="Khmer OS Siemreap" w:hAnsi="Khmer OS Siemreap" w:cs="Khmer OS Siemreap"/>
            <w:szCs w:val="22"/>
          </w:rPr>
          <w:t xml:space="preserve"> NDIS | </w:t>
        </w:r>
        <w:r w:rsidRPr="00344719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សមត្ថភាពកម្លាំងពលកម្ម</w:t>
        </w:r>
        <w:r w:rsidRPr="00344719">
          <w:rPr>
            <w:rStyle w:val="Hyperlink"/>
            <w:rFonts w:ascii="Khmer OS Siemreap" w:hAnsi="Khmer OS Siemreap" w:cs="Khmer OS Siemreap"/>
            <w:szCs w:val="22"/>
          </w:rPr>
          <w:t xml:space="preserve"> NDIS (ndiscommission.gov.au)</w:t>
        </w:r>
      </w:hyperlink>
      <w:r w:rsidRPr="0029154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។</w:t>
      </w:r>
    </w:p>
    <w:p w14:paraId="0B61B9A1" w14:textId="3DB59791" w:rsidR="000A60A1" w:rsidRPr="00344719" w:rsidRDefault="00446BC7" w:rsidP="007C04BB">
      <w:pPr>
        <w:spacing w:line="264" w:lineRule="auto"/>
        <w:rPr>
          <w:rFonts w:ascii="Khmer OS Siemreap" w:hAnsi="Khmer OS Siemreap" w:cs="Khmer OS Siemreap"/>
        </w:rPr>
      </w:pPr>
      <w:r w:rsidRPr="00344719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ទំនាក់ទំនងគម្រោង៖</w:t>
      </w:r>
      <w:r w:rsidRPr="00344719">
        <w:rPr>
          <w:rFonts w:ascii="Khmer OS Siemreap" w:hAnsi="Khmer OS Siemreap" w:cs="Khmer OS Siemreap"/>
          <w:b/>
          <w:bCs/>
          <w:szCs w:val="22"/>
        </w:rPr>
        <w:t xml:space="preserve"> </w:t>
      </w:r>
      <w:hyperlink r:id="rId26" w:history="1">
        <w:r w:rsidR="00344719" w:rsidRPr="00344719">
          <w:rPr>
            <w:rStyle w:val="Hyperlink"/>
            <w:rFonts w:ascii="Khmer OS Siemreap" w:hAnsi="Khmer OS Siemreap" w:cs="Khmer OS Siemreap"/>
          </w:rPr>
          <w:t>contactcentre@ndiscommission.gov.au</w:t>
        </w:r>
      </w:hyperlink>
      <w:r w:rsidRPr="00344719">
        <w:rPr>
          <w:rFonts w:ascii="Khmer OS Siemreap" w:hAnsi="Khmer OS Siemreap" w:cs="Khmer OS Siemreap"/>
        </w:rPr>
        <w:t xml:space="preserve"> </w:t>
      </w:r>
      <w:r w:rsidRPr="00344719">
        <w:rPr>
          <w:rFonts w:ascii="Khmer OS Siemreap" w:eastAsia="DaunPenh" w:hAnsi="Khmer OS Siemreap" w:cs="Khmer OS Siemreap"/>
          <w:szCs w:val="22"/>
          <w:cs/>
          <w:lang w:bidi="km-KH"/>
        </w:rPr>
        <w:t>ឬ</w:t>
      </w:r>
      <w:r w:rsidRPr="00344719">
        <w:rPr>
          <w:rFonts w:ascii="Khmer OS Siemreap" w:hAnsi="Khmer OS Siemreap" w:cs="Khmer OS Siemreap"/>
        </w:rPr>
        <w:t xml:space="preserve"> 1800 035 554</w:t>
      </w:r>
      <w:r w:rsidRPr="00344719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  <w:r w:rsidRPr="00344719">
        <w:rPr>
          <w:rFonts w:ascii="Khmer OS Siemreap" w:hAnsi="Khmer OS Siemreap" w:cs="Khmer OS Siemreap"/>
        </w:rPr>
        <w:t xml:space="preserve"> </w:t>
      </w:r>
    </w:p>
    <w:sectPr w:rsidR="000A60A1" w:rsidRPr="00344719" w:rsidSect="00927037">
      <w:headerReference w:type="default" r:id="rId27"/>
      <w:footerReference w:type="default" r:id="rId28"/>
      <w:headerReference w:type="first" r:id="rId29"/>
      <w:type w:val="continuous"/>
      <w:pgSz w:w="11906" w:h="16838" w:code="9"/>
      <w:pgMar w:top="1440" w:right="1274" w:bottom="1440" w:left="1440" w:header="284" w:footer="397" w:gutter="0"/>
      <w:pgNumType w:start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62E4" w14:textId="77777777" w:rsidR="00884022" w:rsidRDefault="00884022">
      <w:pPr>
        <w:spacing w:before="0" w:after="0" w:line="240" w:lineRule="auto"/>
      </w:pPr>
      <w:r>
        <w:separator/>
      </w:r>
    </w:p>
  </w:endnote>
  <w:endnote w:type="continuationSeparator" w:id="0">
    <w:p w14:paraId="05C1EC7D" w14:textId="77777777" w:rsidR="00884022" w:rsidRDefault="008840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  <w:embedRegular r:id="rId1" w:fontKey="{E73FC480-8F35-4378-94EF-809C2F542BD8}"/>
    <w:embedBold r:id="rId2" w:fontKey="{BD70C77B-F08C-4792-BF3F-D4705A4AB327}"/>
    <w:embedItalic r:id="rId3" w:fontKey="{1DDC9215-30C0-495F-8C58-7373E78E7A36}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FE2D" w14:textId="77777777" w:rsidR="00D23398" w:rsidRPr="00291543" w:rsidRDefault="00446BC7" w:rsidP="00D23398">
    <w:pPr>
      <w:pStyle w:val="Footer"/>
      <w:rPr>
        <w:rFonts w:ascii="Khmer OS Siemreap" w:hAnsi="Khmer OS Siemreap" w:cs="Khmer OS Siemreap"/>
        <w:sz w:val="18"/>
        <w:szCs w:val="18"/>
      </w:rPr>
    </w:pPr>
    <w:r w:rsidRPr="00291543">
      <w:rPr>
        <w:rFonts w:ascii="Khmer OS Siemreap" w:hAnsi="Khmer OS Siemreap" w:cs="Khmer OS Siemreap"/>
        <w:b/>
        <w:bCs/>
        <w:noProof/>
        <w:lang w:eastAsia="en-AU" w:bidi="km-KH"/>
      </w:rPr>
      <mc:AlternateContent>
        <mc:Choice Requires="wps">
          <w:drawing>
            <wp:inline distT="0" distB="0" distL="0" distR="0" wp14:anchorId="001BEF55" wp14:editId="4AEC9E25">
              <wp:extent cx="5734050" cy="76200"/>
              <wp:effectExtent l="0" t="0" r="0" b="0"/>
              <wp:docPr id="20" name="Rectangle 20" descr="ផ្ទៃខាងក្រោយ&#10;&#10;ផ្ទៃខាងក្រោយ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rect w14:anchorId="02B8FD96" id="Rectangle 20" o:spid="_x0000_s1026" alt="ផ្ទៃខាងក្រោយ&#10;&#10;ផ្ទៃខាងក្រោយ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" fillcolor="#539250 [3207]" stroked="f" strokeweight="1pt">
              <v:fill color2="#83b14c [3208]" rotate="t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13E2AE76" w14:textId="77777777" w:rsidR="00FD66D7" w:rsidRPr="00291543" w:rsidRDefault="00446BC7" w:rsidP="00D23398">
    <w:pPr>
      <w:pStyle w:val="Footer"/>
      <w:rPr>
        <w:rFonts w:ascii="Khmer OS Siemreap" w:hAnsi="Khmer OS Siemreap" w:cs="Khmer OS Siemreap"/>
        <w:spacing w:val="-4"/>
        <w:sz w:val="17"/>
        <w:szCs w:val="17"/>
      </w:rPr>
    </w:pPr>
    <w:r w:rsidRPr="00291543">
      <w:rPr>
        <w:rFonts w:ascii="Khmer OS Siemreap" w:eastAsia="DaunPenh" w:hAnsi="Khmer OS Siemreap" w:cs="Khmer OS Siemreap"/>
        <w:spacing w:val="-4"/>
        <w:sz w:val="17"/>
        <w:szCs w:val="17"/>
        <w:cs/>
        <w:lang w:bidi="km-KH"/>
      </w:rPr>
      <w:t>ក្របខ័ណ្ឌសមត្ថភាពកម្លាំងពលកម្ម</w:t>
    </w:r>
    <w:r w:rsidRPr="00291543">
      <w:rPr>
        <w:rFonts w:ascii="Khmer OS Siemreap" w:hAnsi="Khmer OS Siemreap" w:cs="Khmer OS Siemreap"/>
        <w:spacing w:val="-4"/>
        <w:sz w:val="17"/>
        <w:szCs w:val="17"/>
      </w:rPr>
      <w:t xml:space="preserve"> NDIS | </w:t>
    </w:r>
    <w:r w:rsidRPr="00291543">
      <w:rPr>
        <w:rFonts w:ascii="Khmer OS Siemreap" w:eastAsia="DaunPenh" w:hAnsi="Khmer OS Siemreap" w:cs="Khmer OS Siemreap"/>
        <w:spacing w:val="-4"/>
        <w:sz w:val="17"/>
        <w:szCs w:val="17"/>
        <w:cs/>
        <w:lang w:bidi="km-KH"/>
      </w:rPr>
      <w:t>កញ្ចប់ព័ត៌មានស្តីពីក្របខ័ណ្ឌសមត្ថភាពកម្លាំងពលកម្ម</w:t>
    </w:r>
    <w:r w:rsidRPr="00291543">
      <w:rPr>
        <w:rFonts w:ascii="Khmer OS Siemreap" w:hAnsi="Khmer OS Siemreap" w:cs="Khmer OS Siemreap"/>
        <w:spacing w:val="-4"/>
        <w:sz w:val="17"/>
        <w:szCs w:val="17"/>
      </w:rPr>
      <w:t xml:space="preserve"> NDIS – </w:t>
    </w:r>
    <w:r w:rsidRPr="00291543">
      <w:rPr>
        <w:rFonts w:ascii="Khmer OS Siemreap" w:eastAsia="DaunPenh" w:hAnsi="Khmer OS Siemreap" w:cs="Khmer OS Siemreap"/>
        <w:spacing w:val="-4"/>
        <w:sz w:val="17"/>
        <w:szCs w:val="17"/>
        <w:cs/>
        <w:lang w:bidi="km-KH"/>
      </w:rPr>
      <w:t>ខែមេសា</w:t>
    </w:r>
    <w:r w:rsidRPr="00291543">
      <w:rPr>
        <w:rFonts w:ascii="Khmer OS Siemreap" w:hAnsi="Khmer OS Siemreap" w:cs="Khmer OS Siemreap"/>
        <w:spacing w:val="-4"/>
        <w:sz w:val="17"/>
        <w:szCs w:val="17"/>
      </w:rPr>
      <w:t xml:space="preserve"> </w:t>
    </w:r>
    <w:r w:rsidRPr="00291543">
      <w:rPr>
        <w:rFonts w:ascii="Khmer OS Siemreap" w:eastAsia="DaunPenh" w:hAnsi="Khmer OS Siemreap" w:cs="Khmer OS Siemreap"/>
        <w:spacing w:val="-4"/>
        <w:sz w:val="17"/>
        <w:szCs w:val="17"/>
        <w:cs/>
        <w:lang w:bidi="km-KH"/>
      </w:rPr>
      <w:t>ឆ្នាំ</w:t>
    </w:r>
    <w:r w:rsidRPr="00291543">
      <w:rPr>
        <w:rFonts w:ascii="Khmer OS Siemreap" w:hAnsi="Khmer OS Siemreap" w:cs="Khmer OS Siemreap"/>
        <w:spacing w:val="-4"/>
        <w:sz w:val="17"/>
        <w:szCs w:val="17"/>
      </w:rPr>
      <w:t xml:space="preserve"> 2023</w:t>
    </w:r>
    <w:r w:rsidRPr="00291543">
      <w:rPr>
        <w:rFonts w:ascii="Khmer OS Siemreap" w:hAnsi="Khmer OS Siemreap" w:cs="Khmer OS Siemreap"/>
        <w:spacing w:val="-4"/>
        <w:sz w:val="17"/>
        <w:szCs w:val="17"/>
      </w:rPr>
      <w:tab/>
    </w:r>
    <w:r w:rsidRPr="00291543">
      <w:rPr>
        <w:rFonts w:ascii="Khmer OS Siemreap" w:hAnsi="Khmer OS Siemreap" w:cs="Khmer OS Siemreap"/>
        <w:spacing w:val="-4"/>
        <w:sz w:val="17"/>
        <w:szCs w:val="17"/>
      </w:rPr>
      <w:fldChar w:fldCharType="begin"/>
    </w:r>
    <w:r w:rsidRPr="00291543">
      <w:rPr>
        <w:rFonts w:ascii="Khmer OS Siemreap" w:hAnsi="Khmer OS Siemreap" w:cs="Khmer OS Siemreap"/>
        <w:spacing w:val="-4"/>
        <w:sz w:val="17"/>
        <w:szCs w:val="17"/>
      </w:rPr>
      <w:instrText xml:space="preserve"> PAGE   \* MERGEFORMAT </w:instrText>
    </w:r>
    <w:r w:rsidRPr="00291543">
      <w:rPr>
        <w:rFonts w:ascii="Khmer OS Siemreap" w:hAnsi="Khmer OS Siemreap" w:cs="Khmer OS Siemreap"/>
        <w:spacing w:val="-4"/>
        <w:sz w:val="17"/>
        <w:szCs w:val="17"/>
      </w:rPr>
      <w:fldChar w:fldCharType="separate"/>
    </w:r>
    <w:r w:rsidR="003E4516">
      <w:rPr>
        <w:rFonts w:ascii="Khmer OS Siemreap" w:hAnsi="Khmer OS Siemreap" w:cs="Khmer OS Siemreap"/>
        <w:noProof/>
        <w:spacing w:val="-4"/>
        <w:sz w:val="17"/>
        <w:szCs w:val="17"/>
      </w:rPr>
      <w:t>12</w:t>
    </w:r>
    <w:r w:rsidRPr="00291543">
      <w:rPr>
        <w:rFonts w:ascii="Khmer OS Siemreap" w:hAnsi="Khmer OS Siemreap" w:cs="Khmer OS Siemreap"/>
        <w:noProof/>
        <w:spacing w:val="-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707D8" w14:textId="77777777" w:rsidR="00884022" w:rsidRDefault="00884022" w:rsidP="008E21DE">
      <w:pPr>
        <w:spacing w:before="0" w:after="0"/>
      </w:pPr>
      <w:r>
        <w:separator/>
      </w:r>
    </w:p>
  </w:footnote>
  <w:footnote w:type="continuationSeparator" w:id="0">
    <w:p w14:paraId="494E1495" w14:textId="77777777" w:rsidR="00884022" w:rsidRDefault="00884022" w:rsidP="008E21DE">
      <w:pPr>
        <w:spacing w:before="0" w:after="0"/>
      </w:pPr>
      <w:r>
        <w:continuationSeparator/>
      </w:r>
    </w:p>
  </w:footnote>
  <w:footnote w:id="1">
    <w:p w14:paraId="1414D05C" w14:textId="77777777" w:rsidR="001E5B66" w:rsidRPr="003E4516" w:rsidRDefault="00446BC7" w:rsidP="001E5B66">
      <w:pPr>
        <w:pStyle w:val="FootnoteText"/>
        <w:rPr>
          <w:rFonts w:ascii="Khmer OS Siemreap" w:hAnsi="Khmer OS Siemreap" w:cs="Khmer OS Siemreap"/>
          <w:szCs w:val="18"/>
        </w:rPr>
      </w:pPr>
      <w:r w:rsidRPr="003E4516">
        <w:rPr>
          <w:rStyle w:val="FootnoteReference"/>
          <w:rFonts w:ascii="Khmer OS Siemreap" w:hAnsi="Khmer OS Siemreap" w:cs="Khmer OS Siemreap"/>
          <w:szCs w:val="18"/>
        </w:rPr>
        <w:footnoteRef/>
      </w:r>
      <w:r w:rsidRPr="003E4516">
        <w:rPr>
          <w:rFonts w:ascii="Khmer OS Siemreap" w:hAnsi="Khmer OS Siemreap" w:cs="Khmer OS Siemreap"/>
          <w:szCs w:val="18"/>
        </w:rPr>
        <w:t xml:space="preserve"> </w:t>
      </w:r>
      <w:r w:rsidRPr="003E4516">
        <w:rPr>
          <w:rFonts w:ascii="Khmer OS Siemreap" w:eastAsia="DaunPenh" w:hAnsi="Khmer OS Siemreap" w:cs="Khmer OS Siemreap"/>
          <w:szCs w:val="18"/>
          <w:cs/>
          <w:lang w:bidi="km-KH"/>
        </w:rPr>
        <w:t>គម្រោងធានារ៉ាប់រងជនពិការថ្នាក់ជាតិ</w:t>
      </w:r>
      <w:r w:rsidRPr="003E4516">
        <w:rPr>
          <w:rFonts w:ascii="Khmer OS Siemreap" w:hAnsi="Khmer OS Siemreap" w:cs="Khmer OS Siemreap"/>
          <w:szCs w:val="18"/>
        </w:rPr>
        <w:t xml:space="preserve"> (</w:t>
      </w:r>
      <w:r w:rsidRPr="003E4516">
        <w:rPr>
          <w:rFonts w:ascii="Khmer OS Siemreap" w:eastAsia="DaunPenh" w:hAnsi="Khmer OS Siemreap" w:cs="Khmer OS Siemreap"/>
          <w:szCs w:val="18"/>
          <w:cs/>
          <w:lang w:bidi="km-KH"/>
        </w:rPr>
        <w:t>សូចនាករគុណភាពសម្រាប់ស្តង់ដារការអនុវត្ត</w:t>
      </w:r>
      <w:r w:rsidRPr="003E4516">
        <w:rPr>
          <w:rFonts w:ascii="Khmer OS Siemreap" w:hAnsi="Khmer OS Siemreap" w:cs="Khmer OS Siemreap"/>
          <w:szCs w:val="18"/>
        </w:rPr>
        <w:t xml:space="preserve"> NDIS) </w:t>
      </w:r>
      <w:r w:rsidRPr="003E4516">
        <w:rPr>
          <w:rFonts w:ascii="Khmer OS Siemreap" w:eastAsia="DaunPenh" w:hAnsi="Khmer OS Siemreap" w:cs="Khmer OS Siemreap"/>
          <w:szCs w:val="18"/>
          <w:cs/>
          <w:lang w:bidi="km-KH"/>
        </w:rPr>
        <w:t>គោលការណ៍ណែនាំ</w:t>
      </w:r>
      <w:r w:rsidRPr="003E4516">
        <w:rPr>
          <w:rFonts w:ascii="Khmer OS Siemreap" w:hAnsi="Khmer OS Siemreap" w:cs="Khmer OS Siemreap"/>
          <w:szCs w:val="18"/>
        </w:rPr>
        <w:t xml:space="preserve"> </w:t>
      </w:r>
      <w:r w:rsidRPr="003E4516">
        <w:rPr>
          <w:rFonts w:ascii="Khmer OS Siemreap" w:eastAsia="DaunPenh" w:hAnsi="Khmer OS Siemreap" w:cs="Khmer OS Siemreap"/>
          <w:szCs w:val="18"/>
          <w:cs/>
          <w:lang w:bidi="km-KH"/>
        </w:rPr>
        <w:t>ឆ្នាំ</w:t>
      </w:r>
      <w:r w:rsidRPr="003E4516">
        <w:rPr>
          <w:rFonts w:ascii="Khmer OS Siemreap" w:hAnsi="Khmer OS Siemreap" w:cs="Khmer OS Siemreap"/>
          <w:szCs w:val="18"/>
        </w:rPr>
        <w:t xml:space="preserve"> 2018 (2021)</w:t>
      </w:r>
      <w:r w:rsidRPr="003E4516">
        <w:rPr>
          <w:rFonts w:ascii="Khmer OS Siemreap" w:eastAsia="DaunPenh" w:hAnsi="Khmer OS Siemreap" w:cs="Khmer OS Siemreap"/>
          <w:szCs w:val="18"/>
          <w:cs/>
          <w:lang w:bidi="km-KH"/>
        </w:rPr>
        <w:t>។</w:t>
      </w:r>
      <w:r w:rsidRPr="003E4516">
        <w:rPr>
          <w:rFonts w:ascii="Khmer OS Siemreap" w:hAnsi="Khmer OS Siemreap" w:cs="Khmer OS Siemreap"/>
          <w:szCs w:val="18"/>
        </w:rPr>
        <w:t xml:space="preserve"> </w:t>
      </w:r>
      <w:hyperlink r:id="rId1" w:history="1">
        <w:r w:rsidRPr="00344719">
          <w:rPr>
            <w:rStyle w:val="Hyperlink"/>
            <w:rFonts w:ascii="Khmer OS Siemreap" w:eastAsia="DaunPenh" w:hAnsi="Khmer OS Siemreap" w:cs="Khmer OS Siemreap"/>
            <w:szCs w:val="18"/>
            <w:cs/>
            <w:lang w:bidi="km-KH"/>
          </w:rPr>
          <w:t>គម្រោងធានារ៉ាប់រងជនពិការថ្នាក់ជាតិ</w:t>
        </w:r>
        <w:r w:rsidRPr="00344719">
          <w:rPr>
            <w:rStyle w:val="Hyperlink"/>
            <w:rFonts w:ascii="Khmer OS Siemreap" w:hAnsi="Khmer OS Siemreap" w:cs="Khmer OS Siemreap"/>
            <w:szCs w:val="18"/>
          </w:rPr>
          <w:t xml:space="preserve"> (</w:t>
        </w:r>
        <w:r w:rsidRPr="00344719">
          <w:rPr>
            <w:rStyle w:val="Hyperlink"/>
            <w:rFonts w:ascii="Khmer OS Siemreap" w:eastAsia="DaunPenh" w:hAnsi="Khmer OS Siemreap" w:cs="Khmer OS Siemreap"/>
            <w:szCs w:val="18"/>
            <w:cs/>
            <w:lang w:bidi="km-KH"/>
          </w:rPr>
          <w:t>សូចនាករគុណភាពសម្រាប់ស្តង់ដារការអនុវត្ត</w:t>
        </w:r>
        <w:r w:rsidRPr="00344719">
          <w:rPr>
            <w:rStyle w:val="Hyperlink"/>
            <w:rFonts w:ascii="Khmer OS Siemreap" w:hAnsi="Khmer OS Siemreap" w:cs="Khmer OS Siemreap"/>
            <w:szCs w:val="18"/>
          </w:rPr>
          <w:t xml:space="preserve"> NDIS) </w:t>
        </w:r>
        <w:r w:rsidRPr="00344719">
          <w:rPr>
            <w:rStyle w:val="Hyperlink"/>
            <w:rFonts w:ascii="Khmer OS Siemreap" w:eastAsia="DaunPenh" w:hAnsi="Khmer OS Siemreap" w:cs="Khmer OS Siemreap"/>
            <w:szCs w:val="18"/>
            <w:cs/>
            <w:lang w:bidi="km-KH"/>
          </w:rPr>
          <w:t>គោលការណ៍ណែនាំ</w:t>
        </w:r>
        <w:r w:rsidRPr="00344719">
          <w:rPr>
            <w:rStyle w:val="Hyperlink"/>
            <w:rFonts w:ascii="Khmer OS Siemreap" w:hAnsi="Khmer OS Siemreap" w:cs="Khmer OS Siemreap"/>
            <w:szCs w:val="18"/>
          </w:rPr>
          <w:t xml:space="preserve"> </w:t>
        </w:r>
        <w:r w:rsidRPr="00344719">
          <w:rPr>
            <w:rStyle w:val="Hyperlink"/>
            <w:rFonts w:ascii="Khmer OS Siemreap" w:eastAsia="DaunPenh" w:hAnsi="Khmer OS Siemreap" w:cs="Khmer OS Siemreap"/>
            <w:szCs w:val="18"/>
            <w:cs/>
            <w:lang w:bidi="km-KH"/>
          </w:rPr>
          <w:t>ឆ្នាំ</w:t>
        </w:r>
        <w:r w:rsidRPr="00344719">
          <w:rPr>
            <w:rStyle w:val="Hyperlink"/>
            <w:rFonts w:ascii="Khmer OS Siemreap" w:hAnsi="Khmer OS Siemreap" w:cs="Khmer OS Siemreap"/>
            <w:szCs w:val="18"/>
          </w:rPr>
          <w:t xml:space="preserve"> 2018 (legislation.gov.au)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09D8" w14:textId="77777777" w:rsidR="008B7938" w:rsidRDefault="008B7938">
    <w:pPr>
      <w:pStyle w:val="Header"/>
    </w:pPr>
  </w:p>
  <w:p w14:paraId="2C7D4231" w14:textId="77777777" w:rsidR="00680A20" w:rsidRDefault="00446BC7">
    <w:pPr>
      <w:pStyle w:val="Header"/>
    </w:pPr>
    <w:r>
      <w:rPr>
        <w:b w:val="0"/>
        <w:bCs/>
        <w:noProof/>
        <w:lang w:eastAsia="en-AU" w:bidi="km-KH"/>
      </w:rPr>
      <mc:AlternateContent>
        <mc:Choice Requires="wps">
          <w:drawing>
            <wp:inline distT="0" distB="0" distL="0" distR="0" wp14:anchorId="6FBA6C09" wp14:editId="5F6BBDF2">
              <wp:extent cx="5734800" cy="75600"/>
              <wp:effectExtent l="0" t="0" r="0" b="635"/>
              <wp:docPr id="2" name="Rectangle 2" descr="ផ្ទៃខាងក្រោយ&#10;&#10;ផ្ទៃខាងក្រោយ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rect w14:anchorId="259DF904" id="Rectangle 2" o:spid="_x0000_s1026" alt="ផ្ទៃខាងក្រោយ&#10;&#10;ផ្ទៃខាងក្រោយ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F436" w14:textId="77777777" w:rsidR="00182709" w:rsidRDefault="00446BC7" w:rsidP="00F3511A">
    <w:pPr>
      <w:pStyle w:val="Header"/>
      <w:ind w:left="-1418"/>
    </w:pPr>
    <w:r>
      <w:rPr>
        <w:noProof/>
        <w:sz w:val="84"/>
        <w:szCs w:val="84"/>
        <w:lang w:eastAsia="en-AU" w:bidi="km-KH"/>
      </w:rPr>
      <w:drawing>
        <wp:inline distT="0" distB="0" distL="0" distR="0" wp14:anchorId="3DF58747" wp14:editId="5033FFC4">
          <wp:extent cx="7557135" cy="1391920"/>
          <wp:effectExtent l="0" t="0" r="5715" b="0"/>
          <wp:docPr id="4" name="Picture 4" descr="គណៈកម្មការត្រួតពិនិត្យគុណភាព និងការការពារ NDIS របស់រដ្ឋាភិបាលអូស្ត្រាលី និងក្របខ័ណ្ឌសមត្ថភាពកម្លាំងពលកម្ម NDIS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គណៈកម្មការត្រួតពិនិត្យគុណភាព និងការការពារ NDIS របស់រដ្ឋាភិបាលអូស្ត្រាលី និងក្របខ័ណ្ឌសមត្ថភាពកម្លាំងពលកម្ម NDIS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62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B6E"/>
    <w:multiLevelType w:val="hybridMultilevel"/>
    <w:tmpl w:val="586C9FA2"/>
    <w:lvl w:ilvl="0" w:tplc="1B8E94BC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7F2C200A" w:tentative="1">
      <w:start w:val="1"/>
      <w:numFmt w:val="lowerLetter"/>
      <w:lvlText w:val="%2."/>
      <w:lvlJc w:val="left"/>
      <w:pPr>
        <w:ind w:left="1440" w:hanging="360"/>
      </w:pPr>
    </w:lvl>
    <w:lvl w:ilvl="2" w:tplc="6E6C9114" w:tentative="1">
      <w:start w:val="1"/>
      <w:numFmt w:val="lowerRoman"/>
      <w:lvlText w:val="%3."/>
      <w:lvlJc w:val="right"/>
      <w:pPr>
        <w:ind w:left="2160" w:hanging="180"/>
      </w:pPr>
    </w:lvl>
    <w:lvl w:ilvl="3" w:tplc="42ECD640" w:tentative="1">
      <w:start w:val="1"/>
      <w:numFmt w:val="decimal"/>
      <w:lvlText w:val="%4."/>
      <w:lvlJc w:val="left"/>
      <w:pPr>
        <w:ind w:left="2880" w:hanging="360"/>
      </w:pPr>
    </w:lvl>
    <w:lvl w:ilvl="4" w:tplc="E4288E14" w:tentative="1">
      <w:start w:val="1"/>
      <w:numFmt w:val="lowerLetter"/>
      <w:lvlText w:val="%5."/>
      <w:lvlJc w:val="left"/>
      <w:pPr>
        <w:ind w:left="3600" w:hanging="360"/>
      </w:pPr>
    </w:lvl>
    <w:lvl w:ilvl="5" w:tplc="02CA669C" w:tentative="1">
      <w:start w:val="1"/>
      <w:numFmt w:val="lowerRoman"/>
      <w:lvlText w:val="%6."/>
      <w:lvlJc w:val="right"/>
      <w:pPr>
        <w:ind w:left="4320" w:hanging="180"/>
      </w:pPr>
    </w:lvl>
    <w:lvl w:ilvl="6" w:tplc="E1E81B6C" w:tentative="1">
      <w:start w:val="1"/>
      <w:numFmt w:val="decimal"/>
      <w:lvlText w:val="%7."/>
      <w:lvlJc w:val="left"/>
      <w:pPr>
        <w:ind w:left="5040" w:hanging="360"/>
      </w:pPr>
    </w:lvl>
    <w:lvl w:ilvl="7" w:tplc="6D68BCD8" w:tentative="1">
      <w:start w:val="1"/>
      <w:numFmt w:val="lowerLetter"/>
      <w:lvlText w:val="%8."/>
      <w:lvlJc w:val="left"/>
      <w:pPr>
        <w:ind w:left="5760" w:hanging="360"/>
      </w:pPr>
    </w:lvl>
    <w:lvl w:ilvl="8" w:tplc="19368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6195"/>
    <w:multiLevelType w:val="hybridMultilevel"/>
    <w:tmpl w:val="D71AA192"/>
    <w:lvl w:ilvl="0" w:tplc="C37616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224FD2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8D6223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258601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F0CCD8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0668D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858DCF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4D6A8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D729A0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694070"/>
    <w:multiLevelType w:val="hybridMultilevel"/>
    <w:tmpl w:val="715E939E"/>
    <w:lvl w:ilvl="0" w:tplc="9ACAE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4EE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06CB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6AA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03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5EA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E9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05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1F377C4"/>
    <w:multiLevelType w:val="hybridMultilevel"/>
    <w:tmpl w:val="CD48FBCC"/>
    <w:lvl w:ilvl="0" w:tplc="665424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69002B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960EBF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000453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988300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4AE11B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C419C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C9C137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6E0E7A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3B13904"/>
    <w:multiLevelType w:val="hybridMultilevel"/>
    <w:tmpl w:val="25E88A38"/>
    <w:lvl w:ilvl="0" w:tplc="0E2E5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0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8CC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EE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42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2464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A09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8A8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2A13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B727D"/>
    <w:multiLevelType w:val="hybridMultilevel"/>
    <w:tmpl w:val="FD4CFE42"/>
    <w:lvl w:ilvl="0" w:tplc="AC2E02A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76E11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B70BDA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13C3C2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93E9D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AF6C1D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02878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A5EDA3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87657D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E3E1B4E"/>
    <w:multiLevelType w:val="hybridMultilevel"/>
    <w:tmpl w:val="6AF4A55A"/>
    <w:lvl w:ilvl="0" w:tplc="30C44C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94C9FE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C8AC59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DFC6FD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0F28A8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918C96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93EFCB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82055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9BA3B6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4213229C"/>
    <w:multiLevelType w:val="hybridMultilevel"/>
    <w:tmpl w:val="FEC0A744"/>
    <w:lvl w:ilvl="0" w:tplc="4E34B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016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880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0A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E6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40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2B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6B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C7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51003"/>
    <w:multiLevelType w:val="hybridMultilevel"/>
    <w:tmpl w:val="D53E2D00"/>
    <w:lvl w:ilvl="0" w:tplc="175A5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009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205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2DB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E6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B4F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69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0D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104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8615703"/>
    <w:multiLevelType w:val="multilevel"/>
    <w:tmpl w:val="803CF862"/>
    <w:numStyleLink w:val="List1Numbered"/>
  </w:abstractNum>
  <w:abstractNum w:abstractNumId="17" w15:restartNumberingAfterBreak="0">
    <w:nsid w:val="5BE12344"/>
    <w:multiLevelType w:val="hybridMultilevel"/>
    <w:tmpl w:val="1B1420AE"/>
    <w:lvl w:ilvl="0" w:tplc="97204E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14C174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5C0CBF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3FCE35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B9C671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F6A1EF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352925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E66A1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9ACD44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184CB3"/>
    <w:multiLevelType w:val="hybridMultilevel"/>
    <w:tmpl w:val="43F80E96"/>
    <w:lvl w:ilvl="0" w:tplc="50E836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E814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944809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AAC56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EF646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5F7EEE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B04A8C72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68CA528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613A742A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D4F423B"/>
    <w:multiLevelType w:val="multilevel"/>
    <w:tmpl w:val="4A7CCC2C"/>
    <w:numStyleLink w:val="DefaultBullets"/>
  </w:abstractNum>
  <w:abstractNum w:abstractNumId="20" w15:restartNumberingAfterBreak="0">
    <w:nsid w:val="732646F2"/>
    <w:multiLevelType w:val="hybridMultilevel"/>
    <w:tmpl w:val="7AE87FA4"/>
    <w:lvl w:ilvl="0" w:tplc="AB486F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D9E1B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A47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C7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604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FE0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61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E8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85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800707D"/>
    <w:multiLevelType w:val="hybridMultilevel"/>
    <w:tmpl w:val="7D245196"/>
    <w:lvl w:ilvl="0" w:tplc="9A9A77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A42944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980818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53CAF7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60EC1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3D67FC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44EE90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8321E6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1E037F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90B67C4"/>
    <w:multiLevelType w:val="multilevel"/>
    <w:tmpl w:val="FE688822"/>
    <w:numStyleLink w:val="BoxedBullets"/>
  </w:abstractNum>
  <w:abstractNum w:abstractNumId="24" w15:restartNumberingAfterBreak="0">
    <w:nsid w:val="7BA840D0"/>
    <w:multiLevelType w:val="hybridMultilevel"/>
    <w:tmpl w:val="65D06F64"/>
    <w:lvl w:ilvl="0" w:tplc="BDD66A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166C48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DE67EA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136850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3E898E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5A26BC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988E5E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5786BD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D16ABF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3"/>
  </w:num>
  <w:num w:numId="4">
    <w:abstractNumId w:val="11"/>
  </w:num>
  <w:num w:numId="5">
    <w:abstractNumId w:val="5"/>
  </w:num>
  <w:num w:numId="6">
    <w:abstractNumId w:val="4"/>
  </w:num>
  <w:num w:numId="7">
    <w:abstractNumId w:val="16"/>
  </w:num>
  <w:num w:numId="8">
    <w:abstractNumId w:val="15"/>
  </w:num>
  <w:num w:numId="9">
    <w:abstractNumId w:val="6"/>
  </w:num>
  <w:num w:numId="10">
    <w:abstractNumId w:val="21"/>
  </w:num>
  <w:num w:numId="11">
    <w:abstractNumId w:val="19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0"/>
  </w:num>
  <w:num w:numId="13">
    <w:abstractNumId w:val="20"/>
  </w:num>
  <w:num w:numId="14">
    <w:abstractNumId w:val="8"/>
  </w:num>
  <w:num w:numId="15">
    <w:abstractNumId w:val="2"/>
  </w:num>
  <w:num w:numId="16">
    <w:abstractNumId w:val="12"/>
  </w:num>
  <w:num w:numId="17">
    <w:abstractNumId w:val="13"/>
  </w:num>
  <w:num w:numId="18">
    <w:abstractNumId w:val="9"/>
  </w:num>
  <w:num w:numId="19">
    <w:abstractNumId w:val="7"/>
  </w:num>
  <w:num w:numId="20">
    <w:abstractNumId w:val="17"/>
  </w:num>
  <w:num w:numId="21">
    <w:abstractNumId w:val="24"/>
  </w:num>
  <w:num w:numId="22">
    <w:abstractNumId w:val="22"/>
  </w:num>
  <w:num w:numId="23">
    <w:abstractNumId w:val="18"/>
  </w:num>
  <w:num w:numId="24">
    <w:abstractNumId w:val="10"/>
  </w:num>
  <w:num w:numId="25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11A"/>
    <w:rsid w:val="00043D08"/>
    <w:rsid w:val="00072BC8"/>
    <w:rsid w:val="00074A06"/>
    <w:rsid w:val="00080615"/>
    <w:rsid w:val="000A60A1"/>
    <w:rsid w:val="000C252F"/>
    <w:rsid w:val="000F3A54"/>
    <w:rsid w:val="000F48FC"/>
    <w:rsid w:val="001032F9"/>
    <w:rsid w:val="00130059"/>
    <w:rsid w:val="00135D2A"/>
    <w:rsid w:val="00182709"/>
    <w:rsid w:val="001E5B66"/>
    <w:rsid w:val="00201052"/>
    <w:rsid w:val="002152E1"/>
    <w:rsid w:val="00231AAC"/>
    <w:rsid w:val="002804D3"/>
    <w:rsid w:val="00291543"/>
    <w:rsid w:val="002B38C1"/>
    <w:rsid w:val="002F7E93"/>
    <w:rsid w:val="00335352"/>
    <w:rsid w:val="00344719"/>
    <w:rsid w:val="003449A0"/>
    <w:rsid w:val="00362AB6"/>
    <w:rsid w:val="003859AC"/>
    <w:rsid w:val="003C44A6"/>
    <w:rsid w:val="003E4516"/>
    <w:rsid w:val="003F29B8"/>
    <w:rsid w:val="00407646"/>
    <w:rsid w:val="004107D6"/>
    <w:rsid w:val="004154E2"/>
    <w:rsid w:val="00446367"/>
    <w:rsid w:val="00446BC7"/>
    <w:rsid w:val="00452E3E"/>
    <w:rsid w:val="00477C3F"/>
    <w:rsid w:val="00483870"/>
    <w:rsid w:val="004A5295"/>
    <w:rsid w:val="004D4273"/>
    <w:rsid w:val="004D4E4D"/>
    <w:rsid w:val="00514625"/>
    <w:rsid w:val="00534D53"/>
    <w:rsid w:val="0054391C"/>
    <w:rsid w:val="00554E98"/>
    <w:rsid w:val="005A045C"/>
    <w:rsid w:val="005A3979"/>
    <w:rsid w:val="005B053D"/>
    <w:rsid w:val="005B4B5B"/>
    <w:rsid w:val="005D54B6"/>
    <w:rsid w:val="0061038F"/>
    <w:rsid w:val="00625854"/>
    <w:rsid w:val="00651348"/>
    <w:rsid w:val="00670149"/>
    <w:rsid w:val="00680A20"/>
    <w:rsid w:val="00680F04"/>
    <w:rsid w:val="006C1CCB"/>
    <w:rsid w:val="006D6D91"/>
    <w:rsid w:val="006E0EF3"/>
    <w:rsid w:val="00767C7C"/>
    <w:rsid w:val="0078103B"/>
    <w:rsid w:val="00793661"/>
    <w:rsid w:val="007C04BB"/>
    <w:rsid w:val="007C5D4A"/>
    <w:rsid w:val="007F398D"/>
    <w:rsid w:val="008110A7"/>
    <w:rsid w:val="00824257"/>
    <w:rsid w:val="008504D6"/>
    <w:rsid w:val="00860324"/>
    <w:rsid w:val="00865DB2"/>
    <w:rsid w:val="00870D8B"/>
    <w:rsid w:val="00884022"/>
    <w:rsid w:val="008A649A"/>
    <w:rsid w:val="008B69E1"/>
    <w:rsid w:val="008B7938"/>
    <w:rsid w:val="008E21DE"/>
    <w:rsid w:val="0092679E"/>
    <w:rsid w:val="00927037"/>
    <w:rsid w:val="009502A1"/>
    <w:rsid w:val="009539C8"/>
    <w:rsid w:val="009873DA"/>
    <w:rsid w:val="009C5D05"/>
    <w:rsid w:val="009D06E2"/>
    <w:rsid w:val="009F3D2E"/>
    <w:rsid w:val="009F4EAA"/>
    <w:rsid w:val="00A07E4A"/>
    <w:rsid w:val="00A204CA"/>
    <w:rsid w:val="00A60009"/>
    <w:rsid w:val="00A63162"/>
    <w:rsid w:val="00A76BDC"/>
    <w:rsid w:val="00AA094B"/>
    <w:rsid w:val="00AB12D5"/>
    <w:rsid w:val="00AB7A1D"/>
    <w:rsid w:val="00AC7B4A"/>
    <w:rsid w:val="00AD735D"/>
    <w:rsid w:val="00AE2BB1"/>
    <w:rsid w:val="00AF0899"/>
    <w:rsid w:val="00B245DD"/>
    <w:rsid w:val="00B343A0"/>
    <w:rsid w:val="00B509F0"/>
    <w:rsid w:val="00B54037"/>
    <w:rsid w:val="00B603C0"/>
    <w:rsid w:val="00B83AB4"/>
    <w:rsid w:val="00BA4FF9"/>
    <w:rsid w:val="00BC3BA1"/>
    <w:rsid w:val="00BD1C4E"/>
    <w:rsid w:val="00BD4FB5"/>
    <w:rsid w:val="00C0421C"/>
    <w:rsid w:val="00C1008D"/>
    <w:rsid w:val="00C10202"/>
    <w:rsid w:val="00C142DB"/>
    <w:rsid w:val="00C15AAC"/>
    <w:rsid w:val="00C21944"/>
    <w:rsid w:val="00C2698C"/>
    <w:rsid w:val="00C506B8"/>
    <w:rsid w:val="00C52C59"/>
    <w:rsid w:val="00C57584"/>
    <w:rsid w:val="00C61A09"/>
    <w:rsid w:val="00C70F49"/>
    <w:rsid w:val="00C90DF2"/>
    <w:rsid w:val="00CB64BD"/>
    <w:rsid w:val="00CC577A"/>
    <w:rsid w:val="00CD0D49"/>
    <w:rsid w:val="00D23398"/>
    <w:rsid w:val="00D40541"/>
    <w:rsid w:val="00D56201"/>
    <w:rsid w:val="00D73B0F"/>
    <w:rsid w:val="00DF06DE"/>
    <w:rsid w:val="00DF74BA"/>
    <w:rsid w:val="00E243C4"/>
    <w:rsid w:val="00E260AC"/>
    <w:rsid w:val="00E37166"/>
    <w:rsid w:val="00E40290"/>
    <w:rsid w:val="00E9457E"/>
    <w:rsid w:val="00EB64C8"/>
    <w:rsid w:val="00ED33DE"/>
    <w:rsid w:val="00ED3CA1"/>
    <w:rsid w:val="00EE737C"/>
    <w:rsid w:val="00F235EA"/>
    <w:rsid w:val="00F24141"/>
    <w:rsid w:val="00F32EB3"/>
    <w:rsid w:val="00F3511A"/>
    <w:rsid w:val="00F35F8D"/>
    <w:rsid w:val="00F41613"/>
    <w:rsid w:val="00F672B5"/>
    <w:rsid w:val="00F9318C"/>
    <w:rsid w:val="00F968C7"/>
    <w:rsid w:val="00FA4DBD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93228"/>
  <w15:docId w15:val="{EA6B1812-517A-4AA4-AC4F-5B8100B6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2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B6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qFormat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customStyle="1" w:styleId="GridTable5Dark-Accent11">
    <w:name w:val="Grid Table 5 Dark - Accent 1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9C5D05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noProof/>
      <w:color w:val="auto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9C5D05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  <w:noProof/>
      <w:szCs w:val="22"/>
    </w:rPr>
  </w:style>
  <w:style w:type="paragraph" w:styleId="TOC3">
    <w:name w:val="toc 3"/>
    <w:basedOn w:val="Normal"/>
    <w:next w:val="Normal"/>
    <w:autoRedefine/>
    <w:uiPriority w:val="39"/>
    <w:rsid w:val="009C5D05"/>
    <w:pPr>
      <w:tabs>
        <w:tab w:val="right" w:leader="dot" w:pos="9628"/>
      </w:tabs>
      <w:spacing w:before="120" w:after="120" w:line="240" w:lineRule="auto"/>
      <w:ind w:left="1134" w:hanging="567"/>
    </w:pPr>
    <w:rPr>
      <w:noProof/>
      <w:szCs w:val="22"/>
    </w:r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1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NewCoverSubtitle">
    <w:name w:val="New Cover Subtitle"/>
    <w:basedOn w:val="Normal"/>
    <w:qFormat/>
    <w:rsid w:val="00D23398"/>
    <w:pPr>
      <w:framePr w:wrap="notBeside" w:vAnchor="text" w:hAnchor="text" w:y="1"/>
      <w:pBdr>
        <w:left w:val="single" w:sz="48" w:space="30" w:color="83B14C" w:themeColor="accent5"/>
      </w:pBdr>
      <w:spacing w:before="360" w:after="0" w:line="640" w:lineRule="atLeast"/>
      <w:contextualSpacing/>
    </w:pPr>
    <w:rPr>
      <w:rFonts w:cs="Times New Roman (Body CS)"/>
      <w:color w:val="5F2E74" w:themeColor="text2"/>
      <w:sz w:val="44"/>
      <w:szCs w:val="44"/>
    </w:rPr>
  </w:style>
  <w:style w:type="paragraph" w:customStyle="1" w:styleId="NormalTables">
    <w:name w:val="Normal – Tables"/>
    <w:basedOn w:val="Normal"/>
    <w:qFormat/>
    <w:rsid w:val="000A60A1"/>
    <w:pPr>
      <w:suppressAutoHyphens w:val="0"/>
      <w:spacing w:before="80" w:after="80" w:line="264" w:lineRule="auto"/>
    </w:pPr>
    <w:rPr>
      <w:color w:val="auto"/>
      <w:szCs w:val="26"/>
      <w:lang w:eastAsia="ja-JP"/>
    </w:rPr>
  </w:style>
  <w:style w:type="table" w:customStyle="1" w:styleId="GridTable4-Accent11">
    <w:name w:val="Grid Table 4 - Accent 11"/>
    <w:basedOn w:val="TableNormal"/>
    <w:uiPriority w:val="49"/>
    <w:rsid w:val="000A60A1"/>
    <w:pPr>
      <w:spacing w:after="0"/>
    </w:pPr>
    <w:tblPr>
      <w:tblStyleRowBandSize w:val="1"/>
      <w:tblStyleColBandSize w:val="1"/>
      <w:tblBorders>
        <w:top w:val="single" w:sz="4" w:space="0" w:color="A869C3" w:themeColor="accent1" w:themeTint="99"/>
        <w:left w:val="single" w:sz="4" w:space="0" w:color="A869C3" w:themeColor="accent1" w:themeTint="99"/>
        <w:bottom w:val="single" w:sz="4" w:space="0" w:color="A869C3" w:themeColor="accent1" w:themeTint="99"/>
        <w:right w:val="single" w:sz="4" w:space="0" w:color="A869C3" w:themeColor="accent1" w:themeTint="99"/>
        <w:insideH w:val="single" w:sz="4" w:space="0" w:color="A869C3" w:themeColor="accent1" w:themeTint="99"/>
        <w:insideV w:val="single" w:sz="4" w:space="0" w:color="A86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2E74" w:themeColor="accent1"/>
          <w:left w:val="single" w:sz="4" w:space="0" w:color="5F2E74" w:themeColor="accent1"/>
          <w:bottom w:val="single" w:sz="4" w:space="0" w:color="5F2E74" w:themeColor="accent1"/>
          <w:right w:val="single" w:sz="4" w:space="0" w:color="5F2E74" w:themeColor="accent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</w:rPr>
      <w:tblPr/>
      <w:tcPr>
        <w:tcBorders>
          <w:top w:val="double" w:sz="4" w:space="0" w:color="5F2E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 w:themeFill="accent1" w:themeFillTint="33"/>
      </w:tcPr>
    </w:tblStylePr>
    <w:tblStylePr w:type="band1Horz">
      <w:tblPr/>
      <w:tcPr>
        <w:shd w:val="clear" w:color="auto" w:fill="E2CDEB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4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25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2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2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25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2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824257"/>
    <w:pPr>
      <w:ind w:left="720"/>
      <w:contextualSpacing/>
    </w:pPr>
  </w:style>
  <w:style w:type="paragraph" w:customStyle="1" w:styleId="Heading2-numbered">
    <w:name w:val="Heading 2 - numbered"/>
    <w:basedOn w:val="Heading2"/>
    <w:link w:val="Heading2-numberedChar"/>
    <w:qFormat/>
    <w:rsid w:val="002F7E93"/>
    <w:pPr>
      <w:numPr>
        <w:numId w:val="12"/>
      </w:numPr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rsid w:val="002F7E93"/>
    <w:rPr>
      <w:rFonts w:ascii="Calibri" w:eastAsia="Times New Roman" w:hAnsi="Calibri" w:cs="Times New Roman"/>
      <w:b/>
      <w:color w:val="85367B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discommission.gov.au/providers/registered-ndis-providers/provider-obligations-and-requirements/ndis-practice-standards-1" TargetMode="External"/><Relationship Id="rId18" Type="http://schemas.openxmlformats.org/officeDocument/2006/relationships/hyperlink" Target="https://workforcecapability.ndiscommission.gov.au/tools-and-resources/disability-support-work-fit" TargetMode="External"/><Relationship Id="rId26" Type="http://schemas.openxmlformats.org/officeDocument/2006/relationships/hyperlink" Target="mailto:contactcentre@ndiscommission.gov.a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orkforcecapability.ndiscommission.gov.au/tools-and-resources/supervision-capabilit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discommission.gov.au/about/ndis-code-conduct" TargetMode="External"/><Relationship Id="rId17" Type="http://schemas.openxmlformats.org/officeDocument/2006/relationships/hyperlink" Target="https://workforcecapability.ndiscommission.gov.au/tools-and-resources/career-development" TargetMode="External"/><Relationship Id="rId25" Type="http://schemas.openxmlformats.org/officeDocument/2006/relationships/hyperlink" Target="https://workforcecapability.ndiscommission.gov.a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workforcecapability.ndiscommission.gov.au/tools-and-resources/position-description-builderhttps:/workforcecapability.ndiscommission.gov.au/tools-and-resources/position-description-builder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kforcecapability.ndiscommission.gov.au/news" TargetMode="External"/><Relationship Id="rId24" Type="http://schemas.openxmlformats.org/officeDocument/2006/relationships/hyperlink" Target="https://workforcecapability.ndiscommission.gov.au/tools-and-resources/workforce-management-and-planning-too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orkforcecapability.ndiscommission.gov.au/sites/default/files/Resources/2022-05/Workforce%20Capability%20Framework%20-%20Accessible%20Word%20Document%20-%20Final.docx" TargetMode="External"/><Relationship Id="rId23" Type="http://schemas.openxmlformats.org/officeDocument/2006/relationships/hyperlink" Target="https://workforcecapability.ndiscommission.gov.au/tools-and-resources/training-capability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orkforcecapability.ndiscommission.gov.au/tools-and-resources" TargetMode="External"/><Relationship Id="rId19" Type="http://schemas.openxmlformats.org/officeDocument/2006/relationships/hyperlink" Target="https://workforcecapability.ndiscommission.gov.au/tools-and-resources/participant-resourc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orkforcecapability.ndiscommission.gov.au/" TargetMode="External"/><Relationship Id="rId14" Type="http://schemas.openxmlformats.org/officeDocument/2006/relationships/hyperlink" Target="https://workforcecapability.ndiscommission.gov.au/sites/default/files/Resources/2022-05/NDIS-Workforce-Capability-Framework.pdf" TargetMode="External"/><Relationship Id="rId22" Type="http://schemas.openxmlformats.org/officeDocument/2006/relationships/hyperlink" Target="https://workforcecapability.ndiscommission.gov.au/tools-and-resources/recruitment-resources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slation.gov.au/Details/F2021C0113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83D78-3C27-49CA-AE87-C6D76220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Document.dotx</Template>
  <TotalTime>57</TotalTime>
  <Pages>13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កញ្ចប់ព័ត៌មានស្តីពីក្របខ័ណ្ឌសមត្ថភាពកម្លាំងពលកម្ម NDIS</vt:lpstr>
    </vt:vector>
  </TitlesOfParts>
  <Company/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កញ្ចប់ព័ត៌មានស្តីពីក្របខ័ណ្ឌសមត្ថភាពកម្លាំងពលកម្ម NDIS</dc:title>
  <dc:creator>OWEN, Emma Jane</dc:creator>
  <cp:keywords>[SEC=OFFICIAL]</cp:keywords>
  <cp:lastModifiedBy>Mike-WFH</cp:lastModifiedBy>
  <cp:revision>46</cp:revision>
  <dcterms:created xsi:type="dcterms:W3CDTF">2023-05-29T05:01:00Z</dcterms:created>
  <dcterms:modified xsi:type="dcterms:W3CDTF">2024-06-26T01:18:00Z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Hash_Salt">
    <vt:lpwstr>883EB32CB7D1B47FC1C09A5C6BCD7A58</vt:lpwstr>
  </property>
  <property fmtid="{D5CDD505-2E9C-101B-9397-08002B2CF9AE}" pid="6" name="PM_Hash_Salt_Prev">
    <vt:lpwstr>6860F3992D53E32A8D123C798AF3F83A</vt:lpwstr>
  </property>
  <property fmtid="{D5CDD505-2E9C-101B-9397-08002B2CF9AE}" pid="7" name="PM_Hash_SHA1">
    <vt:lpwstr>1983610F2D6CFADC22E9C40E621B96EE5A770198</vt:lpwstr>
  </property>
  <property fmtid="{D5CDD505-2E9C-101B-9397-08002B2CF9AE}" pid="8" name="PM_Hash_Version">
    <vt:lpwstr>2018.0</vt:lpwstr>
  </property>
  <property fmtid="{D5CDD505-2E9C-101B-9397-08002B2CF9AE}" pid="9" name="PM_InsertionValue">
    <vt:lpwstr>OFFICIAL</vt:lpwstr>
  </property>
  <property fmtid="{D5CDD505-2E9C-101B-9397-08002B2CF9AE}" pid="10" name="PM_Markers">
    <vt:lpwstr/>
  </property>
  <property fmtid="{D5CDD505-2E9C-101B-9397-08002B2CF9AE}" pid="11" name="PM_Namespace">
    <vt:lpwstr>gov.au</vt:lpwstr>
  </property>
  <property fmtid="{D5CDD505-2E9C-101B-9397-08002B2CF9AE}" pid="12" name="PM_Note">
    <vt:lpwstr/>
  </property>
  <property fmtid="{D5CDD505-2E9C-101B-9397-08002B2CF9AE}" pid="13" name="PM_Originating_FileId">
    <vt:lpwstr>A88372B3FC67473F8B40D276651E4D12</vt:lpwstr>
  </property>
  <property fmtid="{D5CDD505-2E9C-101B-9397-08002B2CF9AE}" pid="14" name="PM_OriginationTimeStamp">
    <vt:lpwstr>2023-05-29T05:01:24Z</vt:lpwstr>
  </property>
  <property fmtid="{D5CDD505-2E9C-101B-9397-08002B2CF9AE}" pid="15" name="PM_OriginatorDomainName_SHA256">
    <vt:lpwstr>CE53151D70EF3143B9B6CA1DC053F41E858E2C804CF2EE5AE813E5CCE407743B</vt:lpwstr>
  </property>
  <property fmtid="{D5CDD505-2E9C-101B-9397-08002B2CF9AE}" pid="16" name="PM_OriginatorUserAccountName_SHA256">
    <vt:lpwstr>B5430A7E43BF1F7239BC550D3EE14B23F892C6A710E50C39E8F8B1E075C6D825</vt:lpwstr>
  </property>
  <property fmtid="{D5CDD505-2E9C-101B-9397-08002B2CF9AE}" pid="17" name="PM_Originator_Hash_SHA1">
    <vt:lpwstr>CA4BEFA15D8F4093D4816AA9C8AE9FB51A150720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ProtectiveMarkingImage_Header">
    <vt:lpwstr>C:\Program Files (x86)\Common Files\janusNET Shared\janusSEAL\Images\DocumentSlashBlue.png</vt:lpwstr>
  </property>
  <property fmtid="{D5CDD505-2E9C-101B-9397-08002B2CF9AE}" pid="20" name="PM_ProtectiveMarkingValue_Footer">
    <vt:lpwstr>OFFICIAL</vt:lpwstr>
  </property>
  <property fmtid="{D5CDD505-2E9C-101B-9397-08002B2CF9AE}" pid="21" name="PM_ProtectiveMarkingValue_Header">
    <vt:lpwstr>OFFICIAL</vt:lpwstr>
  </property>
  <property fmtid="{D5CDD505-2E9C-101B-9397-08002B2CF9AE}" pid="22" name="PM_Qualifier">
    <vt:lpwstr/>
  </property>
  <property fmtid="{D5CDD505-2E9C-101B-9397-08002B2CF9AE}" pid="23" name="PM_Qualifier_Prev">
    <vt:lpwstr/>
  </property>
  <property fmtid="{D5CDD505-2E9C-101B-9397-08002B2CF9AE}" pid="24" name="PM_SecurityClassification">
    <vt:lpwstr>OFFICIAL</vt:lpwstr>
  </property>
  <property fmtid="{D5CDD505-2E9C-101B-9397-08002B2CF9AE}" pid="25" name="PM_SecurityClassification_Prev">
    <vt:lpwstr>OFFICIAL</vt:lpwstr>
  </property>
  <property fmtid="{D5CDD505-2E9C-101B-9397-08002B2CF9AE}" pid="26" name="PM_Version">
    <vt:lpwstr>2018.4</vt:lpwstr>
  </property>
</Properties>
</file>