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7B670" w14:textId="7687CED1" w:rsidR="00CE4DAF" w:rsidRPr="00E30DA3" w:rsidRDefault="00ED74F2" w:rsidP="00041F97">
      <w:pPr>
        <w:pStyle w:val="Covertitle"/>
        <w:spacing w:before="2760" w:after="0" w:line="360" w:lineRule="auto"/>
        <w:rPr>
          <w:sz w:val="80"/>
          <w:szCs w:val="80"/>
        </w:rPr>
      </w:pPr>
      <w:r>
        <w:rPr>
          <w:sz w:val="80"/>
          <w:szCs w:val="80"/>
        </w:rPr>
        <w:t>C</w:t>
      </w:r>
      <w:r w:rsidR="00C47727">
        <w:rPr>
          <w:sz w:val="80"/>
          <w:szCs w:val="80"/>
        </w:rPr>
        <w:t>onsultative Committee Terms of Reference</w:t>
      </w:r>
      <w:r>
        <w:rPr>
          <w:sz w:val="80"/>
          <w:szCs w:val="80"/>
        </w:rPr>
        <w:t xml:space="preserve"> </w:t>
      </w:r>
    </w:p>
    <w:p w14:paraId="295EBF8E" w14:textId="77777777" w:rsidR="00CE4DAF" w:rsidRPr="00F704CE" w:rsidRDefault="00ED74F2" w:rsidP="00740E61">
      <w:pPr>
        <w:pStyle w:val="Coversubtitle"/>
        <w:spacing w:after="0" w:line="360" w:lineRule="auto"/>
      </w:pPr>
      <w:r>
        <w:t>April 2023</w:t>
      </w:r>
    </w:p>
    <w:p w14:paraId="32E76E66" w14:textId="77777777" w:rsidR="00CE4DAF" w:rsidRPr="004359DF" w:rsidRDefault="00ED74F2" w:rsidP="00740E61">
      <w:pPr>
        <w:pBdr>
          <w:left w:val="single" w:sz="48" w:space="4" w:color="9DC44D" w:themeColor="accent6"/>
        </w:pBdr>
        <w:spacing w:before="0" w:after="0" w:line="360" w:lineRule="auto"/>
        <w:ind w:left="284" w:firstLine="425"/>
        <w:rPr>
          <w:color w:val="FFFFFF" w:themeColor="background1"/>
          <w:sz w:val="40"/>
          <w:szCs w:val="40"/>
        </w:rPr>
        <w:sectPr w:rsidR="00CE4DAF" w:rsidRPr="004359DF" w:rsidSect="00362AB6">
          <w:headerReference w:type="default" r:id="rId11"/>
          <w:footerReference w:type="default" r:id="rId12"/>
          <w:headerReference w:type="first" r:id="rId13"/>
          <w:footerReference w:type="first" r:id="rId14"/>
          <w:type w:val="continuous"/>
          <w:pgSz w:w="11906" w:h="16838" w:code="9"/>
          <w:pgMar w:top="1440" w:right="1440" w:bottom="1440" w:left="1440" w:header="284" w:footer="397" w:gutter="0"/>
          <w:cols w:space="340"/>
          <w:titlePg/>
          <w:docGrid w:linePitch="360"/>
          <w15:footnoteColumns w:val="1"/>
        </w:sectPr>
      </w:pPr>
      <w:r>
        <w:rPr>
          <w:color w:val="FFFFFF" w:themeColor="background1"/>
          <w:sz w:val="40"/>
          <w:szCs w:val="40"/>
        </w:rPr>
        <w:t>Draft 1.</w:t>
      </w:r>
      <w:r w:rsidR="001D68AC">
        <w:rPr>
          <w:color w:val="FFFFFF" w:themeColor="background1"/>
          <w:sz w:val="40"/>
          <w:szCs w:val="40"/>
        </w:rPr>
        <w:t>3</w:t>
      </w:r>
    </w:p>
    <w:p w14:paraId="721F35BD" w14:textId="3240D6BD" w:rsidR="006E48EB" w:rsidRDefault="006E48EB" w:rsidP="006E48EB">
      <w:pPr>
        <w:pStyle w:val="Heading2"/>
      </w:pPr>
      <w:r>
        <w:lastRenderedPageBreak/>
        <w:t>Terms of Reference</w:t>
      </w:r>
      <w:bookmarkStart w:id="0" w:name="_GoBack"/>
      <w:bookmarkEnd w:id="0"/>
    </w:p>
    <w:p w14:paraId="7383014A" w14:textId="5BEB6F71" w:rsidR="00EC53E4" w:rsidRDefault="00ED74F2" w:rsidP="00740E61">
      <w:pPr>
        <w:pStyle w:val="Heading3"/>
        <w:numPr>
          <w:ilvl w:val="0"/>
          <w:numId w:val="38"/>
        </w:numPr>
        <w:spacing w:before="0" w:after="0" w:line="360" w:lineRule="auto"/>
      </w:pPr>
      <w:r>
        <w:t>Purpose</w:t>
      </w:r>
    </w:p>
    <w:p w14:paraId="03D5639B" w14:textId="77777777" w:rsidR="00ED74F2" w:rsidRDefault="002F2E79" w:rsidP="00740E61">
      <w:pPr>
        <w:suppressAutoHyphens w:val="0"/>
        <w:spacing w:before="0" w:after="0" w:line="360" w:lineRule="auto"/>
      </w:pPr>
      <w:r>
        <w:t xml:space="preserve">The NDIS Quality and Safeguards Commission places people with disability at the centre of decision making. To </w:t>
      </w:r>
      <w:r w:rsidR="009C7034">
        <w:t>honour this mission</w:t>
      </w:r>
      <w:r>
        <w:t xml:space="preserve">, a </w:t>
      </w:r>
      <w:r w:rsidR="00ED74F2">
        <w:t xml:space="preserve">Consultative Committee </w:t>
      </w:r>
      <w:r w:rsidR="00F04E71">
        <w:t xml:space="preserve">has been established that is made up of </w:t>
      </w:r>
      <w:r w:rsidR="000A5A91">
        <w:t>people who</w:t>
      </w:r>
      <w:r w:rsidR="00ED74F2">
        <w:t xml:space="preserve"> </w:t>
      </w:r>
      <w:r w:rsidR="001B6F61">
        <w:t xml:space="preserve">have something to say and </w:t>
      </w:r>
      <w:r w:rsidR="000A5A91">
        <w:t xml:space="preserve">are interested in </w:t>
      </w:r>
      <w:r w:rsidR="00ED74F2">
        <w:t>help</w:t>
      </w:r>
      <w:r w:rsidR="000A5A91">
        <w:t>ing</w:t>
      </w:r>
      <w:r w:rsidR="00ED74F2">
        <w:t xml:space="preserve"> </w:t>
      </w:r>
      <w:r w:rsidR="009969EB">
        <w:t xml:space="preserve">the </w:t>
      </w:r>
      <w:r w:rsidR="00ED74F2">
        <w:t>NDIS Quality and Safeguards Commission</w:t>
      </w:r>
      <w:r w:rsidR="009969EB">
        <w:t xml:space="preserve"> make important decisions</w:t>
      </w:r>
      <w:r w:rsidR="00ED74F2">
        <w:t>.</w:t>
      </w:r>
      <w:r w:rsidR="00417D13">
        <w:t xml:space="preserve"> </w:t>
      </w:r>
      <w:r w:rsidR="00677F6B">
        <w:t>Th</w:t>
      </w:r>
      <w:r w:rsidR="00617B8D">
        <w:t>is safe place connect</w:t>
      </w:r>
      <w:r w:rsidR="00F04E71">
        <w:t>s</w:t>
      </w:r>
      <w:r w:rsidR="00617B8D">
        <w:t xml:space="preserve"> </w:t>
      </w:r>
      <w:r w:rsidR="000A5A91">
        <w:t xml:space="preserve">people from the NDIS Quality and Safeguards Commission </w:t>
      </w:r>
      <w:r w:rsidR="00F04E71">
        <w:t xml:space="preserve">with stakeholders to ensure </w:t>
      </w:r>
      <w:r w:rsidR="001B6F61">
        <w:t xml:space="preserve">that </w:t>
      </w:r>
      <w:r w:rsidR="00F04E71">
        <w:t>the voice of the Participant</w:t>
      </w:r>
      <w:r w:rsidR="00883554">
        <w:t xml:space="preserve"> </w:t>
      </w:r>
      <w:r w:rsidR="001B6F61">
        <w:t>is considered as part of the decision making process</w:t>
      </w:r>
      <w:r w:rsidR="00417D13">
        <w:t>.</w:t>
      </w:r>
    </w:p>
    <w:p w14:paraId="2C5ADE31" w14:textId="77777777" w:rsidR="00417D13" w:rsidRDefault="00417D13" w:rsidP="00740E61">
      <w:pPr>
        <w:suppressAutoHyphens w:val="0"/>
        <w:spacing w:before="0" w:after="0" w:line="360" w:lineRule="auto"/>
      </w:pPr>
    </w:p>
    <w:p w14:paraId="350AD013" w14:textId="77777777" w:rsidR="00417D13" w:rsidRDefault="00417D13" w:rsidP="00740E61">
      <w:pPr>
        <w:pStyle w:val="Heading3"/>
        <w:numPr>
          <w:ilvl w:val="0"/>
          <w:numId w:val="38"/>
        </w:numPr>
        <w:spacing w:before="0" w:after="0" w:line="360" w:lineRule="auto"/>
      </w:pPr>
      <w:r>
        <w:t>Membership</w:t>
      </w:r>
    </w:p>
    <w:p w14:paraId="7ADD2D4F" w14:textId="77777777" w:rsidR="00417D13" w:rsidRDefault="009969EB" w:rsidP="00740E61">
      <w:pPr>
        <w:suppressAutoHyphens w:val="0"/>
        <w:spacing w:before="0" w:after="0" w:line="360" w:lineRule="auto"/>
      </w:pPr>
      <w:r>
        <w:t>Inclusivity and accessibility are essential principles of the Consultative Committee. This means that a diverse mix of stakeholders will be chosen</w:t>
      </w:r>
      <w:r w:rsidR="000A5A91">
        <w:t xml:space="preserve"> from </w:t>
      </w:r>
      <w:r w:rsidR="005E2E60">
        <w:t>expressions of interest</w:t>
      </w:r>
      <w:r>
        <w:t xml:space="preserve">. </w:t>
      </w:r>
      <w:r w:rsidR="00417D13" w:rsidRPr="00B87EA1">
        <w:rPr>
          <w:b/>
        </w:rPr>
        <w:t>Up to 20 people</w:t>
      </w:r>
      <w:r w:rsidR="00417D13">
        <w:t xml:space="preserve"> </w:t>
      </w:r>
      <w:r>
        <w:t xml:space="preserve">from all parts of Australia </w:t>
      </w:r>
      <w:r w:rsidR="00417D13">
        <w:t xml:space="preserve">can be appointed to the Consultative Committee at any </w:t>
      </w:r>
      <w:r>
        <w:t>one</w:t>
      </w:r>
      <w:r w:rsidR="00417D13">
        <w:t xml:space="preserve"> time</w:t>
      </w:r>
      <w:r>
        <w:t xml:space="preserve"> and this might include:</w:t>
      </w:r>
    </w:p>
    <w:p w14:paraId="122029B0" w14:textId="77777777" w:rsidR="00417D13" w:rsidRDefault="00417D13" w:rsidP="00740E61">
      <w:pPr>
        <w:pStyle w:val="ListParagraph"/>
        <w:numPr>
          <w:ilvl w:val="0"/>
          <w:numId w:val="39"/>
        </w:numPr>
        <w:suppressAutoHyphens w:val="0"/>
        <w:spacing w:before="0" w:after="0" w:line="360" w:lineRule="auto"/>
      </w:pPr>
      <w:r>
        <w:t>People with disability o</w:t>
      </w:r>
      <w:r w:rsidR="006503EA">
        <w:t>r</w:t>
      </w:r>
      <w:r>
        <w:t xml:space="preserve"> lived experience with disability</w:t>
      </w:r>
    </w:p>
    <w:p w14:paraId="53FC5F52" w14:textId="0D9E7678" w:rsidR="005D4CEC" w:rsidRDefault="00417D13">
      <w:pPr>
        <w:pStyle w:val="ListParagraph"/>
        <w:numPr>
          <w:ilvl w:val="0"/>
          <w:numId w:val="39"/>
        </w:numPr>
        <w:suppressAutoHyphens w:val="0"/>
        <w:spacing w:before="0" w:after="0" w:line="360" w:lineRule="auto"/>
      </w:pPr>
      <w:r>
        <w:t>NDIS Providers</w:t>
      </w:r>
      <w:r w:rsidR="00992641">
        <w:t xml:space="preserve">, peak bodies or professional </w:t>
      </w:r>
      <w:r w:rsidR="005D4CEC">
        <w:t>associations</w:t>
      </w:r>
    </w:p>
    <w:p w14:paraId="13E1A26F" w14:textId="77777777" w:rsidR="00417D13" w:rsidRDefault="00417D13" w:rsidP="00740E61">
      <w:pPr>
        <w:pStyle w:val="ListParagraph"/>
        <w:numPr>
          <w:ilvl w:val="0"/>
          <w:numId w:val="39"/>
        </w:numPr>
        <w:suppressAutoHyphens w:val="0"/>
        <w:spacing w:before="0" w:after="0" w:line="360" w:lineRule="auto"/>
      </w:pPr>
      <w:r>
        <w:t>Disability representatives or disability advocacy organisations</w:t>
      </w:r>
    </w:p>
    <w:p w14:paraId="61BD1468" w14:textId="77777777" w:rsidR="00417D13" w:rsidRDefault="009969EB" w:rsidP="00740E61">
      <w:pPr>
        <w:pStyle w:val="ListParagraph"/>
        <w:numPr>
          <w:ilvl w:val="0"/>
          <w:numId w:val="39"/>
        </w:numPr>
        <w:suppressAutoHyphens w:val="0"/>
        <w:spacing w:before="0" w:after="0" w:line="360" w:lineRule="auto"/>
      </w:pPr>
      <w:r>
        <w:t xml:space="preserve">Culturally and linguistically diverse people with disability </w:t>
      </w:r>
    </w:p>
    <w:p w14:paraId="2DC4B964" w14:textId="77777777" w:rsidR="009969EB" w:rsidRDefault="009969EB" w:rsidP="00740E61">
      <w:pPr>
        <w:pStyle w:val="ListParagraph"/>
        <w:numPr>
          <w:ilvl w:val="0"/>
          <w:numId w:val="39"/>
        </w:numPr>
        <w:suppressAutoHyphens w:val="0"/>
        <w:spacing w:before="0" w:after="0" w:line="360" w:lineRule="auto"/>
      </w:pPr>
      <w:r>
        <w:t xml:space="preserve">First Nations people with disability </w:t>
      </w:r>
    </w:p>
    <w:p w14:paraId="6F090279" w14:textId="77777777" w:rsidR="009969EB" w:rsidRDefault="009969EB" w:rsidP="00740E61">
      <w:pPr>
        <w:pStyle w:val="ListParagraph"/>
        <w:numPr>
          <w:ilvl w:val="0"/>
          <w:numId w:val="39"/>
        </w:numPr>
        <w:suppressAutoHyphens w:val="0"/>
        <w:spacing w:before="0" w:after="0" w:line="360" w:lineRule="auto"/>
      </w:pPr>
      <w:r>
        <w:t xml:space="preserve">Children and young people with disability </w:t>
      </w:r>
    </w:p>
    <w:p w14:paraId="47B0D14B" w14:textId="77777777" w:rsidR="009969EB" w:rsidRDefault="009969EB" w:rsidP="00740E61">
      <w:pPr>
        <w:pStyle w:val="ListParagraph"/>
        <w:numPr>
          <w:ilvl w:val="0"/>
          <w:numId w:val="39"/>
        </w:numPr>
        <w:suppressAutoHyphens w:val="0"/>
        <w:spacing w:before="0" w:after="0" w:line="360" w:lineRule="auto"/>
      </w:pPr>
      <w:r>
        <w:t xml:space="preserve">Women with disability </w:t>
      </w:r>
    </w:p>
    <w:p w14:paraId="655A1577" w14:textId="77777777" w:rsidR="009969EB" w:rsidRDefault="009969EB" w:rsidP="00740E61">
      <w:pPr>
        <w:pStyle w:val="ListParagraph"/>
        <w:numPr>
          <w:ilvl w:val="0"/>
          <w:numId w:val="39"/>
        </w:numPr>
        <w:suppressAutoHyphens w:val="0"/>
        <w:spacing w:before="0" w:after="0" w:line="360" w:lineRule="auto"/>
      </w:pPr>
      <w:r>
        <w:t xml:space="preserve">People with intellectual disability </w:t>
      </w:r>
    </w:p>
    <w:p w14:paraId="4BF673A9" w14:textId="77777777" w:rsidR="00A93A25" w:rsidRDefault="00A93A25" w:rsidP="00740E61">
      <w:pPr>
        <w:pStyle w:val="ListParagraph"/>
        <w:numPr>
          <w:ilvl w:val="0"/>
          <w:numId w:val="39"/>
        </w:numPr>
        <w:suppressAutoHyphens w:val="0"/>
        <w:spacing w:before="0" w:after="0" w:line="360" w:lineRule="auto"/>
      </w:pPr>
      <w:r>
        <w:t>LGBTIQ</w:t>
      </w:r>
      <w:r w:rsidR="00036103">
        <w:t>A</w:t>
      </w:r>
      <w:r>
        <w:t>+ people with disability</w:t>
      </w:r>
    </w:p>
    <w:p w14:paraId="48BFF6C8" w14:textId="77777777" w:rsidR="009969EB" w:rsidRDefault="009969EB" w:rsidP="00740E61">
      <w:pPr>
        <w:pStyle w:val="ListParagraph"/>
        <w:numPr>
          <w:ilvl w:val="0"/>
          <w:numId w:val="39"/>
        </w:numPr>
        <w:suppressAutoHyphens w:val="0"/>
        <w:spacing w:before="0" w:after="0" w:line="360" w:lineRule="auto"/>
      </w:pPr>
      <w:r>
        <w:t>Disability researchers</w:t>
      </w:r>
    </w:p>
    <w:p w14:paraId="076B2F13" w14:textId="4DE325A2" w:rsidR="009969EB" w:rsidRDefault="009969EB" w:rsidP="00740E61">
      <w:pPr>
        <w:pStyle w:val="ListParagraph"/>
        <w:numPr>
          <w:ilvl w:val="0"/>
          <w:numId w:val="39"/>
        </w:numPr>
        <w:suppressAutoHyphens w:val="0"/>
        <w:spacing w:before="0" w:after="0" w:line="360" w:lineRule="auto"/>
      </w:pPr>
      <w:r>
        <w:t>People with experience in governance and regulation, particularly in the</w:t>
      </w:r>
      <w:r w:rsidR="00A93A25">
        <w:t xml:space="preserve"> human services</w:t>
      </w:r>
      <w:r>
        <w:t xml:space="preserve"> sector</w:t>
      </w:r>
    </w:p>
    <w:p w14:paraId="35F9AC44" w14:textId="77777777" w:rsidR="00740E61" w:rsidRDefault="00740E61" w:rsidP="00740E61">
      <w:pPr>
        <w:suppressAutoHyphens w:val="0"/>
        <w:spacing w:before="0" w:after="0" w:line="360" w:lineRule="auto"/>
      </w:pPr>
    </w:p>
    <w:p w14:paraId="465287AA" w14:textId="77777777" w:rsidR="004313D2" w:rsidRDefault="009969EB" w:rsidP="0000313A">
      <w:pPr>
        <w:suppressAutoHyphens w:val="0"/>
        <w:spacing w:before="0" w:after="0" w:line="360" w:lineRule="auto"/>
      </w:pPr>
      <w:r>
        <w:t xml:space="preserve">People interested in participating in the Consultative </w:t>
      </w:r>
      <w:r w:rsidR="00801994">
        <w:t>Committee</w:t>
      </w:r>
      <w:r>
        <w:t xml:space="preserve"> should submit </w:t>
      </w:r>
      <w:r w:rsidR="004C1ECB">
        <w:t xml:space="preserve">an expression of interest using the standard </w:t>
      </w:r>
      <w:r>
        <w:t>form</w:t>
      </w:r>
      <w:r w:rsidR="004C1ECB">
        <w:t xml:space="preserve">. </w:t>
      </w:r>
      <w:r w:rsidR="004313D2">
        <w:t xml:space="preserve">For people who not able to complete and submit a form, a contact officer will be made available </w:t>
      </w:r>
      <w:r w:rsidR="00404263">
        <w:t>at</w:t>
      </w:r>
      <w:r w:rsidR="004313D2">
        <w:t xml:space="preserve"> the Contact Centre who can receive information </w:t>
      </w:r>
      <w:r w:rsidR="00404263">
        <w:t xml:space="preserve">in different formats </w:t>
      </w:r>
      <w:r w:rsidR="004313D2">
        <w:t>and pass it onto the Chair.</w:t>
      </w:r>
    </w:p>
    <w:p w14:paraId="672B723A" w14:textId="77777777" w:rsidR="004313D2" w:rsidRDefault="004313D2" w:rsidP="0000313A">
      <w:pPr>
        <w:suppressAutoHyphens w:val="0"/>
        <w:spacing w:before="0" w:after="0" w:line="360" w:lineRule="auto"/>
      </w:pPr>
    </w:p>
    <w:p w14:paraId="08CA0360" w14:textId="4E7DDE1F" w:rsidR="0000313A" w:rsidRDefault="009969EB" w:rsidP="0000313A">
      <w:pPr>
        <w:suppressAutoHyphens w:val="0"/>
        <w:spacing w:before="0" w:after="0" w:line="360" w:lineRule="auto"/>
      </w:pPr>
      <w:r>
        <w:t xml:space="preserve">Membership of the Consultative Committee will </w:t>
      </w:r>
      <w:r w:rsidR="004C1ECB">
        <w:t xml:space="preserve">be for </w:t>
      </w:r>
      <w:r w:rsidR="005A4D56">
        <w:t xml:space="preserve">up to </w:t>
      </w:r>
      <w:r w:rsidR="004C1ECB" w:rsidRPr="00B87EA1">
        <w:rPr>
          <w:b/>
        </w:rPr>
        <w:t>24 months</w:t>
      </w:r>
      <w:r w:rsidR="004C1ECB">
        <w:t xml:space="preserve"> and </w:t>
      </w:r>
      <w:r>
        <w:t xml:space="preserve">be reviewed </w:t>
      </w:r>
      <w:r w:rsidR="000A5A91">
        <w:t>by the</w:t>
      </w:r>
      <w:r w:rsidR="005A4D56">
        <w:t xml:space="preserve"> NDIS </w:t>
      </w:r>
      <w:r w:rsidR="00C22950">
        <w:t>Commission at</w:t>
      </w:r>
      <w:r>
        <w:t xml:space="preserve"> least once every year to </w:t>
      </w:r>
      <w:r w:rsidR="000A5A91">
        <w:t>make sure that</w:t>
      </w:r>
      <w:r>
        <w:t xml:space="preserve"> </w:t>
      </w:r>
      <w:r w:rsidR="001B6F61">
        <w:t xml:space="preserve">fair </w:t>
      </w:r>
      <w:r>
        <w:t xml:space="preserve">opportunities for a </w:t>
      </w:r>
      <w:r w:rsidR="000A5A91">
        <w:t>diverse mix</w:t>
      </w:r>
      <w:r>
        <w:t xml:space="preserve"> of people </w:t>
      </w:r>
      <w:r w:rsidR="000A5A91">
        <w:t>are created</w:t>
      </w:r>
      <w:r>
        <w:t>.</w:t>
      </w:r>
      <w:r w:rsidR="00A11BA0">
        <w:t xml:space="preserve"> </w:t>
      </w:r>
    </w:p>
    <w:p w14:paraId="48F0275B" w14:textId="77777777" w:rsidR="0000313A" w:rsidRDefault="0000313A" w:rsidP="0000313A">
      <w:pPr>
        <w:suppressAutoHyphens w:val="0"/>
        <w:spacing w:before="0" w:after="0" w:line="360" w:lineRule="auto"/>
      </w:pPr>
    </w:p>
    <w:p w14:paraId="4022B1B7" w14:textId="77777777" w:rsidR="00A11BA0" w:rsidRDefault="0000313A" w:rsidP="0000313A">
      <w:pPr>
        <w:suppressAutoHyphens w:val="0"/>
        <w:spacing w:before="0" w:after="0" w:line="360" w:lineRule="auto"/>
      </w:pPr>
      <w:r>
        <w:t xml:space="preserve">The names of Committee members will be published on the NDIS Quality and Safeguards Commission’s website. </w:t>
      </w:r>
      <w:r w:rsidR="00404263">
        <w:t>However,</w:t>
      </w:r>
      <w:r>
        <w:t xml:space="preserve"> comments made by members during meetings will not be attributed </w:t>
      </w:r>
      <w:r w:rsidR="00404263">
        <w:t>individuals</w:t>
      </w:r>
      <w:r>
        <w:t>, instead, decisions and actions will be attributed to the committee as a whole.</w:t>
      </w:r>
    </w:p>
    <w:p w14:paraId="0E08834A" w14:textId="77777777" w:rsidR="009969EB" w:rsidRDefault="009969EB" w:rsidP="00740E61">
      <w:pPr>
        <w:suppressAutoHyphens w:val="0"/>
        <w:spacing w:before="0" w:after="0" w:line="360" w:lineRule="auto"/>
      </w:pPr>
    </w:p>
    <w:p w14:paraId="77A15E22" w14:textId="77777777" w:rsidR="00C5296C" w:rsidRDefault="00C5296C" w:rsidP="00740E61">
      <w:pPr>
        <w:pStyle w:val="Heading3"/>
        <w:numPr>
          <w:ilvl w:val="0"/>
          <w:numId w:val="38"/>
        </w:numPr>
        <w:spacing w:before="0" w:after="0" w:line="360" w:lineRule="auto"/>
      </w:pPr>
      <w:r>
        <w:t>Chair</w:t>
      </w:r>
    </w:p>
    <w:p w14:paraId="04A53DA9" w14:textId="77777777" w:rsidR="00C5296C" w:rsidRDefault="00C5296C" w:rsidP="00C5296C">
      <w:pPr>
        <w:suppressAutoHyphens w:val="0"/>
        <w:spacing w:before="0" w:after="0" w:line="360" w:lineRule="auto"/>
      </w:pPr>
      <w:r>
        <w:t>The NDIS Quality and Safeguards Commissioner, or their delegate, will lead the meetings.</w:t>
      </w:r>
    </w:p>
    <w:p w14:paraId="523B20E2" w14:textId="77777777" w:rsidR="005349A6" w:rsidRDefault="005349A6" w:rsidP="00C5296C">
      <w:pPr>
        <w:suppressAutoHyphens w:val="0"/>
        <w:spacing w:before="0" w:after="0" w:line="360" w:lineRule="auto"/>
      </w:pPr>
    </w:p>
    <w:p w14:paraId="4169698D" w14:textId="77777777" w:rsidR="009969EB" w:rsidRDefault="009969EB" w:rsidP="00740E61">
      <w:pPr>
        <w:pStyle w:val="Heading3"/>
        <w:numPr>
          <w:ilvl w:val="0"/>
          <w:numId w:val="38"/>
        </w:numPr>
        <w:spacing w:before="0" w:after="0" w:line="360" w:lineRule="auto"/>
      </w:pPr>
      <w:r>
        <w:t>Responsibilities of members</w:t>
      </w:r>
    </w:p>
    <w:p w14:paraId="04030BD6" w14:textId="64D06870" w:rsidR="009969EB" w:rsidRDefault="000A5A91" w:rsidP="00740E61">
      <w:pPr>
        <w:suppressAutoHyphens w:val="0"/>
        <w:spacing w:before="0" w:after="0" w:line="360" w:lineRule="auto"/>
      </w:pPr>
      <w:r>
        <w:t>In addition to</w:t>
      </w:r>
      <w:r w:rsidR="00AA20ED">
        <w:t xml:space="preserve"> sharing important perspectives with the </w:t>
      </w:r>
      <w:r w:rsidRPr="000A5A91">
        <w:t>NDIS Quality and Safeguards</w:t>
      </w:r>
      <w:r w:rsidR="00D51FEF">
        <w:t xml:space="preserve"> </w:t>
      </w:r>
      <w:r w:rsidR="0000313A">
        <w:t xml:space="preserve">Commission </w:t>
      </w:r>
      <w:r w:rsidR="00D51FEF">
        <w:t>and guiding decision making</w:t>
      </w:r>
      <w:r>
        <w:t>, the Consultative Committee will:</w:t>
      </w:r>
    </w:p>
    <w:p w14:paraId="03E9BA68" w14:textId="77777777" w:rsidR="00934946" w:rsidRDefault="00934946" w:rsidP="00740E61">
      <w:pPr>
        <w:pStyle w:val="ListParagraph"/>
        <w:numPr>
          <w:ilvl w:val="0"/>
          <w:numId w:val="40"/>
        </w:numPr>
        <w:suppressAutoHyphens w:val="0"/>
        <w:spacing w:before="0" w:after="0" w:line="360" w:lineRule="auto"/>
      </w:pPr>
      <w:r>
        <w:t>Promote the work of the NDIS Quality and Safeguards Commission</w:t>
      </w:r>
    </w:p>
    <w:p w14:paraId="38A0DAF5" w14:textId="77777777" w:rsidR="00934946" w:rsidRDefault="00934946" w:rsidP="00740E61">
      <w:pPr>
        <w:pStyle w:val="ListParagraph"/>
        <w:numPr>
          <w:ilvl w:val="0"/>
          <w:numId w:val="40"/>
        </w:numPr>
        <w:suppressAutoHyphens w:val="0"/>
        <w:spacing w:before="0" w:after="0" w:line="360" w:lineRule="auto"/>
      </w:pPr>
      <w:r>
        <w:t xml:space="preserve">Share information about </w:t>
      </w:r>
      <w:r w:rsidR="00AA20ED">
        <w:t xml:space="preserve">current and proposed </w:t>
      </w:r>
      <w:r>
        <w:t>legislation, policy, regulation and practice</w:t>
      </w:r>
    </w:p>
    <w:p w14:paraId="0DFCC52B" w14:textId="77777777" w:rsidR="000A5A91" w:rsidRDefault="000A5A91" w:rsidP="00740E61">
      <w:pPr>
        <w:pStyle w:val="ListParagraph"/>
        <w:numPr>
          <w:ilvl w:val="0"/>
          <w:numId w:val="40"/>
        </w:numPr>
        <w:suppressAutoHyphens w:val="0"/>
        <w:spacing w:before="0" w:after="0" w:line="360" w:lineRule="auto"/>
      </w:pPr>
      <w:r>
        <w:t>Prepare for meetings by consulting with others</w:t>
      </w:r>
      <w:r w:rsidR="00AA20ED">
        <w:t xml:space="preserve"> in order to advocate for others</w:t>
      </w:r>
    </w:p>
    <w:p w14:paraId="3524C622" w14:textId="77777777" w:rsidR="00934946" w:rsidRDefault="00934946" w:rsidP="00740E61">
      <w:pPr>
        <w:pStyle w:val="ListParagraph"/>
        <w:numPr>
          <w:ilvl w:val="0"/>
          <w:numId w:val="40"/>
        </w:numPr>
        <w:suppressAutoHyphens w:val="0"/>
        <w:spacing w:before="0" w:after="0" w:line="360" w:lineRule="auto"/>
      </w:pPr>
      <w:r>
        <w:t>Actively contribute to meetings in a respectful way</w:t>
      </w:r>
    </w:p>
    <w:p w14:paraId="5ED1D314" w14:textId="77777777" w:rsidR="00934946" w:rsidRDefault="00934946" w:rsidP="00740E61">
      <w:pPr>
        <w:pStyle w:val="ListParagraph"/>
        <w:numPr>
          <w:ilvl w:val="0"/>
          <w:numId w:val="40"/>
        </w:numPr>
        <w:suppressAutoHyphens w:val="0"/>
        <w:spacing w:before="0" w:after="0" w:line="360" w:lineRule="auto"/>
      </w:pPr>
      <w:r>
        <w:t>Raise issues that are important to their stakeholder group or area of expertise</w:t>
      </w:r>
    </w:p>
    <w:p w14:paraId="329B801B" w14:textId="77777777" w:rsidR="000A5A91" w:rsidRDefault="000A5A91" w:rsidP="00740E61">
      <w:pPr>
        <w:pStyle w:val="ListParagraph"/>
        <w:numPr>
          <w:ilvl w:val="0"/>
          <w:numId w:val="40"/>
        </w:numPr>
        <w:suppressAutoHyphens w:val="0"/>
        <w:spacing w:before="0" w:after="0" w:line="360" w:lineRule="auto"/>
      </w:pPr>
      <w:r>
        <w:t>Provide advice in their area of expertise</w:t>
      </w:r>
    </w:p>
    <w:p w14:paraId="128E5D7C" w14:textId="77777777" w:rsidR="000A5A91" w:rsidRDefault="00934946" w:rsidP="00740E61">
      <w:pPr>
        <w:pStyle w:val="ListParagraph"/>
        <w:numPr>
          <w:ilvl w:val="0"/>
          <w:numId w:val="40"/>
        </w:numPr>
        <w:suppressAutoHyphens w:val="0"/>
        <w:spacing w:before="0" w:after="0" w:line="360" w:lineRule="auto"/>
      </w:pPr>
      <w:r>
        <w:t>Foster cooperation and collaboration between stakeholder groups</w:t>
      </w:r>
    </w:p>
    <w:p w14:paraId="7AA51112" w14:textId="77777777" w:rsidR="00934946" w:rsidRDefault="00934946" w:rsidP="00740E61">
      <w:pPr>
        <w:pStyle w:val="ListParagraph"/>
        <w:numPr>
          <w:ilvl w:val="0"/>
          <w:numId w:val="40"/>
        </w:numPr>
        <w:suppressAutoHyphens w:val="0"/>
        <w:spacing w:before="0" w:after="0" w:line="360" w:lineRule="auto"/>
      </w:pPr>
      <w:r>
        <w:t>Build trust with other members of the Consultative Committee</w:t>
      </w:r>
    </w:p>
    <w:p w14:paraId="298CD421" w14:textId="77777777" w:rsidR="00934946" w:rsidRDefault="00934946" w:rsidP="00740E61">
      <w:pPr>
        <w:suppressAutoHyphens w:val="0"/>
        <w:spacing w:before="0" w:after="0" w:line="360" w:lineRule="auto"/>
      </w:pPr>
    </w:p>
    <w:p w14:paraId="1AB2C1BE" w14:textId="77777777" w:rsidR="00934946" w:rsidRDefault="00934946" w:rsidP="00740E61">
      <w:pPr>
        <w:pStyle w:val="Heading3"/>
        <w:numPr>
          <w:ilvl w:val="0"/>
          <w:numId w:val="38"/>
        </w:numPr>
        <w:spacing w:before="0" w:after="0" w:line="360" w:lineRule="auto"/>
      </w:pPr>
      <w:r>
        <w:t xml:space="preserve">Confidentiality </w:t>
      </w:r>
      <w:r w:rsidR="004911A9">
        <w:t>and Conflict of Interest</w:t>
      </w:r>
    </w:p>
    <w:p w14:paraId="56BF6200" w14:textId="77777777" w:rsidR="00BF5717" w:rsidRDefault="00BF5717" w:rsidP="00740E61">
      <w:pPr>
        <w:spacing w:before="0" w:after="0" w:line="360" w:lineRule="auto"/>
      </w:pPr>
      <w:r>
        <w:t>Information held by the NDIS Quality and Safeguards Commission is subject to special privacy protections. Three examples of information that is subject to special privacy protections are:</w:t>
      </w:r>
    </w:p>
    <w:p w14:paraId="071F7AE3" w14:textId="77777777" w:rsidR="00BF5717" w:rsidRDefault="00BF5717" w:rsidP="00BF5717">
      <w:pPr>
        <w:pStyle w:val="ListParagraph"/>
        <w:numPr>
          <w:ilvl w:val="0"/>
          <w:numId w:val="45"/>
        </w:numPr>
        <w:spacing w:before="0" w:after="0" w:line="360" w:lineRule="auto"/>
      </w:pPr>
      <w:r w:rsidRPr="00BF5717">
        <w:t>information disclosed by the Commission to the Committee which must not be publicly shared (pr</w:t>
      </w:r>
      <w:r>
        <w:t>otected Commission information);</w:t>
      </w:r>
    </w:p>
    <w:p w14:paraId="5DBA049F" w14:textId="77777777" w:rsidR="00BF5717" w:rsidRDefault="00BF5717" w:rsidP="00BF5717">
      <w:pPr>
        <w:pStyle w:val="ListParagraph"/>
        <w:numPr>
          <w:ilvl w:val="0"/>
          <w:numId w:val="45"/>
        </w:numPr>
        <w:spacing w:before="0" w:after="0" w:line="360" w:lineRule="auto"/>
      </w:pPr>
      <w:r w:rsidRPr="00BF5717">
        <w:t>information shared by individual members which reveals the identity of individual Participants and providers (</w:t>
      </w:r>
      <w:r>
        <w:t>third</w:t>
      </w:r>
      <w:r w:rsidRPr="00BF5717">
        <w:t xml:space="preserve"> parties)</w:t>
      </w:r>
      <w:r>
        <w:t>; and</w:t>
      </w:r>
    </w:p>
    <w:p w14:paraId="44501D68" w14:textId="77777777" w:rsidR="00BF5717" w:rsidRDefault="00BF5717" w:rsidP="00BF5717">
      <w:pPr>
        <w:pStyle w:val="ListParagraph"/>
        <w:numPr>
          <w:ilvl w:val="0"/>
          <w:numId w:val="45"/>
        </w:numPr>
        <w:spacing w:before="0" w:after="0" w:line="360" w:lineRule="auto"/>
      </w:pPr>
      <w:r w:rsidRPr="00BF5717">
        <w:t>information shared by individual Committee members which reveals their own personal information (members).</w:t>
      </w:r>
    </w:p>
    <w:p w14:paraId="5084E9DC" w14:textId="77777777" w:rsidR="00BF5717" w:rsidRDefault="00BF5717" w:rsidP="00740E61">
      <w:pPr>
        <w:spacing w:before="0" w:after="0" w:line="360" w:lineRule="auto"/>
      </w:pPr>
    </w:p>
    <w:p w14:paraId="160C76EA" w14:textId="2968D896" w:rsidR="00934946" w:rsidRDefault="002F2E79" w:rsidP="00740E61">
      <w:pPr>
        <w:spacing w:before="0" w:after="0" w:line="360" w:lineRule="auto"/>
      </w:pPr>
      <w:r>
        <w:lastRenderedPageBreak/>
        <w:t>To protect the rights of Participants and the integrity of individual cases, t</w:t>
      </w:r>
      <w:r w:rsidR="00740E61">
        <w:t>h</w:t>
      </w:r>
      <w:r w:rsidR="00BF5717">
        <w:t>ese</w:t>
      </w:r>
      <w:r w:rsidR="00740E61">
        <w:t xml:space="preserve"> type</w:t>
      </w:r>
      <w:r w:rsidR="00BF5717">
        <w:t>s</w:t>
      </w:r>
      <w:r w:rsidR="00740E61">
        <w:t xml:space="preserve"> of information cannot be shared with the Consultative Committee</w:t>
      </w:r>
      <w:r w:rsidR="00AA20ED">
        <w:t>, nor discussed among members</w:t>
      </w:r>
      <w:r w:rsidR="00740E61">
        <w:t>.</w:t>
      </w:r>
      <w:r w:rsidR="00BF5717">
        <w:t xml:space="preserve"> </w:t>
      </w:r>
      <w:r w:rsidR="00934946">
        <w:t>Members are asked to treat this type of information</w:t>
      </w:r>
      <w:r w:rsidR="00680ED5">
        <w:t xml:space="preserve"> confidentially</w:t>
      </w:r>
      <w:r w:rsidR="00934946">
        <w:t xml:space="preserve">, </w:t>
      </w:r>
      <w:r w:rsidR="00740E61">
        <w:t xml:space="preserve">in the same way they would like their sensitive and confidential information treated, </w:t>
      </w:r>
      <w:r w:rsidR="00934946">
        <w:t xml:space="preserve">which means only talking about it with other members of the Consultative Committee. </w:t>
      </w:r>
      <w:r w:rsidR="004C75FA">
        <w:t xml:space="preserve">If members feel </w:t>
      </w:r>
      <w:r w:rsidR="00934946">
        <w:t xml:space="preserve">uncomfortable about treating </w:t>
      </w:r>
      <w:r w:rsidR="00740E61">
        <w:t xml:space="preserve">some </w:t>
      </w:r>
      <w:r w:rsidR="00934946">
        <w:t>information</w:t>
      </w:r>
      <w:r w:rsidR="00AC6DFB">
        <w:t xml:space="preserve"> confidentially</w:t>
      </w:r>
      <w:r w:rsidR="004C75FA">
        <w:t xml:space="preserve"> they </w:t>
      </w:r>
      <w:r w:rsidR="00934946">
        <w:t xml:space="preserve">should talk to the Chair who can help them </w:t>
      </w:r>
      <w:r w:rsidR="00740E61">
        <w:t>manage through the situation.</w:t>
      </w:r>
    </w:p>
    <w:p w14:paraId="773AA840" w14:textId="77777777" w:rsidR="00D042DB" w:rsidRDefault="00D042DB" w:rsidP="00740E61">
      <w:pPr>
        <w:spacing w:before="0" w:after="0" w:line="360" w:lineRule="auto"/>
      </w:pPr>
    </w:p>
    <w:p w14:paraId="205596C3" w14:textId="77777777" w:rsidR="00D042DB" w:rsidRDefault="00BF5717" w:rsidP="00963307">
      <w:pPr>
        <w:spacing w:before="0" w:after="0" w:line="360" w:lineRule="auto"/>
      </w:pPr>
      <w:r w:rsidRPr="00BF5717">
        <w:t>From time-to-time, Consultative Committee members might have personal knowledge or interests that could influence their decision making, or might be perceived to influence their decision making. If this situation arises please approach the Chair to discuss this potential conflict of interest. Following discussion, the member might abstain from participating in that specific discussion or matter. In all cases, discussions with the Chair will be treated confidentially and conflicts of interest will be recorded in the Minutes</w:t>
      </w:r>
      <w:r w:rsidR="00963307">
        <w:t>.</w:t>
      </w:r>
    </w:p>
    <w:p w14:paraId="0E8585E4" w14:textId="77777777" w:rsidR="00740E61" w:rsidRDefault="00740E61" w:rsidP="00740E61">
      <w:pPr>
        <w:spacing w:before="0" w:after="0" w:line="360" w:lineRule="auto"/>
      </w:pPr>
    </w:p>
    <w:p w14:paraId="336E4782" w14:textId="77777777" w:rsidR="00740E61" w:rsidRDefault="00740E61" w:rsidP="00740E61">
      <w:pPr>
        <w:pStyle w:val="Heading3"/>
        <w:numPr>
          <w:ilvl w:val="0"/>
          <w:numId w:val="38"/>
        </w:numPr>
        <w:spacing w:before="0" w:after="0" w:line="360" w:lineRule="auto"/>
      </w:pPr>
      <w:r>
        <w:t>Reference Groups</w:t>
      </w:r>
    </w:p>
    <w:p w14:paraId="28BA0B3D" w14:textId="77777777" w:rsidR="00740E61" w:rsidRDefault="008D1309" w:rsidP="00740E61">
      <w:pPr>
        <w:spacing w:before="0" w:after="0" w:line="360" w:lineRule="auto"/>
      </w:pPr>
      <w:r>
        <w:t xml:space="preserve">Sometimes the NDIS Quality and Safeguards Commission needs advice on specific subject areas. Standing or short-term Reference Groups, </w:t>
      </w:r>
      <w:r w:rsidR="001B6F61">
        <w:t xml:space="preserve">such </w:t>
      </w:r>
      <w:r>
        <w:t>as sub-groups of the Consultative Committee, can be established for this purpose. Members of the Consultative Committee are encouraged to participate in these groups, particularly where members have lived experience relating to the specific subject area.</w:t>
      </w:r>
    </w:p>
    <w:p w14:paraId="044DE1CE" w14:textId="77777777" w:rsidR="006F408C" w:rsidRDefault="006F408C" w:rsidP="00740E61">
      <w:pPr>
        <w:spacing w:before="0" w:after="0" w:line="360" w:lineRule="auto"/>
      </w:pPr>
    </w:p>
    <w:p w14:paraId="3ADC499E" w14:textId="77777777" w:rsidR="008D1309" w:rsidRDefault="008D1309" w:rsidP="008D1309">
      <w:pPr>
        <w:pStyle w:val="Heading3"/>
        <w:numPr>
          <w:ilvl w:val="0"/>
          <w:numId w:val="38"/>
        </w:numPr>
        <w:spacing w:before="0" w:after="0" w:line="360" w:lineRule="auto"/>
      </w:pPr>
      <w:r>
        <w:t>Meeting schedule, engagement method and frequency</w:t>
      </w:r>
    </w:p>
    <w:p w14:paraId="30010B90" w14:textId="77777777" w:rsidR="006F408C" w:rsidRDefault="008D1309" w:rsidP="00740E61">
      <w:pPr>
        <w:spacing w:before="0" w:after="0" w:line="360" w:lineRule="auto"/>
      </w:pPr>
      <w:r>
        <w:t xml:space="preserve">The Consultative Committee will </w:t>
      </w:r>
      <w:r w:rsidR="0000313A">
        <w:t>aim to meet</w:t>
      </w:r>
      <w:r>
        <w:t xml:space="preserve"> </w:t>
      </w:r>
      <w:r w:rsidRPr="00B87EA1">
        <w:rPr>
          <w:b/>
        </w:rPr>
        <w:t>four times a year</w:t>
      </w:r>
      <w:r w:rsidR="00FB030B">
        <w:t xml:space="preserve"> and the meeting will be </w:t>
      </w:r>
      <w:r w:rsidR="00FB030B" w:rsidRPr="00B87EA1">
        <w:rPr>
          <w:b/>
        </w:rPr>
        <w:t>two hours in duration</w:t>
      </w:r>
      <w:r w:rsidR="00FB030B">
        <w:t xml:space="preserve">. Sometimes additional meetings are required and the duration might be extended. The NDIS Quality and Safeguards Commission will always </w:t>
      </w:r>
      <w:r w:rsidR="001B6F61">
        <w:t xml:space="preserve">provide reasonable notice </w:t>
      </w:r>
      <w:r w:rsidR="00FB030B">
        <w:t xml:space="preserve">about changes to the schedule. </w:t>
      </w:r>
    </w:p>
    <w:p w14:paraId="332572FF" w14:textId="77777777" w:rsidR="006F408C" w:rsidRDefault="006F408C" w:rsidP="00740E61">
      <w:pPr>
        <w:spacing w:before="0" w:after="0" w:line="360" w:lineRule="auto"/>
      </w:pPr>
    </w:p>
    <w:p w14:paraId="3EB978C1" w14:textId="77777777" w:rsidR="008D1309" w:rsidRDefault="008D1309" w:rsidP="00740E61">
      <w:pPr>
        <w:spacing w:before="0" w:after="0" w:line="360" w:lineRule="auto"/>
      </w:pPr>
      <w:r>
        <w:t>Attending in-person is not compulsory and most meetings will be held virtually. If an in-person meeting is planned, and members cannot attend in-person, arrangements will be made for them to participate online or by telephone.</w:t>
      </w:r>
      <w:r w:rsidR="00FB030B">
        <w:t xml:space="preserve"> </w:t>
      </w:r>
      <w:r w:rsidR="005B2826">
        <w:t>If members are unable to attend, they should offer their apologies as soon as possible after the meeting date has been set and they know they cannot attend. I</w:t>
      </w:r>
      <w:r w:rsidR="005349A6">
        <w:t>f the member would like to send a representative in their place, they should let the Chair know.</w:t>
      </w:r>
    </w:p>
    <w:p w14:paraId="6C5A4EF7" w14:textId="77777777" w:rsidR="00FB030B" w:rsidRDefault="00FB030B" w:rsidP="00740E61">
      <w:pPr>
        <w:spacing w:before="0" w:after="0" w:line="360" w:lineRule="auto"/>
      </w:pPr>
    </w:p>
    <w:p w14:paraId="5F94452D" w14:textId="77777777" w:rsidR="008D1309" w:rsidRDefault="008D1309" w:rsidP="00FB030B">
      <w:pPr>
        <w:pStyle w:val="Heading3"/>
        <w:numPr>
          <w:ilvl w:val="0"/>
          <w:numId w:val="38"/>
        </w:numPr>
        <w:spacing w:before="0" w:after="0" w:line="360" w:lineRule="auto"/>
      </w:pPr>
      <w:r>
        <w:lastRenderedPageBreak/>
        <w:t>Meeting preparation, agenda, distribution of materials and communication</w:t>
      </w:r>
    </w:p>
    <w:p w14:paraId="562EBB78" w14:textId="77777777" w:rsidR="008D1309" w:rsidRDefault="00FB030B" w:rsidP="00740E61">
      <w:pPr>
        <w:spacing w:before="0" w:after="0" w:line="360" w:lineRule="auto"/>
      </w:pPr>
      <w:r>
        <w:t xml:space="preserve">An </w:t>
      </w:r>
      <w:r w:rsidR="008D1309">
        <w:t xml:space="preserve">agenda and meeting papers </w:t>
      </w:r>
      <w:r>
        <w:t xml:space="preserve">will be provided to members </w:t>
      </w:r>
      <w:r w:rsidR="0000313A">
        <w:t xml:space="preserve">in Plain English format and Easy Read </w:t>
      </w:r>
      <w:r>
        <w:t xml:space="preserve">prior to each meeting </w:t>
      </w:r>
      <w:r w:rsidR="008D1309">
        <w:t>via email</w:t>
      </w:r>
      <w:r>
        <w:t xml:space="preserve">. Members are encouraged to read the papers and ask questions </w:t>
      </w:r>
      <w:r w:rsidR="005B2826">
        <w:t xml:space="preserve">before the meeting </w:t>
      </w:r>
      <w:r>
        <w:t xml:space="preserve">if something is difficult to understand. </w:t>
      </w:r>
      <w:r w:rsidR="00680ED5">
        <w:t xml:space="preserve">If there is a specific accessibility need, the member should raise this with the Chair and the NDIS Quality and Safeguards Commission will work with that member to support their participation. </w:t>
      </w:r>
      <w:r>
        <w:t xml:space="preserve">Participation Officers are available to support </w:t>
      </w:r>
      <w:r w:rsidR="00C5296C">
        <w:t>members</w:t>
      </w:r>
      <w:r>
        <w:t xml:space="preserve"> to </w:t>
      </w:r>
      <w:r w:rsidR="00C62C58">
        <w:t xml:space="preserve">understand difficult concepts, </w:t>
      </w:r>
      <w:r>
        <w:t>develop skills to actively participate in meetings, speak up, make choices and participate as representatives of their stakeholder group.</w:t>
      </w:r>
    </w:p>
    <w:p w14:paraId="59DAC88D" w14:textId="77777777" w:rsidR="00C5296C" w:rsidRDefault="00C5296C" w:rsidP="00740E61">
      <w:pPr>
        <w:spacing w:before="0" w:after="0" w:line="360" w:lineRule="auto"/>
      </w:pPr>
    </w:p>
    <w:p w14:paraId="394CC0E2" w14:textId="77777777" w:rsidR="00C5296C" w:rsidRDefault="00C5296C" w:rsidP="00740E61">
      <w:pPr>
        <w:spacing w:before="0" w:after="0" w:line="360" w:lineRule="auto"/>
      </w:pPr>
      <w:r>
        <w:t>The agenda will usually provide opportunities for large and small group discussions. This means that some time will be dedicated to discussions with the whole group and some time will be dedicated to discussions with smaller groups who might have experience or expertise on a certain topic. Irrespective of the topics on the agenda, all members of the Consultative Committee will have an equal opportunity to fully participate in the meeting.</w:t>
      </w:r>
    </w:p>
    <w:p w14:paraId="50907B03" w14:textId="77777777" w:rsidR="005349A6" w:rsidRDefault="005349A6" w:rsidP="00740E61">
      <w:pPr>
        <w:spacing w:before="0" w:after="0" w:line="360" w:lineRule="auto"/>
      </w:pPr>
    </w:p>
    <w:p w14:paraId="51CC04EB" w14:textId="77777777" w:rsidR="005349A6" w:rsidRDefault="005349A6" w:rsidP="005349A6">
      <w:pPr>
        <w:pStyle w:val="Heading3"/>
        <w:numPr>
          <w:ilvl w:val="0"/>
          <w:numId w:val="38"/>
        </w:numPr>
        <w:spacing w:before="0" w:after="0" w:line="360" w:lineRule="auto"/>
      </w:pPr>
      <w:r>
        <w:t>Quorum</w:t>
      </w:r>
    </w:p>
    <w:p w14:paraId="1AE59B9E" w14:textId="77777777" w:rsidR="005349A6" w:rsidRDefault="005349A6" w:rsidP="00740E61">
      <w:pPr>
        <w:spacing w:before="0" w:after="0" w:line="360" w:lineRule="auto"/>
      </w:pPr>
      <w:r>
        <w:t xml:space="preserve">A quorum is the minimum number of members that must be present before a meeting can go ahead. For the Consultative Committee, the Chair, and </w:t>
      </w:r>
      <w:r w:rsidRPr="00F960C0">
        <w:rPr>
          <w:b/>
        </w:rPr>
        <w:t>at least 10 members</w:t>
      </w:r>
      <w:r>
        <w:t xml:space="preserve"> must be present for a quorum.</w:t>
      </w:r>
    </w:p>
    <w:p w14:paraId="758FB39E" w14:textId="77777777" w:rsidR="008E4D86" w:rsidRDefault="008E4D86" w:rsidP="00740E61">
      <w:pPr>
        <w:spacing w:before="0" w:after="0" w:line="360" w:lineRule="auto"/>
      </w:pPr>
    </w:p>
    <w:p w14:paraId="24EAAF95" w14:textId="77777777" w:rsidR="006F408C" w:rsidRDefault="006F408C" w:rsidP="006F408C">
      <w:pPr>
        <w:pStyle w:val="Heading3"/>
        <w:numPr>
          <w:ilvl w:val="0"/>
          <w:numId w:val="38"/>
        </w:numPr>
        <w:spacing w:before="0" w:after="0" w:line="360" w:lineRule="auto"/>
      </w:pPr>
      <w:r>
        <w:t>Code of Conduct</w:t>
      </w:r>
    </w:p>
    <w:p w14:paraId="5A5EB248" w14:textId="77777777" w:rsidR="006F408C" w:rsidRDefault="006F408C" w:rsidP="00740E61">
      <w:pPr>
        <w:spacing w:before="0" w:after="0" w:line="360" w:lineRule="auto"/>
      </w:pPr>
      <w:r>
        <w:t>Most people, most of the time, demonstrate good behaviour. Good behaviour can be described in different ways by different people, so it is important to a Code of Conduct to be established and honoured to make sure everyone behaves in the same way. This means members are required to:</w:t>
      </w:r>
    </w:p>
    <w:p w14:paraId="7DEA551C" w14:textId="77777777" w:rsidR="006F408C" w:rsidRDefault="006F408C" w:rsidP="006F408C">
      <w:pPr>
        <w:pStyle w:val="ListParagraph"/>
        <w:numPr>
          <w:ilvl w:val="0"/>
          <w:numId w:val="41"/>
        </w:numPr>
        <w:spacing w:before="0" w:after="0" w:line="360" w:lineRule="auto"/>
      </w:pPr>
      <w:r>
        <w:t>Act in an honest and ethical manner</w:t>
      </w:r>
    </w:p>
    <w:p w14:paraId="21D01506" w14:textId="77777777" w:rsidR="006F408C" w:rsidRDefault="006F408C" w:rsidP="006F408C">
      <w:pPr>
        <w:pStyle w:val="ListParagraph"/>
        <w:numPr>
          <w:ilvl w:val="0"/>
          <w:numId w:val="41"/>
        </w:numPr>
        <w:spacing w:before="0" w:after="0" w:line="360" w:lineRule="auto"/>
      </w:pPr>
      <w:r>
        <w:t>Respect and show consideration for others, including by:</w:t>
      </w:r>
    </w:p>
    <w:p w14:paraId="46C358C7" w14:textId="77777777" w:rsidR="006F408C" w:rsidRDefault="000A163A" w:rsidP="006F408C">
      <w:pPr>
        <w:pStyle w:val="ListParagraph"/>
        <w:numPr>
          <w:ilvl w:val="1"/>
          <w:numId w:val="41"/>
        </w:numPr>
        <w:spacing w:before="0" w:after="0" w:line="360" w:lineRule="auto"/>
      </w:pPr>
      <w:r>
        <w:t>Valuing diversity, differing roles and opinions</w:t>
      </w:r>
    </w:p>
    <w:p w14:paraId="4F319CB7" w14:textId="77777777" w:rsidR="000A163A" w:rsidRDefault="000A163A" w:rsidP="006F408C">
      <w:pPr>
        <w:pStyle w:val="ListParagraph"/>
        <w:numPr>
          <w:ilvl w:val="1"/>
          <w:numId w:val="41"/>
        </w:numPr>
        <w:spacing w:before="0" w:after="0" w:line="360" w:lineRule="auto"/>
      </w:pPr>
      <w:r>
        <w:t>Considering people equally, without prejudice or favour</w:t>
      </w:r>
    </w:p>
    <w:p w14:paraId="3D55EAD4" w14:textId="77777777" w:rsidR="000A163A" w:rsidRDefault="000A163A" w:rsidP="006F408C">
      <w:pPr>
        <w:pStyle w:val="ListParagraph"/>
        <w:numPr>
          <w:ilvl w:val="1"/>
          <w:numId w:val="41"/>
        </w:numPr>
        <w:spacing w:before="0" w:after="0" w:line="360" w:lineRule="auto"/>
      </w:pPr>
      <w:r>
        <w:t>Allowing others to be heard</w:t>
      </w:r>
    </w:p>
    <w:p w14:paraId="241E9265" w14:textId="77777777" w:rsidR="000A163A" w:rsidRDefault="000A163A" w:rsidP="006F408C">
      <w:pPr>
        <w:pStyle w:val="ListParagraph"/>
        <w:numPr>
          <w:ilvl w:val="1"/>
          <w:numId w:val="41"/>
        </w:numPr>
        <w:spacing w:before="0" w:after="0" w:line="360" w:lineRule="auto"/>
      </w:pPr>
      <w:r>
        <w:t>Refraining from being offensive or disrespectful</w:t>
      </w:r>
    </w:p>
    <w:p w14:paraId="43E2FC31" w14:textId="77777777" w:rsidR="000A163A" w:rsidRDefault="000A163A" w:rsidP="000A163A">
      <w:pPr>
        <w:pStyle w:val="ListParagraph"/>
        <w:numPr>
          <w:ilvl w:val="0"/>
          <w:numId w:val="41"/>
        </w:numPr>
        <w:spacing w:before="0" w:after="0" w:line="360" w:lineRule="auto"/>
      </w:pPr>
      <w:r>
        <w:t>Provide any proposed agenda items to the Chair well in advance of meetings and follow the agenda during the meeting</w:t>
      </w:r>
    </w:p>
    <w:p w14:paraId="75F1B2EC" w14:textId="77777777" w:rsidR="000A163A" w:rsidRDefault="000A163A" w:rsidP="000A163A">
      <w:pPr>
        <w:pStyle w:val="ListParagraph"/>
        <w:numPr>
          <w:ilvl w:val="0"/>
          <w:numId w:val="41"/>
        </w:numPr>
        <w:spacing w:before="0" w:after="0" w:line="360" w:lineRule="auto"/>
      </w:pPr>
      <w:r>
        <w:t>Accept group decisions and only revisit closed agenda items if new and relevant information emerges.</w:t>
      </w:r>
    </w:p>
    <w:p w14:paraId="546A00BE" w14:textId="77777777" w:rsidR="000A163A" w:rsidRDefault="000A163A" w:rsidP="000A163A">
      <w:pPr>
        <w:spacing w:before="0" w:after="0" w:line="360" w:lineRule="auto"/>
      </w:pPr>
    </w:p>
    <w:p w14:paraId="01AB605B" w14:textId="77777777" w:rsidR="000A163A" w:rsidRDefault="000A163A" w:rsidP="000A163A">
      <w:pPr>
        <w:pStyle w:val="Heading3"/>
        <w:numPr>
          <w:ilvl w:val="0"/>
          <w:numId w:val="38"/>
        </w:numPr>
        <w:spacing w:before="0" w:after="0" w:line="360" w:lineRule="auto"/>
      </w:pPr>
      <w:r>
        <w:t>Remuneration and travel costs</w:t>
      </w:r>
    </w:p>
    <w:p w14:paraId="269C22AE" w14:textId="77777777" w:rsidR="000A163A" w:rsidRDefault="000A163A" w:rsidP="000A163A">
      <w:pPr>
        <w:spacing w:before="0" w:after="0" w:line="360" w:lineRule="auto"/>
      </w:pPr>
      <w:r>
        <w:t>Members are eligible for sitting fees if they meet the following requirements:</w:t>
      </w:r>
    </w:p>
    <w:p w14:paraId="4EEB39B7" w14:textId="77777777" w:rsidR="000A163A" w:rsidRDefault="000A163A" w:rsidP="000A163A">
      <w:pPr>
        <w:pStyle w:val="ListParagraph"/>
        <w:numPr>
          <w:ilvl w:val="0"/>
          <w:numId w:val="42"/>
        </w:numPr>
        <w:spacing w:before="0" w:after="0" w:line="360" w:lineRule="auto"/>
      </w:pPr>
      <w:r>
        <w:t>They are not employees of federal, state or territory governments; and</w:t>
      </w:r>
    </w:p>
    <w:p w14:paraId="3111FD6B" w14:textId="77777777" w:rsidR="000A163A" w:rsidRDefault="000A163A" w:rsidP="000A163A">
      <w:pPr>
        <w:pStyle w:val="ListParagraph"/>
        <w:numPr>
          <w:ilvl w:val="0"/>
          <w:numId w:val="42"/>
        </w:numPr>
        <w:spacing w:before="0" w:after="0" w:line="360" w:lineRule="auto"/>
      </w:pPr>
      <w:r>
        <w:t>They do not receive a salary from their usual place of employment while participating.</w:t>
      </w:r>
    </w:p>
    <w:p w14:paraId="1A33C6D8" w14:textId="77777777" w:rsidR="000A163A" w:rsidRDefault="000A163A" w:rsidP="000A163A">
      <w:pPr>
        <w:spacing w:before="0" w:after="0" w:line="360" w:lineRule="auto"/>
      </w:pPr>
    </w:p>
    <w:p w14:paraId="4F5FFF32" w14:textId="77777777" w:rsidR="000A163A" w:rsidRDefault="000A163A" w:rsidP="000A163A">
      <w:pPr>
        <w:spacing w:before="0" w:after="0" w:line="360" w:lineRule="auto"/>
      </w:pPr>
      <w:r>
        <w:t>Sitting fees for eligible members and eligible organisations are paid at the rate of other part-time public officers – Member as outlined in Section 12 Table 2A of the latest Australian Government’s Remuneration Tribunal Remuneration Allowances for Holders of Part-time Public Office Determination.</w:t>
      </w:r>
    </w:p>
    <w:p w14:paraId="30CDF9E1" w14:textId="77777777" w:rsidR="000A163A" w:rsidRDefault="000A163A" w:rsidP="000A163A">
      <w:pPr>
        <w:spacing w:before="0" w:after="0" w:line="360" w:lineRule="auto"/>
      </w:pPr>
    </w:p>
    <w:p w14:paraId="68F808F9" w14:textId="77777777" w:rsidR="000A163A" w:rsidRDefault="000A163A" w:rsidP="000A163A">
      <w:pPr>
        <w:spacing w:before="0" w:after="0" w:line="360" w:lineRule="auto"/>
      </w:pPr>
      <w:r>
        <w:t>Sitting fees are paid for regular meetings and can be agreed by the Chair in special circumstances for special meetings.</w:t>
      </w:r>
    </w:p>
    <w:p w14:paraId="0E7D294D" w14:textId="77777777" w:rsidR="000A163A" w:rsidRDefault="000A163A" w:rsidP="000A163A">
      <w:pPr>
        <w:spacing w:before="0" w:after="0" w:line="360" w:lineRule="auto"/>
      </w:pPr>
    </w:p>
    <w:p w14:paraId="72A63793" w14:textId="77777777" w:rsidR="000A163A" w:rsidRDefault="000A163A" w:rsidP="000A163A">
      <w:pPr>
        <w:spacing w:before="0" w:after="0" w:line="360" w:lineRule="auto"/>
      </w:pPr>
      <w:r>
        <w:t>Request</w:t>
      </w:r>
      <w:r w:rsidR="00E62644">
        <w:t>s</w:t>
      </w:r>
      <w:r>
        <w:t xml:space="preserve"> </w:t>
      </w:r>
      <w:r w:rsidR="00E62644">
        <w:t xml:space="preserve">to be exempted from </w:t>
      </w:r>
      <w:r>
        <w:t>travelling economy may</w:t>
      </w:r>
      <w:r w:rsidR="00E62644">
        <w:t xml:space="preserve"> be made for members with disability whose disability requires them to travel in a higher class.</w:t>
      </w:r>
    </w:p>
    <w:p w14:paraId="6DAF02FA" w14:textId="77777777" w:rsidR="00E62644" w:rsidRDefault="00E62644" w:rsidP="000A163A">
      <w:pPr>
        <w:spacing w:before="0" w:after="0" w:line="360" w:lineRule="auto"/>
      </w:pPr>
    </w:p>
    <w:p w14:paraId="6E122555" w14:textId="77777777" w:rsidR="00E62644" w:rsidRDefault="00E62644" w:rsidP="000A163A">
      <w:pPr>
        <w:spacing w:before="0" w:after="0" w:line="360" w:lineRule="auto"/>
      </w:pPr>
      <w:r>
        <w:t>Where attendance at an in-person meeting requires the member to stay overnight in commercial accommodation, the member will receive a travel allowance calculated in accordance with Part 4 Division 2 and Part 6 Tier 3 of the latest Australian Government’s Remuneration Tribunal Official Travel Determination. Travel allowance cannot be paid where the member receives an allowance for the same trip through another source.</w:t>
      </w:r>
    </w:p>
    <w:p w14:paraId="492F191A" w14:textId="77777777" w:rsidR="00E62644" w:rsidRDefault="00E62644" w:rsidP="000A163A">
      <w:pPr>
        <w:spacing w:before="0" w:after="0" w:line="360" w:lineRule="auto"/>
      </w:pPr>
    </w:p>
    <w:p w14:paraId="2EE2D197" w14:textId="77777777" w:rsidR="00E62644" w:rsidRDefault="00E62644" w:rsidP="000A163A">
      <w:pPr>
        <w:spacing w:before="0" w:after="0" w:line="360" w:lineRule="auto"/>
      </w:pPr>
      <w:r>
        <w:t>Where a member with disability needs to travel with a support person, that support person will also be entitled to reimbursement of their airfare and a travel allowance in accordance with the above principles.</w:t>
      </w:r>
    </w:p>
    <w:p w14:paraId="4E8F4AD9" w14:textId="77777777" w:rsidR="00E62644" w:rsidRDefault="00E62644" w:rsidP="000A163A">
      <w:pPr>
        <w:spacing w:before="0" w:after="0" w:line="360" w:lineRule="auto"/>
      </w:pPr>
    </w:p>
    <w:p w14:paraId="6A373B20" w14:textId="77777777" w:rsidR="00E62644" w:rsidRDefault="00E62644" w:rsidP="00E62644">
      <w:pPr>
        <w:pStyle w:val="Heading3"/>
        <w:numPr>
          <w:ilvl w:val="0"/>
          <w:numId w:val="38"/>
        </w:numPr>
        <w:spacing w:before="0" w:after="0" w:line="360" w:lineRule="auto"/>
      </w:pPr>
      <w:r>
        <w:t>Committee Support</w:t>
      </w:r>
    </w:p>
    <w:p w14:paraId="63E421B9" w14:textId="77777777" w:rsidR="00E62644" w:rsidRDefault="00E62644" w:rsidP="000A163A">
      <w:pPr>
        <w:spacing w:before="0" w:after="0" w:line="360" w:lineRule="auto"/>
      </w:pPr>
      <w:r>
        <w:t>The NDIS Quality and Safeguards Commission is the Secretariat for the Consultative Committee and will:</w:t>
      </w:r>
    </w:p>
    <w:p w14:paraId="41EEB403" w14:textId="77777777" w:rsidR="00E62644" w:rsidRDefault="00E62644" w:rsidP="00E62644">
      <w:pPr>
        <w:pStyle w:val="ListParagraph"/>
        <w:numPr>
          <w:ilvl w:val="0"/>
          <w:numId w:val="43"/>
        </w:numPr>
        <w:spacing w:before="0" w:after="0" w:line="360" w:lineRule="auto"/>
      </w:pPr>
      <w:r>
        <w:t xml:space="preserve">Provide </w:t>
      </w:r>
      <w:r w:rsidR="00401A09">
        <w:t xml:space="preserve">Participation Officers, </w:t>
      </w:r>
      <w:r>
        <w:t>support and policy advice to the Committee</w:t>
      </w:r>
    </w:p>
    <w:p w14:paraId="7D7CAFF4" w14:textId="77777777" w:rsidR="00E62644" w:rsidRDefault="00E62644" w:rsidP="00E62644">
      <w:pPr>
        <w:pStyle w:val="ListParagraph"/>
        <w:numPr>
          <w:ilvl w:val="0"/>
          <w:numId w:val="43"/>
        </w:numPr>
        <w:spacing w:before="0" w:after="0" w:line="360" w:lineRule="auto"/>
      </w:pPr>
      <w:r>
        <w:t>Develop agendas and related papers for Committee meetings</w:t>
      </w:r>
    </w:p>
    <w:p w14:paraId="33770DD1" w14:textId="77777777" w:rsidR="00E62644" w:rsidRDefault="00E62644" w:rsidP="00E62644">
      <w:pPr>
        <w:pStyle w:val="ListParagraph"/>
        <w:numPr>
          <w:ilvl w:val="0"/>
          <w:numId w:val="43"/>
        </w:numPr>
        <w:spacing w:before="0" w:after="0" w:line="360" w:lineRule="auto"/>
      </w:pPr>
      <w:r>
        <w:t>Arrange meetings for the Commission to discuss issues</w:t>
      </w:r>
    </w:p>
    <w:p w14:paraId="7959CD3C" w14:textId="77777777" w:rsidR="00E62644" w:rsidRDefault="00E62644" w:rsidP="00E62644">
      <w:pPr>
        <w:pStyle w:val="ListParagraph"/>
        <w:numPr>
          <w:ilvl w:val="0"/>
          <w:numId w:val="43"/>
        </w:numPr>
        <w:spacing w:before="0" w:after="0" w:line="360" w:lineRule="auto"/>
      </w:pPr>
      <w:r>
        <w:t>Distribute relevant information to members in advance of meetings</w:t>
      </w:r>
    </w:p>
    <w:p w14:paraId="05236D7D" w14:textId="77777777" w:rsidR="00E62644" w:rsidRDefault="00E62644" w:rsidP="00E62644">
      <w:pPr>
        <w:pStyle w:val="ListParagraph"/>
        <w:numPr>
          <w:ilvl w:val="0"/>
          <w:numId w:val="43"/>
        </w:numPr>
        <w:spacing w:before="0" w:after="0" w:line="360" w:lineRule="auto"/>
      </w:pPr>
      <w:r>
        <w:lastRenderedPageBreak/>
        <w:t>Coordinate any references to and reporting from Reference Groups</w:t>
      </w:r>
    </w:p>
    <w:p w14:paraId="3B2BFD19" w14:textId="77777777" w:rsidR="00E62644" w:rsidRDefault="00E62644" w:rsidP="00E62644">
      <w:pPr>
        <w:pStyle w:val="ListParagraph"/>
        <w:numPr>
          <w:ilvl w:val="0"/>
          <w:numId w:val="43"/>
        </w:numPr>
        <w:spacing w:before="0" w:after="0" w:line="360" w:lineRule="auto"/>
      </w:pPr>
      <w:r>
        <w:t>Prepare minutes of meetings</w:t>
      </w:r>
    </w:p>
    <w:p w14:paraId="219973C3" w14:textId="77777777" w:rsidR="00E62644" w:rsidRDefault="00E62644" w:rsidP="00E62644">
      <w:pPr>
        <w:pStyle w:val="ListParagraph"/>
        <w:numPr>
          <w:ilvl w:val="0"/>
          <w:numId w:val="43"/>
        </w:numPr>
        <w:spacing w:before="0" w:after="0" w:line="360" w:lineRule="auto"/>
      </w:pPr>
      <w:r>
        <w:t>Arrange venues and catering for meetings</w:t>
      </w:r>
    </w:p>
    <w:p w14:paraId="16FAC4DA" w14:textId="77777777" w:rsidR="00E62644" w:rsidRDefault="00E62644" w:rsidP="00E62644">
      <w:pPr>
        <w:pStyle w:val="ListParagraph"/>
        <w:numPr>
          <w:ilvl w:val="0"/>
          <w:numId w:val="43"/>
        </w:numPr>
        <w:spacing w:before="0" w:after="0" w:line="360" w:lineRule="auto"/>
      </w:pPr>
      <w:r>
        <w:t>Verify and arrange payment of travel costs and reimbursement of eligible expenses</w:t>
      </w:r>
    </w:p>
    <w:p w14:paraId="7EC407D8" w14:textId="76EC82C1" w:rsidR="00D13D7B" w:rsidRPr="00C22950" w:rsidRDefault="000A5CB0" w:rsidP="006E11A7">
      <w:pPr>
        <w:rPr>
          <w:b/>
        </w:rPr>
      </w:pPr>
      <w:hyperlink r:id="rId15" w:anchor="paragraph-id-6699" w:history="1">
        <w:r w:rsidR="006E11A7" w:rsidRPr="00C22950">
          <w:rPr>
            <w:rStyle w:val="Hyperlink"/>
            <w:b/>
          </w:rPr>
          <w:t xml:space="preserve">Expression of interest in the NDIS Quality and Safeguards Commission </w:t>
        </w:r>
        <w:r w:rsidR="006E11A7" w:rsidRPr="00C22950">
          <w:rPr>
            <w:rStyle w:val="Hyperlink"/>
            <w:b/>
          </w:rPr>
          <w:br/>
          <w:t>Consultative Committee and Reference Group.</w:t>
        </w:r>
      </w:hyperlink>
    </w:p>
    <w:sectPr w:rsidR="00D13D7B" w:rsidRPr="00C22950" w:rsidSect="00CE4DAF">
      <w:headerReference w:type="first" r:id="rId16"/>
      <w:footerReference w:type="first" r:id="rId17"/>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6DFB8" w14:textId="77777777" w:rsidR="004E0C0E" w:rsidRDefault="004E0C0E" w:rsidP="008E21DE">
      <w:pPr>
        <w:spacing w:before="0" w:after="0"/>
      </w:pPr>
      <w:r>
        <w:separator/>
      </w:r>
    </w:p>
  </w:endnote>
  <w:endnote w:type="continuationSeparator" w:id="0">
    <w:p w14:paraId="4E382EBB" w14:textId="77777777" w:rsidR="004E0C0E" w:rsidRDefault="004E0C0E"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64067" w14:textId="77777777" w:rsidR="00A40352" w:rsidRDefault="00A40352" w:rsidP="00362AB6">
    <w:pPr>
      <w:pStyle w:val="Footer"/>
    </w:pPr>
    <w:r>
      <w:rPr>
        <w:b/>
        <w:bCs/>
        <w:noProof/>
        <w:lang w:eastAsia="en-AU"/>
      </w:rPr>
      <mc:AlternateContent>
        <mc:Choice Requires="wps">
          <w:drawing>
            <wp:inline distT="0" distB="0" distL="0" distR="0" wp14:anchorId="6F5E9EFC" wp14:editId="1C061299">
              <wp:extent cx="5724000" cy="79200"/>
              <wp:effectExtent l="0" t="0" r="0" b="0"/>
              <wp:docPr id="8" name="Rectangle 8"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9D85D49" id="Rectangle 8"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" fillcolor="#539250 [3207]" stroked="f" strokeweight="1pt">
              <v:fill color2="#83b14c [3208]" angle="90" colors="0 #539250;.5 #83b14c" focus="100%" type="gradient">
                <o:fill v:ext="view" type="gradientUnscaled"/>
              </v:fill>
              <w10:anchorlock/>
            </v:rect>
          </w:pict>
        </mc:Fallback>
      </mc:AlternateContent>
    </w:r>
  </w:p>
  <w:p w14:paraId="477187FC" w14:textId="29F5C4B3" w:rsidR="00A40352" w:rsidRPr="00080615" w:rsidRDefault="00A40352" w:rsidP="00362AB6">
    <w:pPr>
      <w:pStyle w:val="Footer"/>
    </w:pPr>
    <w:r>
      <w:tab/>
    </w:r>
    <w:r w:rsidRPr="00362AB6">
      <w:rPr>
        <w:sz w:val="18"/>
        <w:szCs w:val="18"/>
      </w:rPr>
      <w:t>NDIS Quality and Safeguards Commission</w:t>
    </w:r>
    <w:r>
      <w:tab/>
    </w:r>
    <w:r>
      <w:fldChar w:fldCharType="begin"/>
    </w:r>
    <w:r>
      <w:instrText xml:space="preserve"> PAGE   \* MERGEFORMAT </w:instrText>
    </w:r>
    <w:r>
      <w:fldChar w:fldCharType="separate"/>
    </w:r>
    <w:r w:rsidR="000A5CB0">
      <w:rPr>
        <w:noProof/>
      </w:rPr>
      <w:t>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09E4F" w14:textId="77777777" w:rsidR="00A40352" w:rsidRPr="00080615" w:rsidRDefault="00A40352" w:rsidP="00080615">
    <w:pPr>
      <w:pStyle w:val="Footer"/>
    </w:pP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124C6" w14:textId="77777777" w:rsidR="00A40352" w:rsidRDefault="00A40352" w:rsidP="00080615">
    <w:pPr>
      <w:pStyle w:val="Footer"/>
      <w:rPr>
        <w:sz w:val="18"/>
        <w:szCs w:val="18"/>
      </w:rPr>
    </w:pPr>
    <w:r>
      <w:rPr>
        <w:b/>
        <w:bCs/>
        <w:noProof/>
        <w:lang w:eastAsia="en-AU"/>
      </w:rPr>
      <mc:AlternateContent>
        <mc:Choice Requires="wps">
          <w:drawing>
            <wp:inline distT="0" distB="0" distL="0" distR="0" wp14:anchorId="0991A13B" wp14:editId="32E3007E">
              <wp:extent cx="5724525" cy="80010"/>
              <wp:effectExtent l="0" t="0" r="9525" b="0"/>
              <wp:docPr id="3" name="Rectangle 3" descr="background"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243F3BB" id="Rectangle 3" o:spid="_x0000_s1026" alt="Title: background - Description: background"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14:paraId="2F0CA48F" w14:textId="5BEF6503" w:rsidR="00A40352" w:rsidRPr="00080615" w:rsidRDefault="00A40352"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0A5CB0">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0674E" w14:textId="77777777" w:rsidR="004E0C0E" w:rsidRDefault="004E0C0E" w:rsidP="008E21DE">
      <w:pPr>
        <w:spacing w:before="0" w:after="0"/>
      </w:pPr>
      <w:r>
        <w:separator/>
      </w:r>
    </w:p>
  </w:footnote>
  <w:footnote w:type="continuationSeparator" w:id="0">
    <w:p w14:paraId="0CAA48A6" w14:textId="77777777" w:rsidR="004E0C0E" w:rsidRDefault="004E0C0E"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2C363" w14:textId="77777777" w:rsidR="00A40352" w:rsidRDefault="00A40352">
    <w:pPr>
      <w:pStyle w:val="Header"/>
    </w:pPr>
  </w:p>
  <w:p w14:paraId="54AE908B" w14:textId="77777777" w:rsidR="00A40352" w:rsidRDefault="00A40352">
    <w:pPr>
      <w:pStyle w:val="Header"/>
    </w:pPr>
    <w:r>
      <w:rPr>
        <w:b w:val="0"/>
        <w:bCs/>
        <w:noProof/>
        <w:lang w:eastAsia="en-AU"/>
      </w:rPr>
      <mc:AlternateContent>
        <mc:Choice Requires="wps">
          <w:drawing>
            <wp:inline distT="0" distB="0" distL="0" distR="0" wp14:anchorId="6DDA41A5" wp14:editId="691540AA">
              <wp:extent cx="5724000" cy="79200"/>
              <wp:effectExtent l="0" t="0" r="0" b="0"/>
              <wp:docPr id="2" name="Rectangle 2"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61EC61" id="Rectangle 2"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0038E" w14:textId="77777777" w:rsidR="00A40352" w:rsidRDefault="00A40352">
    <w:pPr>
      <w:pStyle w:val="Header"/>
    </w:pPr>
    <w:r>
      <w:rPr>
        <w:noProof/>
        <w:lang w:eastAsia="en-AU"/>
      </w:rPr>
      <mc:AlternateContent>
        <mc:Choice Requires="wps">
          <w:drawing>
            <wp:anchor distT="0" distB="0" distL="114300" distR="114300" simplePos="0" relativeHeight="251677696" behindDoc="1" locked="0" layoutInCell="1" allowOverlap="1" wp14:anchorId="30044489" wp14:editId="2EC60427">
              <wp:simplePos x="0" y="0"/>
              <wp:positionH relativeFrom="margin">
                <wp:posOffset>-1515745</wp:posOffset>
              </wp:positionH>
              <wp:positionV relativeFrom="paragraph">
                <wp:posOffset>-380365</wp:posOffset>
              </wp:positionV>
              <wp:extent cx="12192000" cy="12620625"/>
              <wp:effectExtent l="0" t="0" r="0" b="9525"/>
              <wp:wrapNone/>
              <wp:docPr id="4" name="Rectangle 3" descr="Decorative background">
                <a:extLst xmlns:a="http://schemas.openxmlformats.org/drawingml/2006/main">
                  <a:ext uri="{FF2B5EF4-FFF2-40B4-BE49-F238E27FC236}">
                    <a16:creationId xmlns:a16="http://schemas.microsoft.com/office/drawing/2014/main" id="{123A4C72-35F1-4FD8-97EE-9C874F6EC622}"/>
                  </a:ext>
                </a:extLst>
              </wp:docPr>
              <wp:cNvGraphicFramePr/>
              <a:graphic xmlns:a="http://schemas.openxmlformats.org/drawingml/2006/main">
                <a:graphicData uri="http://schemas.microsoft.com/office/word/2010/wordprocessingShape">
                  <wps:wsp>
                    <wps:cNvSpPr/>
                    <wps:spPr>
                      <a:xfrm>
                        <a:off x="0" y="0"/>
                        <a:ext cx="12192000" cy="126206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10BF99CB" id="Rectangle 3" o:spid="_x0000_s1026" alt="Decorative background" style="position:absolute;margin-left:-119.35pt;margin-top:-29.95pt;width:960pt;height:993.75pt;z-index:-2516387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" fillcolor="#5f2e74 [3204]" stroked="f" strokeweight="1pt">
              <w10:wrap anchorx="margin"/>
            </v:rect>
          </w:pict>
        </mc:Fallback>
      </mc:AlternateContent>
    </w:r>
    <w:r>
      <w:rPr>
        <w:noProof/>
        <w:lang w:eastAsia="en-AU"/>
      </w:rPr>
      <w:drawing>
        <wp:inline distT="0" distB="0" distL="0" distR="0" wp14:anchorId="7D9A1179" wp14:editId="1A9D4FD6">
          <wp:extent cx="3572510" cy="1109345"/>
          <wp:effectExtent l="0" t="0" r="0" b="0"/>
          <wp:docPr id="5" name="Picture 5" descr="Australian Government logo alongside the NDIS Quality and Safegua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2510" cy="110934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E0CCF" w14:textId="77777777" w:rsidR="00A40352" w:rsidRDefault="00A40352">
    <w:pPr>
      <w:pStyle w:val="Header"/>
    </w:pPr>
    <w:r>
      <w:rPr>
        <w:noProof/>
        <w:lang w:eastAsia="en-AU"/>
      </w:rPr>
      <w:drawing>
        <wp:inline distT="0" distB="0" distL="0" distR="0" wp14:anchorId="200C8868" wp14:editId="1BD9B215">
          <wp:extent cx="3497386" cy="1350335"/>
          <wp:effectExtent l="0" t="0" r="8255" b="0"/>
          <wp:docPr id="6" name="Picture 6"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5459" t="-8571" b="-9043"/>
                  <a:stretch/>
                </pic:blipFill>
                <pic:spPr bwMode="auto">
                  <a:xfrm>
                    <a:off x="0" y="0"/>
                    <a:ext cx="3498918" cy="135092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24B0"/>
    <w:multiLevelType w:val="hybridMultilevel"/>
    <w:tmpl w:val="7CB823A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576E9E"/>
    <w:multiLevelType w:val="multilevel"/>
    <w:tmpl w:val="A41689A2"/>
    <w:numStyleLink w:val="AppendixNumbers"/>
  </w:abstractNum>
  <w:abstractNum w:abstractNumId="2" w15:restartNumberingAfterBreak="0">
    <w:nsid w:val="03B01554"/>
    <w:multiLevelType w:val="hybridMultilevel"/>
    <w:tmpl w:val="C5FCF5E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022217F"/>
    <w:multiLevelType w:val="hybridMultilevel"/>
    <w:tmpl w:val="6672A18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BA632A9"/>
    <w:multiLevelType w:val="multilevel"/>
    <w:tmpl w:val="A41689A2"/>
    <w:numStyleLink w:val="AppendixNumbers"/>
  </w:abstractNum>
  <w:abstractNum w:abstractNumId="12" w15:restartNumberingAfterBreak="0">
    <w:nsid w:val="2C8346B1"/>
    <w:multiLevelType w:val="hybridMultilevel"/>
    <w:tmpl w:val="8064E326"/>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8B616B"/>
    <w:multiLevelType w:val="hybridMultilevel"/>
    <w:tmpl w:val="16CCD24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BAB5DA5"/>
    <w:multiLevelType w:val="hybridMultilevel"/>
    <w:tmpl w:val="ADF28B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7" w15:restartNumberingAfterBreak="0">
    <w:nsid w:val="49587F78"/>
    <w:multiLevelType w:val="multilevel"/>
    <w:tmpl w:val="07629034"/>
    <w:numStyleLink w:val="KCBullets"/>
  </w:abstractNum>
  <w:abstractNum w:abstractNumId="18" w15:restartNumberingAfterBreak="0">
    <w:nsid w:val="50517343"/>
    <w:multiLevelType w:val="multilevel"/>
    <w:tmpl w:val="131EEC6C"/>
    <w:numStyleLink w:val="TableNumbers"/>
  </w:abstractNum>
  <w:abstractNum w:abstractNumId="19" w15:restartNumberingAfterBreak="0">
    <w:nsid w:val="50E12008"/>
    <w:multiLevelType w:val="multilevel"/>
    <w:tmpl w:val="07629034"/>
    <w:numStyleLink w:val="KCBullets"/>
  </w:abstractNum>
  <w:abstractNum w:abstractNumId="20"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563048B"/>
    <w:multiLevelType w:val="multilevel"/>
    <w:tmpl w:val="C284D0B0"/>
    <w:numStyleLink w:val="FigureNumbers"/>
  </w:abstractNum>
  <w:abstractNum w:abstractNumId="22"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8615703"/>
    <w:multiLevelType w:val="multilevel"/>
    <w:tmpl w:val="803CF862"/>
    <w:numStyleLink w:val="List1Numbered"/>
  </w:abstractNum>
  <w:abstractNum w:abstractNumId="24" w15:restartNumberingAfterBreak="0">
    <w:nsid w:val="5BF51665"/>
    <w:multiLevelType w:val="multilevel"/>
    <w:tmpl w:val="4E929216"/>
    <w:numStyleLink w:val="NumberedHeadings"/>
  </w:abstractNum>
  <w:abstractNum w:abstractNumId="25" w15:restartNumberingAfterBreak="0">
    <w:nsid w:val="5D402547"/>
    <w:multiLevelType w:val="hybridMultilevel"/>
    <w:tmpl w:val="D06C4F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2397869"/>
    <w:multiLevelType w:val="multilevel"/>
    <w:tmpl w:val="4E929216"/>
    <w:numStyleLink w:val="NumberedHeadings"/>
  </w:abstractNum>
  <w:abstractNum w:abstractNumId="27" w15:restartNumberingAfterBreak="0">
    <w:nsid w:val="6D4F423B"/>
    <w:multiLevelType w:val="multilevel"/>
    <w:tmpl w:val="4A7CCC2C"/>
    <w:numStyleLink w:val="DefaultBullets"/>
  </w:abstractNum>
  <w:abstractNum w:abstractNumId="28" w15:restartNumberingAfterBreak="0">
    <w:nsid w:val="6EA75357"/>
    <w:multiLevelType w:val="hybridMultilevel"/>
    <w:tmpl w:val="0DC237D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0" w15:restartNumberingAfterBreak="0">
    <w:nsid w:val="78924113"/>
    <w:multiLevelType w:val="hybridMultilevel"/>
    <w:tmpl w:val="F9363E90"/>
    <w:lvl w:ilvl="0" w:tplc="0C090017">
      <w:start w:val="1"/>
      <w:numFmt w:val="lowerLetter"/>
      <w:lvlText w:val="%1)"/>
      <w:lvlJc w:val="left"/>
      <w:pPr>
        <w:ind w:left="360" w:hanging="360"/>
      </w:pPr>
    </w:lvl>
    <w:lvl w:ilvl="1" w:tplc="0C09001B">
      <w:start w:val="1"/>
      <w:numFmt w:val="lowerRoman"/>
      <w:lvlText w:val="%2."/>
      <w:lvlJc w:val="righ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90B67C4"/>
    <w:multiLevelType w:val="multilevel"/>
    <w:tmpl w:val="FE688822"/>
    <w:numStyleLink w:val="BoxedBullets"/>
  </w:abstractNum>
  <w:abstractNum w:abstractNumId="32" w15:restartNumberingAfterBreak="0">
    <w:nsid w:val="7EE44065"/>
    <w:multiLevelType w:val="multilevel"/>
    <w:tmpl w:val="A41689A2"/>
    <w:numStyleLink w:val="AppendixNumbers"/>
  </w:abstractNum>
  <w:num w:numId="1">
    <w:abstractNumId w:val="5"/>
  </w:num>
  <w:num w:numId="2">
    <w:abstractNumId w:val="32"/>
  </w:num>
  <w:num w:numId="3">
    <w:abstractNumId w:val="20"/>
  </w:num>
  <w:num w:numId="4">
    <w:abstractNumId w:val="31"/>
  </w:num>
  <w:num w:numId="5">
    <w:abstractNumId w:val="31"/>
  </w:num>
  <w:num w:numId="6">
    <w:abstractNumId w:val="16"/>
  </w:num>
  <w:num w:numId="7">
    <w:abstractNumId w:val="19"/>
  </w:num>
  <w:num w:numId="8">
    <w:abstractNumId w:val="19"/>
  </w:num>
  <w:num w:numId="9">
    <w:abstractNumId w:val="19"/>
  </w:num>
  <w:num w:numId="10">
    <w:abstractNumId w:val="8"/>
  </w:num>
  <w:num w:numId="11">
    <w:abstractNumId w:val="21"/>
  </w:num>
  <w:num w:numId="12">
    <w:abstractNumId w:val="24"/>
  </w:num>
  <w:num w:numId="13">
    <w:abstractNumId w:val="24"/>
  </w:num>
  <w:num w:numId="14">
    <w:abstractNumId w:val="24"/>
  </w:num>
  <w:num w:numId="15">
    <w:abstractNumId w:val="24"/>
  </w:num>
  <w:num w:numId="16">
    <w:abstractNumId w:val="24"/>
  </w:num>
  <w:num w:numId="17">
    <w:abstractNumId w:val="24"/>
  </w:num>
  <w:num w:numId="18">
    <w:abstractNumId w:val="24"/>
  </w:num>
  <w:num w:numId="19">
    <w:abstractNumId w:val="7"/>
  </w:num>
  <w:num w:numId="20">
    <w:abstractNumId w:val="23"/>
  </w:num>
  <w:num w:numId="21">
    <w:abstractNumId w:val="23"/>
  </w:num>
  <w:num w:numId="22">
    <w:abstractNumId w:val="23"/>
  </w:num>
  <w:num w:numId="23">
    <w:abstractNumId w:val="22"/>
  </w:num>
  <w:num w:numId="24">
    <w:abstractNumId w:val="13"/>
  </w:num>
  <w:num w:numId="25">
    <w:abstractNumId w:val="9"/>
  </w:num>
  <w:num w:numId="26">
    <w:abstractNumId w:val="18"/>
  </w:num>
  <w:num w:numId="27">
    <w:abstractNumId w:val="1"/>
  </w:num>
  <w:num w:numId="28">
    <w:abstractNumId w:val="29"/>
  </w:num>
  <w:num w:numId="29">
    <w:abstractNumId w:val="4"/>
  </w:num>
  <w:num w:numId="30">
    <w:abstractNumId w:val="3"/>
  </w:num>
  <w:num w:numId="31">
    <w:abstractNumId w:val="10"/>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7"/>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11"/>
  </w:num>
  <w:num w:numId="36">
    <w:abstractNumId w:val="17"/>
  </w:num>
  <w:num w:numId="37">
    <w:abstractNumId w:val="15"/>
  </w:num>
  <w:num w:numId="38">
    <w:abstractNumId w:val="28"/>
  </w:num>
  <w:num w:numId="39">
    <w:abstractNumId w:val="0"/>
  </w:num>
  <w:num w:numId="40">
    <w:abstractNumId w:val="2"/>
  </w:num>
  <w:num w:numId="41">
    <w:abstractNumId w:val="30"/>
  </w:num>
  <w:num w:numId="42">
    <w:abstractNumId w:val="12"/>
  </w:num>
  <w:num w:numId="43">
    <w:abstractNumId w:val="14"/>
  </w:num>
  <w:num w:numId="44">
    <w:abstractNumId w:val="25"/>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08C"/>
    <w:rsid w:val="0000313A"/>
    <w:rsid w:val="00036103"/>
    <w:rsid w:val="00041F97"/>
    <w:rsid w:val="00055EE0"/>
    <w:rsid w:val="00080615"/>
    <w:rsid w:val="00094A18"/>
    <w:rsid w:val="000A163A"/>
    <w:rsid w:val="000A5A91"/>
    <w:rsid w:val="000A5CB0"/>
    <w:rsid w:val="000A7212"/>
    <w:rsid w:val="000C252F"/>
    <w:rsid w:val="000C3CE0"/>
    <w:rsid w:val="000F3A54"/>
    <w:rsid w:val="000F48FC"/>
    <w:rsid w:val="00166E28"/>
    <w:rsid w:val="001B0CDA"/>
    <w:rsid w:val="001B6F61"/>
    <w:rsid w:val="001D68AC"/>
    <w:rsid w:val="00201052"/>
    <w:rsid w:val="00213B71"/>
    <w:rsid w:val="00231AAC"/>
    <w:rsid w:val="0025780C"/>
    <w:rsid w:val="00260CCC"/>
    <w:rsid w:val="002804D3"/>
    <w:rsid w:val="002C2027"/>
    <w:rsid w:val="002D277F"/>
    <w:rsid w:val="002F2E79"/>
    <w:rsid w:val="00317C43"/>
    <w:rsid w:val="003449A0"/>
    <w:rsid w:val="00362AB6"/>
    <w:rsid w:val="00363B35"/>
    <w:rsid w:val="00373F62"/>
    <w:rsid w:val="003D49EA"/>
    <w:rsid w:val="003F29B8"/>
    <w:rsid w:val="00401A09"/>
    <w:rsid w:val="00404263"/>
    <w:rsid w:val="004154E2"/>
    <w:rsid w:val="0041779F"/>
    <w:rsid w:val="00417D13"/>
    <w:rsid w:val="00424D56"/>
    <w:rsid w:val="004313D2"/>
    <w:rsid w:val="00432589"/>
    <w:rsid w:val="004359DF"/>
    <w:rsid w:val="00455AAF"/>
    <w:rsid w:val="004911A9"/>
    <w:rsid w:val="004C1ECB"/>
    <w:rsid w:val="004C1FF1"/>
    <w:rsid w:val="004C4E8A"/>
    <w:rsid w:val="004C75FA"/>
    <w:rsid w:val="004D4273"/>
    <w:rsid w:val="004E0C0E"/>
    <w:rsid w:val="004E3804"/>
    <w:rsid w:val="00520670"/>
    <w:rsid w:val="005349A6"/>
    <w:rsid w:val="00534D53"/>
    <w:rsid w:val="00544AF8"/>
    <w:rsid w:val="00553B25"/>
    <w:rsid w:val="00582A32"/>
    <w:rsid w:val="00584232"/>
    <w:rsid w:val="005A4D56"/>
    <w:rsid w:val="005B2826"/>
    <w:rsid w:val="005D4CEC"/>
    <w:rsid w:val="005E2E60"/>
    <w:rsid w:val="005F411C"/>
    <w:rsid w:val="00617B8D"/>
    <w:rsid w:val="00646885"/>
    <w:rsid w:val="006503EA"/>
    <w:rsid w:val="00650E13"/>
    <w:rsid w:val="00662EB7"/>
    <w:rsid w:val="0067135E"/>
    <w:rsid w:val="00677F6B"/>
    <w:rsid w:val="00680A20"/>
    <w:rsid w:val="00680ED5"/>
    <w:rsid w:val="00680F04"/>
    <w:rsid w:val="006A226A"/>
    <w:rsid w:val="006A5FB6"/>
    <w:rsid w:val="006E11A7"/>
    <w:rsid w:val="006E48EB"/>
    <w:rsid w:val="006F231A"/>
    <w:rsid w:val="006F408C"/>
    <w:rsid w:val="00712E9B"/>
    <w:rsid w:val="0072664F"/>
    <w:rsid w:val="0073554C"/>
    <w:rsid w:val="00740E61"/>
    <w:rsid w:val="0076178C"/>
    <w:rsid w:val="007703DE"/>
    <w:rsid w:val="0079299E"/>
    <w:rsid w:val="007A24B7"/>
    <w:rsid w:val="007A27D5"/>
    <w:rsid w:val="007D2BDD"/>
    <w:rsid w:val="00801994"/>
    <w:rsid w:val="00870DED"/>
    <w:rsid w:val="0087733E"/>
    <w:rsid w:val="00883554"/>
    <w:rsid w:val="008A649A"/>
    <w:rsid w:val="008D1309"/>
    <w:rsid w:val="008E21DE"/>
    <w:rsid w:val="008E4D86"/>
    <w:rsid w:val="008F5675"/>
    <w:rsid w:val="00925F0F"/>
    <w:rsid w:val="0092679E"/>
    <w:rsid w:val="00934946"/>
    <w:rsid w:val="00963307"/>
    <w:rsid w:val="009822DF"/>
    <w:rsid w:val="00992641"/>
    <w:rsid w:val="009969EB"/>
    <w:rsid w:val="00996E9A"/>
    <w:rsid w:val="009C7034"/>
    <w:rsid w:val="00A07E4A"/>
    <w:rsid w:val="00A11BA0"/>
    <w:rsid w:val="00A3708C"/>
    <w:rsid w:val="00A40352"/>
    <w:rsid w:val="00A60009"/>
    <w:rsid w:val="00A72F85"/>
    <w:rsid w:val="00A93A25"/>
    <w:rsid w:val="00AA094B"/>
    <w:rsid w:val="00AA20ED"/>
    <w:rsid w:val="00AB09DD"/>
    <w:rsid w:val="00AB12D5"/>
    <w:rsid w:val="00AC3526"/>
    <w:rsid w:val="00AC3EB9"/>
    <w:rsid w:val="00AC6B0B"/>
    <w:rsid w:val="00AC6DFB"/>
    <w:rsid w:val="00AD735D"/>
    <w:rsid w:val="00AE6F93"/>
    <w:rsid w:val="00AF0899"/>
    <w:rsid w:val="00B025D1"/>
    <w:rsid w:val="00B300A2"/>
    <w:rsid w:val="00B358C2"/>
    <w:rsid w:val="00B35BDF"/>
    <w:rsid w:val="00B603C0"/>
    <w:rsid w:val="00B64A4D"/>
    <w:rsid w:val="00B70F5F"/>
    <w:rsid w:val="00B80518"/>
    <w:rsid w:val="00B83AB4"/>
    <w:rsid w:val="00B87EA1"/>
    <w:rsid w:val="00BC7DBA"/>
    <w:rsid w:val="00BF5717"/>
    <w:rsid w:val="00C0421C"/>
    <w:rsid w:val="00C10202"/>
    <w:rsid w:val="00C20F33"/>
    <w:rsid w:val="00C21944"/>
    <w:rsid w:val="00C22950"/>
    <w:rsid w:val="00C327C5"/>
    <w:rsid w:val="00C47727"/>
    <w:rsid w:val="00C5296C"/>
    <w:rsid w:val="00C52C59"/>
    <w:rsid w:val="00C62C58"/>
    <w:rsid w:val="00C6534A"/>
    <w:rsid w:val="00C90DF2"/>
    <w:rsid w:val="00C92FAF"/>
    <w:rsid w:val="00CD25EB"/>
    <w:rsid w:val="00CE0944"/>
    <w:rsid w:val="00CE4DAF"/>
    <w:rsid w:val="00D042DB"/>
    <w:rsid w:val="00D056A1"/>
    <w:rsid w:val="00D13D7B"/>
    <w:rsid w:val="00D234BE"/>
    <w:rsid w:val="00D51FEF"/>
    <w:rsid w:val="00D62139"/>
    <w:rsid w:val="00D708A1"/>
    <w:rsid w:val="00DF74BA"/>
    <w:rsid w:val="00E13891"/>
    <w:rsid w:val="00E260AC"/>
    <w:rsid w:val="00E30DA3"/>
    <w:rsid w:val="00E62644"/>
    <w:rsid w:val="00E666B6"/>
    <w:rsid w:val="00E716F6"/>
    <w:rsid w:val="00E75C63"/>
    <w:rsid w:val="00EB33C5"/>
    <w:rsid w:val="00EB719B"/>
    <w:rsid w:val="00EC53E4"/>
    <w:rsid w:val="00ED0AB6"/>
    <w:rsid w:val="00ED74F2"/>
    <w:rsid w:val="00EE1D3D"/>
    <w:rsid w:val="00EE737C"/>
    <w:rsid w:val="00F04E71"/>
    <w:rsid w:val="00F10A81"/>
    <w:rsid w:val="00F564A5"/>
    <w:rsid w:val="00F704CE"/>
    <w:rsid w:val="00F7471C"/>
    <w:rsid w:val="00F854E5"/>
    <w:rsid w:val="00F9318C"/>
    <w:rsid w:val="00F960C0"/>
    <w:rsid w:val="00FB030B"/>
    <w:rsid w:val="00FB3B45"/>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88D4A4"/>
  <w15:chartTrackingRefBased/>
  <w15:docId w15:val="{52C12A92-F084-446C-BAAB-00AA3F290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DAF"/>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67135E"/>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67135E"/>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67135E"/>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paragraph" w:customStyle="1" w:styleId="Covertitle">
    <w:name w:val="Cover title"/>
    <w:basedOn w:val="Normal"/>
    <w:link w:val="CovertitleChar"/>
    <w:uiPriority w:val="3"/>
    <w:qFormat/>
    <w:rsid w:val="006E48EB"/>
    <w:pPr>
      <w:spacing w:before="3960"/>
      <w:outlineLvl w:val="0"/>
    </w:pPr>
    <w:rPr>
      <w:b/>
      <w:noProof/>
      <w:color w:val="FFFFFF" w:themeColor="background1"/>
      <w:sz w:val="120"/>
      <w:szCs w:val="120"/>
      <w:lang w:eastAsia="en-AU"/>
    </w:rPr>
  </w:style>
  <w:style w:type="paragraph" w:customStyle="1" w:styleId="Coversubtitle">
    <w:name w:val="Cover subtitle"/>
    <w:basedOn w:val="Normal"/>
    <w:link w:val="CoversubtitleChar"/>
    <w:uiPriority w:val="4"/>
    <w:qFormat/>
    <w:rsid w:val="00F704CE"/>
    <w:pPr>
      <w:pBdr>
        <w:left w:val="single" w:sz="48" w:space="25" w:color="9DC44D" w:themeColor="accent6"/>
      </w:pBdr>
      <w:spacing w:before="0"/>
      <w:ind w:left="709"/>
    </w:pPr>
    <w:rPr>
      <w:color w:val="FFFFFF" w:themeColor="background1"/>
      <w:sz w:val="60"/>
      <w:szCs w:val="60"/>
    </w:rPr>
  </w:style>
  <w:style w:type="character" w:customStyle="1" w:styleId="CovertitleChar">
    <w:name w:val="Cover title Char"/>
    <w:basedOn w:val="DefaultParagraphFont"/>
    <w:link w:val="Covertitle"/>
    <w:uiPriority w:val="3"/>
    <w:rsid w:val="006E48EB"/>
    <w:rPr>
      <w:b/>
      <w:noProof/>
      <w:color w:val="FFFFFF" w:themeColor="background1"/>
      <w:sz w:val="120"/>
      <w:szCs w:val="120"/>
      <w:lang w:eastAsia="en-AU"/>
    </w:rPr>
  </w:style>
  <w:style w:type="character" w:customStyle="1" w:styleId="CoversubtitleChar">
    <w:name w:val="Cover subtitle Char"/>
    <w:basedOn w:val="DefaultParagraphFont"/>
    <w:link w:val="Coversubtitle"/>
    <w:uiPriority w:val="4"/>
    <w:rsid w:val="00F704CE"/>
    <w:rPr>
      <w:color w:val="FFFFFF" w:themeColor="background1"/>
      <w:sz w:val="60"/>
      <w:szCs w:val="60"/>
    </w:rPr>
  </w:style>
  <w:style w:type="table" w:styleId="ListTable3-Accent2">
    <w:name w:val="List Table 3 Accent 2"/>
    <w:basedOn w:val="TableNormal"/>
    <w:uiPriority w:val="48"/>
    <w:rsid w:val="0067135E"/>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customStyle="1" w:styleId="NDISCommission">
    <w:name w:val="NDIS Commission"/>
    <w:basedOn w:val="ListTable3-Accent2"/>
    <w:uiPriority w:val="99"/>
    <w:rsid w:val="004359DF"/>
    <w:pPr>
      <w:spacing w:before="0"/>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themeColor="background1"/>
        <w:sz w:val="22"/>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BalloonText">
    <w:name w:val="Balloon Text"/>
    <w:basedOn w:val="Normal"/>
    <w:link w:val="BalloonTextChar"/>
    <w:uiPriority w:val="99"/>
    <w:semiHidden/>
    <w:unhideWhenUsed/>
    <w:rsid w:val="004359D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9DF"/>
    <w:rPr>
      <w:rFonts w:ascii="Segoe UI" w:hAnsi="Segoe UI" w:cs="Segoe UI"/>
      <w:sz w:val="18"/>
      <w:szCs w:val="18"/>
    </w:rPr>
  </w:style>
  <w:style w:type="paragraph" w:styleId="ListParagraph">
    <w:name w:val="List Paragraph"/>
    <w:basedOn w:val="Normal"/>
    <w:uiPriority w:val="34"/>
    <w:unhideWhenUsed/>
    <w:qFormat/>
    <w:rsid w:val="00ED74F2"/>
    <w:pPr>
      <w:ind w:left="720"/>
      <w:contextualSpacing/>
    </w:pPr>
  </w:style>
  <w:style w:type="character" w:styleId="CommentReference">
    <w:name w:val="annotation reference"/>
    <w:basedOn w:val="DefaultParagraphFont"/>
    <w:uiPriority w:val="99"/>
    <w:semiHidden/>
    <w:unhideWhenUsed/>
    <w:rsid w:val="00EB719B"/>
    <w:rPr>
      <w:sz w:val="16"/>
      <w:szCs w:val="16"/>
    </w:rPr>
  </w:style>
  <w:style w:type="paragraph" w:styleId="CommentText">
    <w:name w:val="annotation text"/>
    <w:basedOn w:val="Normal"/>
    <w:link w:val="CommentTextChar"/>
    <w:uiPriority w:val="99"/>
    <w:semiHidden/>
    <w:unhideWhenUsed/>
    <w:rsid w:val="00EB719B"/>
    <w:pPr>
      <w:spacing w:line="240" w:lineRule="auto"/>
    </w:pPr>
    <w:rPr>
      <w:sz w:val="20"/>
    </w:rPr>
  </w:style>
  <w:style w:type="character" w:customStyle="1" w:styleId="CommentTextChar">
    <w:name w:val="Comment Text Char"/>
    <w:basedOn w:val="DefaultParagraphFont"/>
    <w:link w:val="CommentText"/>
    <w:uiPriority w:val="99"/>
    <w:semiHidden/>
    <w:rsid w:val="00EB719B"/>
  </w:style>
  <w:style w:type="paragraph" w:styleId="CommentSubject">
    <w:name w:val="annotation subject"/>
    <w:basedOn w:val="CommentText"/>
    <w:next w:val="CommentText"/>
    <w:link w:val="CommentSubjectChar"/>
    <w:uiPriority w:val="99"/>
    <w:semiHidden/>
    <w:unhideWhenUsed/>
    <w:rsid w:val="00EB719B"/>
    <w:rPr>
      <w:b/>
      <w:bCs/>
    </w:rPr>
  </w:style>
  <w:style w:type="character" w:customStyle="1" w:styleId="CommentSubjectChar">
    <w:name w:val="Comment Subject Char"/>
    <w:basedOn w:val="CommentTextChar"/>
    <w:link w:val="CommentSubject"/>
    <w:uiPriority w:val="99"/>
    <w:semiHidden/>
    <w:rsid w:val="00EB719B"/>
    <w:rPr>
      <w:b/>
      <w:bCs/>
    </w:rPr>
  </w:style>
  <w:style w:type="paragraph" w:styleId="Revision">
    <w:name w:val="Revision"/>
    <w:hidden/>
    <w:uiPriority w:val="99"/>
    <w:semiHidden/>
    <w:rsid w:val="00C20F33"/>
    <w:pPr>
      <w:spacing w:before="0" w:after="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ndiscommission.gov.au/about/who-we-are/our-consultative-committe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Repor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6B73306A-6649-4883-99CC-6A826589E2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339EECD805D4342849EDE8015EAC016" ma:contentTypeVersion="" ma:contentTypeDescription="PDMS Document Site Content Type" ma:contentTypeScope="" ma:versionID="c7b6acc536b0576a2f7f3dca61951bb1">
  <xsd:schema xmlns:xsd="http://www.w3.org/2001/XMLSchema" xmlns:xs="http://www.w3.org/2001/XMLSchema" xmlns:p="http://schemas.microsoft.com/office/2006/metadata/properties" xmlns:ns2="6B73306A-6649-4883-99CC-6A826589E206" targetNamespace="http://schemas.microsoft.com/office/2006/metadata/properties" ma:root="true" ma:fieldsID="14e2def1dc85c170f3ae89a3649aacce" ns2:_="">
    <xsd:import namespace="6B73306A-6649-4883-99CC-6A826589E20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3306A-6649-4883-99CC-6A826589E20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23534-77BA-429B-ADFF-F61B73201116}">
  <ds:schemaRefs>
    <ds:schemaRef ds:uri="6B73306A-6649-4883-99CC-6A826589E206"/>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5FE30FA-96C7-4387-B4B7-DCB719FA4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3306A-6649-4883-99CC-6A826589E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02E5C1-B773-43C1-8377-DA628D7744B1}">
  <ds:schemaRefs>
    <ds:schemaRef ds:uri="http://schemas.microsoft.com/sharepoint/v3/contenttype/forms"/>
  </ds:schemaRefs>
</ds:datastoreItem>
</file>

<file path=customXml/itemProps4.xml><?xml version="1.0" encoding="utf-8"?>
<ds:datastoreItem xmlns:ds="http://schemas.openxmlformats.org/officeDocument/2006/customXml" ds:itemID="{C15EF1B7-2890-405B-A2AA-49E462BAD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8</TotalTime>
  <Pages>7</Pages>
  <Words>1608</Words>
  <Characters>8914</Characters>
  <Application>Microsoft Office Word</Application>
  <DocSecurity>0</DocSecurity>
  <Lines>177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STRACHAN, Niki</dc:creator>
  <cp:keywords>[SEC=OFFICIAL]</cp:keywords>
  <dc:description/>
  <cp:lastModifiedBy>RAMIREZ, Charissa</cp:lastModifiedBy>
  <cp:revision>5</cp:revision>
  <dcterms:created xsi:type="dcterms:W3CDTF">2023-05-04T05:10:00Z</dcterms:created>
  <dcterms:modified xsi:type="dcterms:W3CDTF">2023-05-09T01:22:00Z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1DAEB531E84845A9BF4F3492A080952B</vt:lpwstr>
  </property>
  <property fmtid="{D5CDD505-2E9C-101B-9397-08002B2CF9AE}" pid="9" name="PM_ProtectiveMarkingValue_Footer">
    <vt:lpwstr>OFFICIAL</vt:lpwstr>
  </property>
  <property fmtid="{D5CDD505-2E9C-101B-9397-08002B2CF9AE}" pid="10" name="PM_Originator_Hash_SHA1">
    <vt:lpwstr>39A28BA089445277F7DBFE78B363E533E410A056</vt:lpwstr>
  </property>
  <property fmtid="{D5CDD505-2E9C-101B-9397-08002B2CF9AE}" pid="11" name="PM_OriginationTimeStamp">
    <vt:lpwstr>2023-05-09T01:22:56Z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02AF2ADE4A8D2A58FBA760EEDDEB97BF</vt:lpwstr>
  </property>
  <property fmtid="{D5CDD505-2E9C-101B-9397-08002B2CF9AE}" pid="21" name="PM_Hash_Salt">
    <vt:lpwstr>0B8878C0EAB88C632661A81B5D20CF20</vt:lpwstr>
  </property>
  <property fmtid="{D5CDD505-2E9C-101B-9397-08002B2CF9AE}" pid="22" name="PM_Hash_SHA1">
    <vt:lpwstr>15BCE19790FBBECBE595604BCD53309E76638AEC</vt:lpwstr>
  </property>
  <property fmtid="{D5CDD505-2E9C-101B-9397-08002B2CF9AE}" pid="23" name="PM_OriginatorUserAccountName_SHA256">
    <vt:lpwstr>93BBC3100FC49FACB2A2A1CE3FE36FCD28D8BD81A887F61AAB38EFB17A428E61</vt:lpwstr>
  </property>
  <property fmtid="{D5CDD505-2E9C-101B-9397-08002B2CF9AE}" pid="24" name="PM_OriginatorDomainName_SHA256">
    <vt:lpwstr>CE53151D70EF3143B9B6CA1DC053F41E858E2C804CF2EE5AE813E5CCE407743B</vt:lpwstr>
  </property>
  <property fmtid="{D5CDD505-2E9C-101B-9397-08002B2CF9AE}" pid="25" name="PM_MinimumSecurityClassification">
    <vt:lpwstr/>
  </property>
  <property fmtid="{D5CDD505-2E9C-101B-9397-08002B2CF9AE}" pid="26" name="ContentTypeId">
    <vt:lpwstr>0x010100266966F133664895A6EE3632470D45F5005339EECD805D4342849EDE8015EAC016</vt:lpwstr>
  </property>
  <property fmtid="{D5CDD505-2E9C-101B-9397-08002B2CF9AE}" pid="27" name="PM_SecurityClassification_Prev">
    <vt:lpwstr>OFFICIAL</vt:lpwstr>
  </property>
  <property fmtid="{D5CDD505-2E9C-101B-9397-08002B2CF9AE}" pid="28" name="PM_Qualifier_Prev">
    <vt:lpwstr/>
  </property>
</Properties>
</file>