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F5A" w:rsidRDefault="001425AD" w:rsidP="00005315">
      <w:r>
        <w:t xml:space="preserve">Dear </w:t>
      </w:r>
      <w:r w:rsidR="00202FE2">
        <w:t>NDIS Provider</w:t>
      </w:r>
    </w:p>
    <w:p w:rsidR="00BE7940" w:rsidRDefault="00BE7940" w:rsidP="00BE7940">
      <w:pPr>
        <w:pStyle w:val="Heading2"/>
      </w:pPr>
      <w:r>
        <w:t xml:space="preserve">A new national system of quality and safeguards in the NDIS </w:t>
      </w:r>
    </w:p>
    <w:p w:rsidR="003D7CFE" w:rsidRDefault="00551B0A" w:rsidP="00FB037C">
      <w:r>
        <w:rPr>
          <w:rFonts w:eastAsia="Calibri" w:cstheme="minorHAnsi"/>
        </w:rPr>
        <w:t xml:space="preserve">On </w:t>
      </w:r>
      <w:r w:rsidR="00595240">
        <w:rPr>
          <w:rFonts w:eastAsia="Calibri" w:cstheme="minorHAnsi"/>
        </w:rPr>
        <w:t>1 July 2019</w:t>
      </w:r>
      <w:r w:rsidR="00FB037C" w:rsidRPr="00FB037C">
        <w:rPr>
          <w:rFonts w:eastAsia="Calibri" w:cstheme="minorHAnsi"/>
        </w:rPr>
        <w:t xml:space="preserve">, the NDIS </w:t>
      </w:r>
      <w:r w:rsidR="00FB037C">
        <w:rPr>
          <w:rFonts w:eastAsia="Calibri" w:cstheme="minorHAnsi"/>
        </w:rPr>
        <w:t xml:space="preserve">Quality and Safeguards </w:t>
      </w:r>
      <w:r w:rsidR="00FB037C" w:rsidRPr="00FB037C">
        <w:rPr>
          <w:rFonts w:eastAsia="Calibri" w:cstheme="minorHAnsi"/>
        </w:rPr>
        <w:t xml:space="preserve">Commission </w:t>
      </w:r>
      <w:r w:rsidR="00FB037C">
        <w:rPr>
          <w:rFonts w:eastAsia="Calibri" w:cstheme="minorHAnsi"/>
        </w:rPr>
        <w:t xml:space="preserve">(NDIS Commission) </w:t>
      </w:r>
      <w:r w:rsidR="00FB037C" w:rsidRPr="00FB037C">
        <w:rPr>
          <w:rFonts w:eastAsia="Calibri" w:cstheme="minorHAnsi"/>
        </w:rPr>
        <w:t>will commence operati</w:t>
      </w:r>
      <w:r>
        <w:rPr>
          <w:rFonts w:eastAsia="Calibri" w:cstheme="minorHAnsi"/>
        </w:rPr>
        <w:t>ng</w:t>
      </w:r>
      <w:r w:rsidR="00FB037C" w:rsidRPr="00FB037C">
        <w:rPr>
          <w:rFonts w:eastAsia="Calibri" w:cstheme="minorHAnsi"/>
        </w:rPr>
        <w:t xml:space="preserve"> in</w:t>
      </w:r>
      <w:r w:rsidR="00595240">
        <w:rPr>
          <w:rFonts w:eastAsia="Calibri" w:cstheme="minorHAnsi"/>
        </w:rPr>
        <w:t xml:space="preserve"> Tasmania, Victoria, the Australian Capital Territory, Queensland, and the Northern Territory.</w:t>
      </w:r>
      <w:r w:rsidR="00FB037C">
        <w:rPr>
          <w:rFonts w:eastAsia="Calibri" w:cstheme="minorHAnsi"/>
        </w:rPr>
        <w:t xml:space="preserve"> </w:t>
      </w:r>
      <w:r w:rsidR="003D7CFE">
        <w:t xml:space="preserve">The </w:t>
      </w:r>
      <w:r w:rsidR="00F97C7D">
        <w:t xml:space="preserve">NDIS </w:t>
      </w:r>
      <w:r w:rsidR="003D7CFE">
        <w:t xml:space="preserve">Commission will commence in Western Australia on 1 July 2020. </w:t>
      </w:r>
    </w:p>
    <w:p w:rsidR="009A20F0" w:rsidRDefault="009A20F0" w:rsidP="00346BCB">
      <w:r>
        <w:t>The establishment of the NDIS Commission, and the responsib</w:t>
      </w:r>
      <w:r w:rsidR="00551B0A">
        <w:t>ilities it has been given</w:t>
      </w:r>
      <w:r>
        <w:t>, arise from</w:t>
      </w:r>
      <w:r w:rsidR="00346BCB" w:rsidRPr="00346BCB">
        <w:t xml:space="preserve"> </w:t>
      </w:r>
      <w:r w:rsidR="00F97C7D">
        <w:t xml:space="preserve">the </w:t>
      </w:r>
      <w:r w:rsidR="00346BCB" w:rsidRPr="00346BCB">
        <w:t>NDIS Quality and Safeguarding Framework that was agreed by all Australian governments in January 2017 following extensive consultation. The N</w:t>
      </w:r>
      <w:r w:rsidR="00551B0A">
        <w:t xml:space="preserve">ational </w:t>
      </w:r>
      <w:r w:rsidR="00346BCB" w:rsidRPr="00346BCB">
        <w:t>D</w:t>
      </w:r>
      <w:r w:rsidR="00551B0A">
        <w:t xml:space="preserve">isability </w:t>
      </w:r>
      <w:r w:rsidR="00346BCB" w:rsidRPr="00346BCB">
        <w:t>I</w:t>
      </w:r>
      <w:r w:rsidR="00551B0A">
        <w:t xml:space="preserve">nsurance </w:t>
      </w:r>
      <w:r w:rsidR="00346BCB" w:rsidRPr="00346BCB">
        <w:t>S</w:t>
      </w:r>
      <w:r w:rsidR="00551B0A">
        <w:t>cheme</w:t>
      </w:r>
      <w:r w:rsidR="00346BCB" w:rsidRPr="00346BCB">
        <w:t xml:space="preserve"> Act 2013 was changed in December 2017 to give effect to that framework.</w:t>
      </w:r>
    </w:p>
    <w:p w:rsidR="009A20F0" w:rsidRPr="009A20F0" w:rsidRDefault="009A20F0" w:rsidP="009A20F0">
      <w:r w:rsidRPr="009A20F0">
        <w:t xml:space="preserve">This letter sets out the changes that will affect you as a </w:t>
      </w:r>
      <w:r w:rsidR="00A55E22" w:rsidRPr="009A20F0">
        <w:t xml:space="preserve">registered </w:t>
      </w:r>
      <w:r w:rsidRPr="009A20F0">
        <w:t>NDIS provider when the NDIS Commission starts operati</w:t>
      </w:r>
      <w:r w:rsidR="00551B0A">
        <w:t>ng</w:t>
      </w:r>
      <w:r w:rsidRPr="009A20F0">
        <w:t xml:space="preserve"> in your state or territory.</w:t>
      </w:r>
    </w:p>
    <w:p w:rsidR="00FB037C" w:rsidRDefault="00BE7940" w:rsidP="00FB037C">
      <w:pPr>
        <w:rPr>
          <w:rFonts w:eastAsia="Calibri" w:cstheme="minorHAnsi"/>
        </w:rPr>
      </w:pPr>
      <w:r>
        <w:rPr>
          <w:color w:val="auto"/>
        </w:rPr>
        <w:t>The NDIS Commission is a</w:t>
      </w:r>
      <w:r w:rsidR="00F90862">
        <w:rPr>
          <w:color w:val="auto"/>
        </w:rPr>
        <w:t xml:space="preserve"> new</w:t>
      </w:r>
      <w:r>
        <w:rPr>
          <w:color w:val="auto"/>
        </w:rPr>
        <w:t xml:space="preserve"> independent government </w:t>
      </w:r>
      <w:r w:rsidR="00F90862">
        <w:rPr>
          <w:color w:val="auto"/>
        </w:rPr>
        <w:t>agency</w:t>
      </w:r>
      <w:r>
        <w:rPr>
          <w:color w:val="auto"/>
        </w:rPr>
        <w:t xml:space="preserve"> that</w:t>
      </w:r>
      <w:r w:rsidR="00A55E22">
        <w:rPr>
          <w:color w:val="auto"/>
        </w:rPr>
        <w:t xml:space="preserve"> regulates the provision of supports and services to participants under the NDIS. It</w:t>
      </w:r>
      <w:r>
        <w:rPr>
          <w:color w:val="auto"/>
        </w:rPr>
        <w:t xml:space="preserve"> work</w:t>
      </w:r>
      <w:r w:rsidR="00A55E22">
        <w:rPr>
          <w:color w:val="auto"/>
        </w:rPr>
        <w:t>s</w:t>
      </w:r>
      <w:r>
        <w:rPr>
          <w:color w:val="auto"/>
        </w:rPr>
        <w:t xml:space="preserve"> to improve the quality of NDIS services and supports, prevent harm </w:t>
      </w:r>
      <w:r w:rsidR="00A55E22">
        <w:rPr>
          <w:color w:val="auto"/>
        </w:rPr>
        <w:t xml:space="preserve">to </w:t>
      </w:r>
      <w:r>
        <w:rPr>
          <w:color w:val="auto"/>
        </w:rPr>
        <w:t xml:space="preserve">and safeguard the rights of participants, investigate and resolve </w:t>
      </w:r>
      <w:r w:rsidR="00A55E22">
        <w:rPr>
          <w:color w:val="auto"/>
        </w:rPr>
        <w:t>complaints relating to services and supports</w:t>
      </w:r>
      <w:r>
        <w:rPr>
          <w:color w:val="auto"/>
        </w:rPr>
        <w:t xml:space="preserve">, and strengthen the skills and knowledge of providers and </w:t>
      </w:r>
      <w:r w:rsidR="00A55E22">
        <w:rPr>
          <w:color w:val="auto"/>
        </w:rPr>
        <w:t xml:space="preserve">NDIS </w:t>
      </w:r>
      <w:r>
        <w:rPr>
          <w:color w:val="auto"/>
        </w:rPr>
        <w:t xml:space="preserve">participants across Australia. </w:t>
      </w:r>
      <w:r w:rsidR="00FB037C" w:rsidRPr="00FB037C">
        <w:rPr>
          <w:rFonts w:eastAsia="Calibri" w:cstheme="minorHAnsi"/>
        </w:rPr>
        <w:t xml:space="preserve">It </w:t>
      </w:r>
      <w:r w:rsidR="00A55E22">
        <w:rPr>
          <w:rFonts w:eastAsia="Calibri" w:cstheme="minorHAnsi"/>
        </w:rPr>
        <w:t xml:space="preserve">is progressively </w:t>
      </w:r>
      <w:r w:rsidR="00FB037C" w:rsidRPr="00FB037C">
        <w:rPr>
          <w:rFonts w:eastAsia="Calibri" w:cstheme="minorHAnsi"/>
        </w:rPr>
        <w:t>replac</w:t>
      </w:r>
      <w:r w:rsidR="00A55E22">
        <w:rPr>
          <w:rFonts w:eastAsia="Calibri" w:cstheme="minorHAnsi"/>
        </w:rPr>
        <w:t>ing</w:t>
      </w:r>
      <w:r w:rsidR="00FB037C" w:rsidRPr="00FB037C">
        <w:rPr>
          <w:rFonts w:eastAsia="Calibri" w:cstheme="minorHAnsi"/>
        </w:rPr>
        <w:t xml:space="preserve"> the various quality and safeguards arrangements that have been in place in states and territories</w:t>
      </w:r>
      <w:r w:rsidR="000B3B71">
        <w:rPr>
          <w:rFonts w:eastAsia="Calibri" w:cstheme="minorHAnsi"/>
        </w:rPr>
        <w:t>, creating a unified and consistent national system</w:t>
      </w:r>
      <w:r w:rsidR="00FB037C" w:rsidRPr="00FB037C">
        <w:rPr>
          <w:rFonts w:eastAsia="Calibri" w:cstheme="minorHAnsi"/>
        </w:rPr>
        <w:t xml:space="preserve">. </w:t>
      </w:r>
    </w:p>
    <w:p w:rsidR="00005315" w:rsidRPr="00641ABD" w:rsidRDefault="00005315" w:rsidP="00005315">
      <w:r w:rsidRPr="00641ABD">
        <w:t>The NDIS Commission ha</w:t>
      </w:r>
      <w:r w:rsidR="00A55E22">
        <w:t>s</w:t>
      </w:r>
      <w:r w:rsidRPr="00641ABD">
        <w:t xml:space="preserve"> a focus on </w:t>
      </w:r>
      <w:r>
        <w:t xml:space="preserve">development and </w:t>
      </w:r>
      <w:r w:rsidRPr="00641ABD">
        <w:t>education</w:t>
      </w:r>
      <w:r>
        <w:t xml:space="preserve"> as well as compliance and monitoring, and work</w:t>
      </w:r>
      <w:r w:rsidR="00A55E22">
        <w:t>s</w:t>
      </w:r>
      <w:r>
        <w:t xml:space="preserve"> with p</w:t>
      </w:r>
      <w:r w:rsidRPr="00641ABD">
        <w:t>eople with disability, NDIS providers and workers</w:t>
      </w:r>
      <w:r>
        <w:t xml:space="preserve"> to improve their skills and knowledge</w:t>
      </w:r>
      <w:r w:rsidRPr="00641ABD">
        <w:t xml:space="preserve">. </w:t>
      </w:r>
    </w:p>
    <w:p w:rsidR="001425AD" w:rsidRDefault="001B78D3" w:rsidP="001425AD">
      <w:pPr>
        <w:pStyle w:val="Heading2"/>
      </w:pPr>
      <w:r>
        <w:t>Your registration will automatically transfer on 1 July</w:t>
      </w:r>
      <w:r w:rsidR="00672773">
        <w:t xml:space="preserve"> 2019</w:t>
      </w:r>
    </w:p>
    <w:p w:rsidR="00970C79" w:rsidRDefault="00970C79" w:rsidP="004A5402">
      <w:r>
        <w:t xml:space="preserve">You do not need to do anything </w:t>
      </w:r>
      <w:r w:rsidR="003818B7">
        <w:t xml:space="preserve">before 1 July </w:t>
      </w:r>
      <w:r>
        <w:t>to continue to be registered</w:t>
      </w:r>
      <w:r w:rsidR="003818B7">
        <w:t>.</w:t>
      </w:r>
      <w:r w:rsidR="00346BCB">
        <w:t xml:space="preserve"> Transitional rules </w:t>
      </w:r>
      <w:r w:rsidR="00A55E22">
        <w:t>transfer</w:t>
      </w:r>
      <w:r w:rsidR="00346BCB">
        <w:t xml:space="preserve"> </w:t>
      </w:r>
      <w:r w:rsidR="001412F6">
        <w:t>y</w:t>
      </w:r>
      <w:r w:rsidR="00346BCB">
        <w:t>our existing registration</w:t>
      </w:r>
      <w:r w:rsidR="00A55E22">
        <w:t xml:space="preserve"> with the National Disability Insurance Agency (NDIA)</w:t>
      </w:r>
      <w:r w:rsidR="00346BCB">
        <w:t xml:space="preserve"> to the NDIS Commission. You will receive a new certificate of registration</w:t>
      </w:r>
      <w:r w:rsidR="009A20F0">
        <w:t xml:space="preserve"> from the NDIS Commission</w:t>
      </w:r>
      <w:r w:rsidR="00346BCB">
        <w:t xml:space="preserve"> by 1 July.</w:t>
      </w:r>
      <w:r>
        <w:t xml:space="preserve"> </w:t>
      </w:r>
    </w:p>
    <w:p w:rsidR="004503E8" w:rsidRDefault="004A5402" w:rsidP="004503E8">
      <w:pPr>
        <w:pStyle w:val="Bullet1"/>
        <w:numPr>
          <w:ilvl w:val="0"/>
          <w:numId w:val="0"/>
        </w:numPr>
      </w:pPr>
      <w:r w:rsidRPr="00ED0247">
        <w:t xml:space="preserve">The NDIS Commission recognises that it </w:t>
      </w:r>
      <w:r w:rsidR="00346BCB" w:rsidRPr="00ED0247">
        <w:t>will be necessary to phase</w:t>
      </w:r>
      <w:r w:rsidR="00A55E22">
        <w:t xml:space="preserve"> </w:t>
      </w:r>
      <w:r w:rsidR="00346BCB" w:rsidRPr="00ED0247">
        <w:t>in some obligations</w:t>
      </w:r>
      <w:r w:rsidR="00A55E22">
        <w:t xml:space="preserve"> and</w:t>
      </w:r>
      <w:r w:rsidR="00346BCB" w:rsidRPr="00ED0247">
        <w:t xml:space="preserve"> r</w:t>
      </w:r>
      <w:r w:rsidRPr="00ED0247">
        <w:t>egistration renewals will</w:t>
      </w:r>
      <w:r w:rsidR="00346BCB" w:rsidRPr="00ED0247">
        <w:t xml:space="preserve"> </w:t>
      </w:r>
      <w:r w:rsidRPr="00ED0247">
        <w:t>be phased</w:t>
      </w:r>
      <w:r w:rsidR="00D26A5D">
        <w:t xml:space="preserve">.  The certificate of registration will set a renewal date for registration and list your current registration groups.  </w:t>
      </w:r>
      <w:r>
        <w:t xml:space="preserve">The </w:t>
      </w:r>
      <w:r w:rsidR="00C10F76">
        <w:t xml:space="preserve">NDIS Commission </w:t>
      </w:r>
      <w:r>
        <w:t xml:space="preserve">will take into account your organisation’s registration groups, the </w:t>
      </w:r>
      <w:r w:rsidR="00F90862">
        <w:t xml:space="preserve">currency </w:t>
      </w:r>
      <w:r>
        <w:t>of past compliance aud</w:t>
      </w:r>
      <w:r w:rsidR="00970C79">
        <w:t>its, and any other relevant factors</w:t>
      </w:r>
      <w:r w:rsidR="00F97C7D">
        <w:t xml:space="preserve"> in determining the renewal date for your registration. </w:t>
      </w:r>
      <w:r w:rsidR="004503E8" w:rsidRPr="004503E8">
        <w:t xml:space="preserve"> </w:t>
      </w:r>
      <w:r w:rsidR="004503E8">
        <w:t>At the time of your registration renewal</w:t>
      </w:r>
      <w:r w:rsidR="00F90862">
        <w:t>,</w:t>
      </w:r>
      <w:r w:rsidR="004503E8">
        <w:t xml:space="preserve"> </w:t>
      </w:r>
      <w:r w:rsidR="004503E8" w:rsidRPr="00A043C2">
        <w:t xml:space="preserve">you will need to demonstrate that your organisation </w:t>
      </w:r>
      <w:r w:rsidR="001B7E0A">
        <w:t>and key personnel are suitable to operate in the NDIS and your organisation delivers services and supports in accordance with</w:t>
      </w:r>
      <w:r w:rsidR="004503E8" w:rsidRPr="00A043C2">
        <w:t xml:space="preserve"> the new NDIS Practice Standards.</w:t>
      </w:r>
    </w:p>
    <w:p w:rsidR="004A5402" w:rsidRDefault="00B93EF7" w:rsidP="00A23FF1">
      <w:r>
        <w:t>You should</w:t>
      </w:r>
      <w:r w:rsidR="00774097">
        <w:t xml:space="preserve"> </w:t>
      </w:r>
      <w:r w:rsidR="00774097" w:rsidRPr="00774097">
        <w:t xml:space="preserve">check </w:t>
      </w:r>
      <w:r w:rsidR="00774097">
        <w:t>your</w:t>
      </w:r>
      <w:r w:rsidR="00774097" w:rsidRPr="00774097">
        <w:t xml:space="preserve"> </w:t>
      </w:r>
      <w:r>
        <w:t xml:space="preserve">organisation’s </w:t>
      </w:r>
      <w:r w:rsidR="00774097" w:rsidRPr="00774097">
        <w:t xml:space="preserve">details and registration groups in the NDIA’s provider portal to make sure </w:t>
      </w:r>
      <w:r w:rsidR="00774097">
        <w:t>the</w:t>
      </w:r>
      <w:r w:rsidR="00774097" w:rsidRPr="00774097">
        <w:t xml:space="preserve"> information </w:t>
      </w:r>
      <w:r>
        <w:t>that is</w:t>
      </w:r>
      <w:r w:rsidR="00774097" w:rsidRPr="00774097">
        <w:t xml:space="preserve"> transferred</w:t>
      </w:r>
      <w:r w:rsidR="00774097">
        <w:t xml:space="preserve"> </w:t>
      </w:r>
      <w:r>
        <w:t xml:space="preserve">to the NDIS Commission </w:t>
      </w:r>
      <w:r w:rsidR="00774097">
        <w:t>is correct</w:t>
      </w:r>
      <w:r w:rsidR="00191A3D">
        <w:t xml:space="preserve"> </w:t>
      </w:r>
      <w:r w:rsidR="00191A3D" w:rsidRPr="00BA4C47">
        <w:t>before 21 June 2019</w:t>
      </w:r>
      <w:r w:rsidR="00774097" w:rsidRPr="00BA4C47">
        <w:t>.</w:t>
      </w:r>
    </w:p>
    <w:p w:rsidR="00A40279" w:rsidRDefault="00A40279" w:rsidP="00A23FF1"/>
    <w:p w:rsidR="001425AD" w:rsidRDefault="001425AD" w:rsidP="001425AD">
      <w:pPr>
        <w:pStyle w:val="Heading2"/>
      </w:pPr>
      <w:r>
        <w:lastRenderedPageBreak/>
        <w:t>New requirements for registered providers</w:t>
      </w:r>
    </w:p>
    <w:p w:rsidR="001425AD" w:rsidRDefault="004612D6" w:rsidP="001425AD">
      <w:r>
        <w:t>When your registration tra</w:t>
      </w:r>
      <w:r w:rsidR="001329B2">
        <w:t xml:space="preserve">nsfers to the NDIS Commission </w:t>
      </w:r>
      <w:r w:rsidR="00A55E22">
        <w:t xml:space="preserve">on </w:t>
      </w:r>
      <w:r w:rsidR="001425AD">
        <w:t xml:space="preserve">1 July, </w:t>
      </w:r>
      <w:r w:rsidR="00636BD3">
        <w:t>you wil</w:t>
      </w:r>
      <w:r w:rsidR="001329B2">
        <w:t>l be required to</w:t>
      </w:r>
      <w:r w:rsidR="001425AD">
        <w:t>:</w:t>
      </w:r>
    </w:p>
    <w:p w:rsidR="001425AD" w:rsidRPr="00A043C2" w:rsidRDefault="00877D22" w:rsidP="00005315">
      <w:pPr>
        <w:pStyle w:val="Bullet1"/>
        <w:spacing w:before="120" w:after="120"/>
      </w:pPr>
      <w:r w:rsidRPr="00A043C2">
        <w:t xml:space="preserve">comply with </w:t>
      </w:r>
      <w:r w:rsidR="001425AD" w:rsidRPr="00A043C2">
        <w:t xml:space="preserve">the </w:t>
      </w:r>
      <w:r w:rsidR="001329B2" w:rsidRPr="00A043C2">
        <w:t>NDIS Code of Conduct, covering providers and workers</w:t>
      </w:r>
    </w:p>
    <w:p w:rsidR="003B6D0B" w:rsidRPr="00A043C2" w:rsidRDefault="003B6D0B" w:rsidP="008C3D45">
      <w:pPr>
        <w:pStyle w:val="Bullet1"/>
        <w:spacing w:before="120" w:after="120"/>
      </w:pPr>
      <w:r w:rsidRPr="00A043C2">
        <w:rPr>
          <w:rFonts w:ascii="Calibri" w:hAnsi="Calibri" w:cs="Calibri"/>
          <w:szCs w:val="22"/>
        </w:rPr>
        <w:t xml:space="preserve">implement </w:t>
      </w:r>
      <w:r w:rsidR="00A043C2" w:rsidRPr="00A043C2">
        <w:rPr>
          <w:rFonts w:ascii="Calibri" w:hAnsi="Calibri" w:cs="Calibri"/>
          <w:szCs w:val="22"/>
        </w:rPr>
        <w:t xml:space="preserve">an </w:t>
      </w:r>
      <w:r w:rsidRPr="00A043C2">
        <w:rPr>
          <w:rFonts w:ascii="Calibri" w:hAnsi="Calibri" w:cs="Calibri"/>
          <w:szCs w:val="22"/>
        </w:rPr>
        <w:t xml:space="preserve">internal incident reporting system, including the submission of “reportable incidents” </w:t>
      </w:r>
      <w:r w:rsidR="00A55E22">
        <w:rPr>
          <w:rFonts w:ascii="Calibri" w:hAnsi="Calibri" w:cs="Calibri"/>
          <w:szCs w:val="22"/>
        </w:rPr>
        <w:t xml:space="preserve">reports </w:t>
      </w:r>
      <w:r w:rsidR="005D56A7">
        <w:rPr>
          <w:rFonts w:ascii="Calibri" w:hAnsi="Calibri" w:cs="Calibri"/>
          <w:szCs w:val="22"/>
        </w:rPr>
        <w:t xml:space="preserve"> </w:t>
      </w:r>
      <w:r w:rsidRPr="00A043C2">
        <w:rPr>
          <w:rFonts w:ascii="Calibri" w:hAnsi="Calibri" w:cs="Calibri"/>
          <w:szCs w:val="22"/>
        </w:rPr>
        <w:t>to the NDIS Commission</w:t>
      </w:r>
    </w:p>
    <w:p w:rsidR="001425AD" w:rsidRPr="00A043C2" w:rsidRDefault="00C10F76" w:rsidP="008C3D45">
      <w:pPr>
        <w:pStyle w:val="Bullet1"/>
        <w:spacing w:before="120" w:after="120"/>
      </w:pPr>
      <w:r>
        <w:t xml:space="preserve">manage </w:t>
      </w:r>
      <w:r w:rsidR="001425AD" w:rsidRPr="00A043C2">
        <w:t>complaint</w:t>
      </w:r>
      <w:r>
        <w:t>s effectively</w:t>
      </w:r>
    </w:p>
    <w:p w:rsidR="001425AD" w:rsidRPr="00A043C2" w:rsidRDefault="00970C79" w:rsidP="00005315">
      <w:pPr>
        <w:pStyle w:val="Bullet1"/>
        <w:spacing w:before="120" w:after="120"/>
      </w:pPr>
      <w:r w:rsidRPr="00A043C2">
        <w:t xml:space="preserve">screen workers in accordance with the arrangements in </w:t>
      </w:r>
      <w:r w:rsidR="0018227B">
        <w:t>your state or territory</w:t>
      </w:r>
      <w:r w:rsidR="00F36C71" w:rsidRPr="00A043C2">
        <w:t>, and</w:t>
      </w:r>
    </w:p>
    <w:p w:rsidR="001425AD" w:rsidRPr="00A043C2" w:rsidRDefault="00F36C71" w:rsidP="00005315">
      <w:pPr>
        <w:pStyle w:val="Bullet1"/>
        <w:spacing w:before="120" w:after="120"/>
      </w:pPr>
      <w:proofErr w:type="gramStart"/>
      <w:r w:rsidRPr="00A043C2">
        <w:t>meet</w:t>
      </w:r>
      <w:proofErr w:type="gramEnd"/>
      <w:r w:rsidRPr="00A043C2">
        <w:t xml:space="preserve"> </w:t>
      </w:r>
      <w:r w:rsidR="001425AD" w:rsidRPr="00A043C2">
        <w:t xml:space="preserve">behaviour support </w:t>
      </w:r>
      <w:r w:rsidRPr="00A043C2">
        <w:t xml:space="preserve">reporting obligations, if these apply to your </w:t>
      </w:r>
      <w:r w:rsidR="006A0846" w:rsidRPr="00A043C2">
        <w:t>organisation</w:t>
      </w:r>
      <w:r w:rsidRPr="00A043C2">
        <w:t xml:space="preserve">. </w:t>
      </w:r>
    </w:p>
    <w:p w:rsidR="00A043C2" w:rsidRPr="00A043C2" w:rsidRDefault="003B6D0B" w:rsidP="00A043C2">
      <w:pPr>
        <w:pStyle w:val="Bullet1"/>
        <w:numPr>
          <w:ilvl w:val="0"/>
          <w:numId w:val="0"/>
        </w:numPr>
      </w:pPr>
      <w:r w:rsidRPr="00A043C2">
        <w:rPr>
          <w:rFonts w:ascii="Calibri" w:hAnsi="Calibri" w:cs="Calibri"/>
          <w:szCs w:val="22"/>
        </w:rPr>
        <w:t xml:space="preserve">From 1 July all registered providers are required to </w:t>
      </w:r>
      <w:r w:rsidR="00A043C2" w:rsidRPr="00A043C2">
        <w:rPr>
          <w:rFonts w:ascii="Calibri" w:hAnsi="Calibri" w:cs="Calibri"/>
          <w:szCs w:val="22"/>
        </w:rPr>
        <w:t>report</w:t>
      </w:r>
      <w:r w:rsidRPr="00A043C2">
        <w:rPr>
          <w:rFonts w:ascii="Calibri" w:hAnsi="Calibri" w:cs="Calibri"/>
          <w:szCs w:val="22"/>
        </w:rPr>
        <w:t xml:space="preserve"> to the NDIS Commission </w:t>
      </w:r>
      <w:r w:rsidR="009107DB">
        <w:rPr>
          <w:rFonts w:ascii="Calibri" w:hAnsi="Calibri" w:cs="Calibri"/>
          <w:szCs w:val="22"/>
        </w:rPr>
        <w:t xml:space="preserve">serious </w:t>
      </w:r>
      <w:r w:rsidRPr="00A043C2">
        <w:rPr>
          <w:rFonts w:ascii="Calibri" w:hAnsi="Calibri" w:cs="Calibri"/>
          <w:szCs w:val="22"/>
        </w:rPr>
        <w:t xml:space="preserve">incidents </w:t>
      </w:r>
      <w:r w:rsidR="00437E52">
        <w:rPr>
          <w:rFonts w:ascii="Calibri" w:hAnsi="Calibri" w:cs="Calibri"/>
          <w:szCs w:val="22"/>
        </w:rPr>
        <w:t>(including allegations)</w:t>
      </w:r>
      <w:r w:rsidR="00A8324E">
        <w:rPr>
          <w:rFonts w:ascii="Calibri" w:hAnsi="Calibri" w:cs="Calibri"/>
          <w:szCs w:val="22"/>
        </w:rPr>
        <w:t xml:space="preserve"> </w:t>
      </w:r>
      <w:r w:rsidR="009107DB">
        <w:rPr>
          <w:rFonts w:ascii="Calibri" w:hAnsi="Calibri" w:cs="Calibri"/>
          <w:szCs w:val="22"/>
        </w:rPr>
        <w:t>that occur in connection with the provision of supports and services</w:t>
      </w:r>
      <w:r w:rsidRPr="00A043C2">
        <w:rPr>
          <w:rFonts w:ascii="Calibri" w:hAnsi="Calibri" w:cs="Calibri"/>
          <w:szCs w:val="22"/>
        </w:rPr>
        <w:t xml:space="preserve">. Reportable incidents include </w:t>
      </w:r>
      <w:r w:rsidR="00A043C2" w:rsidRPr="00A043C2">
        <w:rPr>
          <w:rFonts w:ascii="Calibri" w:hAnsi="Calibri" w:cs="Calibri"/>
          <w:szCs w:val="22"/>
        </w:rPr>
        <w:t>d</w:t>
      </w:r>
      <w:r w:rsidR="00A043C2" w:rsidRPr="00A043C2">
        <w:t>eath, serious injury, abuse or neglect, unlawful sexual or physical c</w:t>
      </w:r>
      <w:r w:rsidR="00072E54">
        <w:t>ontact</w:t>
      </w:r>
      <w:r w:rsidR="009107DB">
        <w:t xml:space="preserve"> with or</w:t>
      </w:r>
      <w:r w:rsidR="00072E54">
        <w:t xml:space="preserve"> </w:t>
      </w:r>
      <w:r w:rsidR="00A043C2" w:rsidRPr="00A043C2">
        <w:t>assault</w:t>
      </w:r>
      <w:r w:rsidR="009107DB">
        <w:t xml:space="preserve"> of an NDIS participant</w:t>
      </w:r>
      <w:r w:rsidR="00A043C2" w:rsidRPr="00A043C2">
        <w:t xml:space="preserve">, sexual misconduct </w:t>
      </w:r>
      <w:r w:rsidR="009107DB">
        <w:t>committed against or in the presence of a person with disability</w:t>
      </w:r>
      <w:r w:rsidR="00A8324E">
        <w:t>,</w:t>
      </w:r>
      <w:r w:rsidR="009107DB">
        <w:t xml:space="preserve"> </w:t>
      </w:r>
      <w:r w:rsidR="00A043C2" w:rsidRPr="00A043C2">
        <w:t>and unauthorised restrictive practices.</w:t>
      </w:r>
    </w:p>
    <w:p w:rsidR="00253B88" w:rsidRPr="00217376" w:rsidRDefault="00217376" w:rsidP="00253B88">
      <w:pPr>
        <w:pStyle w:val="Bullet1"/>
        <w:numPr>
          <w:ilvl w:val="0"/>
          <w:numId w:val="0"/>
        </w:numPr>
        <w:rPr>
          <w:rFonts w:ascii="Calibri" w:hAnsi="Calibri" w:cs="Calibri"/>
          <w:szCs w:val="22"/>
        </w:rPr>
      </w:pPr>
      <w:r>
        <w:t xml:space="preserve">Providers’ </w:t>
      </w:r>
      <w:r w:rsidRPr="00217376">
        <w:rPr>
          <w:rFonts w:ascii="Calibri" w:hAnsi="Calibri" w:cs="Calibri"/>
          <w:szCs w:val="22"/>
        </w:rPr>
        <w:t xml:space="preserve">obligations are set out in </w:t>
      </w:r>
      <w:r w:rsidR="005D56A7">
        <w:rPr>
          <w:rFonts w:ascii="Calibri" w:hAnsi="Calibri" w:cs="Calibri"/>
          <w:szCs w:val="22"/>
        </w:rPr>
        <w:t xml:space="preserve">the Act and in </w:t>
      </w:r>
      <w:r w:rsidRPr="00217376">
        <w:rPr>
          <w:rFonts w:ascii="Calibri" w:hAnsi="Calibri" w:cs="Calibri"/>
          <w:szCs w:val="22"/>
        </w:rPr>
        <w:t>a series of rules made under the Act</w:t>
      </w:r>
      <w:r w:rsidRPr="00BA4C47">
        <w:rPr>
          <w:rFonts w:ascii="Calibri" w:hAnsi="Calibri" w:cs="Calibri"/>
          <w:szCs w:val="22"/>
        </w:rPr>
        <w:t xml:space="preserve">. </w:t>
      </w:r>
      <w:r w:rsidR="00253B88" w:rsidRPr="001B26A5">
        <w:rPr>
          <w:rFonts w:ascii="Calibri" w:hAnsi="Calibri" w:cs="Calibri"/>
          <w:szCs w:val="22"/>
        </w:rPr>
        <w:t xml:space="preserve">More information is available on the </w:t>
      </w:r>
      <w:hyperlink r:id="rId8" w:history="1">
        <w:proofErr w:type="gramStart"/>
        <w:r w:rsidR="00253B88" w:rsidRPr="001B26A5">
          <w:rPr>
            <w:rStyle w:val="Hyperlink"/>
            <w:rFonts w:ascii="Calibri" w:hAnsi="Calibri" w:cs="Calibri"/>
            <w:szCs w:val="22"/>
          </w:rPr>
          <w:t>Registered</w:t>
        </w:r>
        <w:proofErr w:type="gramEnd"/>
        <w:r w:rsidR="00253B88" w:rsidRPr="001B26A5">
          <w:rPr>
            <w:rStyle w:val="Hyperlink"/>
            <w:rFonts w:ascii="Calibri" w:hAnsi="Calibri" w:cs="Calibri"/>
            <w:szCs w:val="22"/>
          </w:rPr>
          <w:t xml:space="preserve"> provider responsibilities</w:t>
        </w:r>
      </w:hyperlink>
      <w:r w:rsidR="00253B88" w:rsidRPr="001B26A5">
        <w:rPr>
          <w:rFonts w:ascii="Calibri" w:hAnsi="Calibri" w:cs="Calibri"/>
          <w:szCs w:val="22"/>
        </w:rPr>
        <w:t xml:space="preserve"> webpage</w:t>
      </w:r>
      <w:r w:rsidR="00A8324E">
        <w:rPr>
          <w:rFonts w:ascii="Calibri" w:hAnsi="Calibri" w:cs="Calibri"/>
          <w:szCs w:val="22"/>
        </w:rPr>
        <w:t xml:space="preserve"> on the NDIS Commission’s website</w:t>
      </w:r>
      <w:r w:rsidR="00253B88" w:rsidRPr="001B26A5">
        <w:rPr>
          <w:rFonts w:ascii="Calibri" w:hAnsi="Calibri" w:cs="Calibri"/>
          <w:szCs w:val="22"/>
        </w:rPr>
        <w:t xml:space="preserve">. </w:t>
      </w:r>
    </w:p>
    <w:p w:rsidR="00217376" w:rsidRDefault="000F7231" w:rsidP="00202FE2">
      <w:pPr>
        <w:pStyle w:val="Bullet1"/>
        <w:numPr>
          <w:ilvl w:val="0"/>
          <w:numId w:val="0"/>
        </w:numPr>
      </w:pPr>
      <w:r>
        <w:t>A new provider portal will support the work of the NDIS Commission</w:t>
      </w:r>
      <w:r w:rsidR="007F2AA4">
        <w:t>. F</w:t>
      </w:r>
      <w:r>
        <w:t xml:space="preserve">unctionality </w:t>
      </w:r>
      <w:r w:rsidR="004F61FE">
        <w:t xml:space="preserve">will </w:t>
      </w:r>
      <w:r w:rsidR="005D56A7">
        <w:t xml:space="preserve">be </w:t>
      </w:r>
      <w:r>
        <w:t xml:space="preserve">progressively </w:t>
      </w:r>
      <w:r w:rsidR="005D56A7">
        <w:t>increased</w:t>
      </w:r>
      <w:r>
        <w:t xml:space="preserve"> from 1 July 201</w:t>
      </w:r>
      <w:r w:rsidR="00004B41">
        <w:t>9</w:t>
      </w:r>
      <w:r w:rsidR="007F2AA4">
        <w:t>, and y</w:t>
      </w:r>
      <w:r>
        <w:t xml:space="preserve">our feedback </w:t>
      </w:r>
      <w:r w:rsidR="007F2AA4">
        <w:t>on the portal will help us with these incremental improvements</w:t>
      </w:r>
      <w:r>
        <w:t>.</w:t>
      </w:r>
    </w:p>
    <w:p w:rsidR="00BE0F39" w:rsidRPr="00BA4C47" w:rsidRDefault="00B93EF7" w:rsidP="00202FE2">
      <w:pPr>
        <w:pStyle w:val="Bullet1"/>
        <w:numPr>
          <w:ilvl w:val="0"/>
          <w:numId w:val="0"/>
        </w:numPr>
        <w:rPr>
          <w:color w:val="0070C0"/>
          <w:u w:val="single"/>
        </w:rPr>
      </w:pPr>
      <w:r w:rsidRPr="00ED0247">
        <w:t xml:space="preserve">The NDIS Commission is developing </w:t>
      </w:r>
      <w:r w:rsidR="00F36C71" w:rsidRPr="00ED0247">
        <w:t xml:space="preserve">practical </w:t>
      </w:r>
      <w:r w:rsidRPr="00ED0247">
        <w:t xml:space="preserve">information and guidance to help you understand and meet your </w:t>
      </w:r>
      <w:r w:rsidR="00CB5901" w:rsidRPr="00ED0247">
        <w:t>obligations</w:t>
      </w:r>
      <w:r w:rsidRPr="00ED0247">
        <w:t>.</w:t>
      </w:r>
      <w:r w:rsidR="001412F6" w:rsidRPr="00ED0247">
        <w:t xml:space="preserve"> We will build on this information over time</w:t>
      </w:r>
      <w:r w:rsidR="00F36C71" w:rsidRPr="00ED0247">
        <w:t>.</w:t>
      </w:r>
      <w:r w:rsidR="00BE0F39" w:rsidRPr="00ED0247">
        <w:t xml:space="preserve"> You can find the rules and further information </w:t>
      </w:r>
      <w:r w:rsidR="00A8324E">
        <w:t>on</w:t>
      </w:r>
      <w:r w:rsidR="00BE0F39" w:rsidRPr="00ED0247">
        <w:t xml:space="preserve"> </w:t>
      </w:r>
      <w:hyperlink r:id="rId9" w:history="1">
        <w:r w:rsidR="00F67732">
          <w:rPr>
            <w:rStyle w:val="Hyperlink"/>
          </w:rPr>
          <w:t>the NDIS Commission website</w:t>
        </w:r>
      </w:hyperlink>
      <w:r w:rsidR="00A172ED">
        <w:rPr>
          <w:color w:val="1F497D"/>
        </w:rPr>
        <w:t>.</w:t>
      </w:r>
      <w:r w:rsidR="00BE0F39">
        <w:t xml:space="preserve"> </w:t>
      </w:r>
    </w:p>
    <w:p w:rsidR="00970C79" w:rsidRDefault="000B3B71" w:rsidP="001425AD">
      <w:pPr>
        <w:rPr>
          <w:lang w:val="en"/>
        </w:rPr>
      </w:pPr>
      <w:r>
        <w:rPr>
          <w:lang w:val="en"/>
        </w:rPr>
        <w:t xml:space="preserve">The commencement of the NDIS Commission </w:t>
      </w:r>
      <w:r w:rsidR="005D56A7">
        <w:rPr>
          <w:lang w:val="en"/>
        </w:rPr>
        <w:t xml:space="preserve">in your state or territory </w:t>
      </w:r>
      <w:r>
        <w:rPr>
          <w:lang w:val="en"/>
        </w:rPr>
        <w:t>is an exciting development, and an important part of the approach to building inclusive</w:t>
      </w:r>
      <w:r w:rsidR="00725008">
        <w:rPr>
          <w:lang w:val="en"/>
        </w:rPr>
        <w:t>, respectful and supportive</w:t>
      </w:r>
      <w:r>
        <w:rPr>
          <w:lang w:val="en"/>
        </w:rPr>
        <w:t xml:space="preserve"> </w:t>
      </w:r>
      <w:r w:rsidR="00725008">
        <w:rPr>
          <w:lang w:val="en"/>
        </w:rPr>
        <w:t xml:space="preserve">communities across Australia that promote the rights and wellbeing of people with disability.  </w:t>
      </w:r>
    </w:p>
    <w:p w:rsidR="00970C79" w:rsidRPr="00970C79" w:rsidRDefault="00970C79" w:rsidP="001425AD">
      <w:r>
        <w:t xml:space="preserve">We will take a collaborative approach – working with the sector to drive positive change so that the services and supports provided to people with disability through the NDIS are safe, and deliver the best possible outcomes for every participant. </w:t>
      </w:r>
    </w:p>
    <w:p w:rsidR="001425AD" w:rsidRDefault="001329B2" w:rsidP="001425AD">
      <w:pPr>
        <w:rPr>
          <w:lang w:val="en"/>
        </w:rPr>
      </w:pPr>
      <w:r>
        <w:rPr>
          <w:lang w:val="en"/>
        </w:rPr>
        <w:t xml:space="preserve">I look forward to working </w:t>
      </w:r>
      <w:r>
        <w:rPr>
          <w:color w:val="auto"/>
        </w:rPr>
        <w:t xml:space="preserve">with </w:t>
      </w:r>
      <w:r w:rsidR="000647F0">
        <w:rPr>
          <w:color w:val="auto"/>
        </w:rPr>
        <w:t xml:space="preserve">people with disability – and their </w:t>
      </w:r>
      <w:proofErr w:type="spellStart"/>
      <w:r w:rsidR="000647F0">
        <w:rPr>
          <w:color w:val="auto"/>
        </w:rPr>
        <w:t>carers</w:t>
      </w:r>
      <w:proofErr w:type="spellEnd"/>
      <w:r w:rsidR="000647F0">
        <w:rPr>
          <w:color w:val="auto"/>
        </w:rPr>
        <w:t xml:space="preserve">, families and advocates – and with </w:t>
      </w:r>
      <w:r>
        <w:rPr>
          <w:color w:val="auto"/>
        </w:rPr>
        <w:t>providers to deliver this new approach to quality and safeguards</w:t>
      </w:r>
      <w:r w:rsidR="001425AD">
        <w:rPr>
          <w:lang w:val="en"/>
        </w:rPr>
        <w:t>.</w:t>
      </w:r>
    </w:p>
    <w:p w:rsidR="00B92E8A" w:rsidRDefault="00B92E8A" w:rsidP="00BB42AE">
      <w:pPr>
        <w:spacing w:before="0"/>
        <w:rPr>
          <w:lang w:val="en"/>
        </w:rPr>
      </w:pPr>
    </w:p>
    <w:p w:rsidR="001425AD" w:rsidRDefault="00565279" w:rsidP="001425AD">
      <w:pPr>
        <w:rPr>
          <w:lang w:val="en"/>
        </w:rPr>
      </w:pPr>
      <w:r>
        <w:rPr>
          <w:lang w:val="en"/>
        </w:rPr>
        <w:t>Yours sincerely,</w:t>
      </w:r>
    </w:p>
    <w:p w:rsidR="00411640" w:rsidRDefault="00411640" w:rsidP="001425AD">
      <w:pPr>
        <w:rPr>
          <w:lang w:val="en"/>
        </w:rPr>
      </w:pPr>
      <w:bookmarkStart w:id="0" w:name="_GoBack"/>
      <w:bookmarkEnd w:id="0"/>
    </w:p>
    <w:p w:rsidR="00DA1487" w:rsidRDefault="001425AD" w:rsidP="005155E9">
      <w:pPr>
        <w:rPr>
          <w:lang w:val="en"/>
        </w:rPr>
      </w:pPr>
      <w:r>
        <w:rPr>
          <w:lang w:val="en"/>
        </w:rPr>
        <w:t>Graeme Head</w:t>
      </w:r>
      <w:r w:rsidR="0038740F">
        <w:rPr>
          <w:lang w:val="en"/>
        </w:rPr>
        <w:t xml:space="preserve"> AO</w:t>
      </w:r>
    </w:p>
    <w:p w:rsidR="00722E99" w:rsidRDefault="001425AD" w:rsidP="005155E9">
      <w:pPr>
        <w:rPr>
          <w:b/>
          <w:lang w:val="en"/>
        </w:rPr>
      </w:pPr>
      <w:r w:rsidRPr="00DA1487">
        <w:rPr>
          <w:b/>
          <w:lang w:val="en"/>
        </w:rPr>
        <w:t>Commissioner</w:t>
      </w:r>
    </w:p>
    <w:p w:rsidR="00090EE3" w:rsidRDefault="00090EE3" w:rsidP="00BB42AE">
      <w:pPr>
        <w:spacing w:before="0" w:after="0" w:line="240" w:lineRule="auto"/>
      </w:pPr>
    </w:p>
    <w:p w:rsidR="00090EE3" w:rsidRDefault="00090EE3" w:rsidP="00BB42AE">
      <w:pPr>
        <w:spacing w:before="0" w:after="0" w:line="240" w:lineRule="auto"/>
        <w:rPr>
          <w:sz w:val="20"/>
        </w:rPr>
      </w:pPr>
      <w:r w:rsidRPr="00BB42AE">
        <w:rPr>
          <w:sz w:val="20"/>
        </w:rPr>
        <w:t>8 May 2019</w:t>
      </w:r>
    </w:p>
    <w:p w:rsidR="00090EE3" w:rsidRPr="00DA1487" w:rsidRDefault="00090EE3" w:rsidP="00BB42AE">
      <w:pPr>
        <w:spacing w:before="0" w:after="0" w:line="240" w:lineRule="auto"/>
        <w:rPr>
          <w:b/>
        </w:rPr>
      </w:pPr>
      <w:r w:rsidRPr="00BB42AE">
        <w:rPr>
          <w:sz w:val="20"/>
        </w:rPr>
        <w:t xml:space="preserve">Ref: </w:t>
      </w:r>
      <w:r>
        <w:rPr>
          <w:sz w:val="20"/>
        </w:rPr>
        <w:t>D19 6865</w:t>
      </w:r>
    </w:p>
    <w:sectPr w:rsidR="00090EE3" w:rsidRPr="00DA1487" w:rsidSect="001412F6">
      <w:headerReference w:type="default" r:id="rId10"/>
      <w:footerReference w:type="default" r:id="rId11"/>
      <w:headerReference w:type="first" r:id="rId12"/>
      <w:footerReference w:type="first" r:id="rId13"/>
      <w:type w:val="continuous"/>
      <w:pgSz w:w="11906" w:h="16838" w:code="9"/>
      <w:pgMar w:top="720" w:right="720" w:bottom="720" w:left="72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FD0" w:rsidRDefault="00EF4FD0" w:rsidP="008E21DE">
      <w:pPr>
        <w:spacing w:before="0" w:after="0"/>
      </w:pPr>
      <w:r>
        <w:separator/>
      </w:r>
    </w:p>
  </w:endnote>
  <w:endnote w:type="continuationSeparator" w:id="0">
    <w:p w:rsidR="00EF4FD0" w:rsidRDefault="00EF4FD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Default="00C06AA2" w:rsidP="00C06AA2">
    <w:pPr>
      <w:pStyle w:val="Header"/>
    </w:pPr>
  </w:p>
  <w:p w:rsidR="00C06AA2" w:rsidRPr="00080615" w:rsidRDefault="00C06AA2" w:rsidP="00C06AA2">
    <w:pPr>
      <w:pStyle w:val="Footer"/>
    </w:pPr>
    <w:r>
      <w:rPr>
        <w:b/>
        <w:bCs/>
        <w:noProof/>
        <w:lang w:eastAsia="en-AU"/>
      </w:rPr>
      <mc:AlternateContent>
        <mc:Choice Requires="wps">
          <w:drawing>
            <wp:anchor distT="0" distB="0" distL="114300" distR="114300" simplePos="0" relativeHeight="251680768" behindDoc="1" locked="0" layoutInCell="1" allowOverlap="1" wp14:anchorId="00E95ED1" wp14:editId="13E7367E">
              <wp:simplePos x="0" y="0"/>
              <wp:positionH relativeFrom="page">
                <wp:posOffset>4716780</wp:posOffset>
              </wp:positionH>
              <wp:positionV relativeFrom="page">
                <wp:posOffset>9791700</wp:posOffset>
              </wp:positionV>
              <wp:extent cx="35640" cy="665640"/>
              <wp:effectExtent l="0" t="0" r="2540" b="1270"/>
              <wp:wrapNone/>
              <wp:docPr id="19" name="Rectangle 19"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E8BCA" id="Rectangle 19" o:spid="_x0000_s1026" alt="Title: background - Description: background" style="position:absolute;margin-left:371.4pt;margin-top:771pt;width:2.8pt;height:52.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79744" behindDoc="1" locked="1" layoutInCell="1" allowOverlap="1" wp14:anchorId="28224CF4" wp14:editId="46EEEF11">
              <wp:simplePos x="0" y="0"/>
              <wp:positionH relativeFrom="page">
                <wp:posOffset>4896485</wp:posOffset>
              </wp:positionH>
              <wp:positionV relativeFrom="page">
                <wp:posOffset>9791700</wp:posOffset>
              </wp:positionV>
              <wp:extent cx="2052000" cy="899280"/>
              <wp:effectExtent l="0" t="0" r="5715" b="15240"/>
              <wp:wrapNone/>
              <wp:docPr id="18" name="Text Box 18"/>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C06AA2" w:rsidRDefault="00EF4FD0" w:rsidP="00A40279">
                          <w:pPr>
                            <w:pStyle w:val="Footer"/>
                          </w:pPr>
                          <w:hyperlink r:id="rId1" w:history="1">
                            <w:r w:rsidR="00A40279">
                              <w:rPr>
                                <w:rStyle w:val="Hyperlink"/>
                              </w:rPr>
                              <w:t>www.ndiscommission.gov.au</w:t>
                            </w:r>
                          </w:hyperlink>
                          <w:r w:rsidR="00A40279">
                            <w:rPr>
                              <w:color w:val="1F497D"/>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24CF4" id="_x0000_t202" coordsize="21600,21600" o:spt="202" path="m,l,21600r21600,l21600,xe">
              <v:stroke joinstyle="miter"/>
              <v:path gradientshapeok="t" o:connecttype="rect"/>
            </v:shapetype>
            <v:shape id="Text Box 18" o:spid="_x0000_s1026" type="#_x0000_t202" style="position:absolute;margin-left:385.55pt;margin-top:771pt;width:161.55pt;height:70.8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" filled="f" stroked="f" strokeweight=".5pt">
              <v:textbox inset="0,0,0,0">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C06AA2" w:rsidRDefault="005F2156" w:rsidP="00A40279">
                    <w:pPr>
                      <w:pStyle w:val="Footer"/>
                    </w:pPr>
                    <w:hyperlink r:id="rId2" w:history="1">
                      <w:r w:rsidR="00A40279">
                        <w:rPr>
                          <w:rStyle w:val="Hyperlink"/>
                        </w:rPr>
                        <w:t>www.ndiscommission.gov.au</w:t>
                      </w:r>
                    </w:hyperlink>
                    <w:r w:rsidR="00A40279">
                      <w:rPr>
                        <w:color w:val="1F497D"/>
                      </w:rPr>
                      <w:t>.</w:t>
                    </w:r>
                  </w:p>
                </w:txbxContent>
              </v:textbox>
              <w10:wrap anchorx="page" anchory="page"/>
              <w10:anchorlock/>
            </v:shape>
          </w:pict>
        </mc:Fallback>
      </mc:AlternateContent>
    </w:r>
    <w:r w:rsidRPr="00FD66D7">
      <w:rPr>
        <w:rStyle w:val="Strong"/>
        <w:noProof/>
        <w:lang w:eastAsia="en-AU"/>
      </w:rPr>
      <mc:AlternateContent>
        <mc:Choice Requires="wps">
          <w:drawing>
            <wp:anchor distT="0" distB="0" distL="114300" distR="114300" simplePos="0" relativeHeight="251676672" behindDoc="1" locked="1" layoutInCell="1" allowOverlap="1" wp14:anchorId="4AA01CB4" wp14:editId="7E865084">
              <wp:simplePos x="0" y="0"/>
              <wp:positionH relativeFrom="page">
                <wp:posOffset>2705100</wp:posOffset>
              </wp:positionH>
              <wp:positionV relativeFrom="page">
                <wp:posOffset>9791701</wp:posOffset>
              </wp:positionV>
              <wp:extent cx="1728000" cy="899794"/>
              <wp:effectExtent l="0" t="0" r="5715" b="15240"/>
              <wp:wrapNone/>
              <wp:docPr id="1" name="Text Box 1"/>
              <wp:cNvGraphicFramePr/>
              <a:graphic xmlns:a="http://schemas.openxmlformats.org/drawingml/2006/main">
                <a:graphicData uri="http://schemas.microsoft.com/office/word/2010/wordprocessingShape">
                  <wps:wsp>
                    <wps:cNvSpPr txBox="1"/>
                    <wps:spPr>
                      <a:xfrm>
                        <a:off x="0" y="0"/>
                        <a:ext cx="1728000" cy="899794"/>
                      </a:xfrm>
                      <a:prstGeom prst="rect">
                        <a:avLst/>
                      </a:prstGeom>
                      <a:noFill/>
                      <a:ln w="6350">
                        <a:noFill/>
                      </a:ln>
                    </wps:spPr>
                    <wps:txbx>
                      <w:txbxContent>
                        <w:p w:rsidR="00C06AA2" w:rsidRPr="00AE77AA" w:rsidRDefault="00C06AA2" w:rsidP="00C06A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1CB4" id="Text Box 1" o:spid="_x0000_s1027" type="#_x0000_t202" style="position:absolute;margin-left:213pt;margin-top:771pt;width:136.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" filled="f" stroked="f" strokeweight=".5pt">
              <v:textbox inset="0,0,0,0">
                <w:txbxContent>
                  <w:p w:rsidR="00C06AA2" w:rsidRPr="00AE77AA" w:rsidRDefault="00C06AA2" w:rsidP="00C06AA2">
                    <w:pPr>
                      <w:pStyle w:val="Footer"/>
                    </w:pPr>
                  </w:p>
                </w:txbxContent>
              </v:textbox>
              <w10:wrap anchorx="page" anchory="page"/>
              <w10:anchorlock/>
            </v:shape>
          </w:pict>
        </mc:Fallback>
      </mc:AlternateContent>
    </w:r>
  </w:p>
  <w:p w:rsidR="00FB6F0D" w:rsidRPr="00C06AA2" w:rsidRDefault="00FB6F0D" w:rsidP="00C0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FF7" w:rsidRDefault="00BF4FF7" w:rsidP="00BF4FF7">
    <w:pPr>
      <w:pStyle w:val="Header"/>
    </w:pPr>
  </w:p>
  <w:p w:rsidR="00BF4FF7" w:rsidRPr="00080615" w:rsidRDefault="00BF4FF7" w:rsidP="00BF4FF7">
    <w:pPr>
      <w:pStyle w:val="Footer"/>
    </w:pPr>
    <w:r>
      <w:rPr>
        <w:b/>
        <w:bCs/>
        <w:noProof/>
        <w:lang w:eastAsia="en-AU"/>
      </w:rPr>
      <mc:AlternateContent>
        <mc:Choice Requires="wps">
          <w:drawing>
            <wp:anchor distT="0" distB="0" distL="114300" distR="114300" simplePos="0" relativeHeight="251685888" behindDoc="1" locked="0" layoutInCell="1" allowOverlap="1" wp14:anchorId="5A38D271" wp14:editId="50EE25C5">
              <wp:simplePos x="0" y="0"/>
              <wp:positionH relativeFrom="page">
                <wp:posOffset>4716780</wp:posOffset>
              </wp:positionH>
              <wp:positionV relativeFrom="page">
                <wp:posOffset>9791700</wp:posOffset>
              </wp:positionV>
              <wp:extent cx="35640" cy="665640"/>
              <wp:effectExtent l="0" t="0" r="2540" b="1270"/>
              <wp:wrapNone/>
              <wp:docPr id="12" name="Rectangle 12" descr="background" title="background"/>
              <wp:cNvGraphicFramePr/>
              <a:graphic xmlns:a="http://schemas.openxmlformats.org/drawingml/2006/main">
                <a:graphicData uri="http://schemas.microsoft.com/office/word/2010/wordprocessingShape">
                  <wps:wsp>
                    <wps:cNvSpPr/>
                    <wps:spPr>
                      <a:xfrm>
                        <a:off x="0" y="0"/>
                        <a:ext cx="35640" cy="665640"/>
                      </a:xfrm>
                      <a:prstGeom prst="rect">
                        <a:avLst/>
                      </a:prstGeom>
                      <a:gradFill>
                        <a:gsLst>
                          <a:gs pos="0">
                            <a:schemeClr val="accent4"/>
                          </a:gs>
                          <a:gs pos="50000">
                            <a:schemeClr val="accent5"/>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616ED" id="Rectangle 1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" fillcolor="#539250 [3207]" stroked="f" strokeweight="1pt">
              <v:fill color2="#83b14c [3208]" colors="0 #539250;.5 #83b14c" focus="100%" type="gradient">
                <o:fill v:ext="view" type="gradientUnscaled"/>
              </v:fill>
              <w10:wrap anchorx="page" anchory="page"/>
            </v:rect>
          </w:pict>
        </mc:Fallback>
      </mc:AlternateContent>
    </w:r>
    <w:r w:rsidRPr="00FD66D7">
      <w:rPr>
        <w:rStyle w:val="Strong"/>
        <w:noProof/>
        <w:lang w:eastAsia="en-AU"/>
      </w:rPr>
      <mc:AlternateContent>
        <mc:Choice Requires="wps">
          <w:drawing>
            <wp:anchor distT="0" distB="0" distL="114300" distR="114300" simplePos="0" relativeHeight="251684864" behindDoc="1" locked="1" layoutInCell="1" allowOverlap="1" wp14:anchorId="5B2BE5E9" wp14:editId="3E1FF256">
              <wp:simplePos x="0" y="0"/>
              <wp:positionH relativeFrom="page">
                <wp:posOffset>4896485</wp:posOffset>
              </wp:positionH>
              <wp:positionV relativeFrom="page">
                <wp:posOffset>9791700</wp:posOffset>
              </wp:positionV>
              <wp:extent cx="2052000" cy="899280"/>
              <wp:effectExtent l="0" t="0" r="5715" b="15240"/>
              <wp:wrapNone/>
              <wp:docPr id="13" name="Text Box 13"/>
              <wp:cNvGraphicFramePr/>
              <a:graphic xmlns:a="http://schemas.openxmlformats.org/drawingml/2006/main">
                <a:graphicData uri="http://schemas.microsoft.com/office/word/2010/wordprocessingShape">
                  <wps:wsp>
                    <wps:cNvSpPr txBox="1"/>
                    <wps:spPr>
                      <a:xfrm>
                        <a:off x="0" y="0"/>
                        <a:ext cx="2052000" cy="899280"/>
                      </a:xfrm>
                      <a:prstGeom prst="rect">
                        <a:avLst/>
                      </a:prstGeom>
                      <a:noFill/>
                      <a:ln w="6350">
                        <a:noFill/>
                      </a:ln>
                    </wps:spPr>
                    <wps:txbx>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BF4FF7" w:rsidRDefault="00EF4FD0" w:rsidP="00A40279">
                          <w:pPr>
                            <w:pStyle w:val="Footer"/>
                          </w:pPr>
                          <w:hyperlink r:id="rId1" w:history="1">
                            <w:r w:rsidR="00A40279">
                              <w:rPr>
                                <w:rStyle w:val="Hyperlink"/>
                              </w:rPr>
                              <w:t>www.ndiscommission.gov.au</w:t>
                            </w:r>
                          </w:hyperlink>
                          <w:r w:rsidR="00A40279">
                            <w:rPr>
                              <w:color w:val="1F497D"/>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BE5E9" id="_x0000_t202" coordsize="21600,21600" o:spt="202" path="m,l,21600r21600,l21600,xe">
              <v:stroke joinstyle="miter"/>
              <v:path gradientshapeok="t" o:connecttype="rect"/>
            </v:shapetype>
            <v:shape id="Text Box 13" o:spid="_x0000_s1028"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" filled="f" stroked="f" strokeweight=".5pt">
              <v:textbox inset="0,0,0,0">
                <w:txbxContent>
                  <w:p w:rsidR="00BA0BAE" w:rsidRDefault="00BA0BAE" w:rsidP="00BA0BAE">
                    <w:pPr>
                      <w:pStyle w:val="Footer"/>
                      <w:spacing w:after="0"/>
                    </w:pPr>
                    <w:r>
                      <w:t>PO Box 210</w:t>
                    </w:r>
                  </w:p>
                  <w:p w:rsidR="00BA0BAE" w:rsidRPr="00AE77AA" w:rsidRDefault="00BA0BAE" w:rsidP="00BA0BAE">
                    <w:pPr>
                      <w:pStyle w:val="Footer"/>
                      <w:spacing w:after="0"/>
                    </w:pPr>
                    <w:r>
                      <w:t>Penrith NSW 2750</w:t>
                    </w:r>
                  </w:p>
                  <w:p w:rsidR="00BF4FF7" w:rsidRDefault="005F2156" w:rsidP="00A40279">
                    <w:pPr>
                      <w:pStyle w:val="Footer"/>
                    </w:pPr>
                    <w:hyperlink r:id="rId2" w:history="1">
                      <w:r w:rsidR="00A40279">
                        <w:rPr>
                          <w:rStyle w:val="Hyperlink"/>
                        </w:rPr>
                        <w:t>www.ndiscommission.gov.au</w:t>
                      </w:r>
                    </w:hyperlink>
                    <w:r w:rsidR="00A40279">
                      <w:rPr>
                        <w:color w:val="1F497D"/>
                      </w:rPr>
                      <w:t>.</w:t>
                    </w:r>
                  </w:p>
                </w:txbxContent>
              </v:textbox>
              <w10:wrap anchorx="page" anchory="page"/>
              <w10:anchorlock/>
            </v:shape>
          </w:pict>
        </mc:Fallback>
      </mc:AlternateContent>
    </w:r>
    <w:r w:rsidRPr="00FD66D7">
      <w:rPr>
        <w:rStyle w:val="Strong"/>
        <w:noProof/>
        <w:lang w:eastAsia="en-AU"/>
      </w:rPr>
      <mc:AlternateContent>
        <mc:Choice Requires="wps">
          <w:drawing>
            <wp:anchor distT="0" distB="0" distL="114300" distR="114300" simplePos="0" relativeHeight="251682816" behindDoc="1" locked="1" layoutInCell="1" allowOverlap="1" wp14:anchorId="1F44BE82" wp14:editId="029AFA98">
              <wp:simplePos x="0" y="0"/>
              <wp:positionH relativeFrom="page">
                <wp:posOffset>2705100</wp:posOffset>
              </wp:positionH>
              <wp:positionV relativeFrom="page">
                <wp:posOffset>9791701</wp:posOffset>
              </wp:positionV>
              <wp:extent cx="1728000" cy="899794"/>
              <wp:effectExtent l="0" t="0" r="5715" b="15240"/>
              <wp:wrapNone/>
              <wp:docPr id="15" name="Text Box 15"/>
              <wp:cNvGraphicFramePr/>
              <a:graphic xmlns:a="http://schemas.openxmlformats.org/drawingml/2006/main">
                <a:graphicData uri="http://schemas.microsoft.com/office/word/2010/wordprocessingShape">
                  <wps:wsp>
                    <wps:cNvSpPr txBox="1"/>
                    <wps:spPr>
                      <a:xfrm>
                        <a:off x="0" y="0"/>
                        <a:ext cx="1728000" cy="899794"/>
                      </a:xfrm>
                      <a:prstGeom prst="rect">
                        <a:avLst/>
                      </a:prstGeom>
                      <a:noFill/>
                      <a:ln w="6350">
                        <a:noFill/>
                      </a:ln>
                    </wps:spPr>
                    <wps:txbx>
                      <w:txbxContent>
                        <w:p w:rsidR="00BF4FF7" w:rsidRPr="00AE77AA" w:rsidRDefault="00BF4FF7" w:rsidP="00BF4FF7">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4BE82" id="_x0000_t202" coordsize="21600,21600" o:spt="202" path="m,l,21600r21600,l21600,xe">
              <v:stroke joinstyle="miter"/>
              <v:path gradientshapeok="t" o:connecttype="rect"/>
            </v:shapetype>
            <v:shape id="Text Box 15" o:spid="_x0000_s1029" type="#_x0000_t202" style="position:absolute;margin-left:213pt;margin-top:771pt;width:136.05pt;height:70.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" filled="f" stroked="f" strokeweight=".5pt">
              <v:textbox inset="0,0,0,0">
                <w:txbxContent>
                  <w:p w:rsidR="00BF4FF7" w:rsidRPr="00AE77AA" w:rsidRDefault="00BF4FF7" w:rsidP="00BF4FF7">
                    <w:pPr>
                      <w:pStyle w:val="Footer"/>
                    </w:pPr>
                    <w:bookmarkStart w:id="11" w:name="_GoBack"/>
                    <w:bookmarkEnd w:id="11"/>
                  </w:p>
                </w:txbxContent>
              </v:textbox>
              <w10:wrap anchorx="page" anchory="page"/>
              <w10:anchorlock/>
            </v:shape>
          </w:pict>
        </mc:Fallback>
      </mc:AlternateContent>
    </w:r>
  </w:p>
  <w:p w:rsidR="009133A8" w:rsidRPr="00BF4FF7" w:rsidRDefault="009133A8" w:rsidP="00BF4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FD0" w:rsidRDefault="00EF4FD0" w:rsidP="008E21DE">
      <w:pPr>
        <w:spacing w:before="0" w:after="0"/>
      </w:pPr>
      <w:r>
        <w:separator/>
      </w:r>
    </w:p>
  </w:footnote>
  <w:footnote w:type="continuationSeparator" w:id="0">
    <w:p w:rsidR="00EF4FD0" w:rsidRDefault="00EF4FD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567B73">
    <w:pPr>
      <w:pStyle w:val="Header"/>
    </w:pPr>
    <w:r>
      <w:rPr>
        <w:noProof/>
        <w:lang w:eastAsia="en-AU"/>
      </w:rPr>
      <w:drawing>
        <wp:anchor distT="0" distB="0" distL="114300" distR="114300" simplePos="0" relativeHeight="251672576" behindDoc="0" locked="0" layoutInCell="1" allowOverlap="1" wp14:anchorId="11867484" wp14:editId="6E309E61">
          <wp:simplePos x="0" y="0"/>
          <wp:positionH relativeFrom="page">
            <wp:posOffset>-635</wp:posOffset>
          </wp:positionH>
          <wp:positionV relativeFrom="paragraph">
            <wp:posOffset>-161290</wp:posOffset>
          </wp:positionV>
          <wp:extent cx="4220845" cy="1508760"/>
          <wp:effectExtent l="0" t="0" r="8255" b="0"/>
          <wp:wrapTopAndBottom/>
          <wp:docPr id="3" name="Picture 3" descr="NDIS Quality and Safeguards Commission" title="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7123B0"/>
    <w:multiLevelType w:val="hybridMultilevel"/>
    <w:tmpl w:val="FCF29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2" w15:restartNumberingAfterBreak="0">
    <w:nsid w:val="42AA4765"/>
    <w:multiLevelType w:val="hybridMultilevel"/>
    <w:tmpl w:val="3C54B4E2"/>
    <w:lvl w:ilvl="0" w:tplc="683657CA">
      <w:start w:val="1"/>
      <w:numFmt w:val="bullet"/>
      <w:lvlText w:val=""/>
      <w:lvlJc w:val="left"/>
      <w:pPr>
        <w:ind w:left="360" w:hanging="360"/>
      </w:pPr>
      <w:rPr>
        <w:rFonts w:ascii="Symbol" w:hAnsi="Symbol" w:hint="default"/>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9587F78"/>
    <w:multiLevelType w:val="multilevel"/>
    <w:tmpl w:val="07629034"/>
    <w:numStyleLink w:val="KCBullets"/>
  </w:abstractNum>
  <w:abstractNum w:abstractNumId="14" w15:restartNumberingAfterBreak="0">
    <w:nsid w:val="50517343"/>
    <w:multiLevelType w:val="multilevel"/>
    <w:tmpl w:val="131EEC6C"/>
    <w:numStyleLink w:val="TableNumbers"/>
  </w:abstractNum>
  <w:abstractNum w:abstractNumId="15" w15:restartNumberingAfterBreak="0">
    <w:nsid w:val="50E12008"/>
    <w:multiLevelType w:val="multilevel"/>
    <w:tmpl w:val="07629034"/>
    <w:numStyleLink w:val="KCBullets"/>
  </w:abstractNum>
  <w:abstractNum w:abstractNumId="1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563048B"/>
    <w:multiLevelType w:val="multilevel"/>
    <w:tmpl w:val="C284D0B0"/>
    <w:numStyleLink w:val="FigureNumbers"/>
  </w:abstractNum>
  <w:abstractNum w:abstractNumId="1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615703"/>
    <w:multiLevelType w:val="multilevel"/>
    <w:tmpl w:val="803CF862"/>
    <w:numStyleLink w:val="List1Numbered"/>
  </w:abstractNum>
  <w:abstractNum w:abstractNumId="20" w15:restartNumberingAfterBreak="0">
    <w:nsid w:val="5BF51665"/>
    <w:multiLevelType w:val="multilevel"/>
    <w:tmpl w:val="4E929216"/>
    <w:numStyleLink w:val="NumberedHeadings"/>
  </w:abstractNum>
  <w:abstractNum w:abstractNumId="21" w15:restartNumberingAfterBreak="0">
    <w:nsid w:val="62397869"/>
    <w:multiLevelType w:val="multilevel"/>
    <w:tmpl w:val="4E929216"/>
    <w:numStyleLink w:val="NumberedHeadings"/>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6"/>
  </w:num>
  <w:num w:numId="4">
    <w:abstractNumId w:val="24"/>
  </w:num>
  <w:num w:numId="5">
    <w:abstractNumId w:val="24"/>
  </w:num>
  <w:num w:numId="6">
    <w:abstractNumId w:val="11"/>
  </w:num>
  <w:num w:numId="7">
    <w:abstractNumId w:val="15"/>
  </w:num>
  <w:num w:numId="8">
    <w:abstractNumId w:val="15"/>
  </w:num>
  <w:num w:numId="9">
    <w:abstractNumId w:val="15"/>
  </w:num>
  <w:num w:numId="10">
    <w:abstractNumId w:val="5"/>
  </w:num>
  <w:num w:numId="11">
    <w:abstractNumId w:val="17"/>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4"/>
  </w:num>
  <w:num w:numId="20">
    <w:abstractNumId w:val="19"/>
  </w:num>
  <w:num w:numId="21">
    <w:abstractNumId w:val="19"/>
  </w:num>
  <w:num w:numId="22">
    <w:abstractNumId w:val="19"/>
  </w:num>
  <w:num w:numId="23">
    <w:abstractNumId w:val="18"/>
  </w:num>
  <w:num w:numId="24">
    <w:abstractNumId w:val="9"/>
  </w:num>
  <w:num w:numId="25">
    <w:abstractNumId w:val="6"/>
  </w:num>
  <w:num w:numId="26">
    <w:abstractNumId w:val="14"/>
  </w:num>
  <w:num w:numId="27">
    <w:abstractNumId w:val="0"/>
  </w:num>
  <w:num w:numId="28">
    <w:abstractNumId w:val="23"/>
  </w:num>
  <w:num w:numId="29">
    <w:abstractNumId w:val="2"/>
  </w:num>
  <w:num w:numId="30">
    <w:abstractNumId w:val="1"/>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35">
    <w:abstractNumId w:val="8"/>
  </w:num>
  <w:num w:numId="36">
    <w:abstractNumId w:val="13"/>
  </w:num>
  <w:num w:numId="37">
    <w:abstractNumId w:val="12"/>
  </w:num>
  <w:num w:numId="38">
    <w:abstractNumId w:val="2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abstractNumId w:val="10"/>
  </w:num>
  <w:num w:numId="40">
    <w:abstractNumId w:val="22"/>
    <w:lvlOverride w:ilvl="0">
      <w:lvl w:ilvl="0">
        <w:start w:val="1"/>
        <w:numFmt w:val="bullet"/>
        <w:pStyle w:val="Bullet1"/>
        <w:lvlText w:val=""/>
        <w:lvlJc w:val="left"/>
        <w:pPr>
          <w:ind w:left="284" w:hanging="284"/>
        </w:pPr>
        <w:rPr>
          <w:rFonts w:ascii="Symbol" w:hAnsi="Symbol" w:hint="default"/>
          <w:color w:val="85367B"/>
        </w:rPr>
      </w:lvl>
    </w:lvlOverride>
  </w:num>
  <w:num w:numId="41">
    <w:abstractNumId w:val="22"/>
    <w:lvlOverride w:ilvl="0">
      <w:lvl w:ilvl="0">
        <w:start w:val="1"/>
        <w:numFmt w:val="bullet"/>
        <w:pStyle w:val="Bullet1"/>
        <w:lvlText w:val=""/>
        <w:lvlJc w:val="left"/>
        <w:pPr>
          <w:ind w:left="284" w:hanging="284"/>
        </w:pPr>
        <w:rPr>
          <w:rFonts w:ascii="Symbol" w:hAnsi="Symbo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AD"/>
    <w:rsid w:val="00004B41"/>
    <w:rsid w:val="00005315"/>
    <w:rsid w:val="00024DD0"/>
    <w:rsid w:val="0006199C"/>
    <w:rsid w:val="000647F0"/>
    <w:rsid w:val="00072E54"/>
    <w:rsid w:val="00080615"/>
    <w:rsid w:val="00090EE3"/>
    <w:rsid w:val="000A152F"/>
    <w:rsid w:val="000A3290"/>
    <w:rsid w:val="000B3B71"/>
    <w:rsid w:val="000C252F"/>
    <w:rsid w:val="000C5E4C"/>
    <w:rsid w:val="000D359C"/>
    <w:rsid w:val="000D6DED"/>
    <w:rsid w:val="000F7231"/>
    <w:rsid w:val="00111B05"/>
    <w:rsid w:val="001329B2"/>
    <w:rsid w:val="00135135"/>
    <w:rsid w:val="001412F6"/>
    <w:rsid w:val="001425AD"/>
    <w:rsid w:val="00142BC2"/>
    <w:rsid w:val="00173C50"/>
    <w:rsid w:val="00173FB2"/>
    <w:rsid w:val="0018227B"/>
    <w:rsid w:val="00191A3D"/>
    <w:rsid w:val="001A4BF7"/>
    <w:rsid w:val="001B78D3"/>
    <w:rsid w:val="001B7E0A"/>
    <w:rsid w:val="001C05B1"/>
    <w:rsid w:val="001E1CD2"/>
    <w:rsid w:val="00202FE2"/>
    <w:rsid w:val="002134FA"/>
    <w:rsid w:val="00217376"/>
    <w:rsid w:val="00231AAC"/>
    <w:rsid w:val="00253B74"/>
    <w:rsid w:val="00253B88"/>
    <w:rsid w:val="002804D3"/>
    <w:rsid w:val="002833F5"/>
    <w:rsid w:val="002A5520"/>
    <w:rsid w:val="002C6120"/>
    <w:rsid w:val="002F0368"/>
    <w:rsid w:val="002F1930"/>
    <w:rsid w:val="002F6110"/>
    <w:rsid w:val="00317569"/>
    <w:rsid w:val="00321DA3"/>
    <w:rsid w:val="003449A0"/>
    <w:rsid w:val="00346BCB"/>
    <w:rsid w:val="00357A01"/>
    <w:rsid w:val="0036514E"/>
    <w:rsid w:val="003818B7"/>
    <w:rsid w:val="0038740F"/>
    <w:rsid w:val="003948FA"/>
    <w:rsid w:val="003B5445"/>
    <w:rsid w:val="003B6D0B"/>
    <w:rsid w:val="003D7CFE"/>
    <w:rsid w:val="003F29B8"/>
    <w:rsid w:val="003F756D"/>
    <w:rsid w:val="00411640"/>
    <w:rsid w:val="004154E2"/>
    <w:rsid w:val="00437E52"/>
    <w:rsid w:val="004503E8"/>
    <w:rsid w:val="004612D6"/>
    <w:rsid w:val="00461DBC"/>
    <w:rsid w:val="00474980"/>
    <w:rsid w:val="004970A5"/>
    <w:rsid w:val="004A5402"/>
    <w:rsid w:val="004A68EF"/>
    <w:rsid w:val="004F61FE"/>
    <w:rsid w:val="005155E9"/>
    <w:rsid w:val="00523852"/>
    <w:rsid w:val="00527E6F"/>
    <w:rsid w:val="00534D53"/>
    <w:rsid w:val="00551B0A"/>
    <w:rsid w:val="00562B90"/>
    <w:rsid w:val="00565279"/>
    <w:rsid w:val="00567B73"/>
    <w:rsid w:val="00587A3F"/>
    <w:rsid w:val="00591D06"/>
    <w:rsid w:val="00595240"/>
    <w:rsid w:val="005D56A7"/>
    <w:rsid w:val="005F2156"/>
    <w:rsid w:val="00611D2C"/>
    <w:rsid w:val="006276D5"/>
    <w:rsid w:val="00636BD3"/>
    <w:rsid w:val="00672773"/>
    <w:rsid w:val="00680F04"/>
    <w:rsid w:val="006A0846"/>
    <w:rsid w:val="006A1A4D"/>
    <w:rsid w:val="006A6CB8"/>
    <w:rsid w:val="006F6BF6"/>
    <w:rsid w:val="00722E99"/>
    <w:rsid w:val="00725008"/>
    <w:rsid w:val="00764933"/>
    <w:rsid w:val="00766B8A"/>
    <w:rsid w:val="00774097"/>
    <w:rsid w:val="00774B75"/>
    <w:rsid w:val="00790A46"/>
    <w:rsid w:val="007C23A2"/>
    <w:rsid w:val="007F2AA4"/>
    <w:rsid w:val="0080375C"/>
    <w:rsid w:val="00815790"/>
    <w:rsid w:val="00877D22"/>
    <w:rsid w:val="008A07AB"/>
    <w:rsid w:val="008C4A1E"/>
    <w:rsid w:val="008E12A7"/>
    <w:rsid w:val="008E21DE"/>
    <w:rsid w:val="00900D0D"/>
    <w:rsid w:val="0090485C"/>
    <w:rsid w:val="009107DB"/>
    <w:rsid w:val="009133A8"/>
    <w:rsid w:val="0092679E"/>
    <w:rsid w:val="009444CC"/>
    <w:rsid w:val="00970C79"/>
    <w:rsid w:val="00995172"/>
    <w:rsid w:val="009A14C8"/>
    <w:rsid w:val="009A20F0"/>
    <w:rsid w:val="009D3CA7"/>
    <w:rsid w:val="009D650F"/>
    <w:rsid w:val="009E1D68"/>
    <w:rsid w:val="00A0255E"/>
    <w:rsid w:val="00A043C2"/>
    <w:rsid w:val="00A07E4A"/>
    <w:rsid w:val="00A172ED"/>
    <w:rsid w:val="00A2222E"/>
    <w:rsid w:val="00A23FF1"/>
    <w:rsid w:val="00A321F4"/>
    <w:rsid w:val="00A40279"/>
    <w:rsid w:val="00A55E22"/>
    <w:rsid w:val="00A8324E"/>
    <w:rsid w:val="00AA048B"/>
    <w:rsid w:val="00AA30C0"/>
    <w:rsid w:val="00AB1094"/>
    <w:rsid w:val="00AB12D5"/>
    <w:rsid w:val="00AC373A"/>
    <w:rsid w:val="00AD735D"/>
    <w:rsid w:val="00AE1E67"/>
    <w:rsid w:val="00AE51FF"/>
    <w:rsid w:val="00AE77AA"/>
    <w:rsid w:val="00AF0899"/>
    <w:rsid w:val="00B12517"/>
    <w:rsid w:val="00B2019B"/>
    <w:rsid w:val="00B22938"/>
    <w:rsid w:val="00B24B4F"/>
    <w:rsid w:val="00B603C0"/>
    <w:rsid w:val="00B83AB4"/>
    <w:rsid w:val="00B92E8A"/>
    <w:rsid w:val="00B93EF7"/>
    <w:rsid w:val="00BA0BAE"/>
    <w:rsid w:val="00BA4C47"/>
    <w:rsid w:val="00BB1F5A"/>
    <w:rsid w:val="00BB42AE"/>
    <w:rsid w:val="00BD6309"/>
    <w:rsid w:val="00BD72BA"/>
    <w:rsid w:val="00BE0F39"/>
    <w:rsid w:val="00BE7940"/>
    <w:rsid w:val="00BF4FF7"/>
    <w:rsid w:val="00C03477"/>
    <w:rsid w:val="00C0421C"/>
    <w:rsid w:val="00C06AA2"/>
    <w:rsid w:val="00C10F76"/>
    <w:rsid w:val="00C13BB8"/>
    <w:rsid w:val="00C21132"/>
    <w:rsid w:val="00C21944"/>
    <w:rsid w:val="00C34F4C"/>
    <w:rsid w:val="00C36980"/>
    <w:rsid w:val="00C51F1F"/>
    <w:rsid w:val="00C72A61"/>
    <w:rsid w:val="00CB5901"/>
    <w:rsid w:val="00D26A5D"/>
    <w:rsid w:val="00D47C77"/>
    <w:rsid w:val="00D610A8"/>
    <w:rsid w:val="00DA1487"/>
    <w:rsid w:val="00DF2614"/>
    <w:rsid w:val="00DF74BA"/>
    <w:rsid w:val="00E260AC"/>
    <w:rsid w:val="00E53431"/>
    <w:rsid w:val="00E62E50"/>
    <w:rsid w:val="00E87041"/>
    <w:rsid w:val="00ED0247"/>
    <w:rsid w:val="00EF4FD0"/>
    <w:rsid w:val="00F36C71"/>
    <w:rsid w:val="00F5313D"/>
    <w:rsid w:val="00F6262D"/>
    <w:rsid w:val="00F67732"/>
    <w:rsid w:val="00F90862"/>
    <w:rsid w:val="00F9318C"/>
    <w:rsid w:val="00F97C7D"/>
    <w:rsid w:val="00FB037C"/>
    <w:rsid w:val="00FB6F0D"/>
    <w:rsid w:val="00FC2A0F"/>
    <w:rsid w:val="00FD66D7"/>
    <w:rsid w:val="00FE176C"/>
    <w:rsid w:val="00FE4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AF4A35-008A-44E4-B22B-FA3BF304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005315"/>
    <w:pPr>
      <w:keepNext/>
      <w:keepLines/>
      <w:spacing w:before="300" w:line="360" w:lineRule="atLeast"/>
      <w:outlineLvl w:val="1"/>
    </w:pPr>
    <w:rPr>
      <w:rFonts w:asciiTheme="majorHAnsi" w:eastAsiaTheme="majorEastAsia" w:hAnsiTheme="majorHAnsi" w:cstheme="majorBidi"/>
      <w:b/>
      <w:color w:val="85367B"/>
      <w:sz w:val="24"/>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005315"/>
    <w:rPr>
      <w:rFonts w:asciiTheme="majorHAnsi" w:eastAsiaTheme="majorEastAsia" w:hAnsiTheme="majorHAnsi" w:cstheme="majorBidi"/>
      <w:b/>
      <w:color w:val="85367B"/>
      <w:sz w:val="24"/>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1425AD"/>
    <w:pPr>
      <w:numPr>
        <w:numId w:val="34"/>
      </w:numPr>
    </w:pPr>
  </w:style>
  <w:style w:type="paragraph" w:customStyle="1" w:styleId="Bullet2">
    <w:name w:val="Bullet 2"/>
    <w:basedOn w:val="Normal"/>
    <w:uiPriority w:val="5"/>
    <w:qFormat/>
    <w:rsid w:val="00DF74BA"/>
    <w:pPr>
      <w:numPr>
        <w:ilvl w:val="1"/>
        <w:numId w:val="34"/>
      </w:numPr>
    </w:pPr>
  </w:style>
  <w:style w:type="paragraph" w:customStyle="1" w:styleId="Bullet3">
    <w:name w:val="Bullet 3"/>
    <w:basedOn w:val="Normal"/>
    <w:uiPriority w:val="5"/>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styleId="CommentText">
    <w:name w:val="annotation text"/>
    <w:basedOn w:val="Normal"/>
    <w:link w:val="CommentTextChar"/>
    <w:uiPriority w:val="99"/>
    <w:semiHidden/>
    <w:unhideWhenUsed/>
    <w:rsid w:val="001425AD"/>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1425AD"/>
    <w:rPr>
      <w:rFonts w:ascii="Arial" w:hAnsi="Arial"/>
      <w:color w:val="auto"/>
    </w:rPr>
  </w:style>
  <w:style w:type="character" w:customStyle="1" w:styleId="ListParagraphChar">
    <w:name w:val="List Paragraph Char"/>
    <w:aliases w:val="Recommendation Char,List Paragraph1 Char,List Paragraph11 Char,L Char,Bullet point Char,Number Char,#List Paragraph Char,List Paragraph111 Char,F5 List Paragraph Char,Dot pt Char,CV text Char,Table text Char,Numbered Paragraph Char"/>
    <w:link w:val="ListParagraph"/>
    <w:uiPriority w:val="34"/>
    <w:qFormat/>
    <w:locked/>
    <w:rsid w:val="001425AD"/>
    <w:rPr>
      <w:rFonts w:ascii="Arial" w:hAnsi="Arial" w:cs="Arial"/>
    </w:rPr>
  </w:style>
  <w:style w:type="paragraph" w:styleId="ListParagraph">
    <w:name w:val="List Paragraph"/>
    <w:aliases w:val="Recommendation,List Paragraph1,List Paragraph11,L,Bullet point,Number,#List Paragraph,List Paragraph111,F5 List Paragraph,Dot pt,CV text,Table text,Medium Grid 1 - Accent 21,Numbered Paragraph,List Paragraph2,NFP GP Bulleted List,Bullets"/>
    <w:basedOn w:val="Normal"/>
    <w:link w:val="ListParagraphChar"/>
    <w:uiPriority w:val="34"/>
    <w:qFormat/>
    <w:rsid w:val="001425AD"/>
    <w:pPr>
      <w:suppressAutoHyphens w:val="0"/>
      <w:spacing w:before="0" w:line="276" w:lineRule="auto"/>
      <w:ind w:left="720"/>
      <w:contextualSpacing/>
    </w:pPr>
    <w:rPr>
      <w:rFonts w:ascii="Arial" w:hAnsi="Arial" w:cs="Arial"/>
      <w:sz w:val="20"/>
    </w:rPr>
  </w:style>
  <w:style w:type="character" w:styleId="CommentReference">
    <w:name w:val="annotation reference"/>
    <w:basedOn w:val="DefaultParagraphFont"/>
    <w:uiPriority w:val="99"/>
    <w:semiHidden/>
    <w:unhideWhenUsed/>
    <w:rsid w:val="001425AD"/>
    <w:rPr>
      <w:sz w:val="16"/>
      <w:szCs w:val="16"/>
    </w:rPr>
  </w:style>
  <w:style w:type="paragraph" w:styleId="BalloonText">
    <w:name w:val="Balloon Text"/>
    <w:basedOn w:val="Normal"/>
    <w:link w:val="BalloonTextChar"/>
    <w:uiPriority w:val="99"/>
    <w:semiHidden/>
    <w:unhideWhenUsed/>
    <w:rsid w:val="001425A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5A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1DA3"/>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321DA3"/>
    <w:rPr>
      <w:rFonts w:ascii="Arial" w:hAnsi="Arial"/>
      <w:b/>
      <w:bCs/>
      <w:color w:val="auto"/>
    </w:rPr>
  </w:style>
  <w:style w:type="paragraph" w:customStyle="1" w:styleId="Response">
    <w:name w:val="Response"/>
    <w:basedOn w:val="Normal"/>
    <w:link w:val="ResponseChar"/>
    <w:qFormat/>
    <w:rsid w:val="00636BD3"/>
    <w:pPr>
      <w:ind w:left="567"/>
    </w:pPr>
  </w:style>
  <w:style w:type="character" w:customStyle="1" w:styleId="ResponseChar">
    <w:name w:val="Response Char"/>
    <w:basedOn w:val="DefaultParagraphFont"/>
    <w:link w:val="Response"/>
    <w:rsid w:val="00636BD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501">
      <w:bodyDiv w:val="1"/>
      <w:marLeft w:val="0"/>
      <w:marRight w:val="0"/>
      <w:marTop w:val="0"/>
      <w:marBottom w:val="0"/>
      <w:divBdr>
        <w:top w:val="none" w:sz="0" w:space="0" w:color="auto"/>
        <w:left w:val="none" w:sz="0" w:space="0" w:color="auto"/>
        <w:bottom w:val="none" w:sz="0" w:space="0" w:color="auto"/>
        <w:right w:val="none" w:sz="0" w:space="0" w:color="auto"/>
      </w:divBdr>
    </w:div>
    <w:div w:id="707340431">
      <w:bodyDiv w:val="1"/>
      <w:marLeft w:val="0"/>
      <w:marRight w:val="0"/>
      <w:marTop w:val="0"/>
      <w:marBottom w:val="0"/>
      <w:divBdr>
        <w:top w:val="none" w:sz="0" w:space="0" w:color="auto"/>
        <w:left w:val="none" w:sz="0" w:space="0" w:color="auto"/>
        <w:bottom w:val="none" w:sz="0" w:space="0" w:color="auto"/>
        <w:right w:val="none" w:sz="0" w:space="0" w:color="auto"/>
      </w:divBdr>
    </w:div>
    <w:div w:id="860625674">
      <w:bodyDiv w:val="1"/>
      <w:marLeft w:val="0"/>
      <w:marRight w:val="0"/>
      <w:marTop w:val="0"/>
      <w:marBottom w:val="0"/>
      <w:divBdr>
        <w:top w:val="none" w:sz="0" w:space="0" w:color="auto"/>
        <w:left w:val="none" w:sz="0" w:space="0" w:color="auto"/>
        <w:bottom w:val="none" w:sz="0" w:space="0" w:color="auto"/>
        <w:right w:val="none" w:sz="0" w:space="0" w:color="auto"/>
      </w:divBdr>
    </w:div>
    <w:div w:id="13250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registered-provider-responsibilit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iscommission.gov.au/provide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151\AppData\Local\Hewlett-Packard\HP%20TRIM\TEMP\HPTRIM.3920\D18%20375855%20%20UPDATED%20-%20Template%20-%20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7CDB-AF02-4E8E-85FA-0BC00441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375855  UPDATED - Template - Letterhead</Template>
  <TotalTime>12</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BUTZ, Sally</dc:creator>
  <cp:keywords/>
  <dc:description/>
  <cp:lastModifiedBy>GADD, Jessica</cp:lastModifiedBy>
  <cp:revision>16</cp:revision>
  <cp:lastPrinted>2019-05-07T22:31:00Z</cp:lastPrinted>
  <dcterms:created xsi:type="dcterms:W3CDTF">2019-05-07T23:03:00Z</dcterms:created>
  <dcterms:modified xsi:type="dcterms:W3CDTF">2019-07-11T05:53:00Z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