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D09" w:rsidRPr="00B305E4" w:rsidRDefault="006C55C3" w:rsidP="00B63EE9">
      <w:pPr>
        <w:pStyle w:val="Covertitle"/>
      </w:pPr>
      <w:bookmarkStart w:id="0" w:name="_GoBack"/>
      <w:bookmarkEnd w:id="0"/>
      <w:r w:rsidRPr="00B63EE9">
        <w:t>Incident</w:t>
      </w:r>
      <w:r>
        <w:t xml:space="preserve"> Management Systems</w:t>
      </w:r>
    </w:p>
    <w:p w:rsidR="006C55C3" w:rsidRDefault="006C55C3" w:rsidP="00B63EE9">
      <w:pPr>
        <w:pStyle w:val="Coversubtitle"/>
      </w:pPr>
      <w:r>
        <w:t xml:space="preserve">Detailed </w:t>
      </w:r>
      <w:r w:rsidR="00BA319C">
        <w:t xml:space="preserve">Guidance </w:t>
      </w:r>
      <w:r>
        <w:t xml:space="preserve">for </w:t>
      </w:r>
      <w:r w:rsidR="00E424F7">
        <w:t>Registered </w:t>
      </w:r>
      <w:r>
        <w:t>NDIS Providers</w:t>
      </w:r>
    </w:p>
    <w:p w:rsidR="00E10DA1" w:rsidRDefault="00EC4D3C" w:rsidP="00B63EE9">
      <w:pPr>
        <w:pStyle w:val="Coversubtitle"/>
      </w:pPr>
      <w:r>
        <w:t>June 2019</w:t>
      </w:r>
    </w:p>
    <w:p w:rsidR="00AD6950" w:rsidRPr="00AD6950" w:rsidRDefault="00AD6950" w:rsidP="00B63EE9">
      <w:pPr>
        <w:pStyle w:val="Coversubtitle"/>
        <w:sectPr w:rsidR="00AD6950" w:rsidRPr="00AD6950" w:rsidSect="00827D09">
          <w:headerReference w:type="default" r:id="rId8"/>
          <w:footerReference w:type="default" r:id="rId9"/>
          <w:headerReference w:type="first" r:id="rId10"/>
          <w:footerReference w:type="first" r:id="rId11"/>
          <w:type w:val="continuous"/>
          <w:pgSz w:w="11906" w:h="16838" w:code="9"/>
          <w:pgMar w:top="1440" w:right="1440" w:bottom="1440" w:left="1440" w:header="284" w:footer="397" w:gutter="0"/>
          <w:cols w:space="340"/>
          <w:titlePg/>
          <w:docGrid w:linePitch="360"/>
        </w:sectPr>
      </w:pPr>
    </w:p>
    <w:p w:rsidR="00076653" w:rsidRDefault="00076653" w:rsidP="005B2E18">
      <w:pPr>
        <w:pStyle w:val="Contents"/>
      </w:pPr>
      <w:bookmarkStart w:id="1" w:name="_Toc5809033"/>
      <w:bookmarkStart w:id="2" w:name="_Toc5881407"/>
      <w:bookmarkStart w:id="3" w:name="_Toc8248033"/>
      <w:bookmarkStart w:id="4" w:name="_Toc5893101"/>
      <w:bookmarkStart w:id="5" w:name="_Toc5892868"/>
      <w:bookmarkStart w:id="6" w:name="_Toc5892750"/>
      <w:bookmarkStart w:id="7" w:name="_Toc5873749"/>
      <w:r>
        <w:lastRenderedPageBreak/>
        <w:t>Contents</w:t>
      </w:r>
    </w:p>
    <w:p w:rsidR="007733E3" w:rsidRDefault="00D12B46">
      <w:pPr>
        <w:pStyle w:val="TOC1"/>
        <w:rPr>
          <w:rFonts w:asciiTheme="minorHAnsi" w:eastAsiaTheme="minorEastAsia" w:hAnsiTheme="minorHAnsi"/>
          <w:noProof/>
          <w:sz w:val="22"/>
          <w:szCs w:val="22"/>
          <w:lang w:eastAsia="en-AU"/>
        </w:rPr>
      </w:pPr>
      <w:r>
        <w:fldChar w:fldCharType="begin"/>
      </w:r>
      <w:r>
        <w:instrText xml:space="preserve"> TOC \o "2-2" \h \z \t "Title,1,Heading 1_No Show,1,Divider,1" </w:instrText>
      </w:r>
      <w:r>
        <w:fldChar w:fldCharType="separate"/>
      </w:r>
      <w:hyperlink w:anchor="_Toc11907998" w:history="1">
        <w:r w:rsidR="007733E3" w:rsidRPr="004A0AA3">
          <w:rPr>
            <w:rStyle w:val="Hyperlink"/>
            <w:noProof/>
          </w:rPr>
          <w:t>Key terms</w:t>
        </w:r>
        <w:r w:rsidR="007733E3">
          <w:rPr>
            <w:noProof/>
            <w:webHidden/>
          </w:rPr>
          <w:tab/>
        </w:r>
        <w:r w:rsidR="007733E3">
          <w:rPr>
            <w:noProof/>
            <w:webHidden/>
          </w:rPr>
          <w:fldChar w:fldCharType="begin"/>
        </w:r>
        <w:r w:rsidR="007733E3">
          <w:rPr>
            <w:noProof/>
            <w:webHidden/>
          </w:rPr>
          <w:instrText xml:space="preserve"> PAGEREF _Toc11907998 \h </w:instrText>
        </w:r>
        <w:r w:rsidR="007733E3">
          <w:rPr>
            <w:noProof/>
            <w:webHidden/>
          </w:rPr>
        </w:r>
        <w:r w:rsidR="007733E3">
          <w:rPr>
            <w:noProof/>
            <w:webHidden/>
          </w:rPr>
          <w:fldChar w:fldCharType="separate"/>
        </w:r>
        <w:r w:rsidR="00FA3F97">
          <w:rPr>
            <w:noProof/>
            <w:webHidden/>
          </w:rPr>
          <w:t>3</w:t>
        </w:r>
        <w:r w:rsidR="007733E3">
          <w:rPr>
            <w:noProof/>
            <w:webHidden/>
          </w:rPr>
          <w:fldChar w:fldCharType="end"/>
        </w:r>
      </w:hyperlink>
    </w:p>
    <w:p w:rsidR="007733E3" w:rsidRDefault="00E66E3E">
      <w:pPr>
        <w:pStyle w:val="TOC1"/>
        <w:rPr>
          <w:rFonts w:asciiTheme="minorHAnsi" w:eastAsiaTheme="minorEastAsia" w:hAnsiTheme="minorHAnsi"/>
          <w:noProof/>
          <w:sz w:val="22"/>
          <w:szCs w:val="22"/>
          <w:lang w:eastAsia="en-AU"/>
        </w:rPr>
      </w:pPr>
      <w:hyperlink w:anchor="_Toc11907999" w:history="1">
        <w:r w:rsidR="007733E3" w:rsidRPr="004A0AA3">
          <w:rPr>
            <w:rStyle w:val="Hyperlink"/>
            <w:noProof/>
          </w:rPr>
          <w:t>Overview of incident management system requirements</w:t>
        </w:r>
        <w:r w:rsidR="007733E3">
          <w:rPr>
            <w:noProof/>
            <w:webHidden/>
          </w:rPr>
          <w:tab/>
        </w:r>
        <w:r w:rsidR="007733E3">
          <w:rPr>
            <w:noProof/>
            <w:webHidden/>
          </w:rPr>
          <w:fldChar w:fldCharType="begin"/>
        </w:r>
        <w:r w:rsidR="007733E3">
          <w:rPr>
            <w:noProof/>
            <w:webHidden/>
          </w:rPr>
          <w:instrText xml:space="preserve"> PAGEREF _Toc11907999 \h </w:instrText>
        </w:r>
        <w:r w:rsidR="007733E3">
          <w:rPr>
            <w:noProof/>
            <w:webHidden/>
          </w:rPr>
        </w:r>
        <w:r w:rsidR="007733E3">
          <w:rPr>
            <w:noProof/>
            <w:webHidden/>
          </w:rPr>
          <w:fldChar w:fldCharType="separate"/>
        </w:r>
        <w:r w:rsidR="00FA3F97">
          <w:rPr>
            <w:noProof/>
            <w:webHidden/>
          </w:rPr>
          <w:t>5</w:t>
        </w:r>
        <w:r w:rsidR="007733E3">
          <w:rPr>
            <w:noProof/>
            <w:webHidden/>
          </w:rPr>
          <w:fldChar w:fldCharType="end"/>
        </w:r>
      </w:hyperlink>
    </w:p>
    <w:p w:rsidR="007733E3" w:rsidRDefault="00E66E3E">
      <w:pPr>
        <w:pStyle w:val="TOC1"/>
        <w:rPr>
          <w:rFonts w:asciiTheme="minorHAnsi" w:eastAsiaTheme="minorEastAsia" w:hAnsiTheme="minorHAnsi"/>
          <w:noProof/>
          <w:sz w:val="22"/>
          <w:szCs w:val="22"/>
          <w:lang w:eastAsia="en-AU"/>
        </w:rPr>
      </w:pPr>
      <w:hyperlink w:anchor="_Toc11908000" w:history="1">
        <w:r w:rsidR="007733E3" w:rsidRPr="004A0AA3">
          <w:rPr>
            <w:rStyle w:val="Hyperlink"/>
            <w:noProof/>
          </w:rPr>
          <w:t>Part 1: Introduction</w:t>
        </w:r>
        <w:r w:rsidR="007733E3">
          <w:rPr>
            <w:noProof/>
            <w:webHidden/>
          </w:rPr>
          <w:tab/>
        </w:r>
        <w:r w:rsidR="007733E3">
          <w:rPr>
            <w:noProof/>
            <w:webHidden/>
          </w:rPr>
          <w:fldChar w:fldCharType="begin"/>
        </w:r>
        <w:r w:rsidR="007733E3">
          <w:rPr>
            <w:noProof/>
            <w:webHidden/>
          </w:rPr>
          <w:instrText xml:space="preserve"> PAGEREF _Toc11908000 \h </w:instrText>
        </w:r>
        <w:r w:rsidR="007733E3">
          <w:rPr>
            <w:noProof/>
            <w:webHidden/>
          </w:rPr>
        </w:r>
        <w:r w:rsidR="007733E3">
          <w:rPr>
            <w:noProof/>
            <w:webHidden/>
          </w:rPr>
          <w:fldChar w:fldCharType="separate"/>
        </w:r>
        <w:r w:rsidR="00FA3F97">
          <w:rPr>
            <w:noProof/>
            <w:webHidden/>
          </w:rPr>
          <w:t>6</w:t>
        </w:r>
        <w:r w:rsidR="007733E3">
          <w:rPr>
            <w:noProof/>
            <w:webHidden/>
          </w:rPr>
          <w:fldChar w:fldCharType="end"/>
        </w:r>
      </w:hyperlink>
    </w:p>
    <w:p w:rsidR="007733E3" w:rsidRDefault="00E66E3E">
      <w:pPr>
        <w:pStyle w:val="TOC2"/>
        <w:rPr>
          <w:rFonts w:asciiTheme="minorHAnsi" w:eastAsiaTheme="minorEastAsia" w:hAnsiTheme="minorHAnsi"/>
          <w:noProof/>
          <w:color w:val="auto"/>
          <w:szCs w:val="22"/>
          <w:lang w:eastAsia="en-AU"/>
        </w:rPr>
      </w:pPr>
      <w:hyperlink w:anchor="_Toc11908001" w:history="1">
        <w:r w:rsidR="007733E3" w:rsidRPr="004A0AA3">
          <w:rPr>
            <w:rStyle w:val="Hyperlink"/>
            <w:noProof/>
          </w:rPr>
          <w:t>1.1</w:t>
        </w:r>
        <w:r w:rsidR="007733E3">
          <w:rPr>
            <w:rFonts w:asciiTheme="minorHAnsi" w:eastAsiaTheme="minorEastAsia" w:hAnsiTheme="minorHAnsi"/>
            <w:noProof/>
            <w:color w:val="auto"/>
            <w:szCs w:val="22"/>
            <w:lang w:eastAsia="en-AU"/>
          </w:rPr>
          <w:tab/>
        </w:r>
        <w:r w:rsidR="007733E3" w:rsidRPr="004A0AA3">
          <w:rPr>
            <w:rStyle w:val="Hyperlink"/>
            <w:noProof/>
          </w:rPr>
          <w:t>The National Disability Insurance Scheme</w:t>
        </w:r>
        <w:r w:rsidR="007733E3">
          <w:rPr>
            <w:noProof/>
            <w:webHidden/>
          </w:rPr>
          <w:tab/>
        </w:r>
        <w:r w:rsidR="007733E3">
          <w:rPr>
            <w:noProof/>
            <w:webHidden/>
          </w:rPr>
          <w:fldChar w:fldCharType="begin"/>
        </w:r>
        <w:r w:rsidR="007733E3">
          <w:rPr>
            <w:noProof/>
            <w:webHidden/>
          </w:rPr>
          <w:instrText xml:space="preserve"> PAGEREF _Toc11908001 \h </w:instrText>
        </w:r>
        <w:r w:rsidR="007733E3">
          <w:rPr>
            <w:noProof/>
            <w:webHidden/>
          </w:rPr>
        </w:r>
        <w:r w:rsidR="007733E3">
          <w:rPr>
            <w:noProof/>
            <w:webHidden/>
          </w:rPr>
          <w:fldChar w:fldCharType="separate"/>
        </w:r>
        <w:r w:rsidR="00FA3F97">
          <w:rPr>
            <w:noProof/>
            <w:webHidden/>
          </w:rPr>
          <w:t>7</w:t>
        </w:r>
        <w:r w:rsidR="007733E3">
          <w:rPr>
            <w:noProof/>
            <w:webHidden/>
          </w:rPr>
          <w:fldChar w:fldCharType="end"/>
        </w:r>
      </w:hyperlink>
    </w:p>
    <w:p w:rsidR="007733E3" w:rsidRDefault="00E66E3E">
      <w:pPr>
        <w:pStyle w:val="TOC2"/>
        <w:rPr>
          <w:rFonts w:asciiTheme="minorHAnsi" w:eastAsiaTheme="minorEastAsia" w:hAnsiTheme="minorHAnsi"/>
          <w:noProof/>
          <w:color w:val="auto"/>
          <w:szCs w:val="22"/>
          <w:lang w:eastAsia="en-AU"/>
        </w:rPr>
      </w:pPr>
      <w:hyperlink w:anchor="_Toc11908002" w:history="1">
        <w:r w:rsidR="007733E3" w:rsidRPr="004A0AA3">
          <w:rPr>
            <w:rStyle w:val="Hyperlink"/>
            <w:noProof/>
          </w:rPr>
          <w:t>1.2</w:t>
        </w:r>
        <w:r w:rsidR="007733E3">
          <w:rPr>
            <w:rFonts w:asciiTheme="minorHAnsi" w:eastAsiaTheme="minorEastAsia" w:hAnsiTheme="minorHAnsi"/>
            <w:noProof/>
            <w:color w:val="auto"/>
            <w:szCs w:val="22"/>
            <w:lang w:eastAsia="en-AU"/>
          </w:rPr>
          <w:tab/>
        </w:r>
        <w:r w:rsidR="007733E3" w:rsidRPr="004A0AA3">
          <w:rPr>
            <w:rStyle w:val="Hyperlink"/>
            <w:noProof/>
          </w:rPr>
          <w:t>The NDIS Commission</w:t>
        </w:r>
        <w:r w:rsidR="007733E3">
          <w:rPr>
            <w:noProof/>
            <w:webHidden/>
          </w:rPr>
          <w:tab/>
        </w:r>
        <w:r w:rsidR="007733E3">
          <w:rPr>
            <w:noProof/>
            <w:webHidden/>
          </w:rPr>
          <w:fldChar w:fldCharType="begin"/>
        </w:r>
        <w:r w:rsidR="007733E3">
          <w:rPr>
            <w:noProof/>
            <w:webHidden/>
          </w:rPr>
          <w:instrText xml:space="preserve"> PAGEREF _Toc11908002 \h </w:instrText>
        </w:r>
        <w:r w:rsidR="007733E3">
          <w:rPr>
            <w:noProof/>
            <w:webHidden/>
          </w:rPr>
        </w:r>
        <w:r w:rsidR="007733E3">
          <w:rPr>
            <w:noProof/>
            <w:webHidden/>
          </w:rPr>
          <w:fldChar w:fldCharType="separate"/>
        </w:r>
        <w:r w:rsidR="00FA3F97">
          <w:rPr>
            <w:noProof/>
            <w:webHidden/>
          </w:rPr>
          <w:t>7</w:t>
        </w:r>
        <w:r w:rsidR="007733E3">
          <w:rPr>
            <w:noProof/>
            <w:webHidden/>
          </w:rPr>
          <w:fldChar w:fldCharType="end"/>
        </w:r>
      </w:hyperlink>
    </w:p>
    <w:p w:rsidR="007733E3" w:rsidRDefault="00E66E3E">
      <w:pPr>
        <w:pStyle w:val="TOC2"/>
        <w:rPr>
          <w:rFonts w:asciiTheme="minorHAnsi" w:eastAsiaTheme="minorEastAsia" w:hAnsiTheme="minorHAnsi"/>
          <w:noProof/>
          <w:color w:val="auto"/>
          <w:szCs w:val="22"/>
          <w:lang w:eastAsia="en-AU"/>
        </w:rPr>
      </w:pPr>
      <w:hyperlink w:anchor="_Toc11908003" w:history="1">
        <w:r w:rsidR="007733E3" w:rsidRPr="004A0AA3">
          <w:rPr>
            <w:rStyle w:val="Hyperlink"/>
            <w:noProof/>
          </w:rPr>
          <w:t>1.3</w:t>
        </w:r>
        <w:r w:rsidR="007733E3">
          <w:rPr>
            <w:rFonts w:asciiTheme="minorHAnsi" w:eastAsiaTheme="minorEastAsia" w:hAnsiTheme="minorHAnsi"/>
            <w:noProof/>
            <w:color w:val="auto"/>
            <w:szCs w:val="22"/>
            <w:lang w:eastAsia="en-AU"/>
          </w:rPr>
          <w:tab/>
        </w:r>
        <w:r w:rsidR="007733E3" w:rsidRPr="004A0AA3">
          <w:rPr>
            <w:rStyle w:val="Hyperlink"/>
            <w:noProof/>
          </w:rPr>
          <w:t>The foundations for our approach</w:t>
        </w:r>
        <w:r w:rsidR="007733E3">
          <w:rPr>
            <w:noProof/>
            <w:webHidden/>
          </w:rPr>
          <w:tab/>
        </w:r>
        <w:r w:rsidR="007733E3">
          <w:rPr>
            <w:noProof/>
            <w:webHidden/>
          </w:rPr>
          <w:fldChar w:fldCharType="begin"/>
        </w:r>
        <w:r w:rsidR="007733E3">
          <w:rPr>
            <w:noProof/>
            <w:webHidden/>
          </w:rPr>
          <w:instrText xml:space="preserve"> PAGEREF _Toc11908003 \h </w:instrText>
        </w:r>
        <w:r w:rsidR="007733E3">
          <w:rPr>
            <w:noProof/>
            <w:webHidden/>
          </w:rPr>
        </w:r>
        <w:r w:rsidR="007733E3">
          <w:rPr>
            <w:noProof/>
            <w:webHidden/>
          </w:rPr>
          <w:fldChar w:fldCharType="separate"/>
        </w:r>
        <w:r w:rsidR="00FA3F97">
          <w:rPr>
            <w:noProof/>
            <w:webHidden/>
          </w:rPr>
          <w:t>7</w:t>
        </w:r>
        <w:r w:rsidR="007733E3">
          <w:rPr>
            <w:noProof/>
            <w:webHidden/>
          </w:rPr>
          <w:fldChar w:fldCharType="end"/>
        </w:r>
      </w:hyperlink>
    </w:p>
    <w:p w:rsidR="007733E3" w:rsidRDefault="00E66E3E">
      <w:pPr>
        <w:pStyle w:val="TOC2"/>
        <w:rPr>
          <w:rFonts w:asciiTheme="minorHAnsi" w:eastAsiaTheme="minorEastAsia" w:hAnsiTheme="minorHAnsi"/>
          <w:noProof/>
          <w:color w:val="auto"/>
          <w:szCs w:val="22"/>
          <w:lang w:eastAsia="en-AU"/>
        </w:rPr>
      </w:pPr>
      <w:hyperlink w:anchor="_Toc11908004" w:history="1">
        <w:r w:rsidR="007733E3" w:rsidRPr="004A0AA3">
          <w:rPr>
            <w:rStyle w:val="Hyperlink"/>
            <w:noProof/>
          </w:rPr>
          <w:t>1.4</w:t>
        </w:r>
        <w:r w:rsidR="007733E3">
          <w:rPr>
            <w:rFonts w:asciiTheme="minorHAnsi" w:eastAsiaTheme="minorEastAsia" w:hAnsiTheme="minorHAnsi"/>
            <w:noProof/>
            <w:color w:val="auto"/>
            <w:szCs w:val="22"/>
            <w:lang w:eastAsia="en-AU"/>
          </w:rPr>
          <w:tab/>
        </w:r>
        <w:r w:rsidR="007733E3" w:rsidRPr="004A0AA3">
          <w:rPr>
            <w:rStyle w:val="Hyperlink"/>
            <w:noProof/>
          </w:rPr>
          <w:t>Our expectations of NDIS providers</w:t>
        </w:r>
        <w:r w:rsidR="007733E3">
          <w:rPr>
            <w:noProof/>
            <w:webHidden/>
          </w:rPr>
          <w:tab/>
        </w:r>
        <w:r w:rsidR="007733E3">
          <w:rPr>
            <w:noProof/>
            <w:webHidden/>
          </w:rPr>
          <w:fldChar w:fldCharType="begin"/>
        </w:r>
        <w:r w:rsidR="007733E3">
          <w:rPr>
            <w:noProof/>
            <w:webHidden/>
          </w:rPr>
          <w:instrText xml:space="preserve"> PAGEREF _Toc11908004 \h </w:instrText>
        </w:r>
        <w:r w:rsidR="007733E3">
          <w:rPr>
            <w:noProof/>
            <w:webHidden/>
          </w:rPr>
        </w:r>
        <w:r w:rsidR="007733E3">
          <w:rPr>
            <w:noProof/>
            <w:webHidden/>
          </w:rPr>
          <w:fldChar w:fldCharType="separate"/>
        </w:r>
        <w:r w:rsidR="00FA3F97">
          <w:rPr>
            <w:noProof/>
            <w:webHidden/>
          </w:rPr>
          <w:t>8</w:t>
        </w:r>
        <w:r w:rsidR="007733E3">
          <w:rPr>
            <w:noProof/>
            <w:webHidden/>
          </w:rPr>
          <w:fldChar w:fldCharType="end"/>
        </w:r>
      </w:hyperlink>
    </w:p>
    <w:p w:rsidR="007733E3" w:rsidRDefault="00E66E3E">
      <w:pPr>
        <w:pStyle w:val="TOC2"/>
        <w:rPr>
          <w:rFonts w:asciiTheme="minorHAnsi" w:eastAsiaTheme="minorEastAsia" w:hAnsiTheme="minorHAnsi"/>
          <w:noProof/>
          <w:color w:val="auto"/>
          <w:szCs w:val="22"/>
          <w:lang w:eastAsia="en-AU"/>
        </w:rPr>
      </w:pPr>
      <w:hyperlink w:anchor="_Toc11908005" w:history="1">
        <w:r w:rsidR="007733E3" w:rsidRPr="004A0AA3">
          <w:rPr>
            <w:rStyle w:val="Hyperlink"/>
            <w:noProof/>
          </w:rPr>
          <w:t>1.5</w:t>
        </w:r>
        <w:r w:rsidR="007733E3">
          <w:rPr>
            <w:rFonts w:asciiTheme="minorHAnsi" w:eastAsiaTheme="minorEastAsia" w:hAnsiTheme="minorHAnsi"/>
            <w:noProof/>
            <w:color w:val="auto"/>
            <w:szCs w:val="22"/>
            <w:lang w:eastAsia="en-AU"/>
          </w:rPr>
          <w:tab/>
        </w:r>
        <w:r w:rsidR="007733E3" w:rsidRPr="004A0AA3">
          <w:rPr>
            <w:rStyle w:val="Hyperlink"/>
            <w:noProof/>
          </w:rPr>
          <w:t>About this guidance</w:t>
        </w:r>
        <w:r w:rsidR="007733E3">
          <w:rPr>
            <w:noProof/>
            <w:webHidden/>
          </w:rPr>
          <w:tab/>
        </w:r>
        <w:r w:rsidR="007733E3">
          <w:rPr>
            <w:noProof/>
            <w:webHidden/>
          </w:rPr>
          <w:fldChar w:fldCharType="begin"/>
        </w:r>
        <w:r w:rsidR="007733E3">
          <w:rPr>
            <w:noProof/>
            <w:webHidden/>
          </w:rPr>
          <w:instrText xml:space="preserve"> PAGEREF _Toc11908005 \h </w:instrText>
        </w:r>
        <w:r w:rsidR="007733E3">
          <w:rPr>
            <w:noProof/>
            <w:webHidden/>
          </w:rPr>
        </w:r>
        <w:r w:rsidR="007733E3">
          <w:rPr>
            <w:noProof/>
            <w:webHidden/>
          </w:rPr>
          <w:fldChar w:fldCharType="separate"/>
        </w:r>
        <w:r w:rsidR="00FA3F97">
          <w:rPr>
            <w:noProof/>
            <w:webHidden/>
          </w:rPr>
          <w:t>9</w:t>
        </w:r>
        <w:r w:rsidR="007733E3">
          <w:rPr>
            <w:noProof/>
            <w:webHidden/>
          </w:rPr>
          <w:fldChar w:fldCharType="end"/>
        </w:r>
      </w:hyperlink>
    </w:p>
    <w:p w:rsidR="007733E3" w:rsidRDefault="00E66E3E">
      <w:pPr>
        <w:pStyle w:val="TOC1"/>
        <w:rPr>
          <w:rFonts w:asciiTheme="minorHAnsi" w:eastAsiaTheme="minorEastAsia" w:hAnsiTheme="minorHAnsi"/>
          <w:noProof/>
          <w:sz w:val="22"/>
          <w:szCs w:val="22"/>
          <w:lang w:eastAsia="en-AU"/>
        </w:rPr>
      </w:pPr>
      <w:hyperlink w:anchor="_Toc11908006" w:history="1">
        <w:r w:rsidR="007733E3" w:rsidRPr="004A0AA3">
          <w:rPr>
            <w:rStyle w:val="Hyperlink"/>
            <w:noProof/>
          </w:rPr>
          <w:t>Part 2: Your incident management system requirements</w:t>
        </w:r>
        <w:r w:rsidR="007733E3">
          <w:rPr>
            <w:noProof/>
            <w:webHidden/>
          </w:rPr>
          <w:tab/>
        </w:r>
        <w:r w:rsidR="007733E3">
          <w:rPr>
            <w:noProof/>
            <w:webHidden/>
          </w:rPr>
          <w:fldChar w:fldCharType="begin"/>
        </w:r>
        <w:r w:rsidR="007733E3">
          <w:rPr>
            <w:noProof/>
            <w:webHidden/>
          </w:rPr>
          <w:instrText xml:space="preserve"> PAGEREF _Toc11908006 \h </w:instrText>
        </w:r>
        <w:r w:rsidR="007733E3">
          <w:rPr>
            <w:noProof/>
            <w:webHidden/>
          </w:rPr>
        </w:r>
        <w:r w:rsidR="007733E3">
          <w:rPr>
            <w:noProof/>
            <w:webHidden/>
          </w:rPr>
          <w:fldChar w:fldCharType="separate"/>
        </w:r>
        <w:r w:rsidR="00FA3F97">
          <w:rPr>
            <w:noProof/>
            <w:webHidden/>
          </w:rPr>
          <w:t>10</w:t>
        </w:r>
        <w:r w:rsidR="007733E3">
          <w:rPr>
            <w:noProof/>
            <w:webHidden/>
          </w:rPr>
          <w:fldChar w:fldCharType="end"/>
        </w:r>
      </w:hyperlink>
    </w:p>
    <w:p w:rsidR="007733E3" w:rsidRDefault="00E66E3E">
      <w:pPr>
        <w:pStyle w:val="TOC2"/>
        <w:rPr>
          <w:rFonts w:asciiTheme="minorHAnsi" w:eastAsiaTheme="minorEastAsia" w:hAnsiTheme="minorHAnsi"/>
          <w:noProof/>
          <w:color w:val="auto"/>
          <w:szCs w:val="22"/>
          <w:lang w:eastAsia="en-AU"/>
        </w:rPr>
      </w:pPr>
      <w:hyperlink w:anchor="_Toc11908007" w:history="1">
        <w:r w:rsidR="007733E3" w:rsidRPr="004A0AA3">
          <w:rPr>
            <w:rStyle w:val="Hyperlink"/>
            <w:noProof/>
          </w:rPr>
          <w:t>2.1</w:t>
        </w:r>
        <w:r w:rsidR="007733E3">
          <w:rPr>
            <w:rFonts w:asciiTheme="minorHAnsi" w:eastAsiaTheme="minorEastAsia" w:hAnsiTheme="minorHAnsi"/>
            <w:noProof/>
            <w:color w:val="auto"/>
            <w:szCs w:val="22"/>
            <w:lang w:eastAsia="en-AU"/>
          </w:rPr>
          <w:tab/>
        </w:r>
        <w:r w:rsidR="007733E3" w:rsidRPr="004A0AA3">
          <w:rPr>
            <w:rStyle w:val="Hyperlink"/>
            <w:noProof/>
          </w:rPr>
          <w:t>The types of incidents your system must cover</w:t>
        </w:r>
        <w:r w:rsidR="007733E3">
          <w:rPr>
            <w:noProof/>
            <w:webHidden/>
          </w:rPr>
          <w:tab/>
        </w:r>
        <w:r w:rsidR="007733E3">
          <w:rPr>
            <w:noProof/>
            <w:webHidden/>
          </w:rPr>
          <w:fldChar w:fldCharType="begin"/>
        </w:r>
        <w:r w:rsidR="007733E3">
          <w:rPr>
            <w:noProof/>
            <w:webHidden/>
          </w:rPr>
          <w:instrText xml:space="preserve"> PAGEREF _Toc11908007 \h </w:instrText>
        </w:r>
        <w:r w:rsidR="007733E3">
          <w:rPr>
            <w:noProof/>
            <w:webHidden/>
          </w:rPr>
        </w:r>
        <w:r w:rsidR="007733E3">
          <w:rPr>
            <w:noProof/>
            <w:webHidden/>
          </w:rPr>
          <w:fldChar w:fldCharType="separate"/>
        </w:r>
        <w:r w:rsidR="00FA3F97">
          <w:rPr>
            <w:noProof/>
            <w:webHidden/>
          </w:rPr>
          <w:t>11</w:t>
        </w:r>
        <w:r w:rsidR="007733E3">
          <w:rPr>
            <w:noProof/>
            <w:webHidden/>
          </w:rPr>
          <w:fldChar w:fldCharType="end"/>
        </w:r>
      </w:hyperlink>
    </w:p>
    <w:p w:rsidR="007733E3" w:rsidRDefault="00E66E3E">
      <w:pPr>
        <w:pStyle w:val="TOC2"/>
        <w:rPr>
          <w:rFonts w:asciiTheme="minorHAnsi" w:eastAsiaTheme="minorEastAsia" w:hAnsiTheme="minorHAnsi"/>
          <w:noProof/>
          <w:color w:val="auto"/>
          <w:szCs w:val="22"/>
          <w:lang w:eastAsia="en-AU"/>
        </w:rPr>
      </w:pPr>
      <w:hyperlink w:anchor="_Toc11908008" w:history="1">
        <w:r w:rsidR="007733E3" w:rsidRPr="004A0AA3">
          <w:rPr>
            <w:rStyle w:val="Hyperlink"/>
            <w:noProof/>
          </w:rPr>
          <w:t>2.2</w:t>
        </w:r>
        <w:r w:rsidR="007733E3">
          <w:rPr>
            <w:rFonts w:asciiTheme="minorHAnsi" w:eastAsiaTheme="minorEastAsia" w:hAnsiTheme="minorHAnsi"/>
            <w:noProof/>
            <w:color w:val="auto"/>
            <w:szCs w:val="22"/>
            <w:lang w:eastAsia="en-AU"/>
          </w:rPr>
          <w:tab/>
        </w:r>
        <w:r w:rsidR="007733E3" w:rsidRPr="004A0AA3">
          <w:rPr>
            <w:rStyle w:val="Hyperlink"/>
            <w:noProof/>
          </w:rPr>
          <w:t>Your system requirements</w:t>
        </w:r>
        <w:r w:rsidR="007733E3">
          <w:rPr>
            <w:noProof/>
            <w:webHidden/>
          </w:rPr>
          <w:tab/>
        </w:r>
        <w:r w:rsidR="007733E3">
          <w:rPr>
            <w:noProof/>
            <w:webHidden/>
          </w:rPr>
          <w:fldChar w:fldCharType="begin"/>
        </w:r>
        <w:r w:rsidR="007733E3">
          <w:rPr>
            <w:noProof/>
            <w:webHidden/>
          </w:rPr>
          <w:instrText xml:space="preserve"> PAGEREF _Toc11908008 \h </w:instrText>
        </w:r>
        <w:r w:rsidR="007733E3">
          <w:rPr>
            <w:noProof/>
            <w:webHidden/>
          </w:rPr>
        </w:r>
        <w:r w:rsidR="007733E3">
          <w:rPr>
            <w:noProof/>
            <w:webHidden/>
          </w:rPr>
          <w:fldChar w:fldCharType="separate"/>
        </w:r>
        <w:r w:rsidR="00FA3F97">
          <w:rPr>
            <w:noProof/>
            <w:webHidden/>
          </w:rPr>
          <w:t>15</w:t>
        </w:r>
        <w:r w:rsidR="007733E3">
          <w:rPr>
            <w:noProof/>
            <w:webHidden/>
          </w:rPr>
          <w:fldChar w:fldCharType="end"/>
        </w:r>
      </w:hyperlink>
    </w:p>
    <w:p w:rsidR="007733E3" w:rsidRDefault="00E66E3E">
      <w:pPr>
        <w:pStyle w:val="TOC1"/>
        <w:rPr>
          <w:rFonts w:asciiTheme="minorHAnsi" w:eastAsiaTheme="minorEastAsia" w:hAnsiTheme="minorHAnsi"/>
          <w:noProof/>
          <w:sz w:val="22"/>
          <w:szCs w:val="22"/>
          <w:lang w:eastAsia="en-AU"/>
        </w:rPr>
      </w:pPr>
      <w:hyperlink w:anchor="_Toc11908009" w:history="1">
        <w:r w:rsidR="007733E3" w:rsidRPr="004A0AA3">
          <w:rPr>
            <w:rStyle w:val="Hyperlink"/>
            <w:noProof/>
          </w:rPr>
          <w:t>Part 3: Your key supporting practices</w:t>
        </w:r>
        <w:r w:rsidR="007733E3">
          <w:rPr>
            <w:noProof/>
            <w:webHidden/>
          </w:rPr>
          <w:tab/>
        </w:r>
        <w:r w:rsidR="007733E3">
          <w:rPr>
            <w:noProof/>
            <w:webHidden/>
          </w:rPr>
          <w:fldChar w:fldCharType="begin"/>
        </w:r>
        <w:r w:rsidR="007733E3">
          <w:rPr>
            <w:noProof/>
            <w:webHidden/>
          </w:rPr>
          <w:instrText xml:space="preserve"> PAGEREF _Toc11908009 \h </w:instrText>
        </w:r>
        <w:r w:rsidR="007733E3">
          <w:rPr>
            <w:noProof/>
            <w:webHidden/>
          </w:rPr>
        </w:r>
        <w:r w:rsidR="007733E3">
          <w:rPr>
            <w:noProof/>
            <w:webHidden/>
          </w:rPr>
          <w:fldChar w:fldCharType="separate"/>
        </w:r>
        <w:r w:rsidR="00FA3F97">
          <w:rPr>
            <w:noProof/>
            <w:webHidden/>
          </w:rPr>
          <w:t>19</w:t>
        </w:r>
        <w:r w:rsidR="007733E3">
          <w:rPr>
            <w:noProof/>
            <w:webHidden/>
          </w:rPr>
          <w:fldChar w:fldCharType="end"/>
        </w:r>
      </w:hyperlink>
    </w:p>
    <w:p w:rsidR="007733E3" w:rsidRDefault="00E66E3E">
      <w:pPr>
        <w:pStyle w:val="TOC2"/>
        <w:rPr>
          <w:rFonts w:asciiTheme="minorHAnsi" w:eastAsiaTheme="minorEastAsia" w:hAnsiTheme="minorHAnsi"/>
          <w:noProof/>
          <w:color w:val="auto"/>
          <w:szCs w:val="22"/>
          <w:lang w:eastAsia="en-AU"/>
        </w:rPr>
      </w:pPr>
      <w:hyperlink w:anchor="_Toc11908010" w:history="1">
        <w:r w:rsidR="007733E3" w:rsidRPr="004A0AA3">
          <w:rPr>
            <w:rStyle w:val="Hyperlink"/>
            <w:noProof/>
          </w:rPr>
          <w:t>Principles of good incident management and resolution</w:t>
        </w:r>
        <w:r w:rsidR="007733E3">
          <w:rPr>
            <w:noProof/>
            <w:webHidden/>
          </w:rPr>
          <w:tab/>
        </w:r>
        <w:r w:rsidR="007733E3">
          <w:rPr>
            <w:noProof/>
            <w:webHidden/>
          </w:rPr>
          <w:fldChar w:fldCharType="begin"/>
        </w:r>
        <w:r w:rsidR="007733E3">
          <w:rPr>
            <w:noProof/>
            <w:webHidden/>
          </w:rPr>
          <w:instrText xml:space="preserve"> PAGEREF _Toc11908010 \h </w:instrText>
        </w:r>
        <w:r w:rsidR="007733E3">
          <w:rPr>
            <w:noProof/>
            <w:webHidden/>
          </w:rPr>
        </w:r>
        <w:r w:rsidR="007733E3">
          <w:rPr>
            <w:noProof/>
            <w:webHidden/>
          </w:rPr>
          <w:fldChar w:fldCharType="separate"/>
        </w:r>
        <w:r w:rsidR="00FA3F97">
          <w:rPr>
            <w:noProof/>
            <w:webHidden/>
          </w:rPr>
          <w:t>20</w:t>
        </w:r>
        <w:r w:rsidR="007733E3">
          <w:rPr>
            <w:noProof/>
            <w:webHidden/>
          </w:rPr>
          <w:fldChar w:fldCharType="end"/>
        </w:r>
      </w:hyperlink>
    </w:p>
    <w:p w:rsidR="007733E3" w:rsidRDefault="00E66E3E">
      <w:pPr>
        <w:pStyle w:val="TOC2"/>
        <w:rPr>
          <w:rFonts w:asciiTheme="minorHAnsi" w:eastAsiaTheme="minorEastAsia" w:hAnsiTheme="minorHAnsi"/>
          <w:noProof/>
          <w:color w:val="auto"/>
          <w:szCs w:val="22"/>
          <w:lang w:eastAsia="en-AU"/>
        </w:rPr>
      </w:pPr>
      <w:hyperlink w:anchor="_Toc11908011" w:history="1">
        <w:r w:rsidR="007733E3" w:rsidRPr="004A0AA3">
          <w:rPr>
            <w:rStyle w:val="Hyperlink"/>
            <w:noProof/>
          </w:rPr>
          <w:t>3.1</w:t>
        </w:r>
        <w:r w:rsidR="007733E3">
          <w:rPr>
            <w:rFonts w:asciiTheme="minorHAnsi" w:eastAsiaTheme="minorEastAsia" w:hAnsiTheme="minorHAnsi"/>
            <w:noProof/>
            <w:color w:val="auto"/>
            <w:szCs w:val="22"/>
            <w:lang w:eastAsia="en-AU"/>
          </w:rPr>
          <w:tab/>
        </w:r>
        <w:r w:rsidR="007733E3" w:rsidRPr="004A0AA3">
          <w:rPr>
            <w:rStyle w:val="Hyperlink"/>
            <w:noProof/>
          </w:rPr>
          <w:t>Identification of incidents</w:t>
        </w:r>
        <w:r w:rsidR="007733E3">
          <w:rPr>
            <w:noProof/>
            <w:webHidden/>
          </w:rPr>
          <w:tab/>
        </w:r>
        <w:r w:rsidR="007733E3">
          <w:rPr>
            <w:noProof/>
            <w:webHidden/>
          </w:rPr>
          <w:fldChar w:fldCharType="begin"/>
        </w:r>
        <w:r w:rsidR="007733E3">
          <w:rPr>
            <w:noProof/>
            <w:webHidden/>
          </w:rPr>
          <w:instrText xml:space="preserve"> PAGEREF _Toc11908011 \h </w:instrText>
        </w:r>
        <w:r w:rsidR="007733E3">
          <w:rPr>
            <w:noProof/>
            <w:webHidden/>
          </w:rPr>
        </w:r>
        <w:r w:rsidR="007733E3">
          <w:rPr>
            <w:noProof/>
            <w:webHidden/>
          </w:rPr>
          <w:fldChar w:fldCharType="separate"/>
        </w:r>
        <w:r w:rsidR="00FA3F97">
          <w:rPr>
            <w:noProof/>
            <w:webHidden/>
          </w:rPr>
          <w:t>22</w:t>
        </w:r>
        <w:r w:rsidR="007733E3">
          <w:rPr>
            <w:noProof/>
            <w:webHidden/>
          </w:rPr>
          <w:fldChar w:fldCharType="end"/>
        </w:r>
      </w:hyperlink>
    </w:p>
    <w:p w:rsidR="007733E3" w:rsidRDefault="00E66E3E">
      <w:pPr>
        <w:pStyle w:val="TOC2"/>
        <w:rPr>
          <w:rFonts w:asciiTheme="minorHAnsi" w:eastAsiaTheme="minorEastAsia" w:hAnsiTheme="minorHAnsi"/>
          <w:noProof/>
          <w:color w:val="auto"/>
          <w:szCs w:val="22"/>
          <w:lang w:eastAsia="en-AU"/>
        </w:rPr>
      </w:pPr>
      <w:hyperlink w:anchor="_Toc11908012" w:history="1">
        <w:r w:rsidR="007733E3" w:rsidRPr="004A0AA3">
          <w:rPr>
            <w:rStyle w:val="Hyperlink"/>
            <w:noProof/>
          </w:rPr>
          <w:t>3.2</w:t>
        </w:r>
        <w:r w:rsidR="007733E3">
          <w:rPr>
            <w:rFonts w:asciiTheme="minorHAnsi" w:eastAsiaTheme="minorEastAsia" w:hAnsiTheme="minorHAnsi"/>
            <w:noProof/>
            <w:color w:val="auto"/>
            <w:szCs w:val="22"/>
            <w:lang w:eastAsia="en-AU"/>
          </w:rPr>
          <w:tab/>
        </w:r>
        <w:r w:rsidR="007733E3" w:rsidRPr="004A0AA3">
          <w:rPr>
            <w:rStyle w:val="Hyperlink"/>
            <w:noProof/>
          </w:rPr>
          <w:t>Immediately supporting the impacted person</w:t>
        </w:r>
        <w:r w:rsidR="007733E3">
          <w:rPr>
            <w:noProof/>
            <w:webHidden/>
          </w:rPr>
          <w:tab/>
        </w:r>
        <w:r w:rsidR="007733E3">
          <w:rPr>
            <w:noProof/>
            <w:webHidden/>
          </w:rPr>
          <w:fldChar w:fldCharType="begin"/>
        </w:r>
        <w:r w:rsidR="007733E3">
          <w:rPr>
            <w:noProof/>
            <w:webHidden/>
          </w:rPr>
          <w:instrText xml:space="preserve"> PAGEREF _Toc11908012 \h </w:instrText>
        </w:r>
        <w:r w:rsidR="007733E3">
          <w:rPr>
            <w:noProof/>
            <w:webHidden/>
          </w:rPr>
        </w:r>
        <w:r w:rsidR="007733E3">
          <w:rPr>
            <w:noProof/>
            <w:webHidden/>
          </w:rPr>
          <w:fldChar w:fldCharType="separate"/>
        </w:r>
        <w:r w:rsidR="00FA3F97">
          <w:rPr>
            <w:noProof/>
            <w:webHidden/>
          </w:rPr>
          <w:t>24</w:t>
        </w:r>
        <w:r w:rsidR="007733E3">
          <w:rPr>
            <w:noProof/>
            <w:webHidden/>
          </w:rPr>
          <w:fldChar w:fldCharType="end"/>
        </w:r>
      </w:hyperlink>
    </w:p>
    <w:p w:rsidR="007733E3" w:rsidRDefault="00E66E3E">
      <w:pPr>
        <w:pStyle w:val="TOC2"/>
        <w:rPr>
          <w:rFonts w:asciiTheme="minorHAnsi" w:eastAsiaTheme="minorEastAsia" w:hAnsiTheme="minorHAnsi"/>
          <w:noProof/>
          <w:color w:val="auto"/>
          <w:szCs w:val="22"/>
          <w:lang w:eastAsia="en-AU"/>
        </w:rPr>
      </w:pPr>
      <w:hyperlink w:anchor="_Toc11908013" w:history="1">
        <w:r w:rsidR="007733E3" w:rsidRPr="004A0AA3">
          <w:rPr>
            <w:rStyle w:val="Hyperlink"/>
            <w:noProof/>
          </w:rPr>
          <w:t>3.3</w:t>
        </w:r>
        <w:r w:rsidR="007733E3">
          <w:rPr>
            <w:rFonts w:asciiTheme="minorHAnsi" w:eastAsiaTheme="minorEastAsia" w:hAnsiTheme="minorHAnsi"/>
            <w:noProof/>
            <w:color w:val="auto"/>
            <w:szCs w:val="22"/>
            <w:lang w:eastAsia="en-AU"/>
          </w:rPr>
          <w:tab/>
        </w:r>
        <w:r w:rsidR="007733E3" w:rsidRPr="004A0AA3">
          <w:rPr>
            <w:rStyle w:val="Hyperlink"/>
            <w:noProof/>
          </w:rPr>
          <w:t>Keeping records</w:t>
        </w:r>
        <w:r w:rsidR="007733E3">
          <w:rPr>
            <w:noProof/>
            <w:webHidden/>
          </w:rPr>
          <w:tab/>
        </w:r>
        <w:r w:rsidR="007733E3">
          <w:rPr>
            <w:noProof/>
            <w:webHidden/>
          </w:rPr>
          <w:fldChar w:fldCharType="begin"/>
        </w:r>
        <w:r w:rsidR="007733E3">
          <w:rPr>
            <w:noProof/>
            <w:webHidden/>
          </w:rPr>
          <w:instrText xml:space="preserve"> PAGEREF _Toc11908013 \h </w:instrText>
        </w:r>
        <w:r w:rsidR="007733E3">
          <w:rPr>
            <w:noProof/>
            <w:webHidden/>
          </w:rPr>
        </w:r>
        <w:r w:rsidR="007733E3">
          <w:rPr>
            <w:noProof/>
            <w:webHidden/>
          </w:rPr>
          <w:fldChar w:fldCharType="separate"/>
        </w:r>
        <w:r w:rsidR="00FA3F97">
          <w:rPr>
            <w:noProof/>
            <w:webHidden/>
          </w:rPr>
          <w:t>25</w:t>
        </w:r>
        <w:r w:rsidR="007733E3">
          <w:rPr>
            <w:noProof/>
            <w:webHidden/>
          </w:rPr>
          <w:fldChar w:fldCharType="end"/>
        </w:r>
      </w:hyperlink>
    </w:p>
    <w:p w:rsidR="007733E3" w:rsidRDefault="00E66E3E">
      <w:pPr>
        <w:pStyle w:val="TOC2"/>
        <w:rPr>
          <w:rFonts w:asciiTheme="minorHAnsi" w:eastAsiaTheme="minorEastAsia" w:hAnsiTheme="minorHAnsi"/>
          <w:noProof/>
          <w:color w:val="auto"/>
          <w:szCs w:val="22"/>
          <w:lang w:eastAsia="en-AU"/>
        </w:rPr>
      </w:pPr>
      <w:hyperlink w:anchor="_Toc11908014" w:history="1">
        <w:r w:rsidR="007733E3" w:rsidRPr="004A0AA3">
          <w:rPr>
            <w:rStyle w:val="Hyperlink"/>
            <w:noProof/>
          </w:rPr>
          <w:t>3.4</w:t>
        </w:r>
        <w:r w:rsidR="007733E3">
          <w:rPr>
            <w:rFonts w:asciiTheme="minorHAnsi" w:eastAsiaTheme="minorEastAsia" w:hAnsiTheme="minorHAnsi"/>
            <w:noProof/>
            <w:color w:val="auto"/>
            <w:szCs w:val="22"/>
            <w:lang w:eastAsia="en-AU"/>
          </w:rPr>
          <w:tab/>
        </w:r>
        <w:r w:rsidR="007733E3" w:rsidRPr="004A0AA3">
          <w:rPr>
            <w:rStyle w:val="Hyperlink"/>
            <w:noProof/>
          </w:rPr>
          <w:t>Reporting incidents</w:t>
        </w:r>
        <w:r w:rsidR="007733E3">
          <w:rPr>
            <w:noProof/>
            <w:webHidden/>
          </w:rPr>
          <w:tab/>
        </w:r>
        <w:r w:rsidR="007733E3">
          <w:rPr>
            <w:noProof/>
            <w:webHidden/>
          </w:rPr>
          <w:fldChar w:fldCharType="begin"/>
        </w:r>
        <w:r w:rsidR="007733E3">
          <w:rPr>
            <w:noProof/>
            <w:webHidden/>
          </w:rPr>
          <w:instrText xml:space="preserve"> PAGEREF _Toc11908014 \h </w:instrText>
        </w:r>
        <w:r w:rsidR="007733E3">
          <w:rPr>
            <w:noProof/>
            <w:webHidden/>
          </w:rPr>
        </w:r>
        <w:r w:rsidR="007733E3">
          <w:rPr>
            <w:noProof/>
            <w:webHidden/>
          </w:rPr>
          <w:fldChar w:fldCharType="separate"/>
        </w:r>
        <w:r w:rsidR="00FA3F97">
          <w:rPr>
            <w:noProof/>
            <w:webHidden/>
          </w:rPr>
          <w:t>28</w:t>
        </w:r>
        <w:r w:rsidR="007733E3">
          <w:rPr>
            <w:noProof/>
            <w:webHidden/>
          </w:rPr>
          <w:fldChar w:fldCharType="end"/>
        </w:r>
      </w:hyperlink>
    </w:p>
    <w:p w:rsidR="007733E3" w:rsidRDefault="00E66E3E">
      <w:pPr>
        <w:pStyle w:val="TOC2"/>
        <w:rPr>
          <w:rFonts w:asciiTheme="minorHAnsi" w:eastAsiaTheme="minorEastAsia" w:hAnsiTheme="minorHAnsi"/>
          <w:noProof/>
          <w:color w:val="auto"/>
          <w:szCs w:val="22"/>
          <w:lang w:eastAsia="en-AU"/>
        </w:rPr>
      </w:pPr>
      <w:hyperlink w:anchor="_Toc11908015" w:history="1">
        <w:r w:rsidR="007733E3" w:rsidRPr="004A0AA3">
          <w:rPr>
            <w:rStyle w:val="Hyperlink"/>
            <w:noProof/>
          </w:rPr>
          <w:t>3.5</w:t>
        </w:r>
        <w:r w:rsidR="007733E3">
          <w:rPr>
            <w:rFonts w:asciiTheme="minorHAnsi" w:eastAsiaTheme="minorEastAsia" w:hAnsiTheme="minorHAnsi"/>
            <w:noProof/>
            <w:color w:val="auto"/>
            <w:szCs w:val="22"/>
            <w:lang w:eastAsia="en-AU"/>
          </w:rPr>
          <w:tab/>
        </w:r>
        <w:r w:rsidR="007733E3" w:rsidRPr="004A0AA3">
          <w:rPr>
            <w:rStyle w:val="Hyperlink"/>
            <w:noProof/>
          </w:rPr>
          <w:t>Investigations</w:t>
        </w:r>
        <w:r w:rsidR="007733E3">
          <w:rPr>
            <w:noProof/>
            <w:webHidden/>
          </w:rPr>
          <w:tab/>
        </w:r>
        <w:r w:rsidR="007733E3">
          <w:rPr>
            <w:noProof/>
            <w:webHidden/>
          </w:rPr>
          <w:fldChar w:fldCharType="begin"/>
        </w:r>
        <w:r w:rsidR="007733E3">
          <w:rPr>
            <w:noProof/>
            <w:webHidden/>
          </w:rPr>
          <w:instrText xml:space="preserve"> PAGEREF _Toc11908015 \h </w:instrText>
        </w:r>
        <w:r w:rsidR="007733E3">
          <w:rPr>
            <w:noProof/>
            <w:webHidden/>
          </w:rPr>
        </w:r>
        <w:r w:rsidR="007733E3">
          <w:rPr>
            <w:noProof/>
            <w:webHidden/>
          </w:rPr>
          <w:fldChar w:fldCharType="separate"/>
        </w:r>
        <w:r w:rsidR="00FA3F97">
          <w:rPr>
            <w:noProof/>
            <w:webHidden/>
          </w:rPr>
          <w:t>30</w:t>
        </w:r>
        <w:r w:rsidR="007733E3">
          <w:rPr>
            <w:noProof/>
            <w:webHidden/>
          </w:rPr>
          <w:fldChar w:fldCharType="end"/>
        </w:r>
      </w:hyperlink>
    </w:p>
    <w:p w:rsidR="007733E3" w:rsidRDefault="00E66E3E">
      <w:pPr>
        <w:pStyle w:val="TOC2"/>
        <w:rPr>
          <w:rFonts w:asciiTheme="minorHAnsi" w:eastAsiaTheme="minorEastAsia" w:hAnsiTheme="minorHAnsi"/>
          <w:noProof/>
          <w:color w:val="auto"/>
          <w:szCs w:val="22"/>
          <w:lang w:eastAsia="en-AU"/>
        </w:rPr>
      </w:pPr>
      <w:hyperlink w:anchor="_Toc11908016" w:history="1">
        <w:r w:rsidR="007733E3" w:rsidRPr="004A0AA3">
          <w:rPr>
            <w:rStyle w:val="Hyperlink"/>
            <w:noProof/>
          </w:rPr>
          <w:t>3.6</w:t>
        </w:r>
        <w:r w:rsidR="007733E3">
          <w:rPr>
            <w:rFonts w:asciiTheme="minorHAnsi" w:eastAsiaTheme="minorEastAsia" w:hAnsiTheme="minorHAnsi"/>
            <w:noProof/>
            <w:color w:val="auto"/>
            <w:szCs w:val="22"/>
            <w:lang w:eastAsia="en-AU"/>
          </w:rPr>
          <w:tab/>
        </w:r>
        <w:r w:rsidR="007733E3" w:rsidRPr="004A0AA3">
          <w:rPr>
            <w:rStyle w:val="Hyperlink"/>
            <w:noProof/>
          </w:rPr>
          <w:t>Learning from incidents</w:t>
        </w:r>
        <w:r w:rsidR="007733E3">
          <w:rPr>
            <w:noProof/>
            <w:webHidden/>
          </w:rPr>
          <w:tab/>
        </w:r>
        <w:r w:rsidR="007733E3">
          <w:rPr>
            <w:noProof/>
            <w:webHidden/>
          </w:rPr>
          <w:fldChar w:fldCharType="begin"/>
        </w:r>
        <w:r w:rsidR="007733E3">
          <w:rPr>
            <w:noProof/>
            <w:webHidden/>
          </w:rPr>
          <w:instrText xml:space="preserve"> PAGEREF _Toc11908016 \h </w:instrText>
        </w:r>
        <w:r w:rsidR="007733E3">
          <w:rPr>
            <w:noProof/>
            <w:webHidden/>
          </w:rPr>
        </w:r>
        <w:r w:rsidR="007733E3">
          <w:rPr>
            <w:noProof/>
            <w:webHidden/>
          </w:rPr>
          <w:fldChar w:fldCharType="separate"/>
        </w:r>
        <w:r w:rsidR="00FA3F97">
          <w:rPr>
            <w:noProof/>
            <w:webHidden/>
          </w:rPr>
          <w:t>31</w:t>
        </w:r>
        <w:r w:rsidR="007733E3">
          <w:rPr>
            <w:noProof/>
            <w:webHidden/>
          </w:rPr>
          <w:fldChar w:fldCharType="end"/>
        </w:r>
      </w:hyperlink>
    </w:p>
    <w:p w:rsidR="007733E3" w:rsidRDefault="00E66E3E">
      <w:pPr>
        <w:pStyle w:val="TOC1"/>
        <w:rPr>
          <w:rFonts w:asciiTheme="minorHAnsi" w:eastAsiaTheme="minorEastAsia" w:hAnsiTheme="minorHAnsi"/>
          <w:noProof/>
          <w:sz w:val="22"/>
          <w:szCs w:val="22"/>
          <w:lang w:eastAsia="en-AU"/>
        </w:rPr>
      </w:pPr>
      <w:hyperlink w:anchor="_Toc11908017" w:history="1">
        <w:r w:rsidR="007733E3" w:rsidRPr="004A0AA3">
          <w:rPr>
            <w:rStyle w:val="Hyperlink"/>
            <w:noProof/>
          </w:rPr>
          <w:t>Part 4: Further information</w:t>
        </w:r>
        <w:r w:rsidR="007733E3">
          <w:rPr>
            <w:noProof/>
            <w:webHidden/>
          </w:rPr>
          <w:tab/>
        </w:r>
        <w:r w:rsidR="007733E3">
          <w:rPr>
            <w:noProof/>
            <w:webHidden/>
          </w:rPr>
          <w:fldChar w:fldCharType="begin"/>
        </w:r>
        <w:r w:rsidR="007733E3">
          <w:rPr>
            <w:noProof/>
            <w:webHidden/>
          </w:rPr>
          <w:instrText xml:space="preserve"> PAGEREF _Toc11908017 \h </w:instrText>
        </w:r>
        <w:r w:rsidR="007733E3">
          <w:rPr>
            <w:noProof/>
            <w:webHidden/>
          </w:rPr>
        </w:r>
        <w:r w:rsidR="007733E3">
          <w:rPr>
            <w:noProof/>
            <w:webHidden/>
          </w:rPr>
          <w:fldChar w:fldCharType="separate"/>
        </w:r>
        <w:r w:rsidR="00FA3F97">
          <w:rPr>
            <w:noProof/>
            <w:webHidden/>
          </w:rPr>
          <w:t>33</w:t>
        </w:r>
        <w:r w:rsidR="007733E3">
          <w:rPr>
            <w:noProof/>
            <w:webHidden/>
          </w:rPr>
          <w:fldChar w:fldCharType="end"/>
        </w:r>
      </w:hyperlink>
    </w:p>
    <w:p w:rsidR="008071F6" w:rsidRDefault="00D12B46" w:rsidP="008071F6">
      <w:pPr>
        <w:pStyle w:val="BodyText1"/>
      </w:pPr>
      <w:r>
        <w:rPr>
          <w:rFonts w:asciiTheme="majorHAnsi" w:hAnsiTheme="majorHAnsi"/>
          <w:color w:val="auto"/>
          <w:sz w:val="24"/>
        </w:rPr>
        <w:fldChar w:fldCharType="end"/>
      </w:r>
    </w:p>
    <w:p w:rsidR="00076653" w:rsidRPr="00171C7B" w:rsidRDefault="00076653" w:rsidP="00171C7B">
      <w:pPr>
        <w:pStyle w:val="BodyText1"/>
      </w:pPr>
      <w:r w:rsidRPr="00171C7B">
        <w:br w:type="page"/>
      </w:r>
    </w:p>
    <w:p w:rsidR="00862320" w:rsidRDefault="00E10DA1" w:rsidP="005B2E18">
      <w:pPr>
        <w:pStyle w:val="Heading1NoShow"/>
      </w:pPr>
      <w:bookmarkStart w:id="8" w:name="_Toc11907998"/>
      <w:r>
        <w:lastRenderedPageBreak/>
        <w:t>K</w:t>
      </w:r>
      <w:r w:rsidR="00862320">
        <w:t>ey terms</w:t>
      </w:r>
      <w:bookmarkEnd w:id="1"/>
      <w:bookmarkEnd w:id="2"/>
      <w:bookmarkEnd w:id="3"/>
      <w:bookmarkEnd w:id="8"/>
    </w:p>
    <w:p w:rsidR="00887BBE" w:rsidRDefault="00887BBE" w:rsidP="00887BBE">
      <w:pPr>
        <w:pStyle w:val="Caption"/>
        <w:keepNext/>
      </w:pPr>
      <w:r>
        <w:t xml:space="preserve">Table </w:t>
      </w:r>
      <w:r w:rsidR="009648A6">
        <w:rPr>
          <w:noProof/>
        </w:rPr>
        <w:fldChar w:fldCharType="begin"/>
      </w:r>
      <w:r w:rsidR="009648A6">
        <w:rPr>
          <w:noProof/>
        </w:rPr>
        <w:instrText xml:space="preserve"> SEQ Table \* ARABIC </w:instrText>
      </w:r>
      <w:r w:rsidR="009648A6">
        <w:rPr>
          <w:noProof/>
        </w:rPr>
        <w:fldChar w:fldCharType="separate"/>
      </w:r>
      <w:r w:rsidR="001A6306">
        <w:rPr>
          <w:noProof/>
        </w:rPr>
        <w:t>1</w:t>
      </w:r>
      <w:r w:rsidR="009648A6">
        <w:rPr>
          <w:noProof/>
        </w:rPr>
        <w:fldChar w:fldCharType="end"/>
      </w:r>
      <w:r w:rsidR="00243994">
        <w:t>: Key terms and definition</w:t>
      </w:r>
    </w:p>
    <w:tbl>
      <w:tblPr>
        <w:tblStyle w:val="TableGrid"/>
        <w:tblW w:w="0" w:type="auto"/>
        <w:tblBorders>
          <w:top w:val="single" w:sz="4" w:space="0" w:color="612C69" w:themeColor="accent1"/>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600" w:firstRow="0" w:lastRow="0" w:firstColumn="0" w:lastColumn="0" w:noHBand="1" w:noVBand="1"/>
        <w:tblCaption w:val="Table 1: Key terms and definitions"/>
        <w:tblDescription w:val="Table 1 lists and defines key terms used throughout the report. There are two columns. Column one contains the list of key terms, and column two contains the definitions."/>
      </w:tblPr>
      <w:tblGrid>
        <w:gridCol w:w="1587"/>
        <w:gridCol w:w="7439"/>
      </w:tblGrid>
      <w:tr w:rsidR="00862320" w:rsidRPr="00171C7B" w:rsidTr="00CA7908">
        <w:trPr>
          <w:tblHeader/>
        </w:trPr>
        <w:tc>
          <w:tcPr>
            <w:tcW w:w="1587" w:type="dxa"/>
            <w:shd w:val="clear" w:color="auto" w:fill="612C69" w:themeFill="accent1"/>
          </w:tcPr>
          <w:p w:rsidR="00862320" w:rsidRPr="00171C7B" w:rsidRDefault="00862320" w:rsidP="00CA7908">
            <w:pPr>
              <w:pStyle w:val="TableHeading"/>
            </w:pPr>
            <w:r w:rsidRPr="00171C7B">
              <w:t xml:space="preserve">Term </w:t>
            </w:r>
          </w:p>
        </w:tc>
        <w:tc>
          <w:tcPr>
            <w:tcW w:w="7439" w:type="dxa"/>
            <w:shd w:val="clear" w:color="auto" w:fill="612C69" w:themeFill="accent1"/>
          </w:tcPr>
          <w:p w:rsidR="00862320" w:rsidRPr="00171C7B" w:rsidRDefault="00862320" w:rsidP="00CA7908">
            <w:pPr>
              <w:pStyle w:val="TableHeading"/>
            </w:pPr>
            <w:r w:rsidRPr="00171C7B">
              <w:t>Definition</w:t>
            </w:r>
          </w:p>
        </w:tc>
      </w:tr>
      <w:tr w:rsidR="00862320" w:rsidRPr="00171C7B" w:rsidTr="000D078F">
        <w:tc>
          <w:tcPr>
            <w:tcW w:w="1587" w:type="dxa"/>
            <w:shd w:val="clear" w:color="auto" w:fill="F2F2F2" w:themeFill="background1" w:themeFillShade="F2"/>
          </w:tcPr>
          <w:p w:rsidR="00862320" w:rsidRPr="000D078F" w:rsidRDefault="00862320" w:rsidP="00171C7B">
            <w:pPr>
              <w:pStyle w:val="TableText"/>
              <w:rPr>
                <w:b/>
                <w:color w:val="612C69" w:themeColor="accent1"/>
              </w:rPr>
            </w:pPr>
            <w:r w:rsidRPr="000D078F">
              <w:rPr>
                <w:b/>
                <w:color w:val="612C69" w:themeColor="accent1"/>
              </w:rPr>
              <w:t>Act</w:t>
            </w:r>
          </w:p>
        </w:tc>
        <w:tc>
          <w:tcPr>
            <w:tcW w:w="7439" w:type="dxa"/>
          </w:tcPr>
          <w:p w:rsidR="00862320" w:rsidRPr="00171C7B" w:rsidRDefault="00862320" w:rsidP="00171C7B">
            <w:pPr>
              <w:pStyle w:val="TableText"/>
            </w:pPr>
            <w:r w:rsidRPr="00171C7B">
              <w:t>The National Disability Insurance Scheme Act 2013.</w:t>
            </w:r>
          </w:p>
        </w:tc>
      </w:tr>
      <w:tr w:rsidR="00862320" w:rsidRPr="00171C7B" w:rsidTr="000D078F">
        <w:tc>
          <w:tcPr>
            <w:tcW w:w="1587" w:type="dxa"/>
            <w:shd w:val="clear" w:color="auto" w:fill="F2F2F2" w:themeFill="background1" w:themeFillShade="F2"/>
          </w:tcPr>
          <w:p w:rsidR="00862320" w:rsidRPr="000D078F" w:rsidRDefault="00862320" w:rsidP="00171C7B">
            <w:pPr>
              <w:pStyle w:val="TableText"/>
              <w:rPr>
                <w:b/>
                <w:color w:val="612C69" w:themeColor="accent1"/>
              </w:rPr>
            </w:pPr>
            <w:r w:rsidRPr="000D078F">
              <w:rPr>
                <w:b/>
                <w:color w:val="612C69" w:themeColor="accent1"/>
              </w:rPr>
              <w:t>NDIS Commission</w:t>
            </w:r>
          </w:p>
        </w:tc>
        <w:tc>
          <w:tcPr>
            <w:tcW w:w="7439" w:type="dxa"/>
          </w:tcPr>
          <w:p w:rsidR="00862320" w:rsidRPr="00171C7B" w:rsidRDefault="00862320" w:rsidP="00906AED">
            <w:pPr>
              <w:pStyle w:val="TableText"/>
            </w:pPr>
            <w:r w:rsidRPr="00171C7B">
              <w:t xml:space="preserve">The </w:t>
            </w:r>
            <w:r w:rsidR="00906AED">
              <w:t>NDIS</w:t>
            </w:r>
            <w:r w:rsidRPr="00171C7B">
              <w:t xml:space="preserve"> Quality and Safeguards Commission.</w:t>
            </w:r>
          </w:p>
        </w:tc>
      </w:tr>
      <w:tr w:rsidR="00E80441" w:rsidRPr="00171C7B" w:rsidTr="000D078F">
        <w:tc>
          <w:tcPr>
            <w:tcW w:w="1587" w:type="dxa"/>
            <w:shd w:val="clear" w:color="auto" w:fill="F2F2F2" w:themeFill="background1" w:themeFillShade="F2"/>
          </w:tcPr>
          <w:p w:rsidR="00E80441" w:rsidRPr="000D078F" w:rsidRDefault="00E80441" w:rsidP="00171C7B">
            <w:pPr>
              <w:pStyle w:val="TableText"/>
              <w:rPr>
                <w:b/>
                <w:color w:val="612C69" w:themeColor="accent1"/>
              </w:rPr>
            </w:pPr>
            <w:r w:rsidRPr="000D078F">
              <w:rPr>
                <w:b/>
                <w:color w:val="612C69" w:themeColor="accent1"/>
              </w:rPr>
              <w:t>Impacted person</w:t>
            </w:r>
          </w:p>
        </w:tc>
        <w:tc>
          <w:tcPr>
            <w:tcW w:w="7439" w:type="dxa"/>
          </w:tcPr>
          <w:p w:rsidR="00E80441" w:rsidRPr="00171C7B" w:rsidDel="00E451AC" w:rsidRDefault="00E80441" w:rsidP="00171C7B">
            <w:pPr>
              <w:pStyle w:val="TableText"/>
            </w:pPr>
            <w:r w:rsidRPr="00171C7B">
              <w:t xml:space="preserve">A person with disability who has been </w:t>
            </w:r>
            <w:r w:rsidR="00EE7410">
              <w:t>a</w:t>
            </w:r>
            <w:r w:rsidRPr="00171C7B">
              <w:t>ffected by an incident that has occurred during the provision of NDIS supports and services.</w:t>
            </w:r>
          </w:p>
        </w:tc>
      </w:tr>
      <w:tr w:rsidR="00862320" w:rsidRPr="00171C7B" w:rsidTr="000D078F">
        <w:tc>
          <w:tcPr>
            <w:tcW w:w="1587" w:type="dxa"/>
            <w:shd w:val="clear" w:color="auto" w:fill="F2F2F2" w:themeFill="background1" w:themeFillShade="F2"/>
          </w:tcPr>
          <w:p w:rsidR="00862320" w:rsidRPr="000D078F" w:rsidRDefault="00862320" w:rsidP="00171C7B">
            <w:pPr>
              <w:pStyle w:val="TableText"/>
              <w:rPr>
                <w:b/>
                <w:color w:val="612C69" w:themeColor="accent1"/>
              </w:rPr>
            </w:pPr>
            <w:r w:rsidRPr="000D078F">
              <w:rPr>
                <w:b/>
                <w:color w:val="612C69" w:themeColor="accent1"/>
              </w:rPr>
              <w:t>Incident</w:t>
            </w:r>
          </w:p>
        </w:tc>
        <w:tc>
          <w:tcPr>
            <w:tcW w:w="7439" w:type="dxa"/>
          </w:tcPr>
          <w:p w:rsidR="0065399E" w:rsidRDefault="0065399E" w:rsidP="00171C7B">
            <w:pPr>
              <w:pStyle w:val="TableText"/>
            </w:pPr>
            <w:r>
              <w:t>An incident is defined as an act, omission, event or circumstance.</w:t>
            </w:r>
          </w:p>
          <w:p w:rsidR="007C31EB" w:rsidRPr="00171C7B" w:rsidRDefault="0065399E" w:rsidP="00171C7B">
            <w:pPr>
              <w:pStyle w:val="TableText"/>
            </w:pPr>
            <w:r>
              <w:t>It m</w:t>
            </w:r>
            <w:r w:rsidR="007C31EB" w:rsidRPr="00171C7B">
              <w:t>ay mean any of the following:</w:t>
            </w:r>
          </w:p>
          <w:p w:rsidR="0065399E" w:rsidRPr="00754F04" w:rsidRDefault="0065399E" w:rsidP="0065399E">
            <w:pPr>
              <w:pStyle w:val="Bullet1"/>
              <w:ind w:left="360" w:hanging="360"/>
            </w:pPr>
            <w:r w:rsidRPr="00754F04">
              <w:t>Acts, omissions, events or circumstances that occur in connection with providing NDIS supports or services to a person with disability and have, or could have, caused har</w:t>
            </w:r>
            <w:r>
              <w:t>m to the person with disability</w:t>
            </w:r>
          </w:p>
          <w:p w:rsidR="0065399E" w:rsidRPr="00754F04" w:rsidRDefault="0065399E" w:rsidP="0065399E">
            <w:pPr>
              <w:pStyle w:val="Bullet1"/>
              <w:ind w:left="360" w:hanging="360"/>
            </w:pPr>
            <w:r w:rsidRPr="00754F04">
              <w:t xml:space="preserve">Acts by a person with disability that occur in connection with providing NDIS supports or services to the person with disability and which have caused serious harm, or a risk of </w:t>
            </w:r>
            <w:r>
              <w:t>serious harm, to another person</w:t>
            </w:r>
          </w:p>
          <w:p w:rsidR="007C31EB" w:rsidRPr="00171C7B" w:rsidRDefault="0065399E" w:rsidP="0065399E">
            <w:pPr>
              <w:pStyle w:val="Bullet1"/>
              <w:ind w:left="360" w:hanging="360"/>
            </w:pPr>
            <w:r w:rsidRPr="00754F04">
              <w:t xml:space="preserve">Reportable incidents that have or are alleged to have occurred in connection with providing </w:t>
            </w:r>
            <w:r>
              <w:t xml:space="preserve">NDIS </w:t>
            </w:r>
            <w:r w:rsidRPr="00754F04">
              <w:t>supports or servi</w:t>
            </w:r>
            <w:r>
              <w:t>ces to a person with disability</w:t>
            </w:r>
          </w:p>
        </w:tc>
      </w:tr>
      <w:tr w:rsidR="00862320" w:rsidRPr="00171C7B" w:rsidTr="000D078F">
        <w:tc>
          <w:tcPr>
            <w:tcW w:w="1587" w:type="dxa"/>
            <w:shd w:val="clear" w:color="auto" w:fill="F2F2F2" w:themeFill="background1" w:themeFillShade="F2"/>
          </w:tcPr>
          <w:p w:rsidR="00862320" w:rsidRPr="000D078F" w:rsidRDefault="00862320" w:rsidP="00171C7B">
            <w:pPr>
              <w:pStyle w:val="TableText"/>
              <w:rPr>
                <w:b/>
                <w:color w:val="612C69" w:themeColor="accent1"/>
              </w:rPr>
            </w:pPr>
            <w:r w:rsidRPr="000D078F">
              <w:rPr>
                <w:b/>
                <w:color w:val="612C69" w:themeColor="accent1"/>
              </w:rPr>
              <w:t>Key personnel</w:t>
            </w:r>
          </w:p>
        </w:tc>
        <w:tc>
          <w:tcPr>
            <w:tcW w:w="7439" w:type="dxa"/>
          </w:tcPr>
          <w:p w:rsidR="00862320" w:rsidRPr="00171C7B" w:rsidRDefault="00862320" w:rsidP="005E6F3B">
            <w:pPr>
              <w:pStyle w:val="TableText"/>
            </w:pPr>
            <w:r w:rsidRPr="00171C7B">
              <w:t xml:space="preserve">A member of the group of persons who is responsible for the executive decisions of the registered </w:t>
            </w:r>
            <w:r w:rsidR="009E54AE">
              <w:t xml:space="preserve">NDIS </w:t>
            </w:r>
            <w:r w:rsidRPr="00171C7B">
              <w:t>provider</w:t>
            </w:r>
            <w:r w:rsidR="005E6F3B">
              <w:t xml:space="preserve"> and</w:t>
            </w:r>
            <w:r w:rsidRPr="00171C7B">
              <w:t xml:space="preserve"> any other person who has authority or responsibility for (or significant influence over) planning, directing or controlling the activities of the</w:t>
            </w:r>
            <w:r w:rsidR="002B7AF8">
              <w:t xml:space="preserve"> registered NDIS</w:t>
            </w:r>
            <w:r w:rsidRPr="00171C7B">
              <w:t xml:space="preserve"> </w:t>
            </w:r>
            <w:r w:rsidR="005E6F3B">
              <w:t>provider</w:t>
            </w:r>
            <w:r w:rsidRPr="00171C7B">
              <w:t>. See s 11A of the Act.</w:t>
            </w:r>
          </w:p>
        </w:tc>
      </w:tr>
      <w:tr w:rsidR="00862320" w:rsidRPr="00171C7B" w:rsidTr="000D078F">
        <w:tc>
          <w:tcPr>
            <w:tcW w:w="1587" w:type="dxa"/>
            <w:shd w:val="clear" w:color="auto" w:fill="F2F2F2" w:themeFill="background1" w:themeFillShade="F2"/>
          </w:tcPr>
          <w:p w:rsidR="00862320" w:rsidRPr="000D078F" w:rsidRDefault="00862320" w:rsidP="00171C7B">
            <w:pPr>
              <w:pStyle w:val="TableText"/>
              <w:rPr>
                <w:b/>
                <w:color w:val="612C69" w:themeColor="accent1"/>
              </w:rPr>
            </w:pPr>
            <w:r w:rsidRPr="000D078F">
              <w:rPr>
                <w:b/>
                <w:color w:val="612C69" w:themeColor="accent1"/>
              </w:rPr>
              <w:t>NDIS</w:t>
            </w:r>
          </w:p>
        </w:tc>
        <w:tc>
          <w:tcPr>
            <w:tcW w:w="7439" w:type="dxa"/>
          </w:tcPr>
          <w:p w:rsidR="00862320" w:rsidRPr="00171C7B" w:rsidRDefault="00862320" w:rsidP="00171C7B">
            <w:pPr>
              <w:pStyle w:val="TableText"/>
            </w:pPr>
            <w:r w:rsidRPr="00171C7B">
              <w:t>National Disability Insurance Scheme.</w:t>
            </w:r>
          </w:p>
        </w:tc>
      </w:tr>
      <w:tr w:rsidR="00862320" w:rsidRPr="00171C7B" w:rsidTr="000D078F">
        <w:tc>
          <w:tcPr>
            <w:tcW w:w="1587" w:type="dxa"/>
            <w:shd w:val="clear" w:color="auto" w:fill="F2F2F2" w:themeFill="background1" w:themeFillShade="F2"/>
          </w:tcPr>
          <w:p w:rsidR="00862320" w:rsidRPr="000D078F" w:rsidRDefault="00862320" w:rsidP="00171C7B">
            <w:pPr>
              <w:pStyle w:val="TableText"/>
              <w:rPr>
                <w:b/>
                <w:color w:val="612C69" w:themeColor="accent1"/>
              </w:rPr>
            </w:pPr>
            <w:r w:rsidRPr="000D078F">
              <w:rPr>
                <w:b/>
                <w:color w:val="612C69" w:themeColor="accent1"/>
              </w:rPr>
              <w:t>NDIS provider</w:t>
            </w:r>
          </w:p>
        </w:tc>
        <w:tc>
          <w:tcPr>
            <w:tcW w:w="7439" w:type="dxa"/>
          </w:tcPr>
          <w:p w:rsidR="00862320" w:rsidRPr="00171C7B" w:rsidRDefault="00862320" w:rsidP="00171C7B">
            <w:pPr>
              <w:pStyle w:val="TableText"/>
            </w:pPr>
            <w:r w:rsidRPr="00171C7B">
              <w:t>A person (other than the NDIA) who receives:</w:t>
            </w:r>
          </w:p>
          <w:p w:rsidR="00862320" w:rsidRPr="00171C7B" w:rsidRDefault="00862320" w:rsidP="006925DC">
            <w:pPr>
              <w:pStyle w:val="TableBullet1"/>
            </w:pPr>
            <w:r w:rsidRPr="00171C7B">
              <w:t>funding under the arrangements set out in Chapter 2 of the Act; or</w:t>
            </w:r>
          </w:p>
          <w:p w:rsidR="00862320" w:rsidRPr="00171C7B" w:rsidRDefault="00862320" w:rsidP="006925DC">
            <w:pPr>
              <w:pStyle w:val="TableBullet1"/>
            </w:pPr>
            <w:r w:rsidRPr="00171C7B">
              <w:t>NDIS amounts (other than as a participant); or</w:t>
            </w:r>
          </w:p>
          <w:p w:rsidR="00862320" w:rsidRPr="00171C7B" w:rsidRDefault="00862320" w:rsidP="006925DC">
            <w:pPr>
              <w:pStyle w:val="TableBullet1"/>
            </w:pPr>
            <w:r w:rsidRPr="00171C7B">
              <w:t>a person or entity who provides supports or services to people with disability other than under the NDIS and who is prescribed by the NDIS rules as an NDIS provider. See s 9 of the Act.</w:t>
            </w:r>
          </w:p>
        </w:tc>
      </w:tr>
      <w:tr w:rsidR="00EE7410" w:rsidRPr="00171C7B" w:rsidTr="000D078F">
        <w:tc>
          <w:tcPr>
            <w:tcW w:w="1587" w:type="dxa"/>
            <w:shd w:val="clear" w:color="auto" w:fill="F2F2F2" w:themeFill="background1" w:themeFillShade="F2"/>
          </w:tcPr>
          <w:p w:rsidR="00EE7410" w:rsidRPr="000D078F" w:rsidRDefault="00EE7410" w:rsidP="00EE7410">
            <w:pPr>
              <w:pStyle w:val="TableText"/>
              <w:rPr>
                <w:b/>
                <w:color w:val="612C69" w:themeColor="accent1"/>
              </w:rPr>
            </w:pPr>
            <w:r w:rsidRPr="00D96FE9">
              <w:rPr>
                <w:b/>
                <w:color w:val="612C69" w:themeColor="accent1"/>
              </w:rPr>
              <w:t>NDIS (Incident Management and Reportable Incident) Rules 2018</w:t>
            </w:r>
          </w:p>
        </w:tc>
        <w:tc>
          <w:tcPr>
            <w:tcW w:w="7439" w:type="dxa"/>
          </w:tcPr>
          <w:p w:rsidR="00EE7410" w:rsidRPr="00171C7B" w:rsidRDefault="00EE7410" w:rsidP="00EE7410">
            <w:pPr>
              <w:pStyle w:val="TableText"/>
            </w:pPr>
            <w:r>
              <w:t xml:space="preserve">The Rules require registered NDIS providers to establish an incident management system that meets minimum requirements and that is appropriate for the size of a </w:t>
            </w:r>
            <w:r w:rsidR="002B7AF8">
              <w:t>registered NDIS provider</w:t>
            </w:r>
            <w:r>
              <w:t xml:space="preserve"> and the supports or services they provide. The rules also set out the obligations on </w:t>
            </w:r>
            <w:r w:rsidR="002B7AF8">
              <w:t>registered NDIS provider</w:t>
            </w:r>
            <w:r>
              <w:t>s to notify, investigate and respond to reportable incidents.</w:t>
            </w:r>
          </w:p>
        </w:tc>
      </w:tr>
      <w:tr w:rsidR="00EE7410" w:rsidRPr="00171C7B" w:rsidTr="000D078F">
        <w:tc>
          <w:tcPr>
            <w:tcW w:w="1587" w:type="dxa"/>
            <w:shd w:val="clear" w:color="auto" w:fill="F2F2F2" w:themeFill="background1" w:themeFillShade="F2"/>
          </w:tcPr>
          <w:p w:rsidR="00EE7410" w:rsidRPr="000D078F" w:rsidRDefault="00EE7410" w:rsidP="00EE7410">
            <w:pPr>
              <w:pStyle w:val="TableText"/>
              <w:rPr>
                <w:b/>
                <w:color w:val="612C69" w:themeColor="accent1"/>
              </w:rPr>
            </w:pPr>
            <w:r w:rsidRPr="006C2784">
              <w:rPr>
                <w:b/>
                <w:color w:val="612C69" w:themeColor="accent1"/>
              </w:rPr>
              <w:t>NDIS Practice Standards</w:t>
            </w:r>
          </w:p>
        </w:tc>
        <w:tc>
          <w:tcPr>
            <w:tcW w:w="7439" w:type="dxa"/>
          </w:tcPr>
          <w:p w:rsidR="00EE7410" w:rsidRPr="00171C7B" w:rsidRDefault="00EE7410" w:rsidP="00EE7410">
            <w:pPr>
              <w:pStyle w:val="TableText"/>
            </w:pPr>
            <w:r w:rsidRPr="006C2784">
              <w:t>Consist of a core module and several supplementary modules that apply according to the types of supports and services NDIS providers deliver, and the corporate structure of the organisation.</w:t>
            </w:r>
            <w:r>
              <w:t xml:space="preserve"> The NDIS Practice Standards are included in the NDIS (Provider Registration and Practice Standards) Rules and in the NDIS (Practice Standards – Worker Screening) Rules. </w:t>
            </w:r>
          </w:p>
        </w:tc>
      </w:tr>
      <w:tr w:rsidR="00EE7410" w:rsidRPr="00171C7B" w:rsidTr="000D078F">
        <w:tc>
          <w:tcPr>
            <w:tcW w:w="1587" w:type="dxa"/>
            <w:shd w:val="clear" w:color="auto" w:fill="F2F2F2" w:themeFill="background1" w:themeFillShade="F2"/>
          </w:tcPr>
          <w:p w:rsidR="00EE7410" w:rsidRPr="000D078F" w:rsidRDefault="00EE7410" w:rsidP="00EE7410">
            <w:pPr>
              <w:pStyle w:val="TableText"/>
              <w:rPr>
                <w:b/>
                <w:color w:val="612C69" w:themeColor="accent1"/>
              </w:rPr>
            </w:pPr>
            <w:r w:rsidRPr="000D078F">
              <w:rPr>
                <w:b/>
                <w:color w:val="612C69" w:themeColor="accent1"/>
              </w:rPr>
              <w:lastRenderedPageBreak/>
              <w:t>Person with disability</w:t>
            </w:r>
          </w:p>
        </w:tc>
        <w:tc>
          <w:tcPr>
            <w:tcW w:w="7439" w:type="dxa"/>
          </w:tcPr>
          <w:p w:rsidR="00EE7410" w:rsidRPr="00171C7B" w:rsidRDefault="00EE7410" w:rsidP="00EE7410">
            <w:pPr>
              <w:pStyle w:val="TableText"/>
            </w:pPr>
            <w:r>
              <w:rPr>
                <w:color w:val="auto"/>
              </w:rPr>
              <w:t>A person with disability who is an NDIS participant and receives supports or services from an NDIS provider.</w:t>
            </w:r>
          </w:p>
        </w:tc>
      </w:tr>
      <w:tr w:rsidR="00EE7410" w:rsidRPr="00171C7B" w:rsidTr="000D078F">
        <w:tc>
          <w:tcPr>
            <w:tcW w:w="1587" w:type="dxa"/>
            <w:shd w:val="clear" w:color="auto" w:fill="F2F2F2" w:themeFill="background1" w:themeFillShade="F2"/>
          </w:tcPr>
          <w:p w:rsidR="00EE7410" w:rsidRPr="000D078F" w:rsidRDefault="00EE7410" w:rsidP="00EE7410">
            <w:pPr>
              <w:pStyle w:val="TableText"/>
              <w:rPr>
                <w:b/>
                <w:color w:val="612C69" w:themeColor="accent1"/>
              </w:rPr>
            </w:pPr>
            <w:r w:rsidRPr="000D078F">
              <w:rPr>
                <w:b/>
                <w:color w:val="612C69" w:themeColor="accent1"/>
              </w:rPr>
              <w:t>Registered NDIS provider</w:t>
            </w:r>
          </w:p>
        </w:tc>
        <w:tc>
          <w:tcPr>
            <w:tcW w:w="7439" w:type="dxa"/>
          </w:tcPr>
          <w:p w:rsidR="00EE7410" w:rsidRPr="00171C7B" w:rsidRDefault="00EE7410" w:rsidP="00EE7410">
            <w:pPr>
              <w:pStyle w:val="TableText"/>
            </w:pPr>
            <w:r w:rsidRPr="00171C7B">
              <w:t>Means a person or entity registered under s 73E of the Act to provide supports and services to people with disability.</w:t>
            </w:r>
          </w:p>
        </w:tc>
      </w:tr>
      <w:tr w:rsidR="00EE7410" w:rsidRPr="00171C7B" w:rsidTr="000D078F">
        <w:trPr>
          <w:trHeight w:val="831"/>
        </w:trPr>
        <w:tc>
          <w:tcPr>
            <w:tcW w:w="1587" w:type="dxa"/>
            <w:shd w:val="clear" w:color="auto" w:fill="F2F2F2" w:themeFill="background1" w:themeFillShade="F2"/>
          </w:tcPr>
          <w:p w:rsidR="00EE7410" w:rsidRPr="000D078F" w:rsidRDefault="00EE7410" w:rsidP="00EE7410">
            <w:pPr>
              <w:pStyle w:val="TableText"/>
              <w:rPr>
                <w:b/>
                <w:color w:val="612C69" w:themeColor="accent1"/>
              </w:rPr>
            </w:pPr>
            <w:r w:rsidRPr="000D078F">
              <w:rPr>
                <w:b/>
                <w:color w:val="612C69" w:themeColor="accent1"/>
              </w:rPr>
              <w:t>Relevant Personnel</w:t>
            </w:r>
          </w:p>
        </w:tc>
        <w:tc>
          <w:tcPr>
            <w:tcW w:w="7439" w:type="dxa"/>
          </w:tcPr>
          <w:p w:rsidR="00EE7410" w:rsidRPr="00171C7B" w:rsidRDefault="00EE7410" w:rsidP="00EE7410">
            <w:pPr>
              <w:pStyle w:val="TableBullet1"/>
            </w:pPr>
            <w:r w:rsidRPr="00171C7B">
              <w:t xml:space="preserve">A member of the </w:t>
            </w:r>
            <w:r w:rsidR="002B7AF8">
              <w:t>registered NDIS provider</w:t>
            </w:r>
            <w:r w:rsidRPr="00171C7B">
              <w:t>’s key personnel.</w:t>
            </w:r>
          </w:p>
          <w:p w:rsidR="00EE7410" w:rsidRPr="00171C7B" w:rsidRDefault="00EE7410" w:rsidP="00EE7410">
            <w:pPr>
              <w:pStyle w:val="TableBullet1"/>
            </w:pPr>
            <w:r w:rsidRPr="00171C7B">
              <w:t>A supervisor or manager</w:t>
            </w:r>
            <w:r>
              <w:t xml:space="preserve"> of the person</w:t>
            </w:r>
          </w:p>
          <w:p w:rsidR="00EE7410" w:rsidRPr="00171C7B" w:rsidRDefault="00EE7410" w:rsidP="00EE7410">
            <w:pPr>
              <w:pStyle w:val="TableBullet1"/>
            </w:pPr>
            <w:r w:rsidRPr="00171C7B">
              <w:t xml:space="preserve">The person specified in the incident management system </w:t>
            </w:r>
            <w:r>
              <w:t>as being</w:t>
            </w:r>
            <w:r w:rsidRPr="00171C7B">
              <w:t xml:space="preserve"> responsible for reporting incidents that are reportable incidents to the NDIS Commission</w:t>
            </w:r>
            <w:r>
              <w:t xml:space="preserve"> (Specified personnel)</w:t>
            </w:r>
            <w:r w:rsidRPr="00171C7B">
              <w:t>.</w:t>
            </w:r>
            <w:r w:rsidRPr="005B284C">
              <w:rPr>
                <w:vertAlign w:val="superscript"/>
              </w:rPr>
              <w:footnoteReference w:id="1"/>
            </w:r>
          </w:p>
        </w:tc>
      </w:tr>
      <w:tr w:rsidR="00EE7410" w:rsidRPr="00171C7B" w:rsidTr="000D078F">
        <w:trPr>
          <w:trHeight w:val="831"/>
        </w:trPr>
        <w:tc>
          <w:tcPr>
            <w:tcW w:w="1587" w:type="dxa"/>
            <w:shd w:val="clear" w:color="auto" w:fill="F2F2F2" w:themeFill="background1" w:themeFillShade="F2"/>
          </w:tcPr>
          <w:p w:rsidR="00EE7410" w:rsidRPr="000D078F" w:rsidRDefault="00EE7410" w:rsidP="00EE7410">
            <w:pPr>
              <w:pStyle w:val="TableText"/>
              <w:rPr>
                <w:b/>
                <w:color w:val="612C69" w:themeColor="accent1"/>
              </w:rPr>
            </w:pPr>
            <w:r>
              <w:rPr>
                <w:b/>
                <w:color w:val="612C69" w:themeColor="accent1"/>
              </w:rPr>
              <w:t>Reportable incidents</w:t>
            </w:r>
          </w:p>
        </w:tc>
        <w:tc>
          <w:tcPr>
            <w:tcW w:w="7439" w:type="dxa"/>
          </w:tcPr>
          <w:p w:rsidR="00EE7410" w:rsidRDefault="00EE7410" w:rsidP="00EE7410">
            <w:pPr>
              <w:pStyle w:val="TableText"/>
            </w:pPr>
            <w:r>
              <w:t>Reportable incidents are serious incidents or alleged incidents which result in harm to an NDIS participant and occur in connection with NDIS supports and services. Specific types of reportable incidents include:</w:t>
            </w:r>
          </w:p>
          <w:p w:rsidR="00EE7410" w:rsidRDefault="00EE7410" w:rsidP="00EE7410">
            <w:pPr>
              <w:pStyle w:val="TableBullet1"/>
              <w:numPr>
                <w:ilvl w:val="0"/>
                <w:numId w:val="34"/>
              </w:numPr>
              <w:ind w:left="360" w:hanging="360"/>
            </w:pPr>
            <w:r>
              <w:t>The death of a person with disability.</w:t>
            </w:r>
          </w:p>
          <w:p w:rsidR="00EE7410" w:rsidRDefault="00EE7410" w:rsidP="00EE7410">
            <w:pPr>
              <w:pStyle w:val="TableBullet1"/>
              <w:numPr>
                <w:ilvl w:val="0"/>
                <w:numId w:val="34"/>
              </w:numPr>
              <w:ind w:left="360" w:hanging="360"/>
            </w:pPr>
            <w:r>
              <w:t>Serious injury of a person with disability.</w:t>
            </w:r>
          </w:p>
          <w:p w:rsidR="00EE7410" w:rsidRDefault="00EE7410" w:rsidP="00EE7410">
            <w:pPr>
              <w:pStyle w:val="TableBullet1"/>
              <w:numPr>
                <w:ilvl w:val="0"/>
                <w:numId w:val="34"/>
              </w:numPr>
              <w:ind w:left="360" w:hanging="360"/>
            </w:pPr>
            <w:r>
              <w:t>Abuse or neglect of a person with disability.</w:t>
            </w:r>
          </w:p>
          <w:p w:rsidR="00EE7410" w:rsidRDefault="00EE7410" w:rsidP="00EE7410">
            <w:pPr>
              <w:pStyle w:val="TableBullet1"/>
              <w:numPr>
                <w:ilvl w:val="0"/>
                <w:numId w:val="34"/>
              </w:numPr>
              <w:ind w:left="360" w:hanging="360"/>
            </w:pPr>
            <w:r>
              <w:t>Unlawful sexual or physical contact with, or assault of, a person with disability (excluding, in the case of unlawful physical assault, contact with, and impact on, the person that is negligible).</w:t>
            </w:r>
          </w:p>
          <w:p w:rsidR="00EE7410" w:rsidRDefault="00EE7410" w:rsidP="00EE7410">
            <w:pPr>
              <w:pStyle w:val="TableBullet1"/>
              <w:numPr>
                <w:ilvl w:val="0"/>
                <w:numId w:val="34"/>
              </w:numPr>
              <w:ind w:left="360" w:hanging="360"/>
            </w:pPr>
            <w:r>
              <w:t>Sexual misconduct committed against, or in the presence of, a person with disability, including grooming of the person for sexual activity.</w:t>
            </w:r>
          </w:p>
          <w:p w:rsidR="00EE7410" w:rsidRPr="00171C7B" w:rsidRDefault="00EE7410" w:rsidP="002C1A16">
            <w:pPr>
              <w:pStyle w:val="TableBullet1"/>
              <w:numPr>
                <w:ilvl w:val="0"/>
                <w:numId w:val="36"/>
              </w:numPr>
              <w:jc w:val="both"/>
            </w:pPr>
            <w:r>
              <w:rPr>
                <w:color w:val="auto"/>
              </w:rPr>
              <w:t>The use of a restrictive practice in relation to a person with disability, other than where the use is in accordance with an authorisation (however described) of a State or Territory in relation to the person or a behaviour support plan for the person.</w:t>
            </w:r>
          </w:p>
        </w:tc>
      </w:tr>
      <w:tr w:rsidR="00EE7410" w:rsidRPr="00171C7B" w:rsidTr="000D078F">
        <w:trPr>
          <w:trHeight w:val="831"/>
        </w:trPr>
        <w:tc>
          <w:tcPr>
            <w:tcW w:w="1587" w:type="dxa"/>
            <w:shd w:val="clear" w:color="auto" w:fill="F2F2F2" w:themeFill="background1" w:themeFillShade="F2"/>
          </w:tcPr>
          <w:p w:rsidR="00EE7410" w:rsidRPr="000D078F" w:rsidRDefault="00EE7410" w:rsidP="00EE7410">
            <w:pPr>
              <w:pStyle w:val="TableText"/>
              <w:rPr>
                <w:b/>
                <w:color w:val="612C69" w:themeColor="accent1"/>
              </w:rPr>
            </w:pPr>
            <w:r w:rsidRPr="000D078F">
              <w:rPr>
                <w:b/>
                <w:color w:val="612C69" w:themeColor="accent1"/>
              </w:rPr>
              <w:t>Specified personnel</w:t>
            </w:r>
          </w:p>
        </w:tc>
        <w:tc>
          <w:tcPr>
            <w:tcW w:w="7439" w:type="dxa"/>
          </w:tcPr>
          <w:p w:rsidR="00EE7410" w:rsidRPr="00171C7B" w:rsidRDefault="00EE7410" w:rsidP="00243994">
            <w:pPr>
              <w:pStyle w:val="TableText"/>
            </w:pPr>
            <w:r w:rsidRPr="00171C7B">
              <w:t xml:space="preserve">Person named in the incident management system of a registered NDIS provider </w:t>
            </w:r>
            <w:r w:rsidR="00243994">
              <w:t xml:space="preserve">as being </w:t>
            </w:r>
            <w:r w:rsidRPr="00171C7B">
              <w:t>responsible for taking all reasonable steps to ensure that reportable incidents that occur in connection with the provision of supports or services are notified to the NDIS Commission.</w:t>
            </w:r>
          </w:p>
        </w:tc>
      </w:tr>
      <w:tr w:rsidR="00EE7410" w:rsidRPr="00171C7B" w:rsidTr="000D078F">
        <w:trPr>
          <w:trHeight w:val="831"/>
        </w:trPr>
        <w:tc>
          <w:tcPr>
            <w:tcW w:w="1587" w:type="dxa"/>
            <w:shd w:val="clear" w:color="auto" w:fill="F2F2F2" w:themeFill="background1" w:themeFillShade="F2"/>
          </w:tcPr>
          <w:p w:rsidR="00EE7410" w:rsidRPr="000D078F" w:rsidRDefault="00EE7410" w:rsidP="00EE7410">
            <w:pPr>
              <w:pStyle w:val="TableText"/>
              <w:rPr>
                <w:b/>
                <w:color w:val="612C69" w:themeColor="accent1"/>
              </w:rPr>
            </w:pPr>
            <w:r w:rsidRPr="000D078F">
              <w:rPr>
                <w:b/>
                <w:color w:val="612C69" w:themeColor="accent1"/>
              </w:rPr>
              <w:t xml:space="preserve">Subject of </w:t>
            </w:r>
            <w:r>
              <w:rPr>
                <w:b/>
                <w:color w:val="612C69" w:themeColor="accent1"/>
              </w:rPr>
              <w:t xml:space="preserve">the </w:t>
            </w:r>
            <w:r w:rsidRPr="000D078F">
              <w:rPr>
                <w:b/>
                <w:color w:val="612C69" w:themeColor="accent1"/>
              </w:rPr>
              <w:t>allegation</w:t>
            </w:r>
          </w:p>
        </w:tc>
        <w:tc>
          <w:tcPr>
            <w:tcW w:w="7439" w:type="dxa"/>
          </w:tcPr>
          <w:p w:rsidR="00EE7410" w:rsidRPr="00171C7B" w:rsidRDefault="00EE7410" w:rsidP="00EE7410">
            <w:pPr>
              <w:pStyle w:val="TableText"/>
            </w:pPr>
            <w:r w:rsidRPr="00171C7B">
              <w:t xml:space="preserve">A worker, person with disability or </w:t>
            </w:r>
            <w:r>
              <w:t>any other person</w:t>
            </w:r>
            <w:r w:rsidRPr="00171C7B">
              <w:t xml:space="preserve"> who has been accused of being involved with an incident that has occurred in connection with the provision of NDIS supports and services to a person with disability.</w:t>
            </w:r>
          </w:p>
        </w:tc>
      </w:tr>
      <w:tr w:rsidR="00EE7410" w:rsidRPr="00171C7B" w:rsidTr="000D078F">
        <w:trPr>
          <w:trHeight w:val="831"/>
        </w:trPr>
        <w:tc>
          <w:tcPr>
            <w:tcW w:w="1587" w:type="dxa"/>
            <w:shd w:val="clear" w:color="auto" w:fill="F2F2F2" w:themeFill="background1" w:themeFillShade="F2"/>
          </w:tcPr>
          <w:p w:rsidR="00EE7410" w:rsidRPr="000D078F" w:rsidRDefault="00EE7410" w:rsidP="00EE7410">
            <w:pPr>
              <w:pStyle w:val="TableText"/>
              <w:rPr>
                <w:b/>
                <w:color w:val="612C69" w:themeColor="accent1"/>
              </w:rPr>
            </w:pPr>
            <w:r w:rsidRPr="000D078F">
              <w:rPr>
                <w:b/>
                <w:color w:val="612C69" w:themeColor="accent1"/>
              </w:rPr>
              <w:t>Trauma informed care</w:t>
            </w:r>
          </w:p>
        </w:tc>
        <w:tc>
          <w:tcPr>
            <w:tcW w:w="7439" w:type="dxa"/>
          </w:tcPr>
          <w:p w:rsidR="00EE7410" w:rsidRPr="00171C7B" w:rsidRDefault="00EE7410" w:rsidP="00EE7410">
            <w:pPr>
              <w:pStyle w:val="TableText"/>
            </w:pPr>
            <w:r w:rsidRPr="00171C7B">
              <w:t xml:space="preserve">The provision of care that acknowledges how trauma affects people’s lives and their service needs. Awareness and sensitivity to the way in which people with disability may experience trauma differently. </w:t>
            </w:r>
          </w:p>
        </w:tc>
      </w:tr>
      <w:tr w:rsidR="00EE7410" w:rsidRPr="00171C7B" w:rsidTr="000D078F">
        <w:trPr>
          <w:trHeight w:val="831"/>
        </w:trPr>
        <w:tc>
          <w:tcPr>
            <w:tcW w:w="1587" w:type="dxa"/>
            <w:shd w:val="clear" w:color="auto" w:fill="F2F2F2" w:themeFill="background1" w:themeFillShade="F2"/>
          </w:tcPr>
          <w:p w:rsidR="00EE7410" w:rsidRPr="000D078F" w:rsidRDefault="00EE7410" w:rsidP="00EE7410">
            <w:pPr>
              <w:pStyle w:val="TableText"/>
              <w:rPr>
                <w:b/>
                <w:color w:val="612C69" w:themeColor="accent1"/>
              </w:rPr>
            </w:pPr>
            <w:r w:rsidRPr="000D078F">
              <w:rPr>
                <w:b/>
                <w:color w:val="612C69" w:themeColor="accent1"/>
              </w:rPr>
              <w:t>Worker</w:t>
            </w:r>
          </w:p>
        </w:tc>
        <w:tc>
          <w:tcPr>
            <w:tcW w:w="7439" w:type="dxa"/>
          </w:tcPr>
          <w:p w:rsidR="00EE7410" w:rsidRPr="00171C7B" w:rsidRDefault="00EE7410" w:rsidP="00EE7410">
            <w:pPr>
              <w:pStyle w:val="TableText"/>
            </w:pPr>
            <w:r w:rsidRPr="00171C7B">
              <w:t>Includes employees, contractors and people otherwise engaged for example, on a volunteer basis</w:t>
            </w:r>
            <w:r>
              <w:t>,</w:t>
            </w:r>
            <w:r w:rsidRPr="00171C7B">
              <w:t xml:space="preserve"> by an NDIS provider</w:t>
            </w:r>
            <w:r>
              <w:t>.</w:t>
            </w:r>
          </w:p>
        </w:tc>
      </w:tr>
    </w:tbl>
    <w:p w:rsidR="007C31EB" w:rsidRDefault="007C31EB" w:rsidP="007E05E5">
      <w:pPr>
        <w:pStyle w:val="BodyText1"/>
        <w:rPr>
          <w:rStyle w:val="Strong"/>
          <w:b w:val="0"/>
          <w:bCs w:val="0"/>
        </w:rPr>
      </w:pPr>
    </w:p>
    <w:p w:rsidR="007C31EB" w:rsidRDefault="007C31EB" w:rsidP="007E05E5">
      <w:pPr>
        <w:pStyle w:val="BodyText1"/>
        <w:rPr>
          <w:rStyle w:val="Strong"/>
          <w:b w:val="0"/>
          <w:bCs w:val="0"/>
        </w:rPr>
      </w:pPr>
      <w:r>
        <w:rPr>
          <w:rStyle w:val="Strong"/>
          <w:b w:val="0"/>
          <w:bCs w:val="0"/>
        </w:rPr>
        <w:br w:type="page"/>
      </w:r>
    </w:p>
    <w:p w:rsidR="006C55C3" w:rsidRPr="008C15CC" w:rsidRDefault="00CD77A2" w:rsidP="008C15CC">
      <w:pPr>
        <w:pStyle w:val="Heading1NoShow"/>
        <w:rPr>
          <w:rStyle w:val="IntenseEmphasis"/>
          <w:b/>
          <w:i w:val="0"/>
          <w:iCs w:val="0"/>
          <w:color w:val="612C69" w:themeColor="accent1"/>
        </w:rPr>
      </w:pPr>
      <w:bookmarkStart w:id="9" w:name="_Toc11907999"/>
      <w:bookmarkEnd w:id="4"/>
      <w:bookmarkEnd w:id="5"/>
      <w:bookmarkEnd w:id="6"/>
      <w:bookmarkEnd w:id="7"/>
      <w:r w:rsidRPr="008C15CC">
        <w:rPr>
          <w:rStyle w:val="IntenseEmphasis"/>
          <w:b/>
          <w:i w:val="0"/>
          <w:iCs w:val="0"/>
          <w:color w:val="612C69" w:themeColor="accent1"/>
        </w:rPr>
        <w:lastRenderedPageBreak/>
        <w:t>Overview</w:t>
      </w:r>
      <w:r w:rsidR="00391F35">
        <w:rPr>
          <w:rStyle w:val="IntenseEmphasis"/>
          <w:b/>
          <w:i w:val="0"/>
          <w:iCs w:val="0"/>
          <w:color w:val="612C69" w:themeColor="accent1"/>
        </w:rPr>
        <w:t xml:space="preserve"> of </w:t>
      </w:r>
      <w:r w:rsidR="00512ACA">
        <w:rPr>
          <w:rStyle w:val="IntenseEmphasis"/>
          <w:b/>
          <w:i w:val="0"/>
          <w:iCs w:val="0"/>
          <w:color w:val="612C69" w:themeColor="accent1"/>
        </w:rPr>
        <w:t>incident management system</w:t>
      </w:r>
      <w:r w:rsidR="00391F35">
        <w:rPr>
          <w:rStyle w:val="IntenseEmphasis"/>
          <w:b/>
          <w:i w:val="0"/>
          <w:iCs w:val="0"/>
          <w:color w:val="612C69" w:themeColor="accent1"/>
        </w:rPr>
        <w:t xml:space="preserve"> </w:t>
      </w:r>
      <w:r w:rsidR="00512ACA">
        <w:rPr>
          <w:rStyle w:val="IntenseEmphasis"/>
          <w:b/>
          <w:i w:val="0"/>
          <w:iCs w:val="0"/>
          <w:color w:val="612C69" w:themeColor="accent1"/>
        </w:rPr>
        <w:t>requirements</w:t>
      </w:r>
      <w:bookmarkEnd w:id="9"/>
    </w:p>
    <w:p w:rsidR="00F451C5" w:rsidRPr="003A2534" w:rsidRDefault="00F451C5" w:rsidP="006575F7">
      <w:pPr>
        <w:pStyle w:val="BodyText1"/>
        <w:rPr>
          <w:szCs w:val="22"/>
          <w:lang w:val="en"/>
        </w:rPr>
      </w:pPr>
      <w:r w:rsidRPr="006575F7">
        <w:rPr>
          <w:lang w:val="en"/>
        </w:rPr>
        <w:t>R</w:t>
      </w:r>
      <w:r w:rsidRPr="003A2534">
        <w:rPr>
          <w:szCs w:val="22"/>
          <w:lang w:val="en"/>
        </w:rPr>
        <w:t xml:space="preserve">egistered NDIS providers </w:t>
      </w:r>
      <w:r w:rsidR="006575F7" w:rsidRPr="003A2534">
        <w:rPr>
          <w:szCs w:val="22"/>
          <w:lang w:val="en"/>
        </w:rPr>
        <w:t xml:space="preserve">(you) </w:t>
      </w:r>
      <w:r w:rsidRPr="003A2534">
        <w:rPr>
          <w:szCs w:val="22"/>
          <w:lang w:val="en"/>
        </w:rPr>
        <w:t xml:space="preserve">require an incident management system to record and manage incidents that occur while providing supports or services to people with disability.  </w:t>
      </w:r>
    </w:p>
    <w:p w:rsidR="00F451C5" w:rsidRPr="003A2534" w:rsidRDefault="00F451C5" w:rsidP="006575F7">
      <w:pPr>
        <w:pStyle w:val="BodyText1"/>
        <w:rPr>
          <w:szCs w:val="22"/>
          <w:lang w:val="en"/>
        </w:rPr>
      </w:pPr>
      <w:r w:rsidRPr="003A2534">
        <w:rPr>
          <w:szCs w:val="22"/>
          <w:lang w:val="en"/>
        </w:rPr>
        <w:t>Your incident management system must cover:</w:t>
      </w:r>
    </w:p>
    <w:p w:rsidR="007733E3" w:rsidRPr="00754F04" w:rsidRDefault="007733E3" w:rsidP="007733E3">
      <w:pPr>
        <w:pStyle w:val="Bullet1"/>
        <w:numPr>
          <w:ilvl w:val="0"/>
          <w:numId w:val="30"/>
        </w:numPr>
      </w:pPr>
      <w:r w:rsidRPr="00754F04">
        <w:t>Acts, omissions, events or circumstances that occur in connection with providing NDIS supports or services to a person with disability and have, or could have, caused har</w:t>
      </w:r>
      <w:r w:rsidR="0002328F">
        <w:t>m to the person with disability</w:t>
      </w:r>
    </w:p>
    <w:p w:rsidR="007733E3" w:rsidRPr="00754F04" w:rsidRDefault="007733E3" w:rsidP="007733E3">
      <w:pPr>
        <w:pStyle w:val="Bullet1"/>
        <w:numPr>
          <w:ilvl w:val="0"/>
          <w:numId w:val="30"/>
        </w:numPr>
      </w:pPr>
      <w:r w:rsidRPr="00754F04">
        <w:t xml:space="preserve">Acts by a person with disability that occur in connection with providing NDIS supports or services to the person with disability and which have caused serious harm, or a risk of </w:t>
      </w:r>
      <w:r w:rsidR="0002328F">
        <w:t>serious harm, to another person</w:t>
      </w:r>
    </w:p>
    <w:p w:rsidR="00F451C5" w:rsidRPr="003A2534" w:rsidRDefault="007733E3" w:rsidP="007733E3">
      <w:pPr>
        <w:pStyle w:val="BodyText1"/>
        <w:numPr>
          <w:ilvl w:val="0"/>
          <w:numId w:val="30"/>
        </w:numPr>
        <w:rPr>
          <w:rFonts w:eastAsia="Times New Roman"/>
          <w:szCs w:val="22"/>
          <w:lang w:val="en" w:eastAsia="en-AU"/>
        </w:rPr>
      </w:pPr>
      <w:r w:rsidRPr="00754F04">
        <w:t xml:space="preserve">Reportable incidents that have or are alleged to have occurred in connection with providing </w:t>
      </w:r>
      <w:r>
        <w:t xml:space="preserve">NDIS </w:t>
      </w:r>
      <w:r w:rsidRPr="00754F04">
        <w:t>supports or servi</w:t>
      </w:r>
      <w:r>
        <w:t>ces to a person with disability</w:t>
      </w:r>
    </w:p>
    <w:p w:rsidR="00F451C5" w:rsidRPr="003A2534" w:rsidRDefault="00F451C5" w:rsidP="006575F7">
      <w:pPr>
        <w:pStyle w:val="BodyText1"/>
        <w:rPr>
          <w:szCs w:val="22"/>
        </w:rPr>
      </w:pPr>
      <w:r w:rsidRPr="003A2534">
        <w:rPr>
          <w:szCs w:val="22"/>
        </w:rPr>
        <w:t>As a registered NDIS provider, you are responsible for prevent</w:t>
      </w:r>
      <w:r w:rsidR="006575F7" w:rsidRPr="003A2534">
        <w:rPr>
          <w:szCs w:val="22"/>
        </w:rPr>
        <w:t>ing</w:t>
      </w:r>
      <w:r w:rsidRPr="003A2534">
        <w:rPr>
          <w:szCs w:val="22"/>
        </w:rPr>
        <w:t xml:space="preserve">, responding to, and managing these incidents. Your incident management system needs to include procedures for identifying, assessing, recording, </w:t>
      </w:r>
      <w:r w:rsidR="00634330">
        <w:rPr>
          <w:szCs w:val="22"/>
        </w:rPr>
        <w:t>managing, resolving</w:t>
      </w:r>
      <w:r w:rsidR="006575F7" w:rsidRPr="003A2534">
        <w:rPr>
          <w:szCs w:val="22"/>
        </w:rPr>
        <w:t xml:space="preserve"> and reporting incidents.  You must record all these incidents (no</w:t>
      </w:r>
      <w:r w:rsidR="00634330">
        <w:rPr>
          <w:szCs w:val="22"/>
        </w:rPr>
        <w:t>t just reportable incidents),</w:t>
      </w:r>
      <w:r w:rsidR="006575F7" w:rsidRPr="003A2534">
        <w:rPr>
          <w:szCs w:val="22"/>
        </w:rPr>
        <w:t xml:space="preserve"> ensure you respond appropriately and take steps to prevent such incidents from happening again.</w:t>
      </w:r>
    </w:p>
    <w:p w:rsidR="006575F7" w:rsidRPr="003A2534" w:rsidRDefault="006575F7" w:rsidP="006575F7">
      <w:pPr>
        <w:pStyle w:val="BodyText1"/>
        <w:rPr>
          <w:szCs w:val="22"/>
        </w:rPr>
      </w:pPr>
      <w:r w:rsidRPr="003A2534">
        <w:rPr>
          <w:szCs w:val="22"/>
        </w:rPr>
        <w:t xml:space="preserve">This guidance </w:t>
      </w:r>
      <w:r w:rsidR="00634330">
        <w:rPr>
          <w:szCs w:val="22"/>
        </w:rPr>
        <w:t>aims to</w:t>
      </w:r>
      <w:r w:rsidRPr="003A2534">
        <w:rPr>
          <w:szCs w:val="22"/>
        </w:rPr>
        <w:t xml:space="preserve"> assist you in developing </w:t>
      </w:r>
      <w:r w:rsidR="003A2534" w:rsidRPr="003A2534">
        <w:rPr>
          <w:szCs w:val="22"/>
        </w:rPr>
        <w:t>or improv</w:t>
      </w:r>
      <w:r w:rsidR="00902C72">
        <w:rPr>
          <w:szCs w:val="22"/>
        </w:rPr>
        <w:t>ing</w:t>
      </w:r>
      <w:r w:rsidR="003A2534" w:rsidRPr="003A2534">
        <w:rPr>
          <w:szCs w:val="22"/>
        </w:rPr>
        <w:t xml:space="preserve"> you</w:t>
      </w:r>
      <w:r w:rsidRPr="003A2534">
        <w:rPr>
          <w:szCs w:val="22"/>
        </w:rPr>
        <w:t>r inciden</w:t>
      </w:r>
      <w:r w:rsidR="00634330">
        <w:rPr>
          <w:szCs w:val="22"/>
        </w:rPr>
        <w:t>t management systems to meet the</w:t>
      </w:r>
      <w:r w:rsidRPr="003A2534">
        <w:rPr>
          <w:szCs w:val="22"/>
        </w:rPr>
        <w:t xml:space="preserve"> requirements.</w:t>
      </w:r>
    </w:p>
    <w:p w:rsidR="006575F7" w:rsidRPr="003A2534" w:rsidRDefault="006575F7" w:rsidP="006575F7">
      <w:pPr>
        <w:pStyle w:val="BodyText1"/>
        <w:rPr>
          <w:szCs w:val="22"/>
        </w:rPr>
      </w:pPr>
      <w:r w:rsidRPr="003A2534">
        <w:rPr>
          <w:szCs w:val="22"/>
        </w:rPr>
        <w:t xml:space="preserve">You need to be prepared to make your incident records available to the NDIS Commission if required and to any approved quality auditor as part of the auditor’s assessment of your compliance. </w:t>
      </w:r>
    </w:p>
    <w:p w:rsidR="00433DD4" w:rsidRPr="003A2534" w:rsidRDefault="004458F8" w:rsidP="006575F7">
      <w:pPr>
        <w:pStyle w:val="BodyText1"/>
        <w:rPr>
          <w:szCs w:val="22"/>
        </w:rPr>
      </w:pPr>
      <w:r w:rsidRPr="003A2534">
        <w:rPr>
          <w:szCs w:val="22"/>
        </w:rPr>
        <w:t xml:space="preserve">There is further guidance for </w:t>
      </w:r>
      <w:r w:rsidR="002B7AF8">
        <w:rPr>
          <w:szCs w:val="22"/>
        </w:rPr>
        <w:t>registered NDIS provider</w:t>
      </w:r>
      <w:r w:rsidRPr="003A2534">
        <w:rPr>
          <w:szCs w:val="22"/>
        </w:rPr>
        <w:t>s on the NDIS Commission website</w:t>
      </w:r>
      <w:r w:rsidR="0065399E">
        <w:rPr>
          <w:szCs w:val="22"/>
        </w:rPr>
        <w:t xml:space="preserve"> (www.ndiscommission.gov.au)</w:t>
      </w:r>
      <w:r w:rsidRPr="003A2534">
        <w:rPr>
          <w:szCs w:val="22"/>
        </w:rPr>
        <w:t>, including detailed guidance about reportable incidents</w:t>
      </w:r>
      <w:r w:rsidR="00634330">
        <w:rPr>
          <w:szCs w:val="22"/>
        </w:rPr>
        <w:t xml:space="preserve"> and the important role</w:t>
      </w:r>
      <w:r w:rsidRPr="003A2534">
        <w:rPr>
          <w:szCs w:val="22"/>
        </w:rPr>
        <w:t xml:space="preserve"> of workers </w:t>
      </w:r>
      <w:r w:rsidR="009E7A26" w:rsidRPr="003A2534">
        <w:rPr>
          <w:szCs w:val="22"/>
        </w:rPr>
        <w:t xml:space="preserve">providing </w:t>
      </w:r>
      <w:r w:rsidRPr="003A2534">
        <w:rPr>
          <w:szCs w:val="22"/>
        </w:rPr>
        <w:t>services in responding to incidents.</w:t>
      </w:r>
    </w:p>
    <w:p w:rsidR="008A7F04" w:rsidRDefault="008A7F04">
      <w:pPr>
        <w:suppressAutoHyphens w:val="0"/>
        <w:spacing w:before="120" w:after="120" w:line="240" w:lineRule="auto"/>
      </w:pPr>
    </w:p>
    <w:p w:rsidR="008A7F04" w:rsidRDefault="008A7F04">
      <w:pPr>
        <w:suppressAutoHyphens w:val="0"/>
        <w:spacing w:before="120" w:after="120" w:line="240" w:lineRule="auto"/>
        <w:sectPr w:rsidR="008A7F04" w:rsidSect="007A2B47">
          <w:headerReference w:type="even" r:id="rId12"/>
          <w:headerReference w:type="default" r:id="rId13"/>
          <w:headerReference w:type="first" r:id="rId14"/>
          <w:footerReference w:type="first" r:id="rId15"/>
          <w:pgSz w:w="11906" w:h="16838" w:code="9"/>
          <w:pgMar w:top="1440" w:right="1440" w:bottom="1440" w:left="1440" w:header="284" w:footer="397" w:gutter="0"/>
          <w:cols w:space="340"/>
          <w:titlePg/>
          <w:docGrid w:linePitch="360"/>
        </w:sectPr>
      </w:pPr>
    </w:p>
    <w:p w:rsidR="007916B7" w:rsidRDefault="0063722A" w:rsidP="0063722A">
      <w:pPr>
        <w:pStyle w:val="Divider"/>
      </w:pPr>
      <w:bookmarkStart w:id="10" w:name="_Toc11908000"/>
      <w:r>
        <w:lastRenderedPageBreak/>
        <w:t xml:space="preserve">Part 1: </w:t>
      </w:r>
      <w:r w:rsidR="007916B7" w:rsidRPr="007916B7">
        <w:t>Introduction</w:t>
      </w:r>
      <w:bookmarkEnd w:id="10"/>
    </w:p>
    <w:p w:rsidR="008A7F04" w:rsidRDefault="008A7F04" w:rsidP="007916B7">
      <w:pPr>
        <w:pStyle w:val="BodyText1"/>
      </w:pPr>
    </w:p>
    <w:p w:rsidR="008A7F04" w:rsidRDefault="008A7F04" w:rsidP="007916B7">
      <w:pPr>
        <w:pStyle w:val="BodyText1"/>
        <w:sectPr w:rsidR="008A7F04" w:rsidSect="007A2B47">
          <w:headerReference w:type="first" r:id="rId16"/>
          <w:footerReference w:type="first" r:id="rId17"/>
          <w:pgSz w:w="11906" w:h="16838" w:code="9"/>
          <w:pgMar w:top="1440" w:right="1440" w:bottom="1440" w:left="1440" w:header="284" w:footer="397" w:gutter="0"/>
          <w:cols w:space="340"/>
          <w:titlePg/>
          <w:docGrid w:linePitch="360"/>
        </w:sectPr>
      </w:pPr>
    </w:p>
    <w:p w:rsidR="00D6448A" w:rsidRDefault="004E5F61" w:rsidP="007C0207">
      <w:pPr>
        <w:pStyle w:val="Heading1"/>
      </w:pPr>
      <w:bookmarkStart w:id="11" w:name="_Toc5955936"/>
      <w:bookmarkStart w:id="12" w:name="_Toc514667337"/>
      <w:bookmarkStart w:id="13" w:name="_Toc513554892"/>
      <w:bookmarkStart w:id="14" w:name="_Toc512532570"/>
      <w:bookmarkStart w:id="15" w:name="_Toc5809012"/>
      <w:bookmarkStart w:id="16" w:name="_Toc5893105"/>
      <w:r w:rsidRPr="007C0207">
        <w:lastRenderedPageBreak/>
        <w:t>Introduction</w:t>
      </w:r>
      <w:bookmarkEnd w:id="11"/>
    </w:p>
    <w:p w:rsidR="00D6448A" w:rsidRPr="00451A04" w:rsidRDefault="00D6448A" w:rsidP="007C0207">
      <w:pPr>
        <w:pStyle w:val="Heading2"/>
      </w:pPr>
      <w:bookmarkStart w:id="17" w:name="_Toc7697173"/>
      <w:bookmarkStart w:id="18" w:name="_Toc11908001"/>
      <w:bookmarkStart w:id="19" w:name="_Toc5955937"/>
      <w:r w:rsidRPr="00451A04">
        <w:t xml:space="preserve">The </w:t>
      </w:r>
      <w:r w:rsidRPr="007C0207">
        <w:t>National</w:t>
      </w:r>
      <w:r w:rsidRPr="00451A04">
        <w:t xml:space="preserve"> Disability Insurance Scheme</w:t>
      </w:r>
      <w:bookmarkEnd w:id="17"/>
      <w:bookmarkEnd w:id="18"/>
      <w:r w:rsidRPr="00451A04" w:rsidDel="00E451AC">
        <w:t xml:space="preserve"> </w:t>
      </w:r>
      <w:bookmarkEnd w:id="19"/>
    </w:p>
    <w:p w:rsidR="00D6448A" w:rsidRDefault="00D6448A" w:rsidP="00646C06">
      <w:pPr>
        <w:pStyle w:val="BodyText1"/>
      </w:pPr>
      <w:r>
        <w:t>The National Disability Insurance Scheme (</w:t>
      </w:r>
      <w:r w:rsidRPr="000E6798">
        <w:t>NDIS</w:t>
      </w:r>
      <w:r w:rsidRPr="00CD65F7">
        <w:t>)</w:t>
      </w:r>
      <w:r>
        <w:t xml:space="preserve"> is one of the largest social and economic policy reforms in Australian history. The NDIS supports Australians who are born with, or acquire, a permanent and significant disability before the age of 65</w:t>
      </w:r>
      <w:r w:rsidR="00543EE1">
        <w:t xml:space="preserve"> </w:t>
      </w:r>
      <w:r>
        <w:t xml:space="preserve">to lead a more </w:t>
      </w:r>
      <w:r w:rsidR="00981221">
        <w:t>independent and inclusive life.</w:t>
      </w:r>
    </w:p>
    <w:p w:rsidR="00D6448A" w:rsidRDefault="00D6448A" w:rsidP="00646C06">
      <w:pPr>
        <w:pStyle w:val="BodyText1"/>
      </w:pPr>
      <w:r>
        <w:t xml:space="preserve">The NDIS represents a fundamental change to how supports for people with disability are funded and delivered across Australia. It </w:t>
      </w:r>
      <w:r w:rsidR="00543EE1">
        <w:t>is</w:t>
      </w:r>
      <w:r w:rsidR="00E10DA1">
        <w:t xml:space="preserve"> also</w:t>
      </w:r>
      <w:r w:rsidR="00543EE1">
        <w:t xml:space="preserve"> a significant shift where</w:t>
      </w:r>
      <w:r>
        <w:t xml:space="preserve"> people with disability are the purchasers and consumers of services from a diverse market.</w:t>
      </w:r>
    </w:p>
    <w:p w:rsidR="00D6448A" w:rsidRDefault="00D6448A" w:rsidP="00646C06">
      <w:pPr>
        <w:pStyle w:val="Heading2"/>
      </w:pPr>
      <w:bookmarkStart w:id="20" w:name="_Toc5955938"/>
      <w:bookmarkStart w:id="21" w:name="_Toc7697177"/>
      <w:bookmarkStart w:id="22" w:name="_Toc11908002"/>
      <w:r>
        <w:t>The NDIS Commission</w:t>
      </w:r>
      <w:bookmarkEnd w:id="20"/>
      <w:bookmarkEnd w:id="21"/>
      <w:bookmarkEnd w:id="22"/>
      <w:r>
        <w:t xml:space="preserve"> </w:t>
      </w:r>
    </w:p>
    <w:p w:rsidR="00634330" w:rsidRDefault="008443DA" w:rsidP="00646C06">
      <w:pPr>
        <w:pStyle w:val="BodyText1"/>
      </w:pPr>
      <w:r>
        <w:t>We are</w:t>
      </w:r>
      <w:r w:rsidR="00D6448A" w:rsidRPr="00E10DA1">
        <w:t xml:space="preserve"> an independent government body that works to improve the quality and safety of NDIS ser</w:t>
      </w:r>
      <w:r w:rsidR="00E10DA1" w:rsidRPr="00E10DA1">
        <w:t>vices and supports, investigate and resolve problems</w:t>
      </w:r>
      <w:r w:rsidR="00454B08">
        <w:t xml:space="preserve"> relating to those services and supports</w:t>
      </w:r>
      <w:r w:rsidR="00E10DA1" w:rsidRPr="00E10DA1">
        <w:t>, and strengthen</w:t>
      </w:r>
      <w:r w:rsidR="00D6448A" w:rsidRPr="00E10DA1">
        <w:t xml:space="preserve"> the skills and knowledge of </w:t>
      </w:r>
      <w:r w:rsidR="002B7AF8">
        <w:t xml:space="preserve">NDIS </w:t>
      </w:r>
      <w:r w:rsidR="00D6448A" w:rsidRPr="00E10DA1">
        <w:t>providers and people with disability.</w:t>
      </w:r>
      <w:r w:rsidR="00543EE1" w:rsidRPr="00E10DA1">
        <w:t xml:space="preserve"> </w:t>
      </w:r>
    </w:p>
    <w:p w:rsidR="00E10DA1" w:rsidRPr="00E10DA1" w:rsidRDefault="0032254F" w:rsidP="00646C06">
      <w:pPr>
        <w:pStyle w:val="BodyText1"/>
      </w:pPr>
      <w:r>
        <w:t>We</w:t>
      </w:r>
      <w:r w:rsidR="00E10DA1" w:rsidRPr="00E10DA1">
        <w:rPr>
          <w:bCs/>
        </w:rPr>
        <w:t>:</w:t>
      </w:r>
    </w:p>
    <w:p w:rsidR="00E10DA1" w:rsidRPr="00E10DA1" w:rsidRDefault="00E10DA1" w:rsidP="00E10DA1">
      <w:pPr>
        <w:pStyle w:val="Bullet1"/>
        <w:rPr>
          <w:rFonts w:asciiTheme="majorHAnsi" w:hAnsiTheme="majorHAnsi" w:cstheme="majorHAnsi"/>
          <w:szCs w:val="22"/>
        </w:rPr>
      </w:pPr>
      <w:r w:rsidRPr="00E10DA1">
        <w:rPr>
          <w:rFonts w:asciiTheme="majorHAnsi" w:hAnsiTheme="majorHAnsi" w:cstheme="majorHAnsi"/>
          <w:szCs w:val="22"/>
        </w:rPr>
        <w:t xml:space="preserve">Register and regulate NDIS providers and oversee </w:t>
      </w:r>
      <w:r w:rsidR="002B7AF8">
        <w:rPr>
          <w:rFonts w:asciiTheme="majorHAnsi" w:hAnsiTheme="majorHAnsi" w:cstheme="majorHAnsi"/>
          <w:szCs w:val="22"/>
        </w:rPr>
        <w:t xml:space="preserve">NDIS </w:t>
      </w:r>
      <w:r w:rsidR="0002328F">
        <w:rPr>
          <w:rFonts w:asciiTheme="majorHAnsi" w:hAnsiTheme="majorHAnsi" w:cstheme="majorHAnsi"/>
          <w:szCs w:val="22"/>
        </w:rPr>
        <w:t>provider quality</w:t>
      </w:r>
    </w:p>
    <w:p w:rsidR="00E10DA1" w:rsidRPr="00E10DA1" w:rsidRDefault="00E10DA1" w:rsidP="00E10DA1">
      <w:pPr>
        <w:pStyle w:val="Bullet1"/>
        <w:rPr>
          <w:rFonts w:asciiTheme="majorHAnsi" w:hAnsiTheme="majorHAnsi" w:cstheme="majorHAnsi"/>
          <w:szCs w:val="22"/>
        </w:rPr>
      </w:pPr>
      <w:r w:rsidRPr="00E10DA1">
        <w:rPr>
          <w:rFonts w:asciiTheme="majorHAnsi" w:hAnsiTheme="majorHAnsi" w:cstheme="majorHAnsi"/>
          <w:szCs w:val="22"/>
        </w:rPr>
        <w:t>Monitor compliance with the NDIS Practice Sta</w:t>
      </w:r>
      <w:r w:rsidR="0002328F">
        <w:rPr>
          <w:rFonts w:asciiTheme="majorHAnsi" w:hAnsiTheme="majorHAnsi" w:cstheme="majorHAnsi"/>
          <w:szCs w:val="22"/>
        </w:rPr>
        <w:t>ndards and NDIS Code of Conduct</w:t>
      </w:r>
    </w:p>
    <w:p w:rsidR="00E10DA1" w:rsidRPr="00E10DA1" w:rsidRDefault="00E10DA1" w:rsidP="00E10DA1">
      <w:pPr>
        <w:pStyle w:val="Bullet1"/>
        <w:rPr>
          <w:rFonts w:asciiTheme="majorHAnsi" w:hAnsiTheme="majorHAnsi" w:cstheme="majorHAnsi"/>
          <w:szCs w:val="22"/>
        </w:rPr>
      </w:pPr>
      <w:r w:rsidRPr="00E10DA1">
        <w:rPr>
          <w:rFonts w:asciiTheme="majorHAnsi" w:hAnsiTheme="majorHAnsi" w:cstheme="majorHAnsi"/>
          <w:szCs w:val="22"/>
        </w:rPr>
        <w:t>Respond to concerns, comp</w:t>
      </w:r>
      <w:r w:rsidR="0002328F">
        <w:rPr>
          <w:rFonts w:asciiTheme="majorHAnsi" w:hAnsiTheme="majorHAnsi" w:cstheme="majorHAnsi"/>
          <w:szCs w:val="22"/>
        </w:rPr>
        <w:t>laints and reportable incidents</w:t>
      </w:r>
    </w:p>
    <w:p w:rsidR="00E10DA1" w:rsidRPr="00634330" w:rsidRDefault="00E10DA1" w:rsidP="00E10DA1">
      <w:pPr>
        <w:pStyle w:val="Bullet1"/>
        <w:rPr>
          <w:rFonts w:asciiTheme="majorHAnsi" w:hAnsiTheme="majorHAnsi" w:cstheme="majorHAnsi"/>
          <w:szCs w:val="22"/>
        </w:rPr>
      </w:pPr>
      <w:r w:rsidRPr="00E10DA1">
        <w:rPr>
          <w:rFonts w:asciiTheme="majorHAnsi" w:hAnsiTheme="majorHAnsi" w:cstheme="majorHAnsi"/>
          <w:szCs w:val="22"/>
        </w:rPr>
        <w:t xml:space="preserve">Advise </w:t>
      </w:r>
      <w:r w:rsidR="002B7AF8">
        <w:rPr>
          <w:rFonts w:asciiTheme="majorHAnsi" w:hAnsiTheme="majorHAnsi" w:cstheme="majorHAnsi"/>
          <w:szCs w:val="22"/>
        </w:rPr>
        <w:t xml:space="preserve">NDIS </w:t>
      </w:r>
      <w:r w:rsidRPr="00E10DA1">
        <w:rPr>
          <w:rFonts w:asciiTheme="majorHAnsi" w:hAnsiTheme="majorHAnsi" w:cstheme="majorHAnsi"/>
          <w:szCs w:val="22"/>
        </w:rPr>
        <w:t xml:space="preserve">providers on </w:t>
      </w:r>
      <w:r w:rsidR="00454B08">
        <w:rPr>
          <w:rFonts w:asciiTheme="majorHAnsi" w:hAnsiTheme="majorHAnsi" w:cstheme="majorHAnsi"/>
          <w:szCs w:val="22"/>
        </w:rPr>
        <w:t>their own</w:t>
      </w:r>
      <w:r w:rsidRPr="00E10DA1">
        <w:rPr>
          <w:rFonts w:asciiTheme="majorHAnsi" w:hAnsiTheme="majorHAnsi" w:cstheme="majorHAnsi"/>
          <w:szCs w:val="22"/>
        </w:rPr>
        <w:t xml:space="preserve"> complaints management and suppor</w:t>
      </w:r>
      <w:r w:rsidR="0032254F">
        <w:rPr>
          <w:rFonts w:asciiTheme="majorHAnsi" w:hAnsiTheme="majorHAnsi" w:cstheme="majorHAnsi"/>
          <w:szCs w:val="22"/>
        </w:rPr>
        <w:t xml:space="preserve">t </w:t>
      </w:r>
      <w:r w:rsidRPr="00E10DA1">
        <w:rPr>
          <w:rFonts w:asciiTheme="majorHAnsi" w:hAnsiTheme="majorHAnsi" w:cstheme="majorHAnsi"/>
          <w:szCs w:val="22"/>
        </w:rPr>
        <w:t xml:space="preserve">people with disability </w:t>
      </w:r>
      <w:r w:rsidRPr="00634330">
        <w:rPr>
          <w:rFonts w:asciiTheme="majorHAnsi" w:hAnsiTheme="majorHAnsi" w:cstheme="majorHAnsi"/>
          <w:szCs w:val="22"/>
        </w:rPr>
        <w:t>to make complaint</w:t>
      </w:r>
      <w:r w:rsidR="0032254F" w:rsidRPr="00634330">
        <w:rPr>
          <w:rFonts w:asciiTheme="majorHAnsi" w:hAnsiTheme="majorHAnsi" w:cstheme="majorHAnsi"/>
          <w:szCs w:val="22"/>
        </w:rPr>
        <w:t>s</w:t>
      </w:r>
    </w:p>
    <w:p w:rsidR="00281737" w:rsidRPr="00634330" w:rsidRDefault="00634330" w:rsidP="00281737">
      <w:pPr>
        <w:pStyle w:val="Bullet1"/>
      </w:pPr>
      <w:r w:rsidRPr="00634330">
        <w:t>Advise</w:t>
      </w:r>
      <w:r w:rsidR="00281737" w:rsidRPr="00634330">
        <w:t xml:space="preserve"> </w:t>
      </w:r>
      <w:r w:rsidR="002B7AF8" w:rsidRPr="00634330">
        <w:t xml:space="preserve">NDIS </w:t>
      </w:r>
      <w:r w:rsidR="00281737" w:rsidRPr="00634330">
        <w:t>providers on incident management systems and how to report serious i</w:t>
      </w:r>
      <w:r w:rsidR="0002328F">
        <w:t>ncidents to the NDIS Commission</w:t>
      </w:r>
    </w:p>
    <w:p w:rsidR="00E10DA1" w:rsidRPr="00E10DA1" w:rsidRDefault="00E10DA1" w:rsidP="00E10DA1">
      <w:pPr>
        <w:pStyle w:val="Bullet1"/>
        <w:rPr>
          <w:rFonts w:asciiTheme="majorHAnsi" w:hAnsiTheme="majorHAnsi" w:cstheme="majorHAnsi"/>
          <w:szCs w:val="22"/>
        </w:rPr>
      </w:pPr>
      <w:r w:rsidRPr="00E10DA1">
        <w:rPr>
          <w:rFonts w:asciiTheme="majorHAnsi" w:hAnsiTheme="majorHAnsi" w:cstheme="majorHAnsi"/>
          <w:szCs w:val="22"/>
        </w:rPr>
        <w:t xml:space="preserve">Work with people with disability, NDIS providers and </w:t>
      </w:r>
      <w:r w:rsidR="00454B08">
        <w:rPr>
          <w:rFonts w:asciiTheme="majorHAnsi" w:hAnsiTheme="majorHAnsi" w:cstheme="majorHAnsi"/>
          <w:szCs w:val="22"/>
        </w:rPr>
        <w:t xml:space="preserve">their </w:t>
      </w:r>
      <w:r w:rsidRPr="00E10DA1">
        <w:rPr>
          <w:rFonts w:asciiTheme="majorHAnsi" w:hAnsiTheme="majorHAnsi" w:cstheme="majorHAnsi"/>
          <w:szCs w:val="22"/>
        </w:rPr>
        <w:t>workers to imp</w:t>
      </w:r>
      <w:r w:rsidR="0002328F">
        <w:rPr>
          <w:rFonts w:asciiTheme="majorHAnsi" w:hAnsiTheme="majorHAnsi" w:cstheme="majorHAnsi"/>
          <w:szCs w:val="22"/>
        </w:rPr>
        <w:t>rove their skills and knowledge</w:t>
      </w:r>
    </w:p>
    <w:p w:rsidR="00F607FC" w:rsidRPr="00E10DA1" w:rsidRDefault="00F607FC" w:rsidP="00F607FC">
      <w:pPr>
        <w:pStyle w:val="Bullet1"/>
        <w:rPr>
          <w:rFonts w:asciiTheme="majorHAnsi" w:hAnsiTheme="majorHAnsi" w:cstheme="majorHAnsi"/>
          <w:szCs w:val="22"/>
        </w:rPr>
      </w:pPr>
      <w:r w:rsidRPr="00E10DA1">
        <w:rPr>
          <w:rFonts w:asciiTheme="majorHAnsi" w:hAnsiTheme="majorHAnsi" w:cstheme="majorHAnsi"/>
          <w:szCs w:val="22"/>
        </w:rPr>
        <w:t xml:space="preserve">Monitor </w:t>
      </w:r>
      <w:r>
        <w:rPr>
          <w:rFonts w:asciiTheme="majorHAnsi" w:hAnsiTheme="majorHAnsi" w:cstheme="majorHAnsi"/>
          <w:szCs w:val="22"/>
        </w:rPr>
        <w:t>providers’</w:t>
      </w:r>
      <w:r w:rsidRPr="00E10DA1">
        <w:rPr>
          <w:rFonts w:asciiTheme="majorHAnsi" w:hAnsiTheme="majorHAnsi" w:cstheme="majorHAnsi"/>
          <w:szCs w:val="22"/>
        </w:rPr>
        <w:t xml:space="preserve"> use of restrictive practices </w:t>
      </w:r>
      <w:r>
        <w:rPr>
          <w:rFonts w:asciiTheme="majorHAnsi" w:hAnsiTheme="majorHAnsi" w:cstheme="majorHAnsi"/>
          <w:szCs w:val="22"/>
        </w:rPr>
        <w:t xml:space="preserve">in relation to people with disability </w:t>
      </w:r>
      <w:r w:rsidRPr="00E10DA1">
        <w:rPr>
          <w:rFonts w:asciiTheme="majorHAnsi" w:hAnsiTheme="majorHAnsi" w:cstheme="majorHAnsi"/>
          <w:szCs w:val="22"/>
        </w:rPr>
        <w:t>and educate providers and people with disability about behaviour</w:t>
      </w:r>
      <w:r w:rsidR="0002328F">
        <w:rPr>
          <w:rFonts w:asciiTheme="majorHAnsi" w:hAnsiTheme="majorHAnsi" w:cstheme="majorHAnsi"/>
          <w:szCs w:val="22"/>
        </w:rPr>
        <w:t xml:space="preserve"> support strategies</w:t>
      </w:r>
    </w:p>
    <w:p w:rsidR="00E10DA1" w:rsidRPr="00E10DA1" w:rsidRDefault="00634330" w:rsidP="00E10DA1">
      <w:pPr>
        <w:pStyle w:val="Bullet1"/>
        <w:rPr>
          <w:rFonts w:asciiTheme="majorHAnsi" w:hAnsiTheme="majorHAnsi" w:cstheme="majorHAnsi"/>
          <w:szCs w:val="22"/>
        </w:rPr>
      </w:pPr>
      <w:r>
        <w:rPr>
          <w:rFonts w:asciiTheme="majorHAnsi" w:hAnsiTheme="majorHAnsi" w:cstheme="majorHAnsi"/>
          <w:szCs w:val="22"/>
        </w:rPr>
        <w:t>Work with S</w:t>
      </w:r>
      <w:r w:rsidR="00E10DA1" w:rsidRPr="00E10DA1">
        <w:rPr>
          <w:rFonts w:asciiTheme="majorHAnsi" w:hAnsiTheme="majorHAnsi" w:cstheme="majorHAnsi"/>
          <w:szCs w:val="22"/>
        </w:rPr>
        <w:t xml:space="preserve">tates and </w:t>
      </w:r>
      <w:r>
        <w:rPr>
          <w:rFonts w:asciiTheme="majorHAnsi" w:hAnsiTheme="majorHAnsi" w:cstheme="majorHAnsi"/>
          <w:szCs w:val="22"/>
        </w:rPr>
        <w:t>T</w:t>
      </w:r>
      <w:r w:rsidR="00E10DA1" w:rsidRPr="00E10DA1">
        <w:rPr>
          <w:rFonts w:asciiTheme="majorHAnsi" w:hAnsiTheme="majorHAnsi" w:cstheme="majorHAnsi"/>
          <w:szCs w:val="22"/>
        </w:rPr>
        <w:t>erritories to implement nationally c</w:t>
      </w:r>
      <w:r w:rsidR="0002328F">
        <w:rPr>
          <w:rFonts w:asciiTheme="majorHAnsi" w:hAnsiTheme="majorHAnsi" w:cstheme="majorHAnsi"/>
          <w:szCs w:val="22"/>
        </w:rPr>
        <w:t>onsistent NDIS worker screening</w:t>
      </w:r>
    </w:p>
    <w:p w:rsidR="00E10DA1" w:rsidRPr="00E10DA1" w:rsidRDefault="00E10DA1" w:rsidP="00E10DA1">
      <w:pPr>
        <w:pStyle w:val="Bullet1"/>
        <w:rPr>
          <w:rFonts w:asciiTheme="majorHAnsi" w:hAnsiTheme="majorHAnsi" w:cstheme="majorHAnsi"/>
          <w:szCs w:val="22"/>
        </w:rPr>
      </w:pPr>
      <w:r w:rsidRPr="00E10DA1">
        <w:rPr>
          <w:rFonts w:asciiTheme="majorHAnsi" w:hAnsiTheme="majorHAnsi" w:cstheme="majorHAnsi"/>
          <w:szCs w:val="22"/>
        </w:rPr>
        <w:t xml:space="preserve">Provide </w:t>
      </w:r>
      <w:r w:rsidR="00454B08">
        <w:rPr>
          <w:rFonts w:asciiTheme="majorHAnsi" w:hAnsiTheme="majorHAnsi" w:cstheme="majorHAnsi"/>
          <w:szCs w:val="22"/>
        </w:rPr>
        <w:t xml:space="preserve">NDIS </w:t>
      </w:r>
      <w:r w:rsidRPr="00E10DA1">
        <w:rPr>
          <w:rFonts w:asciiTheme="majorHAnsi" w:hAnsiTheme="majorHAnsi" w:cstheme="majorHAnsi"/>
          <w:szCs w:val="22"/>
        </w:rPr>
        <w:t>market oversight by monitoring changes in</w:t>
      </w:r>
      <w:r w:rsidR="0002328F">
        <w:rPr>
          <w:rFonts w:asciiTheme="majorHAnsi" w:hAnsiTheme="majorHAnsi" w:cstheme="majorHAnsi"/>
          <w:szCs w:val="22"/>
        </w:rPr>
        <w:t xml:space="preserve"> the market that need attention</w:t>
      </w:r>
    </w:p>
    <w:p w:rsidR="00E10DA1" w:rsidRPr="00E10DA1" w:rsidRDefault="00E10DA1" w:rsidP="00E10DA1">
      <w:pPr>
        <w:pStyle w:val="Bullet1"/>
        <w:rPr>
          <w:rFonts w:asciiTheme="majorHAnsi" w:hAnsiTheme="majorHAnsi" w:cstheme="majorHAnsi"/>
          <w:szCs w:val="22"/>
        </w:rPr>
      </w:pPr>
      <w:r w:rsidRPr="00E10DA1">
        <w:rPr>
          <w:rFonts w:asciiTheme="majorHAnsi" w:hAnsiTheme="majorHAnsi" w:cstheme="majorHAnsi"/>
          <w:szCs w:val="22"/>
        </w:rPr>
        <w:t>Share informati</w:t>
      </w:r>
      <w:r w:rsidR="0002328F">
        <w:rPr>
          <w:rFonts w:asciiTheme="majorHAnsi" w:hAnsiTheme="majorHAnsi" w:cstheme="majorHAnsi"/>
          <w:szCs w:val="22"/>
        </w:rPr>
        <w:t>on with other regulatory bodies</w:t>
      </w:r>
    </w:p>
    <w:p w:rsidR="00D6448A" w:rsidRPr="00E10DA1" w:rsidRDefault="00D6448A" w:rsidP="00646C06">
      <w:pPr>
        <w:pStyle w:val="BodyText1"/>
      </w:pPr>
      <w:r w:rsidRPr="00E10DA1">
        <w:t xml:space="preserve">At full rollout, </w:t>
      </w:r>
      <w:r w:rsidR="00146198" w:rsidRPr="00E10DA1">
        <w:t>we</w:t>
      </w:r>
      <w:r w:rsidRPr="00E10DA1">
        <w:t xml:space="preserve"> will deliver a new, nationally consistent approach to quality and safeguards in the NDIS.</w:t>
      </w:r>
      <w:r w:rsidR="00543EE1" w:rsidRPr="00E10DA1">
        <w:t xml:space="preserve"> This work is guided by </w:t>
      </w:r>
      <w:r w:rsidR="00543EE1" w:rsidRPr="00E10DA1">
        <w:rPr>
          <w:color w:val="2C2A29"/>
          <w:lang w:val="en"/>
        </w:rPr>
        <w:t>the NDIS Qua</w:t>
      </w:r>
      <w:r w:rsidR="0002328F">
        <w:rPr>
          <w:color w:val="2C2A29"/>
          <w:lang w:val="en"/>
        </w:rPr>
        <w:t>lity and Safeguarding Framework</w:t>
      </w:r>
    </w:p>
    <w:p w:rsidR="00D6448A" w:rsidRDefault="00E10DA1" w:rsidP="00646C06">
      <w:pPr>
        <w:pStyle w:val="Heading2"/>
      </w:pPr>
      <w:bookmarkStart w:id="23" w:name="_Toc11908003"/>
      <w:bookmarkStart w:id="24" w:name="_Toc7697178"/>
      <w:r>
        <w:t>The foundations for our approach</w:t>
      </w:r>
      <w:bookmarkEnd w:id="23"/>
    </w:p>
    <w:p w:rsidR="00D6448A" w:rsidRDefault="00E10DA1" w:rsidP="00646C06">
      <w:pPr>
        <w:pStyle w:val="BodyText1"/>
      </w:pPr>
      <w:r>
        <w:t>Our approach is underpinned by the</w:t>
      </w:r>
      <w:r w:rsidRPr="00E10DA1">
        <w:rPr>
          <w:i/>
        </w:rPr>
        <w:t xml:space="preserve"> UN Convention on the Right</w:t>
      </w:r>
      <w:r>
        <w:rPr>
          <w:i/>
        </w:rPr>
        <w:t xml:space="preserve">s of Persons with Disabilities </w:t>
      </w:r>
      <w:r>
        <w:t xml:space="preserve">and </w:t>
      </w:r>
      <w:r w:rsidR="00D6448A">
        <w:t xml:space="preserve">the </w:t>
      </w:r>
      <w:r w:rsidR="00D6448A">
        <w:rPr>
          <w:i/>
        </w:rPr>
        <w:t xml:space="preserve">National Disability Insurance Scheme Act 2013 </w:t>
      </w:r>
      <w:r w:rsidR="00D6448A">
        <w:t xml:space="preserve">(the Act). </w:t>
      </w:r>
      <w:r>
        <w:t>W</w:t>
      </w:r>
      <w:r w:rsidR="00C053B4">
        <w:t>e</w:t>
      </w:r>
      <w:r w:rsidR="00D6448A">
        <w:t xml:space="preserve"> support the rights of people with disability to:</w:t>
      </w:r>
    </w:p>
    <w:p w:rsidR="00D6448A" w:rsidRPr="00646C06" w:rsidRDefault="00D6448A" w:rsidP="00646C06">
      <w:pPr>
        <w:pStyle w:val="Bullet1"/>
      </w:pPr>
      <w:r w:rsidRPr="00646C06">
        <w:t>Realise their potential for physical, social, emotion</w:t>
      </w:r>
      <w:r w:rsidR="0002328F">
        <w:t>al and intellectual development</w:t>
      </w:r>
    </w:p>
    <w:p w:rsidR="00D6448A" w:rsidRPr="00646C06" w:rsidRDefault="00D6448A" w:rsidP="00646C06">
      <w:pPr>
        <w:pStyle w:val="Bullet1"/>
      </w:pPr>
      <w:r w:rsidRPr="00646C06">
        <w:t>Participate in and contribute to community life</w:t>
      </w:r>
      <w:r w:rsidR="00634330">
        <w:t>,</w:t>
      </w:r>
      <w:r w:rsidRPr="00646C06">
        <w:t xml:space="preserve"> incl</w:t>
      </w:r>
      <w:r w:rsidR="0002328F">
        <w:t>uding socially and economically</w:t>
      </w:r>
    </w:p>
    <w:p w:rsidR="00D6448A" w:rsidRPr="00646C06" w:rsidRDefault="00D6448A" w:rsidP="00646C06">
      <w:pPr>
        <w:pStyle w:val="Bullet1"/>
      </w:pPr>
      <w:r w:rsidRPr="00646C06">
        <w:lastRenderedPageBreak/>
        <w:t>Exercise choice and pursue their goals including taking reasonable r</w:t>
      </w:r>
      <w:r w:rsidR="0002328F">
        <w:t>isks and pursuing any grievance</w:t>
      </w:r>
    </w:p>
    <w:p w:rsidR="00D6448A" w:rsidRPr="00646C06" w:rsidRDefault="00D6448A" w:rsidP="00646C06">
      <w:pPr>
        <w:pStyle w:val="Bullet1"/>
      </w:pPr>
      <w:r w:rsidRPr="00646C06">
        <w:t>Be included in ma</w:t>
      </w:r>
      <w:r w:rsidR="0002328F">
        <w:t>king decisions about their life</w:t>
      </w:r>
    </w:p>
    <w:p w:rsidR="00D6448A" w:rsidRPr="00646C06" w:rsidRDefault="00D6448A" w:rsidP="00646C06">
      <w:pPr>
        <w:pStyle w:val="Bullet1"/>
      </w:pPr>
      <w:r w:rsidRPr="00646C06">
        <w:t>Live a life of dignity, free from a</w:t>
      </w:r>
      <w:r w:rsidR="0002328F">
        <w:t>buse, neglect and exploitation</w:t>
      </w:r>
    </w:p>
    <w:p w:rsidR="00D6448A" w:rsidRPr="00646C06" w:rsidRDefault="00D6448A" w:rsidP="00646C06">
      <w:pPr>
        <w:pStyle w:val="Bullet1"/>
      </w:pPr>
      <w:r w:rsidRPr="00646C06">
        <w:t>Have the roles of families, carers, and other significant persons in their</w:t>
      </w:r>
      <w:r w:rsidR="0002328F">
        <w:t xml:space="preserve"> lives recognised and respected</w:t>
      </w:r>
    </w:p>
    <w:p w:rsidR="00D6448A" w:rsidRPr="00646C06" w:rsidRDefault="00D6448A" w:rsidP="00646C06">
      <w:pPr>
        <w:pStyle w:val="Bullet1"/>
      </w:pPr>
      <w:r w:rsidRPr="00646C06">
        <w:t>Have the roles of advocates in representing the interests of people with disabi</w:t>
      </w:r>
      <w:r w:rsidR="0002328F">
        <w:t>lity acknowledged and respected</w:t>
      </w:r>
    </w:p>
    <w:p w:rsidR="007A2B47" w:rsidRDefault="007A2B47" w:rsidP="00646C06">
      <w:pPr>
        <w:pStyle w:val="Heading2"/>
      </w:pPr>
      <w:bookmarkStart w:id="25" w:name="_Toc8124465"/>
      <w:bookmarkStart w:id="26" w:name="_Toc11908004"/>
      <w:bookmarkEnd w:id="24"/>
      <w:r>
        <w:t>Our expectations of NDIS providers</w:t>
      </w:r>
      <w:bookmarkEnd w:id="25"/>
      <w:bookmarkEnd w:id="26"/>
    </w:p>
    <w:p w:rsidR="00D6448A" w:rsidRDefault="006B5306" w:rsidP="00717F57">
      <w:pPr>
        <w:pStyle w:val="BodyText1"/>
      </w:pPr>
      <w:r>
        <w:t>There are incidents</w:t>
      </w:r>
      <w:r w:rsidR="000E177F">
        <w:t xml:space="preserve"> </w:t>
      </w:r>
      <w:r>
        <w:t>that</w:t>
      </w:r>
      <w:r w:rsidR="00D6448A">
        <w:rPr>
          <w:i/>
        </w:rPr>
        <w:t xml:space="preserve"> </w:t>
      </w:r>
      <w:r w:rsidR="00D6448A">
        <w:t>can threaten the health, safety or wellbeing of people with disability</w:t>
      </w:r>
      <w:r w:rsidR="00E10DA1">
        <w:t xml:space="preserve">. Incidents can </w:t>
      </w:r>
      <w:r w:rsidR="00D6448A">
        <w:t xml:space="preserve">have a significant impact on people with disability, workers, families, carers, community members and NDIS providers. </w:t>
      </w:r>
    </w:p>
    <w:p w:rsidR="00F607FC" w:rsidRDefault="00F607FC" w:rsidP="00F607FC">
      <w:pPr>
        <w:pStyle w:val="BodyText1"/>
      </w:pPr>
      <w:r>
        <w:t>Al</w:t>
      </w:r>
      <w:r w:rsidRPr="00C901AE">
        <w:t xml:space="preserve">l </w:t>
      </w:r>
      <w:r>
        <w:t xml:space="preserve">NDIS </w:t>
      </w:r>
      <w:r w:rsidRPr="00C901AE">
        <w:t xml:space="preserve">providers </w:t>
      </w:r>
      <w:r>
        <w:t>–</w:t>
      </w:r>
      <w:r w:rsidRPr="00C901AE">
        <w:t xml:space="preserve"> registered or unregistered </w:t>
      </w:r>
      <w:r>
        <w:t xml:space="preserve">- </w:t>
      </w:r>
      <w:r w:rsidRPr="00C901AE">
        <w:t>of supports</w:t>
      </w:r>
      <w:r>
        <w:t xml:space="preserve"> and services to people with disability are subject to the NDIS Code of Conduct. Registered NDIS providers are also subject to the NDIS Practice Standards. The Code of Conduct sets</w:t>
      </w:r>
      <w:r w:rsidRPr="00884B82">
        <w:t xml:space="preserve"> out </w:t>
      </w:r>
      <w:r>
        <w:t xml:space="preserve">the </w:t>
      </w:r>
      <w:r w:rsidRPr="00884B82">
        <w:t xml:space="preserve">expectations for safe and ethical services and supports for </w:t>
      </w:r>
      <w:r>
        <w:t>both NDIS providers and workers. The NDIS Practice Standards create benchmarks by which registered providers can assess their performance and demonstrate how they provide quality and safe supports and services to people with disability. These rules that set out the NDIS Code of Conduct and NDIS Practice Standards are available on our website.</w:t>
      </w:r>
    </w:p>
    <w:p w:rsidR="00D6448A" w:rsidRDefault="00D6448A" w:rsidP="00717F57">
      <w:pPr>
        <w:pStyle w:val="BodyText1"/>
      </w:pPr>
      <w:r>
        <w:t xml:space="preserve">Even where </w:t>
      </w:r>
      <w:r w:rsidR="00634330">
        <w:t>you</w:t>
      </w:r>
      <w:r>
        <w:t xml:space="preserve"> and </w:t>
      </w:r>
      <w:r w:rsidR="00634330">
        <w:t>your</w:t>
      </w:r>
      <w:r w:rsidR="004F1B2C">
        <w:t xml:space="preserve"> </w:t>
      </w:r>
      <w:r>
        <w:t xml:space="preserve">workers adhere to these frameworks, incidents may still occur in the course of service delivery. In these instances, </w:t>
      </w:r>
      <w:r w:rsidR="00634330">
        <w:t>you</w:t>
      </w:r>
      <w:r>
        <w:t xml:space="preserve"> </w:t>
      </w:r>
      <w:r w:rsidR="00E10DA1">
        <w:t>can learn and</w:t>
      </w:r>
      <w:r>
        <w:t xml:space="preserve"> actively </w:t>
      </w:r>
      <w:r w:rsidR="00E10DA1">
        <w:t>improve</w:t>
      </w:r>
      <w:r>
        <w:t xml:space="preserve"> </w:t>
      </w:r>
      <w:r w:rsidR="00E10DA1">
        <w:t xml:space="preserve">to </w:t>
      </w:r>
      <w:r>
        <w:t xml:space="preserve">prevent harm, abuse and neglect of people with disability. </w:t>
      </w:r>
    </w:p>
    <w:p w:rsidR="00E10DA1" w:rsidRDefault="00E10DA1" w:rsidP="00717F57">
      <w:pPr>
        <w:pStyle w:val="BodyText1"/>
      </w:pPr>
      <w:r>
        <w:t xml:space="preserve">It is good practice for all NDIS providers, even when unregistered, to have an appropriate and effective incident management system in place. </w:t>
      </w:r>
    </w:p>
    <w:p w:rsidR="00D6448A" w:rsidRDefault="00E10DA1" w:rsidP="00717F57">
      <w:pPr>
        <w:pStyle w:val="BodyText1"/>
      </w:pPr>
      <w:r>
        <w:t xml:space="preserve">The Act and the NDIS </w:t>
      </w:r>
      <w:r w:rsidR="00634330">
        <w:t>(</w:t>
      </w:r>
      <w:r w:rsidR="00D6448A">
        <w:t>Incident Man</w:t>
      </w:r>
      <w:r>
        <w:t>agement and Reportable Incident</w:t>
      </w:r>
      <w:r w:rsidR="00281737">
        <w:t>)</w:t>
      </w:r>
      <w:r w:rsidR="00D6448A">
        <w:t xml:space="preserve"> Rules re</w:t>
      </w:r>
      <w:r w:rsidR="00433DD4">
        <w:t>quire registered NDIS providers</w:t>
      </w:r>
      <w:r w:rsidR="006B5306">
        <w:t xml:space="preserve"> </w:t>
      </w:r>
      <w:r w:rsidR="00D6448A">
        <w:t xml:space="preserve">to </w:t>
      </w:r>
      <w:r>
        <w:t>have an</w:t>
      </w:r>
      <w:r w:rsidR="00D6448A">
        <w:t xml:space="preserve"> incident management system that</w:t>
      </w:r>
      <w:r>
        <w:t xml:space="preserve"> meets minimum requirements. The</w:t>
      </w:r>
      <w:r w:rsidR="00D6448A">
        <w:t xml:space="preserve"> incident management system </w:t>
      </w:r>
      <w:r w:rsidR="004F1B2C">
        <w:t xml:space="preserve">must </w:t>
      </w:r>
      <w:r w:rsidR="00D6448A">
        <w:t xml:space="preserve">be appropriate for the size of </w:t>
      </w:r>
      <w:r>
        <w:t>your organisation</w:t>
      </w:r>
      <w:r w:rsidR="00D6448A">
        <w:t xml:space="preserve"> a</w:t>
      </w:r>
      <w:r>
        <w:t>nd the supports or services you</w:t>
      </w:r>
      <w:r w:rsidR="00D6448A">
        <w:t xml:space="preserve"> provide. The </w:t>
      </w:r>
      <w:r>
        <w:t>R</w:t>
      </w:r>
      <w:r w:rsidR="00D6448A">
        <w:t xml:space="preserve">ules also set out </w:t>
      </w:r>
      <w:r>
        <w:t>your</w:t>
      </w:r>
      <w:r w:rsidR="00D6448A">
        <w:t xml:space="preserve"> obligations to respond to, notify and investigate reportable incidents. </w:t>
      </w:r>
    </w:p>
    <w:p w:rsidR="007A2B47" w:rsidRPr="00EF2667" w:rsidRDefault="007A2B47" w:rsidP="00717F57">
      <w:pPr>
        <w:pStyle w:val="BodyText1"/>
        <w:rPr>
          <w:color w:val="auto"/>
        </w:rPr>
      </w:pPr>
      <w:r w:rsidRPr="004F16EA">
        <w:t xml:space="preserve">All incidents that happen in the delivery of NDIS supports and services will be recorded and managed in </w:t>
      </w:r>
      <w:r w:rsidR="00E10DA1">
        <w:t>your</w:t>
      </w:r>
      <w:r w:rsidRPr="004F16EA">
        <w:t xml:space="preserve"> incident management system. </w:t>
      </w:r>
      <w:r w:rsidR="00E10DA1">
        <w:rPr>
          <w:color w:val="auto"/>
        </w:rPr>
        <w:t>You</w:t>
      </w:r>
      <w:r w:rsidRPr="00EF2667">
        <w:rPr>
          <w:color w:val="auto"/>
        </w:rPr>
        <w:t xml:space="preserve"> will </w:t>
      </w:r>
      <w:r w:rsidRPr="00EF2667">
        <w:rPr>
          <w:b/>
          <w:color w:val="auto"/>
        </w:rPr>
        <w:t>identify</w:t>
      </w:r>
      <w:r w:rsidRPr="00EF2667">
        <w:rPr>
          <w:color w:val="auto"/>
        </w:rPr>
        <w:t xml:space="preserve"> any incident and </w:t>
      </w:r>
      <w:r w:rsidRPr="00EF2667">
        <w:rPr>
          <w:b/>
          <w:color w:val="auto"/>
        </w:rPr>
        <w:t>r</w:t>
      </w:r>
      <w:r w:rsidRPr="00EF2667">
        <w:rPr>
          <w:b/>
        </w:rPr>
        <w:t>espond</w:t>
      </w:r>
      <w:r w:rsidRPr="00EF2667">
        <w:t xml:space="preserve">, including the activities undertaken to ensure the safety and wellbeing of </w:t>
      </w:r>
      <w:r>
        <w:t>people with disability</w:t>
      </w:r>
      <w:r w:rsidRPr="00EF2667">
        <w:t xml:space="preserve"> and workers. </w:t>
      </w:r>
      <w:r w:rsidR="00B81609">
        <w:rPr>
          <w:color w:val="auto"/>
        </w:rPr>
        <w:t>You</w:t>
      </w:r>
      <w:r w:rsidRPr="00EF2667">
        <w:rPr>
          <w:color w:val="auto"/>
        </w:rPr>
        <w:t xml:space="preserve"> are required to appropriately assess and/or investigate all incidents.</w:t>
      </w:r>
    </w:p>
    <w:p w:rsidR="007A2B47" w:rsidRPr="00EF2667" w:rsidRDefault="007A2B47" w:rsidP="00717F57">
      <w:pPr>
        <w:pStyle w:val="BodyText1"/>
        <w:rPr>
          <w:color w:val="auto"/>
        </w:rPr>
      </w:pPr>
      <w:r w:rsidRPr="00EF2667">
        <w:rPr>
          <w:color w:val="auto"/>
        </w:rPr>
        <w:t xml:space="preserve">If an incident is </w:t>
      </w:r>
      <w:r>
        <w:rPr>
          <w:color w:val="auto"/>
        </w:rPr>
        <w:t>found</w:t>
      </w:r>
      <w:r w:rsidRPr="00EF2667">
        <w:rPr>
          <w:color w:val="auto"/>
        </w:rPr>
        <w:t xml:space="preserve"> to be a </w:t>
      </w:r>
      <w:r w:rsidRPr="00EF2667">
        <w:rPr>
          <w:b/>
          <w:color w:val="auto"/>
        </w:rPr>
        <w:t>reportable incident</w:t>
      </w:r>
      <w:r w:rsidRPr="00EF2667">
        <w:rPr>
          <w:color w:val="auto"/>
        </w:rPr>
        <w:t xml:space="preserve">, it must be </w:t>
      </w:r>
      <w:r>
        <w:rPr>
          <w:color w:val="auto"/>
        </w:rPr>
        <w:t>notified</w:t>
      </w:r>
      <w:r w:rsidRPr="00EF2667">
        <w:rPr>
          <w:color w:val="auto"/>
        </w:rPr>
        <w:t xml:space="preserve"> to </w:t>
      </w:r>
      <w:r w:rsidR="00C053B4">
        <w:rPr>
          <w:color w:val="auto"/>
        </w:rPr>
        <w:t>us</w:t>
      </w:r>
      <w:r>
        <w:rPr>
          <w:color w:val="auto"/>
        </w:rPr>
        <w:t xml:space="preserve"> by the </w:t>
      </w:r>
      <w:r w:rsidR="002B7AF8">
        <w:rPr>
          <w:color w:val="auto"/>
        </w:rPr>
        <w:t>relevant personnel</w:t>
      </w:r>
      <w:r>
        <w:rPr>
          <w:color w:val="auto"/>
        </w:rPr>
        <w:t xml:space="preserve"> using the required form. </w:t>
      </w:r>
      <w:r w:rsidR="00356B5B">
        <w:rPr>
          <w:color w:val="auto"/>
        </w:rPr>
        <w:t>Registered NDIS p</w:t>
      </w:r>
      <w:r>
        <w:t xml:space="preserve">roviders may be required to </w:t>
      </w:r>
      <w:r w:rsidRPr="00EF2667">
        <w:rPr>
          <w:b/>
        </w:rPr>
        <w:t>give information</w:t>
      </w:r>
      <w:r>
        <w:t xml:space="preserve"> to </w:t>
      </w:r>
      <w:r w:rsidR="00C053B4">
        <w:t>us</w:t>
      </w:r>
      <w:r>
        <w:t xml:space="preserve"> in connection with any internal or external investigation or assessment that has been undertaken.</w:t>
      </w:r>
      <w:r>
        <w:rPr>
          <w:color w:val="auto"/>
        </w:rPr>
        <w:t xml:space="preserve"> </w:t>
      </w:r>
      <w:r w:rsidR="00E10DA1">
        <w:rPr>
          <w:color w:val="auto"/>
        </w:rPr>
        <w:t>You</w:t>
      </w:r>
      <w:r>
        <w:rPr>
          <w:color w:val="auto"/>
        </w:rPr>
        <w:t xml:space="preserve"> will need to respond to any </w:t>
      </w:r>
      <w:r w:rsidRPr="00EF2667">
        <w:rPr>
          <w:b/>
        </w:rPr>
        <w:t>corrective and restorative measures</w:t>
      </w:r>
      <w:r>
        <w:t xml:space="preserve"> </w:t>
      </w:r>
      <w:r w:rsidR="00433DD4">
        <w:t xml:space="preserve">made by us </w:t>
      </w:r>
      <w:r>
        <w:t>following a reportable incident.</w:t>
      </w:r>
    </w:p>
    <w:p w:rsidR="007A2B47" w:rsidRDefault="007A2B47" w:rsidP="00717F57">
      <w:pPr>
        <w:pStyle w:val="BodyText1"/>
        <w:rPr>
          <w:color w:val="auto"/>
        </w:rPr>
      </w:pPr>
      <w:r w:rsidRPr="00EF2667">
        <w:rPr>
          <w:color w:val="auto"/>
        </w:rPr>
        <w:t>If an incident is deemed not to be a reportable incident,</w:t>
      </w:r>
      <w:r>
        <w:rPr>
          <w:color w:val="auto"/>
        </w:rPr>
        <w:t xml:space="preserve"> </w:t>
      </w:r>
      <w:r w:rsidR="00B81609">
        <w:rPr>
          <w:color w:val="auto"/>
        </w:rPr>
        <w:t>you</w:t>
      </w:r>
      <w:r w:rsidRPr="00EF2667">
        <w:rPr>
          <w:color w:val="auto"/>
        </w:rPr>
        <w:t xml:space="preserve"> are required to refer </w:t>
      </w:r>
      <w:r w:rsidR="00E10DA1">
        <w:rPr>
          <w:color w:val="auto"/>
        </w:rPr>
        <w:t xml:space="preserve">back </w:t>
      </w:r>
      <w:r w:rsidRPr="00EF2667">
        <w:rPr>
          <w:color w:val="auto"/>
        </w:rPr>
        <w:t xml:space="preserve">to </w:t>
      </w:r>
      <w:r w:rsidR="00E10DA1">
        <w:rPr>
          <w:color w:val="auto"/>
        </w:rPr>
        <w:t>your</w:t>
      </w:r>
      <w:r w:rsidRPr="00EF2667">
        <w:rPr>
          <w:color w:val="auto"/>
        </w:rPr>
        <w:t xml:space="preserve"> </w:t>
      </w:r>
      <w:r w:rsidRPr="00EF2667">
        <w:rPr>
          <w:b/>
          <w:color w:val="auto"/>
        </w:rPr>
        <w:t>internal incident management</w:t>
      </w:r>
      <w:r w:rsidRPr="00EF2667">
        <w:rPr>
          <w:color w:val="auto"/>
        </w:rPr>
        <w:t xml:space="preserve"> systems.</w:t>
      </w:r>
    </w:p>
    <w:p w:rsidR="00E10DA1" w:rsidRDefault="00E10DA1" w:rsidP="00717F57">
      <w:pPr>
        <w:pStyle w:val="Heading2"/>
      </w:pPr>
      <w:bookmarkStart w:id="27" w:name="_Toc11908005"/>
      <w:r>
        <w:lastRenderedPageBreak/>
        <w:t>About this guidance</w:t>
      </w:r>
      <w:bookmarkEnd w:id="27"/>
    </w:p>
    <w:p w:rsidR="00EF4D04" w:rsidRDefault="007A2B47" w:rsidP="00717F57">
      <w:pPr>
        <w:pStyle w:val="BodyText1"/>
      </w:pPr>
      <w:r>
        <w:t xml:space="preserve">This guidance material </w:t>
      </w:r>
      <w:r w:rsidR="00E10DA1">
        <w:t>provides</w:t>
      </w:r>
      <w:r>
        <w:t xml:space="preserve"> information </w:t>
      </w:r>
      <w:r w:rsidR="00E10DA1">
        <w:t>about the</w:t>
      </w:r>
      <w:r w:rsidR="00AF549A">
        <w:t xml:space="preserve"> requirement to have an </w:t>
      </w:r>
      <w:r w:rsidR="002B7AF8">
        <w:t>incident management system</w:t>
      </w:r>
      <w:r w:rsidR="00AF549A">
        <w:t xml:space="preserve"> in</w:t>
      </w:r>
      <w:r>
        <w:t xml:space="preserve"> place that meets the criteria set out in the </w:t>
      </w:r>
      <w:r w:rsidR="00756CCE" w:rsidRPr="00E10DA1">
        <w:rPr>
          <w:i/>
        </w:rPr>
        <w:t xml:space="preserve">National Disability Insurance Scheme (Incident Management and Reportable Incidents) Rules 2018 </w:t>
      </w:r>
      <w:r w:rsidR="00756CCE" w:rsidRPr="009A0DC0">
        <w:t>(the Rules)</w:t>
      </w:r>
      <w:r>
        <w:t>.</w:t>
      </w:r>
      <w:bookmarkStart w:id="28" w:name="_Toc5893113"/>
      <w:bookmarkEnd w:id="12"/>
      <w:bookmarkEnd w:id="13"/>
      <w:bookmarkEnd w:id="14"/>
      <w:bookmarkEnd w:id="15"/>
      <w:bookmarkEnd w:id="16"/>
    </w:p>
    <w:p w:rsidR="00EF4D04" w:rsidRDefault="00EF4D04" w:rsidP="00717F57">
      <w:pPr>
        <w:pStyle w:val="BodyText1"/>
        <w:sectPr w:rsidR="00EF4D04" w:rsidSect="007A2B47">
          <w:headerReference w:type="first" r:id="rId18"/>
          <w:footerReference w:type="first" r:id="rId19"/>
          <w:pgSz w:w="11906" w:h="16838" w:code="9"/>
          <w:pgMar w:top="1440" w:right="1440" w:bottom="1440" w:left="1440" w:header="284" w:footer="397" w:gutter="0"/>
          <w:cols w:space="340"/>
          <w:titlePg/>
          <w:docGrid w:linePitch="360"/>
        </w:sectPr>
      </w:pPr>
    </w:p>
    <w:p w:rsidR="00EF4D04" w:rsidRDefault="00C25A83" w:rsidP="00EF4D04">
      <w:pPr>
        <w:pStyle w:val="Divider"/>
      </w:pPr>
      <w:bookmarkStart w:id="29" w:name="_Toc11908006"/>
      <w:r>
        <w:lastRenderedPageBreak/>
        <w:t xml:space="preserve">Part 2: </w:t>
      </w:r>
      <w:r w:rsidRPr="00C25A83">
        <w:t xml:space="preserve">Your </w:t>
      </w:r>
      <w:r w:rsidR="002B7AF8">
        <w:t>incident management system</w:t>
      </w:r>
      <w:r w:rsidRPr="00C25A83">
        <w:t xml:space="preserve"> requirements</w:t>
      </w:r>
      <w:bookmarkEnd w:id="29"/>
    </w:p>
    <w:p w:rsidR="00EF4D04" w:rsidRDefault="00EF4D04" w:rsidP="00EF4D04">
      <w:pPr>
        <w:pStyle w:val="BodyText1"/>
      </w:pPr>
    </w:p>
    <w:p w:rsidR="00EF4D04" w:rsidRDefault="00EF4D04" w:rsidP="00EF4D04">
      <w:pPr>
        <w:pStyle w:val="BodyText1"/>
        <w:sectPr w:rsidR="00EF4D04" w:rsidSect="007A2B47">
          <w:headerReference w:type="first" r:id="rId20"/>
          <w:footerReference w:type="first" r:id="rId21"/>
          <w:pgSz w:w="11906" w:h="16838" w:code="9"/>
          <w:pgMar w:top="1440" w:right="1440" w:bottom="1440" w:left="1440" w:header="284" w:footer="397" w:gutter="0"/>
          <w:cols w:space="340"/>
          <w:titlePg/>
          <w:docGrid w:linePitch="360"/>
        </w:sectPr>
      </w:pPr>
    </w:p>
    <w:p w:rsidR="00827D09" w:rsidRDefault="007A2B47" w:rsidP="00754F04">
      <w:pPr>
        <w:pStyle w:val="Heading1"/>
      </w:pPr>
      <w:r>
        <w:lastRenderedPageBreak/>
        <w:t xml:space="preserve">Your </w:t>
      </w:r>
      <w:r w:rsidR="002B7AF8">
        <w:t>incident management system</w:t>
      </w:r>
      <w:r w:rsidR="009B1267">
        <w:t xml:space="preserve"> requirements</w:t>
      </w:r>
      <w:bookmarkEnd w:id="28"/>
    </w:p>
    <w:p w:rsidR="00E10DA1" w:rsidRDefault="00E5072D" w:rsidP="00754F04">
      <w:pPr>
        <w:pStyle w:val="BodyText1"/>
      </w:pPr>
      <w:r>
        <w:t>It is a condition of registration</w:t>
      </w:r>
      <w:r>
        <w:rPr>
          <w:rStyle w:val="FootnoteReference"/>
        </w:rPr>
        <w:footnoteReference w:id="2"/>
      </w:r>
      <w:r>
        <w:t xml:space="preserve"> that </w:t>
      </w:r>
      <w:r w:rsidR="002B2836">
        <w:t>you</w:t>
      </w:r>
      <w:r>
        <w:t xml:space="preserve"> have an incident management system </w:t>
      </w:r>
      <w:r w:rsidR="00E10DA1">
        <w:t>that includes</w:t>
      </w:r>
      <w:r>
        <w:t xml:space="preserve"> the procedures for identifying, managing and resolving incidents.</w:t>
      </w:r>
      <w:r>
        <w:rPr>
          <w:rStyle w:val="FootnoteReference"/>
        </w:rPr>
        <w:footnoteReference w:id="3"/>
      </w:r>
      <w:r>
        <w:t xml:space="preserve"> </w:t>
      </w:r>
      <w:r w:rsidR="00E10DA1">
        <w:t xml:space="preserve">When you apply for, or </w:t>
      </w:r>
      <w:r w:rsidR="007733E3">
        <w:t>seek to</w:t>
      </w:r>
      <w:r w:rsidR="00BF0AC8">
        <w:t xml:space="preserve"> </w:t>
      </w:r>
      <w:r w:rsidR="00E10DA1">
        <w:t xml:space="preserve">renew, your registration with us the auditor will check that you </w:t>
      </w:r>
      <w:r w:rsidR="00AF549A">
        <w:t>comply</w:t>
      </w:r>
      <w:r w:rsidR="00E10DA1">
        <w:t xml:space="preserve"> with incident management system requirements. </w:t>
      </w:r>
      <w:r>
        <w:t xml:space="preserve">If </w:t>
      </w:r>
      <w:r w:rsidR="002B2836">
        <w:t>you</w:t>
      </w:r>
      <w:r w:rsidR="00E10DA1">
        <w:t xml:space="preserve"> </w:t>
      </w:r>
      <w:r w:rsidR="002B2836">
        <w:t>don’t</w:t>
      </w:r>
      <w:r>
        <w:t xml:space="preserve"> have an incident management system, </w:t>
      </w:r>
      <w:r w:rsidR="00E10DA1">
        <w:t>you</w:t>
      </w:r>
      <w:r>
        <w:t xml:space="preserve"> may be in breach of </w:t>
      </w:r>
      <w:r w:rsidR="00E10DA1">
        <w:t>your</w:t>
      </w:r>
      <w:r>
        <w:t xml:space="preserve"> conditions of registration and penalties may apply.</w:t>
      </w:r>
      <w:r>
        <w:rPr>
          <w:rStyle w:val="FootnoteReference"/>
        </w:rPr>
        <w:footnoteReference w:id="4"/>
      </w:r>
      <w:r w:rsidR="00D5593E">
        <w:t xml:space="preserve"> </w:t>
      </w:r>
    </w:p>
    <w:p w:rsidR="00E5072D" w:rsidRDefault="00E5072D" w:rsidP="00754F04">
      <w:pPr>
        <w:pStyle w:val="BodyText1"/>
      </w:pPr>
      <w:r>
        <w:t xml:space="preserve">The following information sets out the core system requirements </w:t>
      </w:r>
      <w:r w:rsidR="002B2836">
        <w:t>your</w:t>
      </w:r>
      <w:r>
        <w:t xml:space="preserve"> incident management system</w:t>
      </w:r>
      <w:r w:rsidR="002B2836">
        <w:t xml:space="preserve"> must have</w:t>
      </w:r>
      <w:r>
        <w:t>. The key supporting practice</w:t>
      </w:r>
      <w:r w:rsidR="00441598">
        <w:t xml:space="preserve">s to manage incidents and implement </w:t>
      </w:r>
      <w:r>
        <w:t xml:space="preserve">the system </w:t>
      </w:r>
      <w:r w:rsidR="00441598">
        <w:t>are</w:t>
      </w:r>
      <w:r>
        <w:t xml:space="preserve"> </w:t>
      </w:r>
      <w:r w:rsidRPr="00D05EED">
        <w:t>des</w:t>
      </w:r>
      <w:r w:rsidR="007733E3">
        <w:t>cribed in Section 3</w:t>
      </w:r>
      <w:r w:rsidR="00CF7481" w:rsidRPr="00D05EED">
        <w:t>.</w:t>
      </w:r>
      <w:r w:rsidR="00CF7481">
        <w:t xml:space="preserve"> </w:t>
      </w:r>
    </w:p>
    <w:p w:rsidR="00451A04" w:rsidRPr="00451A04" w:rsidRDefault="00E10DA1" w:rsidP="00754F04">
      <w:pPr>
        <w:pStyle w:val="Heading2"/>
      </w:pPr>
      <w:bookmarkStart w:id="30" w:name="_Toc11908007"/>
      <w:r>
        <w:t>The t</w:t>
      </w:r>
      <w:r w:rsidR="00CF7481">
        <w:t xml:space="preserve">ypes of incidents </w:t>
      </w:r>
      <w:r>
        <w:t>your s</w:t>
      </w:r>
      <w:r w:rsidR="00CF7481">
        <w:t>ystem must cover</w:t>
      </w:r>
      <w:bookmarkEnd w:id="30"/>
    </w:p>
    <w:p w:rsidR="00CF7481" w:rsidRDefault="002B2836" w:rsidP="00754F04">
      <w:pPr>
        <w:pStyle w:val="BodyText1"/>
      </w:pPr>
      <w:r>
        <w:t>Your</w:t>
      </w:r>
      <w:r w:rsidR="00CF7481" w:rsidRPr="00495377">
        <w:t xml:space="preserve"> incident management system must</w:t>
      </w:r>
      <w:r w:rsidR="00CF7481">
        <w:t xml:space="preserve"> </w:t>
      </w:r>
      <w:r w:rsidR="00CF7481" w:rsidRPr="00495377">
        <w:t>cover:</w:t>
      </w:r>
      <w:r w:rsidR="00CF7481">
        <w:rPr>
          <w:rStyle w:val="FootnoteReference"/>
        </w:rPr>
        <w:footnoteReference w:id="5"/>
      </w:r>
    </w:p>
    <w:p w:rsidR="00CF7481" w:rsidRPr="00754F04" w:rsidRDefault="00CF7481" w:rsidP="00754F04">
      <w:pPr>
        <w:pStyle w:val="Bullet1"/>
      </w:pPr>
      <w:r w:rsidRPr="00754F04">
        <w:t>Acts, omissions, events or circumstances that occur in connection with providing NDIS supports or services to a person with disability and have, or could have, caused har</w:t>
      </w:r>
      <w:r w:rsidR="0002328F">
        <w:t>m to the person with disability</w:t>
      </w:r>
    </w:p>
    <w:p w:rsidR="00CF7481" w:rsidRPr="00754F04" w:rsidRDefault="00CF7481" w:rsidP="00754F04">
      <w:pPr>
        <w:pStyle w:val="Bullet1"/>
      </w:pPr>
      <w:r w:rsidRPr="00754F04">
        <w:t xml:space="preserve">Acts by a person with disability that occur in connection with providing NDIS supports or services to the person with disability and which have caused serious harm, or a risk of </w:t>
      </w:r>
      <w:r w:rsidR="0002328F">
        <w:t>serious harm, to another person</w:t>
      </w:r>
    </w:p>
    <w:p w:rsidR="00CF7481" w:rsidRPr="00754F04" w:rsidRDefault="00CF7481" w:rsidP="00754F04">
      <w:pPr>
        <w:pStyle w:val="Bullet1"/>
      </w:pPr>
      <w:r w:rsidRPr="00754F04">
        <w:t xml:space="preserve">Reportable incidents that have or are alleged to have occurred in connection with providing </w:t>
      </w:r>
      <w:r w:rsidR="009A0DC0">
        <w:t xml:space="preserve">NDIS </w:t>
      </w:r>
      <w:r w:rsidRPr="00754F04">
        <w:t>supports or servi</w:t>
      </w:r>
      <w:r w:rsidR="0002328F">
        <w:t>ces to a person with disability</w:t>
      </w:r>
    </w:p>
    <w:p w:rsidR="00E10DA1" w:rsidRDefault="00E10DA1" w:rsidP="00754F04">
      <w:pPr>
        <w:pStyle w:val="BodyText1"/>
      </w:pPr>
      <w:r>
        <w:t xml:space="preserve">Some of these key terms are </w:t>
      </w:r>
      <w:r w:rsidRPr="00D05EED">
        <w:t>defined below.</w:t>
      </w:r>
      <w:r>
        <w:t xml:space="preserve"> </w:t>
      </w:r>
    </w:p>
    <w:p w:rsidR="00451A04" w:rsidRPr="008F1E13" w:rsidRDefault="00E10DA1" w:rsidP="00754F04">
      <w:pPr>
        <w:pStyle w:val="Heading3"/>
      </w:pPr>
      <w:r>
        <w:t xml:space="preserve">Definition of </w:t>
      </w:r>
      <w:r w:rsidR="009A0DC0">
        <w:t>incidents</w:t>
      </w:r>
      <w:r w:rsidRPr="008F1E13">
        <w:t xml:space="preserve"> that occur in connection with providing NDIS supports or services to a person with disability and which have, or could have, caused harm to the person with disability.</w:t>
      </w:r>
    </w:p>
    <w:p w:rsidR="00E10DA1" w:rsidRPr="00D22364" w:rsidRDefault="00E10DA1" w:rsidP="000924B1">
      <w:pPr>
        <w:pStyle w:val="BodyText1"/>
      </w:pPr>
      <w:r>
        <w:t xml:space="preserve">Your </w:t>
      </w:r>
      <w:r w:rsidRPr="00D22364">
        <w:t xml:space="preserve">incident management system must capture any acts, omissions, events that occur or particular circumstances that arise in connection with provision of NDIS supports or services to a person with disability, if they have, or could have caused harm to the person with disability. The </w:t>
      </w:r>
      <w:r w:rsidR="00B30AC1">
        <w:t>s</w:t>
      </w:r>
      <w:r w:rsidRPr="00D22364">
        <w:t xml:space="preserve">ubject of </w:t>
      </w:r>
      <w:r w:rsidR="004A4ACC">
        <w:t xml:space="preserve">the </w:t>
      </w:r>
      <w:r w:rsidR="008D050C">
        <w:t>a</w:t>
      </w:r>
      <w:r w:rsidRPr="00D22364">
        <w:t xml:space="preserve">llegation for these incidents may be anyone, including a worker, or a member of the general public, as long as the incident occurred in connection with the provision of NDIS supports and services to the impacted person with disability. </w:t>
      </w:r>
    </w:p>
    <w:p w:rsidR="00E10DA1" w:rsidRPr="00D22364" w:rsidRDefault="00E10DA1" w:rsidP="000924B1">
      <w:pPr>
        <w:pStyle w:val="BodyText1"/>
      </w:pPr>
      <w:r w:rsidRPr="00D22364">
        <w:t xml:space="preserve">Harm is the resulting impact of the act, omission, event or circumstance that occurs, and can include physical, emotional or psychological impacts such as physical injuries, emotional impacts such as fear </w:t>
      </w:r>
      <w:r w:rsidRPr="00D22364">
        <w:lastRenderedPageBreak/>
        <w:t>or poor self-esteem, and psychological impacts such as depression or impacts on a person’s learning and development</w:t>
      </w:r>
      <w:r>
        <w:t>.</w:t>
      </w:r>
    </w:p>
    <w:p w:rsidR="00CF7481" w:rsidRPr="00195E54" w:rsidRDefault="00E10DA1" w:rsidP="00CF7481">
      <w:pPr>
        <w:pStyle w:val="Heading3"/>
      </w:pPr>
      <w:r w:rsidRPr="00195E54">
        <w:t>Definition</w:t>
      </w:r>
      <w:r w:rsidR="00CF7481" w:rsidRPr="00195E54">
        <w:t xml:space="preserve"> of ‘in connection with’</w:t>
      </w:r>
    </w:p>
    <w:p w:rsidR="00BB072E" w:rsidRDefault="00BB072E" w:rsidP="00BB072E">
      <w:pPr>
        <w:pStyle w:val="BodyText1"/>
      </w:pPr>
      <w:r>
        <w:t>A registered NDIS provider is only required to notify the Commission of reportable incidents which have occurred</w:t>
      </w:r>
      <w:r w:rsidR="007733E3">
        <w:t>,</w:t>
      </w:r>
      <w:r>
        <w:t xml:space="preserve"> or are alleged to have occurred</w:t>
      </w:r>
      <w:r w:rsidR="007733E3">
        <w:t>,</w:t>
      </w:r>
      <w:r>
        <w:t xml:space="preserve"> if those incidents happened </w:t>
      </w:r>
      <w:r w:rsidRPr="00DC484A">
        <w:rPr>
          <w:b/>
        </w:rPr>
        <w:t>in connection with</w:t>
      </w:r>
      <w:r>
        <w:t xml:space="preserve"> the provision of supports or services by that provider.</w:t>
      </w:r>
    </w:p>
    <w:p w:rsidR="00BB072E" w:rsidRDefault="00BB072E" w:rsidP="00BB072E">
      <w:pPr>
        <w:pStyle w:val="BodyText1"/>
      </w:pPr>
      <w:r>
        <w:t xml:space="preserve">This meaning of the phrase ‘in connection with’ is intended to be broad. </w:t>
      </w:r>
    </w:p>
    <w:p w:rsidR="00BB072E" w:rsidRDefault="00BB072E" w:rsidP="00BB072E">
      <w:pPr>
        <w:pStyle w:val="BodyText1"/>
      </w:pPr>
      <w:r>
        <w:t>It covers incidents that</w:t>
      </w:r>
      <w:r w:rsidR="007733E3">
        <w:t>:</w:t>
      </w:r>
    </w:p>
    <w:p w:rsidR="00BB072E" w:rsidRDefault="00BB072E" w:rsidP="00BB072E">
      <w:pPr>
        <w:pStyle w:val="BodyText1"/>
        <w:numPr>
          <w:ilvl w:val="0"/>
          <w:numId w:val="25"/>
        </w:numPr>
      </w:pPr>
      <w:r>
        <w:t>may have occurred during the course of supports</w:t>
      </w:r>
      <w:r w:rsidR="00243994">
        <w:t xml:space="preserve"> or services</w:t>
      </w:r>
      <w:r>
        <w:t xml:space="preserve"> being provided; </w:t>
      </w:r>
    </w:p>
    <w:p w:rsidR="00BB072E" w:rsidRDefault="00BB072E" w:rsidP="00BB072E">
      <w:pPr>
        <w:pStyle w:val="BodyText1"/>
        <w:numPr>
          <w:ilvl w:val="0"/>
          <w:numId w:val="25"/>
        </w:numPr>
      </w:pPr>
      <w:r>
        <w:t>arise out of the provision, alteration or withdrawal of supports</w:t>
      </w:r>
      <w:r w:rsidR="00243994">
        <w:t xml:space="preserve"> or services</w:t>
      </w:r>
      <w:r>
        <w:t xml:space="preserve">; </w:t>
      </w:r>
      <w:r w:rsidR="007733E3">
        <w:t>and/or</w:t>
      </w:r>
    </w:p>
    <w:p w:rsidR="00BB072E" w:rsidRDefault="00BB072E" w:rsidP="00BB072E">
      <w:pPr>
        <w:pStyle w:val="BodyText1"/>
        <w:numPr>
          <w:ilvl w:val="0"/>
          <w:numId w:val="25"/>
        </w:numPr>
      </w:pPr>
      <w:r>
        <w:t>may not have occurred during the provision of supports but are connected because it arose out of the provision of supports</w:t>
      </w:r>
      <w:r w:rsidR="00243994">
        <w:t xml:space="preserve"> or services</w:t>
      </w:r>
      <w:r>
        <w:t>.</w:t>
      </w:r>
    </w:p>
    <w:p w:rsidR="00BB072E" w:rsidRDefault="00BB072E" w:rsidP="00BB072E">
      <w:pPr>
        <w:pStyle w:val="BodyText1"/>
      </w:pPr>
      <w:r>
        <w:t xml:space="preserve">Reportable incidents could occur in a variety of settings but as long as there is a connection with the service delivery by a registered NDIS provider, then they must be notified to the Commission.  </w:t>
      </w:r>
    </w:p>
    <w:p w:rsidR="00BB072E" w:rsidRDefault="00BB072E" w:rsidP="00BB072E">
      <w:pPr>
        <w:pStyle w:val="BodyText1"/>
      </w:pPr>
      <w:r>
        <w:t>Examples of where these incidents might occur include:</w:t>
      </w:r>
    </w:p>
    <w:p w:rsidR="00BB072E" w:rsidRDefault="00BB072E" w:rsidP="00BB072E">
      <w:pPr>
        <w:pStyle w:val="BodyText1"/>
        <w:numPr>
          <w:ilvl w:val="0"/>
          <w:numId w:val="26"/>
        </w:numPr>
      </w:pPr>
      <w:r>
        <w:t>In the private home of a person with disability</w:t>
      </w:r>
    </w:p>
    <w:p w:rsidR="00BB072E" w:rsidRDefault="00BB072E" w:rsidP="00BB072E">
      <w:pPr>
        <w:pStyle w:val="BodyText1"/>
        <w:numPr>
          <w:ilvl w:val="0"/>
          <w:numId w:val="26"/>
        </w:numPr>
      </w:pPr>
      <w:r>
        <w:t>In a residential care setting</w:t>
      </w:r>
    </w:p>
    <w:p w:rsidR="00BB072E" w:rsidRDefault="00BB072E" w:rsidP="00BB072E">
      <w:pPr>
        <w:pStyle w:val="BodyText1"/>
        <w:numPr>
          <w:ilvl w:val="0"/>
          <w:numId w:val="26"/>
        </w:numPr>
      </w:pPr>
      <w:r>
        <w:t>In supported accommodation</w:t>
      </w:r>
    </w:p>
    <w:p w:rsidR="00BB072E" w:rsidRDefault="00BB072E" w:rsidP="00BB072E">
      <w:pPr>
        <w:pStyle w:val="BodyText1"/>
        <w:numPr>
          <w:ilvl w:val="0"/>
          <w:numId w:val="26"/>
        </w:numPr>
      </w:pPr>
      <w:r>
        <w:t xml:space="preserve">In the premises of the </w:t>
      </w:r>
      <w:r w:rsidR="002B7AF8">
        <w:t>registered NDIS provider</w:t>
      </w:r>
      <w:r>
        <w:t xml:space="preserve"> (for example, the rooms where therapy services are provided)</w:t>
      </w:r>
    </w:p>
    <w:p w:rsidR="00BB072E" w:rsidRDefault="00BB072E" w:rsidP="00BB072E">
      <w:pPr>
        <w:pStyle w:val="BodyText1"/>
        <w:numPr>
          <w:ilvl w:val="0"/>
          <w:numId w:val="26"/>
        </w:numPr>
      </w:pPr>
      <w:r>
        <w:t xml:space="preserve">In the community where the </w:t>
      </w:r>
      <w:r w:rsidR="002B7AF8">
        <w:t>registered NDIS provider</w:t>
      </w:r>
      <w:r>
        <w:t xml:space="preserve"> is supporting the person with dis</w:t>
      </w:r>
      <w:r w:rsidR="0002328F">
        <w:t>ability to access the community</w:t>
      </w:r>
    </w:p>
    <w:p w:rsidR="00BB072E" w:rsidRDefault="00BB072E" w:rsidP="00BB072E">
      <w:pPr>
        <w:pStyle w:val="BodyText1"/>
      </w:pPr>
      <w:r>
        <w:t>Although a reportable incident may happen to a person at the time they are receiving a service from a registered NDIS provider, this will not mean, on its own, that the incident occurred in connection with the service.  If it was merely a coincidence that the incident happened at that time, then it is not ‘in connection with’ the service delivery and does not need to be notified to the Commission.</w:t>
      </w:r>
    </w:p>
    <w:p w:rsidR="00BB072E" w:rsidRPr="00B43C95" w:rsidRDefault="007733E3" w:rsidP="00BB072E">
      <w:pPr>
        <w:pStyle w:val="BodyText1"/>
      </w:pPr>
      <w:r>
        <w:t>For example:</w:t>
      </w:r>
    </w:p>
    <w:p w:rsidR="00987475" w:rsidRDefault="00987475" w:rsidP="00987475">
      <w:pPr>
        <w:pStyle w:val="ListParagraph"/>
        <w:numPr>
          <w:ilvl w:val="0"/>
          <w:numId w:val="27"/>
        </w:numPr>
      </w:pPr>
      <w:r>
        <w:t>An occupational therapist attends the home of a person with disability to conduct an assessment.  While speaking with members of the person’s family, the person with disability puts their hand on the stovetop and suffers a serious injury.  The incident occurred at the time of service delivery, but was not directly linked with or caused by the service delivery.  This is not a reportable incident and does not require notification to the NDIS Commission.</w:t>
      </w:r>
    </w:p>
    <w:p w:rsidR="00987475" w:rsidRDefault="00987475" w:rsidP="00987475">
      <w:pPr>
        <w:pStyle w:val="ListParagraph"/>
      </w:pPr>
    </w:p>
    <w:p w:rsidR="00BB072E" w:rsidRDefault="00987475" w:rsidP="00987475">
      <w:pPr>
        <w:pStyle w:val="ListParagraph"/>
        <w:numPr>
          <w:ilvl w:val="0"/>
          <w:numId w:val="27"/>
        </w:numPr>
      </w:pPr>
      <w:r>
        <w:t>A person with disability is accompanied by a worker to attend a physiotherapy appointment.  As they leave the office building, a tile falls off the roof and hits the person who sustains a serious injury and needs hospitalisation.  Although this happened at the time a person was receiving a service from the registered NDIS provider, the service delivery was coincidental to the injury caused.  The incident did not occur in connection with the service provision and does not need to be reported to the Commission.</w:t>
      </w:r>
    </w:p>
    <w:p w:rsidR="00BB072E" w:rsidRDefault="00BB072E" w:rsidP="00BB072E">
      <w:pPr>
        <w:pStyle w:val="BodyText1"/>
      </w:pPr>
      <w:r>
        <w:t xml:space="preserve">Whether a reportable incident occurs in connection with the provision of services and supports also depends on the nature and extent of services being provided.  </w:t>
      </w:r>
    </w:p>
    <w:p w:rsidR="00BB072E" w:rsidRDefault="00BB072E" w:rsidP="00BB072E">
      <w:pPr>
        <w:pStyle w:val="BodyText1"/>
      </w:pPr>
      <w:r>
        <w:lastRenderedPageBreak/>
        <w:t>Where a person is living in suppo</w:t>
      </w:r>
      <w:r w:rsidR="002B7AF8">
        <w:t>rted accommodation, the registered NDIS provider</w:t>
      </w:r>
      <w:r>
        <w:t xml:space="preserve"> involved usually has a responsibility for the supervision, health, safety and well-being of residents of the accommodation.  This will often mean that reportable incidents which happen in the supported accommodation are in connection with the provision of services and supports and must be notified to the Commission.  The exception to this would be where the reportable incident was entirely coincidental and unrelated to the provision of services, for example, a person suffers food poisoning after eating food delivered to the accommodation.</w:t>
      </w:r>
    </w:p>
    <w:p w:rsidR="00BB072E" w:rsidRDefault="00BB072E" w:rsidP="00BB072E">
      <w:pPr>
        <w:pStyle w:val="BodyText1"/>
      </w:pPr>
      <w:r>
        <w:t>It is als</w:t>
      </w:r>
      <w:r w:rsidR="002B7AF8">
        <w:t>o not necessary for the registered NDIS provider</w:t>
      </w:r>
      <w:r>
        <w:t xml:space="preserve"> to come to a conclusion about whether the service delivery ‘caused’ the reportable incident before deciding whether to notify the Commission.   The phrase ‘in connection with’</w:t>
      </w:r>
      <w:r w:rsidR="002B7AF8">
        <w:t xml:space="preserve"> does not mean that the registered NDIS provider</w:t>
      </w:r>
      <w:r>
        <w:t xml:space="preserve"> directly caused the incident but simply there was some link between service provision and what happened to the person with disability.  </w:t>
      </w:r>
    </w:p>
    <w:p w:rsidR="00BB072E" w:rsidRDefault="00BB072E" w:rsidP="00BB072E">
      <w:pPr>
        <w:pStyle w:val="BodyText1"/>
      </w:pPr>
      <w:r>
        <w:t xml:space="preserve">An incident might also occur which is connected to the provision of supports or services but does not occur at the time those supports or services were provided.  The connection to the service provision might be based in its role in contributing to the incident. </w:t>
      </w:r>
    </w:p>
    <w:p w:rsidR="00BB072E" w:rsidRDefault="00BB072E" w:rsidP="00BB072E">
      <w:pPr>
        <w:pStyle w:val="BodyText1"/>
      </w:pPr>
      <w:r>
        <w:t>For example, a speech pathologist may develop an</w:t>
      </w:r>
      <w:r w:rsidRPr="00B43C95">
        <w:t xml:space="preserve"> </w:t>
      </w:r>
      <w:r>
        <w:t xml:space="preserve">eating and drinking plan for a person with a disability who later chokes in their home when following this plan and requires hospitalisation (serious injury).  While the incident did not occur at the time the plan was developed and provided by the speech pathologist, there may be connection between the injury and the plan if it did not adequately address choking risks to the </w:t>
      </w:r>
      <w:r w:rsidR="002B7AF8">
        <w:t>person with disability</w:t>
      </w:r>
      <w:r>
        <w:t>.</w:t>
      </w:r>
    </w:p>
    <w:p w:rsidR="00CF7481" w:rsidRPr="00A90589" w:rsidRDefault="00E10DA1" w:rsidP="00A90589">
      <w:pPr>
        <w:pStyle w:val="Heading3"/>
      </w:pPr>
      <w:r w:rsidRPr="00A90589">
        <w:t>Definition of a</w:t>
      </w:r>
      <w:r w:rsidR="00CF7481" w:rsidRPr="00A90589">
        <w:t>cts by a person with disability that occur in connection with providing NDIS supports or services to the person with disability and which have caused serious harm, or a risk of serious harm, to another person</w:t>
      </w:r>
    </w:p>
    <w:p w:rsidR="00CF7481" w:rsidRPr="00D22364" w:rsidRDefault="00E10DA1" w:rsidP="005405E4">
      <w:pPr>
        <w:pStyle w:val="BodyText1"/>
      </w:pPr>
      <w:r>
        <w:t>Your</w:t>
      </w:r>
      <w:r w:rsidR="009C37CB" w:rsidRPr="00D22364">
        <w:t xml:space="preserve"> incident management system must also capture any acts by a person with disability that occur in connection with provision of NDIS supports and services to that person, that have caused </w:t>
      </w:r>
      <w:r w:rsidR="009C37CB" w:rsidRPr="00D22364">
        <w:rPr>
          <w:i/>
        </w:rPr>
        <w:t xml:space="preserve">serious </w:t>
      </w:r>
      <w:r w:rsidR="009C37CB" w:rsidRPr="00D22364">
        <w:t xml:space="preserve">harm or a risk of </w:t>
      </w:r>
      <w:r w:rsidR="009C37CB" w:rsidRPr="00BB072E">
        <w:rPr>
          <w:i/>
        </w:rPr>
        <w:t>serious</w:t>
      </w:r>
      <w:r w:rsidR="009C37CB" w:rsidRPr="00D22364">
        <w:t xml:space="preserve"> harm, to any other person, including </w:t>
      </w:r>
      <w:r w:rsidR="00925736">
        <w:t xml:space="preserve">a </w:t>
      </w:r>
      <w:r w:rsidR="00BB072E">
        <w:t>worker</w:t>
      </w:r>
      <w:r w:rsidR="009C37CB" w:rsidRPr="00D22364">
        <w:t>, other people with disability</w:t>
      </w:r>
      <w:r w:rsidR="0065399E">
        <w:t>,</w:t>
      </w:r>
      <w:r w:rsidR="009C37CB" w:rsidRPr="00D22364">
        <w:t xml:space="preserve"> or the general public. </w:t>
      </w:r>
    </w:p>
    <w:p w:rsidR="009C37CB" w:rsidRDefault="009C37CB" w:rsidP="005405E4">
      <w:pPr>
        <w:pStyle w:val="BodyText1"/>
      </w:pPr>
      <w:r w:rsidRPr="00D22364">
        <w:t>Serious harm means that the harm is not minor or trivial</w:t>
      </w:r>
      <w:r w:rsidR="009B6D6B">
        <w:t>. It</w:t>
      </w:r>
      <w:r w:rsidRPr="00D22364">
        <w:t xml:space="preserve"> </w:t>
      </w:r>
      <w:r w:rsidR="009B6D6B">
        <w:t xml:space="preserve">involves </w:t>
      </w:r>
      <w:r w:rsidRPr="00D22364">
        <w:t>a substantial physical, emotional or psychological impact on the impacted person</w:t>
      </w:r>
      <w:r w:rsidR="00A9453D" w:rsidRPr="00D22364">
        <w:t xml:space="preserve"> such as a serious injury, or serious emotional or psychological distress</w:t>
      </w:r>
      <w:r w:rsidRPr="00D22364">
        <w:t xml:space="preserve">. </w:t>
      </w:r>
    </w:p>
    <w:p w:rsidR="007733E3" w:rsidRDefault="00E10DA1" w:rsidP="005405E4">
      <w:pPr>
        <w:pStyle w:val="BodyText1"/>
      </w:pPr>
      <w:r>
        <w:t>I</w:t>
      </w:r>
      <w:r w:rsidR="007C31EB">
        <w:t xml:space="preserve">ncidents that result in injuries to workers or others that </w:t>
      </w:r>
      <w:r w:rsidR="0025639C">
        <w:t xml:space="preserve">do </w:t>
      </w:r>
      <w:r w:rsidR="007C31EB">
        <w:t xml:space="preserve">not </w:t>
      </w:r>
      <w:r w:rsidR="0025639C">
        <w:t>consist of</w:t>
      </w:r>
      <w:r w:rsidR="007C31EB">
        <w:t xml:space="preserve"> the </w:t>
      </w:r>
      <w:r w:rsidR="009B6D6B">
        <w:t>a</w:t>
      </w:r>
      <w:r w:rsidR="007C31EB">
        <w:t>ct of a person with disability in connection with the provision of supports and services to the person with disability</w:t>
      </w:r>
      <w:r w:rsidR="007733E3">
        <w:t>,</w:t>
      </w:r>
      <w:r w:rsidR="007C31EB">
        <w:t xml:space="preserve"> do not need to be recorded in the incident management system. </w:t>
      </w:r>
    </w:p>
    <w:p w:rsidR="007C31EB" w:rsidRPr="00D22364" w:rsidRDefault="007C31EB" w:rsidP="005405E4">
      <w:pPr>
        <w:pStyle w:val="BodyText1"/>
      </w:pPr>
      <w:r>
        <w:t>For example, whe</w:t>
      </w:r>
      <w:r w:rsidR="008801E0">
        <w:t xml:space="preserve">re a worker accidentally burns themselves when cooking a person’s meal, or is involved in a traffic accident while providing services in the community, this should be managed through a </w:t>
      </w:r>
      <w:r w:rsidR="002B7AF8">
        <w:t>registered NDIS provider</w:t>
      </w:r>
      <w:r w:rsidR="008801E0">
        <w:t>’s WH&amp;S processes.</w:t>
      </w:r>
    </w:p>
    <w:p w:rsidR="00CF7481" w:rsidRDefault="00E10DA1" w:rsidP="005405E4">
      <w:pPr>
        <w:pStyle w:val="Heading3"/>
      </w:pPr>
      <w:r>
        <w:t xml:space="preserve">Definition of </w:t>
      </w:r>
      <w:r w:rsidR="00CF7481">
        <w:t xml:space="preserve">Reportable </w:t>
      </w:r>
      <w:r>
        <w:t>I</w:t>
      </w:r>
      <w:r w:rsidR="00CF7481">
        <w:t xml:space="preserve">ncidents </w:t>
      </w:r>
    </w:p>
    <w:p w:rsidR="00CF7481" w:rsidRDefault="002B2836" w:rsidP="005405E4">
      <w:pPr>
        <w:pStyle w:val="BodyText1"/>
      </w:pPr>
      <w:r>
        <w:t>You must</w:t>
      </w:r>
      <w:r w:rsidR="00E10DA1">
        <w:t xml:space="preserve"> </w:t>
      </w:r>
      <w:r w:rsidR="00CF7481">
        <w:t xml:space="preserve">notify </w:t>
      </w:r>
      <w:r w:rsidR="00C053B4">
        <w:t>us</w:t>
      </w:r>
      <w:r w:rsidR="00CF7481">
        <w:t xml:space="preserve"> about reportable incidents. For an incident to become a reportable incident it must satisfy the following two requirements:  </w:t>
      </w:r>
    </w:p>
    <w:p w:rsidR="00CF7481" w:rsidRPr="005405E4" w:rsidRDefault="00CF7481" w:rsidP="00EB2DA4">
      <w:pPr>
        <w:pStyle w:val="Bullet1"/>
        <w:numPr>
          <w:ilvl w:val="0"/>
          <w:numId w:val="15"/>
        </w:numPr>
      </w:pPr>
      <w:r w:rsidRPr="005405E4">
        <w:t xml:space="preserve">The incident must </w:t>
      </w:r>
      <w:r w:rsidR="0025639C">
        <w:t>be</w:t>
      </w:r>
      <w:r w:rsidRPr="005405E4">
        <w:t xml:space="preserve"> defined </w:t>
      </w:r>
      <w:r w:rsidR="0025639C">
        <w:t xml:space="preserve">as a reportable incident </w:t>
      </w:r>
      <w:r w:rsidRPr="005405E4">
        <w:t>in section 73Z(4) of the Act and section 16 of the NDIS (Incident Management and R</w:t>
      </w:r>
      <w:r w:rsidR="0002328F">
        <w:t>eportable Incidents) Rules 2018</w:t>
      </w:r>
    </w:p>
    <w:p w:rsidR="00CF7481" w:rsidRPr="005405E4" w:rsidRDefault="00CF7481" w:rsidP="005405E4">
      <w:pPr>
        <w:pStyle w:val="Bullet1"/>
      </w:pPr>
      <w:r w:rsidRPr="005405E4">
        <w:lastRenderedPageBreak/>
        <w:t xml:space="preserve">The incident must have occurred or </w:t>
      </w:r>
      <w:r w:rsidR="007F33C7">
        <w:t>be</w:t>
      </w:r>
      <w:r w:rsidR="007F33C7" w:rsidRPr="005405E4">
        <w:t xml:space="preserve"> </w:t>
      </w:r>
      <w:r w:rsidRPr="005405E4">
        <w:t xml:space="preserve">alleged to have occurred in connection with the provision of supports or services </w:t>
      </w:r>
      <w:r w:rsidR="002B2836" w:rsidRPr="005405E4">
        <w:t>you’re providing</w:t>
      </w:r>
    </w:p>
    <w:p w:rsidR="00CF7481" w:rsidRDefault="00CF7481" w:rsidP="005405E4">
      <w:pPr>
        <w:pStyle w:val="BodyText1"/>
      </w:pPr>
      <w:r>
        <w:t xml:space="preserve">Subsection 73Z(4) of the NDIS Act states that reportable incident </w:t>
      </w:r>
      <w:r w:rsidR="007F33C7">
        <w:t>means</w:t>
      </w:r>
      <w:r>
        <w:t>:</w:t>
      </w:r>
      <w:r>
        <w:rPr>
          <w:rStyle w:val="FootnoteReference"/>
          <w:color w:val="auto"/>
        </w:rPr>
        <w:footnoteReference w:id="6"/>
      </w:r>
    </w:p>
    <w:p w:rsidR="00CF7481" w:rsidRDefault="00CF7481" w:rsidP="005405E4">
      <w:pPr>
        <w:pStyle w:val="AlphaBullet1"/>
      </w:pPr>
      <w:r>
        <w:t>the death of a person with disability; or</w:t>
      </w:r>
    </w:p>
    <w:p w:rsidR="00CF7481" w:rsidRDefault="00CF7481" w:rsidP="005405E4">
      <w:pPr>
        <w:pStyle w:val="AlphaBullet1"/>
      </w:pPr>
      <w:r>
        <w:t>serious injury of a person with disability; or</w:t>
      </w:r>
    </w:p>
    <w:p w:rsidR="00CF7481" w:rsidRDefault="00CF7481" w:rsidP="005405E4">
      <w:pPr>
        <w:pStyle w:val="AlphaBullet1"/>
      </w:pPr>
      <w:r>
        <w:t>abuse or neglect of a person with disability; or</w:t>
      </w:r>
    </w:p>
    <w:p w:rsidR="00CF7481" w:rsidRDefault="00CF7481" w:rsidP="005405E4">
      <w:pPr>
        <w:pStyle w:val="AlphaBullet1"/>
      </w:pPr>
      <w:r>
        <w:t>unlawful sexual or physical contact with, or assault of, a person with disability; or</w:t>
      </w:r>
    </w:p>
    <w:p w:rsidR="00CF7481" w:rsidRDefault="00CF7481" w:rsidP="005405E4">
      <w:pPr>
        <w:pStyle w:val="AlphaBullet1"/>
      </w:pPr>
      <w:r>
        <w:t>sexual misconduct committed against, or in the presence of, a person with disability, including grooming of the person for sexual activity; or</w:t>
      </w:r>
    </w:p>
    <w:p w:rsidR="00CF7481" w:rsidRDefault="00CF7481" w:rsidP="005405E4">
      <w:pPr>
        <w:pStyle w:val="AlphaBullet1"/>
      </w:pPr>
      <w:r>
        <w:t>the use of a restrictive practice in relation to a person with disability, other than where the use is in accordance with an authorisation (however described) of a State or Territory in relation to the person.</w:t>
      </w:r>
    </w:p>
    <w:p w:rsidR="007F33C7" w:rsidRDefault="00212C46" w:rsidP="007F33C7">
      <w:pPr>
        <w:pStyle w:val="ListParagraph"/>
        <w:ind w:left="0"/>
      </w:pPr>
      <w:r>
        <w:t xml:space="preserve">This </w:t>
      </w:r>
      <w:r w:rsidR="007F33C7">
        <w:t>list must be read with section 16 of the Rules</w:t>
      </w:r>
      <w:r>
        <w:t xml:space="preserve">, which </w:t>
      </w:r>
      <w:r w:rsidR="007F33C7">
        <w:t>says that:</w:t>
      </w:r>
    </w:p>
    <w:p w:rsidR="007F33C7" w:rsidRDefault="007F33C7" w:rsidP="007F33C7">
      <w:pPr>
        <w:pStyle w:val="ListParagraph"/>
        <w:numPr>
          <w:ilvl w:val="0"/>
          <w:numId w:val="20"/>
        </w:numPr>
      </w:pPr>
      <w:r>
        <w:t xml:space="preserve">unlawful physical contact with a person with disability is </w:t>
      </w:r>
      <w:r w:rsidRPr="00AF3427">
        <w:rPr>
          <w:i/>
        </w:rPr>
        <w:t>not</w:t>
      </w:r>
      <w:r>
        <w:t xml:space="preserve"> a reportable incident </w:t>
      </w:r>
      <w:r w:rsidRPr="00AF3427">
        <w:rPr>
          <w:i/>
        </w:rPr>
        <w:t>if</w:t>
      </w:r>
      <w:r>
        <w:t xml:space="preserve"> the contact with, and impact on, the person with disability is negligible,</w:t>
      </w:r>
    </w:p>
    <w:p w:rsidR="007F33C7" w:rsidRDefault="007F33C7" w:rsidP="007F33C7">
      <w:pPr>
        <w:pStyle w:val="ListParagraph"/>
        <w:numPr>
          <w:ilvl w:val="0"/>
          <w:numId w:val="20"/>
        </w:numPr>
      </w:pPr>
      <w:r>
        <w:t xml:space="preserve">the use of a restrictive practice in relation to a person with disability where the use is not in accordance with an authorisation (however described) of a State or Territory </w:t>
      </w:r>
      <w:r w:rsidRPr="00C61B9F">
        <w:t>is</w:t>
      </w:r>
      <w:r>
        <w:t xml:space="preserve"> </w:t>
      </w:r>
      <w:r w:rsidRPr="00C61B9F">
        <w:rPr>
          <w:i/>
        </w:rPr>
        <w:t>not</w:t>
      </w:r>
      <w:r>
        <w:t xml:space="preserve"> a reportable incident </w:t>
      </w:r>
      <w:r w:rsidRPr="00AF3427">
        <w:rPr>
          <w:i/>
        </w:rPr>
        <w:t>if</w:t>
      </w:r>
      <w:r>
        <w:t xml:space="preserve"> the use is in accordance with a behaviour support plan for the person and the State or Territory in which the practice is used does not have an authorisation  process in relation to the use of the practice, and</w:t>
      </w:r>
    </w:p>
    <w:p w:rsidR="007F33C7" w:rsidRDefault="007F33C7" w:rsidP="007F33C7">
      <w:pPr>
        <w:pStyle w:val="ListParagraph"/>
        <w:numPr>
          <w:ilvl w:val="0"/>
          <w:numId w:val="20"/>
        </w:numPr>
      </w:pPr>
      <w:r>
        <w:t xml:space="preserve">the use of a restrictive practice in relation to a person with disability where the use is in accordance with an authorisation (however described) of a State or Territory </w:t>
      </w:r>
      <w:r w:rsidRPr="001F5BCB">
        <w:rPr>
          <w:i/>
        </w:rPr>
        <w:t>is</w:t>
      </w:r>
      <w:r>
        <w:t xml:space="preserve"> a reportable incident </w:t>
      </w:r>
      <w:r w:rsidRPr="00AF3427">
        <w:rPr>
          <w:i/>
        </w:rPr>
        <w:t>if</w:t>
      </w:r>
      <w:r>
        <w:t xml:space="preserve"> the use is not in accordance with a behaviour support plan for the person</w:t>
      </w:r>
      <w:r>
        <w:rPr>
          <w:rStyle w:val="FootnoteReference"/>
        </w:rPr>
        <w:footnoteReference w:id="7"/>
      </w:r>
      <w:r>
        <w:t>.</w:t>
      </w:r>
    </w:p>
    <w:p w:rsidR="00CF7481" w:rsidRDefault="00CF7481" w:rsidP="005405E4">
      <w:pPr>
        <w:pStyle w:val="BodyText1"/>
      </w:pPr>
      <w:r>
        <w:t xml:space="preserve">The definition of </w:t>
      </w:r>
      <w:r>
        <w:rPr>
          <w:i/>
        </w:rPr>
        <w:t>reportable incident</w:t>
      </w:r>
      <w:r>
        <w:t xml:space="preserve"> captures not only </w:t>
      </w:r>
      <w:r w:rsidRPr="00E10DA1">
        <w:rPr>
          <w:b/>
        </w:rPr>
        <w:t xml:space="preserve">incidents </w:t>
      </w:r>
      <w:r>
        <w:t xml:space="preserve">that have occurred, but also </w:t>
      </w:r>
      <w:r w:rsidRPr="00E10DA1">
        <w:rPr>
          <w:b/>
        </w:rPr>
        <w:t>allegations</w:t>
      </w:r>
      <w:r>
        <w:t xml:space="preserve"> of the incidents described above.</w:t>
      </w:r>
      <w:r>
        <w:rPr>
          <w:vertAlign w:val="superscript"/>
        </w:rPr>
        <w:footnoteReference w:id="8"/>
      </w:r>
      <w:r>
        <w:t xml:space="preserve">  </w:t>
      </w:r>
      <w:r w:rsidR="00797A6F">
        <w:t xml:space="preserve">It also </w:t>
      </w:r>
      <w:r w:rsidR="00797A6F" w:rsidRPr="00E10DA1">
        <w:rPr>
          <w:b/>
        </w:rPr>
        <w:t>only includes incidents where the impacted person is a person with disability</w:t>
      </w:r>
      <w:r w:rsidR="00797A6F">
        <w:t xml:space="preserve"> – incidents that are recorded in an incident management system that relate to serious harm to workers or other people committed by a person with disability are not reportable. The only exception to this is where a person with disability is the impacted person of the </w:t>
      </w:r>
      <w:r w:rsidR="00CF090E">
        <w:t>incident</w:t>
      </w:r>
      <w:r w:rsidR="00797A6F">
        <w:t>.</w:t>
      </w:r>
    </w:p>
    <w:p w:rsidR="0049392B" w:rsidRDefault="0049392B" w:rsidP="005405E4">
      <w:pPr>
        <w:pStyle w:val="BodyText1"/>
      </w:pPr>
      <w:r>
        <w:t>Reportable incidents are</w:t>
      </w:r>
      <w:r w:rsidR="00F607FC">
        <w:t xml:space="preserve"> </w:t>
      </w:r>
      <w:r>
        <w:t xml:space="preserve">one </w:t>
      </w:r>
      <w:r w:rsidR="007F33C7">
        <w:t>category of incident that must be captured by</w:t>
      </w:r>
      <w:r>
        <w:t xml:space="preserve"> the </w:t>
      </w:r>
      <w:r w:rsidR="002B7AF8">
        <w:t>registered NDIS provider</w:t>
      </w:r>
      <w:r>
        <w:t xml:space="preserve">’s incident management system and practice. </w:t>
      </w:r>
    </w:p>
    <w:p w:rsidR="00CF7481" w:rsidRPr="00CF7481" w:rsidRDefault="00CF7481" w:rsidP="005405E4">
      <w:pPr>
        <w:pStyle w:val="BodyText1"/>
      </w:pPr>
      <w:r>
        <w:t xml:space="preserve">A failure to comply with the requirement to notify, investigate and manage reportable incidents is a breach of a </w:t>
      </w:r>
      <w:r w:rsidR="002B7AF8">
        <w:t>registered NDIS provider</w:t>
      </w:r>
      <w:r>
        <w:t>’s conditions of registration and may lead to compliance and enforcement action.</w:t>
      </w:r>
      <w:r>
        <w:rPr>
          <w:vertAlign w:val="superscript"/>
        </w:rPr>
        <w:footnoteReference w:id="9"/>
      </w:r>
      <w:r>
        <w:t xml:space="preserve"> </w:t>
      </w:r>
    </w:p>
    <w:p w:rsidR="00CF7481" w:rsidRPr="00CF7481" w:rsidRDefault="00C053B4" w:rsidP="005405E4">
      <w:pPr>
        <w:pStyle w:val="BodyText1"/>
      </w:pPr>
      <w:r>
        <w:t>We</w:t>
      </w:r>
      <w:r w:rsidR="00CF7481">
        <w:t xml:space="preserve"> ha</w:t>
      </w:r>
      <w:r>
        <w:t>ve</w:t>
      </w:r>
      <w:r w:rsidR="00CF7481">
        <w:t xml:space="preserve"> published separate guidance for</w:t>
      </w:r>
      <w:r w:rsidR="002B2836">
        <w:t xml:space="preserve"> </w:t>
      </w:r>
      <w:r w:rsidR="005A0905">
        <w:t>you</w:t>
      </w:r>
      <w:r w:rsidR="00CF7481">
        <w:t xml:space="preserve"> with</w:t>
      </w:r>
      <w:r w:rsidR="00E10DA1">
        <w:t xml:space="preserve"> more</w:t>
      </w:r>
      <w:r w:rsidR="00CF7481">
        <w:t xml:space="preserve"> information about reportable incidents</w:t>
      </w:r>
      <w:r w:rsidR="00D05EED">
        <w:t xml:space="preserve">, which can be found on the </w:t>
      </w:r>
      <w:r w:rsidR="00D05EED" w:rsidRPr="00795D43">
        <w:t xml:space="preserve">NDIS Commission </w:t>
      </w:r>
      <w:hyperlink r:id="rId22" w:history="1">
        <w:r w:rsidR="00D05EED" w:rsidRPr="00795D43">
          <w:rPr>
            <w:rStyle w:val="Hyperlink"/>
          </w:rPr>
          <w:t>website</w:t>
        </w:r>
      </w:hyperlink>
      <w:r w:rsidR="00CF7481" w:rsidRPr="00D05EED">
        <w:rPr>
          <w:b/>
          <w:i/>
        </w:rPr>
        <w:t>.</w:t>
      </w:r>
    </w:p>
    <w:p w:rsidR="00827D09" w:rsidRPr="00495377" w:rsidRDefault="00E10DA1" w:rsidP="005405E4">
      <w:pPr>
        <w:pStyle w:val="Heading2"/>
      </w:pPr>
      <w:bookmarkStart w:id="31" w:name="_Toc5893114"/>
      <w:bookmarkStart w:id="32" w:name="_Toc11908008"/>
      <w:r>
        <w:lastRenderedPageBreak/>
        <w:t>Your system</w:t>
      </w:r>
      <w:r w:rsidR="00BA319C">
        <w:t xml:space="preserve"> requirements</w:t>
      </w:r>
      <w:bookmarkEnd w:id="31"/>
      <w:bookmarkEnd w:id="32"/>
    </w:p>
    <w:p w:rsidR="00BA319C" w:rsidRDefault="00E10DA1" w:rsidP="005405E4">
      <w:pPr>
        <w:pStyle w:val="BodyText1"/>
      </w:pPr>
      <w:r>
        <w:t xml:space="preserve">Your </w:t>
      </w:r>
      <w:r w:rsidR="007423BA" w:rsidRPr="006A6BDD">
        <w:t xml:space="preserve">incident management system </w:t>
      </w:r>
      <w:r w:rsidR="00BB072E">
        <w:t>must</w:t>
      </w:r>
      <w:r>
        <w:t xml:space="preserve"> outline</w:t>
      </w:r>
      <w:r w:rsidR="006A6BDD" w:rsidRPr="006A6BDD">
        <w:t xml:space="preserve"> the approach and key actions to be taken in order to manage an incident when it occurs. The system should focus on </w:t>
      </w:r>
      <w:r w:rsidR="00E80441">
        <w:t xml:space="preserve">the </w:t>
      </w:r>
      <w:r w:rsidR="00446E3A" w:rsidRPr="006A6BDD">
        <w:t>safety</w:t>
      </w:r>
      <w:r w:rsidR="006A6BDD" w:rsidRPr="006A6BDD">
        <w:t xml:space="preserve"> and wellbeing</w:t>
      </w:r>
      <w:r w:rsidR="00E80441">
        <w:t xml:space="preserve"> of people with disability</w:t>
      </w:r>
      <w:r w:rsidR="006A6BDD" w:rsidRPr="006A6BDD">
        <w:t xml:space="preserve">, and set out the actions and responsibilities </w:t>
      </w:r>
      <w:r w:rsidR="004835A2">
        <w:t xml:space="preserve">of workers, </w:t>
      </w:r>
      <w:r w:rsidR="00C54A70">
        <w:t xml:space="preserve">the </w:t>
      </w:r>
      <w:r w:rsidR="00AF549A">
        <w:t>registered NDIS provider</w:t>
      </w:r>
      <w:r w:rsidR="004835A2">
        <w:t xml:space="preserve"> and other stakeholders during the management of </w:t>
      </w:r>
      <w:r w:rsidR="00446E3A">
        <w:t>an</w:t>
      </w:r>
      <w:r w:rsidR="007448A6">
        <w:t xml:space="preserve"> </w:t>
      </w:r>
      <w:r w:rsidR="004835A2">
        <w:t xml:space="preserve">incident. </w:t>
      </w:r>
    </w:p>
    <w:p w:rsidR="00AB023D" w:rsidRDefault="002B2836" w:rsidP="005405E4">
      <w:pPr>
        <w:pStyle w:val="BodyText1"/>
      </w:pPr>
      <w:r>
        <w:t>Your</w:t>
      </w:r>
      <w:r w:rsidR="00AB023D">
        <w:t xml:space="preserve"> incident management system must be:</w:t>
      </w:r>
    </w:p>
    <w:p w:rsidR="00AB023D" w:rsidRPr="00451A04" w:rsidRDefault="00862320" w:rsidP="00451A04">
      <w:pPr>
        <w:pStyle w:val="Bullet1"/>
      </w:pPr>
      <w:r w:rsidRPr="00451A04">
        <w:t>A</w:t>
      </w:r>
      <w:r w:rsidR="00AB023D" w:rsidRPr="00451A04">
        <w:t xml:space="preserve">ppropriate for </w:t>
      </w:r>
      <w:r w:rsidR="002B2836" w:rsidRPr="00451A04">
        <w:t>your</w:t>
      </w:r>
      <w:r w:rsidR="00AB023D" w:rsidRPr="00451A04">
        <w:t xml:space="preserve"> size and for the classes of supports or services </w:t>
      </w:r>
      <w:r w:rsidR="00E10DA1" w:rsidRPr="00451A04">
        <w:t>you are</w:t>
      </w:r>
      <w:r w:rsidR="00AB023D" w:rsidRPr="00451A04">
        <w:t xml:space="preserve"> deliver</w:t>
      </w:r>
      <w:r w:rsidR="002B2836" w:rsidRPr="00451A04">
        <w:t>ing</w:t>
      </w:r>
      <w:r w:rsidR="00B4420A">
        <w:t>.</w:t>
      </w:r>
      <w:r w:rsidR="00AB023D" w:rsidRPr="00B4420A">
        <w:rPr>
          <w:rStyle w:val="FootnoteReference"/>
        </w:rPr>
        <w:footnoteReference w:id="10"/>
      </w:r>
    </w:p>
    <w:p w:rsidR="00AB023D" w:rsidRPr="00451A04" w:rsidRDefault="002043C3" w:rsidP="00451A04">
      <w:pPr>
        <w:pStyle w:val="Bullet1"/>
      </w:pPr>
      <w:r>
        <w:t>D</w:t>
      </w:r>
      <w:r w:rsidR="001A1861" w:rsidRPr="00451A04">
        <w:t>ocument</w:t>
      </w:r>
      <w:r>
        <w:t>ed</w:t>
      </w:r>
      <w:r w:rsidR="0065399E">
        <w:t xml:space="preserve"> in an accessible form</w:t>
      </w:r>
      <w:r w:rsidR="001A1861" w:rsidRPr="00451A04">
        <w:t xml:space="preserve">, </w:t>
      </w:r>
      <w:r>
        <w:t xml:space="preserve">including having </w:t>
      </w:r>
      <w:r w:rsidR="001A1861" w:rsidRPr="00451A04">
        <w:t>written procedures</w:t>
      </w:r>
      <w:r w:rsidR="00862320" w:rsidRPr="00451A04">
        <w:t>.</w:t>
      </w:r>
      <w:r w:rsidR="00AB023D" w:rsidRPr="00B4420A">
        <w:rPr>
          <w:rStyle w:val="FootnoteReference"/>
        </w:rPr>
        <w:footnoteReference w:id="11"/>
      </w:r>
      <w:r w:rsidR="00AB023D" w:rsidRPr="00B4420A">
        <w:rPr>
          <w:vertAlign w:val="superscript"/>
        </w:rPr>
        <w:t xml:space="preserve"> </w:t>
      </w:r>
    </w:p>
    <w:p w:rsidR="00AB023D" w:rsidRPr="00451A04" w:rsidRDefault="007D15C0" w:rsidP="00451A04">
      <w:pPr>
        <w:pStyle w:val="Bullet1"/>
      </w:pPr>
      <w:r>
        <w:t>A</w:t>
      </w:r>
      <w:r w:rsidR="00AB023D" w:rsidRPr="00451A04">
        <w:t>ccessible to</w:t>
      </w:r>
      <w:r w:rsidR="002043C3">
        <w:t>, among others,</w:t>
      </w:r>
      <w:r w:rsidR="00AB023D" w:rsidRPr="00451A04">
        <w:t xml:space="preserve"> all workers employed or otherwise engage</w:t>
      </w:r>
      <w:r w:rsidR="002043C3">
        <w:t>d by</w:t>
      </w:r>
      <w:r w:rsidR="002B2836" w:rsidRPr="00451A04">
        <w:t xml:space="preserve"> </w:t>
      </w:r>
      <w:r w:rsidR="002043C3" w:rsidRPr="00451A04">
        <w:t xml:space="preserve">you </w:t>
      </w:r>
      <w:r w:rsidR="00AB023D" w:rsidRPr="00451A04">
        <w:t xml:space="preserve">and to persons with disability receiving supports or services from </w:t>
      </w:r>
      <w:r w:rsidR="002B2836" w:rsidRPr="00451A04">
        <w:t>you</w:t>
      </w:r>
      <w:r w:rsidR="00AB023D" w:rsidRPr="00451A04">
        <w:t>.</w:t>
      </w:r>
      <w:r w:rsidR="00AB023D" w:rsidRPr="00B4420A">
        <w:rPr>
          <w:rStyle w:val="FootnoteReference"/>
        </w:rPr>
        <w:footnoteReference w:id="12"/>
      </w:r>
      <w:r w:rsidR="00AB023D" w:rsidRPr="00B4420A">
        <w:rPr>
          <w:rStyle w:val="FootnoteReference"/>
        </w:rPr>
        <w:t xml:space="preserve"> </w:t>
      </w:r>
    </w:p>
    <w:p w:rsidR="00A9453D" w:rsidRDefault="00A9453D" w:rsidP="005405E4">
      <w:pPr>
        <w:pStyle w:val="BodyText1"/>
      </w:pPr>
      <w:r>
        <w:t>Importantly, whatever form the incident management system takes, it must</w:t>
      </w:r>
      <w:r w:rsidR="001A1861">
        <w:t xml:space="preserve"> be</w:t>
      </w:r>
      <w:r>
        <w:t xml:space="preserve"> functional and be able to appropriately capture all the</w:t>
      </w:r>
      <w:r w:rsidR="00E10DA1">
        <w:t xml:space="preserve"> required</w:t>
      </w:r>
      <w:r>
        <w:t xml:space="preserve"> information. </w:t>
      </w:r>
    </w:p>
    <w:p w:rsidR="008C645C" w:rsidRDefault="008C645C" w:rsidP="008C645C">
      <w:pPr>
        <w:pStyle w:val="Heading3"/>
      </w:pPr>
      <w:r>
        <w:t>Size of the system</w:t>
      </w:r>
    </w:p>
    <w:p w:rsidR="008C645C" w:rsidRDefault="00E10DA1" w:rsidP="005405E4">
      <w:pPr>
        <w:pStyle w:val="BodyText1"/>
      </w:pPr>
      <w:r>
        <w:t>All registered NDIS providers have</w:t>
      </w:r>
      <w:r w:rsidR="002B2836">
        <w:t xml:space="preserve"> the </w:t>
      </w:r>
      <w:r w:rsidR="008C645C" w:rsidRPr="00072939">
        <w:t>same minimum requirements</w:t>
      </w:r>
      <w:r>
        <w:t xml:space="preserve"> for their </w:t>
      </w:r>
      <w:r w:rsidR="002B7AF8">
        <w:t>incident management system</w:t>
      </w:r>
      <w:r w:rsidR="008C645C" w:rsidRPr="00072939">
        <w:t xml:space="preserve">. However, the type of system </w:t>
      </w:r>
      <w:r>
        <w:t xml:space="preserve">each </w:t>
      </w:r>
      <w:r w:rsidR="002B7AF8">
        <w:t>registered NDIS provider</w:t>
      </w:r>
      <w:r w:rsidR="002B2836">
        <w:t xml:space="preserve"> </w:t>
      </w:r>
      <w:r w:rsidR="008C645C" w:rsidRPr="00072939">
        <w:t>maintain</w:t>
      </w:r>
      <w:r>
        <w:t>s</w:t>
      </w:r>
      <w:r w:rsidR="008C645C" w:rsidRPr="00072939">
        <w:t xml:space="preserve"> is likely </w:t>
      </w:r>
      <w:r>
        <w:t>to be different</w:t>
      </w:r>
      <w:r w:rsidR="008C645C" w:rsidRPr="00072939">
        <w:t>, depending on</w:t>
      </w:r>
      <w:r w:rsidR="008C645C">
        <w:rPr>
          <w:b/>
        </w:rPr>
        <w:t xml:space="preserve"> </w:t>
      </w:r>
      <w:r>
        <w:t>the</w:t>
      </w:r>
      <w:r w:rsidR="008C645C" w:rsidRPr="00072939">
        <w:t xml:space="preserve"> </w:t>
      </w:r>
      <w:r w:rsidR="002B7AF8">
        <w:t>registered NDIS provider</w:t>
      </w:r>
      <w:r w:rsidR="00DC5C8F">
        <w:t xml:space="preserve">’s </w:t>
      </w:r>
      <w:r w:rsidR="008C645C" w:rsidRPr="00072939">
        <w:t>size and th</w:t>
      </w:r>
      <w:r>
        <w:t>e types of supports or services</w:t>
      </w:r>
      <w:r w:rsidR="008C645C" w:rsidRPr="00072939">
        <w:t xml:space="preserve"> </w:t>
      </w:r>
      <w:r>
        <w:t xml:space="preserve">they </w:t>
      </w:r>
      <w:r w:rsidR="008C645C" w:rsidRPr="00072939">
        <w:t>are delivering.</w:t>
      </w:r>
    </w:p>
    <w:p w:rsidR="008C645C" w:rsidRDefault="002B2836" w:rsidP="005405E4">
      <w:pPr>
        <w:pStyle w:val="BodyText1"/>
      </w:pPr>
      <w:r>
        <w:t>If you are a s</w:t>
      </w:r>
      <w:r w:rsidR="008C645C" w:rsidRPr="00072939">
        <w:t xml:space="preserve">maller </w:t>
      </w:r>
      <w:r w:rsidR="002B7AF8">
        <w:t xml:space="preserve">registered </w:t>
      </w:r>
      <w:r w:rsidR="008C645C" w:rsidRPr="00072939">
        <w:t xml:space="preserve">NDIS provider (e.g. </w:t>
      </w:r>
      <w:r w:rsidR="00E10DA1">
        <w:t xml:space="preserve">a </w:t>
      </w:r>
      <w:r w:rsidR="008C645C" w:rsidRPr="00072939">
        <w:t>sole</w:t>
      </w:r>
      <w:r w:rsidR="008C645C">
        <w:rPr>
          <w:b/>
        </w:rPr>
        <w:t xml:space="preserve"> </w:t>
      </w:r>
      <w:r w:rsidR="00E10DA1">
        <w:t>trader</w:t>
      </w:r>
      <w:r w:rsidR="008C645C" w:rsidRPr="00072939">
        <w:t xml:space="preserve">) </w:t>
      </w:r>
      <w:r>
        <w:t xml:space="preserve">you </w:t>
      </w:r>
      <w:r w:rsidR="008C645C" w:rsidRPr="00072939">
        <w:t xml:space="preserve">may implement </w:t>
      </w:r>
      <w:r w:rsidR="00E10DA1">
        <w:t>a</w:t>
      </w:r>
      <w:r w:rsidR="008C645C" w:rsidRPr="00072939">
        <w:t xml:space="preserve"> simple system, such as a </w:t>
      </w:r>
      <w:r w:rsidR="008C645C">
        <w:t xml:space="preserve">single </w:t>
      </w:r>
      <w:r w:rsidR="008C645C" w:rsidRPr="00072939">
        <w:t>spreadsheet</w:t>
      </w:r>
      <w:r w:rsidR="00E10DA1">
        <w:t xml:space="preserve"> or other software. You are</w:t>
      </w:r>
      <w:r w:rsidR="0014735B">
        <w:t xml:space="preserve"> still required</w:t>
      </w:r>
      <w:r w:rsidR="008C645C">
        <w:rPr>
          <w:b/>
        </w:rPr>
        <w:t xml:space="preserve"> </w:t>
      </w:r>
      <w:r w:rsidR="008C645C" w:rsidRPr="00072939">
        <w:t>to establish</w:t>
      </w:r>
      <w:r w:rsidR="00E10DA1">
        <w:t xml:space="preserve"> and document procedures. You </w:t>
      </w:r>
      <w:r w:rsidR="001A1861">
        <w:t>are still required</w:t>
      </w:r>
      <w:r w:rsidR="00E10DA1">
        <w:t xml:space="preserve"> to</w:t>
      </w:r>
      <w:r w:rsidR="008C645C" w:rsidRPr="00072939">
        <w:t xml:space="preserve"> train any </w:t>
      </w:r>
      <w:r w:rsidR="00425729">
        <w:t>workers in the system including</w:t>
      </w:r>
      <w:r w:rsidR="008C645C">
        <w:t xml:space="preserve"> their</w:t>
      </w:r>
      <w:r w:rsidR="008C645C" w:rsidRPr="00072939">
        <w:t xml:space="preserve"> roles and responsibilities. </w:t>
      </w:r>
    </w:p>
    <w:p w:rsidR="008C645C" w:rsidRDefault="00E10DA1" w:rsidP="005405E4">
      <w:pPr>
        <w:pStyle w:val="BodyText1"/>
      </w:pPr>
      <w:r>
        <w:t>If you are</w:t>
      </w:r>
      <w:r w:rsidR="00F57F79">
        <w:t xml:space="preserve"> a </w:t>
      </w:r>
      <w:r w:rsidR="008C645C" w:rsidRPr="00072939">
        <w:t>larger organisation</w:t>
      </w:r>
      <w:r w:rsidR="008C645C">
        <w:rPr>
          <w:b/>
        </w:rPr>
        <w:t xml:space="preserve"> </w:t>
      </w:r>
      <w:r w:rsidR="008C645C" w:rsidRPr="00072939">
        <w:t xml:space="preserve">employing many workers </w:t>
      </w:r>
      <w:r w:rsidR="00F57F79">
        <w:t xml:space="preserve">you </w:t>
      </w:r>
      <w:r w:rsidR="008C645C" w:rsidRPr="00072939">
        <w:t xml:space="preserve">will need to demonstrate that </w:t>
      </w:r>
      <w:r w:rsidR="00F57F79">
        <w:t xml:space="preserve">your </w:t>
      </w:r>
      <w:r w:rsidR="002B7AF8">
        <w:t>incident management system</w:t>
      </w:r>
      <w:r>
        <w:t xml:space="preserve"> is fit-for-purpose and meets the </w:t>
      </w:r>
      <w:r w:rsidR="00425729">
        <w:t xml:space="preserve">NDIS Commission’s </w:t>
      </w:r>
      <w:r>
        <w:t>requirements</w:t>
      </w:r>
      <w:r w:rsidR="008C645C" w:rsidRPr="00072939">
        <w:t>, in</w:t>
      </w:r>
      <w:r>
        <w:t>cluding procedures and training. This</w:t>
      </w:r>
      <w:r w:rsidR="008C645C" w:rsidRPr="00072939">
        <w:t xml:space="preserve"> may require</w:t>
      </w:r>
      <w:r w:rsidR="008C645C">
        <w:rPr>
          <w:b/>
        </w:rPr>
        <w:t xml:space="preserve"> </w:t>
      </w:r>
      <w:r w:rsidR="008C645C" w:rsidRPr="00072939">
        <w:t xml:space="preserve">enhancements to existing ICT solutions. </w:t>
      </w:r>
    </w:p>
    <w:p w:rsidR="00BE0DFD" w:rsidRDefault="008C645C" w:rsidP="005405E4">
      <w:pPr>
        <w:pStyle w:val="BodyText1"/>
      </w:pPr>
      <w:r>
        <w:t xml:space="preserve">If </w:t>
      </w:r>
      <w:r w:rsidR="005A0905">
        <w:t xml:space="preserve">your </w:t>
      </w:r>
      <w:r w:rsidR="00E10DA1">
        <w:t xml:space="preserve">organisation’s </w:t>
      </w:r>
      <w:r w:rsidR="005A0905">
        <w:t>structure</w:t>
      </w:r>
      <w:r w:rsidRPr="00072939">
        <w:t xml:space="preserve"> change</w:t>
      </w:r>
      <w:r>
        <w:t>s</w:t>
      </w:r>
      <w:r w:rsidRPr="00072939">
        <w:t xml:space="preserve"> over time, </w:t>
      </w:r>
      <w:r w:rsidR="00F57F79">
        <w:t>your</w:t>
      </w:r>
      <w:r w:rsidRPr="00072939">
        <w:t xml:space="preserve"> incident management system </w:t>
      </w:r>
      <w:r w:rsidR="00710DC0">
        <w:t xml:space="preserve">may </w:t>
      </w:r>
      <w:r w:rsidR="00F57F79">
        <w:t xml:space="preserve">also </w:t>
      </w:r>
      <w:r>
        <w:t>need to change</w:t>
      </w:r>
      <w:r w:rsidR="00BE0DFD">
        <w:t>.</w:t>
      </w:r>
    </w:p>
    <w:p w:rsidR="008C645C" w:rsidRDefault="00BE0DFD" w:rsidP="005405E4">
      <w:pPr>
        <w:pStyle w:val="BodyText1"/>
        <w:rPr>
          <w:b/>
        </w:rPr>
      </w:pPr>
      <w:r>
        <w:t>T</w:t>
      </w:r>
      <w:r w:rsidR="008C645C" w:rsidRPr="00072939">
        <w:t xml:space="preserve">he complexity and risk associated with the </w:t>
      </w:r>
      <w:r>
        <w:t xml:space="preserve">supports and services </w:t>
      </w:r>
      <w:r w:rsidR="00F57F79">
        <w:t xml:space="preserve">that you </w:t>
      </w:r>
      <w:r>
        <w:t>delive</w:t>
      </w:r>
      <w:r w:rsidR="00F57F79">
        <w:t>r</w:t>
      </w:r>
      <w:r>
        <w:t xml:space="preserve"> </w:t>
      </w:r>
      <w:r w:rsidR="00F57F79">
        <w:t>is</w:t>
      </w:r>
      <w:r w:rsidR="00425729">
        <w:t xml:space="preserve"> also important. The </w:t>
      </w:r>
      <w:r w:rsidR="002B7AF8">
        <w:t>incident management system</w:t>
      </w:r>
      <w:r>
        <w:t xml:space="preserve"> should reflect the types of supports that are being provided. For example, </w:t>
      </w:r>
      <w:r w:rsidR="00F57F79">
        <w:t>if you</w:t>
      </w:r>
      <w:r>
        <w:t xml:space="preserve"> offer Supported Independent Living services, where a person with disability requires 24 hour support including with tasks of daily living such as showering, </w:t>
      </w:r>
      <w:r w:rsidR="00F57F79">
        <w:t xml:space="preserve">you </w:t>
      </w:r>
      <w:r>
        <w:t>may require a more robust incident management system</w:t>
      </w:r>
      <w:r w:rsidR="00E10DA1">
        <w:t xml:space="preserve"> compared to a</w:t>
      </w:r>
      <w:r>
        <w:t xml:space="preserve"> registered </w:t>
      </w:r>
      <w:r w:rsidR="00F57F79">
        <w:t>NDIS provider</w:t>
      </w:r>
      <w:r>
        <w:t xml:space="preserve"> offering </w:t>
      </w:r>
      <w:r w:rsidR="00E10DA1">
        <w:t xml:space="preserve">indirect </w:t>
      </w:r>
      <w:r>
        <w:t>servi</w:t>
      </w:r>
      <w:r w:rsidR="006A72D5">
        <w:t xml:space="preserve">ces such as cleaning or </w:t>
      </w:r>
      <w:r w:rsidR="00E10DA1">
        <w:t>gardening</w:t>
      </w:r>
      <w:r w:rsidR="006A72D5">
        <w:t>.</w:t>
      </w:r>
    </w:p>
    <w:p w:rsidR="008C645C" w:rsidRPr="00495377" w:rsidRDefault="00E10DA1" w:rsidP="00CF7481">
      <w:pPr>
        <w:pStyle w:val="Heading3"/>
      </w:pPr>
      <w:r>
        <w:t>Documenting the system</w:t>
      </w:r>
    </w:p>
    <w:p w:rsidR="008C645C" w:rsidRPr="001E093E" w:rsidRDefault="00E10DA1" w:rsidP="005405E4">
      <w:pPr>
        <w:pStyle w:val="BodyText1"/>
      </w:pPr>
      <w:r>
        <w:t>Your</w:t>
      </w:r>
      <w:r w:rsidR="008C645C" w:rsidRPr="001E093E">
        <w:t xml:space="preserve"> incident management system must be </w:t>
      </w:r>
      <w:r w:rsidR="00865103">
        <w:t xml:space="preserve">documented. The </w:t>
      </w:r>
      <w:r>
        <w:t>documentation</w:t>
      </w:r>
      <w:r w:rsidR="00865103">
        <w:t xml:space="preserve"> must include written procedures</w:t>
      </w:r>
      <w:r w:rsidR="00736233">
        <w:t xml:space="preserve"> and may also include written policies and procedures</w:t>
      </w:r>
      <w:r>
        <w:t xml:space="preserve">. The documentation </w:t>
      </w:r>
      <w:r w:rsidR="00756CCE">
        <w:t xml:space="preserve">must </w:t>
      </w:r>
      <w:r>
        <w:t>communicate to all relevant parties about</w:t>
      </w:r>
      <w:r w:rsidR="008C645C" w:rsidRPr="001E093E">
        <w:t xml:space="preserve"> how the system will operate, and who is responsible for particular actions and processes. </w:t>
      </w:r>
      <w:r>
        <w:t>This will promote t</w:t>
      </w:r>
      <w:r w:rsidR="008C645C">
        <w:t xml:space="preserve">ransparency about how an incident will be </w:t>
      </w:r>
      <w:r w:rsidR="008C645C">
        <w:lastRenderedPageBreak/>
        <w:t>managed, and allows those involved in incident management to understand their roles and responsibilities throughout the process.</w:t>
      </w:r>
    </w:p>
    <w:p w:rsidR="008C645C" w:rsidRDefault="00E10DA1" w:rsidP="005405E4">
      <w:pPr>
        <w:pStyle w:val="BodyText1"/>
        <w:rPr>
          <w:color w:val="auto"/>
          <w:highlight w:val="yellow"/>
        </w:rPr>
      </w:pPr>
      <w:r>
        <w:t>Your</w:t>
      </w:r>
      <w:r w:rsidR="008C645C">
        <w:t xml:space="preserve"> incident management system must establish procedures to be followed in identifying, managing and resolving incidents. </w:t>
      </w:r>
      <w:r>
        <w:t>As set out in the Rule</w:t>
      </w:r>
      <w:r w:rsidR="002357AF">
        <w:t>s</w:t>
      </w:r>
      <w:r>
        <w:t>, t</w:t>
      </w:r>
      <w:r>
        <w:rPr>
          <w:color w:val="auto"/>
        </w:rPr>
        <w:t>he</w:t>
      </w:r>
      <w:r w:rsidR="008C645C">
        <w:rPr>
          <w:color w:val="auto"/>
        </w:rPr>
        <w:t xml:space="preserve"> minimum requirements </w:t>
      </w:r>
      <w:r w:rsidR="007733E3">
        <w:rPr>
          <w:color w:val="auto"/>
        </w:rPr>
        <w:t xml:space="preserve">for </w:t>
      </w:r>
      <w:r w:rsidR="008C645C">
        <w:rPr>
          <w:color w:val="auto"/>
        </w:rPr>
        <w:t xml:space="preserve">procedures </w:t>
      </w:r>
      <w:r w:rsidR="008C645C" w:rsidRPr="004835A2">
        <w:rPr>
          <w:color w:val="auto"/>
        </w:rPr>
        <w:t>include:</w:t>
      </w:r>
    </w:p>
    <w:p w:rsidR="008C645C" w:rsidRPr="005405E4" w:rsidRDefault="008C645C" w:rsidP="005405E4">
      <w:pPr>
        <w:pStyle w:val="Bullet1"/>
      </w:pPr>
      <w:r w:rsidRPr="005405E4">
        <w:t>How incidents are id</w:t>
      </w:r>
      <w:r w:rsidR="0002328F">
        <w:t>entified, recorded and reported</w:t>
      </w:r>
    </w:p>
    <w:p w:rsidR="008C645C" w:rsidRPr="005405E4" w:rsidRDefault="008C645C" w:rsidP="005405E4">
      <w:pPr>
        <w:pStyle w:val="Bullet1"/>
      </w:pPr>
      <w:r w:rsidRPr="005405E4">
        <w:t>Wh</w:t>
      </w:r>
      <w:r w:rsidR="0002328F">
        <w:t>o incidents must be reported to</w:t>
      </w:r>
    </w:p>
    <w:p w:rsidR="008C645C" w:rsidRPr="005405E4" w:rsidRDefault="008C645C" w:rsidP="005405E4">
      <w:pPr>
        <w:pStyle w:val="Bullet1"/>
      </w:pPr>
      <w:r w:rsidRPr="005405E4">
        <w:t xml:space="preserve">The person who is responsible for </w:t>
      </w:r>
      <w:r w:rsidR="006A07C3" w:rsidRPr="005405E4">
        <w:t>notification of reportable incidents to us</w:t>
      </w:r>
    </w:p>
    <w:p w:rsidR="008C645C" w:rsidRPr="005405E4" w:rsidRDefault="008C645C" w:rsidP="005405E4">
      <w:pPr>
        <w:pStyle w:val="Bullet1"/>
      </w:pPr>
      <w:r w:rsidRPr="005405E4">
        <w:t xml:space="preserve">How </w:t>
      </w:r>
      <w:r w:rsidR="00F57F79" w:rsidRPr="005405E4">
        <w:t>you</w:t>
      </w:r>
      <w:r w:rsidRPr="005405E4">
        <w:t xml:space="preserve"> will provide support and assistance to the </w:t>
      </w:r>
      <w:r w:rsidR="00BE0DFD" w:rsidRPr="005405E4">
        <w:t>impacted person</w:t>
      </w:r>
      <w:r w:rsidRPr="005405E4">
        <w:t xml:space="preserve"> </w:t>
      </w:r>
      <w:r w:rsidR="00F57F79" w:rsidRPr="005405E4">
        <w:t>of</w:t>
      </w:r>
      <w:r w:rsidRPr="005405E4">
        <w:t xml:space="preserve"> an incident (including information about access to advocates </w:t>
      </w:r>
      <w:r w:rsidR="006B5A91">
        <w:t>and supports</w:t>
      </w:r>
      <w:r w:rsidRPr="005405E4">
        <w:t>), to ensure the</w:t>
      </w:r>
      <w:r w:rsidR="0002328F">
        <w:t>ir health, safety and wellbeing</w:t>
      </w:r>
    </w:p>
    <w:p w:rsidR="008C645C" w:rsidRPr="005405E4" w:rsidRDefault="008C645C" w:rsidP="005405E4">
      <w:pPr>
        <w:pStyle w:val="Bullet1"/>
      </w:pPr>
      <w:r w:rsidRPr="005405E4">
        <w:t xml:space="preserve">How </w:t>
      </w:r>
      <w:r w:rsidR="00B6600E">
        <w:t>the impacted person</w:t>
      </w:r>
      <w:r w:rsidRPr="005405E4">
        <w:t xml:space="preserve"> will be involved in the management</w:t>
      </w:r>
      <w:r w:rsidR="0002328F">
        <w:t xml:space="preserve"> and resolution of the incident</w:t>
      </w:r>
    </w:p>
    <w:p w:rsidR="008C645C" w:rsidRPr="005405E4" w:rsidRDefault="00F57F79" w:rsidP="005405E4">
      <w:pPr>
        <w:pStyle w:val="Bullet1"/>
      </w:pPr>
      <w:r w:rsidRPr="005405E4">
        <w:t>Details of any</w:t>
      </w:r>
      <w:r w:rsidR="008C645C" w:rsidRPr="005405E4">
        <w:t xml:space="preserve"> investigation</w:t>
      </w:r>
      <w:r w:rsidRPr="005405E4">
        <w:t>s conducted to</w:t>
      </w:r>
      <w:r w:rsidR="00E10DA1" w:rsidRPr="005405E4">
        <w:t xml:space="preserve"> </w:t>
      </w:r>
      <w:r w:rsidR="008C645C" w:rsidRPr="005405E4">
        <w:t>establish the causes of a particular incident, its effect and any operational issues that may have contributed to the incident occurring, and t</w:t>
      </w:r>
      <w:r w:rsidR="0002328F">
        <w:t>he nature of that investigation</w:t>
      </w:r>
    </w:p>
    <w:p w:rsidR="008C645C" w:rsidRPr="005405E4" w:rsidRDefault="008C645C" w:rsidP="005405E4">
      <w:pPr>
        <w:pStyle w:val="Bullet1"/>
      </w:pPr>
      <w:r w:rsidRPr="005405E4">
        <w:t>When corrective action is require</w:t>
      </w:r>
      <w:r w:rsidR="0002328F">
        <w:t>d and the nature of that action</w:t>
      </w:r>
    </w:p>
    <w:p w:rsidR="008C645C" w:rsidRDefault="008C645C" w:rsidP="005405E4">
      <w:pPr>
        <w:pStyle w:val="BodyText1"/>
      </w:pPr>
      <w:r>
        <w:t xml:space="preserve">Further description of the minimum requirements for each procedure are outlined </w:t>
      </w:r>
      <w:r w:rsidR="00905D93">
        <w:t xml:space="preserve">below </w:t>
      </w:r>
      <w:r>
        <w:t xml:space="preserve">in </w:t>
      </w:r>
      <w:r w:rsidR="00905D93">
        <w:fldChar w:fldCharType="begin"/>
      </w:r>
      <w:r w:rsidR="00905D93">
        <w:instrText xml:space="preserve"> REF _Ref11670540 \h </w:instrText>
      </w:r>
      <w:r w:rsidR="00905D93">
        <w:fldChar w:fldCharType="separate"/>
      </w:r>
      <w:r w:rsidR="00905D93">
        <w:t xml:space="preserve">Table </w:t>
      </w:r>
      <w:r w:rsidR="00905D93">
        <w:rPr>
          <w:noProof/>
        </w:rPr>
        <w:t>2</w:t>
      </w:r>
      <w:r w:rsidR="00905D93">
        <w:t>: Minimum requirement for procedures and descriptions</w:t>
      </w:r>
      <w:r w:rsidR="00905D93">
        <w:fldChar w:fldCharType="end"/>
      </w:r>
      <w:r>
        <w:t>.</w:t>
      </w:r>
    </w:p>
    <w:p w:rsidR="00887BBE" w:rsidRDefault="00887BBE" w:rsidP="00887BBE">
      <w:pPr>
        <w:pStyle w:val="Caption"/>
        <w:keepNext/>
      </w:pPr>
      <w:bookmarkStart w:id="33" w:name="_Ref11670540"/>
      <w:r>
        <w:t xml:space="preserve">Table </w:t>
      </w:r>
      <w:r w:rsidR="009648A6">
        <w:rPr>
          <w:noProof/>
        </w:rPr>
        <w:fldChar w:fldCharType="begin"/>
      </w:r>
      <w:r w:rsidR="009648A6">
        <w:rPr>
          <w:noProof/>
        </w:rPr>
        <w:instrText xml:space="preserve"> SEQ Table \* ARABIC </w:instrText>
      </w:r>
      <w:r w:rsidR="009648A6">
        <w:rPr>
          <w:noProof/>
        </w:rPr>
        <w:fldChar w:fldCharType="separate"/>
      </w:r>
      <w:r w:rsidR="001A6306">
        <w:rPr>
          <w:noProof/>
        </w:rPr>
        <w:t>2</w:t>
      </w:r>
      <w:r w:rsidR="009648A6">
        <w:rPr>
          <w:noProof/>
        </w:rPr>
        <w:fldChar w:fldCharType="end"/>
      </w:r>
      <w:r>
        <w:t>: Minimum requirement for procedures and descriptions</w:t>
      </w:r>
      <w:bookmarkEnd w:id="3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Caption w:val="Table 2: Minimum requirement for procedures and descriptions"/>
        <w:tblDescription w:val="Table 2 describes the five procedures within an incident management system that must be established by registered NDIS providers. There are two columns. The first column contains the list of procedures, and the second column contains a description of the requirements for each procedure."/>
      </w:tblPr>
      <w:tblGrid>
        <w:gridCol w:w="2039"/>
        <w:gridCol w:w="6967"/>
      </w:tblGrid>
      <w:tr w:rsidR="00DB78D1" w:rsidRPr="005405E4" w:rsidTr="00DB78D1">
        <w:trPr>
          <w:tblHeader/>
        </w:trPr>
        <w:tc>
          <w:tcPr>
            <w:tcW w:w="2039" w:type="dxa"/>
            <w:tcBorders>
              <w:bottom w:val="single" w:sz="4" w:space="0" w:color="612C69" w:themeColor="accent1"/>
            </w:tcBorders>
            <w:shd w:val="clear" w:color="auto" w:fill="612C69" w:themeFill="accent1"/>
          </w:tcPr>
          <w:p w:rsidR="008C645C" w:rsidRPr="005405E4" w:rsidRDefault="008C645C" w:rsidP="00637BA1">
            <w:pPr>
              <w:pStyle w:val="TableHeading"/>
            </w:pPr>
            <w:r w:rsidRPr="005405E4">
              <w:t>Procedure</w:t>
            </w:r>
          </w:p>
        </w:tc>
        <w:tc>
          <w:tcPr>
            <w:tcW w:w="6967" w:type="dxa"/>
            <w:tcBorders>
              <w:bottom w:val="single" w:sz="4" w:space="0" w:color="612C69" w:themeColor="accent1"/>
            </w:tcBorders>
            <w:shd w:val="clear" w:color="auto" w:fill="612C69" w:themeFill="accent1"/>
          </w:tcPr>
          <w:p w:rsidR="008C645C" w:rsidRPr="0065399E" w:rsidRDefault="008C645C" w:rsidP="00637BA1">
            <w:pPr>
              <w:pStyle w:val="TableHeading"/>
            </w:pPr>
            <w:r w:rsidRPr="0065399E">
              <w:t>Description</w:t>
            </w:r>
          </w:p>
        </w:tc>
      </w:tr>
      <w:tr w:rsidR="00DB78D1" w:rsidRPr="005405E4" w:rsidTr="001C4EC7">
        <w:tc>
          <w:tcPr>
            <w:tcW w:w="2039" w:type="dxa"/>
            <w:tcBorders>
              <w:top w:val="single" w:sz="4" w:space="0" w:color="612C69" w:themeColor="accent1"/>
              <w:bottom w:val="single" w:sz="4" w:space="0" w:color="BFBFBF" w:themeColor="background1" w:themeShade="BF"/>
            </w:tcBorders>
            <w:shd w:val="clear" w:color="auto" w:fill="F2F2F2" w:themeFill="background1" w:themeFillShade="F2"/>
          </w:tcPr>
          <w:p w:rsidR="008C645C" w:rsidRPr="001C4EC7" w:rsidRDefault="008C645C" w:rsidP="002357AF">
            <w:pPr>
              <w:pStyle w:val="TableText"/>
              <w:rPr>
                <w:b/>
                <w:color w:val="612C69" w:themeColor="accent1"/>
              </w:rPr>
            </w:pPr>
            <w:r w:rsidRPr="001C4EC7">
              <w:rPr>
                <w:b/>
                <w:color w:val="612C69" w:themeColor="accent1"/>
              </w:rPr>
              <w:t xml:space="preserve">How incidents are identified, recorded and reported – </w:t>
            </w:r>
            <w:r w:rsidR="002357AF">
              <w:rPr>
                <w:b/>
                <w:color w:val="612C69" w:themeColor="accent1"/>
              </w:rPr>
              <w:t>paragraph</w:t>
            </w:r>
            <w:r w:rsidR="002357AF" w:rsidRPr="001C4EC7">
              <w:rPr>
                <w:b/>
                <w:color w:val="612C69" w:themeColor="accent1"/>
              </w:rPr>
              <w:t xml:space="preserve"> </w:t>
            </w:r>
            <w:r w:rsidRPr="001C4EC7">
              <w:rPr>
                <w:b/>
                <w:color w:val="612C69" w:themeColor="accent1"/>
              </w:rPr>
              <w:t>10(1)(a)</w:t>
            </w:r>
          </w:p>
        </w:tc>
        <w:tc>
          <w:tcPr>
            <w:tcW w:w="6967" w:type="dxa"/>
            <w:tcBorders>
              <w:top w:val="single" w:sz="4" w:space="0" w:color="612C69" w:themeColor="accent1"/>
              <w:bottom w:val="single" w:sz="4" w:space="0" w:color="BFBFBF" w:themeColor="background1" w:themeShade="BF"/>
            </w:tcBorders>
          </w:tcPr>
          <w:p w:rsidR="008C645C" w:rsidRPr="0065399E" w:rsidRDefault="008C645C" w:rsidP="00637BA1">
            <w:pPr>
              <w:pStyle w:val="TableText"/>
            </w:pPr>
            <w:r w:rsidRPr="0065399E">
              <w:t>These procedures should, at a minimum, address the following:</w:t>
            </w:r>
          </w:p>
          <w:p w:rsidR="008C645C" w:rsidRPr="0065399E" w:rsidRDefault="008C645C" w:rsidP="00637BA1">
            <w:pPr>
              <w:pStyle w:val="TableBullet1"/>
              <w:suppressAutoHyphens w:val="0"/>
            </w:pPr>
            <w:r w:rsidRPr="0065399E">
              <w:t xml:space="preserve">Describing an incident. </w:t>
            </w:r>
          </w:p>
          <w:p w:rsidR="008C645C" w:rsidRPr="0065399E" w:rsidRDefault="008C645C" w:rsidP="00637BA1">
            <w:pPr>
              <w:pStyle w:val="TableBullet1"/>
              <w:suppressAutoHyphens w:val="0"/>
            </w:pPr>
            <w:r w:rsidRPr="0065399E">
              <w:t>How an incident is identified (for example, when a worker observes an incident or where a person with disability informs a worker of an incident).</w:t>
            </w:r>
          </w:p>
          <w:p w:rsidR="008C645C" w:rsidRPr="0065399E" w:rsidRDefault="008C645C" w:rsidP="00637BA1">
            <w:pPr>
              <w:pStyle w:val="TableBullet1"/>
              <w:suppressAutoHyphens w:val="0"/>
            </w:pPr>
            <w:r w:rsidRPr="0065399E">
              <w:t>The method and manner of recording an incident.</w:t>
            </w:r>
          </w:p>
          <w:p w:rsidR="008C645C" w:rsidRPr="0065399E" w:rsidRDefault="008C645C" w:rsidP="00637BA1">
            <w:pPr>
              <w:pStyle w:val="TableBullet1"/>
              <w:suppressAutoHyphens w:val="0"/>
            </w:pPr>
            <w:r w:rsidRPr="0065399E">
              <w:t>The timeframes for internal reports.</w:t>
            </w:r>
          </w:p>
          <w:p w:rsidR="008C645C" w:rsidRPr="0065399E" w:rsidRDefault="008C645C" w:rsidP="00637BA1">
            <w:pPr>
              <w:pStyle w:val="TableBullet1"/>
              <w:suppressAutoHyphens w:val="0"/>
            </w:pPr>
            <w:r w:rsidRPr="0065399E">
              <w:t xml:space="preserve">How incidents should be reported internally (for example, does it need to be in writing, </w:t>
            </w:r>
            <w:r w:rsidR="00983687" w:rsidRPr="0065399E">
              <w:t>o</w:t>
            </w:r>
            <w:r w:rsidRPr="0065399E">
              <w:t xml:space="preserve">n an internal form or </w:t>
            </w:r>
            <w:r w:rsidR="00983687" w:rsidRPr="0065399E">
              <w:t>orally</w:t>
            </w:r>
            <w:r w:rsidRPr="0065399E">
              <w:t>).</w:t>
            </w:r>
          </w:p>
          <w:p w:rsidR="008C645C" w:rsidRPr="0065399E" w:rsidRDefault="008C645C" w:rsidP="00B6600E">
            <w:pPr>
              <w:pStyle w:val="TableText"/>
            </w:pPr>
            <w:r w:rsidRPr="0065399E">
              <w:t xml:space="preserve">There are minimum requirements for </w:t>
            </w:r>
            <w:r w:rsidR="002B7AF8" w:rsidRPr="0065399E">
              <w:t>registered NDIS provider</w:t>
            </w:r>
            <w:r w:rsidRPr="0065399E">
              <w:t xml:space="preserve">s concerning the records they need to keep about incidents. The specific requirements are set out in </w:t>
            </w:r>
            <w:r w:rsidR="00B6600E" w:rsidRPr="0065399E">
              <w:t>section 10(1)(a)</w:t>
            </w:r>
            <w:r w:rsidRPr="0065399E">
              <w:t>.</w:t>
            </w:r>
          </w:p>
        </w:tc>
      </w:tr>
      <w:tr w:rsidR="00637BA1" w:rsidRPr="005405E4" w:rsidTr="001C4EC7">
        <w:tc>
          <w:tcPr>
            <w:tcW w:w="2039"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rsidR="008C645C" w:rsidRPr="001C4EC7" w:rsidRDefault="008C645C" w:rsidP="002357AF">
            <w:pPr>
              <w:pStyle w:val="TableText"/>
              <w:rPr>
                <w:b/>
                <w:color w:val="612C69" w:themeColor="accent1"/>
              </w:rPr>
            </w:pPr>
            <w:r w:rsidRPr="001C4EC7">
              <w:rPr>
                <w:b/>
                <w:color w:val="612C69" w:themeColor="accent1"/>
              </w:rPr>
              <w:t xml:space="preserve">To whom incidents must be reported – </w:t>
            </w:r>
            <w:r w:rsidR="002357AF">
              <w:rPr>
                <w:b/>
                <w:color w:val="612C69" w:themeColor="accent1"/>
              </w:rPr>
              <w:t>paragraphs</w:t>
            </w:r>
            <w:r w:rsidR="002357AF" w:rsidRPr="001C4EC7">
              <w:rPr>
                <w:b/>
                <w:color w:val="612C69" w:themeColor="accent1"/>
              </w:rPr>
              <w:t xml:space="preserve"> </w:t>
            </w:r>
            <w:r w:rsidRPr="001C4EC7">
              <w:rPr>
                <w:b/>
                <w:color w:val="612C69" w:themeColor="accent1"/>
              </w:rPr>
              <w:t>10(1)(b) and (c)</w:t>
            </w:r>
          </w:p>
        </w:tc>
        <w:tc>
          <w:tcPr>
            <w:tcW w:w="6967" w:type="dxa"/>
            <w:tcBorders>
              <w:top w:val="single" w:sz="4" w:space="0" w:color="BFBFBF" w:themeColor="background1" w:themeShade="BF"/>
              <w:bottom w:val="single" w:sz="4" w:space="0" w:color="BFBFBF" w:themeColor="background1" w:themeShade="BF"/>
            </w:tcBorders>
          </w:tcPr>
          <w:p w:rsidR="007733E3" w:rsidRPr="0065399E" w:rsidRDefault="002B7AF8" w:rsidP="00637BA1">
            <w:pPr>
              <w:pStyle w:val="TableText"/>
            </w:pPr>
            <w:r w:rsidRPr="0065399E">
              <w:t>Registered NDIS provider</w:t>
            </w:r>
            <w:r w:rsidR="008C645C" w:rsidRPr="0065399E">
              <w:t xml:space="preserve">s should establish clear reporting lines when incidents occur, including specifying who must be notified when an incident occurs. </w:t>
            </w:r>
          </w:p>
          <w:p w:rsidR="008C645C" w:rsidRPr="0065399E" w:rsidRDefault="008C645C" w:rsidP="00637BA1">
            <w:pPr>
              <w:pStyle w:val="TableText"/>
            </w:pPr>
            <w:r w:rsidRPr="0065399E">
              <w:t>The procedure may include:</w:t>
            </w:r>
          </w:p>
          <w:p w:rsidR="008C645C" w:rsidRPr="0065399E" w:rsidRDefault="008C645C" w:rsidP="00637BA1">
            <w:pPr>
              <w:pStyle w:val="TableBullet1"/>
              <w:suppressAutoHyphens w:val="0"/>
            </w:pPr>
            <w:r w:rsidRPr="0065399E">
              <w:t xml:space="preserve">Guidance around when </w:t>
            </w:r>
            <w:r w:rsidR="00433DD4" w:rsidRPr="0065399E">
              <w:t>P</w:t>
            </w:r>
            <w:r w:rsidRPr="0065399E">
              <w:t>olice or emergency services should be notified.</w:t>
            </w:r>
          </w:p>
          <w:p w:rsidR="008C645C" w:rsidRPr="0065399E" w:rsidRDefault="008C645C" w:rsidP="00637BA1">
            <w:pPr>
              <w:pStyle w:val="TableBullet1"/>
              <w:suppressAutoHyphens w:val="0"/>
            </w:pPr>
            <w:r w:rsidRPr="0065399E">
              <w:t>Guidance around notifying guardians, family or carers.</w:t>
            </w:r>
          </w:p>
          <w:p w:rsidR="008C645C" w:rsidRPr="0065399E" w:rsidRDefault="008C645C" w:rsidP="00637BA1">
            <w:pPr>
              <w:pStyle w:val="TableBullet1"/>
              <w:suppressAutoHyphens w:val="0"/>
            </w:pPr>
            <w:r w:rsidRPr="0065399E">
              <w:t>Who must be notified internally when an incident occurs (for example, supervisors, managers or key personnel).</w:t>
            </w:r>
          </w:p>
          <w:p w:rsidR="008C645C" w:rsidRPr="0065399E" w:rsidRDefault="008C645C" w:rsidP="00637BA1">
            <w:pPr>
              <w:pStyle w:val="TableText"/>
            </w:pPr>
            <w:r w:rsidRPr="0065399E">
              <w:t>The system must also specify the person who is responsible for reporting incidents that are reportable incidents to the NDIS Commission.</w:t>
            </w:r>
          </w:p>
        </w:tc>
      </w:tr>
      <w:tr w:rsidR="00DB78D1" w:rsidRPr="005405E4" w:rsidTr="001C4EC7">
        <w:tc>
          <w:tcPr>
            <w:tcW w:w="2039"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rsidR="008C645C" w:rsidRPr="001C4EC7" w:rsidRDefault="008C645C" w:rsidP="0075233C">
            <w:pPr>
              <w:pStyle w:val="TableText"/>
              <w:rPr>
                <w:b/>
                <w:color w:val="612C69" w:themeColor="accent1"/>
              </w:rPr>
            </w:pPr>
            <w:r w:rsidRPr="001C4EC7">
              <w:rPr>
                <w:b/>
                <w:color w:val="612C69" w:themeColor="accent1"/>
              </w:rPr>
              <w:lastRenderedPageBreak/>
              <w:t xml:space="preserve">How registered NDIS providers </w:t>
            </w:r>
            <w:r w:rsidR="0075233C">
              <w:rPr>
                <w:b/>
                <w:color w:val="612C69" w:themeColor="accent1"/>
              </w:rPr>
              <w:t>will</w:t>
            </w:r>
            <w:r w:rsidR="0075233C" w:rsidRPr="001C4EC7">
              <w:rPr>
                <w:b/>
                <w:color w:val="612C69" w:themeColor="accent1"/>
              </w:rPr>
              <w:t xml:space="preserve"> </w:t>
            </w:r>
            <w:r w:rsidRPr="001C4EC7">
              <w:rPr>
                <w:b/>
                <w:color w:val="612C69" w:themeColor="accent1"/>
              </w:rPr>
              <w:t xml:space="preserve">support, assist and involve a person with disability affected by an incident to ensure their health, safety and wellbeing – </w:t>
            </w:r>
            <w:r w:rsidR="002357AF">
              <w:rPr>
                <w:b/>
                <w:color w:val="612C69" w:themeColor="accent1"/>
              </w:rPr>
              <w:t>paragraphs</w:t>
            </w:r>
            <w:r w:rsidR="002357AF" w:rsidRPr="001C4EC7">
              <w:rPr>
                <w:b/>
                <w:color w:val="612C69" w:themeColor="accent1"/>
              </w:rPr>
              <w:t xml:space="preserve"> </w:t>
            </w:r>
            <w:r w:rsidR="0075233C">
              <w:rPr>
                <w:b/>
                <w:color w:val="612C69" w:themeColor="accent1"/>
              </w:rPr>
              <w:t>10</w:t>
            </w:r>
            <w:r w:rsidRPr="001C4EC7">
              <w:rPr>
                <w:b/>
                <w:color w:val="612C69" w:themeColor="accent1"/>
              </w:rPr>
              <w:t>(1)(d) and (e)</w:t>
            </w:r>
          </w:p>
        </w:tc>
        <w:tc>
          <w:tcPr>
            <w:tcW w:w="6967" w:type="dxa"/>
            <w:tcBorders>
              <w:top w:val="single" w:sz="4" w:space="0" w:color="BFBFBF" w:themeColor="background1" w:themeShade="BF"/>
              <w:bottom w:val="single" w:sz="4" w:space="0" w:color="BFBFBF" w:themeColor="background1" w:themeShade="BF"/>
            </w:tcBorders>
          </w:tcPr>
          <w:p w:rsidR="008C645C" w:rsidRPr="0065399E" w:rsidRDefault="008C645C" w:rsidP="00637BA1">
            <w:pPr>
              <w:pStyle w:val="TableText"/>
            </w:pPr>
            <w:r w:rsidRPr="0065399E">
              <w:t>The incident management system must specify:</w:t>
            </w:r>
          </w:p>
          <w:p w:rsidR="008C645C" w:rsidRPr="0065399E" w:rsidRDefault="008C645C" w:rsidP="00637BA1">
            <w:pPr>
              <w:pStyle w:val="TableBullet1"/>
              <w:suppressAutoHyphens w:val="0"/>
            </w:pPr>
            <w:r w:rsidRPr="0065399E">
              <w:t>How the registered NDIS provider will provide support and assistance to a person with disability affected by an incident, to ensure the person’s health, safety and wellbeing.</w:t>
            </w:r>
            <w:r w:rsidRPr="0065399E">
              <w:rPr>
                <w:vertAlign w:val="superscript"/>
              </w:rPr>
              <w:footnoteReference w:id="13"/>
            </w:r>
            <w:r w:rsidRPr="0065399E">
              <w:t xml:space="preserve"> </w:t>
            </w:r>
          </w:p>
          <w:p w:rsidR="008C645C" w:rsidRPr="0065399E" w:rsidRDefault="008C645C" w:rsidP="00637BA1">
            <w:pPr>
              <w:pStyle w:val="TableBullet1"/>
              <w:suppressAutoHyphens w:val="0"/>
            </w:pPr>
            <w:r w:rsidRPr="0065399E">
              <w:t>How a person with disability affected by an incident will be involved in the management and resolution of the incident.</w:t>
            </w:r>
            <w:r w:rsidRPr="0065399E">
              <w:rPr>
                <w:vertAlign w:val="superscript"/>
              </w:rPr>
              <w:footnoteReference w:id="14"/>
            </w:r>
          </w:p>
          <w:p w:rsidR="008C645C" w:rsidRPr="0065399E" w:rsidRDefault="008C645C" w:rsidP="00756CCE">
            <w:pPr>
              <w:pStyle w:val="TableText"/>
            </w:pPr>
            <w:r w:rsidRPr="0065399E">
              <w:t xml:space="preserve">For example, the registered NDIS provider may specify that, in the event of an incident, it will keep the </w:t>
            </w:r>
            <w:r w:rsidR="00756CCE" w:rsidRPr="0065399E">
              <w:t>impacted person</w:t>
            </w:r>
            <w:r w:rsidRPr="0065399E">
              <w:t>, or ask the impacted person to provide feedback and input into assessments, investigations and any corrective actions proposed or taken by the registered NDIS provider.</w:t>
            </w:r>
          </w:p>
        </w:tc>
      </w:tr>
      <w:tr w:rsidR="00637BA1" w:rsidRPr="005405E4" w:rsidTr="001C4EC7">
        <w:tc>
          <w:tcPr>
            <w:tcW w:w="2039"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rsidR="008C645C" w:rsidRPr="001C4EC7" w:rsidRDefault="008C645C" w:rsidP="00014E6A">
            <w:pPr>
              <w:pStyle w:val="TableText"/>
              <w:rPr>
                <w:b/>
                <w:color w:val="612C69" w:themeColor="accent1"/>
              </w:rPr>
            </w:pPr>
            <w:r w:rsidRPr="001C4EC7">
              <w:rPr>
                <w:b/>
                <w:color w:val="612C69" w:themeColor="accent1"/>
              </w:rPr>
              <w:t xml:space="preserve">When an </w:t>
            </w:r>
            <w:r w:rsidR="005A229C" w:rsidRPr="001C4EC7">
              <w:rPr>
                <w:b/>
                <w:color w:val="612C69" w:themeColor="accent1"/>
              </w:rPr>
              <w:t xml:space="preserve">assessment or </w:t>
            </w:r>
            <w:r w:rsidRPr="001C4EC7">
              <w:rPr>
                <w:b/>
                <w:color w:val="612C69" w:themeColor="accent1"/>
              </w:rPr>
              <w:t xml:space="preserve">investigation into an incident is required – </w:t>
            </w:r>
            <w:r w:rsidR="00014E6A">
              <w:rPr>
                <w:b/>
                <w:color w:val="612C69" w:themeColor="accent1"/>
              </w:rPr>
              <w:t>paragraph</w:t>
            </w:r>
            <w:r w:rsidR="00014E6A" w:rsidRPr="001C4EC7">
              <w:rPr>
                <w:b/>
                <w:color w:val="612C69" w:themeColor="accent1"/>
              </w:rPr>
              <w:t xml:space="preserve"> </w:t>
            </w:r>
            <w:r w:rsidRPr="001C4EC7">
              <w:rPr>
                <w:b/>
                <w:color w:val="612C69" w:themeColor="accent1"/>
              </w:rPr>
              <w:t>10(1)(f)</w:t>
            </w:r>
            <w:r w:rsidR="00EA02AC" w:rsidRPr="001C4EC7">
              <w:rPr>
                <w:b/>
                <w:color w:val="612C69" w:themeColor="accent1"/>
              </w:rPr>
              <w:t xml:space="preserve"> and </w:t>
            </w:r>
            <w:r w:rsidR="00014E6A">
              <w:rPr>
                <w:b/>
                <w:color w:val="612C69" w:themeColor="accent1"/>
              </w:rPr>
              <w:t>subsection</w:t>
            </w:r>
            <w:r w:rsidR="00014E6A" w:rsidRPr="001C4EC7">
              <w:rPr>
                <w:b/>
                <w:color w:val="612C69" w:themeColor="accent1"/>
              </w:rPr>
              <w:t xml:space="preserve"> </w:t>
            </w:r>
            <w:r w:rsidR="00EA02AC" w:rsidRPr="001C4EC7">
              <w:rPr>
                <w:b/>
                <w:color w:val="612C69" w:themeColor="accent1"/>
              </w:rPr>
              <w:t>10(3)</w:t>
            </w:r>
          </w:p>
        </w:tc>
        <w:tc>
          <w:tcPr>
            <w:tcW w:w="6967" w:type="dxa"/>
            <w:tcBorders>
              <w:top w:val="single" w:sz="4" w:space="0" w:color="BFBFBF" w:themeColor="background1" w:themeShade="BF"/>
              <w:bottom w:val="single" w:sz="4" w:space="0" w:color="BFBFBF" w:themeColor="background1" w:themeShade="BF"/>
            </w:tcBorders>
          </w:tcPr>
          <w:p w:rsidR="001310B6" w:rsidRPr="0065399E" w:rsidRDefault="001310B6" w:rsidP="00637BA1">
            <w:pPr>
              <w:pStyle w:val="TableText"/>
            </w:pPr>
            <w:r w:rsidRPr="0065399E">
              <w:t>The incident management system must require all incidents to be assessed, considering the views of the impact</w:t>
            </w:r>
            <w:r w:rsidR="00A723B3" w:rsidRPr="0065399E">
              <w:t>ed</w:t>
            </w:r>
            <w:r w:rsidRPr="0065399E">
              <w:t xml:space="preserve"> person, in relation to the following</w:t>
            </w:r>
            <w:r w:rsidRPr="0065399E">
              <w:rPr>
                <w:vertAlign w:val="superscript"/>
              </w:rPr>
              <w:footnoteReference w:id="15"/>
            </w:r>
            <w:r w:rsidRPr="0065399E">
              <w:t>:</w:t>
            </w:r>
          </w:p>
          <w:p w:rsidR="001310B6" w:rsidRPr="0065399E" w:rsidRDefault="001310B6" w:rsidP="00637BA1">
            <w:pPr>
              <w:pStyle w:val="TableBullet1"/>
              <w:suppressAutoHyphens w:val="0"/>
            </w:pPr>
            <w:r w:rsidRPr="0065399E">
              <w:t>Whether the incident could have been prevented</w:t>
            </w:r>
          </w:p>
          <w:p w:rsidR="001310B6" w:rsidRPr="0065399E" w:rsidRDefault="001310B6" w:rsidP="00637BA1">
            <w:pPr>
              <w:pStyle w:val="TableBullet1"/>
              <w:suppressAutoHyphens w:val="0"/>
            </w:pPr>
            <w:r w:rsidRPr="0065399E">
              <w:t>How well the incident was managed and resolved</w:t>
            </w:r>
          </w:p>
          <w:p w:rsidR="001A1861" w:rsidRPr="0065399E" w:rsidRDefault="00390947" w:rsidP="00637BA1">
            <w:pPr>
              <w:pStyle w:val="TableBullet1"/>
              <w:suppressAutoHyphens w:val="0"/>
            </w:pPr>
            <w:r w:rsidRPr="0065399E">
              <w:t xml:space="preserve">What, if any, regulatory </w:t>
            </w:r>
            <w:r w:rsidR="001310B6" w:rsidRPr="0065399E">
              <w:t>action needs to be undertaken to prevent further similar incidents from occurring</w:t>
            </w:r>
            <w:r w:rsidR="001A1861" w:rsidRPr="0065399E">
              <w:t>.</w:t>
            </w:r>
            <w:r w:rsidR="001310B6" w:rsidRPr="0065399E">
              <w:t xml:space="preserve"> </w:t>
            </w:r>
          </w:p>
          <w:p w:rsidR="001310B6" w:rsidRPr="0065399E" w:rsidRDefault="00390947" w:rsidP="00637BA1">
            <w:pPr>
              <w:pStyle w:val="TableBullet1"/>
              <w:suppressAutoHyphens w:val="0"/>
            </w:pPr>
            <w:r w:rsidRPr="0065399E">
              <w:t xml:space="preserve">What, if any, regulatory </w:t>
            </w:r>
            <w:r w:rsidR="001A1861" w:rsidRPr="0065399E">
              <w:t xml:space="preserve">action needs to be undertaken to </w:t>
            </w:r>
            <w:r w:rsidR="001310B6" w:rsidRPr="0065399E">
              <w:t>minimise the impact</w:t>
            </w:r>
            <w:r w:rsidR="001A1861" w:rsidRPr="0065399E">
              <w:t xml:space="preserve"> of an incident.</w:t>
            </w:r>
          </w:p>
          <w:p w:rsidR="001310B6" w:rsidRPr="0065399E" w:rsidRDefault="001310B6" w:rsidP="00637BA1">
            <w:pPr>
              <w:pStyle w:val="TableBullet1"/>
              <w:suppressAutoHyphens w:val="0"/>
            </w:pPr>
            <w:r w:rsidRPr="0065399E">
              <w:t xml:space="preserve">Whether other persons or bodies need to be notified of the incident. </w:t>
            </w:r>
          </w:p>
          <w:p w:rsidR="008C645C" w:rsidRPr="0065399E" w:rsidRDefault="008C645C" w:rsidP="00637BA1">
            <w:pPr>
              <w:pStyle w:val="TableText"/>
            </w:pPr>
            <w:r w:rsidRPr="0065399E">
              <w:t>In some circumstances it may</w:t>
            </w:r>
            <w:r w:rsidR="00EA02AC" w:rsidRPr="0065399E">
              <w:t xml:space="preserve"> also</w:t>
            </w:r>
            <w:r w:rsidRPr="0065399E">
              <w:t xml:space="preserve"> be necessary to conduct an investigation to establish the cause of a particular incident, its effect and any operational issues that may have contributed to the incident occurring. </w:t>
            </w:r>
          </w:p>
          <w:p w:rsidR="008C645C" w:rsidRPr="0065399E" w:rsidRDefault="008C645C" w:rsidP="00637BA1">
            <w:pPr>
              <w:pStyle w:val="TableText"/>
            </w:pPr>
            <w:r w:rsidRPr="0065399E">
              <w:t>Registered NDIS providers must have a process in place to identify when such an investigation is required, and the nature of that investigation.</w:t>
            </w:r>
            <w:r w:rsidRPr="0065399E">
              <w:rPr>
                <w:vertAlign w:val="superscript"/>
              </w:rPr>
              <w:footnoteReference w:id="16"/>
            </w:r>
            <w:r w:rsidRPr="0065399E">
              <w:t xml:space="preserve"> If </w:t>
            </w:r>
            <w:r w:rsidR="00433DD4" w:rsidRPr="0065399E">
              <w:t>P</w:t>
            </w:r>
            <w:r w:rsidRPr="0065399E">
              <w:t>olice are involved, an internal investigation</w:t>
            </w:r>
            <w:r w:rsidR="006B5A91" w:rsidRPr="0065399E">
              <w:t xml:space="preserve"> must not</w:t>
            </w:r>
            <w:r w:rsidRPr="0065399E">
              <w:t xml:space="preserve"> </w:t>
            </w:r>
            <w:r w:rsidR="006A07C3" w:rsidRPr="0065399E">
              <w:t>interfere with</w:t>
            </w:r>
            <w:r w:rsidRPr="0065399E">
              <w:t xml:space="preserve"> </w:t>
            </w:r>
            <w:r w:rsidR="00433DD4" w:rsidRPr="0065399E">
              <w:t>P</w:t>
            </w:r>
            <w:r w:rsidRPr="0065399E">
              <w:t>olice inquiries.</w:t>
            </w:r>
            <w:r w:rsidR="006A07C3" w:rsidRPr="0065399E">
              <w:t xml:space="preserve"> This could include delaying the internal investigation, if required.</w:t>
            </w:r>
            <w:r w:rsidRPr="0065399E">
              <w:t xml:space="preserve">  </w:t>
            </w:r>
          </w:p>
          <w:p w:rsidR="008C645C" w:rsidRPr="0065399E" w:rsidRDefault="002B7AF8" w:rsidP="007E3BCE">
            <w:pPr>
              <w:pStyle w:val="TableText"/>
            </w:pPr>
            <w:r w:rsidRPr="0065399E">
              <w:t>Registered NDIS provider</w:t>
            </w:r>
            <w:r w:rsidR="008C645C" w:rsidRPr="0065399E">
              <w:t xml:space="preserve">s should ensure that workers involved in conducting and responding to incidents receive appropriate training. </w:t>
            </w:r>
            <w:r w:rsidR="00983687" w:rsidRPr="0065399E">
              <w:t>Their incident management systems must require people to be afforded procedural fairness when an incident is</w:t>
            </w:r>
            <w:r w:rsidR="007D15C0" w:rsidRPr="0065399E">
              <w:t xml:space="preserve"> being</w:t>
            </w:r>
            <w:r w:rsidR="00983687" w:rsidRPr="0065399E">
              <w:t xml:space="preserve"> dealt with. </w:t>
            </w:r>
            <w:r w:rsidR="008C645C" w:rsidRPr="0065399E">
              <w:t xml:space="preserve">Further guidance about how </w:t>
            </w:r>
            <w:r w:rsidRPr="0065399E">
              <w:t>registered NDIS provider</w:t>
            </w:r>
            <w:r w:rsidR="008C645C" w:rsidRPr="0065399E">
              <w:t xml:space="preserve">s should respond to reportable incidents is contained in the NDIS Commission’s </w:t>
            </w:r>
            <w:r w:rsidR="008C645C" w:rsidRPr="0065399E">
              <w:rPr>
                <w:b/>
              </w:rPr>
              <w:t>Reportable Incidents Detailed Guidance for Reg</w:t>
            </w:r>
            <w:r w:rsidR="007E3BCE" w:rsidRPr="0065399E">
              <w:rPr>
                <w:b/>
              </w:rPr>
              <w:t xml:space="preserve">istered NDIS Providers document </w:t>
            </w:r>
            <w:r w:rsidR="007E3BCE" w:rsidRPr="0065399E">
              <w:t xml:space="preserve">and additional guidance regarding investigations is provided in </w:t>
            </w:r>
            <w:r w:rsidR="007E3BCE" w:rsidRPr="0065399E">
              <w:fldChar w:fldCharType="begin"/>
            </w:r>
            <w:r w:rsidR="007E3BCE" w:rsidRPr="0065399E">
              <w:instrText xml:space="preserve"> REF _Ref11858011 \w \h </w:instrText>
            </w:r>
            <w:r w:rsidR="0065399E" w:rsidRPr="0065399E">
              <w:instrText xml:space="preserve"> \* MERGEFORMAT </w:instrText>
            </w:r>
            <w:r w:rsidR="007E3BCE" w:rsidRPr="0065399E">
              <w:fldChar w:fldCharType="separate"/>
            </w:r>
            <w:r w:rsidR="007E3BCE" w:rsidRPr="0065399E">
              <w:t>3.5</w:t>
            </w:r>
            <w:r w:rsidR="007E3BCE" w:rsidRPr="0065399E">
              <w:fldChar w:fldCharType="end"/>
            </w:r>
            <w:r w:rsidR="007E3BCE" w:rsidRPr="0065399E">
              <w:t xml:space="preserve"> </w:t>
            </w:r>
            <w:r w:rsidR="007E3BCE" w:rsidRPr="0065399E">
              <w:fldChar w:fldCharType="begin"/>
            </w:r>
            <w:r w:rsidR="007E3BCE" w:rsidRPr="0065399E">
              <w:instrText xml:space="preserve"> REF _Ref11858015 \h </w:instrText>
            </w:r>
            <w:r w:rsidR="0065399E" w:rsidRPr="0065399E">
              <w:instrText xml:space="preserve"> \* MERGEFORMAT </w:instrText>
            </w:r>
            <w:r w:rsidR="007E3BCE" w:rsidRPr="0065399E">
              <w:fldChar w:fldCharType="separate"/>
            </w:r>
            <w:r w:rsidR="007E3BCE" w:rsidRPr="0065399E">
              <w:t>Investigations</w:t>
            </w:r>
            <w:r w:rsidR="007E3BCE" w:rsidRPr="0065399E">
              <w:fldChar w:fldCharType="end"/>
            </w:r>
            <w:r w:rsidR="007E3BCE" w:rsidRPr="0065399E">
              <w:t>.</w:t>
            </w:r>
          </w:p>
        </w:tc>
      </w:tr>
      <w:tr w:rsidR="00637BA1" w:rsidRPr="005405E4" w:rsidTr="001C4EC7">
        <w:tc>
          <w:tcPr>
            <w:tcW w:w="2039"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rsidR="008C645C" w:rsidRPr="001C4EC7" w:rsidRDefault="008C645C" w:rsidP="002C465C">
            <w:pPr>
              <w:pStyle w:val="TableText"/>
              <w:rPr>
                <w:b/>
                <w:color w:val="612C69" w:themeColor="accent1"/>
              </w:rPr>
            </w:pPr>
            <w:r w:rsidRPr="001C4EC7">
              <w:rPr>
                <w:b/>
                <w:color w:val="612C69" w:themeColor="accent1"/>
              </w:rPr>
              <w:t xml:space="preserve">When corrective action should be taken – </w:t>
            </w:r>
            <w:r w:rsidR="002C465C">
              <w:rPr>
                <w:b/>
                <w:color w:val="612C69" w:themeColor="accent1"/>
              </w:rPr>
              <w:t>paragraph</w:t>
            </w:r>
            <w:r w:rsidR="002C465C" w:rsidRPr="001C4EC7">
              <w:rPr>
                <w:b/>
                <w:color w:val="612C69" w:themeColor="accent1"/>
              </w:rPr>
              <w:t xml:space="preserve"> </w:t>
            </w:r>
            <w:r w:rsidRPr="001C4EC7">
              <w:rPr>
                <w:b/>
                <w:color w:val="612C69" w:themeColor="accent1"/>
              </w:rPr>
              <w:t>10(1)(g)</w:t>
            </w:r>
          </w:p>
        </w:tc>
        <w:tc>
          <w:tcPr>
            <w:tcW w:w="6967" w:type="dxa"/>
            <w:tcBorders>
              <w:top w:val="single" w:sz="4" w:space="0" w:color="BFBFBF" w:themeColor="background1" w:themeShade="BF"/>
              <w:bottom w:val="single" w:sz="4" w:space="0" w:color="BFBFBF" w:themeColor="background1" w:themeShade="BF"/>
            </w:tcBorders>
          </w:tcPr>
          <w:p w:rsidR="000243B9" w:rsidRPr="0065399E" w:rsidRDefault="007E3BCE" w:rsidP="00637BA1">
            <w:pPr>
              <w:pStyle w:val="TableText"/>
            </w:pPr>
            <w:r w:rsidRPr="0065399E">
              <w:t xml:space="preserve">Corrective action aims to address </w:t>
            </w:r>
            <w:r w:rsidR="000243B9" w:rsidRPr="0065399E">
              <w:t>identified</w:t>
            </w:r>
            <w:r w:rsidRPr="0065399E">
              <w:t xml:space="preserve"> systemic issues and drive improvements in the quality of the supports registered NDIS providers deliver.</w:t>
            </w:r>
            <w:r w:rsidR="000243B9" w:rsidRPr="0065399E">
              <w:t xml:space="preserve"> It also means registered NDIS providers are able to improve their system to prevent incidents from occurring, and minimise their impact on people with disability when they do occur.</w:t>
            </w:r>
          </w:p>
          <w:p w:rsidR="008C645C" w:rsidRPr="0065399E" w:rsidRDefault="00983687" w:rsidP="00637BA1">
            <w:pPr>
              <w:pStyle w:val="TableText"/>
            </w:pPr>
            <w:r w:rsidRPr="0065399E">
              <w:lastRenderedPageBreak/>
              <w:t>A r</w:t>
            </w:r>
            <w:r w:rsidR="008C645C" w:rsidRPr="0065399E">
              <w:t>egistered NDIS provider</w:t>
            </w:r>
            <w:r w:rsidRPr="0065399E">
              <w:t>’</w:t>
            </w:r>
            <w:r w:rsidR="008C645C" w:rsidRPr="0065399E">
              <w:t xml:space="preserve">s </w:t>
            </w:r>
            <w:r w:rsidRPr="0065399E">
              <w:t xml:space="preserve">incident management system </w:t>
            </w:r>
            <w:r w:rsidR="008C645C" w:rsidRPr="0065399E">
              <w:t xml:space="preserve">must </w:t>
            </w:r>
            <w:r w:rsidRPr="0065399E">
              <w:t>specify</w:t>
            </w:r>
            <w:r w:rsidR="008C645C" w:rsidRPr="0065399E">
              <w:t xml:space="preserve"> when corrective action should be taken in response to an incident and the nature of such action.</w:t>
            </w:r>
            <w:r w:rsidR="008C645C" w:rsidRPr="0065399E">
              <w:rPr>
                <w:vertAlign w:val="superscript"/>
              </w:rPr>
              <w:footnoteReference w:id="17"/>
            </w:r>
            <w:r w:rsidR="008C645C" w:rsidRPr="0065399E">
              <w:t xml:space="preserve"> For example, it is expected that a registered NDIS provider would take corrective action in the following circumstances:</w:t>
            </w:r>
          </w:p>
          <w:p w:rsidR="008C645C" w:rsidRPr="0065399E" w:rsidRDefault="008C645C" w:rsidP="00637BA1">
            <w:pPr>
              <w:pStyle w:val="TableBullet1"/>
              <w:suppressAutoHyphens w:val="0"/>
            </w:pPr>
            <w:r w:rsidRPr="0065399E">
              <w:t xml:space="preserve">Where an incident may have been prevented (or the severity lessened) by some action (or inaction) by a </w:t>
            </w:r>
            <w:r w:rsidR="002B7AF8" w:rsidRPr="0065399E">
              <w:t>registered NDIS provider</w:t>
            </w:r>
            <w:r w:rsidRPr="0065399E">
              <w:t xml:space="preserve"> or worker.</w:t>
            </w:r>
          </w:p>
          <w:p w:rsidR="008C645C" w:rsidRPr="0065399E" w:rsidRDefault="008C645C" w:rsidP="00637BA1">
            <w:pPr>
              <w:pStyle w:val="TableBullet1"/>
              <w:suppressAutoHyphens w:val="0"/>
            </w:pPr>
            <w:r w:rsidRPr="0065399E">
              <w:t>Where there is an ongoing risk to people with disability.</w:t>
            </w:r>
          </w:p>
          <w:p w:rsidR="008C645C" w:rsidRPr="0065399E" w:rsidRDefault="008C645C" w:rsidP="00637BA1">
            <w:pPr>
              <w:pStyle w:val="TableBullet1"/>
              <w:suppressAutoHyphens w:val="0"/>
            </w:pPr>
            <w:r w:rsidRPr="0065399E">
              <w:t xml:space="preserve">Where action by the </w:t>
            </w:r>
            <w:r w:rsidR="002B7AF8" w:rsidRPr="0065399E">
              <w:t>registered NDIS provider</w:t>
            </w:r>
            <w:r w:rsidRPr="0065399E">
              <w:t xml:space="preserve"> may prevent or minimise the risk of a reoccurrence. </w:t>
            </w:r>
          </w:p>
          <w:p w:rsidR="008C645C" w:rsidRPr="0065399E" w:rsidRDefault="008C645C" w:rsidP="00637BA1">
            <w:pPr>
              <w:pStyle w:val="TableText"/>
            </w:pPr>
            <w:r w:rsidRPr="0065399E">
              <w:t>Examples of corrective actions include:</w:t>
            </w:r>
          </w:p>
          <w:p w:rsidR="008C645C" w:rsidRPr="0065399E" w:rsidRDefault="008C645C" w:rsidP="00637BA1">
            <w:pPr>
              <w:pStyle w:val="TableBullet1"/>
              <w:suppressAutoHyphens w:val="0"/>
            </w:pPr>
            <w:r w:rsidRPr="0065399E">
              <w:t>Re-training or further training of workers.</w:t>
            </w:r>
          </w:p>
          <w:p w:rsidR="008C645C" w:rsidRPr="0065399E" w:rsidRDefault="008C645C" w:rsidP="00637BA1">
            <w:pPr>
              <w:pStyle w:val="TableBullet1"/>
              <w:suppressAutoHyphens w:val="0"/>
            </w:pPr>
            <w:r w:rsidRPr="0065399E">
              <w:t>Practice improvements including developing or enhancing policies and procedures.</w:t>
            </w:r>
          </w:p>
          <w:p w:rsidR="008C645C" w:rsidRPr="0065399E" w:rsidRDefault="008C645C" w:rsidP="00637BA1">
            <w:pPr>
              <w:pStyle w:val="TableBullet1"/>
              <w:suppressAutoHyphens w:val="0"/>
            </w:pPr>
            <w:r w:rsidRPr="0065399E">
              <w:t>Changes to the environment in which supports or services are provided.</w:t>
            </w:r>
          </w:p>
          <w:p w:rsidR="008C645C" w:rsidRPr="0065399E" w:rsidRDefault="008C645C" w:rsidP="00637BA1">
            <w:pPr>
              <w:pStyle w:val="TableBullet1"/>
              <w:suppressAutoHyphens w:val="0"/>
            </w:pPr>
            <w:r w:rsidRPr="0065399E">
              <w:t>Changes to the way in which supports or services are provided.</w:t>
            </w:r>
          </w:p>
        </w:tc>
      </w:tr>
    </w:tbl>
    <w:p w:rsidR="0014735B" w:rsidRDefault="0014735B" w:rsidP="004F31BF">
      <w:pPr>
        <w:pStyle w:val="BodyText1"/>
      </w:pPr>
      <w:r>
        <w:lastRenderedPageBreak/>
        <w:t>The procedures may vary, depending on the seriousness of the incident.</w:t>
      </w:r>
      <w:r>
        <w:rPr>
          <w:rStyle w:val="FootnoteReference"/>
        </w:rPr>
        <w:footnoteReference w:id="18"/>
      </w:r>
      <w:r>
        <w:t xml:space="preserve"> For example, procedures outlining the way in which support workers must report the death of a </w:t>
      </w:r>
      <w:r w:rsidR="00E80441">
        <w:t xml:space="preserve">person with </w:t>
      </w:r>
      <w:r w:rsidR="00446E3A">
        <w:t xml:space="preserve">disability </w:t>
      </w:r>
      <w:r w:rsidR="00E10DA1">
        <w:t>are likely to be more</w:t>
      </w:r>
      <w:r>
        <w:t xml:space="preserve"> extensive and immediate compared to reporting a low risk medication error which did not result in harm to a person with disability.</w:t>
      </w:r>
    </w:p>
    <w:p w:rsidR="00E5072D" w:rsidRDefault="008C645C" w:rsidP="004F31BF">
      <w:pPr>
        <w:pStyle w:val="BodyText1"/>
      </w:pPr>
      <w:r w:rsidRPr="008F0BA0">
        <w:t xml:space="preserve">The </w:t>
      </w:r>
      <w:r>
        <w:t>expected</w:t>
      </w:r>
      <w:r w:rsidRPr="008F0BA0">
        <w:t xml:space="preserve"> </w:t>
      </w:r>
      <w:r w:rsidR="00E10DA1">
        <w:t xml:space="preserve">key </w:t>
      </w:r>
      <w:r w:rsidRPr="008F0BA0">
        <w:t xml:space="preserve">practice </w:t>
      </w:r>
      <w:r w:rsidR="00E10DA1">
        <w:t xml:space="preserve">to </w:t>
      </w:r>
      <w:r w:rsidRPr="008F0BA0">
        <w:t>support these procedures is described the next sections.</w:t>
      </w:r>
    </w:p>
    <w:p w:rsidR="00CF7481" w:rsidRDefault="00CF7481" w:rsidP="00CF7481">
      <w:pPr>
        <w:pStyle w:val="Heading3"/>
      </w:pPr>
      <w:r>
        <w:t>Accessibility of the incident management system</w:t>
      </w:r>
    </w:p>
    <w:p w:rsidR="00967D1E" w:rsidRDefault="00E10DA1" w:rsidP="004F31BF">
      <w:pPr>
        <w:pStyle w:val="BodyText1"/>
      </w:pPr>
      <w:r>
        <w:t>Y</w:t>
      </w:r>
      <w:r w:rsidR="00893510">
        <w:t>ou</w:t>
      </w:r>
      <w:r w:rsidR="00967D1E">
        <w:t xml:space="preserve"> must e</w:t>
      </w:r>
      <w:r>
        <w:t xml:space="preserve">nsure </w:t>
      </w:r>
      <w:r w:rsidR="002059CA">
        <w:t xml:space="preserve">copies of </w:t>
      </w:r>
      <w:r>
        <w:t>the incident management system</w:t>
      </w:r>
      <w:r w:rsidR="002059CA">
        <w:t xml:space="preserve"> are available in an accessible form</w:t>
      </w:r>
      <w:r w:rsidR="006B5A91">
        <w:t xml:space="preserve"> </w:t>
      </w:r>
      <w:r w:rsidR="00967D1E">
        <w:t xml:space="preserve">to key parties such as workers, and people with disability. This includes ensuring that </w:t>
      </w:r>
      <w:r w:rsidR="007733E3">
        <w:t>clear communication about the</w:t>
      </w:r>
      <w:r>
        <w:t xml:space="preserve"> system are provided</w:t>
      </w:r>
      <w:r w:rsidR="00967D1E">
        <w:t xml:space="preserve"> in an accessible form to</w:t>
      </w:r>
      <w:r>
        <w:t>:</w:t>
      </w:r>
      <w:r w:rsidR="00967D1E">
        <w:t xml:space="preserve"> </w:t>
      </w:r>
    </w:p>
    <w:p w:rsidR="00967D1E" w:rsidRPr="004F31BF" w:rsidRDefault="00F57F79" w:rsidP="007733E3">
      <w:pPr>
        <w:pStyle w:val="Bullet1"/>
        <w:ind w:left="360" w:hanging="360"/>
      </w:pPr>
      <w:r w:rsidRPr="004F31BF">
        <w:t>P</w:t>
      </w:r>
      <w:r w:rsidR="00967D1E" w:rsidRPr="004F31BF">
        <w:t>eople</w:t>
      </w:r>
      <w:r w:rsidR="005C039E" w:rsidRPr="004F31BF">
        <w:t xml:space="preserve"> with disability receiving supports or services from </w:t>
      </w:r>
      <w:r w:rsidR="005A0905" w:rsidRPr="004F31BF">
        <w:t>you</w:t>
      </w:r>
    </w:p>
    <w:p w:rsidR="00967D1E" w:rsidRPr="004F31BF" w:rsidRDefault="00F57F79" w:rsidP="004F31BF">
      <w:pPr>
        <w:pStyle w:val="Bullet1"/>
      </w:pPr>
      <w:r w:rsidRPr="004F31BF">
        <w:t>E</w:t>
      </w:r>
      <w:r w:rsidR="005C039E" w:rsidRPr="004F31BF">
        <w:t xml:space="preserve">ach person employed or otherwise engaged by </w:t>
      </w:r>
      <w:r w:rsidR="005A0905" w:rsidRPr="004F31BF">
        <w:t>you</w:t>
      </w:r>
    </w:p>
    <w:p w:rsidR="00967D1E" w:rsidRPr="004F31BF" w:rsidRDefault="00F57F79" w:rsidP="004F31BF">
      <w:pPr>
        <w:pStyle w:val="Bullet1"/>
      </w:pPr>
      <w:r w:rsidRPr="004F31BF">
        <w:t>T</w:t>
      </w:r>
      <w:r w:rsidR="005C039E" w:rsidRPr="004F31BF">
        <w:t xml:space="preserve">he family members, carers, independent advocates and significant others of persons with disability receiving supports or services from </w:t>
      </w:r>
      <w:r w:rsidR="005A0905" w:rsidRPr="004F31BF">
        <w:t>you</w:t>
      </w:r>
    </w:p>
    <w:p w:rsidR="005C039E" w:rsidRPr="00CF7481" w:rsidRDefault="00967D1E" w:rsidP="004F31BF">
      <w:pPr>
        <w:pStyle w:val="BodyText1"/>
      </w:pPr>
      <w:r>
        <w:t xml:space="preserve">In addition, </w:t>
      </w:r>
      <w:r w:rsidR="00F57F79">
        <w:t>you</w:t>
      </w:r>
      <w:r>
        <w:t xml:space="preserve"> must a</w:t>
      </w:r>
      <w:r w:rsidR="005C039E">
        <w:t xml:space="preserve">ssist </w:t>
      </w:r>
      <w:r>
        <w:t>each person employed</w:t>
      </w:r>
      <w:r w:rsidR="00E10DA1">
        <w:t>,</w:t>
      </w:r>
      <w:r>
        <w:t xml:space="preserve"> or otherwise engaged</w:t>
      </w:r>
      <w:r w:rsidR="00E10DA1">
        <w:t>,</w:t>
      </w:r>
      <w:r>
        <w:t xml:space="preserve"> </w:t>
      </w:r>
      <w:r w:rsidR="005C039E">
        <w:t>to understand how the system operates.</w:t>
      </w:r>
    </w:p>
    <w:p w:rsidR="00AB6324" w:rsidRDefault="00AB6324" w:rsidP="004F31BF">
      <w:pPr>
        <w:pStyle w:val="BodyText1"/>
        <w:sectPr w:rsidR="00AB6324" w:rsidSect="007A2B47">
          <w:headerReference w:type="first" r:id="rId23"/>
          <w:footerReference w:type="first" r:id="rId24"/>
          <w:pgSz w:w="11906" w:h="16838" w:code="9"/>
          <w:pgMar w:top="1440" w:right="1440" w:bottom="1440" w:left="1440" w:header="284" w:footer="397" w:gutter="0"/>
          <w:cols w:space="340"/>
          <w:titlePg/>
          <w:docGrid w:linePitch="360"/>
        </w:sectPr>
      </w:pPr>
      <w:bookmarkStart w:id="34" w:name="_Toc5893116"/>
      <w:bookmarkStart w:id="35" w:name="_Toc512590304"/>
    </w:p>
    <w:p w:rsidR="00AB6324" w:rsidRDefault="00AB6324" w:rsidP="00AB6324">
      <w:pPr>
        <w:pStyle w:val="Divider"/>
      </w:pPr>
      <w:bookmarkStart w:id="36" w:name="_Toc11908009"/>
      <w:r w:rsidRPr="00AB6324">
        <w:lastRenderedPageBreak/>
        <w:t>Part 3:</w:t>
      </w:r>
      <w:r>
        <w:t xml:space="preserve"> </w:t>
      </w:r>
      <w:r w:rsidRPr="00AB6324">
        <w:t>Your key supporting practices</w:t>
      </w:r>
      <w:bookmarkEnd w:id="36"/>
    </w:p>
    <w:p w:rsidR="00AB6324" w:rsidRDefault="00AB6324" w:rsidP="00AB6324">
      <w:pPr>
        <w:pStyle w:val="BodyText1"/>
      </w:pPr>
    </w:p>
    <w:p w:rsidR="00AB6324" w:rsidRDefault="00AB6324" w:rsidP="00AB6324">
      <w:pPr>
        <w:pStyle w:val="BodyText1"/>
        <w:sectPr w:rsidR="00AB6324" w:rsidSect="007A2B47">
          <w:headerReference w:type="first" r:id="rId25"/>
          <w:footerReference w:type="first" r:id="rId26"/>
          <w:pgSz w:w="11906" w:h="16838" w:code="9"/>
          <w:pgMar w:top="1440" w:right="1440" w:bottom="1440" w:left="1440" w:header="284" w:footer="397" w:gutter="0"/>
          <w:cols w:space="340"/>
          <w:titlePg/>
          <w:docGrid w:linePitch="360"/>
        </w:sectPr>
      </w:pPr>
    </w:p>
    <w:p w:rsidR="007A2B47" w:rsidRDefault="007A2B47" w:rsidP="00BA319C">
      <w:pPr>
        <w:pStyle w:val="Heading1"/>
      </w:pPr>
      <w:r>
        <w:lastRenderedPageBreak/>
        <w:t>Your key supporting practices</w:t>
      </w:r>
    </w:p>
    <w:p w:rsidR="007A2B47" w:rsidRDefault="00E10DA1" w:rsidP="001F7949">
      <w:pPr>
        <w:pStyle w:val="BodyText1"/>
      </w:pPr>
      <w:r w:rsidRPr="00E10DA1">
        <w:t xml:space="preserve">Your incident management system will be supported by key actions and good practice. Your supporting practice will be underpinned by the principles of good incident management and </w:t>
      </w:r>
      <w:r w:rsidRPr="00D05EED">
        <w:t>resolution that are outlined below.</w:t>
      </w:r>
    </w:p>
    <w:p w:rsidR="001F7949" w:rsidRPr="006F077B" w:rsidRDefault="001F7949" w:rsidP="000D1860">
      <w:pPr>
        <w:pStyle w:val="Heading2NoShow"/>
      </w:pPr>
      <w:bookmarkStart w:id="37" w:name="_Toc11908010"/>
      <w:r w:rsidRPr="006F077B">
        <w:t>Principles of good incident management and resolution</w:t>
      </w:r>
      <w:bookmarkEnd w:id="37"/>
    </w:p>
    <w:p w:rsidR="0002328F" w:rsidRPr="0002328F" w:rsidRDefault="00E33A15" w:rsidP="002D273C">
      <w:pPr>
        <w:pStyle w:val="Caption"/>
        <w:rPr>
          <w:noProof/>
        </w:rPr>
      </w:pPr>
      <w:r>
        <w:t xml:space="preserve">Figure </w:t>
      </w:r>
      <w:r w:rsidR="000E5B56">
        <w:rPr>
          <w:noProof/>
        </w:rPr>
        <w:fldChar w:fldCharType="begin"/>
      </w:r>
      <w:r w:rsidR="000E5B56">
        <w:rPr>
          <w:noProof/>
        </w:rPr>
        <w:instrText xml:space="preserve"> SEQ Figure \* ARABIC </w:instrText>
      </w:r>
      <w:r w:rsidR="000E5B56">
        <w:rPr>
          <w:noProof/>
        </w:rPr>
        <w:fldChar w:fldCharType="separate"/>
      </w:r>
      <w:r w:rsidR="004B07D4">
        <w:rPr>
          <w:noProof/>
        </w:rPr>
        <w:t>1</w:t>
      </w:r>
      <w:r w:rsidR="000E5B56">
        <w:rPr>
          <w:noProof/>
        </w:rPr>
        <w:fldChar w:fldCharType="end"/>
      </w:r>
      <w:r w:rsidR="00406D6B">
        <w:t>: Principles</w:t>
      </w:r>
      <w:r w:rsidR="00406D6B">
        <w:rPr>
          <w:noProof/>
        </w:rPr>
        <w:t xml:space="preserve"> of good in</w:t>
      </w:r>
      <w:r w:rsidR="002D273C">
        <w:rPr>
          <w:noProof/>
        </w:rPr>
        <w:t>cident management and resolutio</w:t>
      </w:r>
      <w:r w:rsidR="002D273C" w:rsidRPr="002D273C">
        <w:rPr>
          <w:noProof/>
          <w:lang w:eastAsia="en-AU"/>
        </w:rPr>
        <w:drawing>
          <wp:inline distT="0" distB="0" distL="0" distR="0" wp14:anchorId="32D8E4E0" wp14:editId="57F9FF96">
            <wp:extent cx="5731510" cy="3749040"/>
            <wp:effectExtent l="0" t="0" r="2540" b="0"/>
            <wp:docPr id="5" name="Picture 4" descr="This figure outlines the principles of good management and resolution. There are two columns. The first column contains a list of key principles, next to an icon representing each principle. The second column contains a description of the principle. &#10;&#10;The principle Centred on people with disability is next to an icon of a person in the centre of a circle with arrows pointing outward. Centred on people with disability means smnagement of an incident is respectful of, and responsive to, a person with disability’s preferences, needs and values while supporting the person’s safety and wellbeing.&#10;&#10;The principle outcome focussed is next to an icon of a hand pointing to results on a page. Outcome focussed means management of an incident should reveal the factors which contributed to the incident occurring, and seek to prevent incidents from reoccurring, where appropriate.&#10;&#10;The principle Clear, simple and consistent is next to an icon of a checklist. Clear, simple and consistent means the process for dealing with incidents is easy to understand, accessible and consistently applied.&#10;&#10;The principle accountable is next to an icon of a calculator and pen. Accountable means providers are responsible for appropriately managing the response to incidents. Everyone involved in the management of an incident understands their role and responsibilities, and will be accountable for decisions or actions taken in regard to an incident.&#10;&#10;The principle continual improvement is next to an icon of a bar chart where the bars increase in size over time. Continual improvement means the incident management process facilitates the ongoing identification of issues and implementation of changes to improve the quality and safety of NDIS supports and services.&#10;&#10;The principle proportionate is next to an icon of a set of balanced scales. Proportionate means the nature of any investigation or actions following an incident will be proportionate to the harm caused and any risk of future harm to a person with disability." title="Principles of good incident management and re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27"/>
                    <a:srcRect b="8757"/>
                    <a:stretch/>
                  </pic:blipFill>
                  <pic:spPr>
                    <a:xfrm>
                      <a:off x="0" y="0"/>
                      <a:ext cx="5731510" cy="3749040"/>
                    </a:xfrm>
                    <a:prstGeom prst="rect">
                      <a:avLst/>
                    </a:prstGeom>
                  </pic:spPr>
                </pic:pic>
              </a:graphicData>
            </a:graphic>
          </wp:inline>
        </w:drawing>
      </w:r>
    </w:p>
    <w:p w:rsidR="00E10DA1" w:rsidRDefault="00B06E2A" w:rsidP="00B06E2A">
      <w:pPr>
        <w:pStyle w:val="Caption"/>
        <w:keepNext/>
      </w:pPr>
      <w:r>
        <w:t>Source: NDIS Quality and Safeguards Commission</w:t>
      </w:r>
    </w:p>
    <w:p w:rsidR="00391F35" w:rsidRDefault="00391F35" w:rsidP="00542761">
      <w:pPr>
        <w:pStyle w:val="BodyText1"/>
      </w:pPr>
    </w:p>
    <w:p w:rsidR="00E10DA1" w:rsidRDefault="00E10DA1" w:rsidP="00542761">
      <w:pPr>
        <w:pStyle w:val="BodyText1"/>
      </w:pPr>
      <w:r>
        <w:t xml:space="preserve">An overview of the steps in incident management, including notification to us, is provided in </w:t>
      </w:r>
      <w:r w:rsidR="00593027">
        <w:rPr>
          <w:highlight w:val="yellow"/>
        </w:rPr>
        <w:fldChar w:fldCharType="begin"/>
      </w:r>
      <w:r w:rsidR="00593027">
        <w:instrText xml:space="preserve"> REF _Ref11670580 \h </w:instrText>
      </w:r>
      <w:r w:rsidR="00593027">
        <w:rPr>
          <w:highlight w:val="yellow"/>
        </w:rPr>
      </w:r>
      <w:r w:rsidR="00593027">
        <w:rPr>
          <w:highlight w:val="yellow"/>
        </w:rPr>
        <w:fldChar w:fldCharType="separate"/>
      </w:r>
      <w:r w:rsidR="00E33A15">
        <w:t xml:space="preserve">Figure </w:t>
      </w:r>
      <w:r w:rsidR="00E33A15">
        <w:rPr>
          <w:noProof/>
        </w:rPr>
        <w:t>2</w:t>
      </w:r>
      <w:r w:rsidR="00E33A15">
        <w:t>: Steps in incident management</w:t>
      </w:r>
      <w:r w:rsidR="00593027">
        <w:rPr>
          <w:highlight w:val="yellow"/>
        </w:rPr>
        <w:fldChar w:fldCharType="end"/>
      </w:r>
      <w:r>
        <w:t xml:space="preserve"> and further </w:t>
      </w:r>
      <w:r w:rsidRPr="00D05EED">
        <w:t>explained in the information below.</w:t>
      </w:r>
    </w:p>
    <w:p w:rsidR="000F5FF4" w:rsidRPr="000F5FF4" w:rsidRDefault="000F5FF4" w:rsidP="000F5FF4">
      <w:pPr>
        <w:pStyle w:val="BodyText1"/>
      </w:pPr>
      <w:r w:rsidRPr="000F5FF4">
        <w:br w:type="page"/>
      </w:r>
    </w:p>
    <w:p w:rsidR="00564F6A" w:rsidRDefault="00564F6A" w:rsidP="00564F6A">
      <w:pPr>
        <w:pStyle w:val="Caption"/>
        <w:keepNext/>
      </w:pPr>
      <w:bookmarkStart w:id="38" w:name="_Ref11670580"/>
      <w:r>
        <w:lastRenderedPageBreak/>
        <w:t xml:space="preserve">Figure </w:t>
      </w:r>
      <w:r w:rsidR="009648A6">
        <w:rPr>
          <w:noProof/>
        </w:rPr>
        <w:fldChar w:fldCharType="begin"/>
      </w:r>
      <w:r w:rsidR="009648A6">
        <w:rPr>
          <w:noProof/>
        </w:rPr>
        <w:instrText xml:space="preserve"> SEQ Figure \* ARABIC </w:instrText>
      </w:r>
      <w:r w:rsidR="009648A6">
        <w:rPr>
          <w:noProof/>
        </w:rPr>
        <w:fldChar w:fldCharType="separate"/>
      </w:r>
      <w:r w:rsidR="004B07D4">
        <w:rPr>
          <w:noProof/>
        </w:rPr>
        <w:t>2</w:t>
      </w:r>
      <w:r w:rsidR="009648A6">
        <w:rPr>
          <w:noProof/>
        </w:rPr>
        <w:fldChar w:fldCharType="end"/>
      </w:r>
      <w:r>
        <w:t>: Steps in incident management</w:t>
      </w:r>
      <w:bookmarkEnd w:id="38"/>
    </w:p>
    <w:p w:rsidR="00B13095" w:rsidRDefault="00863125" w:rsidP="00B13095">
      <w:pPr>
        <w:pStyle w:val="BodyText1"/>
      </w:pPr>
      <w:r>
        <w:rPr>
          <w:noProof/>
          <w:lang w:eastAsia="en-AU"/>
        </w:rPr>
        <w:drawing>
          <wp:inline distT="0" distB="0" distL="0" distR="0" wp14:anchorId="4DBAEBDF">
            <wp:extent cx="5636529" cy="8242300"/>
            <wp:effectExtent l="0" t="0" r="2540" b="6350"/>
            <wp:docPr id="6" name="Picture 6" descr="This figure is a flowchart depicting the steps in incident management. &#10;&#10;The first box in the process is &quot;Worker providing services identifies an incident&quot;. &#10;&#10;The next box is &quot;worker provides immediate response to ensure health, safety and wellbeing of impacted person&quot;. &#10;&#10;The next box is &quot;worker follows incident management system process&quot; which includes &quot;reporting incident to relevant personnel, protecting evidence, notifying an impacted person's support person or family, contacting police&quot;. &#10;&#10;The next box is &quot;relevant personnel undertake assessment of incident&quot;. &#10;&#10;The next box is &quot;relevant personnel determine if incident is a reportable incident&quot;. &#10;&#10;If the incident is reportable, the next box is &quot;relevant personnel make a notification to the NDIS Commission and comply with reportable incidents process&quot;. &#10;&#10;The next box is &quot;Provider undertakes investigation into incident if required&quot;. &#10;&#10;If the incident is not reportable, the flowchart skips to &quot;provider undertakes investigation into incident if required&quot;. &#10;&#10;The final box is &quot;provider initiates action in response to incident&quot;." title="Incident management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38889" cy="8245751"/>
                    </a:xfrm>
                    <a:prstGeom prst="rect">
                      <a:avLst/>
                    </a:prstGeom>
                    <a:noFill/>
                  </pic:spPr>
                </pic:pic>
              </a:graphicData>
            </a:graphic>
          </wp:inline>
        </w:drawing>
      </w:r>
      <w:r w:rsidR="00B13095">
        <w:br w:type="page"/>
      </w:r>
    </w:p>
    <w:p w:rsidR="00BA319C" w:rsidRPr="007A2B47" w:rsidRDefault="007A2B47" w:rsidP="009F74A5">
      <w:pPr>
        <w:pStyle w:val="Heading2"/>
      </w:pPr>
      <w:bookmarkStart w:id="39" w:name="_Toc11908011"/>
      <w:r w:rsidRPr="007A2B47">
        <w:lastRenderedPageBreak/>
        <w:t xml:space="preserve">Identification of </w:t>
      </w:r>
      <w:r w:rsidR="00E80F58" w:rsidRPr="007A2B47">
        <w:t>incidents</w:t>
      </w:r>
      <w:bookmarkEnd w:id="34"/>
      <w:bookmarkEnd w:id="39"/>
    </w:p>
    <w:p w:rsidR="00B77429" w:rsidRDefault="00B77429" w:rsidP="009F74A5">
      <w:pPr>
        <w:pStyle w:val="BodyText1"/>
      </w:pPr>
      <w:r>
        <w:t>Incidents may be identified in a number of ways, including where a worker</w:t>
      </w:r>
      <w:r w:rsidR="008C645C">
        <w:t xml:space="preserve"> or another person</w:t>
      </w:r>
      <w:r>
        <w:t xml:space="preserve"> observes the incident, a </w:t>
      </w:r>
      <w:r w:rsidR="00E80441">
        <w:t>person with disability</w:t>
      </w:r>
      <w:r w:rsidR="008801E0">
        <w:t xml:space="preserve"> </w:t>
      </w:r>
      <w:r>
        <w:t xml:space="preserve">makes a disclosure about the incident, or another party informs </w:t>
      </w:r>
      <w:r w:rsidR="00F57F79">
        <w:t>you</w:t>
      </w:r>
      <w:r>
        <w:t xml:space="preserve"> that the incident occurred. </w:t>
      </w:r>
      <w:r w:rsidR="00BE0B3F">
        <w:t>An incident m</w:t>
      </w:r>
      <w:r w:rsidR="00E10DA1">
        <w:t xml:space="preserve">anagement system </w:t>
      </w:r>
      <w:r w:rsidR="002059CA">
        <w:t xml:space="preserve">should </w:t>
      </w:r>
      <w:r w:rsidR="00E10DA1">
        <w:t xml:space="preserve">outline </w:t>
      </w:r>
      <w:r w:rsidR="002059CA">
        <w:t xml:space="preserve">what expectations you have of a </w:t>
      </w:r>
      <w:r w:rsidR="00BE0B3F">
        <w:t xml:space="preserve">worker’s response </w:t>
      </w:r>
      <w:r w:rsidR="002059CA">
        <w:t xml:space="preserve">when </w:t>
      </w:r>
      <w:r w:rsidR="0065399E">
        <w:t>incidents occur</w:t>
      </w:r>
      <w:r w:rsidR="00BE0B3F">
        <w:t>.</w:t>
      </w:r>
    </w:p>
    <w:p w:rsidR="00B77429" w:rsidRDefault="00F57F79" w:rsidP="009F74A5">
      <w:pPr>
        <w:pStyle w:val="BodyText1"/>
      </w:pPr>
      <w:r>
        <w:t>You</w:t>
      </w:r>
      <w:r w:rsidR="00B77429">
        <w:t xml:space="preserve"> should promote a culture where workers feel comfortable to identify incidents when they occur, report incidents to their </w:t>
      </w:r>
      <w:r w:rsidR="002B7AF8">
        <w:t>relevant personnel</w:t>
      </w:r>
      <w:r w:rsidR="00B77429">
        <w:t xml:space="preserve">, and record these incidents in the incident management system. A culture supportive of incident identification helps ensure that </w:t>
      </w:r>
      <w:r>
        <w:t>you’re</w:t>
      </w:r>
      <w:r w:rsidR="00B77429">
        <w:t xml:space="preserve"> aware of all incidents that occur, and </w:t>
      </w:r>
      <w:r>
        <w:t>are</w:t>
      </w:r>
      <w:r w:rsidR="00B77429">
        <w:t xml:space="preserve"> working towards continuous improvement in the </w:t>
      </w:r>
      <w:r w:rsidR="00BE0B3F">
        <w:t xml:space="preserve">safety </w:t>
      </w:r>
      <w:r w:rsidR="00B77429">
        <w:t>of supports and services</w:t>
      </w:r>
      <w:r w:rsidR="00E10DA1">
        <w:t xml:space="preserve"> to people with disability</w:t>
      </w:r>
      <w:r w:rsidR="00B77429">
        <w:t xml:space="preserve">. </w:t>
      </w:r>
    </w:p>
    <w:p w:rsidR="00B77429" w:rsidRDefault="00B77429" w:rsidP="009F74A5">
      <w:pPr>
        <w:pStyle w:val="BodyText1"/>
      </w:pPr>
      <w:r>
        <w:t xml:space="preserve">Some incidents will be simple to identify, as a worker may witness the incident, or a </w:t>
      </w:r>
      <w:r w:rsidR="00E80441">
        <w:t>person with disability</w:t>
      </w:r>
      <w:r w:rsidR="008801E0">
        <w:t xml:space="preserve"> </w:t>
      </w:r>
      <w:r>
        <w:t>may make a disclosure that can be recorded. However, other incidents may be harder to identify, especially where they involve abuse, neglect, or other types of reportable incidents.</w:t>
      </w:r>
    </w:p>
    <w:p w:rsidR="00E10DA1" w:rsidRDefault="00E10DA1" w:rsidP="009F74A5">
      <w:pPr>
        <w:pStyle w:val="BodyText1"/>
      </w:pPr>
      <w:r>
        <w:t>In addition to incidents or allegations of incidents that are disclosed by an impacted person, or witnessed by someone, there are also additional signs that may indicate someone is an impacted person. These are indicators of potential incidents, especially where they involve abuse, neglect, sexual misconduct, or unauthorised</w:t>
      </w:r>
      <w:r w:rsidR="00B13095">
        <w:t xml:space="preserve"> use of restrictive practices.</w:t>
      </w:r>
    </w:p>
    <w:p w:rsidR="00E10DA1" w:rsidRDefault="00593027" w:rsidP="009F74A5">
      <w:pPr>
        <w:pStyle w:val="BodyText1"/>
      </w:pPr>
      <w:r>
        <w:fldChar w:fldCharType="begin"/>
      </w:r>
      <w:r>
        <w:instrText xml:space="preserve"> REF _Ref11670601 \h </w:instrText>
      </w:r>
      <w:r>
        <w:fldChar w:fldCharType="separate"/>
      </w:r>
      <w:r>
        <w:t xml:space="preserve">Table </w:t>
      </w:r>
      <w:r>
        <w:rPr>
          <w:noProof/>
        </w:rPr>
        <w:t>3</w:t>
      </w:r>
      <w:r>
        <w:t>: Indicators of incidents</w:t>
      </w:r>
      <w:r>
        <w:fldChar w:fldCharType="end"/>
      </w:r>
      <w:r>
        <w:t xml:space="preserve"> </w:t>
      </w:r>
      <w:r w:rsidR="00E10DA1">
        <w:t>sets outs the potential indicators and signs associated with particular types of incidents. It is important to note that these are only examples and not an exhaustive list.</w:t>
      </w:r>
    </w:p>
    <w:p w:rsidR="00887BBE" w:rsidRDefault="00887BBE" w:rsidP="00887BBE">
      <w:pPr>
        <w:pStyle w:val="Caption"/>
        <w:keepNext/>
      </w:pPr>
      <w:bookmarkStart w:id="40" w:name="_Ref11670601"/>
      <w:r>
        <w:t xml:space="preserve">Table </w:t>
      </w:r>
      <w:r w:rsidR="009648A6">
        <w:rPr>
          <w:noProof/>
        </w:rPr>
        <w:fldChar w:fldCharType="begin"/>
      </w:r>
      <w:r w:rsidR="009648A6">
        <w:rPr>
          <w:noProof/>
        </w:rPr>
        <w:instrText xml:space="preserve"> SEQ Table \* ARABIC </w:instrText>
      </w:r>
      <w:r w:rsidR="009648A6">
        <w:rPr>
          <w:noProof/>
        </w:rPr>
        <w:fldChar w:fldCharType="separate"/>
      </w:r>
      <w:r w:rsidR="004B07D4">
        <w:rPr>
          <w:noProof/>
        </w:rPr>
        <w:t>3</w:t>
      </w:r>
      <w:r w:rsidR="009648A6">
        <w:rPr>
          <w:noProof/>
        </w:rPr>
        <w:fldChar w:fldCharType="end"/>
      </w:r>
      <w:r>
        <w:t>: Indicators of incidents</w:t>
      </w:r>
      <w:bookmarkEnd w:id="4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Caption w:val="Table 4: Indicators of incidents"/>
        <w:tblDescription w:val="Table 4 outlines potential indicators of incidents. There are two columns. The first column contains a list of incident types, and the second column describes behavioural indicators and physical signs associated with each incident type."/>
      </w:tblPr>
      <w:tblGrid>
        <w:gridCol w:w="1980"/>
        <w:gridCol w:w="7036"/>
      </w:tblGrid>
      <w:tr w:rsidR="00E10DA1" w:rsidRPr="009F74A5" w:rsidTr="009F74A5">
        <w:trPr>
          <w:tblHeader/>
        </w:trPr>
        <w:tc>
          <w:tcPr>
            <w:tcW w:w="1980" w:type="dxa"/>
            <w:tcBorders>
              <w:bottom w:val="single" w:sz="4" w:space="0" w:color="612C69" w:themeColor="accent1"/>
            </w:tcBorders>
            <w:shd w:val="clear" w:color="auto" w:fill="612C69" w:themeFill="accent1"/>
            <w:hideMark/>
          </w:tcPr>
          <w:p w:rsidR="00E10DA1" w:rsidRPr="009F74A5" w:rsidRDefault="00E10DA1" w:rsidP="009F74A5">
            <w:pPr>
              <w:pStyle w:val="TableHeading"/>
            </w:pPr>
            <w:r w:rsidRPr="009F74A5">
              <w:t>Incident types</w:t>
            </w:r>
          </w:p>
        </w:tc>
        <w:tc>
          <w:tcPr>
            <w:tcW w:w="7036" w:type="dxa"/>
            <w:tcBorders>
              <w:bottom w:val="single" w:sz="4" w:space="0" w:color="612C69" w:themeColor="accent1"/>
            </w:tcBorders>
            <w:shd w:val="clear" w:color="auto" w:fill="612C69" w:themeFill="accent1"/>
            <w:hideMark/>
          </w:tcPr>
          <w:p w:rsidR="00E10DA1" w:rsidRPr="009F74A5" w:rsidRDefault="00E10DA1" w:rsidP="009F74A5">
            <w:pPr>
              <w:pStyle w:val="TableHeading"/>
            </w:pPr>
            <w:r w:rsidRPr="009F74A5">
              <w:t>Behavioural indicators and physical signs</w:t>
            </w:r>
          </w:p>
        </w:tc>
      </w:tr>
      <w:tr w:rsidR="00E10DA1" w:rsidRPr="009F74A5" w:rsidTr="0060092A">
        <w:tc>
          <w:tcPr>
            <w:tcW w:w="1980" w:type="dxa"/>
            <w:tcBorders>
              <w:top w:val="single" w:sz="4" w:space="0" w:color="612C69" w:themeColor="accent1"/>
              <w:bottom w:val="single" w:sz="4" w:space="0" w:color="BFBFBF" w:themeColor="background1" w:themeShade="BF"/>
            </w:tcBorders>
            <w:shd w:val="clear" w:color="auto" w:fill="F2F2F2" w:themeFill="background1" w:themeFillShade="F2"/>
            <w:hideMark/>
          </w:tcPr>
          <w:p w:rsidR="00E10DA1" w:rsidRPr="0060092A" w:rsidRDefault="00E10DA1" w:rsidP="009F74A5">
            <w:pPr>
              <w:pStyle w:val="TableText"/>
              <w:rPr>
                <w:b/>
                <w:color w:val="612C69" w:themeColor="accent1"/>
              </w:rPr>
            </w:pPr>
            <w:r w:rsidRPr="0060092A">
              <w:rPr>
                <w:b/>
                <w:color w:val="612C69" w:themeColor="accent1"/>
              </w:rPr>
              <w:t>Physical abuse, unlawful physical contact or physical assault</w:t>
            </w:r>
          </w:p>
        </w:tc>
        <w:tc>
          <w:tcPr>
            <w:tcW w:w="7036" w:type="dxa"/>
            <w:tcBorders>
              <w:top w:val="single" w:sz="4" w:space="0" w:color="612C69" w:themeColor="accent1"/>
              <w:bottom w:val="single" w:sz="4" w:space="0" w:color="BFBFBF" w:themeColor="background1" w:themeShade="BF"/>
            </w:tcBorders>
            <w:hideMark/>
          </w:tcPr>
          <w:p w:rsidR="00E10DA1" w:rsidRPr="009F74A5" w:rsidRDefault="00E10DA1" w:rsidP="009F74A5">
            <w:pPr>
              <w:pStyle w:val="TableBullet1"/>
            </w:pPr>
            <w:r w:rsidRPr="009F74A5">
              <w:t xml:space="preserve">Inconsistent, vague, </w:t>
            </w:r>
            <w:r w:rsidR="001A1861" w:rsidRPr="009F74A5">
              <w:t xml:space="preserve">unexpected </w:t>
            </w:r>
            <w:r w:rsidRPr="009F74A5">
              <w:t>or unlikely explanation for the injury.</w:t>
            </w:r>
          </w:p>
          <w:p w:rsidR="00E10DA1" w:rsidRPr="009F74A5" w:rsidRDefault="00E10DA1" w:rsidP="009F74A5">
            <w:pPr>
              <w:pStyle w:val="TableBullet1"/>
            </w:pPr>
            <w:r w:rsidRPr="009F74A5">
              <w:t>Unexplained injuries – broken bones, fractures, sprains, bruises, burns, scalds, bite marks, scratches or welts.</w:t>
            </w:r>
          </w:p>
          <w:p w:rsidR="00E10DA1" w:rsidRPr="009F74A5" w:rsidRDefault="00E10DA1" w:rsidP="009F74A5">
            <w:pPr>
              <w:pStyle w:val="TableBullet1"/>
            </w:pPr>
            <w:r w:rsidRPr="009F74A5">
              <w:t xml:space="preserve">Other bruising and marks </w:t>
            </w:r>
            <w:r w:rsidR="0049335E" w:rsidRPr="009F74A5">
              <w:t xml:space="preserve">that </w:t>
            </w:r>
            <w:r w:rsidRPr="009F74A5">
              <w:t>may suggest the shape of the object that caused it.</w:t>
            </w:r>
          </w:p>
          <w:p w:rsidR="00E10DA1" w:rsidRPr="009F74A5" w:rsidRDefault="00E10DA1" w:rsidP="009F74A5">
            <w:pPr>
              <w:pStyle w:val="TableBullet1"/>
            </w:pPr>
            <w:r w:rsidRPr="009F74A5">
              <w:t>Avoiding or being fearful of a particular person or worker.</w:t>
            </w:r>
          </w:p>
          <w:p w:rsidR="00E10DA1" w:rsidRPr="009F74A5" w:rsidRDefault="00E10DA1" w:rsidP="009F74A5">
            <w:pPr>
              <w:pStyle w:val="TableBullet1"/>
            </w:pPr>
            <w:r w:rsidRPr="009F74A5">
              <w:t>Being overly compliant with workers.</w:t>
            </w:r>
          </w:p>
          <w:p w:rsidR="00E10DA1" w:rsidRPr="009F74A5" w:rsidRDefault="00E10DA1" w:rsidP="009F74A5">
            <w:pPr>
              <w:pStyle w:val="TableBullet1"/>
            </w:pPr>
            <w:r w:rsidRPr="009F74A5">
              <w:t>Frequent and overall drowsiness (associated with head injuries).</w:t>
            </w:r>
          </w:p>
          <w:p w:rsidR="00E10DA1" w:rsidRPr="009F74A5" w:rsidRDefault="00E10DA1" w:rsidP="009F74A5">
            <w:pPr>
              <w:pStyle w:val="TableBullet1"/>
            </w:pPr>
            <w:r w:rsidRPr="009F74A5">
              <w:t>Out of character aggression.</w:t>
            </w:r>
          </w:p>
        </w:tc>
      </w:tr>
      <w:tr w:rsidR="00E10DA1" w:rsidRPr="009F74A5" w:rsidTr="0060092A">
        <w:tc>
          <w:tcPr>
            <w:tcW w:w="1980" w:type="dxa"/>
            <w:tcBorders>
              <w:top w:val="single" w:sz="4" w:space="0" w:color="BFBFBF" w:themeColor="background1" w:themeShade="BF"/>
              <w:bottom w:val="single" w:sz="4" w:space="0" w:color="BFBFBF" w:themeColor="background1" w:themeShade="BF"/>
            </w:tcBorders>
            <w:shd w:val="clear" w:color="auto" w:fill="F2F2F2" w:themeFill="background1" w:themeFillShade="F2"/>
            <w:hideMark/>
          </w:tcPr>
          <w:p w:rsidR="00E10DA1" w:rsidRPr="0060092A" w:rsidRDefault="00E10DA1" w:rsidP="009F74A5">
            <w:pPr>
              <w:pStyle w:val="TableText"/>
              <w:rPr>
                <w:b/>
                <w:color w:val="612C69" w:themeColor="accent1"/>
              </w:rPr>
            </w:pPr>
            <w:r w:rsidRPr="0060092A">
              <w:rPr>
                <w:b/>
                <w:color w:val="612C69" w:themeColor="accent1"/>
              </w:rPr>
              <w:t xml:space="preserve">Sexual contact, sexual assault or sexual misconduct </w:t>
            </w:r>
          </w:p>
        </w:tc>
        <w:tc>
          <w:tcPr>
            <w:tcW w:w="7036" w:type="dxa"/>
            <w:tcBorders>
              <w:top w:val="single" w:sz="4" w:space="0" w:color="BFBFBF" w:themeColor="background1" w:themeShade="BF"/>
              <w:bottom w:val="single" w:sz="4" w:space="0" w:color="BFBFBF" w:themeColor="background1" w:themeShade="BF"/>
            </w:tcBorders>
            <w:hideMark/>
          </w:tcPr>
          <w:p w:rsidR="00E10DA1" w:rsidRPr="009F74A5" w:rsidRDefault="00E10DA1" w:rsidP="009F74A5">
            <w:pPr>
              <w:pStyle w:val="TableBullet1"/>
            </w:pPr>
            <w:r w:rsidRPr="009F74A5">
              <w:t>Dropping hints that appear to be about abuse.</w:t>
            </w:r>
          </w:p>
          <w:p w:rsidR="00E10DA1" w:rsidRPr="009F74A5" w:rsidRDefault="00E10DA1" w:rsidP="009F74A5">
            <w:pPr>
              <w:pStyle w:val="TableBullet1"/>
            </w:pPr>
            <w:r w:rsidRPr="009F74A5">
              <w:t>Bruises, pain, bleeding – including redness and swelling around breasts and genitals.</w:t>
            </w:r>
          </w:p>
          <w:p w:rsidR="00E10DA1" w:rsidRPr="009F74A5" w:rsidRDefault="00E10DA1" w:rsidP="009F74A5">
            <w:pPr>
              <w:pStyle w:val="TableBullet1"/>
            </w:pPr>
            <w:r w:rsidRPr="009F74A5">
              <w:t>Torn, stained, or bloody underwear or bedding.</w:t>
            </w:r>
          </w:p>
          <w:p w:rsidR="00E10DA1" w:rsidRPr="009F74A5" w:rsidRDefault="00E10DA1" w:rsidP="009F74A5">
            <w:pPr>
              <w:pStyle w:val="TableBullet1"/>
            </w:pPr>
            <w:r w:rsidRPr="009F74A5">
              <w:t>Repeating a word or sign, such as ‘bad’, ’dirty’.</w:t>
            </w:r>
          </w:p>
          <w:p w:rsidR="00E10DA1" w:rsidRPr="009F74A5" w:rsidRDefault="00E10DA1" w:rsidP="009F74A5">
            <w:pPr>
              <w:pStyle w:val="TableBullet1"/>
            </w:pPr>
            <w:r w:rsidRPr="009F74A5">
              <w:t>Presence of a sexually transmitted disease.</w:t>
            </w:r>
          </w:p>
          <w:p w:rsidR="00E10DA1" w:rsidRPr="009F74A5" w:rsidRDefault="00E10DA1" w:rsidP="009F74A5">
            <w:pPr>
              <w:pStyle w:val="TableBullet1"/>
            </w:pPr>
            <w:r w:rsidRPr="009F74A5">
              <w:t>Pregnancy.</w:t>
            </w:r>
          </w:p>
          <w:p w:rsidR="00E10DA1" w:rsidRPr="009F74A5" w:rsidRDefault="00E10DA1" w:rsidP="009F74A5">
            <w:pPr>
              <w:pStyle w:val="TableBullet1"/>
            </w:pPr>
            <w:r w:rsidRPr="009F74A5">
              <w:t>Sudden changes in behaviour or character, e.g.: depression, anxiety attacks (crying, sweating, trembling, withdrawal, agitations, anger, violence, absconding, sexually expressive behaviour, seeking comfort and security).</w:t>
            </w:r>
          </w:p>
          <w:p w:rsidR="00E10DA1" w:rsidRPr="009F74A5" w:rsidRDefault="00E10DA1" w:rsidP="009F74A5">
            <w:pPr>
              <w:pStyle w:val="TableBullet1"/>
            </w:pPr>
            <w:r w:rsidRPr="009F74A5">
              <w:lastRenderedPageBreak/>
              <w:t>Sleep disturbances, refusing to go to bed, and/or going to bed fully clothed.</w:t>
            </w:r>
          </w:p>
          <w:p w:rsidR="00E10DA1" w:rsidRPr="009F74A5" w:rsidRDefault="00E10DA1" w:rsidP="009F74A5">
            <w:pPr>
              <w:pStyle w:val="TableBullet1"/>
            </w:pPr>
            <w:r w:rsidRPr="009F74A5">
              <w:t>Refusing to shower.</w:t>
            </w:r>
          </w:p>
        </w:tc>
      </w:tr>
      <w:tr w:rsidR="00E10DA1" w:rsidRPr="009F74A5" w:rsidTr="0060092A">
        <w:tc>
          <w:tcPr>
            <w:tcW w:w="1980" w:type="dxa"/>
            <w:tcBorders>
              <w:top w:val="single" w:sz="4" w:space="0" w:color="BFBFBF" w:themeColor="background1" w:themeShade="BF"/>
              <w:bottom w:val="single" w:sz="4" w:space="0" w:color="BFBFBF" w:themeColor="background1" w:themeShade="BF"/>
            </w:tcBorders>
            <w:shd w:val="clear" w:color="auto" w:fill="F2F2F2" w:themeFill="background1" w:themeFillShade="F2"/>
            <w:hideMark/>
          </w:tcPr>
          <w:p w:rsidR="00E10DA1" w:rsidRPr="0060092A" w:rsidRDefault="00E10DA1" w:rsidP="009F74A5">
            <w:pPr>
              <w:pStyle w:val="TableText"/>
              <w:rPr>
                <w:b/>
                <w:color w:val="612C69" w:themeColor="accent1"/>
              </w:rPr>
            </w:pPr>
            <w:r w:rsidRPr="0060092A">
              <w:rPr>
                <w:b/>
                <w:color w:val="612C69" w:themeColor="accent1"/>
              </w:rPr>
              <w:lastRenderedPageBreak/>
              <w:t>Psychological, emotional or verbal abuse</w:t>
            </w:r>
          </w:p>
        </w:tc>
        <w:tc>
          <w:tcPr>
            <w:tcW w:w="7036" w:type="dxa"/>
            <w:tcBorders>
              <w:top w:val="single" w:sz="4" w:space="0" w:color="BFBFBF" w:themeColor="background1" w:themeShade="BF"/>
              <w:bottom w:val="single" w:sz="4" w:space="0" w:color="BFBFBF" w:themeColor="background1" w:themeShade="BF"/>
            </w:tcBorders>
            <w:hideMark/>
          </w:tcPr>
          <w:p w:rsidR="00E10DA1" w:rsidRPr="009F74A5" w:rsidRDefault="00E10DA1" w:rsidP="009F74A5">
            <w:pPr>
              <w:pStyle w:val="TableBullet1"/>
            </w:pPr>
            <w:r w:rsidRPr="009F74A5">
              <w:t>Depression, withdrawal, crying or emotional behaviour</w:t>
            </w:r>
          </w:p>
          <w:p w:rsidR="00E10DA1" w:rsidRPr="009F74A5" w:rsidRDefault="00E10DA1" w:rsidP="009F74A5">
            <w:pPr>
              <w:pStyle w:val="TableBullet1"/>
            </w:pPr>
            <w:r w:rsidRPr="009F74A5">
              <w:t xml:space="preserve">Being secretive, and trying to hide information and personal belongings. </w:t>
            </w:r>
          </w:p>
          <w:p w:rsidR="00E10DA1" w:rsidRPr="009F74A5" w:rsidRDefault="00E10DA1" w:rsidP="009F74A5">
            <w:pPr>
              <w:pStyle w:val="TableBullet1"/>
            </w:pPr>
            <w:r w:rsidRPr="009F74A5">
              <w:t>Speech disorders.</w:t>
            </w:r>
          </w:p>
          <w:p w:rsidR="00E10DA1" w:rsidRPr="009F74A5" w:rsidRDefault="00E10DA1" w:rsidP="009F74A5">
            <w:pPr>
              <w:pStyle w:val="TableBullet1"/>
            </w:pPr>
            <w:r w:rsidRPr="009F74A5">
              <w:t>Weight gain or loss.</w:t>
            </w:r>
          </w:p>
          <w:p w:rsidR="00E10DA1" w:rsidRPr="009F74A5" w:rsidRDefault="00E10DA1" w:rsidP="009F74A5">
            <w:pPr>
              <w:pStyle w:val="TableBullet1"/>
            </w:pPr>
            <w:r w:rsidRPr="009F74A5">
              <w:t>Feelings of worthlessness about life and themselves; extremely low self-esteem, self-abuse, or self-destructive behaviour.</w:t>
            </w:r>
          </w:p>
          <w:p w:rsidR="00E10DA1" w:rsidRPr="009F74A5" w:rsidRDefault="00E10DA1" w:rsidP="009F74A5">
            <w:pPr>
              <w:pStyle w:val="TableBullet1"/>
            </w:pPr>
            <w:r w:rsidRPr="009F74A5">
              <w:t>Extreme attention-seeking behaviour and other behavioural disorders (e.g.: disruptiveness, aggressiveness, bullying).</w:t>
            </w:r>
          </w:p>
          <w:p w:rsidR="00E10DA1" w:rsidRPr="009F74A5" w:rsidRDefault="006B5A91" w:rsidP="009F74A5">
            <w:pPr>
              <w:pStyle w:val="TableBullet1"/>
            </w:pPr>
            <w:r>
              <w:t>Being overly compliant</w:t>
            </w:r>
            <w:r w:rsidR="00E10DA1" w:rsidRPr="009F74A5">
              <w:t>.</w:t>
            </w:r>
          </w:p>
        </w:tc>
      </w:tr>
      <w:tr w:rsidR="00E10DA1" w:rsidRPr="009F74A5" w:rsidTr="0060092A">
        <w:tc>
          <w:tcPr>
            <w:tcW w:w="1980" w:type="dxa"/>
            <w:tcBorders>
              <w:top w:val="single" w:sz="4" w:space="0" w:color="BFBFBF" w:themeColor="background1" w:themeShade="BF"/>
              <w:bottom w:val="single" w:sz="4" w:space="0" w:color="BFBFBF" w:themeColor="background1" w:themeShade="BF"/>
            </w:tcBorders>
            <w:shd w:val="clear" w:color="auto" w:fill="F2F2F2" w:themeFill="background1" w:themeFillShade="F2"/>
            <w:hideMark/>
          </w:tcPr>
          <w:p w:rsidR="00E10DA1" w:rsidRPr="0060092A" w:rsidRDefault="00E10DA1" w:rsidP="009F74A5">
            <w:pPr>
              <w:pStyle w:val="TableText"/>
              <w:rPr>
                <w:b/>
                <w:color w:val="612C69" w:themeColor="accent1"/>
              </w:rPr>
            </w:pPr>
            <w:r w:rsidRPr="0060092A">
              <w:rPr>
                <w:b/>
                <w:color w:val="612C69" w:themeColor="accent1"/>
              </w:rPr>
              <w:t>Domestic violence</w:t>
            </w:r>
          </w:p>
        </w:tc>
        <w:tc>
          <w:tcPr>
            <w:tcW w:w="7036" w:type="dxa"/>
            <w:tcBorders>
              <w:top w:val="single" w:sz="4" w:space="0" w:color="BFBFBF" w:themeColor="background1" w:themeShade="BF"/>
              <w:bottom w:val="single" w:sz="4" w:space="0" w:color="BFBFBF" w:themeColor="background1" w:themeShade="BF"/>
            </w:tcBorders>
            <w:hideMark/>
          </w:tcPr>
          <w:p w:rsidR="00E10DA1" w:rsidRPr="009F74A5" w:rsidRDefault="00E10DA1" w:rsidP="009F74A5">
            <w:pPr>
              <w:pStyle w:val="TableBullet1"/>
            </w:pPr>
            <w:r w:rsidRPr="009F74A5">
              <w:t xml:space="preserve">Depression, withdrawal, crying or violence. </w:t>
            </w:r>
          </w:p>
          <w:p w:rsidR="00E10DA1" w:rsidRPr="009F74A5" w:rsidRDefault="00E10DA1" w:rsidP="009F74A5">
            <w:pPr>
              <w:pStyle w:val="TableBullet1"/>
            </w:pPr>
            <w:r w:rsidRPr="009F74A5">
              <w:t>Feelings of worthlessness about life and themselves; extremely low self-esteem, self-abuse, or self-destructive behaviour.</w:t>
            </w:r>
          </w:p>
          <w:p w:rsidR="00E10DA1" w:rsidRPr="009F74A5" w:rsidRDefault="00E10DA1" w:rsidP="009F74A5">
            <w:pPr>
              <w:pStyle w:val="TableBullet1"/>
            </w:pPr>
            <w:r w:rsidRPr="009F74A5">
              <w:t>Extreme attention-seeking behaviour and other behavioural disorders (e.g.: disruptiveness, aggressiveness, bullying).</w:t>
            </w:r>
          </w:p>
          <w:p w:rsidR="00E10DA1" w:rsidRPr="009F74A5" w:rsidRDefault="006B5A91" w:rsidP="009F74A5">
            <w:pPr>
              <w:pStyle w:val="TableBullet1"/>
            </w:pPr>
            <w:r>
              <w:t>Being overly compliant</w:t>
            </w:r>
            <w:r w:rsidR="00E10DA1" w:rsidRPr="009F74A5">
              <w:t>.</w:t>
            </w:r>
          </w:p>
        </w:tc>
      </w:tr>
      <w:tr w:rsidR="00E10DA1" w:rsidRPr="009F74A5" w:rsidTr="0060092A">
        <w:tc>
          <w:tcPr>
            <w:tcW w:w="1980" w:type="dxa"/>
            <w:tcBorders>
              <w:top w:val="single" w:sz="4" w:space="0" w:color="BFBFBF" w:themeColor="background1" w:themeShade="BF"/>
              <w:bottom w:val="single" w:sz="4" w:space="0" w:color="BFBFBF" w:themeColor="background1" w:themeShade="BF"/>
            </w:tcBorders>
            <w:shd w:val="clear" w:color="auto" w:fill="F2F2F2" w:themeFill="background1" w:themeFillShade="F2"/>
            <w:hideMark/>
          </w:tcPr>
          <w:p w:rsidR="00E10DA1" w:rsidRPr="0060092A" w:rsidRDefault="00E10DA1" w:rsidP="009F74A5">
            <w:pPr>
              <w:pStyle w:val="TableText"/>
              <w:rPr>
                <w:b/>
                <w:color w:val="612C69" w:themeColor="accent1"/>
              </w:rPr>
            </w:pPr>
            <w:r w:rsidRPr="0060092A">
              <w:rPr>
                <w:b/>
                <w:color w:val="612C69" w:themeColor="accent1"/>
              </w:rPr>
              <w:t xml:space="preserve">Neglect </w:t>
            </w:r>
          </w:p>
        </w:tc>
        <w:tc>
          <w:tcPr>
            <w:tcW w:w="7036" w:type="dxa"/>
            <w:tcBorders>
              <w:top w:val="single" w:sz="4" w:space="0" w:color="BFBFBF" w:themeColor="background1" w:themeShade="BF"/>
              <w:bottom w:val="single" w:sz="4" w:space="0" w:color="BFBFBF" w:themeColor="background1" w:themeShade="BF"/>
            </w:tcBorders>
            <w:hideMark/>
          </w:tcPr>
          <w:p w:rsidR="00E10DA1" w:rsidRPr="009F74A5" w:rsidRDefault="00E10DA1" w:rsidP="009F74A5">
            <w:pPr>
              <w:pStyle w:val="TableBullet1"/>
            </w:pPr>
            <w:r w:rsidRPr="009F74A5">
              <w:t>Inappropriate or inadequate shelter or accommodation, including unclean and unsanitary living conditions.</w:t>
            </w:r>
          </w:p>
          <w:p w:rsidR="00E10DA1" w:rsidRPr="009F74A5" w:rsidRDefault="00E10DA1" w:rsidP="009F74A5">
            <w:pPr>
              <w:pStyle w:val="TableBullet1"/>
            </w:pPr>
            <w:r w:rsidRPr="009F74A5">
              <w:t>Weight loss.</w:t>
            </w:r>
          </w:p>
          <w:p w:rsidR="00E10DA1" w:rsidRPr="009F74A5" w:rsidRDefault="00E10DA1" w:rsidP="009F74A5">
            <w:pPr>
              <w:pStyle w:val="TableBullet1"/>
            </w:pPr>
            <w:r w:rsidRPr="009F74A5">
              <w:t>Requesting, begging, scavenging, or stealing food.</w:t>
            </w:r>
          </w:p>
          <w:p w:rsidR="00E10DA1" w:rsidRPr="009F74A5" w:rsidRDefault="00E10DA1" w:rsidP="009F74A5">
            <w:pPr>
              <w:pStyle w:val="TableBullet1"/>
            </w:pPr>
            <w:r w:rsidRPr="009F74A5">
              <w:t>Being very hungry or thirsty.</w:t>
            </w:r>
          </w:p>
          <w:p w:rsidR="00E10DA1" w:rsidRPr="009F74A5" w:rsidRDefault="00E10DA1" w:rsidP="009F74A5">
            <w:pPr>
              <w:pStyle w:val="TableBullet1"/>
            </w:pPr>
            <w:r w:rsidRPr="009F74A5">
              <w:t>Inadequate supply of fresh food.</w:t>
            </w:r>
          </w:p>
          <w:p w:rsidR="00E10DA1" w:rsidRPr="009F74A5" w:rsidRDefault="00E10DA1" w:rsidP="009F74A5">
            <w:pPr>
              <w:pStyle w:val="TableBullet1"/>
            </w:pPr>
            <w:r w:rsidRPr="009F74A5">
              <w:t>Constant fatigue, listlessness or falling asleep.</w:t>
            </w:r>
          </w:p>
          <w:p w:rsidR="00E10DA1" w:rsidRPr="009F74A5" w:rsidRDefault="00E10DA1" w:rsidP="009F74A5">
            <w:pPr>
              <w:pStyle w:val="TableBullet1"/>
            </w:pPr>
            <w:r w:rsidRPr="009F74A5">
              <w:t>Dropping hints that appear to be about neglect.</w:t>
            </w:r>
          </w:p>
          <w:p w:rsidR="00E10DA1" w:rsidRPr="009F74A5" w:rsidRDefault="00E10DA1" w:rsidP="009F74A5">
            <w:pPr>
              <w:pStyle w:val="TableBullet1"/>
            </w:pPr>
            <w:r w:rsidRPr="009F74A5">
              <w:t>Extreme longing for company.</w:t>
            </w:r>
          </w:p>
          <w:p w:rsidR="00E10DA1" w:rsidRPr="009F74A5" w:rsidRDefault="00E10DA1" w:rsidP="009F74A5">
            <w:pPr>
              <w:pStyle w:val="TableBullet1"/>
            </w:pPr>
            <w:r w:rsidRPr="009F74A5">
              <w:t>Poor hygiene or poor grooming – overgrown fingernails and toenails, unclean hair, unshaven, unbathed, wearing dirty or damaged clothing.</w:t>
            </w:r>
          </w:p>
          <w:p w:rsidR="00E10DA1" w:rsidRPr="009F74A5" w:rsidRDefault="00E10DA1" w:rsidP="009F74A5">
            <w:pPr>
              <w:pStyle w:val="TableBullet1"/>
            </w:pPr>
            <w:r w:rsidRPr="009F74A5">
              <w:t>Inappropriate or inadequate clothing for the weather.</w:t>
            </w:r>
          </w:p>
          <w:p w:rsidR="00E10DA1" w:rsidRPr="009F74A5" w:rsidRDefault="00E10DA1" w:rsidP="009F74A5">
            <w:pPr>
              <w:pStyle w:val="TableBullet1"/>
            </w:pPr>
            <w:r w:rsidRPr="009F74A5">
              <w:t>Unattended physical problems, dental, and/or medical needs.</w:t>
            </w:r>
          </w:p>
          <w:p w:rsidR="00E10DA1" w:rsidRPr="009F74A5" w:rsidRDefault="00E10DA1" w:rsidP="009F74A5">
            <w:pPr>
              <w:pStyle w:val="TableBullet1"/>
            </w:pPr>
            <w:r w:rsidRPr="009F74A5">
              <w:t>Social isolation.</w:t>
            </w:r>
          </w:p>
          <w:p w:rsidR="00E10DA1" w:rsidRPr="009F74A5" w:rsidRDefault="00E10DA1" w:rsidP="009F74A5">
            <w:pPr>
              <w:pStyle w:val="TableBullet1"/>
            </w:pPr>
            <w:r w:rsidRPr="009F74A5">
              <w:t>Loss of social and communication skills.</w:t>
            </w:r>
          </w:p>
          <w:p w:rsidR="00E10DA1" w:rsidRPr="009F74A5" w:rsidRDefault="00E10DA1" w:rsidP="009F74A5">
            <w:pPr>
              <w:pStyle w:val="TableBullet1"/>
            </w:pPr>
            <w:r w:rsidRPr="009F74A5">
              <w:t>Removal of means of communication.</w:t>
            </w:r>
          </w:p>
          <w:p w:rsidR="00E10DA1" w:rsidRPr="009F74A5" w:rsidRDefault="00E10DA1" w:rsidP="009F74A5">
            <w:pPr>
              <w:pStyle w:val="TableBullet1"/>
            </w:pPr>
            <w:r w:rsidRPr="009F74A5">
              <w:t>Displaying inappropriate or excessive self-comforting behaviours.</w:t>
            </w:r>
          </w:p>
        </w:tc>
      </w:tr>
      <w:tr w:rsidR="00E10DA1" w:rsidRPr="009F74A5" w:rsidTr="0060092A">
        <w:tc>
          <w:tcPr>
            <w:tcW w:w="1980" w:type="dxa"/>
            <w:tcBorders>
              <w:top w:val="single" w:sz="4" w:space="0" w:color="BFBFBF" w:themeColor="background1" w:themeShade="BF"/>
              <w:bottom w:val="single" w:sz="4" w:space="0" w:color="BFBFBF" w:themeColor="background1" w:themeShade="BF"/>
            </w:tcBorders>
            <w:shd w:val="clear" w:color="auto" w:fill="F2F2F2" w:themeFill="background1" w:themeFillShade="F2"/>
            <w:hideMark/>
          </w:tcPr>
          <w:p w:rsidR="00E10DA1" w:rsidRPr="0060092A" w:rsidRDefault="00E10DA1" w:rsidP="00204A17">
            <w:pPr>
              <w:pStyle w:val="TableText"/>
              <w:keepNext/>
              <w:rPr>
                <w:b/>
                <w:color w:val="612C69" w:themeColor="accent1"/>
              </w:rPr>
            </w:pPr>
            <w:r w:rsidRPr="0060092A">
              <w:rPr>
                <w:b/>
                <w:color w:val="612C69" w:themeColor="accent1"/>
              </w:rPr>
              <w:lastRenderedPageBreak/>
              <w:t>Financial abuse</w:t>
            </w:r>
          </w:p>
        </w:tc>
        <w:tc>
          <w:tcPr>
            <w:tcW w:w="7036" w:type="dxa"/>
            <w:tcBorders>
              <w:top w:val="single" w:sz="4" w:space="0" w:color="BFBFBF" w:themeColor="background1" w:themeShade="BF"/>
              <w:bottom w:val="single" w:sz="4" w:space="0" w:color="BFBFBF" w:themeColor="background1" w:themeShade="BF"/>
            </w:tcBorders>
            <w:hideMark/>
          </w:tcPr>
          <w:p w:rsidR="00E10DA1" w:rsidRPr="009F74A5" w:rsidRDefault="00E10DA1" w:rsidP="00204A17">
            <w:pPr>
              <w:pStyle w:val="TableBullet1"/>
              <w:keepNext/>
            </w:pPr>
            <w:r w:rsidRPr="009F74A5">
              <w:t>Sudden decrease in bank balances.</w:t>
            </w:r>
          </w:p>
          <w:p w:rsidR="00E10DA1" w:rsidRPr="009F74A5" w:rsidRDefault="00E10DA1" w:rsidP="00204A17">
            <w:pPr>
              <w:pStyle w:val="TableBullet1"/>
              <w:keepNext/>
            </w:pPr>
            <w:r w:rsidRPr="009F74A5">
              <w:t>No financial records or incomplete records of payments and purchases.</w:t>
            </w:r>
          </w:p>
          <w:p w:rsidR="00E10DA1" w:rsidRPr="009F74A5" w:rsidRDefault="00E10DA1" w:rsidP="00204A17">
            <w:pPr>
              <w:pStyle w:val="TableBullet1"/>
              <w:keepNext/>
            </w:pPr>
            <w:r w:rsidRPr="009F74A5">
              <w:t>Person controlling the finances does not have legal authority.</w:t>
            </w:r>
          </w:p>
          <w:p w:rsidR="00E10DA1" w:rsidRPr="009F74A5" w:rsidRDefault="00E10DA1" w:rsidP="00204A17">
            <w:pPr>
              <w:pStyle w:val="TableBullet1"/>
              <w:keepNext/>
            </w:pPr>
            <w:r w:rsidRPr="009F74A5">
              <w:t>Sudden changes in banking practices.</w:t>
            </w:r>
          </w:p>
          <w:p w:rsidR="00E10DA1" w:rsidRPr="009F74A5" w:rsidRDefault="00E10DA1" w:rsidP="00204A17">
            <w:pPr>
              <w:pStyle w:val="TableBullet1"/>
              <w:keepNext/>
            </w:pPr>
            <w:r w:rsidRPr="009F74A5">
              <w:t>Sudden changes in wills or other financial documents.</w:t>
            </w:r>
          </w:p>
          <w:p w:rsidR="00E10DA1" w:rsidRPr="009F74A5" w:rsidRDefault="00E10DA1" w:rsidP="00204A17">
            <w:pPr>
              <w:pStyle w:val="TableBullet1"/>
              <w:keepNext/>
            </w:pPr>
            <w:r w:rsidRPr="009F74A5">
              <w:t>Unexplained disappearance of money or valuables.</w:t>
            </w:r>
          </w:p>
          <w:p w:rsidR="00E10DA1" w:rsidRPr="009F74A5" w:rsidRDefault="00E10DA1" w:rsidP="00204A17">
            <w:pPr>
              <w:pStyle w:val="TableBullet1"/>
              <w:keepNext/>
            </w:pPr>
            <w:r w:rsidRPr="009F74A5">
              <w:t>Person does not have enough money to meet their budget.</w:t>
            </w:r>
          </w:p>
          <w:p w:rsidR="00E10DA1" w:rsidRPr="009F74A5" w:rsidRDefault="00E10DA1" w:rsidP="00204A17">
            <w:pPr>
              <w:pStyle w:val="TableBullet1"/>
              <w:keepNext/>
            </w:pPr>
            <w:r w:rsidRPr="009F74A5">
              <w:t>Person is denied outings and activities due to lack of funds.</w:t>
            </w:r>
          </w:p>
          <w:p w:rsidR="00E10DA1" w:rsidRPr="009F74A5" w:rsidRDefault="00E10DA1" w:rsidP="00204A17">
            <w:pPr>
              <w:pStyle w:val="TableBullet1"/>
              <w:keepNext/>
            </w:pPr>
            <w:r w:rsidRPr="009F74A5">
              <w:t>Borrowing, begging, stealing money or food.</w:t>
            </w:r>
          </w:p>
        </w:tc>
      </w:tr>
    </w:tbl>
    <w:p w:rsidR="007A2B47" w:rsidRDefault="00E10DA1" w:rsidP="00204A17">
      <w:pPr>
        <w:pStyle w:val="Heading2"/>
      </w:pPr>
      <w:bookmarkStart w:id="41" w:name="_Toc11908012"/>
      <w:r>
        <w:t>Immediately s</w:t>
      </w:r>
      <w:r w:rsidR="007A2B47">
        <w:t xml:space="preserve">upporting the </w:t>
      </w:r>
      <w:r>
        <w:t>impacted person</w:t>
      </w:r>
      <w:bookmarkEnd w:id="41"/>
    </w:p>
    <w:p w:rsidR="007A2B47" w:rsidRPr="0053723B" w:rsidRDefault="007A2B47" w:rsidP="00204A17">
      <w:pPr>
        <w:pStyle w:val="BodyText1"/>
      </w:pPr>
      <w:r>
        <w:t xml:space="preserve">When an incident occurs – irrespective of whether it is reportable or not – </w:t>
      </w:r>
      <w:r w:rsidR="00E10DA1">
        <w:t>you</w:t>
      </w:r>
      <w:r>
        <w:t xml:space="preserve"> must take action to ensure the safety and wellbeing of people involved in the incident (including people with disability, and workers and other people where the incident involves an act by a person with disability). </w:t>
      </w:r>
      <w:r w:rsidRPr="00A3066C">
        <w:rPr>
          <w:rStyle w:val="IntenseEmphasis"/>
          <w:rFonts w:eastAsiaTheme="majorEastAsia" w:cstheme="minorHAnsi"/>
          <w:b w:val="0"/>
          <w:i w:val="0"/>
          <w:szCs w:val="22"/>
        </w:rPr>
        <w:t>For example</w:t>
      </w:r>
      <w:r w:rsidRPr="0053723B">
        <w:rPr>
          <w:rStyle w:val="IntenseEmphasis"/>
          <w:rFonts w:eastAsiaTheme="majorEastAsia" w:cstheme="minorHAnsi"/>
          <w:szCs w:val="22"/>
        </w:rPr>
        <w:t xml:space="preserve">, </w:t>
      </w:r>
      <w:r w:rsidRPr="0053723B">
        <w:t xml:space="preserve">if a </w:t>
      </w:r>
      <w:r>
        <w:t xml:space="preserve">person with disability </w:t>
      </w:r>
      <w:r w:rsidRPr="0053723B">
        <w:t xml:space="preserve">suffers a serious injury and requires medical treatment, </w:t>
      </w:r>
      <w:r>
        <w:t>you</w:t>
      </w:r>
      <w:r w:rsidRPr="0053723B">
        <w:t xml:space="preserve"> must immediately contact</w:t>
      </w:r>
      <w:r>
        <w:t xml:space="preserve"> appropriate emergency services</w:t>
      </w:r>
      <w:r w:rsidRPr="0053723B">
        <w:t xml:space="preserve">. </w:t>
      </w:r>
    </w:p>
    <w:p w:rsidR="007A2B47" w:rsidRDefault="007A2B47" w:rsidP="00204A17">
      <w:pPr>
        <w:pStyle w:val="BodyText1"/>
      </w:pPr>
      <w:r>
        <w:t xml:space="preserve">It is good practice for </w:t>
      </w:r>
      <w:r w:rsidR="00F57F79">
        <w:t>you</w:t>
      </w:r>
      <w:r>
        <w:t xml:space="preserve"> </w:t>
      </w:r>
      <w:r w:rsidR="00E10DA1">
        <w:t>to have</w:t>
      </w:r>
      <w:r>
        <w:t xml:space="preserve"> a </w:t>
      </w:r>
      <w:r>
        <w:rPr>
          <w:i/>
        </w:rPr>
        <w:t>response plan</w:t>
      </w:r>
      <w:r>
        <w:t xml:space="preserve"> </w:t>
      </w:r>
      <w:r w:rsidR="00E10DA1">
        <w:t>for</w:t>
      </w:r>
      <w:r>
        <w:t xml:space="preserve"> w</w:t>
      </w:r>
      <w:r w:rsidR="00E10DA1">
        <w:t>hen incidents</w:t>
      </w:r>
      <w:r>
        <w:t xml:space="preserve"> occur, to ensure the health, safety and wellbeing of </w:t>
      </w:r>
      <w:r w:rsidR="00E10DA1">
        <w:t>people with disability</w:t>
      </w:r>
      <w:r>
        <w:t>. A response plan for how to deal with incidents could include:</w:t>
      </w:r>
    </w:p>
    <w:p w:rsidR="007A2B47" w:rsidRPr="00204A17" w:rsidRDefault="007A2B47" w:rsidP="00204A17">
      <w:pPr>
        <w:pStyle w:val="Bullet1"/>
      </w:pPr>
      <w:r w:rsidRPr="00204A17">
        <w:t>Any actions to be taken immediately after an incident to ensure the health, safety and wellbeing of a person or persons with dis</w:t>
      </w:r>
      <w:r w:rsidR="002D273C">
        <w:t>ability involved in an incident</w:t>
      </w:r>
    </w:p>
    <w:p w:rsidR="007A2B47" w:rsidRPr="00204A17" w:rsidRDefault="007A2B47" w:rsidP="00204A17">
      <w:pPr>
        <w:pStyle w:val="Bullet1"/>
      </w:pPr>
      <w:r w:rsidRPr="00204A17">
        <w:t>The assessment and mitigation of any immediate risks to other people with disability that co</w:t>
      </w:r>
      <w:r w:rsidR="002D273C">
        <w:t>uld be impacted by the incident</w:t>
      </w:r>
    </w:p>
    <w:p w:rsidR="007A2B47" w:rsidRPr="00204A17" w:rsidRDefault="007A2B47" w:rsidP="00204A17">
      <w:pPr>
        <w:pStyle w:val="Bullet1"/>
      </w:pPr>
      <w:r w:rsidRPr="00204A17">
        <w:t>Where the incident is or may be a reportable incident, fur</w:t>
      </w:r>
      <w:r w:rsidR="002D273C">
        <w:t>ther action that must be taken</w:t>
      </w:r>
    </w:p>
    <w:p w:rsidR="00E10DA1" w:rsidRPr="00E10DA1" w:rsidRDefault="00E10DA1" w:rsidP="00204A17">
      <w:pPr>
        <w:pStyle w:val="BodyText1"/>
      </w:pPr>
      <w:r w:rsidRPr="0053723B">
        <w:t xml:space="preserve">Where it is alleged or suspected that a criminal offence has occurred, or where there is ongoing danger, </w:t>
      </w:r>
      <w:r>
        <w:t xml:space="preserve">you should </w:t>
      </w:r>
      <w:r w:rsidRPr="0053723B">
        <w:t xml:space="preserve">contact the </w:t>
      </w:r>
      <w:r w:rsidR="00433DD4">
        <w:t>P</w:t>
      </w:r>
      <w:r w:rsidRPr="0053723B">
        <w:t>olice and oth</w:t>
      </w:r>
      <w:r>
        <w:t xml:space="preserve">er relevant emergency services. To ensure safety </w:t>
      </w:r>
      <w:r w:rsidRPr="007345B6">
        <w:rPr>
          <w:bCs/>
          <w:iCs/>
          <w:szCs w:val="22"/>
        </w:rPr>
        <w:t xml:space="preserve">immediately after an alleged or suspected criminal conduct toward a </w:t>
      </w:r>
      <w:r>
        <w:rPr>
          <w:bCs/>
          <w:iCs/>
          <w:szCs w:val="22"/>
        </w:rPr>
        <w:t>person with disability</w:t>
      </w:r>
      <w:r w:rsidRPr="007345B6">
        <w:rPr>
          <w:bCs/>
          <w:iCs/>
          <w:szCs w:val="22"/>
        </w:rPr>
        <w:t>, or w</w:t>
      </w:r>
      <w:r>
        <w:rPr>
          <w:bCs/>
          <w:iCs/>
          <w:szCs w:val="22"/>
        </w:rPr>
        <w:t xml:space="preserve">here there is ongoing danger the </w:t>
      </w:r>
      <w:r w:rsidR="002B7AF8">
        <w:rPr>
          <w:bCs/>
          <w:iCs/>
          <w:szCs w:val="22"/>
        </w:rPr>
        <w:t>registered NDIS provider</w:t>
      </w:r>
      <w:r w:rsidRPr="007345B6">
        <w:rPr>
          <w:bCs/>
          <w:iCs/>
          <w:szCs w:val="22"/>
        </w:rPr>
        <w:t xml:space="preserve"> should:</w:t>
      </w:r>
    </w:p>
    <w:p w:rsidR="00E10DA1" w:rsidRPr="00204A17" w:rsidRDefault="00E10DA1" w:rsidP="00204A17">
      <w:pPr>
        <w:pStyle w:val="Bullet1"/>
      </w:pPr>
      <w:r w:rsidRPr="00204A17">
        <w:t>Ensure the impact</w:t>
      </w:r>
      <w:r w:rsidR="002D273C">
        <w:t>ed person is safe from harm</w:t>
      </w:r>
    </w:p>
    <w:p w:rsidR="00E10DA1" w:rsidRPr="00204A17" w:rsidRDefault="00E10DA1" w:rsidP="00204A17">
      <w:pPr>
        <w:pStyle w:val="Bullet1"/>
      </w:pPr>
      <w:r w:rsidRPr="00204A17">
        <w:t xml:space="preserve">Contact </w:t>
      </w:r>
      <w:r w:rsidR="00433DD4" w:rsidRPr="00204A17">
        <w:t>P</w:t>
      </w:r>
      <w:r w:rsidRPr="00204A17">
        <w:t xml:space="preserve">olice if there is a risk of immediate harm </w:t>
      </w:r>
      <w:r w:rsidR="002D273C">
        <w:t>which requires their assistance</w:t>
      </w:r>
      <w:r w:rsidRPr="00204A17">
        <w:t xml:space="preserve"> </w:t>
      </w:r>
    </w:p>
    <w:p w:rsidR="00E10DA1" w:rsidRPr="00204A17" w:rsidRDefault="00E10DA1" w:rsidP="00204A17">
      <w:pPr>
        <w:pStyle w:val="Bullet1"/>
      </w:pPr>
      <w:r w:rsidRPr="00204A17">
        <w:t>Contact the a</w:t>
      </w:r>
      <w:r w:rsidR="002D273C">
        <w:t>mbulance if someone is injured</w:t>
      </w:r>
    </w:p>
    <w:p w:rsidR="00E10DA1" w:rsidRPr="00204A17" w:rsidRDefault="00C54A70" w:rsidP="00204A17">
      <w:pPr>
        <w:pStyle w:val="Bullet1"/>
      </w:pPr>
      <w:r>
        <w:t>Notify</w:t>
      </w:r>
      <w:r w:rsidR="00E10DA1" w:rsidRPr="00204A17">
        <w:t xml:space="preserve"> key personnel, and the NDIS Commission if required</w:t>
      </w:r>
    </w:p>
    <w:p w:rsidR="00E10DA1" w:rsidRDefault="00E10DA1" w:rsidP="00204A17">
      <w:pPr>
        <w:pStyle w:val="BodyText1"/>
      </w:pPr>
      <w:r>
        <w:t xml:space="preserve">An impacted person may decide not to participate in a victim interview or provide a witness statement regarding the alleged offence, and you should </w:t>
      </w:r>
      <w:r w:rsidR="006B5A91">
        <w:t>respect</w:t>
      </w:r>
      <w:r>
        <w:t xml:space="preserve"> </w:t>
      </w:r>
      <w:r w:rsidR="002D273C">
        <w:t>the impacted person’s decisions</w:t>
      </w:r>
      <w:r>
        <w:t xml:space="preserve"> </w:t>
      </w:r>
    </w:p>
    <w:p w:rsidR="007A2B47" w:rsidRDefault="004E6703" w:rsidP="00204A17">
      <w:pPr>
        <w:pStyle w:val="BodyText1"/>
      </w:pPr>
      <w:r w:rsidRPr="00795D43">
        <w:t xml:space="preserve">On the NDIS Commission </w:t>
      </w:r>
      <w:hyperlink r:id="rId29" w:history="1">
        <w:r w:rsidRPr="00795D43">
          <w:rPr>
            <w:rStyle w:val="Hyperlink"/>
          </w:rPr>
          <w:t>website</w:t>
        </w:r>
      </w:hyperlink>
      <w:r w:rsidRPr="00795D43">
        <w:t xml:space="preserve"> t</w:t>
      </w:r>
      <w:r w:rsidR="007A2B47" w:rsidRPr="00795D43">
        <w:t xml:space="preserve">here is further information on the first response to </w:t>
      </w:r>
      <w:r w:rsidRPr="00795D43">
        <w:t xml:space="preserve">an </w:t>
      </w:r>
      <w:r w:rsidR="007A2B47" w:rsidRPr="00795D43">
        <w:t>incident for</w:t>
      </w:r>
      <w:r w:rsidR="007A2B47">
        <w:t xml:space="preserve"> </w:t>
      </w:r>
      <w:r w:rsidR="00E10DA1">
        <w:t>workers delivering services</w:t>
      </w:r>
      <w:r w:rsidR="007A2B47">
        <w:t xml:space="preserve">. </w:t>
      </w:r>
      <w:bookmarkStart w:id="42" w:name="_Toc5893117"/>
    </w:p>
    <w:p w:rsidR="00BA319C" w:rsidRPr="007A2B47" w:rsidRDefault="00BA319C" w:rsidP="00204A17">
      <w:pPr>
        <w:pStyle w:val="Heading2"/>
      </w:pPr>
      <w:bookmarkStart w:id="43" w:name="_Toc11908013"/>
      <w:r>
        <w:lastRenderedPageBreak/>
        <w:t>Keeping records</w:t>
      </w:r>
      <w:bookmarkEnd w:id="42"/>
      <w:bookmarkEnd w:id="43"/>
    </w:p>
    <w:p w:rsidR="00E10DA1" w:rsidRDefault="00E10DA1" w:rsidP="00250A65">
      <w:pPr>
        <w:rPr>
          <w:rFonts w:asciiTheme="majorHAnsi" w:hAnsiTheme="majorHAnsi" w:cstheme="majorHAnsi"/>
        </w:rPr>
      </w:pPr>
      <w:r>
        <w:rPr>
          <w:rFonts w:asciiTheme="majorHAnsi" w:hAnsiTheme="majorHAnsi" w:cstheme="majorHAnsi"/>
        </w:rPr>
        <w:t>You must keep records to improve accountability, promote</w:t>
      </w:r>
      <w:r w:rsidR="00250A65" w:rsidRPr="00962E32">
        <w:rPr>
          <w:rFonts w:asciiTheme="majorHAnsi" w:hAnsiTheme="majorHAnsi" w:cstheme="majorHAnsi"/>
        </w:rPr>
        <w:t xml:space="preserve"> transpa</w:t>
      </w:r>
      <w:r>
        <w:rPr>
          <w:rFonts w:asciiTheme="majorHAnsi" w:hAnsiTheme="majorHAnsi" w:cstheme="majorHAnsi"/>
        </w:rPr>
        <w:t>rent decision-making and ensure</w:t>
      </w:r>
      <w:r w:rsidR="00250A65" w:rsidRPr="00962E32">
        <w:rPr>
          <w:rFonts w:asciiTheme="majorHAnsi" w:hAnsiTheme="majorHAnsi" w:cstheme="majorHAnsi"/>
        </w:rPr>
        <w:t xml:space="preserve"> best practice. </w:t>
      </w:r>
      <w:r w:rsidRPr="00962E32">
        <w:rPr>
          <w:rFonts w:cstheme="minorHAnsi"/>
          <w:bCs/>
          <w:szCs w:val="22"/>
        </w:rPr>
        <w:t xml:space="preserve">Good record keeping is </w:t>
      </w:r>
      <w:r>
        <w:rPr>
          <w:rFonts w:cstheme="minorHAnsi"/>
          <w:bCs/>
          <w:szCs w:val="22"/>
        </w:rPr>
        <w:t xml:space="preserve">also </w:t>
      </w:r>
      <w:r w:rsidRPr="00962E32">
        <w:rPr>
          <w:rFonts w:cstheme="minorHAnsi"/>
          <w:bCs/>
          <w:szCs w:val="22"/>
        </w:rPr>
        <w:t xml:space="preserve">essential for the </w:t>
      </w:r>
      <w:r>
        <w:rPr>
          <w:rFonts w:cstheme="minorHAnsi"/>
          <w:bCs/>
          <w:szCs w:val="22"/>
        </w:rPr>
        <w:t xml:space="preserve">NDIS </w:t>
      </w:r>
      <w:r w:rsidRPr="00962E32">
        <w:rPr>
          <w:rFonts w:cstheme="minorHAnsi"/>
          <w:bCs/>
          <w:szCs w:val="22"/>
        </w:rPr>
        <w:t xml:space="preserve">Commission to provide </w:t>
      </w:r>
      <w:r>
        <w:rPr>
          <w:rFonts w:cstheme="minorHAnsi"/>
          <w:bCs/>
          <w:szCs w:val="22"/>
        </w:rPr>
        <w:t>oversight and recommendations</w:t>
      </w:r>
      <w:r w:rsidRPr="00962E32">
        <w:rPr>
          <w:rFonts w:cstheme="minorHAnsi"/>
          <w:bCs/>
          <w:szCs w:val="22"/>
        </w:rPr>
        <w:t xml:space="preserve"> to </w:t>
      </w:r>
      <w:r>
        <w:rPr>
          <w:rFonts w:cstheme="minorHAnsi"/>
          <w:bCs/>
          <w:szCs w:val="22"/>
        </w:rPr>
        <w:t>you</w:t>
      </w:r>
      <w:r w:rsidRPr="00962E32">
        <w:rPr>
          <w:rFonts w:cstheme="minorHAnsi"/>
          <w:bCs/>
          <w:szCs w:val="22"/>
        </w:rPr>
        <w:t xml:space="preserve"> about </w:t>
      </w:r>
      <w:r>
        <w:rPr>
          <w:rFonts w:cstheme="minorHAnsi"/>
          <w:bCs/>
          <w:szCs w:val="22"/>
        </w:rPr>
        <w:t>your</w:t>
      </w:r>
      <w:r w:rsidRPr="00962E32">
        <w:rPr>
          <w:rFonts w:cstheme="minorHAnsi"/>
          <w:bCs/>
          <w:szCs w:val="22"/>
        </w:rPr>
        <w:t xml:space="preserve"> </w:t>
      </w:r>
      <w:r>
        <w:rPr>
          <w:rFonts w:cstheme="minorHAnsi"/>
          <w:bCs/>
          <w:szCs w:val="22"/>
        </w:rPr>
        <w:t>management, assessment and investigation of incidents.</w:t>
      </w:r>
    </w:p>
    <w:p w:rsidR="00AB33DE" w:rsidRPr="001A6306" w:rsidRDefault="0065399E" w:rsidP="00AB33DE">
      <w:pPr>
        <w:rPr>
          <w:rFonts w:asciiTheme="majorHAnsi" w:hAnsiTheme="majorHAnsi" w:cstheme="majorHAnsi"/>
        </w:rPr>
      </w:pPr>
      <w:r>
        <w:rPr>
          <w:rFonts w:asciiTheme="majorHAnsi" w:hAnsiTheme="majorHAnsi" w:cstheme="majorHAnsi"/>
        </w:rPr>
        <w:t xml:space="preserve">The storage of information and records is a critical part of your incident management process. The records will be stored appropriated, acted on, underpin your assessment and inform your practice improvement. This is outlined further in Figure 3 below. </w:t>
      </w:r>
    </w:p>
    <w:p w:rsidR="001A6306" w:rsidRDefault="004B07D4" w:rsidP="004B07D4">
      <w:pPr>
        <w:pStyle w:val="Caption"/>
      </w:pPr>
      <w:bookmarkStart w:id="44" w:name="_Ref11741679"/>
      <w:r>
        <w:t xml:space="preserve">Figure </w:t>
      </w:r>
      <w:r w:rsidR="000E5B56">
        <w:rPr>
          <w:noProof/>
        </w:rPr>
        <w:fldChar w:fldCharType="begin"/>
      </w:r>
      <w:r w:rsidR="000E5B56">
        <w:rPr>
          <w:noProof/>
        </w:rPr>
        <w:instrText xml:space="preserve"> SEQ Figure \* ARABIC </w:instrText>
      </w:r>
      <w:r w:rsidR="000E5B56">
        <w:rPr>
          <w:noProof/>
        </w:rPr>
        <w:fldChar w:fldCharType="separate"/>
      </w:r>
      <w:r>
        <w:rPr>
          <w:noProof/>
        </w:rPr>
        <w:t>3</w:t>
      </w:r>
      <w:r w:rsidR="000E5B56">
        <w:rPr>
          <w:noProof/>
        </w:rPr>
        <w:fldChar w:fldCharType="end"/>
      </w:r>
      <w:r w:rsidR="001A6306">
        <w:t>: Expectations for your recordkeeping</w:t>
      </w:r>
      <w:bookmarkEnd w:id="44"/>
    </w:p>
    <w:p w:rsidR="00133E6B" w:rsidRPr="00AB33DE" w:rsidRDefault="001A6306" w:rsidP="00AB33DE">
      <w:r w:rsidRPr="001A6306">
        <w:rPr>
          <w:noProof/>
          <w:lang w:eastAsia="en-AU"/>
        </w:rPr>
        <w:drawing>
          <wp:inline distT="0" distB="0" distL="0" distR="0" wp14:anchorId="63CD24B8" wp14:editId="67B9FD73">
            <wp:extent cx="5731510" cy="2362200"/>
            <wp:effectExtent l="0" t="0" r="2540" b="0"/>
            <wp:docPr id="19" name="Picture 5" descr="Figure 3 lists what is expected of registered NDIS providers in relation to recordkeeping. Next to each expectation is an icon representing that expectation.&#10;Expectations.&#10;&#10;Store information and records relating to investigations of an allegation against an employee in a safe and secure place. This is next to an icon of three safes stacked vertically on top of one another.&#10;&#10;Act on all reports including development of risk reduction plans and documenting the outcomes achieved. This is next to an icon of someone presenting information to a small audience.&#10;&#10;Reflect on whether a strategy was effective or ineffective and reflect the learning in other practice. This is next to an icon of three people looking at a chart. &#10;&#10;Monitor the documented risk reduction action plans in a risk register or other tracking system. This is next to an icon of an eye nested within a mechanical cog." title="Figure 3: Expectations for your recordkee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30"/>
                    <a:srcRect b="14679"/>
                    <a:stretch/>
                  </pic:blipFill>
                  <pic:spPr bwMode="auto">
                    <a:xfrm>
                      <a:off x="0" y="0"/>
                      <a:ext cx="5731510" cy="2362200"/>
                    </a:xfrm>
                    <a:prstGeom prst="rect">
                      <a:avLst/>
                    </a:prstGeom>
                    <a:ln>
                      <a:noFill/>
                    </a:ln>
                    <a:extLst>
                      <a:ext uri="{53640926-AAD7-44D8-BBD7-CCE9431645EC}">
                        <a14:shadowObscured xmlns:a14="http://schemas.microsoft.com/office/drawing/2010/main"/>
                      </a:ext>
                    </a:extLst>
                  </pic:spPr>
                </pic:pic>
              </a:graphicData>
            </a:graphic>
          </wp:inline>
        </w:drawing>
      </w:r>
    </w:p>
    <w:p w:rsidR="00E10DA1" w:rsidRDefault="00E10DA1" w:rsidP="00E10DA1">
      <w:pPr>
        <w:pStyle w:val="Heading3"/>
      </w:pPr>
      <w:bookmarkStart w:id="45" w:name="_Toc5893118"/>
      <w:bookmarkStart w:id="46" w:name="_Toc5628533"/>
      <w:r>
        <w:t>Recording and storing information</w:t>
      </w:r>
    </w:p>
    <w:p w:rsidR="00E10DA1" w:rsidRDefault="00E10DA1" w:rsidP="001777AE">
      <w:pPr>
        <w:pStyle w:val="BodyText1"/>
      </w:pPr>
      <w:r>
        <w:t xml:space="preserve">Your incident management system </w:t>
      </w:r>
      <w:r w:rsidR="00B6600E">
        <w:t xml:space="preserve">should </w:t>
      </w:r>
      <w:r>
        <w:t xml:space="preserve">specify a place where information regarding incidents is to be recorded and stored. All incident records </w:t>
      </w:r>
      <w:r w:rsidR="00B6600E">
        <w:t xml:space="preserve">should </w:t>
      </w:r>
      <w:r>
        <w:t>be kept in this location.</w:t>
      </w:r>
    </w:p>
    <w:p w:rsidR="00E10DA1" w:rsidRDefault="00E10DA1" w:rsidP="001777AE">
      <w:pPr>
        <w:pStyle w:val="BodyText1"/>
      </w:pPr>
      <w:r>
        <w:t xml:space="preserve">Your incident management system should clearly outline who is responsible for collecting information regarding the circumstances of an incident. Examples of who may be responsible include, the most senior worker to witness the incident, or the senior worker </w:t>
      </w:r>
      <w:r w:rsidR="00916623">
        <w:t xml:space="preserve">to </w:t>
      </w:r>
      <w:r>
        <w:t xml:space="preserve">whom the incident is reported. </w:t>
      </w:r>
    </w:p>
    <w:p w:rsidR="00E10DA1" w:rsidRPr="00522634" w:rsidRDefault="00E10DA1" w:rsidP="001777AE">
      <w:pPr>
        <w:pStyle w:val="BodyText1"/>
        <w:rPr>
          <w:i/>
        </w:rPr>
      </w:pPr>
      <w:r>
        <w:t xml:space="preserve">Workers delivering services have a key role in responding to incident disclosures made by people with disability, reporting incidents to </w:t>
      </w:r>
      <w:r w:rsidR="002B7AF8">
        <w:t>relevant personnel</w:t>
      </w:r>
      <w:r>
        <w:t xml:space="preserve"> and protecting evidence. For further detailed guidance relating to workers delivering services and their role, refer to the NDIS </w:t>
      </w:r>
      <w:r w:rsidRPr="00795D43">
        <w:t xml:space="preserve">Commission’s </w:t>
      </w:r>
      <w:hyperlink r:id="rId31" w:history="1">
        <w:r w:rsidR="006967F2" w:rsidRPr="00795D43">
          <w:rPr>
            <w:rStyle w:val="Hyperlink"/>
          </w:rPr>
          <w:t>website</w:t>
        </w:r>
      </w:hyperlink>
      <w:r w:rsidR="006967F2" w:rsidRPr="00795D43">
        <w:t xml:space="preserve"> for specific guidance</w:t>
      </w:r>
      <w:r>
        <w:t xml:space="preserve"> </w:t>
      </w:r>
    </w:p>
    <w:p w:rsidR="008F0BA0" w:rsidRDefault="008F0BA0" w:rsidP="007A2B47">
      <w:pPr>
        <w:pStyle w:val="Heading3"/>
      </w:pPr>
      <w:r>
        <w:t>Privacy and confidentiality</w:t>
      </w:r>
      <w:bookmarkEnd w:id="45"/>
    </w:p>
    <w:p w:rsidR="008F0BA0" w:rsidRPr="001F2A1A" w:rsidRDefault="00F57F79" w:rsidP="001777AE">
      <w:pPr>
        <w:pStyle w:val="BodyText1"/>
      </w:pPr>
      <w:r>
        <w:t>You</w:t>
      </w:r>
      <w:r w:rsidR="00C452D7">
        <w:t xml:space="preserve"> </w:t>
      </w:r>
      <w:r w:rsidR="006967F2">
        <w:t>should</w:t>
      </w:r>
      <w:r w:rsidR="006967F2" w:rsidRPr="001F2A1A">
        <w:t xml:space="preserve"> </w:t>
      </w:r>
      <w:r w:rsidR="008F0BA0" w:rsidRPr="001F2A1A">
        <w:t>maintain appropriate controls in relation to the privacy and confidentiality of</w:t>
      </w:r>
      <w:r w:rsidR="0065399E">
        <w:t xml:space="preserve"> information</w:t>
      </w:r>
      <w:r w:rsidR="008F0BA0" w:rsidRPr="001F2A1A">
        <w:t>, particularly</w:t>
      </w:r>
      <w:r w:rsidR="0065399E">
        <w:t xml:space="preserve"> where it relates to</w:t>
      </w:r>
      <w:r w:rsidR="008F0BA0" w:rsidRPr="001F2A1A">
        <w:t xml:space="preserve"> </w:t>
      </w:r>
      <w:r w:rsidR="00176461">
        <w:t>people with disability</w:t>
      </w:r>
      <w:r w:rsidR="008F0BA0" w:rsidRPr="001F2A1A">
        <w:t xml:space="preserve"> </w:t>
      </w:r>
      <w:r w:rsidR="008F0BA0">
        <w:t>receiving NDIS supports</w:t>
      </w:r>
      <w:r w:rsidR="00E10DA1">
        <w:t xml:space="preserve"> and services</w:t>
      </w:r>
      <w:r w:rsidR="008F0BA0" w:rsidRPr="001F2A1A">
        <w:t xml:space="preserve">. This includes ensuring that personal and </w:t>
      </w:r>
      <w:r w:rsidR="00446E3A" w:rsidRPr="001F2A1A">
        <w:t xml:space="preserve">sensitive </w:t>
      </w:r>
      <w:r w:rsidR="00446E3A">
        <w:t>information</w:t>
      </w:r>
      <w:r w:rsidR="008F0BA0" w:rsidRPr="001F2A1A">
        <w:t xml:space="preserve">, including incident reports, are securely stored and </w:t>
      </w:r>
      <w:r w:rsidR="00D5593E">
        <w:t xml:space="preserve">when </w:t>
      </w:r>
      <w:r w:rsidR="008F0BA0" w:rsidRPr="001F2A1A">
        <w:t>transmitted</w:t>
      </w:r>
      <w:r w:rsidR="00176461">
        <w:t xml:space="preserve"> (either within their organisation, to other parties such as Poli</w:t>
      </w:r>
      <w:r w:rsidR="00D5593E">
        <w:t>c</w:t>
      </w:r>
      <w:r w:rsidR="00176461">
        <w:t>e, or in the case of reportable incidents, to the NDIS Commission</w:t>
      </w:r>
      <w:r w:rsidR="00D5593E">
        <w:t>),</w:t>
      </w:r>
      <w:r w:rsidR="0065399E">
        <w:t xml:space="preserve"> so</w:t>
      </w:r>
      <w:r w:rsidR="00D5593E">
        <w:t xml:space="preserve"> that privacy and confidentiality is maintained</w:t>
      </w:r>
      <w:r w:rsidR="008F0BA0" w:rsidRPr="001F2A1A">
        <w:t>.</w:t>
      </w:r>
    </w:p>
    <w:p w:rsidR="008F0BA0" w:rsidRPr="001F2A1A" w:rsidRDefault="00E10DA1" w:rsidP="001777AE">
      <w:pPr>
        <w:pStyle w:val="BodyText1"/>
      </w:pPr>
      <w:r>
        <w:t>Y</w:t>
      </w:r>
      <w:r w:rsidR="005A0905">
        <w:t>ou</w:t>
      </w:r>
      <w:r>
        <w:t xml:space="preserve"> </w:t>
      </w:r>
      <w:r w:rsidR="00B6600E">
        <w:t xml:space="preserve">should </w:t>
      </w:r>
      <w:r>
        <w:t>maintain confidentiality</w:t>
      </w:r>
      <w:r w:rsidR="00A11FE2">
        <w:t xml:space="preserve"> in </w:t>
      </w:r>
      <w:r>
        <w:t>relation to incidents</w:t>
      </w:r>
      <w:r w:rsidR="00B6600E">
        <w:t xml:space="preserve"> where required</w:t>
      </w:r>
      <w:r w:rsidR="008F0BA0" w:rsidRPr="001F2A1A">
        <w:t xml:space="preserve">. Failure to do so could prejudice any subsequent investigation and legal processes and could cause unnecessary trauma to </w:t>
      </w:r>
      <w:r w:rsidR="00E80441">
        <w:t xml:space="preserve">people with </w:t>
      </w:r>
      <w:r w:rsidR="00446E3A">
        <w:t>disability the</w:t>
      </w:r>
      <w:r w:rsidR="00A11FE2">
        <w:t xml:space="preserve"> impacted person or </w:t>
      </w:r>
      <w:r>
        <w:t xml:space="preserve">the </w:t>
      </w:r>
      <w:r w:rsidR="00A11FE2">
        <w:t>subject of</w:t>
      </w:r>
      <w:r w:rsidR="008F0BA0" w:rsidRPr="001F2A1A">
        <w:t xml:space="preserve"> </w:t>
      </w:r>
      <w:r>
        <w:t xml:space="preserve">an </w:t>
      </w:r>
      <w:r w:rsidR="008F0BA0" w:rsidRPr="001F2A1A">
        <w:t>allegation.</w:t>
      </w:r>
    </w:p>
    <w:p w:rsidR="00250A65" w:rsidRPr="00250A65" w:rsidRDefault="00250A65" w:rsidP="00E80F58">
      <w:pPr>
        <w:pStyle w:val="Heading3"/>
      </w:pPr>
      <w:bookmarkStart w:id="47" w:name="_Toc5628536"/>
      <w:bookmarkEnd w:id="46"/>
      <w:r w:rsidRPr="00250A65">
        <w:lastRenderedPageBreak/>
        <w:t>What information should be collected</w:t>
      </w:r>
      <w:bookmarkEnd w:id="47"/>
      <w:r w:rsidRPr="00250A65">
        <w:t xml:space="preserve"> </w:t>
      </w:r>
    </w:p>
    <w:p w:rsidR="00E10DA1" w:rsidRDefault="00E10DA1" w:rsidP="001777AE">
      <w:pPr>
        <w:pStyle w:val="BodyText1"/>
      </w:pPr>
      <w:r>
        <w:t>Your</w:t>
      </w:r>
      <w:r w:rsidR="00EA17AF">
        <w:t xml:space="preserve"> incident management system must </w:t>
      </w:r>
      <w:r>
        <w:t>collect a</w:t>
      </w:r>
      <w:r w:rsidR="00EA17AF">
        <w:t xml:space="preserve"> range of information </w:t>
      </w:r>
      <w:r>
        <w:t>about each incident that occurs</w:t>
      </w:r>
      <w:r w:rsidR="00EA17AF">
        <w:t xml:space="preserve">, including any </w:t>
      </w:r>
      <w:r>
        <w:t>Reportable Incidents.</w:t>
      </w:r>
      <w:r w:rsidR="00EA17AF">
        <w:t xml:space="preserve"> </w:t>
      </w:r>
    </w:p>
    <w:p w:rsidR="00250A65" w:rsidRDefault="00593027" w:rsidP="001777AE">
      <w:pPr>
        <w:pStyle w:val="BodyText1"/>
      </w:pPr>
      <w:r>
        <w:rPr>
          <w:highlight w:val="yellow"/>
        </w:rPr>
        <w:fldChar w:fldCharType="begin"/>
      </w:r>
      <w:r>
        <w:instrText xml:space="preserve"> REF _Ref11670664 \h </w:instrText>
      </w:r>
      <w:r>
        <w:rPr>
          <w:highlight w:val="yellow"/>
        </w:rPr>
      </w:r>
      <w:r>
        <w:rPr>
          <w:highlight w:val="yellow"/>
        </w:rPr>
        <w:fldChar w:fldCharType="separate"/>
      </w:r>
      <w:r>
        <w:t xml:space="preserve">Table </w:t>
      </w:r>
      <w:r>
        <w:rPr>
          <w:noProof/>
        </w:rPr>
        <w:t>4</w:t>
      </w:r>
      <w:r>
        <w:t>: Information to be collected when an incident occurs</w:t>
      </w:r>
      <w:r>
        <w:rPr>
          <w:highlight w:val="yellow"/>
        </w:rPr>
        <w:fldChar w:fldCharType="end"/>
      </w:r>
      <w:r w:rsidR="007D1AE2">
        <w:t xml:space="preserve"> </w:t>
      </w:r>
      <w:r w:rsidR="008F0BA0">
        <w:t>outlines</w:t>
      </w:r>
      <w:r w:rsidR="00250A65">
        <w:t xml:space="preserve"> the key inform</w:t>
      </w:r>
      <w:r w:rsidR="00E10DA1">
        <w:t xml:space="preserve">ation </w:t>
      </w:r>
      <w:r>
        <w:t xml:space="preserve">that </w:t>
      </w:r>
      <w:r w:rsidR="00E10DA1">
        <w:t>should be collected.</w:t>
      </w:r>
    </w:p>
    <w:p w:rsidR="00887BBE" w:rsidRDefault="00887BBE" w:rsidP="00887BBE">
      <w:pPr>
        <w:pStyle w:val="Caption"/>
        <w:keepNext/>
      </w:pPr>
      <w:bookmarkStart w:id="48" w:name="_Ref11670664"/>
      <w:r>
        <w:t xml:space="preserve">Table </w:t>
      </w:r>
      <w:r w:rsidR="009648A6">
        <w:rPr>
          <w:noProof/>
        </w:rPr>
        <w:fldChar w:fldCharType="begin"/>
      </w:r>
      <w:r w:rsidR="009648A6">
        <w:rPr>
          <w:noProof/>
        </w:rPr>
        <w:instrText xml:space="preserve"> SEQ Table \* ARABIC </w:instrText>
      </w:r>
      <w:r w:rsidR="009648A6">
        <w:rPr>
          <w:noProof/>
        </w:rPr>
        <w:fldChar w:fldCharType="separate"/>
      </w:r>
      <w:r w:rsidR="004B07D4">
        <w:rPr>
          <w:noProof/>
        </w:rPr>
        <w:t>4</w:t>
      </w:r>
      <w:r w:rsidR="009648A6">
        <w:rPr>
          <w:noProof/>
        </w:rPr>
        <w:fldChar w:fldCharType="end"/>
      </w:r>
      <w:r>
        <w:t>: Information to be collected when an incident occurs</w:t>
      </w:r>
      <w:bookmarkEnd w:id="4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Caption w:val="Table 6: Information to be collected when an incident occurs"/>
        <w:tblDescription w:val="Table 6 outlines the information to be collected when an incident occurs. There are two columns. The first column lists the subjects to cover, and the second column outlines the details that should be collected for each subject."/>
      </w:tblPr>
      <w:tblGrid>
        <w:gridCol w:w="1837"/>
        <w:gridCol w:w="7179"/>
      </w:tblGrid>
      <w:tr w:rsidR="00250A65" w:rsidRPr="001777AE" w:rsidTr="001777AE">
        <w:trPr>
          <w:tblHeader/>
        </w:trPr>
        <w:tc>
          <w:tcPr>
            <w:tcW w:w="1837" w:type="dxa"/>
            <w:tcBorders>
              <w:bottom w:val="single" w:sz="4" w:space="0" w:color="612C69" w:themeColor="accent1"/>
            </w:tcBorders>
            <w:shd w:val="clear" w:color="auto" w:fill="612C69" w:themeFill="accent1"/>
          </w:tcPr>
          <w:p w:rsidR="00250A65" w:rsidRPr="001777AE" w:rsidRDefault="00250A65" w:rsidP="001777AE">
            <w:pPr>
              <w:pStyle w:val="TableHeading"/>
            </w:pPr>
            <w:r w:rsidRPr="001777AE">
              <w:t>Subject</w:t>
            </w:r>
          </w:p>
        </w:tc>
        <w:tc>
          <w:tcPr>
            <w:tcW w:w="7179" w:type="dxa"/>
            <w:tcBorders>
              <w:bottom w:val="single" w:sz="4" w:space="0" w:color="612C69" w:themeColor="accent1"/>
            </w:tcBorders>
            <w:shd w:val="clear" w:color="auto" w:fill="612C69" w:themeFill="accent1"/>
          </w:tcPr>
          <w:p w:rsidR="00250A65" w:rsidRPr="001777AE" w:rsidRDefault="00250A65" w:rsidP="001777AE">
            <w:pPr>
              <w:pStyle w:val="TableHeading"/>
            </w:pPr>
            <w:r w:rsidRPr="001777AE">
              <w:t>Details</w:t>
            </w:r>
          </w:p>
        </w:tc>
      </w:tr>
      <w:tr w:rsidR="00250A65" w:rsidRPr="001777AE" w:rsidTr="009D1F0F">
        <w:tc>
          <w:tcPr>
            <w:tcW w:w="1837" w:type="dxa"/>
            <w:tcBorders>
              <w:top w:val="single" w:sz="4" w:space="0" w:color="612C69" w:themeColor="accent1"/>
              <w:bottom w:val="single" w:sz="4" w:space="0" w:color="BFBFBF" w:themeColor="background1" w:themeShade="BF"/>
            </w:tcBorders>
            <w:shd w:val="clear" w:color="auto" w:fill="F2F2F2" w:themeFill="background1" w:themeFillShade="F2"/>
          </w:tcPr>
          <w:p w:rsidR="00250A65" w:rsidRPr="009D1F0F" w:rsidRDefault="00250A65" w:rsidP="00B6600E">
            <w:pPr>
              <w:pStyle w:val="TableText"/>
              <w:rPr>
                <w:b/>
                <w:color w:val="612C69" w:themeColor="accent1"/>
              </w:rPr>
            </w:pPr>
            <w:r w:rsidRPr="009D1F0F">
              <w:rPr>
                <w:b/>
                <w:color w:val="612C69" w:themeColor="accent1"/>
              </w:rPr>
              <w:t xml:space="preserve">Details of the </w:t>
            </w:r>
            <w:r w:rsidR="007D1AE2" w:rsidRPr="009D1F0F">
              <w:rPr>
                <w:b/>
                <w:color w:val="612C69" w:themeColor="accent1"/>
              </w:rPr>
              <w:t>incident o</w:t>
            </w:r>
            <w:r w:rsidR="00B6600E">
              <w:rPr>
                <w:b/>
                <w:color w:val="612C69" w:themeColor="accent1"/>
              </w:rPr>
              <w:t>r</w:t>
            </w:r>
            <w:r w:rsidR="007D1AE2" w:rsidRPr="009D1F0F">
              <w:rPr>
                <w:b/>
                <w:color w:val="612C69" w:themeColor="accent1"/>
              </w:rPr>
              <w:t xml:space="preserve"> </w:t>
            </w:r>
            <w:r w:rsidRPr="009D1F0F">
              <w:rPr>
                <w:b/>
                <w:color w:val="612C69" w:themeColor="accent1"/>
              </w:rPr>
              <w:t>allegation</w:t>
            </w:r>
          </w:p>
        </w:tc>
        <w:tc>
          <w:tcPr>
            <w:tcW w:w="7179" w:type="dxa"/>
            <w:tcBorders>
              <w:top w:val="single" w:sz="4" w:space="0" w:color="612C69" w:themeColor="accent1"/>
              <w:bottom w:val="single" w:sz="4" w:space="0" w:color="BFBFBF" w:themeColor="background1" w:themeShade="BF"/>
            </w:tcBorders>
          </w:tcPr>
          <w:p w:rsidR="007D1AE2" w:rsidRPr="001777AE" w:rsidRDefault="00250A65" w:rsidP="004E0B46">
            <w:pPr>
              <w:pStyle w:val="TableBullet1"/>
            </w:pPr>
            <w:r w:rsidRPr="001777AE">
              <w:t>Description of the incident</w:t>
            </w:r>
          </w:p>
          <w:p w:rsidR="00250A65" w:rsidRPr="001777AE" w:rsidRDefault="00446E3A" w:rsidP="004E0B46">
            <w:pPr>
              <w:pStyle w:val="TableBullet1"/>
            </w:pPr>
            <w:r w:rsidRPr="001777AE">
              <w:t>The</w:t>
            </w:r>
            <w:r w:rsidR="00250A65" w:rsidRPr="001777AE">
              <w:t xml:space="preserve"> impact on, or harm caused </w:t>
            </w:r>
            <w:r w:rsidR="002D273C">
              <w:t>to, any person with disability</w:t>
            </w:r>
          </w:p>
          <w:p w:rsidR="00250A65" w:rsidRPr="001777AE" w:rsidRDefault="00250A65" w:rsidP="004E0B46">
            <w:pPr>
              <w:pStyle w:val="TableBullet1"/>
            </w:pPr>
            <w:r w:rsidRPr="001777AE">
              <w:t>Note as to whether the incident is reportable</w:t>
            </w:r>
            <w:r w:rsidR="007D1AE2" w:rsidRPr="001777AE">
              <w:t>, if known</w:t>
            </w:r>
          </w:p>
          <w:p w:rsidR="00250A65" w:rsidRPr="001777AE" w:rsidRDefault="00250A65" w:rsidP="004E0B46">
            <w:pPr>
              <w:pStyle w:val="TableBullet1"/>
            </w:pPr>
            <w:r w:rsidRPr="001777AE">
              <w:t>The time, date and place at which the incident occurred or if not known, the time, date and place at which th</w:t>
            </w:r>
            <w:r w:rsidR="002D273C">
              <w:t>e incident was first identified</w:t>
            </w:r>
          </w:p>
          <w:p w:rsidR="00250A65" w:rsidRDefault="00250A65" w:rsidP="004E0B46">
            <w:pPr>
              <w:pStyle w:val="TableBullet1"/>
            </w:pPr>
            <w:r w:rsidRPr="001777AE">
              <w:t>The names and contact details of the persons involved in the i</w:t>
            </w:r>
            <w:r w:rsidR="002D273C">
              <w:t>ncident and any witnesses to it</w:t>
            </w:r>
          </w:p>
          <w:p w:rsidR="00B6600E" w:rsidRPr="001777AE" w:rsidRDefault="00B6600E" w:rsidP="004E0B46">
            <w:pPr>
              <w:pStyle w:val="TableBullet1"/>
            </w:pPr>
            <w:r>
              <w:t>The name and contact details of the person making the record of the incident or alleged incident</w:t>
            </w:r>
          </w:p>
        </w:tc>
      </w:tr>
      <w:tr w:rsidR="00250A65" w:rsidRPr="001777AE" w:rsidTr="009D1F0F">
        <w:tc>
          <w:tcPr>
            <w:tcW w:w="1837"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rsidR="00250A65" w:rsidRPr="009D1F0F" w:rsidRDefault="00250A65" w:rsidP="001777AE">
            <w:pPr>
              <w:pStyle w:val="TableText"/>
              <w:rPr>
                <w:b/>
                <w:color w:val="612C69" w:themeColor="accent1"/>
              </w:rPr>
            </w:pPr>
            <w:r w:rsidRPr="009D1F0F">
              <w:rPr>
                <w:b/>
                <w:color w:val="612C69" w:themeColor="accent1"/>
              </w:rPr>
              <w:t>Initial response</w:t>
            </w:r>
          </w:p>
        </w:tc>
        <w:tc>
          <w:tcPr>
            <w:tcW w:w="7179" w:type="dxa"/>
            <w:tcBorders>
              <w:top w:val="single" w:sz="4" w:space="0" w:color="BFBFBF" w:themeColor="background1" w:themeShade="BF"/>
              <w:bottom w:val="single" w:sz="4" w:space="0" w:color="BFBFBF" w:themeColor="background1" w:themeShade="BF"/>
            </w:tcBorders>
          </w:tcPr>
          <w:p w:rsidR="009E7A26" w:rsidRPr="001777AE" w:rsidRDefault="00250A65" w:rsidP="009E7A26">
            <w:pPr>
              <w:pStyle w:val="TableBullet1"/>
              <w:ind w:left="323" w:hanging="323"/>
            </w:pPr>
            <w:r w:rsidRPr="001777AE">
              <w:t>The</w:t>
            </w:r>
            <w:r w:rsidR="002B7AF8">
              <w:t xml:space="preserve"> registered</w:t>
            </w:r>
            <w:r w:rsidRPr="001777AE">
              <w:t xml:space="preserve"> NDIS provider’s initial response to the person making the allegation, the </w:t>
            </w:r>
            <w:r w:rsidR="007D1AE2" w:rsidRPr="001777AE">
              <w:t xml:space="preserve">impacted person </w:t>
            </w:r>
            <w:r w:rsidRPr="001777AE">
              <w:t xml:space="preserve">and the </w:t>
            </w:r>
            <w:r w:rsidR="007D1AE2" w:rsidRPr="001777AE">
              <w:t xml:space="preserve">worker </w:t>
            </w:r>
            <w:r w:rsidRPr="001777AE">
              <w:t>who is the subject of the allegation.</w:t>
            </w:r>
            <w:r w:rsidR="009E7A26">
              <w:t xml:space="preserve"> This must include </w:t>
            </w:r>
            <w:r w:rsidR="009E7A26" w:rsidRPr="009E7A26">
              <w:t>actions taken to support or assist persons with disability affected by the incident</w:t>
            </w:r>
          </w:p>
        </w:tc>
      </w:tr>
      <w:tr w:rsidR="00250A65" w:rsidRPr="001777AE" w:rsidTr="009D1F0F">
        <w:tc>
          <w:tcPr>
            <w:tcW w:w="1837"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rsidR="00250A65" w:rsidRPr="009D1F0F" w:rsidRDefault="008F0BA0" w:rsidP="001777AE">
            <w:pPr>
              <w:pStyle w:val="TableText"/>
              <w:rPr>
                <w:b/>
                <w:color w:val="612C69" w:themeColor="accent1"/>
              </w:rPr>
            </w:pPr>
            <w:r w:rsidRPr="009D1F0F">
              <w:rPr>
                <w:b/>
                <w:color w:val="612C69" w:themeColor="accent1"/>
              </w:rPr>
              <w:t>Reporting to other bodies</w:t>
            </w:r>
          </w:p>
        </w:tc>
        <w:tc>
          <w:tcPr>
            <w:tcW w:w="7179" w:type="dxa"/>
            <w:tcBorders>
              <w:top w:val="single" w:sz="4" w:space="0" w:color="BFBFBF" w:themeColor="background1" w:themeShade="BF"/>
              <w:bottom w:val="single" w:sz="4" w:space="0" w:color="BFBFBF" w:themeColor="background1" w:themeShade="BF"/>
            </w:tcBorders>
          </w:tcPr>
          <w:p w:rsidR="00250A65" w:rsidRPr="001777AE" w:rsidRDefault="00250A65" w:rsidP="004E0B46">
            <w:pPr>
              <w:pStyle w:val="TableBullet1"/>
            </w:pPr>
            <w:r w:rsidRPr="001777AE">
              <w:t xml:space="preserve">Note whether the </w:t>
            </w:r>
            <w:r w:rsidR="002B7AF8">
              <w:t>registered NDIS provider</w:t>
            </w:r>
            <w:r w:rsidRPr="001777AE">
              <w:t xml:space="preserve"> considered the need to notify the </w:t>
            </w:r>
            <w:r w:rsidR="00433DD4" w:rsidRPr="001777AE">
              <w:t>P</w:t>
            </w:r>
            <w:r w:rsidRPr="001777AE">
              <w:t xml:space="preserve">olice about a suspected criminal offence or a child protection agency if the incident relates to a child or young person, and </w:t>
            </w:r>
            <w:r w:rsidR="002D273C">
              <w:t>the outcome of any reports made</w:t>
            </w:r>
          </w:p>
        </w:tc>
      </w:tr>
      <w:tr w:rsidR="00250A65" w:rsidRPr="001777AE" w:rsidTr="009D1F0F">
        <w:tc>
          <w:tcPr>
            <w:tcW w:w="1837"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rsidR="00250A65" w:rsidRPr="009D1F0F" w:rsidRDefault="00EA17AF" w:rsidP="001777AE">
            <w:pPr>
              <w:pStyle w:val="TableText"/>
              <w:rPr>
                <w:b/>
                <w:color w:val="612C69" w:themeColor="accent1"/>
              </w:rPr>
            </w:pPr>
            <w:r w:rsidRPr="009D1F0F">
              <w:rPr>
                <w:b/>
                <w:color w:val="612C69" w:themeColor="accent1"/>
              </w:rPr>
              <w:t xml:space="preserve">Assessment and </w:t>
            </w:r>
            <w:r w:rsidR="00250A65" w:rsidRPr="009D1F0F">
              <w:rPr>
                <w:b/>
                <w:color w:val="612C69" w:themeColor="accent1"/>
              </w:rPr>
              <w:t>Investigation</w:t>
            </w:r>
          </w:p>
        </w:tc>
        <w:tc>
          <w:tcPr>
            <w:tcW w:w="7179" w:type="dxa"/>
            <w:tcBorders>
              <w:top w:val="single" w:sz="4" w:space="0" w:color="BFBFBF" w:themeColor="background1" w:themeShade="BF"/>
              <w:bottom w:val="single" w:sz="4" w:space="0" w:color="BFBFBF" w:themeColor="background1" w:themeShade="BF"/>
            </w:tcBorders>
          </w:tcPr>
          <w:p w:rsidR="00EA17AF" w:rsidRPr="001777AE" w:rsidRDefault="00EA17AF" w:rsidP="004E0B46">
            <w:pPr>
              <w:pStyle w:val="TableBullet1"/>
            </w:pPr>
            <w:r w:rsidRPr="001777AE">
              <w:t xml:space="preserve">Details of the assessment undertaken for each incident or allegation in accordance with </w:t>
            </w:r>
            <w:r w:rsidR="00B6600E">
              <w:t>minimum requirements set out in</w:t>
            </w:r>
            <w:r w:rsidRPr="001777AE">
              <w:t xml:space="preserve"> Table 2</w:t>
            </w:r>
            <w:r w:rsidR="002D273C">
              <w:t xml:space="preserve"> above</w:t>
            </w:r>
          </w:p>
          <w:p w:rsidR="00EA17AF" w:rsidRPr="001777AE" w:rsidRDefault="00EA17AF" w:rsidP="004E0B46">
            <w:pPr>
              <w:pStyle w:val="TableBullet1"/>
            </w:pPr>
            <w:r w:rsidRPr="001777AE">
              <w:t>Where and investigation is undertaken, the details for how the investigation was conducted, as well as the outcomes of the investigation. This could include the following information:</w:t>
            </w:r>
          </w:p>
          <w:p w:rsidR="00250A65" w:rsidRPr="001777AE" w:rsidRDefault="00250A65" w:rsidP="009E7A26">
            <w:pPr>
              <w:pStyle w:val="Bullet2"/>
              <w:ind w:left="607"/>
            </w:pPr>
            <w:r w:rsidRPr="001777AE">
              <w:t>Describe a plan detailing how an investigation into th</w:t>
            </w:r>
            <w:r w:rsidR="002D273C">
              <w:t>e allegation is to be conducted</w:t>
            </w:r>
          </w:p>
          <w:p w:rsidR="00250A65" w:rsidRPr="001777AE" w:rsidRDefault="00250A65" w:rsidP="009E7A26">
            <w:pPr>
              <w:pStyle w:val="TableBullet2"/>
              <w:ind w:left="607"/>
            </w:pPr>
            <w:r w:rsidRPr="001777AE">
              <w:t>Details of all interviews conducted as part of the investigation, including details</w:t>
            </w:r>
            <w:r w:rsidR="002D273C">
              <w:t xml:space="preserve"> of the questions and responses</w:t>
            </w:r>
          </w:p>
          <w:p w:rsidR="00250A65" w:rsidRPr="001777AE" w:rsidRDefault="00250A65" w:rsidP="009E7A26">
            <w:pPr>
              <w:pStyle w:val="Bullet2"/>
              <w:ind w:left="607"/>
            </w:pPr>
            <w:r w:rsidRPr="001777AE">
              <w:t>Any decisions made, both during and at the conclusion of the investigation, including their rationale, the position and name of the person making the decision and t</w:t>
            </w:r>
            <w:r w:rsidR="002D273C">
              <w:t>he date the decision was made</w:t>
            </w:r>
          </w:p>
        </w:tc>
      </w:tr>
      <w:tr w:rsidR="00250A65" w:rsidRPr="001777AE" w:rsidTr="009D1F0F">
        <w:tc>
          <w:tcPr>
            <w:tcW w:w="1837"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rsidR="00250A65" w:rsidRPr="009D1F0F" w:rsidRDefault="00250A65" w:rsidP="001777AE">
            <w:pPr>
              <w:pStyle w:val="TableText"/>
              <w:rPr>
                <w:b/>
                <w:color w:val="612C69" w:themeColor="accent1"/>
              </w:rPr>
            </w:pPr>
            <w:r w:rsidRPr="009D1F0F">
              <w:rPr>
                <w:b/>
                <w:color w:val="612C69" w:themeColor="accent1"/>
              </w:rPr>
              <w:t xml:space="preserve">Risk </w:t>
            </w:r>
          </w:p>
        </w:tc>
        <w:tc>
          <w:tcPr>
            <w:tcW w:w="7179" w:type="dxa"/>
            <w:tcBorders>
              <w:top w:val="single" w:sz="4" w:space="0" w:color="BFBFBF" w:themeColor="background1" w:themeShade="BF"/>
              <w:bottom w:val="single" w:sz="4" w:space="0" w:color="BFBFBF" w:themeColor="background1" w:themeShade="BF"/>
            </w:tcBorders>
          </w:tcPr>
          <w:p w:rsidR="00250A65" w:rsidRPr="001777AE" w:rsidRDefault="00250A65" w:rsidP="004E0B46">
            <w:pPr>
              <w:pStyle w:val="TableBullet1"/>
            </w:pPr>
            <w:r w:rsidRPr="001777AE">
              <w:t xml:space="preserve">The </w:t>
            </w:r>
            <w:r w:rsidR="002B7AF8">
              <w:t>registered NDIS provider</w:t>
            </w:r>
            <w:r w:rsidRPr="001777AE">
              <w:t xml:space="preserve">’s initial risk assessment following </w:t>
            </w:r>
            <w:r w:rsidR="00ED52C4">
              <w:t xml:space="preserve">identification of the incident or </w:t>
            </w:r>
            <w:r w:rsidRPr="001777AE">
              <w:t xml:space="preserve">receipt of the allegation, including identified risks, arrangements for managing those risks, and decisions made about the </w:t>
            </w:r>
            <w:r w:rsidR="00E80441" w:rsidRPr="001777AE">
              <w:t>worker</w:t>
            </w:r>
            <w:r w:rsidRPr="001777AE">
              <w:t xml:space="preserve"> and the action taken in relation to the </w:t>
            </w:r>
            <w:r w:rsidR="00E80441" w:rsidRPr="001777AE">
              <w:t xml:space="preserve">person with </w:t>
            </w:r>
            <w:r w:rsidR="00446E3A" w:rsidRPr="001777AE">
              <w:t>disability person</w:t>
            </w:r>
            <w:r w:rsidR="00E80441" w:rsidRPr="001777AE">
              <w:t xml:space="preserve"> with disability </w:t>
            </w:r>
            <w:r w:rsidRPr="001777AE">
              <w:t xml:space="preserve">or </w:t>
            </w:r>
            <w:r w:rsidR="00E80441" w:rsidRPr="001777AE">
              <w:t xml:space="preserve">worker </w:t>
            </w:r>
            <w:r w:rsidRPr="001777AE">
              <w:t xml:space="preserve">(e.g. change in </w:t>
            </w:r>
            <w:r w:rsidR="002D273C">
              <w:t>duties, support or counselling)</w:t>
            </w:r>
          </w:p>
        </w:tc>
      </w:tr>
      <w:tr w:rsidR="00250A65" w:rsidRPr="001777AE" w:rsidTr="009D1F0F">
        <w:tc>
          <w:tcPr>
            <w:tcW w:w="1837"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rsidR="00250A65" w:rsidRPr="009D1F0F" w:rsidRDefault="006405FB" w:rsidP="001777AE">
            <w:pPr>
              <w:pStyle w:val="TableText"/>
              <w:rPr>
                <w:b/>
                <w:color w:val="612C69" w:themeColor="accent1"/>
              </w:rPr>
            </w:pPr>
            <w:r w:rsidRPr="009D1F0F">
              <w:rPr>
                <w:b/>
                <w:color w:val="612C69" w:themeColor="accent1"/>
              </w:rPr>
              <w:lastRenderedPageBreak/>
              <w:t>Consultation</w:t>
            </w:r>
          </w:p>
        </w:tc>
        <w:tc>
          <w:tcPr>
            <w:tcW w:w="7179" w:type="dxa"/>
            <w:tcBorders>
              <w:top w:val="single" w:sz="4" w:space="0" w:color="BFBFBF" w:themeColor="background1" w:themeShade="BF"/>
              <w:bottom w:val="single" w:sz="4" w:space="0" w:color="BFBFBF" w:themeColor="background1" w:themeShade="BF"/>
            </w:tcBorders>
          </w:tcPr>
          <w:p w:rsidR="00EA17AF" w:rsidRPr="001777AE" w:rsidRDefault="00EA17AF" w:rsidP="004E0B46">
            <w:pPr>
              <w:pStyle w:val="TableBullet1"/>
            </w:pPr>
            <w:r w:rsidRPr="001777AE">
              <w:t>Any consultations undertaken with the impacted person. This might include the followi</w:t>
            </w:r>
            <w:r w:rsidR="002D273C">
              <w:t>ng information:</w:t>
            </w:r>
          </w:p>
          <w:p w:rsidR="00EA17AF" w:rsidRPr="001777AE" w:rsidRDefault="00EA17AF" w:rsidP="004E0B46">
            <w:pPr>
              <w:pStyle w:val="TableBullet2"/>
            </w:pPr>
            <w:r w:rsidRPr="001777AE">
              <w:t xml:space="preserve">Note the details of the discussions </w:t>
            </w:r>
            <w:r w:rsidR="002D273C">
              <w:t>– questions, advice and outcome</w:t>
            </w:r>
          </w:p>
          <w:p w:rsidR="00EA17AF" w:rsidRDefault="00EA17AF" w:rsidP="004E0B46">
            <w:pPr>
              <w:pStyle w:val="TableBullet2"/>
            </w:pPr>
            <w:r w:rsidRPr="001777AE">
              <w:t>Note the name o</w:t>
            </w:r>
            <w:r w:rsidR="002D273C">
              <w:t>f the person making the contact</w:t>
            </w:r>
          </w:p>
          <w:p w:rsidR="0065399E" w:rsidRPr="001777AE" w:rsidRDefault="0065399E" w:rsidP="0065399E">
            <w:pPr>
              <w:pStyle w:val="TableBullet2"/>
            </w:pPr>
            <w:r w:rsidRPr="001777AE">
              <w:t>Note</w:t>
            </w:r>
            <w:r w:rsidR="002D273C">
              <w:t xml:space="preserve"> the date of the correspondence</w:t>
            </w:r>
          </w:p>
          <w:p w:rsidR="00250A65" w:rsidRPr="001777AE" w:rsidRDefault="00EA17AF" w:rsidP="009E7A26">
            <w:pPr>
              <w:pStyle w:val="TableBullet1"/>
            </w:pPr>
            <w:r w:rsidRPr="001777AE">
              <w:t xml:space="preserve">As good practice, the incident management system may also cover other </w:t>
            </w:r>
            <w:r w:rsidR="00250A65" w:rsidRPr="001777AE">
              <w:t xml:space="preserve">personal contact, discussions or emails with </w:t>
            </w:r>
            <w:r w:rsidRPr="001777AE">
              <w:t xml:space="preserve">others </w:t>
            </w:r>
            <w:r w:rsidR="00250A65" w:rsidRPr="001777AE">
              <w:t>about the matter</w:t>
            </w:r>
            <w:r w:rsidRPr="001777AE">
              <w:t>, including witnesses and other parties</w:t>
            </w:r>
            <w:r w:rsidR="00446E3A" w:rsidRPr="001777AE">
              <w:t>.</w:t>
            </w:r>
            <w:r w:rsidRPr="001777AE">
              <w:t xml:space="preserve"> In these cases, the system should n</w:t>
            </w:r>
            <w:r w:rsidR="00250A65" w:rsidRPr="001777AE">
              <w:t xml:space="preserve">ote the details of corresponding individual’s position and </w:t>
            </w:r>
            <w:r w:rsidR="009E7A26">
              <w:t>organisation</w:t>
            </w:r>
            <w:r w:rsidR="009E7A26" w:rsidRPr="001777AE">
              <w:t xml:space="preserve"> </w:t>
            </w:r>
            <w:r w:rsidR="00250A65" w:rsidRPr="001777AE">
              <w:t>and where appropri</w:t>
            </w:r>
            <w:r w:rsidR="002D273C">
              <w:t>ate, the reason for the contact</w:t>
            </w:r>
          </w:p>
        </w:tc>
      </w:tr>
      <w:tr w:rsidR="006405FB" w:rsidRPr="001777AE" w:rsidTr="009D1F0F">
        <w:tc>
          <w:tcPr>
            <w:tcW w:w="1837"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rsidR="006405FB" w:rsidRPr="009D1F0F" w:rsidRDefault="006405FB" w:rsidP="00375D06">
            <w:pPr>
              <w:pStyle w:val="TableText"/>
              <w:keepNext/>
              <w:rPr>
                <w:b/>
                <w:color w:val="612C69" w:themeColor="accent1"/>
              </w:rPr>
            </w:pPr>
            <w:r w:rsidRPr="009D1F0F">
              <w:rPr>
                <w:b/>
                <w:color w:val="612C69" w:themeColor="accent1"/>
              </w:rPr>
              <w:t>Statistical and other information</w:t>
            </w:r>
          </w:p>
        </w:tc>
        <w:tc>
          <w:tcPr>
            <w:tcW w:w="7179" w:type="dxa"/>
            <w:tcBorders>
              <w:top w:val="single" w:sz="4" w:space="0" w:color="BFBFBF" w:themeColor="background1" w:themeShade="BF"/>
              <w:bottom w:val="single" w:sz="4" w:space="0" w:color="BFBFBF" w:themeColor="background1" w:themeShade="BF"/>
            </w:tcBorders>
          </w:tcPr>
          <w:p w:rsidR="006405FB" w:rsidRPr="001777AE" w:rsidRDefault="006405FB" w:rsidP="004E0B46">
            <w:pPr>
              <w:pStyle w:val="TableBullet1"/>
            </w:pPr>
            <w:r w:rsidRPr="001777AE">
              <w:t xml:space="preserve">Provide for the collection of statistical and other information that will allow the </w:t>
            </w:r>
            <w:r w:rsidR="002B7AF8">
              <w:t>registered NDIS provider</w:t>
            </w:r>
            <w:r w:rsidRPr="001777AE">
              <w:t xml:space="preserve"> to review issues raised by occurrence of incidents, identify and address systemic issues, and report information relating to complaints to the Commi</w:t>
            </w:r>
            <w:r w:rsidR="002D273C">
              <w:t>ssioner, if requested to do so</w:t>
            </w:r>
          </w:p>
        </w:tc>
      </w:tr>
      <w:tr w:rsidR="00BB0E28" w:rsidRPr="001777AE" w:rsidTr="009D1F0F">
        <w:tc>
          <w:tcPr>
            <w:tcW w:w="1837"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rsidR="00BB0E28" w:rsidRPr="009D1F0F" w:rsidRDefault="00BB0E28" w:rsidP="001777AE">
            <w:pPr>
              <w:pStyle w:val="TableText"/>
              <w:rPr>
                <w:b/>
                <w:color w:val="612C69" w:themeColor="accent1"/>
              </w:rPr>
            </w:pPr>
            <w:r w:rsidRPr="009D1F0F">
              <w:rPr>
                <w:b/>
                <w:color w:val="612C69" w:themeColor="accent1"/>
              </w:rPr>
              <w:t>Follow up actions</w:t>
            </w:r>
          </w:p>
        </w:tc>
        <w:tc>
          <w:tcPr>
            <w:tcW w:w="7179" w:type="dxa"/>
            <w:tcBorders>
              <w:top w:val="single" w:sz="4" w:space="0" w:color="BFBFBF" w:themeColor="background1" w:themeShade="BF"/>
              <w:bottom w:val="single" w:sz="4" w:space="0" w:color="BFBFBF" w:themeColor="background1" w:themeShade="BF"/>
            </w:tcBorders>
          </w:tcPr>
          <w:p w:rsidR="009E7A26" w:rsidRDefault="009E7A26" w:rsidP="004E0B46">
            <w:pPr>
              <w:pStyle w:val="TableBullet1"/>
            </w:pPr>
            <w:r>
              <w:rPr>
                <w:color w:val="000000"/>
                <w:szCs w:val="22"/>
                <w:shd w:val="clear" w:color="auto" w:fill="FFFFFF"/>
              </w:rPr>
              <w:t>Record whether persons with disability affected by the incident have been provided with any reports or findings regarding the incident</w:t>
            </w:r>
            <w:r w:rsidRPr="001777AE">
              <w:t xml:space="preserve"> </w:t>
            </w:r>
          </w:p>
          <w:p w:rsidR="00BB0E28" w:rsidRPr="001777AE" w:rsidRDefault="00BB0E28" w:rsidP="004E0B46">
            <w:pPr>
              <w:pStyle w:val="TableBullet1"/>
            </w:pPr>
            <w:r w:rsidRPr="001777AE">
              <w:t>Reco</w:t>
            </w:r>
            <w:r w:rsidR="002D273C">
              <w:t>rd changes to services provided</w:t>
            </w:r>
          </w:p>
          <w:p w:rsidR="00BB0E28" w:rsidRPr="001777AE" w:rsidRDefault="00BB0E28" w:rsidP="004E0B46">
            <w:pPr>
              <w:pStyle w:val="TableBullet1"/>
            </w:pPr>
            <w:r w:rsidRPr="001777AE">
              <w:t>Establishment or rev</w:t>
            </w:r>
            <w:r w:rsidR="002D273C">
              <w:t>iew of policy and/or procedures</w:t>
            </w:r>
          </w:p>
          <w:p w:rsidR="00BB0E28" w:rsidRPr="001777AE" w:rsidRDefault="00BB0E28" w:rsidP="004E0B46">
            <w:pPr>
              <w:pStyle w:val="TableBullet1"/>
            </w:pPr>
            <w:r w:rsidRPr="001777AE">
              <w:t xml:space="preserve">Training </w:t>
            </w:r>
            <w:r w:rsidR="002D273C">
              <w:t>of the organisation’s personnel</w:t>
            </w:r>
          </w:p>
        </w:tc>
      </w:tr>
    </w:tbl>
    <w:p w:rsidR="00E10DA1" w:rsidRDefault="00893510" w:rsidP="004E0B46">
      <w:pPr>
        <w:pStyle w:val="BodyText1"/>
      </w:pPr>
      <w:r>
        <w:t>You</w:t>
      </w:r>
      <w:r w:rsidR="00250A65">
        <w:t xml:space="preserve"> are expected to store </w:t>
      </w:r>
      <w:r w:rsidR="00E10DA1">
        <w:t>the</w:t>
      </w:r>
      <w:r w:rsidR="006405FB">
        <w:t xml:space="preserve"> </w:t>
      </w:r>
      <w:r w:rsidR="00250A65">
        <w:t>information and records</w:t>
      </w:r>
      <w:r w:rsidR="00D951EE">
        <w:t xml:space="preserve"> (both paper and electronic)</w:t>
      </w:r>
      <w:r w:rsidR="00250A65">
        <w:t xml:space="preserve"> relating to an allegation </w:t>
      </w:r>
      <w:r w:rsidR="006405FB">
        <w:t>or</w:t>
      </w:r>
      <w:r w:rsidR="00250A65">
        <w:t xml:space="preserve"> incident in a safe and secure place. Records should not be removed from </w:t>
      </w:r>
      <w:r w:rsidR="005A0905">
        <w:t>your</w:t>
      </w:r>
      <w:r w:rsidR="00250A65">
        <w:t xml:space="preserve"> location e.g. records should not be taken to a </w:t>
      </w:r>
      <w:r w:rsidR="00C9739B">
        <w:t>worker’s</w:t>
      </w:r>
      <w:r w:rsidR="00250A65">
        <w:t xml:space="preserve"> home. </w:t>
      </w:r>
    </w:p>
    <w:p w:rsidR="00E10DA1" w:rsidRDefault="00E10DA1" w:rsidP="004E0B46">
      <w:pPr>
        <w:pStyle w:val="BodyText1"/>
      </w:pPr>
      <w:r>
        <w:t>The information must be kept for a minimum of 7 years from the date the record is made. You may also have additional state and territory laws to comply with for the retention of records.</w:t>
      </w:r>
    </w:p>
    <w:p w:rsidR="00250A65" w:rsidRDefault="00E10DA1" w:rsidP="004E0B46">
      <w:pPr>
        <w:pStyle w:val="BodyText1"/>
      </w:pPr>
      <w:r>
        <w:t>In addition:</w:t>
      </w:r>
    </w:p>
    <w:p w:rsidR="00250A65" w:rsidRPr="00375D06" w:rsidRDefault="00250A65" w:rsidP="00375D06">
      <w:pPr>
        <w:pStyle w:val="Bullet1"/>
      </w:pPr>
      <w:r w:rsidRPr="00375D06">
        <w:t>Records relating to the worker</w:t>
      </w:r>
      <w:r w:rsidR="006B5A91">
        <w:t xml:space="preserve"> who is the subject of</w:t>
      </w:r>
      <w:r w:rsidRPr="00375D06">
        <w:t xml:space="preserve"> the allegation should be kept on a file that is s</w:t>
      </w:r>
      <w:r w:rsidR="009D662F">
        <w:t>eparate to their personnel file, to ensure no privacy or confidenti</w:t>
      </w:r>
      <w:r w:rsidR="002D273C">
        <w:t>ality requirements are breached</w:t>
      </w:r>
    </w:p>
    <w:p w:rsidR="00250A65" w:rsidRPr="00375D06" w:rsidRDefault="00250A65" w:rsidP="00375D06">
      <w:pPr>
        <w:pStyle w:val="Bullet1"/>
      </w:pPr>
      <w:r w:rsidRPr="00375D06">
        <w:t>Information, relating to the</w:t>
      </w:r>
      <w:r w:rsidR="006405FB" w:rsidRPr="00375D06">
        <w:t xml:space="preserve"> assessment, or</w:t>
      </w:r>
      <w:r w:rsidRPr="00375D06">
        <w:t xml:space="preserve"> investigation</w:t>
      </w:r>
      <w:r w:rsidR="006405FB" w:rsidRPr="00375D06">
        <w:t xml:space="preserve"> if one is conducted</w:t>
      </w:r>
      <w:r w:rsidRPr="00375D06">
        <w:t xml:space="preserve">, that is pertinent to </w:t>
      </w:r>
      <w:r w:rsidR="006B5A91">
        <w:t>supporting</w:t>
      </w:r>
      <w:r w:rsidRPr="00375D06">
        <w:t xml:space="preserve"> </w:t>
      </w:r>
      <w:r w:rsidR="005055F1" w:rsidRPr="00375D06">
        <w:t xml:space="preserve">a </w:t>
      </w:r>
      <w:r w:rsidR="00446E3A" w:rsidRPr="00375D06">
        <w:t>person</w:t>
      </w:r>
      <w:r w:rsidR="00E80441" w:rsidRPr="00375D06">
        <w:t xml:space="preserve"> with disability</w:t>
      </w:r>
      <w:r w:rsidR="006B5A91">
        <w:t xml:space="preserve"> </w:t>
      </w:r>
      <w:r w:rsidRPr="00375D06">
        <w:t>(including where they are the impacted person, or the subject of the allegation) or management of the worker, could be copied to their respective</w:t>
      </w:r>
      <w:r w:rsidR="006B5A91">
        <w:t xml:space="preserve"> personnel or participant files for future reference</w:t>
      </w:r>
    </w:p>
    <w:p w:rsidR="00E10DA1" w:rsidRPr="00375D06" w:rsidRDefault="00250A65" w:rsidP="00375D06">
      <w:pPr>
        <w:pStyle w:val="Bullet1"/>
      </w:pPr>
      <w:r w:rsidRPr="00375D06">
        <w:t xml:space="preserve">All files relating to a specific incident should be kept together to ensure all information relating to a reportable </w:t>
      </w:r>
      <w:r w:rsidR="002D273C">
        <w:t>incident is readily accessible</w:t>
      </w:r>
    </w:p>
    <w:p w:rsidR="007733E3" w:rsidRDefault="00E10DA1" w:rsidP="00375D06">
      <w:pPr>
        <w:pStyle w:val="Bullet1"/>
      </w:pPr>
      <w:r w:rsidRPr="00375D06">
        <w:t>You need documented</w:t>
      </w:r>
      <w:r w:rsidR="00250A65" w:rsidRPr="00375D06">
        <w:t xml:space="preserve"> policies in relation to the access of records. Access to records should be limited to appropriate </w:t>
      </w:r>
      <w:r w:rsidR="00C9739B" w:rsidRPr="00375D06">
        <w:t>workers</w:t>
      </w:r>
      <w:r w:rsidR="00250A65" w:rsidRPr="00375D06">
        <w:t xml:space="preserve"> who have a business purpose for doing so e.g. accessing information that is directly related to the provision of </w:t>
      </w:r>
      <w:r w:rsidR="00E80441" w:rsidRPr="00375D06">
        <w:t xml:space="preserve">person with disability </w:t>
      </w:r>
      <w:r w:rsidR="002D273C">
        <w:t>care</w:t>
      </w:r>
    </w:p>
    <w:p w:rsidR="007733E3" w:rsidRDefault="007733E3">
      <w:pPr>
        <w:suppressAutoHyphens w:val="0"/>
        <w:spacing w:before="120" w:after="120" w:line="240" w:lineRule="auto"/>
      </w:pPr>
      <w:r>
        <w:br w:type="page"/>
      </w:r>
    </w:p>
    <w:p w:rsidR="008F0BA0" w:rsidRPr="00250A65" w:rsidRDefault="00441598" w:rsidP="004E0B46">
      <w:pPr>
        <w:pStyle w:val="Heading3"/>
      </w:pPr>
      <w:bookmarkStart w:id="49" w:name="_Toc5628537"/>
      <w:bookmarkStart w:id="50" w:name="_Toc5893121"/>
      <w:bookmarkStart w:id="51" w:name="_Toc5628543"/>
      <w:r w:rsidRPr="004E0B46">
        <w:lastRenderedPageBreak/>
        <w:t>Record</w:t>
      </w:r>
      <w:r>
        <w:t xml:space="preserve"> management </w:t>
      </w:r>
      <w:r w:rsidR="00E10DA1">
        <w:t>of</w:t>
      </w:r>
      <w:r>
        <w:t xml:space="preserve"> correspondence</w:t>
      </w:r>
      <w:bookmarkEnd w:id="49"/>
      <w:bookmarkEnd w:id="50"/>
    </w:p>
    <w:p w:rsidR="008F0BA0" w:rsidRDefault="008F0BA0" w:rsidP="008F0BA0">
      <w:pPr>
        <w:rPr>
          <w:rFonts w:cstheme="minorHAnsi"/>
        </w:rPr>
      </w:pPr>
      <w:r>
        <w:rPr>
          <w:rFonts w:cstheme="minorHAnsi"/>
        </w:rPr>
        <w:t xml:space="preserve">Correspondence </w:t>
      </w:r>
      <w:r w:rsidR="00EC072C">
        <w:rPr>
          <w:rFonts w:cstheme="minorHAnsi"/>
        </w:rPr>
        <w:t>relating to</w:t>
      </w:r>
      <w:r>
        <w:rPr>
          <w:rFonts w:cstheme="minorHAnsi"/>
        </w:rPr>
        <w:t xml:space="preserve"> the </w:t>
      </w:r>
      <w:r w:rsidR="006405FB">
        <w:rPr>
          <w:rFonts w:cstheme="minorHAnsi"/>
        </w:rPr>
        <w:t>assessment</w:t>
      </w:r>
      <w:r w:rsidR="009D662F">
        <w:rPr>
          <w:rFonts w:cstheme="minorHAnsi"/>
        </w:rPr>
        <w:t>,</w:t>
      </w:r>
      <w:r w:rsidR="006405FB">
        <w:rPr>
          <w:rFonts w:cstheme="minorHAnsi"/>
        </w:rPr>
        <w:t xml:space="preserve"> or potential investigation</w:t>
      </w:r>
      <w:r w:rsidR="009D662F">
        <w:rPr>
          <w:rFonts w:cstheme="minorHAnsi"/>
        </w:rPr>
        <w:t>,</w:t>
      </w:r>
      <w:r w:rsidR="006405FB">
        <w:rPr>
          <w:rFonts w:cstheme="minorHAnsi"/>
        </w:rPr>
        <w:t xml:space="preserve"> of an</w:t>
      </w:r>
      <w:r>
        <w:rPr>
          <w:rFonts w:cstheme="minorHAnsi"/>
        </w:rPr>
        <w:t xml:space="preserve"> incident should </w:t>
      </w:r>
      <w:r w:rsidR="006405FB">
        <w:rPr>
          <w:rFonts w:cstheme="minorHAnsi"/>
        </w:rPr>
        <w:t xml:space="preserve">also </w:t>
      </w:r>
      <w:r>
        <w:rPr>
          <w:rFonts w:cstheme="minorHAnsi"/>
        </w:rPr>
        <w:t xml:space="preserve">be documented and retained. </w:t>
      </w:r>
      <w:r w:rsidR="00E10DA1">
        <w:rPr>
          <w:rFonts w:cstheme="minorHAnsi"/>
        </w:rPr>
        <w:t>This includes:</w:t>
      </w:r>
    </w:p>
    <w:p w:rsidR="008F0BA0" w:rsidRPr="00E10DA1" w:rsidRDefault="008F0BA0" w:rsidP="00451A04">
      <w:pPr>
        <w:pStyle w:val="Bullet1"/>
      </w:pPr>
      <w:r w:rsidRPr="00E10DA1">
        <w:t xml:space="preserve">For correspondence between </w:t>
      </w:r>
      <w:r w:rsidR="00EC072C">
        <w:t>you</w:t>
      </w:r>
      <w:r w:rsidRPr="00E10DA1">
        <w:t xml:space="preserve">, the </w:t>
      </w:r>
      <w:r w:rsidR="00E80441" w:rsidRPr="00E10DA1">
        <w:t xml:space="preserve">person with disability </w:t>
      </w:r>
      <w:r w:rsidRPr="00E10DA1">
        <w:t>or their family</w:t>
      </w:r>
      <w:r w:rsidR="009D662F">
        <w:t>:</w:t>
      </w:r>
    </w:p>
    <w:p w:rsidR="008F0BA0" w:rsidRPr="001F2A1A" w:rsidRDefault="008F0BA0" w:rsidP="004E0B46">
      <w:pPr>
        <w:pStyle w:val="Bullet2"/>
      </w:pPr>
      <w:r w:rsidRPr="001F2A1A">
        <w:t xml:space="preserve">All correspondence following any incident </w:t>
      </w:r>
      <w:r w:rsidR="006405FB">
        <w:t>should</w:t>
      </w:r>
      <w:r w:rsidR="006405FB" w:rsidRPr="001F2A1A">
        <w:t xml:space="preserve"> </w:t>
      </w:r>
      <w:r w:rsidR="002D273C">
        <w:t>be retained</w:t>
      </w:r>
    </w:p>
    <w:p w:rsidR="008F0BA0" w:rsidRPr="001F2A1A" w:rsidRDefault="008F0BA0" w:rsidP="004E0B46">
      <w:pPr>
        <w:pStyle w:val="Bullet2"/>
      </w:pPr>
      <w:r w:rsidRPr="001F2A1A">
        <w:t xml:space="preserve">Any statements made by </w:t>
      </w:r>
      <w:r w:rsidR="00E80441">
        <w:t>the impacted person</w:t>
      </w:r>
      <w:r w:rsidR="00E80441" w:rsidRPr="001F2A1A">
        <w:t xml:space="preserve"> </w:t>
      </w:r>
      <w:r w:rsidRPr="001F2A1A">
        <w:t>to deny or correct remarks, statemen</w:t>
      </w:r>
      <w:r w:rsidR="002D273C">
        <w:t>ts or claims should be recorded</w:t>
      </w:r>
    </w:p>
    <w:p w:rsidR="008F0BA0" w:rsidRPr="001F2A1A" w:rsidRDefault="008F0BA0" w:rsidP="004E0B46">
      <w:pPr>
        <w:pStyle w:val="Bullet2"/>
      </w:pPr>
      <w:r w:rsidRPr="001F2A1A">
        <w:t xml:space="preserve">Date all statements and enter the dates mailed or delivered to the </w:t>
      </w:r>
      <w:r w:rsidR="001A1861">
        <w:t>person with disability</w:t>
      </w:r>
      <w:r w:rsidRPr="001F2A1A">
        <w:t>.</w:t>
      </w:r>
    </w:p>
    <w:p w:rsidR="008F0BA0" w:rsidRPr="001F2A1A" w:rsidRDefault="008F0BA0" w:rsidP="004E0B46">
      <w:pPr>
        <w:pStyle w:val="Bullet2"/>
      </w:pPr>
      <w:r w:rsidRPr="001F2A1A">
        <w:t xml:space="preserve">If there has been a reply from the </w:t>
      </w:r>
      <w:r w:rsidR="001A1861">
        <w:t>person with disability</w:t>
      </w:r>
      <w:r w:rsidR="001A1861" w:rsidRPr="001F2A1A">
        <w:t xml:space="preserve"> </w:t>
      </w:r>
      <w:r w:rsidRPr="001F2A1A">
        <w:t>or their representative, attach to</w:t>
      </w:r>
      <w:r w:rsidR="009D662F">
        <w:t xml:space="preserve"> the</w:t>
      </w:r>
      <w:r w:rsidR="002D273C">
        <w:t xml:space="preserve"> record and date</w:t>
      </w:r>
    </w:p>
    <w:p w:rsidR="008F0BA0" w:rsidRPr="001F2A1A" w:rsidRDefault="008F0BA0" w:rsidP="004E0B46">
      <w:pPr>
        <w:pStyle w:val="Bullet2"/>
      </w:pPr>
      <w:r w:rsidRPr="001F2A1A">
        <w:t xml:space="preserve">If there is no reply or response from the </w:t>
      </w:r>
      <w:r w:rsidR="001A1861">
        <w:t>person with disability</w:t>
      </w:r>
      <w:r w:rsidR="002D273C">
        <w:t>, this should also be recorded</w:t>
      </w:r>
    </w:p>
    <w:p w:rsidR="008F0BA0" w:rsidRPr="00E10DA1" w:rsidRDefault="008F0BA0" w:rsidP="004E0B46">
      <w:pPr>
        <w:pStyle w:val="Bullet1"/>
      </w:pPr>
      <w:r w:rsidRPr="00E10DA1">
        <w:t xml:space="preserve">For correspondence from the </w:t>
      </w:r>
      <w:r w:rsidR="006967F2">
        <w:t>subject of the allegation</w:t>
      </w:r>
      <w:r w:rsidR="008D050C" w:rsidRPr="00E10DA1">
        <w:t xml:space="preserve"> </w:t>
      </w:r>
      <w:r w:rsidRPr="00E10DA1">
        <w:t xml:space="preserve">following </w:t>
      </w:r>
      <w:r w:rsidR="002710B7">
        <w:t>the</w:t>
      </w:r>
      <w:r w:rsidR="002710B7" w:rsidRPr="00E10DA1">
        <w:t xml:space="preserve"> </w:t>
      </w:r>
      <w:r w:rsidRPr="00E10DA1">
        <w:t>incident</w:t>
      </w:r>
      <w:r w:rsidR="009D662F">
        <w:t>:</w:t>
      </w:r>
    </w:p>
    <w:p w:rsidR="008F0BA0" w:rsidRPr="001F2A1A" w:rsidRDefault="008F0BA0" w:rsidP="004E0B46">
      <w:pPr>
        <w:pStyle w:val="Bullet2"/>
      </w:pPr>
      <w:r w:rsidRPr="001F2A1A">
        <w:t xml:space="preserve">All correspondence </w:t>
      </w:r>
      <w:r w:rsidR="006405FB">
        <w:t>should</w:t>
      </w:r>
      <w:r w:rsidR="006405FB" w:rsidRPr="001F2A1A">
        <w:t xml:space="preserve"> </w:t>
      </w:r>
      <w:r w:rsidRPr="001F2A1A">
        <w:t>be retained</w:t>
      </w:r>
    </w:p>
    <w:p w:rsidR="008F0BA0" w:rsidRPr="001F2A1A" w:rsidRDefault="008F0BA0" w:rsidP="004E0B46">
      <w:pPr>
        <w:pStyle w:val="Bullet2"/>
      </w:pPr>
      <w:r w:rsidRPr="001F2A1A">
        <w:t xml:space="preserve">Any statements made by the </w:t>
      </w:r>
      <w:r w:rsidR="008D050C">
        <w:t>subject of the allegation</w:t>
      </w:r>
      <w:r w:rsidR="008D050C" w:rsidRPr="001F2A1A">
        <w:t xml:space="preserve"> </w:t>
      </w:r>
      <w:r w:rsidRPr="001F2A1A">
        <w:t xml:space="preserve">to deny or correct remarks, statements or claims made by </w:t>
      </w:r>
      <w:r w:rsidR="006405FB">
        <w:t>the impacted person</w:t>
      </w:r>
      <w:r w:rsidRPr="001F2A1A">
        <w:t xml:space="preserve"> should be recorded</w:t>
      </w:r>
    </w:p>
    <w:p w:rsidR="008F0BA0" w:rsidRPr="001F2A1A" w:rsidRDefault="002D273C" w:rsidP="004E0B46">
      <w:pPr>
        <w:pStyle w:val="Bullet2"/>
      </w:pPr>
      <w:r>
        <w:t>Date all statements</w:t>
      </w:r>
    </w:p>
    <w:p w:rsidR="008F0BA0" w:rsidRPr="00E10DA1" w:rsidRDefault="008F0BA0" w:rsidP="00451A04">
      <w:pPr>
        <w:pStyle w:val="Bullet1"/>
      </w:pPr>
      <w:r w:rsidRPr="00E10DA1">
        <w:t xml:space="preserve">For records of correspondence between </w:t>
      </w:r>
      <w:r w:rsidR="008D050C">
        <w:t>you</w:t>
      </w:r>
      <w:r w:rsidRPr="00E10DA1">
        <w:t xml:space="preserve">, </w:t>
      </w:r>
      <w:r w:rsidR="008D050C">
        <w:t>the person with disability</w:t>
      </w:r>
      <w:r w:rsidR="008D050C" w:rsidRPr="00E10DA1">
        <w:t xml:space="preserve"> </w:t>
      </w:r>
      <w:r w:rsidRPr="00E10DA1">
        <w:t xml:space="preserve">or </w:t>
      </w:r>
      <w:r w:rsidR="006967F2">
        <w:t>advocates</w:t>
      </w:r>
    </w:p>
    <w:p w:rsidR="008F0BA0" w:rsidRPr="001F2A1A" w:rsidRDefault="008F0BA0" w:rsidP="004E0B46">
      <w:pPr>
        <w:pStyle w:val="Bullet2"/>
      </w:pPr>
      <w:r w:rsidRPr="001F2A1A">
        <w:t>Meetings between a</w:t>
      </w:r>
      <w:r w:rsidR="002B7AF8">
        <w:t xml:space="preserve"> registered NDIS provider</w:t>
      </w:r>
      <w:r w:rsidRPr="001F2A1A">
        <w:t xml:space="preserve"> and </w:t>
      </w:r>
      <w:r w:rsidR="001A1861">
        <w:t>person with disability</w:t>
      </w:r>
      <w:r w:rsidR="001A1861" w:rsidRPr="001F2A1A">
        <w:t xml:space="preserve"> </w:t>
      </w:r>
      <w:r w:rsidRPr="001F2A1A">
        <w:t>should be recorded with the date, items discussed and names of those present</w:t>
      </w:r>
    </w:p>
    <w:p w:rsidR="008F0BA0" w:rsidRPr="001F2A1A" w:rsidRDefault="006967F2" w:rsidP="004E0B46">
      <w:pPr>
        <w:pStyle w:val="Bullet2"/>
      </w:pPr>
      <w:r>
        <w:t>Paper and electronic</w:t>
      </w:r>
      <w:r w:rsidR="008F0BA0" w:rsidRPr="001F2A1A">
        <w:t xml:space="preserve"> correspondence should be dated and copies filed</w:t>
      </w:r>
    </w:p>
    <w:p w:rsidR="008F0BA0" w:rsidRPr="001F2A1A" w:rsidRDefault="007117CC" w:rsidP="004E0B46">
      <w:pPr>
        <w:pStyle w:val="Bullet2"/>
      </w:pPr>
      <w:r>
        <w:t>Oral</w:t>
      </w:r>
      <w:r w:rsidRPr="001F2A1A">
        <w:t xml:space="preserve"> </w:t>
      </w:r>
      <w:r w:rsidR="008F0BA0" w:rsidRPr="001F2A1A">
        <w:t>discussion notes, including telephone discussions (date, time, people invo</w:t>
      </w:r>
      <w:r w:rsidR="002D273C">
        <w:t>lved) should be dated and filed</w:t>
      </w:r>
    </w:p>
    <w:p w:rsidR="00BA319C" w:rsidRPr="007A2B47" w:rsidRDefault="00E80F58" w:rsidP="004E0B46">
      <w:pPr>
        <w:pStyle w:val="Heading2"/>
      </w:pPr>
      <w:bookmarkStart w:id="52" w:name="_Toc5893123"/>
      <w:bookmarkStart w:id="53" w:name="_Toc11908014"/>
      <w:bookmarkEnd w:id="51"/>
      <w:r>
        <w:t>Reporting</w:t>
      </w:r>
      <w:r w:rsidR="00E10DA1">
        <w:t xml:space="preserve"> </w:t>
      </w:r>
      <w:r w:rsidR="00BA319C" w:rsidRPr="00E80F58">
        <w:t>incidents</w:t>
      </w:r>
      <w:bookmarkEnd w:id="52"/>
      <w:bookmarkEnd w:id="53"/>
    </w:p>
    <w:p w:rsidR="00B77429" w:rsidRDefault="00B77429" w:rsidP="00B77429">
      <w:pPr>
        <w:pStyle w:val="Heading3"/>
      </w:pPr>
      <w:r>
        <w:t>Internal reporting</w:t>
      </w:r>
      <w:r w:rsidR="00CF090E">
        <w:t xml:space="preserve"> of any incident</w:t>
      </w:r>
    </w:p>
    <w:p w:rsidR="00CF090E" w:rsidRDefault="00CF090E" w:rsidP="00CF090E">
      <w:pPr>
        <w:pStyle w:val="BodyText1"/>
      </w:pPr>
      <w:r>
        <w:t>Your workers need to understand that they are supported to report incidents and that there are no negative consequences for doing so. Each organisation should have a policy for worker disclosure. All workers should be advised that they can make a complaint on behalf of a per</w:t>
      </w:r>
      <w:r w:rsidR="002B7AF8">
        <w:t>son with disability to the registered NDIS provider</w:t>
      </w:r>
      <w:r>
        <w:t xml:space="preserve"> or to the NDIS Commission. All workers must comply with your incident management system, and be aware of their roles and responsibilities in identifying, managing and resolving incidents and in preventing incidents from reoccurring.</w:t>
      </w:r>
      <w:r>
        <w:rPr>
          <w:rStyle w:val="FootnoteReference"/>
        </w:rPr>
        <w:footnoteReference w:id="19"/>
      </w:r>
    </w:p>
    <w:p w:rsidR="00391F35" w:rsidRDefault="00391F35" w:rsidP="00391F35">
      <w:pPr>
        <w:pStyle w:val="Heading3"/>
      </w:pPr>
      <w:r>
        <w:t>Assessment of incidents</w:t>
      </w:r>
    </w:p>
    <w:p w:rsidR="00391F35" w:rsidRDefault="00391F35" w:rsidP="00391F35">
      <w:pPr>
        <w:rPr>
          <w:color w:val="auto"/>
        </w:rPr>
      </w:pPr>
      <w:r w:rsidRPr="00E72458">
        <w:rPr>
          <w:color w:val="auto"/>
        </w:rPr>
        <w:t xml:space="preserve">When it is identified or disclosed that an </w:t>
      </w:r>
      <w:r>
        <w:rPr>
          <w:color w:val="auto"/>
        </w:rPr>
        <w:t xml:space="preserve">allegation or </w:t>
      </w:r>
      <w:r w:rsidRPr="00E72458">
        <w:rPr>
          <w:color w:val="auto"/>
        </w:rPr>
        <w:t>incident</w:t>
      </w:r>
      <w:r>
        <w:rPr>
          <w:color w:val="auto"/>
        </w:rPr>
        <w:t xml:space="preserve"> </w:t>
      </w:r>
      <w:r w:rsidRPr="00E72458">
        <w:rPr>
          <w:color w:val="auto"/>
        </w:rPr>
        <w:t xml:space="preserve">has occurred, and </w:t>
      </w:r>
      <w:r>
        <w:rPr>
          <w:color w:val="auto"/>
        </w:rPr>
        <w:t xml:space="preserve">you have taken steps to ensure the safety of </w:t>
      </w:r>
      <w:r w:rsidR="002B7AF8">
        <w:rPr>
          <w:color w:val="auto"/>
        </w:rPr>
        <w:t>people with disability</w:t>
      </w:r>
      <w:r>
        <w:rPr>
          <w:color w:val="auto"/>
        </w:rPr>
        <w:t>, you must undertake an assessment to determine:</w:t>
      </w:r>
    </w:p>
    <w:p w:rsidR="00391F35" w:rsidRDefault="00391F35" w:rsidP="00391F35">
      <w:pPr>
        <w:pStyle w:val="ListParagraph"/>
        <w:numPr>
          <w:ilvl w:val="0"/>
          <w:numId w:val="31"/>
        </w:numPr>
        <w:rPr>
          <w:color w:val="auto"/>
        </w:rPr>
      </w:pPr>
      <w:r>
        <w:rPr>
          <w:color w:val="auto"/>
        </w:rPr>
        <w:t>Why the incident occurred</w:t>
      </w:r>
    </w:p>
    <w:p w:rsidR="00391F35" w:rsidRPr="00DE0092" w:rsidRDefault="00736233" w:rsidP="00391F35">
      <w:pPr>
        <w:pStyle w:val="ListParagraph"/>
        <w:numPr>
          <w:ilvl w:val="0"/>
          <w:numId w:val="31"/>
        </w:numPr>
        <w:rPr>
          <w:color w:val="auto"/>
        </w:rPr>
      </w:pPr>
      <w:r>
        <w:rPr>
          <w:color w:val="auto"/>
        </w:rPr>
        <w:t>W</w:t>
      </w:r>
      <w:r w:rsidR="00391F35" w:rsidRPr="00DE0092">
        <w:rPr>
          <w:color w:val="auto"/>
        </w:rPr>
        <w:t>hether the inc</w:t>
      </w:r>
      <w:r w:rsidR="00391F35">
        <w:rPr>
          <w:color w:val="auto"/>
        </w:rPr>
        <w:t>ident could have been prevented</w:t>
      </w:r>
    </w:p>
    <w:p w:rsidR="00391F35" w:rsidRPr="00DE0092" w:rsidRDefault="00736233" w:rsidP="00391F35">
      <w:pPr>
        <w:pStyle w:val="ListParagraph"/>
        <w:numPr>
          <w:ilvl w:val="0"/>
          <w:numId w:val="31"/>
        </w:numPr>
        <w:rPr>
          <w:color w:val="auto"/>
        </w:rPr>
      </w:pPr>
      <w:r>
        <w:rPr>
          <w:color w:val="auto"/>
        </w:rPr>
        <w:lastRenderedPageBreak/>
        <w:t>H</w:t>
      </w:r>
      <w:r w:rsidR="00391F35" w:rsidRPr="00DE0092">
        <w:rPr>
          <w:color w:val="auto"/>
        </w:rPr>
        <w:t>ow well the in</w:t>
      </w:r>
      <w:r w:rsidR="00391F35">
        <w:rPr>
          <w:color w:val="auto"/>
        </w:rPr>
        <w:t>cident was managed and resolved</w:t>
      </w:r>
    </w:p>
    <w:p w:rsidR="00391F35" w:rsidRPr="00DE0092" w:rsidRDefault="00736233" w:rsidP="00391F35">
      <w:pPr>
        <w:pStyle w:val="ListParagraph"/>
        <w:numPr>
          <w:ilvl w:val="0"/>
          <w:numId w:val="31"/>
        </w:numPr>
        <w:rPr>
          <w:color w:val="auto"/>
        </w:rPr>
      </w:pPr>
      <w:r>
        <w:rPr>
          <w:color w:val="auto"/>
        </w:rPr>
        <w:t>W</w:t>
      </w:r>
      <w:r w:rsidR="00390947">
        <w:rPr>
          <w:color w:val="auto"/>
        </w:rPr>
        <w:t>hat, if any, regulatory</w:t>
      </w:r>
      <w:r w:rsidR="00391F35" w:rsidRPr="00DE0092">
        <w:rPr>
          <w:color w:val="auto"/>
        </w:rPr>
        <w:t xml:space="preserve"> action needs to be undertaken to prevent further similar incidents from occurri</w:t>
      </w:r>
      <w:r w:rsidR="00391F35">
        <w:rPr>
          <w:color w:val="auto"/>
        </w:rPr>
        <w:t>ng, or to minimise their impact</w:t>
      </w:r>
    </w:p>
    <w:p w:rsidR="00391F35" w:rsidRDefault="00736233" w:rsidP="00391F35">
      <w:pPr>
        <w:pStyle w:val="ListParagraph"/>
        <w:numPr>
          <w:ilvl w:val="0"/>
          <w:numId w:val="31"/>
        </w:numPr>
        <w:rPr>
          <w:color w:val="auto"/>
        </w:rPr>
      </w:pPr>
      <w:r>
        <w:rPr>
          <w:color w:val="auto"/>
        </w:rPr>
        <w:t>W</w:t>
      </w:r>
      <w:r w:rsidR="00391F35" w:rsidRPr="00DE0092">
        <w:rPr>
          <w:color w:val="auto"/>
        </w:rPr>
        <w:t>hether other persons or bodies need</w:t>
      </w:r>
      <w:r w:rsidR="00391F35">
        <w:rPr>
          <w:color w:val="auto"/>
        </w:rPr>
        <w:t xml:space="preserve"> to be notified of the incid</w:t>
      </w:r>
      <w:r w:rsidR="002D273C">
        <w:rPr>
          <w:color w:val="auto"/>
        </w:rPr>
        <w:t>ent</w:t>
      </w:r>
    </w:p>
    <w:p w:rsidR="00736233" w:rsidRDefault="00391F35" w:rsidP="00736233">
      <w:pPr>
        <w:pStyle w:val="BodyText1"/>
      </w:pPr>
      <w:r w:rsidRPr="00195635">
        <w:rPr>
          <w:color w:val="auto"/>
        </w:rPr>
        <w:t xml:space="preserve">A post-incident assessment is </w:t>
      </w:r>
      <w:r w:rsidR="0065399E">
        <w:rPr>
          <w:color w:val="auto"/>
        </w:rPr>
        <w:t xml:space="preserve">a requirement </w:t>
      </w:r>
      <w:r>
        <w:rPr>
          <w:color w:val="auto"/>
        </w:rPr>
        <w:t>your</w:t>
      </w:r>
      <w:r w:rsidRPr="00195635">
        <w:rPr>
          <w:color w:val="auto"/>
        </w:rPr>
        <w:t xml:space="preserve"> incident management system, and must be undertaken for all incidents, including for reportable incidents. </w:t>
      </w:r>
      <w:r w:rsidR="00736233">
        <w:t xml:space="preserve">You should have documented procedures to support relevant personnel to undertake these assessments when incidents occur. When you apply for renewal of your registration, you may be audited to determine if you’re complying with this registration requirement. </w:t>
      </w:r>
    </w:p>
    <w:p w:rsidR="00391F35" w:rsidRDefault="00391F35" w:rsidP="00391F35">
      <w:pPr>
        <w:rPr>
          <w:color w:val="auto"/>
        </w:rPr>
      </w:pPr>
      <w:r w:rsidRPr="00195635">
        <w:rPr>
          <w:color w:val="auto"/>
        </w:rPr>
        <w:t>The detail</w:t>
      </w:r>
      <w:r>
        <w:rPr>
          <w:color w:val="auto"/>
        </w:rPr>
        <w:t>ed assessment that includes the cause of the incident, its effect on the person with disability and any operational issues that may have contributed to its occurrence</w:t>
      </w:r>
      <w:r w:rsidRPr="00195635">
        <w:rPr>
          <w:color w:val="auto"/>
        </w:rPr>
        <w:t xml:space="preserve"> must also be stored in </w:t>
      </w:r>
      <w:r>
        <w:rPr>
          <w:color w:val="auto"/>
        </w:rPr>
        <w:t>your</w:t>
      </w:r>
      <w:r w:rsidRPr="00195635">
        <w:rPr>
          <w:color w:val="auto"/>
        </w:rPr>
        <w:t xml:space="preserve"> incident management system.</w:t>
      </w:r>
    </w:p>
    <w:p w:rsidR="00391F35" w:rsidRDefault="00391F35" w:rsidP="00391F35">
      <w:pPr>
        <w:rPr>
          <w:color w:val="auto"/>
        </w:rPr>
      </w:pPr>
      <w:r>
        <w:rPr>
          <w:color w:val="auto"/>
        </w:rPr>
        <w:t>If you cannot establish these factors in your assessment, further investigation may be required for an</w:t>
      </w:r>
      <w:r w:rsidR="00736233">
        <w:rPr>
          <w:color w:val="auto"/>
        </w:rPr>
        <w:t>y incident. In the case of</w:t>
      </w:r>
      <w:r>
        <w:rPr>
          <w:color w:val="auto"/>
        </w:rPr>
        <w:t xml:space="preserve"> reportable incidents, you: </w:t>
      </w:r>
    </w:p>
    <w:p w:rsidR="00391F35" w:rsidRDefault="00391F35" w:rsidP="00391F35">
      <w:pPr>
        <w:pStyle w:val="ListParagraph"/>
        <w:numPr>
          <w:ilvl w:val="0"/>
          <w:numId w:val="31"/>
        </w:numPr>
      </w:pPr>
      <w:r w:rsidRPr="00F22B54">
        <w:rPr>
          <w:color w:val="auto"/>
        </w:rPr>
        <w:t>may opt to undertake an investigation</w:t>
      </w:r>
    </w:p>
    <w:p w:rsidR="00391F35" w:rsidRDefault="00391F35" w:rsidP="00391F35">
      <w:pPr>
        <w:pStyle w:val="ListParagraph"/>
        <w:numPr>
          <w:ilvl w:val="0"/>
          <w:numId w:val="31"/>
        </w:numPr>
      </w:pPr>
      <w:r>
        <w:t xml:space="preserve">may be directed by the NDIS Commission to undertake an internal investigation; or, </w:t>
      </w:r>
    </w:p>
    <w:p w:rsidR="00391F35" w:rsidRDefault="00391F35" w:rsidP="00391F35">
      <w:pPr>
        <w:pStyle w:val="ListParagraph"/>
        <w:numPr>
          <w:ilvl w:val="0"/>
          <w:numId w:val="31"/>
        </w:numPr>
      </w:pPr>
      <w:r>
        <w:t xml:space="preserve">engage an external party to undertake an investigation. </w:t>
      </w:r>
    </w:p>
    <w:p w:rsidR="00B77429" w:rsidRDefault="00E10DA1" w:rsidP="00B77429">
      <w:pPr>
        <w:pStyle w:val="Heading3"/>
      </w:pPr>
      <w:r>
        <w:t>Notifying the NDIS Commission of</w:t>
      </w:r>
      <w:r w:rsidR="00B77429">
        <w:t xml:space="preserve"> </w:t>
      </w:r>
      <w:r>
        <w:t>R</w:t>
      </w:r>
      <w:r w:rsidR="00B77429">
        <w:t xml:space="preserve">eportable </w:t>
      </w:r>
      <w:r>
        <w:t>I</w:t>
      </w:r>
      <w:r w:rsidR="00B77429">
        <w:t>ncidents</w:t>
      </w:r>
    </w:p>
    <w:p w:rsidR="00CF090E" w:rsidRDefault="00CF090E" w:rsidP="00CF090E">
      <w:pPr>
        <w:pStyle w:val="BodyText1"/>
      </w:pPr>
      <w:r>
        <w:t xml:space="preserve">If a worker of a registered NDIS provider becomes aware of a possible reportable incident that has occurred, or is alleged to have occurred, in connection with the provision of supports or services by the </w:t>
      </w:r>
      <w:r w:rsidR="002B7AF8">
        <w:t>registered NDIS provider</w:t>
      </w:r>
      <w:r>
        <w:t>, they have a duty to notify one of the following as soon as possible:</w:t>
      </w:r>
    </w:p>
    <w:p w:rsidR="00CF090E" w:rsidRPr="004E0B46" w:rsidRDefault="00CF090E" w:rsidP="00CF090E">
      <w:pPr>
        <w:pStyle w:val="Bullet1"/>
      </w:pPr>
      <w:r w:rsidRPr="004E0B46">
        <w:t xml:space="preserve">A member of the </w:t>
      </w:r>
      <w:r w:rsidR="002B7AF8">
        <w:t>registered NDIS provider</w:t>
      </w:r>
      <w:r w:rsidR="002D273C">
        <w:t>’s key personnel</w:t>
      </w:r>
    </w:p>
    <w:p w:rsidR="00CF090E" w:rsidRPr="004E0B46" w:rsidRDefault="002D273C" w:rsidP="00CF090E">
      <w:pPr>
        <w:pStyle w:val="Bullet1"/>
      </w:pPr>
      <w:r>
        <w:t>A supervisor or manager</w:t>
      </w:r>
    </w:p>
    <w:p w:rsidR="00CF090E" w:rsidRPr="004E0B46" w:rsidRDefault="00CF090E" w:rsidP="00CF090E">
      <w:pPr>
        <w:pStyle w:val="Bullet1"/>
      </w:pPr>
      <w:r w:rsidRPr="004E0B46">
        <w:t xml:space="preserve">The person specified in the incident management system </w:t>
      </w:r>
      <w:r>
        <w:t>as being</w:t>
      </w:r>
      <w:r w:rsidRPr="004E0B46">
        <w:t xml:space="preserve"> responsible for reporting incidents that are reportable incidents to the NDIS Commission</w:t>
      </w:r>
      <w:r w:rsidR="002C38C6">
        <w:t xml:space="preserve"> (Specified Personnel)</w:t>
      </w:r>
      <w:r w:rsidRPr="004E0B46">
        <w:rPr>
          <w:rStyle w:val="FootnoteReference"/>
        </w:rPr>
        <w:footnoteReference w:id="20"/>
      </w:r>
    </w:p>
    <w:p w:rsidR="00B77429" w:rsidRDefault="00893510" w:rsidP="0063722A">
      <w:pPr>
        <w:pStyle w:val="BodyText1"/>
      </w:pPr>
      <w:r>
        <w:t>Your</w:t>
      </w:r>
      <w:r w:rsidR="004D7F27">
        <w:t xml:space="preserve"> </w:t>
      </w:r>
      <w:r w:rsidR="002B7AF8">
        <w:t>incident management system</w:t>
      </w:r>
      <w:r w:rsidR="00B77429">
        <w:t xml:space="preserve"> must clearly </w:t>
      </w:r>
      <w:r w:rsidR="00A54566">
        <w:t xml:space="preserve">specify </w:t>
      </w:r>
      <w:r w:rsidR="00B77429">
        <w:t>who is to notify the NDIS Commission of a reportable incident. The specified personnel are responsible for identifying whether the incident is a reportable incident that occurred in connection with the provision of supports or services and</w:t>
      </w:r>
      <w:r w:rsidR="00A54566">
        <w:t>, if it is,</w:t>
      </w:r>
      <w:r w:rsidR="00B77429">
        <w:t xml:space="preserve"> taking all reasonable steps to ensure that </w:t>
      </w:r>
      <w:r w:rsidR="00A54566">
        <w:t>it is</w:t>
      </w:r>
      <w:r w:rsidR="00B77429">
        <w:t xml:space="preserve"> notified to the NDIS Commission. </w:t>
      </w:r>
    </w:p>
    <w:p w:rsidR="00B77429" w:rsidRDefault="00B77429" w:rsidP="0063722A">
      <w:pPr>
        <w:pStyle w:val="BodyText1"/>
      </w:pPr>
      <w:r w:rsidRPr="00B77429">
        <w:rPr>
          <w:color w:val="auto"/>
        </w:rPr>
        <w:t>If an incident is deemed to be a reportable incident, it must</w:t>
      </w:r>
      <w:r w:rsidR="00585E73">
        <w:rPr>
          <w:color w:val="auto"/>
        </w:rPr>
        <w:t xml:space="preserve"> </w:t>
      </w:r>
      <w:r w:rsidRPr="00B77429">
        <w:rPr>
          <w:color w:val="auto"/>
        </w:rPr>
        <w:t xml:space="preserve">be notified to the NDIS Commission by the </w:t>
      </w:r>
      <w:r>
        <w:rPr>
          <w:color w:val="auto"/>
        </w:rPr>
        <w:t>specified personnel</w:t>
      </w:r>
      <w:r w:rsidRPr="00B77429">
        <w:rPr>
          <w:color w:val="auto"/>
        </w:rPr>
        <w:t xml:space="preserve"> using the </w:t>
      </w:r>
      <w:r w:rsidR="002C38C6">
        <w:rPr>
          <w:color w:val="auto"/>
        </w:rPr>
        <w:t>approved</w:t>
      </w:r>
      <w:r w:rsidRPr="00B77429">
        <w:rPr>
          <w:color w:val="auto"/>
        </w:rPr>
        <w:t xml:space="preserve"> form</w:t>
      </w:r>
      <w:r w:rsidR="00D5593E">
        <w:rPr>
          <w:color w:val="auto"/>
        </w:rPr>
        <w:t>s</w:t>
      </w:r>
      <w:r w:rsidR="0065399E">
        <w:rPr>
          <w:color w:val="auto"/>
        </w:rPr>
        <w:t xml:space="preserve"> that are available on the NDIS Commission Portal</w:t>
      </w:r>
      <w:r w:rsidRPr="00B77429">
        <w:rPr>
          <w:color w:val="auto"/>
        </w:rPr>
        <w:t xml:space="preserve">. </w:t>
      </w:r>
      <w:r>
        <w:t xml:space="preserve">There are set timeframes for notification and providing further information. These timeframes are critical to ensuring an incident is effectively managed. </w:t>
      </w:r>
    </w:p>
    <w:p w:rsidR="00B77429" w:rsidRDefault="00B77429" w:rsidP="0063722A">
      <w:pPr>
        <w:pStyle w:val="BodyText1"/>
      </w:pPr>
      <w:r>
        <w:t xml:space="preserve">All reportable incidents, except for the unauthorised use of a restrictive practice, must be notified to the NDIS Commission within 24 hours of </w:t>
      </w:r>
      <w:r w:rsidR="00893510">
        <w:t>you</w:t>
      </w:r>
      <w:r>
        <w:t xml:space="preserve"> becoming aware of the incident. Any unauthorised use of restrictive practices must be notified within 5 days.</w:t>
      </w:r>
    </w:p>
    <w:p w:rsidR="00B77429" w:rsidRDefault="0013120E" w:rsidP="0063722A">
      <w:pPr>
        <w:pStyle w:val="BodyText1"/>
      </w:pPr>
      <w:r>
        <w:t>You</w:t>
      </w:r>
      <w:r w:rsidR="00B77429">
        <w:t xml:space="preserve"> </w:t>
      </w:r>
      <w:r>
        <w:t>are</w:t>
      </w:r>
      <w:r w:rsidR="00B77429">
        <w:t xml:space="preserve"> only required to notify </w:t>
      </w:r>
      <w:r w:rsidR="000C2A47">
        <w:t xml:space="preserve">the NDIS Commission </w:t>
      </w:r>
      <w:r w:rsidR="00B77429">
        <w:t xml:space="preserve">of reportable incidents that </w:t>
      </w:r>
      <w:r w:rsidR="000C2A47">
        <w:t xml:space="preserve">occur </w:t>
      </w:r>
      <w:r w:rsidR="00D5593E">
        <w:t>in connection with</w:t>
      </w:r>
      <w:r w:rsidR="00B77429">
        <w:t xml:space="preserve"> the service </w:t>
      </w:r>
      <w:r>
        <w:t>you</w:t>
      </w:r>
      <w:r w:rsidR="00B77429">
        <w:t xml:space="preserve"> </w:t>
      </w:r>
      <w:r w:rsidR="000C2A47">
        <w:t xml:space="preserve">are </w:t>
      </w:r>
      <w:r w:rsidR="00B77429">
        <w:t xml:space="preserve">providing. </w:t>
      </w:r>
      <w:r w:rsidR="00195E54">
        <w:t xml:space="preserve">If a </w:t>
      </w:r>
      <w:r w:rsidR="002B7AF8">
        <w:t>registered NDIS provider</w:t>
      </w:r>
      <w:r w:rsidR="00195E54">
        <w:t xml:space="preserve"> (such as a support coordinator or allied health professional) </w:t>
      </w:r>
      <w:r w:rsidR="00B77429">
        <w:t>witnesses an incident or conduct</w:t>
      </w:r>
      <w:r w:rsidR="00BB0E28">
        <w:t>, by another</w:t>
      </w:r>
      <w:r w:rsidR="002B7AF8">
        <w:t xml:space="preserve"> registered</w:t>
      </w:r>
      <w:r w:rsidR="00BB0E28">
        <w:t xml:space="preserve"> </w:t>
      </w:r>
      <w:r w:rsidR="002B7AF8">
        <w:lastRenderedPageBreak/>
        <w:t xml:space="preserve">NDIS </w:t>
      </w:r>
      <w:r w:rsidR="00BB0E28">
        <w:t>provider,</w:t>
      </w:r>
      <w:r w:rsidR="00D5593E">
        <w:t xml:space="preserve"> that is reportable,</w:t>
      </w:r>
      <w:r w:rsidR="00E80441">
        <w:t xml:space="preserve"> </w:t>
      </w:r>
      <w:r w:rsidR="00B77429">
        <w:t xml:space="preserve">this should be raised </w:t>
      </w:r>
      <w:r w:rsidR="00195E54">
        <w:t xml:space="preserve">by that </w:t>
      </w:r>
      <w:r w:rsidR="002B7AF8">
        <w:t>registered NDIS provider</w:t>
      </w:r>
      <w:r w:rsidR="00195E54">
        <w:t xml:space="preserve"> </w:t>
      </w:r>
      <w:r w:rsidR="00B77429">
        <w:t>as a concern to the NDIS Commission. T</w:t>
      </w:r>
      <w:r w:rsidR="00195E54">
        <w:t>his should only</w:t>
      </w:r>
      <w:r w:rsidR="00B77429">
        <w:t xml:space="preserve"> happen when:</w:t>
      </w:r>
    </w:p>
    <w:p w:rsidR="00B77429" w:rsidRPr="0063722A" w:rsidRDefault="00B77429" w:rsidP="0063722A">
      <w:pPr>
        <w:pStyle w:val="Bullet1"/>
      </w:pPr>
      <w:r w:rsidRPr="0063722A">
        <w:t>They witness or become aware of an incident that is not in connection with the services they themselves are providing</w:t>
      </w:r>
      <w:r w:rsidR="00D5593E" w:rsidRPr="0063722A">
        <w:t>; and</w:t>
      </w:r>
      <w:r w:rsidR="002D273C">
        <w:t>,</w:t>
      </w:r>
      <w:r w:rsidR="00D5593E" w:rsidRPr="0063722A">
        <w:t xml:space="preserve"> </w:t>
      </w:r>
    </w:p>
    <w:p w:rsidR="00B77429" w:rsidRPr="0063722A" w:rsidRDefault="00B77429" w:rsidP="0063722A">
      <w:pPr>
        <w:pStyle w:val="Bullet1"/>
      </w:pPr>
      <w:r w:rsidRPr="0063722A">
        <w:t xml:space="preserve">They believe the </w:t>
      </w:r>
      <w:r w:rsidR="002B7AF8">
        <w:t>registered NDIS provider</w:t>
      </w:r>
      <w:r w:rsidRPr="0063722A">
        <w:t xml:space="preserve"> linked to the incident hasn’t notified the NDIS Commission. </w:t>
      </w:r>
    </w:p>
    <w:p w:rsidR="00391F35" w:rsidRDefault="0013120E" w:rsidP="00391F35">
      <w:pPr>
        <w:pStyle w:val="BodyText1"/>
      </w:pPr>
      <w:r>
        <w:t>Contact</w:t>
      </w:r>
      <w:r w:rsidR="00BB0E28">
        <w:t xml:space="preserve"> </w:t>
      </w:r>
      <w:r>
        <w:t>us</w:t>
      </w:r>
      <w:r w:rsidR="00BB0E28">
        <w:t xml:space="preserve"> on 1800</w:t>
      </w:r>
      <w:r w:rsidR="00355FEC">
        <w:t xml:space="preserve"> 035 544</w:t>
      </w:r>
      <w:r w:rsidR="00BB0E28">
        <w:t xml:space="preserve"> and ask to speak to the </w:t>
      </w:r>
      <w:r w:rsidR="00C54A70">
        <w:t>Complaints</w:t>
      </w:r>
      <w:r w:rsidR="00BB0E28">
        <w:t xml:space="preserve"> Team who will follow up with the relevant </w:t>
      </w:r>
      <w:r w:rsidR="002B7AF8">
        <w:t>registered NDIS provider</w:t>
      </w:r>
      <w:r w:rsidR="00BB0E28">
        <w:t xml:space="preserve">. </w:t>
      </w:r>
      <w:r w:rsidR="00B77429" w:rsidRPr="004D7F27">
        <w:rPr>
          <w:b/>
        </w:rPr>
        <w:t>There is further guidance on reportable incidents and NDIS Commission oversight available on the NDIS Commission</w:t>
      </w:r>
      <w:r w:rsidR="00B77429" w:rsidRPr="00B77429">
        <w:t xml:space="preserve"> </w:t>
      </w:r>
      <w:hyperlink r:id="rId32" w:history="1">
        <w:r w:rsidR="00B77429" w:rsidRPr="008D050C">
          <w:rPr>
            <w:rStyle w:val="Hyperlink"/>
          </w:rPr>
          <w:t>website</w:t>
        </w:r>
      </w:hyperlink>
      <w:r w:rsidR="00B77429" w:rsidRPr="00B77429">
        <w:t>.</w:t>
      </w:r>
      <w:bookmarkStart w:id="54" w:name="_Toc5893130"/>
      <w:bookmarkStart w:id="55" w:name="_Toc512590305"/>
      <w:bookmarkEnd w:id="35"/>
    </w:p>
    <w:p w:rsidR="00391F35" w:rsidRPr="00451A04" w:rsidRDefault="00391F35" w:rsidP="00391F35">
      <w:pPr>
        <w:pStyle w:val="Heading2"/>
      </w:pPr>
      <w:bookmarkStart w:id="56" w:name="_Toc11844733"/>
      <w:bookmarkStart w:id="57" w:name="_Ref11857957"/>
      <w:bookmarkStart w:id="58" w:name="_Ref11858011"/>
      <w:bookmarkStart w:id="59" w:name="_Ref11858015"/>
      <w:bookmarkStart w:id="60" w:name="_Toc11908015"/>
      <w:r>
        <w:t>Investigations</w:t>
      </w:r>
      <w:bookmarkEnd w:id="56"/>
      <w:bookmarkEnd w:id="57"/>
      <w:bookmarkEnd w:id="58"/>
      <w:bookmarkEnd w:id="59"/>
      <w:bookmarkEnd w:id="60"/>
    </w:p>
    <w:p w:rsidR="00391F35" w:rsidRDefault="00391F35" w:rsidP="00391F35">
      <w:r>
        <w:t>The purpose of an investigation is to establish the causes of a particular incident, its effect on the impacted person, and any operational issues that may have contributed to the incident occurring.</w:t>
      </w:r>
    </w:p>
    <w:p w:rsidR="00391F35" w:rsidRPr="0079190D" w:rsidRDefault="00391F35" w:rsidP="00391F35">
      <w:pPr>
        <w:pStyle w:val="BodyText1"/>
      </w:pPr>
      <w:r w:rsidRPr="0079190D">
        <w:t>An investigation may be the most appropriate response for the following examples of incidents, however this list is not exhaustive:</w:t>
      </w:r>
    </w:p>
    <w:p w:rsidR="00391F35" w:rsidRPr="0079190D" w:rsidRDefault="00391F35" w:rsidP="00391F35">
      <w:pPr>
        <w:pStyle w:val="BodyText1"/>
        <w:numPr>
          <w:ilvl w:val="0"/>
          <w:numId w:val="33"/>
        </w:numPr>
      </w:pPr>
      <w:r w:rsidRPr="0079190D">
        <w:t>The cause of the incident is unknown, or could have been one of a number of factors or a combination of factors</w:t>
      </w:r>
    </w:p>
    <w:p w:rsidR="00391F35" w:rsidRPr="0079190D" w:rsidRDefault="00391F35" w:rsidP="00391F35">
      <w:pPr>
        <w:pStyle w:val="BodyText1"/>
        <w:numPr>
          <w:ilvl w:val="0"/>
          <w:numId w:val="33"/>
        </w:numPr>
      </w:pPr>
      <w:r w:rsidRPr="0079190D">
        <w:t>The nature and the impact of the incident was significant, and requires investigation to support the safety and wellbeing of people with disability</w:t>
      </w:r>
    </w:p>
    <w:p w:rsidR="00391F35" w:rsidRDefault="00391F35" w:rsidP="00391F35">
      <w:pPr>
        <w:pStyle w:val="BodyText1"/>
        <w:numPr>
          <w:ilvl w:val="0"/>
          <w:numId w:val="33"/>
        </w:numPr>
      </w:pPr>
      <w:r w:rsidRPr="0079190D">
        <w:t>The incident may involve an allegation against a worker, and an investigation is required to determine what actions are required to manage the potential risk associated wi</w:t>
      </w:r>
      <w:r w:rsidR="002D273C">
        <w:t>th the subject of allegation</w:t>
      </w:r>
    </w:p>
    <w:p w:rsidR="00391F35" w:rsidRPr="000C60B0" w:rsidRDefault="00391F35" w:rsidP="00391F35">
      <w:pPr>
        <w:pStyle w:val="BodyText1"/>
      </w:pPr>
      <w:r>
        <w:t xml:space="preserve">You will need a documented </w:t>
      </w:r>
      <w:r w:rsidRPr="00195635">
        <w:t>process for nominating a particular</w:t>
      </w:r>
      <w:r w:rsidRPr="0079190D">
        <w:t xml:space="preserve"> person to manage or oversee the investigation. This person will be the investigator.</w:t>
      </w:r>
    </w:p>
    <w:p w:rsidR="00391F35" w:rsidRPr="00195635" w:rsidRDefault="00391F35" w:rsidP="00391F35">
      <w:pPr>
        <w:pStyle w:val="BodyText1"/>
      </w:pPr>
      <w:r>
        <w:t>An investigation will include</w:t>
      </w:r>
      <w:r w:rsidRPr="00195635">
        <w:t xml:space="preserve"> the following phases, or steps:</w:t>
      </w:r>
    </w:p>
    <w:p w:rsidR="00391F35" w:rsidRPr="00195635" w:rsidRDefault="00391F35" w:rsidP="00391F35">
      <w:pPr>
        <w:pStyle w:val="ListParagraph"/>
        <w:numPr>
          <w:ilvl w:val="0"/>
          <w:numId w:val="33"/>
        </w:numPr>
        <w:suppressAutoHyphens w:val="0"/>
        <w:spacing w:before="0" w:after="0" w:line="240" w:lineRule="auto"/>
        <w:contextualSpacing w:val="0"/>
      </w:pPr>
      <w:r w:rsidRPr="00195635">
        <w:t>Establishing the cause of the incident</w:t>
      </w:r>
    </w:p>
    <w:p w:rsidR="00391F35" w:rsidRPr="00195635" w:rsidRDefault="00391F35" w:rsidP="00391F35">
      <w:pPr>
        <w:pStyle w:val="ListParagraph"/>
        <w:numPr>
          <w:ilvl w:val="0"/>
          <w:numId w:val="33"/>
        </w:numPr>
        <w:suppressAutoHyphens w:val="0"/>
        <w:spacing w:before="0" w:after="0" w:line="240" w:lineRule="auto"/>
        <w:contextualSpacing w:val="0"/>
      </w:pPr>
      <w:r w:rsidRPr="00195635">
        <w:t>Determining its impact</w:t>
      </w:r>
    </w:p>
    <w:p w:rsidR="00391F35" w:rsidRDefault="00391F35" w:rsidP="00391F35">
      <w:pPr>
        <w:pStyle w:val="ListParagraph"/>
        <w:numPr>
          <w:ilvl w:val="0"/>
          <w:numId w:val="33"/>
        </w:numPr>
        <w:suppressAutoHyphens w:val="0"/>
        <w:spacing w:before="0" w:after="0" w:line="240" w:lineRule="auto"/>
        <w:contextualSpacing w:val="0"/>
      </w:pPr>
      <w:r w:rsidRPr="00195635">
        <w:t>Identifying operational issues that may have contributed to its occurrence</w:t>
      </w:r>
    </w:p>
    <w:p w:rsidR="00391F35" w:rsidRPr="0079190D" w:rsidRDefault="00391F35" w:rsidP="00391F35">
      <w:pPr>
        <w:pStyle w:val="Heading3"/>
      </w:pPr>
      <w:bookmarkStart w:id="61" w:name="_Toc11844734"/>
      <w:r>
        <w:t>The role of the investigator</w:t>
      </w:r>
      <w:bookmarkEnd w:id="61"/>
      <w:r>
        <w:t xml:space="preserve"> </w:t>
      </w:r>
    </w:p>
    <w:p w:rsidR="00391F35" w:rsidRDefault="00391F35" w:rsidP="00391F35">
      <w:pPr>
        <w:pStyle w:val="BodyText1"/>
      </w:pPr>
      <w:r w:rsidRPr="0079190D">
        <w:t xml:space="preserve">An investigation is usually conducted internally but you also choose to involve other external organisations to undertake the investigation when you do not have the required expertise within your organisation, or there is a conflict of interest present. </w:t>
      </w:r>
    </w:p>
    <w:p w:rsidR="0065399E" w:rsidRPr="00E72458" w:rsidRDefault="0065399E" w:rsidP="0065399E">
      <w:pPr>
        <w:rPr>
          <w:b/>
          <w:color w:val="auto"/>
        </w:rPr>
      </w:pPr>
      <w:r>
        <w:rPr>
          <w:color w:val="auto"/>
        </w:rPr>
        <w:t>You</w:t>
      </w:r>
      <w:r w:rsidRPr="00E72458">
        <w:rPr>
          <w:color w:val="auto"/>
        </w:rPr>
        <w:t xml:space="preserve"> might engage an external expert to conduct the investigation</w:t>
      </w:r>
      <w:r>
        <w:rPr>
          <w:color w:val="auto"/>
        </w:rPr>
        <w:t>, this may be required at the instruction of the NDIS Commission</w:t>
      </w:r>
      <w:r w:rsidRPr="00E72458">
        <w:rPr>
          <w:color w:val="auto"/>
        </w:rPr>
        <w:t xml:space="preserve">. It is important </w:t>
      </w:r>
      <w:r>
        <w:rPr>
          <w:color w:val="auto"/>
        </w:rPr>
        <w:t>for</w:t>
      </w:r>
      <w:r w:rsidRPr="00E72458">
        <w:rPr>
          <w:color w:val="auto"/>
        </w:rPr>
        <w:t xml:space="preserve"> the appointed </w:t>
      </w:r>
      <w:r>
        <w:rPr>
          <w:color w:val="auto"/>
        </w:rPr>
        <w:t>investigator</w:t>
      </w:r>
      <w:r w:rsidRPr="00E72458">
        <w:rPr>
          <w:color w:val="auto"/>
        </w:rPr>
        <w:t xml:space="preserve"> to be impartial and objective</w:t>
      </w:r>
      <w:r>
        <w:rPr>
          <w:color w:val="auto"/>
        </w:rPr>
        <w:t>,</w:t>
      </w:r>
      <w:r w:rsidRPr="00E72458">
        <w:rPr>
          <w:color w:val="auto"/>
        </w:rPr>
        <w:t xml:space="preserve"> and maintain independence throughout the investigation (see </w:t>
      </w:r>
      <w:r>
        <w:rPr>
          <w:i/>
          <w:color w:val="auto"/>
        </w:rPr>
        <w:t>M</w:t>
      </w:r>
      <w:r w:rsidRPr="00E72458">
        <w:rPr>
          <w:i/>
          <w:color w:val="auto"/>
        </w:rPr>
        <w:t xml:space="preserve">aintaining </w:t>
      </w:r>
      <w:r>
        <w:rPr>
          <w:i/>
          <w:color w:val="auto"/>
        </w:rPr>
        <w:t>I</w:t>
      </w:r>
      <w:r w:rsidRPr="00E72458">
        <w:rPr>
          <w:i/>
          <w:color w:val="auto"/>
        </w:rPr>
        <w:t>ndependence</w:t>
      </w:r>
      <w:r w:rsidRPr="00E72458">
        <w:rPr>
          <w:color w:val="auto"/>
        </w:rPr>
        <w:t xml:space="preserve"> below).</w:t>
      </w:r>
    </w:p>
    <w:p w:rsidR="0065399E" w:rsidRDefault="00391F35" w:rsidP="00391F35">
      <w:pPr>
        <w:rPr>
          <w:color w:val="auto"/>
        </w:rPr>
      </w:pPr>
      <w:r w:rsidRPr="00E72458">
        <w:rPr>
          <w:color w:val="auto"/>
        </w:rPr>
        <w:t xml:space="preserve">The </w:t>
      </w:r>
      <w:r>
        <w:rPr>
          <w:color w:val="auto"/>
        </w:rPr>
        <w:t>investigator</w:t>
      </w:r>
      <w:r w:rsidRPr="00E72458">
        <w:rPr>
          <w:color w:val="auto"/>
        </w:rPr>
        <w:t xml:space="preserve"> will have appropriate decision-making authority and overall responsibility for coordinating and directing the investigation. </w:t>
      </w:r>
    </w:p>
    <w:p w:rsidR="00391F35" w:rsidRDefault="00391F35" w:rsidP="00391F35">
      <w:pPr>
        <w:rPr>
          <w:color w:val="auto"/>
        </w:rPr>
      </w:pPr>
      <w:r w:rsidRPr="00E72458">
        <w:rPr>
          <w:color w:val="auto"/>
        </w:rPr>
        <w:t xml:space="preserve">The </w:t>
      </w:r>
      <w:r>
        <w:rPr>
          <w:color w:val="auto"/>
        </w:rPr>
        <w:t>investigator</w:t>
      </w:r>
      <w:r w:rsidRPr="00E72458">
        <w:rPr>
          <w:color w:val="auto"/>
        </w:rPr>
        <w:t xml:space="preserve"> must be appropriately trained and have the experience required for conducting incident investigations. The </w:t>
      </w:r>
      <w:r>
        <w:rPr>
          <w:color w:val="auto"/>
        </w:rPr>
        <w:t>investigator</w:t>
      </w:r>
      <w:r w:rsidRPr="00E72458">
        <w:rPr>
          <w:color w:val="auto"/>
        </w:rPr>
        <w:t xml:space="preserve"> is responsible for overseeing the investigation process</w:t>
      </w:r>
      <w:r>
        <w:rPr>
          <w:color w:val="auto"/>
        </w:rPr>
        <w:t>,</w:t>
      </w:r>
      <w:r w:rsidRPr="00E72458">
        <w:rPr>
          <w:color w:val="auto"/>
        </w:rPr>
        <w:t xml:space="preserve"> and gathering the relevant evidence and facts to ensur</w:t>
      </w:r>
      <w:r>
        <w:rPr>
          <w:color w:val="auto"/>
        </w:rPr>
        <w:t>e</w:t>
      </w:r>
      <w:r w:rsidRPr="00E72458">
        <w:rPr>
          <w:color w:val="auto"/>
        </w:rPr>
        <w:t xml:space="preserve"> that there is an in-depth understanding of the </w:t>
      </w:r>
      <w:r w:rsidRPr="00E72458">
        <w:rPr>
          <w:color w:val="auto"/>
        </w:rPr>
        <w:lastRenderedPageBreak/>
        <w:t xml:space="preserve">incident. The </w:t>
      </w:r>
      <w:r>
        <w:rPr>
          <w:color w:val="auto"/>
        </w:rPr>
        <w:t>investigator</w:t>
      </w:r>
      <w:r w:rsidRPr="00E72458">
        <w:rPr>
          <w:color w:val="auto"/>
        </w:rPr>
        <w:t xml:space="preserve"> may recommend seeking internal or external experts to advice on matters relating to the investigation. </w:t>
      </w:r>
    </w:p>
    <w:p w:rsidR="00391F35" w:rsidRPr="00E72458" w:rsidRDefault="00391F35" w:rsidP="00391F35">
      <w:pPr>
        <w:rPr>
          <w:color w:val="auto"/>
        </w:rPr>
      </w:pPr>
      <w:r>
        <w:rPr>
          <w:color w:val="auto"/>
        </w:rPr>
        <w:t>You</w:t>
      </w:r>
      <w:r w:rsidRPr="00E72458">
        <w:rPr>
          <w:color w:val="auto"/>
        </w:rPr>
        <w:t xml:space="preserve"> must ensure that the appointed </w:t>
      </w:r>
      <w:r>
        <w:rPr>
          <w:color w:val="auto"/>
        </w:rPr>
        <w:t>investigator</w:t>
      </w:r>
      <w:r w:rsidRPr="00E72458">
        <w:rPr>
          <w:color w:val="auto"/>
        </w:rPr>
        <w:t xml:space="preserve"> is objective and impartial to the incident and investigation. To maintain independence, the investigator should have had no involvement in the incident and could be:</w:t>
      </w:r>
    </w:p>
    <w:p w:rsidR="00391F35" w:rsidRPr="00E72458" w:rsidRDefault="00391F35" w:rsidP="00391F35">
      <w:pPr>
        <w:pStyle w:val="Bullet1"/>
        <w:numPr>
          <w:ilvl w:val="0"/>
          <w:numId w:val="32"/>
        </w:numPr>
        <w:spacing w:before="200" w:after="200" w:line="280" w:lineRule="atLeast"/>
      </w:pPr>
      <w:r>
        <w:t>Someone</w:t>
      </w:r>
      <w:r w:rsidRPr="00E72458">
        <w:t xml:space="preserve"> from a different part of </w:t>
      </w:r>
      <w:r>
        <w:t>your organi</w:t>
      </w:r>
      <w:r w:rsidR="002D273C">
        <w:t>sation</w:t>
      </w:r>
    </w:p>
    <w:p w:rsidR="00391F35" w:rsidRPr="00E72458" w:rsidRDefault="00391F35" w:rsidP="00391F35">
      <w:pPr>
        <w:pStyle w:val="Bullet1"/>
        <w:numPr>
          <w:ilvl w:val="0"/>
          <w:numId w:val="32"/>
        </w:numPr>
        <w:spacing w:before="200" w:after="200" w:line="280" w:lineRule="atLeast"/>
      </w:pPr>
      <w:r>
        <w:t>Someone</w:t>
      </w:r>
      <w:r w:rsidRPr="00E72458">
        <w:t xml:space="preserve"> from another</w:t>
      </w:r>
      <w:r w:rsidR="002B7AF8">
        <w:t xml:space="preserve"> </w:t>
      </w:r>
      <w:r>
        <w:t>registered</w:t>
      </w:r>
      <w:r w:rsidRPr="00E72458">
        <w:t xml:space="preserve"> </w:t>
      </w:r>
      <w:r w:rsidR="002B7AF8">
        <w:t xml:space="preserve">NDIS </w:t>
      </w:r>
      <w:r w:rsidRPr="00E72458">
        <w:t>provider</w:t>
      </w:r>
    </w:p>
    <w:p w:rsidR="00391F35" w:rsidRPr="00E72458" w:rsidRDefault="00391F35" w:rsidP="00391F35">
      <w:pPr>
        <w:pStyle w:val="Bullet1"/>
        <w:numPr>
          <w:ilvl w:val="0"/>
          <w:numId w:val="32"/>
        </w:numPr>
        <w:spacing w:before="200" w:after="200" w:line="280" w:lineRule="atLeast"/>
      </w:pPr>
      <w:r>
        <w:t>An</w:t>
      </w:r>
      <w:r w:rsidRPr="00E72458">
        <w:t xml:space="preserve"> external party with the skills and experience to conduct the investigation</w:t>
      </w:r>
    </w:p>
    <w:p w:rsidR="00391F35" w:rsidRDefault="00391F35" w:rsidP="00391F35">
      <w:pPr>
        <w:rPr>
          <w:color w:val="auto"/>
        </w:rPr>
      </w:pPr>
      <w:r w:rsidRPr="00E873D7">
        <w:rPr>
          <w:color w:val="auto"/>
        </w:rPr>
        <w:t xml:space="preserve">To ensure that investigations are fair, it is very important </w:t>
      </w:r>
      <w:r>
        <w:rPr>
          <w:color w:val="auto"/>
        </w:rPr>
        <w:t>for you</w:t>
      </w:r>
      <w:r w:rsidRPr="00E873D7">
        <w:rPr>
          <w:color w:val="auto"/>
        </w:rPr>
        <w:t xml:space="preserve"> to manage any actual</w:t>
      </w:r>
      <w:r w:rsidRPr="00E72458">
        <w:rPr>
          <w:color w:val="auto"/>
        </w:rPr>
        <w:t xml:space="preserve"> or perceived conflict of interest in relation to the incident investigation.</w:t>
      </w:r>
    </w:p>
    <w:p w:rsidR="00391F35" w:rsidRDefault="00391F35" w:rsidP="00391F35">
      <w:r w:rsidRPr="00E72458">
        <w:t xml:space="preserve">A conflict of interest refers to a situation where the personal or professional interests of an </w:t>
      </w:r>
      <w:r>
        <w:t>investigator</w:t>
      </w:r>
      <w:r w:rsidRPr="00E72458">
        <w:t xml:space="preserve"> could influence the performance of their official duties or responsibilities in the investigation.</w:t>
      </w:r>
    </w:p>
    <w:p w:rsidR="00391F35" w:rsidRDefault="00391F35" w:rsidP="00391F35">
      <w:r w:rsidRPr="007D3E59">
        <w:t xml:space="preserve">A conflict of interest can be actual or perceived. An actual conflict of interest relates to any personal, professional or financial interest that may compromise the </w:t>
      </w:r>
      <w:r>
        <w:t>investigator</w:t>
      </w:r>
      <w:r w:rsidRPr="007D3E59">
        <w:t xml:space="preserve">’s objectivity and impartiality. A perceived conflict of interest occurs where it could reasonably be perceived, or appears, that a competing interest could influence the </w:t>
      </w:r>
      <w:r>
        <w:t>investigator</w:t>
      </w:r>
      <w:r w:rsidRPr="007D3E59">
        <w:t>’s decisions.</w:t>
      </w:r>
      <w:r>
        <w:t xml:space="preserve"> </w:t>
      </w:r>
    </w:p>
    <w:p w:rsidR="007A2B47" w:rsidRDefault="007A2B47" w:rsidP="0063722A">
      <w:pPr>
        <w:pStyle w:val="Heading2"/>
      </w:pPr>
      <w:bookmarkStart w:id="62" w:name="_Toc11908016"/>
      <w:r w:rsidRPr="0063722A">
        <w:t>Learning</w:t>
      </w:r>
      <w:r>
        <w:t xml:space="preserve"> from incidents</w:t>
      </w:r>
      <w:bookmarkEnd w:id="54"/>
      <w:bookmarkEnd w:id="62"/>
    </w:p>
    <w:p w:rsidR="00CF5FBA" w:rsidRDefault="002608D0" w:rsidP="0063722A">
      <w:pPr>
        <w:pStyle w:val="BodyText1"/>
      </w:pPr>
      <w:r>
        <w:t xml:space="preserve">Your </w:t>
      </w:r>
      <w:r w:rsidR="002B7AF8">
        <w:t>incident management system</w:t>
      </w:r>
      <w:r>
        <w:t xml:space="preserve"> provides a tool that can be learnt from, as it will assist you to identify patterns of behaviour or systemic issues that can be continuously improved</w:t>
      </w:r>
      <w:r w:rsidR="007E3BCE">
        <w:t xml:space="preserve"> in providing support to people with disability</w:t>
      </w:r>
      <w:r>
        <w:t xml:space="preserve">. </w:t>
      </w:r>
      <w:r w:rsidR="00893510">
        <w:t>You</w:t>
      </w:r>
      <w:r w:rsidR="00CF5FBA">
        <w:t xml:space="preserve"> must have a procedure in place to identify when corrective action should be taken in response to an incident and the nature of such action. For example, it is expected that </w:t>
      </w:r>
      <w:r w:rsidR="00893510">
        <w:t>you</w:t>
      </w:r>
      <w:r w:rsidR="00CF5FBA">
        <w:t xml:space="preserve"> would take corrective action in the following circumstances:</w:t>
      </w:r>
    </w:p>
    <w:p w:rsidR="00CF5FBA" w:rsidRPr="0063722A" w:rsidRDefault="000E02C2" w:rsidP="0063722A">
      <w:pPr>
        <w:pStyle w:val="Bullet1"/>
      </w:pPr>
      <w:r w:rsidRPr="0063722A">
        <w:t>Where</w:t>
      </w:r>
      <w:r w:rsidR="00CF5FBA" w:rsidRPr="0063722A">
        <w:t xml:space="preserve"> an incident may have been prevented (or the severity lessened) by</w:t>
      </w:r>
      <w:r w:rsidR="0028563A" w:rsidRPr="0063722A">
        <w:t xml:space="preserve"> some action (or inaction) by </w:t>
      </w:r>
      <w:r w:rsidR="00451A04" w:rsidRPr="0063722A">
        <w:t>you or your workers</w:t>
      </w:r>
    </w:p>
    <w:p w:rsidR="00CF5FBA" w:rsidRPr="0063722A" w:rsidRDefault="000E02C2" w:rsidP="0063722A">
      <w:pPr>
        <w:pStyle w:val="Bullet1"/>
      </w:pPr>
      <w:r w:rsidRPr="0063722A">
        <w:t>W</w:t>
      </w:r>
      <w:r w:rsidR="00CF5FBA" w:rsidRPr="0063722A">
        <w:t>here there is an ongoing risk to people with disability</w:t>
      </w:r>
    </w:p>
    <w:p w:rsidR="00CF5FBA" w:rsidRPr="0063722A" w:rsidRDefault="000E02C2" w:rsidP="0063722A">
      <w:pPr>
        <w:pStyle w:val="Bullet1"/>
      </w:pPr>
      <w:r w:rsidRPr="0063722A">
        <w:t>W</w:t>
      </w:r>
      <w:r w:rsidR="00CF5FBA" w:rsidRPr="0063722A">
        <w:t xml:space="preserve">here action by </w:t>
      </w:r>
      <w:r w:rsidR="00451A04" w:rsidRPr="0063722A">
        <w:t>you</w:t>
      </w:r>
      <w:r w:rsidR="00CF5FBA" w:rsidRPr="0063722A">
        <w:t xml:space="preserve"> may prevent or minim</w:t>
      </w:r>
      <w:r w:rsidR="002D273C">
        <w:t>ise the risk of a reoccurrence</w:t>
      </w:r>
    </w:p>
    <w:p w:rsidR="00472FE0" w:rsidRDefault="00472FE0" w:rsidP="0063722A">
      <w:pPr>
        <w:pStyle w:val="BodyText1"/>
      </w:pPr>
      <w:r>
        <w:t xml:space="preserve">Like complaints and other feedback, incidents provide an opportunity to review practices and procedures and identify where improvements in service quality </w:t>
      </w:r>
      <w:r w:rsidR="006665CF">
        <w:t xml:space="preserve">and safety </w:t>
      </w:r>
      <w:r>
        <w:t xml:space="preserve">can be made. </w:t>
      </w:r>
      <w:r w:rsidR="00E10DA1">
        <w:t>Your</w:t>
      </w:r>
      <w:r w:rsidR="0028563A">
        <w:t xml:space="preserve"> assessment or investigation</w:t>
      </w:r>
      <w:r w:rsidR="00195E54">
        <w:t xml:space="preserve"> of an incident must consider the </w:t>
      </w:r>
      <w:r w:rsidR="0028563A">
        <w:t xml:space="preserve">range of issues </w:t>
      </w:r>
      <w:r w:rsidR="00195E54">
        <w:t>listed in Section 3.4.2 above, as well as</w:t>
      </w:r>
      <w:r w:rsidR="0028563A">
        <w:t>:</w:t>
      </w:r>
    </w:p>
    <w:p w:rsidR="00B52A3E" w:rsidRPr="0063722A" w:rsidRDefault="00B52A3E" w:rsidP="0063722A">
      <w:pPr>
        <w:pStyle w:val="Bullet1"/>
      </w:pPr>
      <w:r w:rsidRPr="0063722A">
        <w:t>The views of people with disa</w:t>
      </w:r>
      <w:r w:rsidR="002D273C">
        <w:t>bility impacted by the incident</w:t>
      </w:r>
    </w:p>
    <w:p w:rsidR="00451A04" w:rsidRPr="0063722A" w:rsidRDefault="00451A04" w:rsidP="0063722A">
      <w:pPr>
        <w:pStyle w:val="Bullet1"/>
      </w:pPr>
      <w:r w:rsidRPr="0063722A">
        <w:t>What you h</w:t>
      </w:r>
      <w:r w:rsidR="002D273C">
        <w:t>ave learnt and could improve on</w:t>
      </w:r>
    </w:p>
    <w:p w:rsidR="00472FE0" w:rsidRDefault="00893510" w:rsidP="0063722A">
      <w:pPr>
        <w:pStyle w:val="BodyText1"/>
      </w:pPr>
      <w:r>
        <w:t>You</w:t>
      </w:r>
      <w:r w:rsidR="00472FE0">
        <w:t xml:space="preserve"> are expected to consider the outcome of such assessments and investigations to determine what action should be taken</w:t>
      </w:r>
      <w:r w:rsidR="0028563A">
        <w:t xml:space="preserve"> in order to continually improve </w:t>
      </w:r>
      <w:r>
        <w:t>your services</w:t>
      </w:r>
      <w:r w:rsidR="0028563A">
        <w:t xml:space="preserve"> quality and delivery of supports. Examples of what this action may include are as follows</w:t>
      </w:r>
      <w:r w:rsidR="00472FE0">
        <w:t>:</w:t>
      </w:r>
    </w:p>
    <w:p w:rsidR="00370A9B" w:rsidRPr="00451A04" w:rsidRDefault="00370A9B" w:rsidP="0063722A">
      <w:pPr>
        <w:pStyle w:val="Bullet1"/>
      </w:pPr>
      <w:r w:rsidRPr="00451A04">
        <w:t xml:space="preserve">Corrective actions </w:t>
      </w:r>
      <w:r w:rsidRPr="0063722A">
        <w:t>aimed</w:t>
      </w:r>
      <w:r w:rsidRPr="00451A04">
        <w:t xml:space="preserve"> at reducing the likelihood of the </w:t>
      </w:r>
      <w:r w:rsidR="00054764">
        <w:t xml:space="preserve">same type of </w:t>
      </w:r>
      <w:r w:rsidRPr="00451A04">
        <w:t>incident occurring in the future may include:</w:t>
      </w:r>
    </w:p>
    <w:p w:rsidR="00370A9B" w:rsidRPr="00D24531" w:rsidRDefault="000E02C2" w:rsidP="00D24531">
      <w:pPr>
        <w:pStyle w:val="NumberBullet1"/>
      </w:pPr>
      <w:r w:rsidRPr="00D24531">
        <w:t>T</w:t>
      </w:r>
      <w:r w:rsidR="00370A9B" w:rsidRPr="00D24531">
        <w:t xml:space="preserve">raining and education of </w:t>
      </w:r>
      <w:r w:rsidR="00C9739B" w:rsidRPr="00D24531">
        <w:t>workers</w:t>
      </w:r>
    </w:p>
    <w:p w:rsidR="00370A9B" w:rsidRPr="00D24531" w:rsidRDefault="000E02C2" w:rsidP="00D24531">
      <w:pPr>
        <w:pStyle w:val="NumberBullet1"/>
      </w:pPr>
      <w:r w:rsidRPr="00D24531">
        <w:lastRenderedPageBreak/>
        <w:t>M</w:t>
      </w:r>
      <w:r w:rsidR="00370A9B" w:rsidRPr="00D24531">
        <w:t>odification of the environment</w:t>
      </w:r>
    </w:p>
    <w:p w:rsidR="00370A9B" w:rsidRPr="00D24531" w:rsidRDefault="000E02C2" w:rsidP="00D24531">
      <w:pPr>
        <w:pStyle w:val="NumberBullet1"/>
      </w:pPr>
      <w:r w:rsidRPr="00D24531">
        <w:t>D</w:t>
      </w:r>
      <w:r w:rsidR="00370A9B" w:rsidRPr="00D24531">
        <w:t>evelopment or amendment of a policy or procedure</w:t>
      </w:r>
    </w:p>
    <w:p w:rsidR="00370A9B" w:rsidRPr="00D24531" w:rsidRDefault="000E02C2" w:rsidP="00D24531">
      <w:pPr>
        <w:pStyle w:val="NumberBullet1"/>
      </w:pPr>
      <w:r w:rsidRPr="00D24531">
        <w:t>C</w:t>
      </w:r>
      <w:r w:rsidR="00370A9B" w:rsidRPr="00D24531">
        <w:t>hanges in the way in which support or services are provided</w:t>
      </w:r>
    </w:p>
    <w:p w:rsidR="00370A9B" w:rsidRPr="00D24531" w:rsidRDefault="000E02C2" w:rsidP="00D24531">
      <w:pPr>
        <w:pStyle w:val="NumberBullet1"/>
      </w:pPr>
      <w:r w:rsidRPr="00D24531">
        <w:t>O</w:t>
      </w:r>
      <w:r w:rsidR="00370A9B" w:rsidRPr="00D24531">
        <w:t>ther practice improvements</w:t>
      </w:r>
    </w:p>
    <w:p w:rsidR="00370A9B" w:rsidRPr="00D24531" w:rsidRDefault="000E02C2" w:rsidP="00D24531">
      <w:pPr>
        <w:pStyle w:val="NumberBullet1"/>
      </w:pPr>
      <w:r w:rsidRPr="00D24531">
        <w:t>D</w:t>
      </w:r>
      <w:r w:rsidR="00370A9B" w:rsidRPr="00D24531">
        <w:t xml:space="preserve">isciplinary action for the </w:t>
      </w:r>
      <w:r w:rsidR="00E80441" w:rsidRPr="00D24531">
        <w:t xml:space="preserve">worker </w:t>
      </w:r>
      <w:r w:rsidR="00370A9B" w:rsidRPr="00D24531">
        <w:t>involved in the incident including ongoing performance reviews, imposing a probationary perio</w:t>
      </w:r>
      <w:r w:rsidR="002D273C">
        <w:t>d, or termination of employment</w:t>
      </w:r>
    </w:p>
    <w:p w:rsidR="00370A9B" w:rsidRPr="00284107" w:rsidRDefault="00370A9B" w:rsidP="0063722A">
      <w:pPr>
        <w:pStyle w:val="Bullet1"/>
      </w:pPr>
      <w:r w:rsidRPr="00284107">
        <w:t xml:space="preserve">Restorative actions that aim to repair the relationship with the </w:t>
      </w:r>
      <w:r w:rsidR="00E80441">
        <w:t xml:space="preserve">person with disability </w:t>
      </w:r>
      <w:r w:rsidRPr="00284107">
        <w:t>may include:</w:t>
      </w:r>
    </w:p>
    <w:p w:rsidR="00370A9B" w:rsidRPr="00284107" w:rsidRDefault="00370A9B" w:rsidP="00D24531">
      <w:pPr>
        <w:pStyle w:val="NumberBullet1"/>
        <w:numPr>
          <w:ilvl w:val="0"/>
          <w:numId w:val="19"/>
        </w:numPr>
        <w:ind w:left="568" w:hanging="284"/>
      </w:pPr>
      <w:r w:rsidRPr="00284107">
        <w:t xml:space="preserve">Providing ongoing support to the </w:t>
      </w:r>
      <w:r w:rsidR="00E80441">
        <w:t xml:space="preserve">person with disability </w:t>
      </w:r>
      <w:r w:rsidRPr="00284107">
        <w:t>impacted by the incident</w:t>
      </w:r>
    </w:p>
    <w:p w:rsidR="00370A9B" w:rsidRPr="00284107" w:rsidRDefault="00370A9B" w:rsidP="00D24531">
      <w:pPr>
        <w:pStyle w:val="NumberBullet1"/>
      </w:pPr>
      <w:r w:rsidRPr="00284107">
        <w:t xml:space="preserve">Giving an apology </w:t>
      </w:r>
      <w:r>
        <w:t xml:space="preserve">to </w:t>
      </w:r>
      <w:r w:rsidR="00054764">
        <w:t xml:space="preserve">the </w:t>
      </w:r>
      <w:r w:rsidR="00E80441">
        <w:t xml:space="preserve">person with disability </w:t>
      </w:r>
      <w:r w:rsidR="002D273C">
        <w:t>involved in the incident</w:t>
      </w:r>
    </w:p>
    <w:p w:rsidR="00472FE0" w:rsidRPr="00100126" w:rsidRDefault="00B90432" w:rsidP="0063722A">
      <w:pPr>
        <w:pStyle w:val="BodyText1"/>
      </w:pPr>
      <w:r>
        <w:t xml:space="preserve">In addition, an assessment or investigation may result in </w:t>
      </w:r>
      <w:r w:rsidR="00054764">
        <w:t>you</w:t>
      </w:r>
      <w:r>
        <w:t xml:space="preserve"> determining that no </w:t>
      </w:r>
      <w:r w:rsidR="00472FE0" w:rsidRPr="00100126">
        <w:t>further action is necessary.</w:t>
      </w:r>
    </w:p>
    <w:p w:rsidR="00472FE0" w:rsidRDefault="00472FE0" w:rsidP="0063722A">
      <w:pPr>
        <w:pStyle w:val="BodyText1"/>
      </w:pPr>
      <w:r w:rsidRPr="00100126">
        <w:t>The incident management system must also provide for periodic review of the system</w:t>
      </w:r>
      <w:r w:rsidR="00195E54">
        <w:rPr>
          <w:rStyle w:val="FootnoteReference"/>
        </w:rPr>
        <w:footnoteReference w:id="21"/>
      </w:r>
      <w:r w:rsidRPr="00100126">
        <w:t>, and the identification and resolution of systemic issues in relation to incidents</w:t>
      </w:r>
      <w:r>
        <w:t>.</w:t>
      </w:r>
      <w:r>
        <w:rPr>
          <w:rStyle w:val="FootnoteReference"/>
        </w:rPr>
        <w:footnoteReference w:id="22"/>
      </w:r>
      <w:r>
        <w:t xml:space="preserve"> </w:t>
      </w:r>
    </w:p>
    <w:p w:rsidR="00C25A83" w:rsidRDefault="002608D0" w:rsidP="0063722A">
      <w:pPr>
        <w:pStyle w:val="BodyText1"/>
      </w:pPr>
      <w:r>
        <w:t>Following an incident and any assessment or investigation that may take place</w:t>
      </w:r>
      <w:r w:rsidR="00472FE0">
        <w:t xml:space="preserve">, the findings and recommendations should inform the mitigation of risks that could result in the </w:t>
      </w:r>
      <w:r w:rsidR="00054764">
        <w:t xml:space="preserve">same type of </w:t>
      </w:r>
      <w:r w:rsidR="00472FE0">
        <w:t xml:space="preserve">incident occurring again, and the management </w:t>
      </w:r>
      <w:r w:rsidR="00472FE0" w:rsidRPr="00450B09">
        <w:t xml:space="preserve">any new risks that </w:t>
      </w:r>
      <w:r w:rsidR="00472FE0">
        <w:t xml:space="preserve">may </w:t>
      </w:r>
      <w:r w:rsidR="00472FE0" w:rsidRPr="00450B09">
        <w:t>emerge</w:t>
      </w:r>
      <w:r w:rsidR="00472FE0">
        <w:t xml:space="preserve"> during the investigation. It is good practice for </w:t>
      </w:r>
      <w:r w:rsidR="00893510">
        <w:t>you</w:t>
      </w:r>
      <w:r w:rsidR="00472FE0">
        <w:t xml:space="preserve"> to document and consider all relevant risks that may arise in the course of delivering supports and services to NDIS </w:t>
      </w:r>
      <w:r w:rsidR="00E80441">
        <w:t>people with disability</w:t>
      </w:r>
      <w:r w:rsidR="00472FE0">
        <w:t xml:space="preserve">, and how these can be mitigated. As such, good risk management should be considered as being aimed at improving the overall quality of the supports and services delivered to NDIS </w:t>
      </w:r>
      <w:r w:rsidR="00E80441">
        <w:t>people with disability</w:t>
      </w:r>
      <w:r w:rsidR="00472FE0">
        <w:t>, and preventing the likelihood of incidents occurring.</w:t>
      </w:r>
    </w:p>
    <w:p w:rsidR="009E7A26" w:rsidRDefault="009E7A26" w:rsidP="009E7A26">
      <w:pPr>
        <w:pStyle w:val="BodyText1"/>
      </w:pPr>
      <w:r>
        <w:t>It may be useful in this process to consider documentation relating to repetitive issues and organisational feedback in order to identify risks, and relating to reports made to management and your executive board.</w:t>
      </w:r>
    </w:p>
    <w:p w:rsidR="00C25A83" w:rsidRDefault="00C25A83" w:rsidP="0063722A">
      <w:pPr>
        <w:pStyle w:val="BodyText1"/>
      </w:pPr>
    </w:p>
    <w:p w:rsidR="00C25A83" w:rsidRDefault="00C25A83" w:rsidP="0063722A">
      <w:pPr>
        <w:pStyle w:val="BodyText1"/>
        <w:sectPr w:rsidR="00C25A83" w:rsidSect="007A2B47">
          <w:headerReference w:type="first" r:id="rId33"/>
          <w:footerReference w:type="first" r:id="rId34"/>
          <w:pgSz w:w="11906" w:h="16838" w:code="9"/>
          <w:pgMar w:top="1440" w:right="1440" w:bottom="1440" w:left="1440" w:header="284" w:footer="397" w:gutter="0"/>
          <w:cols w:space="340"/>
          <w:titlePg/>
          <w:docGrid w:linePitch="360"/>
        </w:sectPr>
      </w:pPr>
    </w:p>
    <w:p w:rsidR="00C25A83" w:rsidRDefault="00D42F6B" w:rsidP="00C25A83">
      <w:pPr>
        <w:pStyle w:val="Divider"/>
      </w:pPr>
      <w:bookmarkStart w:id="63" w:name="_Toc11908017"/>
      <w:r>
        <w:lastRenderedPageBreak/>
        <w:t xml:space="preserve">Part 4: </w:t>
      </w:r>
      <w:r w:rsidR="00FA34F0" w:rsidRPr="00FA34F0">
        <w:t>Further information</w:t>
      </w:r>
      <w:bookmarkEnd w:id="63"/>
    </w:p>
    <w:p w:rsidR="00C25A83" w:rsidRDefault="00C25A83" w:rsidP="00C25A83">
      <w:pPr>
        <w:pStyle w:val="BodyText1"/>
      </w:pPr>
    </w:p>
    <w:p w:rsidR="00C25A83" w:rsidRDefault="00C25A83" w:rsidP="00C25A83">
      <w:pPr>
        <w:pStyle w:val="BodyText1"/>
        <w:sectPr w:rsidR="00C25A83" w:rsidSect="007A2B47">
          <w:headerReference w:type="first" r:id="rId35"/>
          <w:footerReference w:type="first" r:id="rId36"/>
          <w:pgSz w:w="11906" w:h="16838" w:code="9"/>
          <w:pgMar w:top="1440" w:right="1440" w:bottom="1440" w:left="1440" w:header="284" w:footer="397" w:gutter="0"/>
          <w:cols w:space="340"/>
          <w:titlePg/>
          <w:docGrid w:linePitch="360"/>
        </w:sectPr>
      </w:pPr>
    </w:p>
    <w:p w:rsidR="00472FE0" w:rsidRDefault="00472FE0" w:rsidP="00CF5FBA">
      <w:pPr>
        <w:pStyle w:val="Heading1"/>
      </w:pPr>
      <w:bookmarkStart w:id="64" w:name="_Toc5893131"/>
      <w:r>
        <w:lastRenderedPageBreak/>
        <w:t>Further information</w:t>
      </w:r>
      <w:bookmarkEnd w:id="64"/>
    </w:p>
    <w:bookmarkEnd w:id="55"/>
    <w:p w:rsidR="00FD5827" w:rsidRDefault="00FD5827" w:rsidP="00FD5827">
      <w:r>
        <w:t xml:space="preserve">You can find out more information and </w:t>
      </w:r>
      <w:r w:rsidR="00E80F58">
        <w:t>access to</w:t>
      </w:r>
      <w:r w:rsidR="00D05EED">
        <w:t xml:space="preserve"> resources on the </w:t>
      </w:r>
      <w:r w:rsidR="00D05EED" w:rsidRPr="00795D43">
        <w:t xml:space="preserve">NDIS Commission </w:t>
      </w:r>
      <w:hyperlink r:id="rId37" w:history="1">
        <w:r w:rsidR="00D05EED" w:rsidRPr="00795D43">
          <w:rPr>
            <w:rStyle w:val="Hyperlink"/>
          </w:rPr>
          <w:t>website</w:t>
        </w:r>
      </w:hyperlink>
      <w:r w:rsidR="00D05EED" w:rsidRPr="00795D43">
        <w:t xml:space="preserve"> </w:t>
      </w:r>
    </w:p>
    <w:p w:rsidR="00745D29" w:rsidRDefault="00FD5827" w:rsidP="00FD5827">
      <w:pPr>
        <w:suppressAutoHyphens w:val="0"/>
        <w:spacing w:before="120" w:after="120" w:line="240" w:lineRule="auto"/>
      </w:pPr>
      <w:r>
        <w:t xml:space="preserve">You can contact the NDIS Commission </w:t>
      </w:r>
      <w:r w:rsidR="007733E3">
        <w:t>on 1800 035 544 or the Reportable Incident Team on reportableincidents@ndiscommission.gov.au</w:t>
      </w:r>
    </w:p>
    <w:sectPr w:rsidR="00745D29" w:rsidSect="00C079BA">
      <w:headerReference w:type="even" r:id="rId38"/>
      <w:headerReference w:type="default" r:id="rId39"/>
      <w:headerReference w:type="first" r:id="rId40"/>
      <w:footerReference w:type="first" r:id="rId41"/>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AF0" w:rsidRDefault="000F2AF0" w:rsidP="008E21DE">
      <w:pPr>
        <w:spacing w:before="0" w:after="0"/>
      </w:pPr>
      <w:r>
        <w:separator/>
      </w:r>
    </w:p>
  </w:endnote>
  <w:endnote w:type="continuationSeparator" w:id="0">
    <w:p w:rsidR="000F2AF0" w:rsidRDefault="000F2AF0"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28F" w:rsidRDefault="0002328F" w:rsidP="00362AB6">
    <w:pPr>
      <w:pStyle w:val="Footer"/>
    </w:pPr>
    <w:r>
      <w:rPr>
        <w:b/>
        <w:bCs/>
        <w:noProof/>
        <w:lang w:eastAsia="en-AU"/>
      </w:rPr>
      <mc:AlternateContent>
        <mc:Choice Requires="wps">
          <w:drawing>
            <wp:inline distT="0" distB="0" distL="0" distR="0" wp14:anchorId="0666B6E4" wp14:editId="2D8300BA">
              <wp:extent cx="5728970" cy="89640"/>
              <wp:effectExtent l="0" t="0" r="5080" b="5715"/>
              <wp:docPr id="8" name="Rectangle 8" descr="This image is a purple line at the bottom of the page. It is for visual appeal only." title="Background"/>
              <wp:cNvGraphicFramePr/>
              <a:graphic xmlns:a="http://schemas.openxmlformats.org/drawingml/2006/main">
                <a:graphicData uri="http://schemas.microsoft.com/office/word/2010/wordprocessingShape">
                  <wps:wsp>
                    <wps:cNvSpPr/>
                    <wps:spPr>
                      <a:xfrm>
                        <a:off x="0" y="0"/>
                        <a:ext cx="5728970" cy="8964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4F95594" id="Rectangle 8" o:spid="_x0000_s1026" alt="Title: Background - Description: This image is a purple line at the bottom of the page. It is for visual appeal only." style="width:451.1pt;height: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" fillcolor="#612c69 [3204]" stroked="f" strokeweight="1pt">
              <w10:anchorlock/>
            </v:rect>
          </w:pict>
        </mc:Fallback>
      </mc:AlternateContent>
    </w:r>
  </w:p>
  <w:p w:rsidR="0002328F" w:rsidRPr="00080615" w:rsidRDefault="0002328F"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sidR="00E66E3E">
      <w:rPr>
        <w:noProof/>
      </w:rPr>
      <w:t>29</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28F" w:rsidRDefault="0002328F" w:rsidP="00080615">
    <w:pPr>
      <w:pStyle w:val="Footer"/>
      <w:rPr>
        <w:sz w:val="18"/>
        <w:szCs w:val="18"/>
      </w:rPr>
    </w:pPr>
    <w:r>
      <w:rPr>
        <w:b/>
        <w:bCs/>
        <w:noProof/>
        <w:lang w:eastAsia="en-AU"/>
      </w:rPr>
      <mc:AlternateContent>
        <mc:Choice Requires="wps">
          <w:drawing>
            <wp:inline distT="0" distB="0" distL="0" distR="0" wp14:anchorId="72A55017" wp14:editId="4AFE7452">
              <wp:extent cx="5724525" cy="80010"/>
              <wp:effectExtent l="0" t="0" r="9525" b="0"/>
              <wp:docPr id="20" name="Rectangle 20" descr="This image is a white line at the bottom of the page. It is for visual appeal only."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5D43322" id="Rectangle 20" o:spid="_x0000_s1026" alt="Title: Background - Description: This image is a white line at the bottom of the page. It is for visual appeal only."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" fillcolor="white [3212]" stroked="f" strokeweight="1pt">
              <w10:anchorlock/>
            </v:rect>
          </w:pict>
        </mc:Fallback>
      </mc:AlternateContent>
    </w:r>
  </w:p>
  <w:p w:rsidR="0002328F" w:rsidRPr="00A60A02" w:rsidRDefault="0002328F" w:rsidP="00080615">
    <w:pPr>
      <w:pStyle w:val="Footer"/>
      <w:rPr>
        <w:color w:val="FFFFFF" w:themeColor="background1"/>
      </w:rPr>
    </w:pPr>
    <w:r w:rsidRPr="00A60A02">
      <w:rPr>
        <w:color w:val="FFFFFF" w:themeColor="background1"/>
        <w:sz w:val="18"/>
        <w:szCs w:val="18"/>
      </w:rPr>
      <w:tab/>
      <w:t>NDIS Quality and Safeguards Commission</w:t>
    </w:r>
    <w:r w:rsidRPr="00A60A02">
      <w:rPr>
        <w:color w:val="FFFFFF" w:themeColor="background1"/>
      </w:rPr>
      <w:tab/>
    </w:r>
    <w:r w:rsidRPr="00A60A02">
      <w:rPr>
        <w:color w:val="FFFFFF" w:themeColor="background1"/>
      </w:rPr>
      <w:fldChar w:fldCharType="begin"/>
    </w:r>
    <w:r w:rsidRPr="00A60A02">
      <w:rPr>
        <w:color w:val="FFFFFF" w:themeColor="background1"/>
      </w:rPr>
      <w:instrText xml:space="preserve"> PAGE   \* MERGEFORMAT </w:instrText>
    </w:r>
    <w:r w:rsidRPr="00A60A02">
      <w:rPr>
        <w:color w:val="FFFFFF" w:themeColor="background1"/>
      </w:rPr>
      <w:fldChar w:fldCharType="separate"/>
    </w:r>
    <w:r w:rsidR="00E66E3E">
      <w:rPr>
        <w:noProof/>
        <w:color w:val="FFFFFF" w:themeColor="background1"/>
      </w:rPr>
      <w:t>33</w:t>
    </w:r>
    <w:r w:rsidRPr="00A60A02">
      <w:rPr>
        <w:noProof/>
        <w:color w:val="FFFFFF" w:themeColor="background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28F" w:rsidRDefault="0002328F" w:rsidP="00080615">
    <w:pPr>
      <w:pStyle w:val="Footer"/>
      <w:rPr>
        <w:sz w:val="18"/>
        <w:szCs w:val="18"/>
      </w:rPr>
    </w:pPr>
    <w:r>
      <w:rPr>
        <w:b/>
        <w:bCs/>
        <w:noProof/>
        <w:lang w:eastAsia="en-AU"/>
      </w:rPr>
      <mc:AlternateContent>
        <mc:Choice Requires="wps">
          <w:drawing>
            <wp:inline distT="0" distB="0" distL="0" distR="0" wp14:anchorId="59F0E69C" wp14:editId="09CBE67C">
              <wp:extent cx="5724525" cy="80010"/>
              <wp:effectExtent l="0" t="0" r="9525" b="0"/>
              <wp:docPr id="3" name="Rectangle 3" descr="background"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5F6D787" id="Rectangle 3" o:spid="_x0000_s1026" alt="Title: background - Description: background"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" fillcolor="#612c69 [3204]" stroked="f" strokeweight="1pt">
              <w10:anchorlock/>
            </v:rect>
          </w:pict>
        </mc:Fallback>
      </mc:AlternateContent>
    </w:r>
  </w:p>
  <w:p w:rsidR="0002328F" w:rsidRPr="00080615" w:rsidRDefault="0002328F"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E66E3E">
      <w:rPr>
        <w:noProof/>
      </w:rPr>
      <w:t>34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28F" w:rsidRPr="00080615" w:rsidRDefault="0002328F" w:rsidP="00080615">
    <w:pPr>
      <w:pStyle w:val="Footer"/>
    </w:pPr>
    <w:r>
      <w:rPr>
        <w:sz w:val="18"/>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28F" w:rsidRDefault="0002328F" w:rsidP="00080615">
    <w:pPr>
      <w:pStyle w:val="Footer"/>
      <w:rPr>
        <w:sz w:val="18"/>
        <w:szCs w:val="18"/>
      </w:rPr>
    </w:pPr>
    <w:r>
      <w:rPr>
        <w:b/>
        <w:bCs/>
        <w:noProof/>
        <w:lang w:eastAsia="en-AU"/>
      </w:rPr>
      <mc:AlternateContent>
        <mc:Choice Requires="wps">
          <w:drawing>
            <wp:inline distT="0" distB="0" distL="0" distR="0" wp14:anchorId="4BCF1F6C" wp14:editId="63F53EA9">
              <wp:extent cx="5724525" cy="80010"/>
              <wp:effectExtent l="0" t="0" r="9525" b="0"/>
              <wp:docPr id="15" name="Rectangle 15" descr="This image is a purple line at the bottom of the page. It is for visual appeal only."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10E1FE5" id="Rectangle 15" o:spid="_x0000_s1026" alt="Title: Background - Description: This image is a purple line at the bottom of the page. It is for visual appeal only."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" fillcolor="#612c69 [3204]" stroked="f" strokeweight="1pt">
              <w10:anchorlock/>
            </v:rect>
          </w:pict>
        </mc:Fallback>
      </mc:AlternateContent>
    </w:r>
  </w:p>
  <w:p w:rsidR="0002328F" w:rsidRPr="00080615" w:rsidRDefault="0002328F"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E66E3E">
      <w:rPr>
        <w:noProof/>
      </w:rPr>
      <w:t>2</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28F" w:rsidRDefault="0002328F" w:rsidP="00080615">
    <w:pPr>
      <w:pStyle w:val="Footer"/>
      <w:rPr>
        <w:sz w:val="18"/>
        <w:szCs w:val="18"/>
      </w:rPr>
    </w:pPr>
    <w:r>
      <w:rPr>
        <w:b/>
        <w:bCs/>
        <w:noProof/>
        <w:lang w:eastAsia="en-AU"/>
      </w:rPr>
      <mc:AlternateContent>
        <mc:Choice Requires="wps">
          <w:drawing>
            <wp:inline distT="0" distB="0" distL="0" distR="0" wp14:anchorId="4539F458" wp14:editId="5B5FAF01">
              <wp:extent cx="5724525" cy="80010"/>
              <wp:effectExtent l="0" t="0" r="9525" b="0"/>
              <wp:docPr id="11" name="Rectangle 11" descr="This image is a white line at the bottom of the page. It is for visual appeal only."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072A54B" id="Rectangle 11" o:spid="_x0000_s1026" alt="Title: Background - Description: This image is a white line at the bottom of the page. It is for visual appeal only."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" fillcolor="white [3212]" stroked="f" strokeweight="1pt">
              <w10:anchorlock/>
            </v:rect>
          </w:pict>
        </mc:Fallback>
      </mc:AlternateContent>
    </w:r>
  </w:p>
  <w:p w:rsidR="0002328F" w:rsidRPr="00E4458A" w:rsidRDefault="0002328F" w:rsidP="00080615">
    <w:pPr>
      <w:pStyle w:val="Footer"/>
      <w:rPr>
        <w:color w:val="FFFFFF" w:themeColor="background1"/>
      </w:rPr>
    </w:pPr>
    <w:r w:rsidRPr="00E4458A">
      <w:rPr>
        <w:color w:val="FFFFFF" w:themeColor="background1"/>
        <w:sz w:val="18"/>
        <w:szCs w:val="18"/>
      </w:rPr>
      <w:tab/>
      <w:t>NDIS Quality and Safeguards Commission</w:t>
    </w:r>
    <w:r w:rsidRPr="00E4458A">
      <w:rPr>
        <w:color w:val="FFFFFF" w:themeColor="background1"/>
      </w:rPr>
      <w:tab/>
    </w:r>
    <w:r w:rsidRPr="00E4458A">
      <w:rPr>
        <w:color w:val="FFFFFF" w:themeColor="background1"/>
      </w:rPr>
      <w:fldChar w:fldCharType="begin"/>
    </w:r>
    <w:r w:rsidRPr="00E4458A">
      <w:rPr>
        <w:color w:val="FFFFFF" w:themeColor="background1"/>
      </w:rPr>
      <w:instrText xml:space="preserve"> PAGE   \* MERGEFORMAT </w:instrText>
    </w:r>
    <w:r w:rsidRPr="00E4458A">
      <w:rPr>
        <w:color w:val="FFFFFF" w:themeColor="background1"/>
      </w:rPr>
      <w:fldChar w:fldCharType="separate"/>
    </w:r>
    <w:r w:rsidR="00E66E3E">
      <w:rPr>
        <w:noProof/>
        <w:color w:val="FFFFFF" w:themeColor="background1"/>
      </w:rPr>
      <w:t>6</w:t>
    </w:r>
    <w:r w:rsidRPr="00E4458A">
      <w:rPr>
        <w:noProof/>
        <w:color w:val="FFFFFF" w:themeColor="background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28F" w:rsidRDefault="0002328F" w:rsidP="00080615">
    <w:pPr>
      <w:pStyle w:val="Footer"/>
      <w:rPr>
        <w:sz w:val="18"/>
        <w:szCs w:val="18"/>
      </w:rPr>
    </w:pPr>
    <w:r>
      <w:rPr>
        <w:b/>
        <w:bCs/>
        <w:noProof/>
        <w:lang w:eastAsia="en-AU"/>
      </w:rPr>
      <mc:AlternateContent>
        <mc:Choice Requires="wps">
          <w:drawing>
            <wp:inline distT="0" distB="0" distL="0" distR="0" wp14:anchorId="541D75A7" wp14:editId="09375BE4">
              <wp:extent cx="5724525" cy="80010"/>
              <wp:effectExtent l="0" t="0" r="9525" b="0"/>
              <wp:docPr id="13" name="Rectangle 13" descr="This image is a purple line at the bottom of the page. It is for visual appeal only."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2ECADF3" id="Rectangle 13" o:spid="_x0000_s1026" alt="Title: Background - Description: This image is a purple line at the bottom of the page. It is for visual appeal only."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" fillcolor="#612c69 [3204]" stroked="f" strokeweight="1pt">
              <w10:anchorlock/>
            </v:rect>
          </w:pict>
        </mc:Fallback>
      </mc:AlternateContent>
    </w:r>
  </w:p>
  <w:p w:rsidR="0002328F" w:rsidRPr="00080615" w:rsidRDefault="0002328F"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E66E3E">
      <w:rPr>
        <w:noProof/>
      </w:rPr>
      <w:t>7</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28F" w:rsidRDefault="0002328F" w:rsidP="00080615">
    <w:pPr>
      <w:pStyle w:val="Footer"/>
      <w:rPr>
        <w:sz w:val="18"/>
        <w:szCs w:val="18"/>
      </w:rPr>
    </w:pPr>
    <w:r>
      <w:rPr>
        <w:b/>
        <w:bCs/>
        <w:noProof/>
        <w:lang w:eastAsia="en-AU"/>
      </w:rPr>
      <mc:AlternateContent>
        <mc:Choice Requires="wps">
          <w:drawing>
            <wp:inline distT="0" distB="0" distL="0" distR="0" wp14:anchorId="6495B2D2" wp14:editId="5DFA19E0">
              <wp:extent cx="5724525" cy="80010"/>
              <wp:effectExtent l="0" t="0" r="9525" b="0"/>
              <wp:docPr id="96" name="Rectangle 96" descr="This image is a white line at the bottom of the page. It is for visual appeal only."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4F1C201" id="Rectangle 96" o:spid="_x0000_s1026" alt="Title: Background - Description: This image is a white line at the bottom of the page. It is for visual appeal only."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" fillcolor="white [3212]" stroked="f" strokeweight="1pt">
              <w10:anchorlock/>
            </v:rect>
          </w:pict>
        </mc:Fallback>
      </mc:AlternateContent>
    </w:r>
  </w:p>
  <w:p w:rsidR="0002328F" w:rsidRPr="00E4458A" w:rsidRDefault="0002328F" w:rsidP="00080615">
    <w:pPr>
      <w:pStyle w:val="Footer"/>
      <w:rPr>
        <w:color w:val="FFFFFF" w:themeColor="background1"/>
      </w:rPr>
    </w:pPr>
    <w:r w:rsidRPr="00E4458A">
      <w:rPr>
        <w:color w:val="FFFFFF" w:themeColor="background1"/>
        <w:sz w:val="18"/>
        <w:szCs w:val="18"/>
      </w:rPr>
      <w:tab/>
      <w:t>NDIS Quality and Safeguards Commission</w:t>
    </w:r>
    <w:r w:rsidRPr="00E4458A">
      <w:rPr>
        <w:color w:val="FFFFFF" w:themeColor="background1"/>
      </w:rPr>
      <w:tab/>
    </w:r>
    <w:r w:rsidRPr="00E4458A">
      <w:rPr>
        <w:color w:val="FFFFFF" w:themeColor="background1"/>
      </w:rPr>
      <w:fldChar w:fldCharType="begin"/>
    </w:r>
    <w:r w:rsidRPr="00E4458A">
      <w:rPr>
        <w:color w:val="FFFFFF" w:themeColor="background1"/>
      </w:rPr>
      <w:instrText xml:space="preserve"> PAGE   \* MERGEFORMAT </w:instrText>
    </w:r>
    <w:r w:rsidRPr="00E4458A">
      <w:rPr>
        <w:color w:val="FFFFFF" w:themeColor="background1"/>
      </w:rPr>
      <w:fldChar w:fldCharType="separate"/>
    </w:r>
    <w:r w:rsidR="00E66E3E">
      <w:rPr>
        <w:noProof/>
        <w:color w:val="FFFFFF" w:themeColor="background1"/>
      </w:rPr>
      <w:t>10</w:t>
    </w:r>
    <w:r w:rsidRPr="00E4458A">
      <w:rPr>
        <w:noProof/>
        <w:color w:val="FFFFFF" w:themeColor="background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28F" w:rsidRDefault="0002328F" w:rsidP="00080615">
    <w:pPr>
      <w:pStyle w:val="Footer"/>
      <w:rPr>
        <w:sz w:val="18"/>
        <w:szCs w:val="18"/>
      </w:rPr>
    </w:pPr>
    <w:r>
      <w:rPr>
        <w:b/>
        <w:bCs/>
        <w:noProof/>
        <w:lang w:eastAsia="en-AU"/>
      </w:rPr>
      <mc:AlternateContent>
        <mc:Choice Requires="wps">
          <w:drawing>
            <wp:inline distT="0" distB="0" distL="0" distR="0" wp14:anchorId="73111660" wp14:editId="719450BE">
              <wp:extent cx="5724525" cy="80010"/>
              <wp:effectExtent l="0" t="0" r="9525" b="0"/>
              <wp:docPr id="99" name="Rectangle 99" descr="This image is a purple line at the bottom of the page. It is for visual appeal only."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790D98C" id="Rectangle 99" o:spid="_x0000_s1026" alt="Title: Background - Description: This image is a purple line at the bottom of the page. It is for visual appeal only."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" fillcolor="#612c69 [3204]" stroked="f" strokeweight="1pt">
              <w10:anchorlock/>
            </v:rect>
          </w:pict>
        </mc:Fallback>
      </mc:AlternateContent>
    </w:r>
  </w:p>
  <w:p w:rsidR="0002328F" w:rsidRPr="00080615" w:rsidRDefault="0002328F"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E66E3E">
      <w:rPr>
        <w:noProof/>
      </w:rPr>
      <w:t>11</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28F" w:rsidRDefault="0002328F" w:rsidP="00080615">
    <w:pPr>
      <w:pStyle w:val="Footer"/>
      <w:rPr>
        <w:sz w:val="18"/>
        <w:szCs w:val="18"/>
      </w:rPr>
    </w:pPr>
    <w:r>
      <w:rPr>
        <w:b/>
        <w:bCs/>
        <w:noProof/>
        <w:lang w:eastAsia="en-AU"/>
      </w:rPr>
      <mc:AlternateContent>
        <mc:Choice Requires="wps">
          <w:drawing>
            <wp:inline distT="0" distB="0" distL="0" distR="0" wp14:anchorId="30F03BCE" wp14:editId="0B3311F3">
              <wp:extent cx="5724525" cy="80010"/>
              <wp:effectExtent l="0" t="0" r="9525" b="0"/>
              <wp:docPr id="100" name="Rectangle 100" descr="This image is a white line at the bottom of the page. It is for visual appeal only."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96350C2" id="Rectangle 100" o:spid="_x0000_s1026" alt="Title: Background - Description: This image is a white line at the bottom of the page. It is for visual appeal only."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" fillcolor="white [3212]" stroked="f" strokeweight="1pt">
              <w10:anchorlock/>
            </v:rect>
          </w:pict>
        </mc:Fallback>
      </mc:AlternateContent>
    </w:r>
  </w:p>
  <w:p w:rsidR="0002328F" w:rsidRPr="00E4458A" w:rsidRDefault="0002328F" w:rsidP="00080615">
    <w:pPr>
      <w:pStyle w:val="Footer"/>
      <w:rPr>
        <w:color w:val="FFFFFF" w:themeColor="background1"/>
      </w:rPr>
    </w:pPr>
    <w:r w:rsidRPr="00E4458A">
      <w:rPr>
        <w:color w:val="FFFFFF" w:themeColor="background1"/>
        <w:sz w:val="18"/>
        <w:szCs w:val="18"/>
      </w:rPr>
      <w:tab/>
      <w:t>NDIS Quality and Safeguards Commission</w:t>
    </w:r>
    <w:r w:rsidRPr="00E4458A">
      <w:rPr>
        <w:color w:val="FFFFFF" w:themeColor="background1"/>
      </w:rPr>
      <w:tab/>
    </w:r>
    <w:r w:rsidRPr="00E4458A">
      <w:rPr>
        <w:color w:val="FFFFFF" w:themeColor="background1"/>
      </w:rPr>
      <w:fldChar w:fldCharType="begin"/>
    </w:r>
    <w:r w:rsidRPr="00E4458A">
      <w:rPr>
        <w:color w:val="FFFFFF" w:themeColor="background1"/>
      </w:rPr>
      <w:instrText xml:space="preserve"> PAGE   \* MERGEFORMAT </w:instrText>
    </w:r>
    <w:r w:rsidRPr="00E4458A">
      <w:rPr>
        <w:color w:val="FFFFFF" w:themeColor="background1"/>
      </w:rPr>
      <w:fldChar w:fldCharType="separate"/>
    </w:r>
    <w:r w:rsidR="00E66E3E">
      <w:rPr>
        <w:noProof/>
        <w:color w:val="FFFFFF" w:themeColor="background1"/>
      </w:rPr>
      <w:t>19</w:t>
    </w:r>
    <w:r w:rsidRPr="00E4458A">
      <w:rPr>
        <w:noProof/>
        <w:color w:val="FFFFFF" w:themeColor="background1"/>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28F" w:rsidRDefault="0002328F" w:rsidP="00080615">
    <w:pPr>
      <w:pStyle w:val="Footer"/>
      <w:rPr>
        <w:sz w:val="18"/>
        <w:szCs w:val="18"/>
      </w:rPr>
    </w:pPr>
    <w:r>
      <w:rPr>
        <w:b/>
        <w:bCs/>
        <w:noProof/>
        <w:lang w:eastAsia="en-AU"/>
      </w:rPr>
      <mc:AlternateContent>
        <mc:Choice Requires="wps">
          <w:drawing>
            <wp:inline distT="0" distB="0" distL="0" distR="0" wp14:anchorId="74987869" wp14:editId="18504F2E">
              <wp:extent cx="5724525" cy="80010"/>
              <wp:effectExtent l="0" t="0" r="9525" b="0"/>
              <wp:docPr id="104" name="Rectangle 104" descr="This image is a purple line at the bottom of the page. It is for visual appeal only."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7229BCC" id="Rectangle 104" o:spid="_x0000_s1026" alt="Title: Background - Description: This image is a purple line at the bottom of the page. It is for visual appeal only."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" fillcolor="#612c69 [3204]" stroked="f" strokeweight="1pt">
              <w10:anchorlock/>
            </v:rect>
          </w:pict>
        </mc:Fallback>
      </mc:AlternateContent>
    </w:r>
  </w:p>
  <w:p w:rsidR="0002328F" w:rsidRPr="002B75D9" w:rsidRDefault="0002328F" w:rsidP="00080615">
    <w:pPr>
      <w:pStyle w:val="Footer"/>
      <w:rPr>
        <w:color w:val="000000" w:themeColor="text1"/>
      </w:rPr>
    </w:pPr>
    <w:r w:rsidRPr="002B75D9">
      <w:rPr>
        <w:color w:val="000000" w:themeColor="text1"/>
        <w:sz w:val="18"/>
        <w:szCs w:val="18"/>
      </w:rPr>
      <w:tab/>
      <w:t>NDIS Quality and Safeguards Commission</w:t>
    </w:r>
    <w:r w:rsidRPr="002B75D9">
      <w:rPr>
        <w:color w:val="000000" w:themeColor="text1"/>
      </w:rPr>
      <w:tab/>
    </w:r>
    <w:r w:rsidRPr="002B75D9">
      <w:rPr>
        <w:color w:val="000000" w:themeColor="text1"/>
      </w:rPr>
      <w:fldChar w:fldCharType="begin"/>
    </w:r>
    <w:r w:rsidRPr="002B75D9">
      <w:rPr>
        <w:color w:val="000000" w:themeColor="text1"/>
      </w:rPr>
      <w:instrText xml:space="preserve"> PAGE   \* MERGEFORMAT </w:instrText>
    </w:r>
    <w:r w:rsidRPr="002B75D9">
      <w:rPr>
        <w:color w:val="000000" w:themeColor="text1"/>
      </w:rPr>
      <w:fldChar w:fldCharType="separate"/>
    </w:r>
    <w:r w:rsidR="00E66E3E">
      <w:rPr>
        <w:noProof/>
        <w:color w:val="000000" w:themeColor="text1"/>
      </w:rPr>
      <w:t>20</w:t>
    </w:r>
    <w:r w:rsidRPr="002B75D9">
      <w:rPr>
        <w:noProof/>
        <w:color w:val="000000" w:themeColor="tex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AF0" w:rsidRDefault="000F2AF0" w:rsidP="008E21DE">
      <w:pPr>
        <w:spacing w:before="0" w:after="0"/>
      </w:pPr>
      <w:r>
        <w:separator/>
      </w:r>
    </w:p>
  </w:footnote>
  <w:footnote w:type="continuationSeparator" w:id="0">
    <w:p w:rsidR="000F2AF0" w:rsidRDefault="000F2AF0" w:rsidP="008E21DE">
      <w:pPr>
        <w:spacing w:before="0" w:after="0"/>
      </w:pPr>
      <w:r>
        <w:continuationSeparator/>
      </w:r>
    </w:p>
  </w:footnote>
  <w:footnote w:id="1">
    <w:p w:rsidR="0002328F" w:rsidRDefault="0002328F" w:rsidP="00862320">
      <w:pPr>
        <w:pStyle w:val="FootnoteText"/>
      </w:pPr>
      <w:r>
        <w:rPr>
          <w:rStyle w:val="FootnoteReference"/>
        </w:rPr>
        <w:footnoteRef/>
      </w:r>
      <w:r>
        <w:t xml:space="preserve"> </w:t>
      </w:r>
      <w:r w:rsidRPr="00B375FC">
        <w:t>NDIS (Incident Management and Reportable Incidents) Rules 2018 s19.</w:t>
      </w:r>
    </w:p>
  </w:footnote>
  <w:footnote w:id="2">
    <w:p w:rsidR="0002328F" w:rsidRDefault="0002328F" w:rsidP="00E5072D">
      <w:pPr>
        <w:pStyle w:val="FootnoteText"/>
        <w:rPr>
          <w:szCs w:val="18"/>
        </w:rPr>
      </w:pPr>
      <w:r>
        <w:rPr>
          <w:rStyle w:val="FootnoteReference"/>
          <w:szCs w:val="18"/>
        </w:rPr>
        <w:footnoteRef/>
      </w:r>
      <w:r>
        <w:rPr>
          <w:szCs w:val="18"/>
        </w:rPr>
        <w:t xml:space="preserve"> Subsection 73F(2) of the </w:t>
      </w:r>
      <w:r>
        <w:rPr>
          <w:i/>
          <w:szCs w:val="18"/>
        </w:rPr>
        <w:t xml:space="preserve">National Disability Insurance Scheme Act 2013 </w:t>
      </w:r>
      <w:r>
        <w:rPr>
          <w:szCs w:val="18"/>
        </w:rPr>
        <w:t xml:space="preserve">provides that the registration of a person as a registered NDIS provider is subject to a number of conditions, including paragraph 73F(2)(g) which requires a registered NDIS provider to implement and maintain the applicable incident management system in accordance with section 73Y. </w:t>
      </w:r>
    </w:p>
  </w:footnote>
  <w:footnote w:id="3">
    <w:p w:rsidR="0002328F" w:rsidRDefault="0002328F" w:rsidP="00E5072D">
      <w:pPr>
        <w:pStyle w:val="FootnoteText"/>
        <w:rPr>
          <w:szCs w:val="18"/>
        </w:rPr>
      </w:pPr>
      <w:r>
        <w:rPr>
          <w:rStyle w:val="FootnoteReference"/>
          <w:szCs w:val="18"/>
        </w:rPr>
        <w:footnoteRef/>
      </w:r>
      <w:r>
        <w:rPr>
          <w:szCs w:val="18"/>
        </w:rPr>
        <w:t xml:space="preserve"> </w:t>
      </w:r>
      <w:r w:rsidRPr="00060C51">
        <w:rPr>
          <w:szCs w:val="18"/>
        </w:rPr>
        <w:t>National Disability Insurance Scheme Act 2013</w:t>
      </w:r>
      <w:r>
        <w:rPr>
          <w:i/>
          <w:szCs w:val="18"/>
        </w:rPr>
        <w:t xml:space="preserve"> </w:t>
      </w:r>
      <w:r>
        <w:rPr>
          <w:szCs w:val="18"/>
        </w:rPr>
        <w:t xml:space="preserve">s 73Y; NDIS (Incident Management and Reportable Incidents) Rules 2018 s 10(1). </w:t>
      </w:r>
    </w:p>
  </w:footnote>
  <w:footnote w:id="4">
    <w:p w:rsidR="0002328F" w:rsidRDefault="0002328F" w:rsidP="00E5072D">
      <w:pPr>
        <w:pStyle w:val="FootnoteText"/>
        <w:rPr>
          <w:szCs w:val="18"/>
        </w:rPr>
      </w:pPr>
      <w:r>
        <w:rPr>
          <w:rStyle w:val="FootnoteReference"/>
          <w:szCs w:val="18"/>
        </w:rPr>
        <w:footnoteRef/>
      </w:r>
      <w:r>
        <w:rPr>
          <w:szCs w:val="18"/>
        </w:rPr>
        <w:t xml:space="preserve"> Section 73J makes it an offence for a person who is a registered NDIS provider not to comply with a condition of their registration. </w:t>
      </w:r>
    </w:p>
  </w:footnote>
  <w:footnote w:id="5">
    <w:p w:rsidR="0002328F" w:rsidRDefault="0002328F" w:rsidP="00CF7481">
      <w:pPr>
        <w:pStyle w:val="FootnoteText"/>
        <w:rPr>
          <w:szCs w:val="18"/>
        </w:rPr>
      </w:pPr>
      <w:r>
        <w:rPr>
          <w:rStyle w:val="FootnoteReference"/>
          <w:szCs w:val="18"/>
        </w:rPr>
        <w:footnoteRef/>
      </w:r>
      <w:r>
        <w:rPr>
          <w:szCs w:val="18"/>
        </w:rPr>
        <w:t xml:space="preserve"> NDIS (Incident Management and Reportable Incidents) Rules s 9. </w:t>
      </w:r>
    </w:p>
  </w:footnote>
  <w:footnote w:id="6">
    <w:p w:rsidR="0002328F" w:rsidRDefault="0002328F" w:rsidP="00CF7481">
      <w:pPr>
        <w:pStyle w:val="FootnoteText"/>
      </w:pPr>
      <w:r>
        <w:rPr>
          <w:rStyle w:val="FootnoteReference"/>
        </w:rPr>
        <w:footnoteRef/>
      </w:r>
      <w:r>
        <w:t xml:space="preserve"> National Disability Insurance Scheme Act 2013 s 73Z(4); NDIS (Incident Management and Reportable Incident) Rules 2018 s 16</w:t>
      </w:r>
    </w:p>
  </w:footnote>
  <w:footnote w:id="7">
    <w:p w:rsidR="0002328F" w:rsidRDefault="0002328F" w:rsidP="007F33C7">
      <w:pPr>
        <w:pStyle w:val="FootnoteText"/>
      </w:pPr>
      <w:r>
        <w:rPr>
          <w:rStyle w:val="FootnoteReference"/>
        </w:rPr>
        <w:footnoteRef/>
      </w:r>
      <w:r>
        <w:t xml:space="preserve"> NDIS (Incident Management and Reportable Incident) Rules 2018 s 16(2)</w:t>
      </w:r>
    </w:p>
  </w:footnote>
  <w:footnote w:id="8">
    <w:p w:rsidR="0002328F" w:rsidRPr="00060C51" w:rsidRDefault="0002328F" w:rsidP="00CF7481">
      <w:pPr>
        <w:pStyle w:val="FootnoteText"/>
      </w:pPr>
      <w:r>
        <w:rPr>
          <w:rStyle w:val="FootnoteReference"/>
        </w:rPr>
        <w:footnoteRef/>
      </w:r>
      <w:r>
        <w:t xml:space="preserve"> </w:t>
      </w:r>
      <w:r w:rsidRPr="00060C51">
        <w:t>National Disability Insurance Scheme Act 2013 s 73Z(1)</w:t>
      </w:r>
    </w:p>
  </w:footnote>
  <w:footnote w:id="9">
    <w:p w:rsidR="0002328F" w:rsidRDefault="0002328F" w:rsidP="00CF7481">
      <w:pPr>
        <w:pStyle w:val="FootnoteText"/>
      </w:pPr>
      <w:r w:rsidRPr="00060C51">
        <w:rPr>
          <w:rStyle w:val="FootnoteReference"/>
        </w:rPr>
        <w:footnoteRef/>
      </w:r>
      <w:r w:rsidRPr="00060C51">
        <w:t xml:space="preserve"> National Disability Insurance Scheme Act 2013, </w:t>
      </w:r>
      <w:r>
        <w:t>s 73F(2)(g) and s 73J</w:t>
      </w:r>
    </w:p>
  </w:footnote>
  <w:footnote w:id="10">
    <w:p w:rsidR="0002328F" w:rsidRDefault="0002328F" w:rsidP="00AB023D">
      <w:pPr>
        <w:pStyle w:val="FootnoteText"/>
        <w:rPr>
          <w:szCs w:val="18"/>
        </w:rPr>
      </w:pPr>
      <w:r>
        <w:rPr>
          <w:rStyle w:val="FootnoteReference"/>
          <w:szCs w:val="18"/>
        </w:rPr>
        <w:footnoteRef/>
      </w:r>
      <w:r>
        <w:rPr>
          <w:szCs w:val="18"/>
        </w:rPr>
        <w:t xml:space="preserve"> </w:t>
      </w:r>
      <w:r w:rsidRPr="00060C51">
        <w:rPr>
          <w:szCs w:val="18"/>
        </w:rPr>
        <w:t>National Disability Insurance Scheme Act 2013</w:t>
      </w:r>
      <w:r>
        <w:rPr>
          <w:i/>
          <w:szCs w:val="18"/>
        </w:rPr>
        <w:t xml:space="preserve"> </w:t>
      </w:r>
      <w:r>
        <w:rPr>
          <w:szCs w:val="18"/>
        </w:rPr>
        <w:t>s 73Y(a)</w:t>
      </w:r>
    </w:p>
  </w:footnote>
  <w:footnote w:id="11">
    <w:p w:rsidR="0002328F" w:rsidRDefault="0002328F" w:rsidP="00AB023D">
      <w:pPr>
        <w:pStyle w:val="FootnoteText"/>
        <w:rPr>
          <w:szCs w:val="18"/>
        </w:rPr>
      </w:pPr>
      <w:r>
        <w:rPr>
          <w:rStyle w:val="FootnoteReference"/>
          <w:szCs w:val="18"/>
        </w:rPr>
        <w:footnoteRef/>
      </w:r>
      <w:r>
        <w:rPr>
          <w:szCs w:val="18"/>
        </w:rPr>
        <w:t xml:space="preserve"> NDIS (Incident Management and Reportable Incidents) Rules 2018 s12(1)</w:t>
      </w:r>
    </w:p>
  </w:footnote>
  <w:footnote w:id="12">
    <w:p w:rsidR="0002328F" w:rsidRDefault="0002328F" w:rsidP="00AB023D">
      <w:pPr>
        <w:pStyle w:val="FootnoteText"/>
        <w:rPr>
          <w:szCs w:val="18"/>
        </w:rPr>
      </w:pPr>
      <w:r>
        <w:rPr>
          <w:rStyle w:val="FootnoteReference"/>
          <w:szCs w:val="18"/>
        </w:rPr>
        <w:footnoteRef/>
      </w:r>
      <w:r>
        <w:rPr>
          <w:szCs w:val="18"/>
        </w:rPr>
        <w:t xml:space="preserve"> NDIS (Incident Management and Reportable Incidents) Rules 2018 s 12(1)(b)</w:t>
      </w:r>
    </w:p>
  </w:footnote>
  <w:footnote w:id="13">
    <w:p w:rsidR="0002328F" w:rsidRDefault="0002328F" w:rsidP="008C645C">
      <w:pPr>
        <w:pStyle w:val="FootnoteText"/>
        <w:rPr>
          <w:szCs w:val="18"/>
        </w:rPr>
      </w:pPr>
      <w:r>
        <w:rPr>
          <w:rStyle w:val="FootnoteReference"/>
          <w:szCs w:val="18"/>
        </w:rPr>
        <w:footnoteRef/>
      </w:r>
      <w:r>
        <w:rPr>
          <w:szCs w:val="18"/>
        </w:rPr>
        <w:t xml:space="preserve"> NDIS (Incident Management and Reportable Incidents) Rules 2018 s 10(1)(c) </w:t>
      </w:r>
    </w:p>
  </w:footnote>
  <w:footnote w:id="14">
    <w:p w:rsidR="0002328F" w:rsidRDefault="0002328F" w:rsidP="008C645C">
      <w:pPr>
        <w:pStyle w:val="FootnoteText"/>
        <w:rPr>
          <w:szCs w:val="18"/>
        </w:rPr>
      </w:pPr>
      <w:r>
        <w:rPr>
          <w:rStyle w:val="FootnoteReference"/>
          <w:szCs w:val="18"/>
        </w:rPr>
        <w:footnoteRef/>
      </w:r>
      <w:r>
        <w:rPr>
          <w:szCs w:val="18"/>
        </w:rPr>
        <w:t xml:space="preserve"> NDIS (Incident Management and Reportable Incidents) Rules 2018 s 10(1)(e)</w:t>
      </w:r>
    </w:p>
  </w:footnote>
  <w:footnote w:id="15">
    <w:p w:rsidR="0002328F" w:rsidRDefault="0002328F" w:rsidP="001310B6">
      <w:pPr>
        <w:pStyle w:val="FootnoteText"/>
      </w:pPr>
      <w:r>
        <w:rPr>
          <w:rStyle w:val="FootnoteReference"/>
        </w:rPr>
        <w:footnoteRef/>
      </w:r>
      <w:r>
        <w:t xml:space="preserve"> </w:t>
      </w:r>
      <w:r>
        <w:rPr>
          <w:szCs w:val="18"/>
        </w:rPr>
        <w:t>NDIS (Incident Management and Reportable Incidents) Rules 2018 s 10(3)</w:t>
      </w:r>
    </w:p>
  </w:footnote>
  <w:footnote w:id="16">
    <w:p w:rsidR="0002328F" w:rsidRDefault="0002328F" w:rsidP="008C645C">
      <w:pPr>
        <w:pStyle w:val="FootnoteText"/>
        <w:rPr>
          <w:i/>
          <w:szCs w:val="18"/>
        </w:rPr>
      </w:pPr>
      <w:r>
        <w:rPr>
          <w:rStyle w:val="FootnoteReference"/>
          <w:szCs w:val="18"/>
        </w:rPr>
        <w:footnoteRef/>
      </w:r>
      <w:r>
        <w:rPr>
          <w:szCs w:val="18"/>
        </w:rPr>
        <w:t xml:space="preserve"> NDIS (Incident Management and Reportable Incidents) Rules 2018 s 10(1)(f) </w:t>
      </w:r>
    </w:p>
  </w:footnote>
  <w:footnote w:id="17">
    <w:p w:rsidR="0002328F" w:rsidRDefault="0002328F" w:rsidP="008C645C">
      <w:pPr>
        <w:pStyle w:val="FootnoteText"/>
        <w:rPr>
          <w:szCs w:val="18"/>
        </w:rPr>
      </w:pPr>
      <w:r>
        <w:rPr>
          <w:rStyle w:val="FootnoteReference"/>
          <w:szCs w:val="18"/>
        </w:rPr>
        <w:footnoteRef/>
      </w:r>
      <w:r>
        <w:rPr>
          <w:szCs w:val="18"/>
        </w:rPr>
        <w:t xml:space="preserve"> NDIS (Incident Management and Reportable Incidents) Rules 2018 s 10(1)(f) </w:t>
      </w:r>
    </w:p>
  </w:footnote>
  <w:footnote w:id="18">
    <w:p w:rsidR="0002328F" w:rsidRDefault="0002328F" w:rsidP="00985F68">
      <w:pPr>
        <w:pStyle w:val="FootnoteText"/>
      </w:pPr>
      <w:r>
        <w:rPr>
          <w:rStyle w:val="FootnoteReference"/>
          <w:szCs w:val="18"/>
        </w:rPr>
        <w:footnoteRef/>
      </w:r>
      <w:r>
        <w:t xml:space="preserve"> NDIS (Incident Management and Reportable Incidents) Rules 2018 s10 (2) </w:t>
      </w:r>
    </w:p>
  </w:footnote>
  <w:footnote w:id="19">
    <w:p w:rsidR="0002328F" w:rsidRDefault="0002328F" w:rsidP="00CF090E">
      <w:pPr>
        <w:pStyle w:val="FootnoteText"/>
        <w:rPr>
          <w:szCs w:val="18"/>
        </w:rPr>
      </w:pPr>
      <w:r>
        <w:rPr>
          <w:rStyle w:val="FootnoteReference"/>
          <w:szCs w:val="18"/>
        </w:rPr>
        <w:footnoteRef/>
      </w:r>
      <w:r>
        <w:rPr>
          <w:szCs w:val="18"/>
        </w:rPr>
        <w:t xml:space="preserve"> </w:t>
      </w:r>
      <w:r w:rsidRPr="00060C51">
        <w:rPr>
          <w:szCs w:val="18"/>
        </w:rPr>
        <w:t>NDIS (Incident Management and Reportable Incident) Rules 2018 s 12(1) and</w:t>
      </w:r>
      <w:r>
        <w:rPr>
          <w:szCs w:val="18"/>
        </w:rPr>
        <w:t xml:space="preserve"> 12(2) </w:t>
      </w:r>
    </w:p>
  </w:footnote>
  <w:footnote w:id="20">
    <w:p w:rsidR="0002328F" w:rsidRDefault="0002328F" w:rsidP="00CF090E">
      <w:pPr>
        <w:pStyle w:val="FootnoteText"/>
      </w:pPr>
      <w:r>
        <w:rPr>
          <w:rStyle w:val="FootnoteReference"/>
        </w:rPr>
        <w:footnoteRef/>
      </w:r>
      <w:r>
        <w:t xml:space="preserve"> NDIS (Incident Management and Reportable Incidents) Rules 2018 s19.</w:t>
      </w:r>
    </w:p>
  </w:footnote>
  <w:footnote w:id="21">
    <w:p w:rsidR="0002328F" w:rsidRDefault="0002328F">
      <w:pPr>
        <w:pStyle w:val="FootnoteText"/>
      </w:pPr>
      <w:r>
        <w:rPr>
          <w:rStyle w:val="FootnoteReference"/>
        </w:rPr>
        <w:footnoteRef/>
      </w:r>
      <w:r>
        <w:t xml:space="preserve"> </w:t>
      </w:r>
      <w:r>
        <w:rPr>
          <w:szCs w:val="18"/>
        </w:rPr>
        <w:t>NDIS (Incident Management and Reportable Incidents) Rules 2018 s 10(6)</w:t>
      </w:r>
    </w:p>
  </w:footnote>
  <w:footnote w:id="22">
    <w:p w:rsidR="0002328F" w:rsidRDefault="0002328F" w:rsidP="00472FE0">
      <w:pPr>
        <w:pStyle w:val="FootnoteText"/>
        <w:rPr>
          <w:szCs w:val="18"/>
        </w:rPr>
      </w:pPr>
      <w:r>
        <w:rPr>
          <w:rStyle w:val="FootnoteReference"/>
          <w:szCs w:val="18"/>
        </w:rPr>
        <w:footnoteRef/>
      </w:r>
      <w:r>
        <w:rPr>
          <w:szCs w:val="18"/>
        </w:rPr>
        <w:t xml:space="preserve"> NDIS (Incident Management and Reportable Incidents) Rules 2018 s 12(5)(b)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28F" w:rsidRDefault="0002328F" w:rsidP="00283300">
    <w:pPr>
      <w:pStyle w:val="Header"/>
      <w:tabs>
        <w:tab w:val="clear" w:pos="4513"/>
      </w:tabs>
    </w:pPr>
    <w:r w:rsidRPr="00283300">
      <w:rPr>
        <w:bCs/>
        <w:noProof/>
        <w:szCs w:val="16"/>
        <w:lang w:eastAsia="en-AU"/>
      </w:rPr>
      <mc:AlternateContent>
        <mc:Choice Requires="wps">
          <w:drawing>
            <wp:anchor distT="0" distB="0" distL="114300" distR="114300" simplePos="0" relativeHeight="251652608" behindDoc="1" locked="0" layoutInCell="1" allowOverlap="1" wp14:anchorId="3056E042" wp14:editId="0FE60551">
              <wp:simplePos x="0" y="0"/>
              <wp:positionH relativeFrom="margin">
                <wp:posOffset>0</wp:posOffset>
              </wp:positionH>
              <wp:positionV relativeFrom="paragraph">
                <wp:posOffset>294005</wp:posOffset>
              </wp:positionV>
              <wp:extent cx="6273800" cy="89640"/>
              <wp:effectExtent l="0" t="0" r="2540" b="5715"/>
              <wp:wrapNone/>
              <wp:docPr id="2" name="Rectangle 2" descr="background" title="background"/>
              <wp:cNvGraphicFramePr/>
              <a:graphic xmlns:a="http://schemas.openxmlformats.org/drawingml/2006/main">
                <a:graphicData uri="http://schemas.microsoft.com/office/word/2010/wordprocessingShape">
                  <wps:wsp>
                    <wps:cNvSpPr/>
                    <wps:spPr>
                      <a:xfrm>
                        <a:off x="0" y="0"/>
                        <a:ext cx="6273800" cy="8964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rect w14:anchorId="462AE9F1" id="Rectangle 2" o:spid="_x0000_s1026" alt="Title: background - Description: background" style="position:absolute;margin-left:0;margin-top:23.15pt;width:494pt;height:7.05pt;z-index:-251663872;visibility:visible;mso-wrap-style:square;mso-width-percent:1000;mso-height-percent:0;mso-wrap-distance-left:9pt;mso-wrap-distance-top:0;mso-wrap-distance-right:9pt;mso-wrap-distance-bottom:0;mso-position-horizontal:absolute;mso-position-horizontal-relative:margin;mso-position-vertical:absolute;mso-position-vertical-relative:text;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" fillcolor="#612c69" stroked="f" strokeweight="1pt">
              <w10:wrap anchorx="margin"/>
            </v:rect>
          </w:pict>
        </mc:Fallback>
      </mc:AlternateContent>
    </w: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28F" w:rsidRDefault="0002328F">
    <w:pPr>
      <w:pStyle w:val="Header"/>
    </w:pPr>
    <w:r w:rsidRPr="00B63EE9">
      <w:rPr>
        <w:noProof/>
        <w:lang w:eastAsia="en-AU"/>
      </w:rPr>
      <w:drawing>
        <wp:anchor distT="0" distB="0" distL="114300" distR="114300" simplePos="0" relativeHeight="251696640" behindDoc="0" locked="1" layoutInCell="1" allowOverlap="1" wp14:anchorId="61EA6A34" wp14:editId="78F93D5B">
          <wp:simplePos x="0" y="0"/>
          <wp:positionH relativeFrom="margin">
            <wp:posOffset>-180340</wp:posOffset>
          </wp:positionH>
          <wp:positionV relativeFrom="page">
            <wp:posOffset>360045</wp:posOffset>
          </wp:positionV>
          <wp:extent cx="3571200" cy="1108800"/>
          <wp:effectExtent l="0" t="0" r="0" b="0"/>
          <wp:wrapNone/>
          <wp:docPr id="9" name="Picture 9" descr="This image contains the Commonwealth Coat of Arms alongside the NDIS Quality and Safegaurds Commission logo." title="Commonwealth Coat of Arms and the NDIS Quality and Safegau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DIS Q+S Commision logo_Rev.png"/>
                  <pic:cNvPicPr/>
                </pic:nvPicPr>
                <pic:blipFill>
                  <a:blip r:embed="rId1">
                    <a:extLst>
                      <a:ext uri="{28A0092B-C50C-407E-A947-70E740481C1C}">
                        <a14:useLocalDpi xmlns:a14="http://schemas.microsoft.com/office/drawing/2010/main" val="0"/>
                      </a:ext>
                    </a:extLst>
                  </a:blip>
                  <a:stretch>
                    <a:fillRect/>
                  </a:stretch>
                </pic:blipFill>
                <pic:spPr>
                  <a:xfrm>
                    <a:off x="0" y="0"/>
                    <a:ext cx="3571200" cy="1108800"/>
                  </a:xfrm>
                  <a:prstGeom prst="rect">
                    <a:avLst/>
                  </a:prstGeom>
                </pic:spPr>
              </pic:pic>
            </a:graphicData>
          </a:graphic>
          <wp14:sizeRelH relativeFrom="page">
            <wp14:pctWidth>0</wp14:pctWidth>
          </wp14:sizeRelH>
          <wp14:sizeRelV relativeFrom="page">
            <wp14:pctHeight>0</wp14:pctHeight>
          </wp14:sizeRelV>
        </wp:anchor>
      </w:drawing>
    </w:r>
    <w:r w:rsidR="00E66E3E">
      <w:rPr>
        <w:noProof/>
      </w:rPr>
      <w:pict w14:anchorId="0CB3BE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5" type="#_x0000_t136" style="position:absolute;margin-left:0;margin-top:0;width:535.8pt;height:100.45pt;rotation:315;z-index:-251639296;mso-position-horizontal:center;mso-position-horizontal-relative:margin;mso-position-vertical:center;mso-position-vertical-relative:margin" o:allowincell="f" fillcolor="silver" stroked="f">
          <v:fill opacity=".5"/>
          <v:textpath style="font-family:&quot;Calibri&quot;;font-size:1pt" string="Draft for discussion"/>
          <w10:wrap anchorx="margin" anchory="margin"/>
        </v:shape>
      </w:pict>
    </w:r>
    <w:r>
      <w:rPr>
        <w:noProof/>
        <w:lang w:eastAsia="en-AU"/>
      </w:rPr>
      <mc:AlternateContent>
        <mc:Choice Requires="wps">
          <w:drawing>
            <wp:anchor distT="0" distB="0" distL="114300" distR="114300" simplePos="0" relativeHeight="251686400" behindDoc="1" locked="1" layoutInCell="1" allowOverlap="1" wp14:anchorId="66A1EFAD" wp14:editId="6D74B27C">
              <wp:simplePos x="0" y="0"/>
              <wp:positionH relativeFrom="column">
                <wp:posOffset>-914400</wp:posOffset>
              </wp:positionH>
              <wp:positionV relativeFrom="paragraph">
                <wp:posOffset>-180340</wp:posOffset>
              </wp:positionV>
              <wp:extent cx="7560000" cy="10692000"/>
              <wp:effectExtent l="0" t="0" r="3175" b="0"/>
              <wp:wrapNone/>
              <wp:docPr id="17" name="Rectangle 17" descr="This image is a purple rectangle covering the entire page so that it appears to have a purple background. This serves as a page divider to split up each section of the report." title="Page divider"/>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61326C" id="Rectangle 17" o:spid="_x0000_s1026" alt="Title: Page divider - Description: This image is a purple rectangle covering the entire page so that it appears to have a purple background. This serves as a page divider to split up each section of the report." style="position:absolute;margin-left:-1in;margin-top:-14.2pt;width:595.3pt;height:841.9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" fillcolor="#612c69 [3204]" stroked="f" strokeweight="1pt">
              <w10:anchorlock/>
            </v:rect>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28F" w:rsidRDefault="0002328F">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28F" w:rsidRDefault="0002328F">
    <w:pPr>
      <w:pStyle w:val="Header"/>
    </w:pPr>
    <w:r w:rsidRPr="00B63EE9">
      <w:rPr>
        <w:noProof/>
        <w:lang w:eastAsia="en-AU"/>
      </w:rPr>
      <w:drawing>
        <wp:anchor distT="0" distB="0" distL="114300" distR="114300" simplePos="0" relativeHeight="251698688" behindDoc="0" locked="1" layoutInCell="1" allowOverlap="1" wp14:anchorId="5BFA5513" wp14:editId="2D9EB10A">
          <wp:simplePos x="0" y="0"/>
          <wp:positionH relativeFrom="margin">
            <wp:posOffset>-179070</wp:posOffset>
          </wp:positionH>
          <wp:positionV relativeFrom="page">
            <wp:posOffset>360045</wp:posOffset>
          </wp:positionV>
          <wp:extent cx="3571200" cy="1108800"/>
          <wp:effectExtent l="0" t="0" r="0" b="0"/>
          <wp:wrapNone/>
          <wp:docPr id="22" name="Picture 22" descr="This image contains the Commonwealth Coat of Arms alongside the NDIS Quality and Safegaurds Commission logo." title="Commonwealth Coat of Arms and the NDIS Quality and Safegau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DIS Q+S Commision logo_Rev.png"/>
                  <pic:cNvPicPr/>
                </pic:nvPicPr>
                <pic:blipFill>
                  <a:blip r:embed="rId1">
                    <a:extLst>
                      <a:ext uri="{28A0092B-C50C-407E-A947-70E740481C1C}">
                        <a14:useLocalDpi xmlns:a14="http://schemas.microsoft.com/office/drawing/2010/main" val="0"/>
                      </a:ext>
                    </a:extLst>
                  </a:blip>
                  <a:stretch>
                    <a:fillRect/>
                  </a:stretch>
                </pic:blipFill>
                <pic:spPr>
                  <a:xfrm>
                    <a:off x="0" y="0"/>
                    <a:ext cx="3571200" cy="11088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90496" behindDoc="1" locked="1" layoutInCell="1" allowOverlap="1" wp14:anchorId="3BFA9F21" wp14:editId="18B78E4E">
              <wp:simplePos x="0" y="0"/>
              <wp:positionH relativeFrom="page">
                <wp:align>right</wp:align>
              </wp:positionH>
              <wp:positionV relativeFrom="paragraph">
                <wp:posOffset>-180340</wp:posOffset>
              </wp:positionV>
              <wp:extent cx="7560000" cy="10692000"/>
              <wp:effectExtent l="0" t="0" r="3175" b="0"/>
              <wp:wrapNone/>
              <wp:docPr id="21" name="Rectangle 21" descr="This image is a purple rectangle covering the entire page so that it appears to have a purple background. This serves as a page divider to split up each section of the report." title="Page divider"/>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AC3CE" id="Rectangle 21" o:spid="_x0000_s1026" alt="Title: Page divider - Description: This image is a purple rectangle covering the entire page so that it appears to have a purple background. This serves as a page divider to split up each section of the report." style="position:absolute;margin-left:544.1pt;margin-top:-14.2pt;width:595.3pt;height:841.9pt;z-index:-2516259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" fillcolor="#612c69 [3204]" stroked="f" strokeweight="1pt">
              <w10:wrap anchorx="page"/>
              <w10:anchorlock/>
            </v:rect>
          </w:pict>
        </mc:Fallback>
      </mc:AlternateContent>
    </w:r>
    <w:r w:rsidR="00E66E3E">
      <w:rPr>
        <w:noProof/>
      </w:rPr>
      <w:pict w14:anchorId="54DB0D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8" type="#_x0000_t136" style="position:absolute;margin-left:0;margin-top:0;width:535.8pt;height:100.45pt;rotation:315;z-index:-251628032;mso-position-horizontal:center;mso-position-horizontal-relative:margin;mso-position-vertical:center;mso-position-vertical-relative:margin" o:allowincell="f" fillcolor="silver" stroked="f">
          <v:fill opacity=".5"/>
          <v:textpath style="font-family:&quot;Calibri&quot;;font-size:1pt" string="Draft for discussion"/>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28F" w:rsidRDefault="00E66E3E">
    <w:pPr>
      <w:pStyle w:val="Header"/>
    </w:pPr>
    <w:r>
      <w:rPr>
        <w:noProof/>
      </w:rPr>
      <w:pict w14:anchorId="1EC152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35.8pt;height:100.45pt;rotation:315;z-index:-251654656;mso-position-horizontal:center;mso-position-horizontal-relative:margin;mso-position-vertical:center;mso-position-vertical-relative:margin" o:allowincell="f" fillcolor="silver" stroked="f">
          <v:fill opacity=".5"/>
          <v:textpath style="font-family:&quot;Calibri&quot;;font-size:1pt" string="Draft for discussion"/>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28F" w:rsidRDefault="00E66E3E">
    <w:pPr>
      <w:pStyle w:val="Header"/>
    </w:pPr>
    <w:r>
      <w:rPr>
        <w:noProof/>
      </w:rPr>
      <w:pict w14:anchorId="797DEA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35.8pt;height:100.45pt;rotation:315;z-index:-251653632;mso-position-horizontal:center;mso-position-horizontal-relative:margin;mso-position-vertical:center;mso-position-vertical-relative:margin" o:allowincell="f" fillcolor="silver" stroked="f">
          <v:fill opacity=".5"/>
          <v:textpath style="font-family:&quot;Calibri&quot;;font-size:1pt" string="Draft for discussion"/>
          <w10:wrap anchorx="margin" anchory="margin"/>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28F" w:rsidRDefault="000232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28F" w:rsidRDefault="0002328F">
    <w:pPr>
      <w:pStyle w:val="Header"/>
    </w:pPr>
    <w:r w:rsidRPr="00B63EE9">
      <w:rPr>
        <w:noProof/>
        <w:lang w:eastAsia="en-AU"/>
      </w:rPr>
      <w:drawing>
        <wp:anchor distT="0" distB="0" distL="114300" distR="114300" simplePos="0" relativeHeight="251700736" behindDoc="0" locked="0" layoutInCell="1" allowOverlap="1" wp14:anchorId="15BFA661" wp14:editId="745EA3AA">
          <wp:simplePos x="0" y="0"/>
          <wp:positionH relativeFrom="margin">
            <wp:posOffset>0</wp:posOffset>
          </wp:positionH>
          <wp:positionV relativeFrom="paragraph">
            <wp:posOffset>180340</wp:posOffset>
          </wp:positionV>
          <wp:extent cx="3571200" cy="1108800"/>
          <wp:effectExtent l="0" t="0" r="0" b="0"/>
          <wp:wrapNone/>
          <wp:docPr id="10" name="Picture 10" descr="This image contains the Commonwealth Coat of Arms alongside the NDIS Quality and Safegaurds Commission logo." title="Commonwealth Coat of Arms and the NDIS Quality and Safegau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DIS Q+S Commision logo_Rev.png"/>
                  <pic:cNvPicPr/>
                </pic:nvPicPr>
                <pic:blipFill>
                  <a:blip r:embed="rId1">
                    <a:extLst>
                      <a:ext uri="{28A0092B-C50C-407E-A947-70E740481C1C}">
                        <a14:useLocalDpi xmlns:a14="http://schemas.microsoft.com/office/drawing/2010/main" val="0"/>
                      </a:ext>
                    </a:extLst>
                  </a:blip>
                  <a:stretch>
                    <a:fillRect/>
                  </a:stretch>
                </pic:blipFill>
                <pic:spPr>
                  <a:xfrm>
                    <a:off x="0" y="0"/>
                    <a:ext cx="3571200" cy="11088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3632" behindDoc="0" locked="0" layoutInCell="1" allowOverlap="1" wp14:anchorId="6DB99516" wp14:editId="03994F3A">
              <wp:simplePos x="0" y="0"/>
              <wp:positionH relativeFrom="page">
                <wp:posOffset>-972608</wp:posOffset>
              </wp:positionH>
              <wp:positionV relativeFrom="paragraph">
                <wp:posOffset>-425873</wp:posOffset>
              </wp:positionV>
              <wp:extent cx="12192000" cy="10829925"/>
              <wp:effectExtent l="0" t="0" r="0" b="9525"/>
              <wp:wrapNone/>
              <wp:docPr id="4" name="Rectangle 3" descr="This image is a purple rectangle covering the entire page so that it appears to have a purple background. This is the title page." title="Title page background">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123A4C72-35F1-4FD8-97EE-9C874F6EC622}"/>
                  </a:ext>
                </a:extLst>
              </wp:docPr>
              <wp:cNvGraphicFramePr/>
              <a:graphic xmlns:a="http://schemas.openxmlformats.org/drawingml/2006/main">
                <a:graphicData uri="http://schemas.microsoft.com/office/word/2010/wordprocessingShape">
                  <wps:wsp>
                    <wps:cNvSpPr/>
                    <wps:spPr>
                      <a:xfrm>
                        <a:off x="0" y="0"/>
                        <a:ext cx="12192000" cy="108299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007E2D0" id="Rectangle 3" o:spid="_x0000_s1026" alt="Title: Title page background - Description: This image is a purple rectangle covering the entire page so that it appears to have a purple background. This is the title page." style="position:absolute;margin-left:-76.6pt;margin-top:-33.55pt;width:960pt;height:852.7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" fillcolor="#612c69 [3204]" stroked="f" strokeweight="1pt">
              <w10:wrap anchorx="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28F" w:rsidRDefault="0002328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28F" w:rsidRDefault="0002328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28F" w:rsidRDefault="0002328F">
    <w:pPr>
      <w:pStyle w:val="Header"/>
    </w:pPr>
    <w:r>
      <w:rPr>
        <w:noProof/>
        <w:lang w:eastAsia="en-AU"/>
      </w:rPr>
      <w:drawing>
        <wp:inline distT="0" distB="0" distL="0" distR="0" wp14:anchorId="2F6B1116" wp14:editId="397B5741">
          <wp:extent cx="3497386" cy="1350335"/>
          <wp:effectExtent l="0" t="0" r="8255" b="0"/>
          <wp:docPr id="24" name="Picture 24" descr="This image contains the Commonwealth Coat of Arms alongside the NDIS Quality and Safegaurds Commission logo." title="Commonwealth Coat of Arms and the NDIS Quality and Safegau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5459" t="-8571" b="-9043"/>
                  <a:stretch/>
                </pic:blipFill>
                <pic:spPr bwMode="auto">
                  <a:xfrm>
                    <a:off x="0" y="0"/>
                    <a:ext cx="3498918" cy="1350926"/>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28F" w:rsidRDefault="0002328F" w:rsidP="00E4458A">
    <w:pPr>
      <w:pStyle w:val="Header"/>
    </w:pPr>
    <w:r w:rsidRPr="00B63EE9">
      <w:rPr>
        <w:noProof/>
        <w:lang w:eastAsia="en-AU"/>
      </w:rPr>
      <w:drawing>
        <wp:anchor distT="0" distB="0" distL="114300" distR="114300" simplePos="0" relativeHeight="251692544" behindDoc="0" locked="1" layoutInCell="1" allowOverlap="1" wp14:anchorId="5271BDB9" wp14:editId="7088445C">
          <wp:simplePos x="0" y="0"/>
          <wp:positionH relativeFrom="margin">
            <wp:posOffset>-180340</wp:posOffset>
          </wp:positionH>
          <wp:positionV relativeFrom="page">
            <wp:posOffset>360045</wp:posOffset>
          </wp:positionV>
          <wp:extent cx="3571200" cy="1108800"/>
          <wp:effectExtent l="0" t="0" r="0" b="0"/>
          <wp:wrapNone/>
          <wp:docPr id="31" name="Picture 31" descr="This image contains the Commonwealth Coat of Arms alongside the NDIS Quality and Safegaurds Commission logo." title="Commonwealth Coat of Arms and the NDIS Quality and Safegau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DIS Q+S Commision logo_Rev.png"/>
                  <pic:cNvPicPr/>
                </pic:nvPicPr>
                <pic:blipFill>
                  <a:blip r:embed="rId1">
                    <a:extLst>
                      <a:ext uri="{28A0092B-C50C-407E-A947-70E740481C1C}">
                        <a14:useLocalDpi xmlns:a14="http://schemas.microsoft.com/office/drawing/2010/main" val="0"/>
                      </a:ext>
                    </a:extLst>
                  </a:blip>
                  <a:stretch>
                    <a:fillRect/>
                  </a:stretch>
                </pic:blipFill>
                <pic:spPr>
                  <a:xfrm>
                    <a:off x="0" y="0"/>
                    <a:ext cx="3571200" cy="1108800"/>
                  </a:xfrm>
                  <a:prstGeom prst="rect">
                    <a:avLst/>
                  </a:prstGeom>
                </pic:spPr>
              </pic:pic>
            </a:graphicData>
          </a:graphic>
          <wp14:sizeRelH relativeFrom="page">
            <wp14:pctWidth>0</wp14:pctWidth>
          </wp14:sizeRelH>
          <wp14:sizeRelV relativeFrom="page">
            <wp14:pctHeight>0</wp14:pctHeight>
          </wp14:sizeRelV>
        </wp:anchor>
      </w:drawing>
    </w:r>
    <w:r w:rsidR="00E66E3E">
      <w:rPr>
        <w:noProof/>
      </w:rPr>
      <w:pict w14:anchorId="36B37B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0" type="#_x0000_t136" style="position:absolute;margin-left:0;margin-top:0;width:535.8pt;height:100.45pt;rotation:315;z-index:-251647488;mso-position-horizontal:center;mso-position-horizontal-relative:margin;mso-position-vertical:center;mso-position-vertical-relative:margin" o:allowincell="f" fillcolor="silver" stroked="f">
          <v:fill opacity=".5"/>
          <v:textpath style="font-family:&quot;Calibri&quot;;font-size:1pt" string="Draft for discussion"/>
          <w10:wrap anchorx="margin" anchory="margin"/>
        </v:shape>
      </w:pict>
    </w:r>
    <w:r>
      <w:rPr>
        <w:noProof/>
        <w:lang w:eastAsia="en-AU"/>
      </w:rPr>
      <mc:AlternateContent>
        <mc:Choice Requires="wps">
          <w:drawing>
            <wp:anchor distT="0" distB="0" distL="114300" distR="114300" simplePos="0" relativeHeight="251684352" behindDoc="1" locked="1" layoutInCell="1" allowOverlap="1" wp14:anchorId="1E9C783D" wp14:editId="73BD6E36">
              <wp:simplePos x="0" y="0"/>
              <wp:positionH relativeFrom="column">
                <wp:posOffset>-914400</wp:posOffset>
              </wp:positionH>
              <wp:positionV relativeFrom="paragraph">
                <wp:posOffset>-180340</wp:posOffset>
              </wp:positionV>
              <wp:extent cx="7560000" cy="10692000"/>
              <wp:effectExtent l="0" t="0" r="3175" b="0"/>
              <wp:wrapNone/>
              <wp:docPr id="16" name="Rectangle 16" descr="This image is a purple rectangle covering the entire page so that it appears to have a purple background. This serves as a page divider to split up each section of the report." title="Page divider"/>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FE8DFB" id="Rectangle 16" o:spid="_x0000_s1026" alt="Title: Page divider - Description: This image is a purple rectangle covering the entire page so that it appears to have a purple background. This serves as a page divider to split up each section of the report." style="position:absolute;margin-left:-1in;margin-top:-14.2pt;width:595.3pt;height:841.9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" fillcolor="#612c69 [3204]" stroked="f" strokeweight="1pt">
              <w10:anchorlock/>
            </v:rect>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28F" w:rsidRDefault="0002328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28F" w:rsidRDefault="0002328F">
    <w:pPr>
      <w:pStyle w:val="Header"/>
    </w:pPr>
    <w:r w:rsidRPr="00B63EE9">
      <w:rPr>
        <w:noProof/>
        <w:lang w:eastAsia="en-AU"/>
      </w:rPr>
      <w:drawing>
        <wp:anchor distT="0" distB="0" distL="114300" distR="114300" simplePos="0" relativeHeight="251694592" behindDoc="0" locked="1" layoutInCell="1" allowOverlap="1" wp14:anchorId="2BCCFF10" wp14:editId="7261DC5B">
          <wp:simplePos x="0" y="0"/>
          <wp:positionH relativeFrom="margin">
            <wp:posOffset>-180340</wp:posOffset>
          </wp:positionH>
          <wp:positionV relativeFrom="page">
            <wp:posOffset>360045</wp:posOffset>
          </wp:positionV>
          <wp:extent cx="3571200" cy="1108800"/>
          <wp:effectExtent l="0" t="0" r="0" b="0"/>
          <wp:wrapNone/>
          <wp:docPr id="1" name="Picture 1" descr="This image contains the Commonwealth Coat of Arms alongside the NDIS Quality and Safegaurds Commission logo." title="Commonwealth Coat of Arms and the NDIS Quality and Safegau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DIS Q+S Commision logo_Rev.png"/>
                  <pic:cNvPicPr/>
                </pic:nvPicPr>
                <pic:blipFill>
                  <a:blip r:embed="rId1">
                    <a:extLst>
                      <a:ext uri="{28A0092B-C50C-407E-A947-70E740481C1C}">
                        <a14:useLocalDpi xmlns:a14="http://schemas.microsoft.com/office/drawing/2010/main" val="0"/>
                      </a:ext>
                    </a:extLst>
                  </a:blip>
                  <a:stretch>
                    <a:fillRect/>
                  </a:stretch>
                </pic:blipFill>
                <pic:spPr>
                  <a:xfrm>
                    <a:off x="0" y="0"/>
                    <a:ext cx="3571200" cy="11088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82304" behindDoc="1" locked="1" layoutInCell="1" allowOverlap="1" wp14:anchorId="2F4F7D34" wp14:editId="17830E55">
              <wp:simplePos x="0" y="0"/>
              <wp:positionH relativeFrom="column">
                <wp:posOffset>-914400</wp:posOffset>
              </wp:positionH>
              <wp:positionV relativeFrom="paragraph">
                <wp:posOffset>-180340</wp:posOffset>
              </wp:positionV>
              <wp:extent cx="7560000" cy="10692000"/>
              <wp:effectExtent l="0" t="0" r="3175" b="0"/>
              <wp:wrapNone/>
              <wp:docPr id="7" name="Rectangle 7" descr="This image is a purple rectangle covering the entire page so that it appears to have a purple background. This serves as a page divider to split up each section of the report." title="Page divider"/>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D302F" id="Rectangle 7" o:spid="_x0000_s1026" alt="Title: Page divider - Description: This image is a purple rectangle covering the entire page so that it appears to have a purple background. This serves as a page divider to split up each section of the report." style="position:absolute;margin-left:-1in;margin-top:-14.2pt;width:595.3pt;height:841.9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" fillcolor="#612c69 [3204]" stroked="f" strokeweight="1pt">
              <w10:anchorlock/>
            </v:rect>
          </w:pict>
        </mc:Fallback>
      </mc:AlternateContent>
    </w:r>
    <w:r w:rsidR="00E66E3E">
      <w:rPr>
        <w:noProof/>
      </w:rPr>
      <w:pict w14:anchorId="19C98F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3" type="#_x0000_t136" style="position:absolute;margin-left:0;margin-top:0;width:535.8pt;height:100.45pt;rotation:315;z-index:-251643392;mso-position-horizontal:center;mso-position-horizontal-relative:margin;mso-position-vertical:center;mso-position-vertical-relative:margin" o:allowincell="f" fillcolor="silver" stroked="f">
          <v:fill opacity=".5"/>
          <v:textpath style="font-family:&quot;Calibri&quot;;font-size:1pt" string="Draft for discussion"/>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28F" w:rsidRDefault="000232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92E7B"/>
    <w:multiLevelType w:val="multilevel"/>
    <w:tmpl w:val="DC6CCAB6"/>
    <w:lvl w:ilvl="0">
      <w:start w:val="1"/>
      <w:numFmt w:val="decimal"/>
      <w:pStyle w:val="Heading1"/>
      <w:lvlText w:val="Part %1:"/>
      <w:lvlJc w:val="left"/>
      <w:pPr>
        <w:ind w:left="1247" w:hanging="1247"/>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32C2F66"/>
    <w:multiLevelType w:val="multilevel"/>
    <w:tmpl w:val="1BF6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75E61"/>
    <w:multiLevelType w:val="hybridMultilevel"/>
    <w:tmpl w:val="F5CC3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612C69"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612C69"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1D34B39"/>
    <w:multiLevelType w:val="singleLevel"/>
    <w:tmpl w:val="6F10157A"/>
    <w:lvl w:ilvl="0">
      <w:start w:val="1"/>
      <w:numFmt w:val="bullet"/>
      <w:lvlText w:val=""/>
      <w:lvlJc w:val="left"/>
      <w:pPr>
        <w:tabs>
          <w:tab w:val="num" w:pos="340"/>
        </w:tabs>
        <w:ind w:left="340" w:hanging="340"/>
      </w:pPr>
      <w:rPr>
        <w:rFonts w:ascii="Symbol" w:hAnsi="Symbol" w:hint="default"/>
        <w:color w:val="auto"/>
        <w:sz w:val="22"/>
      </w:rPr>
    </w:lvl>
  </w:abstractNum>
  <w:abstractNum w:abstractNumId="8" w15:restartNumberingAfterBreak="0">
    <w:nsid w:val="23C7552A"/>
    <w:multiLevelType w:val="hybridMultilevel"/>
    <w:tmpl w:val="E8849A84"/>
    <w:lvl w:ilvl="0" w:tplc="26AAA0EE">
      <w:start w:val="1"/>
      <w:numFmt w:val="bullet"/>
      <w:pStyle w:val="DHHStable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44779AC"/>
    <w:multiLevelType w:val="multilevel"/>
    <w:tmpl w:val="33B2C520"/>
    <w:lvl w:ilvl="0">
      <w:start w:val="1"/>
      <w:numFmt w:val="decimal"/>
      <w:pStyle w:val="NumberBullet1"/>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0" w15:restartNumberingAfterBreak="0">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11" w15:restartNumberingAfterBreak="0">
    <w:nsid w:val="2A9E175E"/>
    <w:multiLevelType w:val="hybridMultilevel"/>
    <w:tmpl w:val="49106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0E28C5"/>
    <w:multiLevelType w:val="singleLevel"/>
    <w:tmpl w:val="3EC8E50A"/>
    <w:lvl w:ilvl="0">
      <w:start w:val="1"/>
      <w:numFmt w:val="bullet"/>
      <w:lvlText w:val=""/>
      <w:lvlJc w:val="left"/>
      <w:pPr>
        <w:tabs>
          <w:tab w:val="num" w:pos="340"/>
        </w:tabs>
        <w:ind w:left="340" w:hanging="340"/>
      </w:pPr>
      <w:rPr>
        <w:rFonts w:ascii="Symbol" w:hAnsi="Symbol" w:hint="default"/>
        <w:color w:val="auto"/>
        <w:sz w:val="22"/>
      </w:rPr>
    </w:lvl>
  </w:abstractNum>
  <w:abstractNum w:abstractNumId="13" w15:restartNumberingAfterBreak="0">
    <w:nsid w:val="3A940A25"/>
    <w:multiLevelType w:val="singleLevel"/>
    <w:tmpl w:val="751E6372"/>
    <w:lvl w:ilvl="0">
      <w:start w:val="1"/>
      <w:numFmt w:val="bullet"/>
      <w:lvlText w:val=""/>
      <w:lvlJc w:val="left"/>
      <w:pPr>
        <w:tabs>
          <w:tab w:val="num" w:pos="340"/>
        </w:tabs>
        <w:ind w:left="340" w:hanging="340"/>
      </w:pPr>
      <w:rPr>
        <w:rFonts w:ascii="Symbol" w:hAnsi="Symbol" w:hint="default"/>
        <w:color w:val="auto"/>
        <w:sz w:val="22"/>
      </w:rPr>
    </w:lvl>
  </w:abstractNum>
  <w:abstractNum w:abstractNumId="14"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5" w15:restartNumberingAfterBreak="0">
    <w:nsid w:val="4AB96011"/>
    <w:multiLevelType w:val="singleLevel"/>
    <w:tmpl w:val="A5F8B61A"/>
    <w:lvl w:ilvl="0">
      <w:start w:val="1"/>
      <w:numFmt w:val="bullet"/>
      <w:lvlText w:val=""/>
      <w:lvlJc w:val="left"/>
      <w:pPr>
        <w:tabs>
          <w:tab w:val="num" w:pos="340"/>
        </w:tabs>
        <w:ind w:left="340" w:hanging="340"/>
      </w:pPr>
      <w:rPr>
        <w:rFonts w:ascii="Symbol" w:hAnsi="Symbol" w:hint="default"/>
        <w:color w:val="auto"/>
        <w:sz w:val="22"/>
      </w:rPr>
    </w:lvl>
  </w:abstractNum>
  <w:abstractNum w:abstractNumId="16"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4BA1E5A"/>
    <w:multiLevelType w:val="multilevel"/>
    <w:tmpl w:val="87322930"/>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812" w:hanging="283"/>
      </w:pPr>
      <w:rPr>
        <w:rFonts w:ascii="Arial" w:hAnsi="Arial" w:hint="default"/>
      </w:rPr>
    </w:lvl>
    <w:lvl w:ilvl="4">
      <w:start w:val="1"/>
      <w:numFmt w:val="bullet"/>
      <w:lvlRestart w:val="0"/>
      <w:pStyle w:val="DHHSbulletafternumbers1"/>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7D378F3"/>
    <w:multiLevelType w:val="singleLevel"/>
    <w:tmpl w:val="8F543416"/>
    <w:lvl w:ilvl="0">
      <w:start w:val="1"/>
      <w:numFmt w:val="bullet"/>
      <w:lvlText w:val=""/>
      <w:lvlJc w:val="left"/>
      <w:pPr>
        <w:tabs>
          <w:tab w:val="num" w:pos="340"/>
        </w:tabs>
        <w:ind w:left="340" w:hanging="340"/>
      </w:pPr>
      <w:rPr>
        <w:rFonts w:ascii="Symbol" w:hAnsi="Symbol" w:hint="default"/>
        <w:color w:val="auto"/>
        <w:sz w:val="22"/>
      </w:rPr>
    </w:lvl>
  </w:abstractNum>
  <w:abstractNum w:abstractNumId="20" w15:restartNumberingAfterBreak="0">
    <w:nsid w:val="58615703"/>
    <w:multiLevelType w:val="multilevel"/>
    <w:tmpl w:val="803CF862"/>
    <w:numStyleLink w:val="List1Numbered"/>
  </w:abstractNum>
  <w:abstractNum w:abstractNumId="21" w15:restartNumberingAfterBreak="0">
    <w:nsid w:val="5D497C78"/>
    <w:multiLevelType w:val="singleLevel"/>
    <w:tmpl w:val="7F08E0F6"/>
    <w:lvl w:ilvl="0">
      <w:start w:val="1"/>
      <w:numFmt w:val="bullet"/>
      <w:lvlText w:val=""/>
      <w:lvlJc w:val="left"/>
      <w:pPr>
        <w:tabs>
          <w:tab w:val="num" w:pos="340"/>
        </w:tabs>
        <w:ind w:left="340" w:hanging="340"/>
      </w:pPr>
      <w:rPr>
        <w:rFonts w:ascii="Symbol" w:hAnsi="Symbol" w:hint="default"/>
        <w:color w:val="auto"/>
        <w:sz w:val="22"/>
      </w:rPr>
    </w:lvl>
  </w:abstractNum>
  <w:abstractNum w:abstractNumId="22" w15:restartNumberingAfterBreak="0">
    <w:nsid w:val="5D886DD3"/>
    <w:multiLevelType w:val="hybridMultilevel"/>
    <w:tmpl w:val="0A0014A8"/>
    <w:lvl w:ilvl="0" w:tplc="6EFE7012">
      <w:start w:val="1"/>
      <w:numFmt w:val="lowerLetter"/>
      <w:pStyle w:val="AlphaBullet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4F423B"/>
    <w:multiLevelType w:val="multilevel"/>
    <w:tmpl w:val="4A7CCC2C"/>
    <w:numStyleLink w:val="DefaultBullets"/>
  </w:abstractNum>
  <w:abstractNum w:abstractNumId="24"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5" w15:restartNumberingAfterBreak="0">
    <w:nsid w:val="770415B4"/>
    <w:multiLevelType w:val="singleLevel"/>
    <w:tmpl w:val="D47C5060"/>
    <w:lvl w:ilvl="0">
      <w:start w:val="1"/>
      <w:numFmt w:val="bullet"/>
      <w:lvlText w:val=""/>
      <w:lvlJc w:val="left"/>
      <w:pPr>
        <w:tabs>
          <w:tab w:val="num" w:pos="340"/>
        </w:tabs>
        <w:ind w:left="340" w:hanging="340"/>
      </w:pPr>
      <w:rPr>
        <w:rFonts w:ascii="Symbol" w:hAnsi="Symbol" w:hint="default"/>
        <w:color w:val="auto"/>
        <w:sz w:val="22"/>
      </w:rPr>
    </w:lvl>
  </w:abstractNum>
  <w:abstractNum w:abstractNumId="26" w15:restartNumberingAfterBreak="0">
    <w:nsid w:val="77426638"/>
    <w:multiLevelType w:val="singleLevel"/>
    <w:tmpl w:val="F3CA36E2"/>
    <w:lvl w:ilvl="0">
      <w:start w:val="1"/>
      <w:numFmt w:val="bullet"/>
      <w:lvlText w:val=""/>
      <w:lvlJc w:val="left"/>
      <w:pPr>
        <w:tabs>
          <w:tab w:val="num" w:pos="340"/>
        </w:tabs>
        <w:ind w:left="340" w:hanging="340"/>
      </w:pPr>
      <w:rPr>
        <w:rFonts w:ascii="Symbol" w:hAnsi="Symbol" w:hint="default"/>
        <w:color w:val="auto"/>
        <w:sz w:val="22"/>
      </w:rPr>
    </w:lvl>
  </w:abstractNum>
  <w:abstractNum w:abstractNumId="27" w15:restartNumberingAfterBreak="0">
    <w:nsid w:val="790B67C4"/>
    <w:multiLevelType w:val="multilevel"/>
    <w:tmpl w:val="FE688822"/>
    <w:numStyleLink w:val="BoxedBullets"/>
  </w:abstractNum>
  <w:abstractNum w:abstractNumId="28" w15:restartNumberingAfterBreak="0">
    <w:nsid w:val="7DDA5B28"/>
    <w:multiLevelType w:val="hybridMultilevel"/>
    <w:tmpl w:val="A6407388"/>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num w:numId="1">
    <w:abstractNumId w:val="1"/>
  </w:num>
  <w:num w:numId="2">
    <w:abstractNumId w:val="16"/>
  </w:num>
  <w:num w:numId="3">
    <w:abstractNumId w:val="27"/>
  </w:num>
  <w:num w:numId="4">
    <w:abstractNumId w:val="14"/>
  </w:num>
  <w:num w:numId="5">
    <w:abstractNumId w:val="5"/>
  </w:num>
  <w:num w:numId="6">
    <w:abstractNumId w:val="4"/>
  </w:num>
  <w:num w:numId="7">
    <w:abstractNumId w:val="20"/>
  </w:num>
  <w:num w:numId="8">
    <w:abstractNumId w:val="18"/>
  </w:num>
  <w:num w:numId="9">
    <w:abstractNumId w:val="6"/>
  </w:num>
  <w:num w:numId="10">
    <w:abstractNumId w:val="24"/>
  </w:num>
  <w:num w:numId="11">
    <w:abstractNumId w:val="23"/>
    <w:lvlOverride w:ilvl="0">
      <w:lvl w:ilvl="0">
        <w:start w:val="1"/>
        <w:numFmt w:val="bullet"/>
        <w:pStyle w:val="Bullet1"/>
        <w:lvlText w:val=""/>
        <w:lvlJc w:val="left"/>
        <w:pPr>
          <w:ind w:left="360" w:hanging="360"/>
        </w:pPr>
        <w:rPr>
          <w:rFonts w:ascii="Symbol" w:hAnsi="Symbol" w:hint="default"/>
          <w:color w:val="auto"/>
        </w:rPr>
      </w:lvl>
    </w:lvlOverride>
    <w:lvlOverride w:ilvl="1">
      <w:lvl w:ilvl="1">
        <w:start w:val="1"/>
        <w:numFmt w:val="bullet"/>
        <w:pStyle w:val="Bullet2"/>
        <w:lvlText w:val="o"/>
        <w:lvlJc w:val="left"/>
        <w:pPr>
          <w:ind w:left="1080" w:hanging="360"/>
        </w:pPr>
        <w:rPr>
          <w:rFonts w:ascii="Courier New" w:hAnsi="Courier New" w:cs="Courier New" w:hint="default"/>
        </w:rPr>
      </w:lvl>
    </w:lvlOverride>
    <w:lvlOverride w:ilvl="2">
      <w:lvl w:ilvl="2" w:tentative="1">
        <w:start w:val="1"/>
        <w:numFmt w:val="bullet"/>
        <w:pStyle w:val="Bullet3"/>
        <w:lvlText w:val=""/>
        <w:lvlJc w:val="left"/>
        <w:pPr>
          <w:ind w:left="1800" w:hanging="360"/>
        </w:pPr>
        <w:rPr>
          <w:rFonts w:ascii="Wingdings" w:hAnsi="Wingdings" w:hint="default"/>
        </w:rPr>
      </w:lvl>
    </w:lvlOverride>
    <w:lvlOverride w:ilvl="3">
      <w:lvl w:ilvl="3">
        <w:start w:val="1"/>
        <w:numFmt w:val="bullet"/>
        <w:pStyle w:val="DHHSbullet2lastline"/>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12">
    <w:abstractNumId w:val="17"/>
    <w:lvlOverride w:ilvl="0">
      <w:lvl w:ilvl="0">
        <w:start w:val="1"/>
        <w:numFmt w:val="bullet"/>
        <w:pStyle w:val="DHHSbullet1"/>
        <w:lvlText w:val="•"/>
        <w:lvlJc w:val="left"/>
        <w:pPr>
          <w:ind w:left="284" w:hanging="284"/>
        </w:pPr>
        <w:rPr>
          <w:rFonts w:ascii="Calibri" w:hAnsi="Calibri" w:hint="default"/>
          <w:color w:val="FFFFFF" w:themeColor="background1"/>
        </w:rPr>
      </w:lvl>
    </w:lvlOverride>
  </w:num>
  <w:num w:numId="13">
    <w:abstractNumId w:val="17"/>
  </w:num>
  <w:num w:numId="14">
    <w:abstractNumId w:val="8"/>
  </w:num>
  <w:num w:numId="15">
    <w:abstractNumId w:val="23"/>
    <w:lvlOverride w:ilvl="0">
      <w:startOverride w:val="1"/>
      <w:lvl w:ilvl="0">
        <w:start w:val="1"/>
        <w:numFmt w:val="bullet"/>
        <w:pStyle w:val="Bullet1"/>
        <w:lvlText w:val=""/>
        <w:lvlJc w:val="left"/>
        <w:pPr>
          <w:ind w:left="284" w:hanging="284"/>
        </w:pPr>
        <w:rPr>
          <w:rFonts w:ascii="Symbol" w:hAnsi="Symbol" w:hint="default"/>
          <w:color w:val="85367B"/>
        </w:rPr>
      </w:lvl>
    </w:lvlOverride>
    <w:lvlOverride w:ilvl="1">
      <w:startOverride w:val="1"/>
      <w:lvl w:ilvl="1">
        <w:start w:val="1"/>
        <w:numFmt w:val="bullet"/>
        <w:pStyle w:val="Bullet2"/>
        <w:lvlText w:val="–"/>
        <w:lvlJc w:val="left"/>
        <w:pPr>
          <w:ind w:left="568" w:hanging="284"/>
        </w:pPr>
        <w:rPr>
          <w:rFonts w:ascii="Arial" w:hAnsi="Arial" w:cs="Times New Roman" w:hint="default"/>
          <w:color w:val="85367B"/>
        </w:rPr>
      </w:lvl>
    </w:lvlOverride>
    <w:lvlOverride w:ilvl="2">
      <w:startOverride w:val="1"/>
      <w:lvl w:ilvl="2">
        <w:start w:val="1"/>
        <w:numFmt w:val="bullet"/>
        <w:pStyle w:val="Bullet3"/>
        <w:lvlText w:val="»"/>
        <w:lvlJc w:val="left"/>
        <w:pPr>
          <w:ind w:left="852" w:hanging="284"/>
        </w:pPr>
        <w:rPr>
          <w:rFonts w:ascii="Arial" w:hAnsi="Arial" w:cs="Times New Roman" w:hint="default"/>
          <w:color w:val="85367B"/>
        </w:rPr>
      </w:lvl>
    </w:lvlOverride>
    <w:lvlOverride w:ilvl="3">
      <w:startOverride w:val="1"/>
      <w:lvl w:ilvl="3">
        <w:start w:val="1"/>
        <w:numFmt w:val="decimal"/>
        <w:pStyle w:val="DHHSbullet2lastline"/>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abstractNumId w:val="0"/>
  </w:num>
  <w:num w:numId="17">
    <w:abstractNumId w:val="22"/>
  </w:num>
  <w:num w:numId="18">
    <w:abstractNumId w:val="9"/>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pStyle w:val="DHHSbullet2lastline"/>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2">
    <w:abstractNumId w:val="10"/>
  </w:num>
  <w:num w:numId="23">
    <w:abstractNumId w:val="28"/>
  </w:num>
  <w:num w:numId="24">
    <w:abstractNumId w:val="11"/>
  </w:num>
  <w:num w:numId="25">
    <w:abstractNumId w:val="21"/>
  </w:num>
  <w:num w:numId="26">
    <w:abstractNumId w:val="13"/>
  </w:num>
  <w:num w:numId="27">
    <w:abstractNumId w:val="7"/>
  </w:num>
  <w:num w:numId="28">
    <w:abstractNumId w:val="23"/>
    <w:lvlOverride w:ilvl="0">
      <w:lvl w:ilvl="0">
        <w:start w:val="1"/>
        <w:numFmt w:val="bullet"/>
        <w:pStyle w:val="Bullet1"/>
        <w:lvlText w:val=""/>
        <w:lvlJc w:val="left"/>
        <w:pPr>
          <w:ind w:left="360" w:hanging="360"/>
        </w:pPr>
        <w:rPr>
          <w:rFonts w:ascii="Symbol" w:hAnsi="Symbol" w:hint="default"/>
          <w:color w:val="auto"/>
        </w:rPr>
      </w:lvl>
    </w:lvlOverride>
    <w:lvlOverride w:ilvl="1">
      <w:lvl w:ilvl="1">
        <w:start w:val="1"/>
        <w:numFmt w:val="bullet"/>
        <w:pStyle w:val="Bullet2"/>
        <w:lvlText w:val="o"/>
        <w:lvlJc w:val="left"/>
        <w:pPr>
          <w:ind w:left="1080" w:hanging="360"/>
        </w:pPr>
        <w:rPr>
          <w:rFonts w:ascii="Courier New" w:hAnsi="Courier New" w:cs="Courier New" w:hint="default"/>
        </w:rPr>
      </w:lvl>
    </w:lvlOverride>
    <w:lvlOverride w:ilvl="2">
      <w:lvl w:ilvl="2" w:tentative="1">
        <w:start w:val="1"/>
        <w:numFmt w:val="bullet"/>
        <w:pStyle w:val="Bullet3"/>
        <w:lvlText w:val=""/>
        <w:lvlJc w:val="left"/>
        <w:pPr>
          <w:ind w:left="1800" w:hanging="360"/>
        </w:pPr>
        <w:rPr>
          <w:rFonts w:ascii="Wingdings" w:hAnsi="Wingdings" w:hint="default"/>
        </w:rPr>
      </w:lvl>
    </w:lvlOverride>
    <w:lvlOverride w:ilvl="3">
      <w:lvl w:ilvl="3">
        <w:start w:val="1"/>
        <w:numFmt w:val="bullet"/>
        <w:pStyle w:val="DHHSbullet2lastline"/>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29">
    <w:abstractNumId w:val="2"/>
  </w:num>
  <w:num w:numId="30">
    <w:abstractNumId w:val="19"/>
  </w:num>
  <w:num w:numId="31">
    <w:abstractNumId w:val="12"/>
  </w:num>
  <w:num w:numId="32">
    <w:abstractNumId w:val="15"/>
  </w:num>
  <w:num w:numId="33">
    <w:abstractNumId w:val="26"/>
  </w:num>
  <w:num w:numId="34">
    <w:abstractNumId w:val="23"/>
  </w:num>
  <w:num w:numId="35">
    <w:abstractNumId w:val="23"/>
  </w:num>
  <w:num w:numId="36">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D09"/>
    <w:rsid w:val="000072FD"/>
    <w:rsid w:val="0001180F"/>
    <w:rsid w:val="00014572"/>
    <w:rsid w:val="00014623"/>
    <w:rsid w:val="00014E6A"/>
    <w:rsid w:val="000211E5"/>
    <w:rsid w:val="0002328F"/>
    <w:rsid w:val="00023DAE"/>
    <w:rsid w:val="000243B9"/>
    <w:rsid w:val="0003105A"/>
    <w:rsid w:val="000411B9"/>
    <w:rsid w:val="00047EB0"/>
    <w:rsid w:val="00054764"/>
    <w:rsid w:val="00060C51"/>
    <w:rsid w:val="00062C3B"/>
    <w:rsid w:val="000631DA"/>
    <w:rsid w:val="00070623"/>
    <w:rsid w:val="00070C13"/>
    <w:rsid w:val="00072939"/>
    <w:rsid w:val="00076257"/>
    <w:rsid w:val="00076653"/>
    <w:rsid w:val="00080615"/>
    <w:rsid w:val="000819CC"/>
    <w:rsid w:val="0008269E"/>
    <w:rsid w:val="00082BBB"/>
    <w:rsid w:val="000924B1"/>
    <w:rsid w:val="000B0396"/>
    <w:rsid w:val="000C08F0"/>
    <w:rsid w:val="000C252F"/>
    <w:rsid w:val="000C2A47"/>
    <w:rsid w:val="000C4B18"/>
    <w:rsid w:val="000C4F79"/>
    <w:rsid w:val="000C7002"/>
    <w:rsid w:val="000C75F8"/>
    <w:rsid w:val="000D078F"/>
    <w:rsid w:val="000D1860"/>
    <w:rsid w:val="000D66A2"/>
    <w:rsid w:val="000E02C2"/>
    <w:rsid w:val="000E04F0"/>
    <w:rsid w:val="000E177F"/>
    <w:rsid w:val="000E4E2F"/>
    <w:rsid w:val="000E5B56"/>
    <w:rsid w:val="000E6798"/>
    <w:rsid w:val="000F080F"/>
    <w:rsid w:val="000F2AF0"/>
    <w:rsid w:val="000F3A54"/>
    <w:rsid w:val="000F48FC"/>
    <w:rsid w:val="000F5FF4"/>
    <w:rsid w:val="001007AB"/>
    <w:rsid w:val="001054C4"/>
    <w:rsid w:val="0011194E"/>
    <w:rsid w:val="001203FF"/>
    <w:rsid w:val="00122406"/>
    <w:rsid w:val="001310B6"/>
    <w:rsid w:val="0013120E"/>
    <w:rsid w:val="00133E6B"/>
    <w:rsid w:val="0013461B"/>
    <w:rsid w:val="0014020E"/>
    <w:rsid w:val="00144754"/>
    <w:rsid w:val="0014591B"/>
    <w:rsid w:val="00146198"/>
    <w:rsid w:val="0014735B"/>
    <w:rsid w:val="00151AC2"/>
    <w:rsid w:val="00152D35"/>
    <w:rsid w:val="001611E5"/>
    <w:rsid w:val="00163609"/>
    <w:rsid w:val="00165351"/>
    <w:rsid w:val="00171B05"/>
    <w:rsid w:val="00171C7B"/>
    <w:rsid w:val="00172DCB"/>
    <w:rsid w:val="00176461"/>
    <w:rsid w:val="001770B7"/>
    <w:rsid w:val="001777AE"/>
    <w:rsid w:val="001801D1"/>
    <w:rsid w:val="001819E5"/>
    <w:rsid w:val="0019482C"/>
    <w:rsid w:val="00194BB5"/>
    <w:rsid w:val="00195762"/>
    <w:rsid w:val="00195E54"/>
    <w:rsid w:val="001A1861"/>
    <w:rsid w:val="001A6306"/>
    <w:rsid w:val="001B0FAC"/>
    <w:rsid w:val="001B25A2"/>
    <w:rsid w:val="001B50E6"/>
    <w:rsid w:val="001B6E48"/>
    <w:rsid w:val="001B7CD3"/>
    <w:rsid w:val="001C0D02"/>
    <w:rsid w:val="001C31E9"/>
    <w:rsid w:val="001C3A29"/>
    <w:rsid w:val="001C4EC7"/>
    <w:rsid w:val="001C5C4C"/>
    <w:rsid w:val="001C6728"/>
    <w:rsid w:val="001D2430"/>
    <w:rsid w:val="001D4947"/>
    <w:rsid w:val="001E093E"/>
    <w:rsid w:val="001E79F4"/>
    <w:rsid w:val="001F259D"/>
    <w:rsid w:val="001F28FA"/>
    <w:rsid w:val="001F5EE5"/>
    <w:rsid w:val="001F7949"/>
    <w:rsid w:val="00201052"/>
    <w:rsid w:val="00201B10"/>
    <w:rsid w:val="002043C3"/>
    <w:rsid w:val="00204A17"/>
    <w:rsid w:val="002059CA"/>
    <w:rsid w:val="00206B67"/>
    <w:rsid w:val="00212638"/>
    <w:rsid w:val="00212C46"/>
    <w:rsid w:val="00216855"/>
    <w:rsid w:val="0023015C"/>
    <w:rsid w:val="00231AAC"/>
    <w:rsid w:val="0023304F"/>
    <w:rsid w:val="002357AF"/>
    <w:rsid w:val="00243994"/>
    <w:rsid w:val="00244873"/>
    <w:rsid w:val="00245FC8"/>
    <w:rsid w:val="00250A65"/>
    <w:rsid w:val="00255978"/>
    <w:rsid w:val="0025639C"/>
    <w:rsid w:val="0025780C"/>
    <w:rsid w:val="002608D0"/>
    <w:rsid w:val="00260B53"/>
    <w:rsid w:val="00260CCC"/>
    <w:rsid w:val="002710B7"/>
    <w:rsid w:val="00280050"/>
    <w:rsid w:val="00280157"/>
    <w:rsid w:val="002804D3"/>
    <w:rsid w:val="00281737"/>
    <w:rsid w:val="00282A6B"/>
    <w:rsid w:val="00282D70"/>
    <w:rsid w:val="00283300"/>
    <w:rsid w:val="00284107"/>
    <w:rsid w:val="0028563A"/>
    <w:rsid w:val="00286FF2"/>
    <w:rsid w:val="002909DA"/>
    <w:rsid w:val="002955F9"/>
    <w:rsid w:val="002970E7"/>
    <w:rsid w:val="00297466"/>
    <w:rsid w:val="002A14EB"/>
    <w:rsid w:val="002A77B3"/>
    <w:rsid w:val="002B2836"/>
    <w:rsid w:val="002B37A9"/>
    <w:rsid w:val="002B3993"/>
    <w:rsid w:val="002B75D9"/>
    <w:rsid w:val="002B7AF8"/>
    <w:rsid w:val="002C18FF"/>
    <w:rsid w:val="002C1A16"/>
    <w:rsid w:val="002C38C6"/>
    <w:rsid w:val="002C4570"/>
    <w:rsid w:val="002C465C"/>
    <w:rsid w:val="002C54FB"/>
    <w:rsid w:val="002D06B5"/>
    <w:rsid w:val="002D273C"/>
    <w:rsid w:val="002E5AB7"/>
    <w:rsid w:val="002E7EEC"/>
    <w:rsid w:val="002F098D"/>
    <w:rsid w:val="002F5E5C"/>
    <w:rsid w:val="0030155E"/>
    <w:rsid w:val="00314423"/>
    <w:rsid w:val="00314C73"/>
    <w:rsid w:val="00315D5B"/>
    <w:rsid w:val="00317E51"/>
    <w:rsid w:val="003208E9"/>
    <w:rsid w:val="00320E4E"/>
    <w:rsid w:val="0032254F"/>
    <w:rsid w:val="00322901"/>
    <w:rsid w:val="00325F61"/>
    <w:rsid w:val="00330986"/>
    <w:rsid w:val="00333ED4"/>
    <w:rsid w:val="003449A0"/>
    <w:rsid w:val="0034781F"/>
    <w:rsid w:val="0035062C"/>
    <w:rsid w:val="00355FEC"/>
    <w:rsid w:val="00356B5B"/>
    <w:rsid w:val="00357621"/>
    <w:rsid w:val="00362AB6"/>
    <w:rsid w:val="003632D6"/>
    <w:rsid w:val="00370A9B"/>
    <w:rsid w:val="00371320"/>
    <w:rsid w:val="00375D06"/>
    <w:rsid w:val="00376480"/>
    <w:rsid w:val="00390947"/>
    <w:rsid w:val="00391F35"/>
    <w:rsid w:val="003931FE"/>
    <w:rsid w:val="00393B16"/>
    <w:rsid w:val="0039767F"/>
    <w:rsid w:val="003A13A9"/>
    <w:rsid w:val="003A1CC7"/>
    <w:rsid w:val="003A2534"/>
    <w:rsid w:val="003A6D17"/>
    <w:rsid w:val="003A6EDD"/>
    <w:rsid w:val="003B59B9"/>
    <w:rsid w:val="003C5BD3"/>
    <w:rsid w:val="003D2B37"/>
    <w:rsid w:val="003E0859"/>
    <w:rsid w:val="003E2376"/>
    <w:rsid w:val="003E6EAD"/>
    <w:rsid w:val="003F29B8"/>
    <w:rsid w:val="003F511E"/>
    <w:rsid w:val="003F622C"/>
    <w:rsid w:val="003F78CA"/>
    <w:rsid w:val="00400793"/>
    <w:rsid w:val="0040446E"/>
    <w:rsid w:val="00406D6B"/>
    <w:rsid w:val="004079A5"/>
    <w:rsid w:val="00413878"/>
    <w:rsid w:val="004154E2"/>
    <w:rsid w:val="00416804"/>
    <w:rsid w:val="00425729"/>
    <w:rsid w:val="00432589"/>
    <w:rsid w:val="00433DD4"/>
    <w:rsid w:val="004353B5"/>
    <w:rsid w:val="004359DF"/>
    <w:rsid w:val="00440B48"/>
    <w:rsid w:val="00441598"/>
    <w:rsid w:val="004458F8"/>
    <w:rsid w:val="0044664E"/>
    <w:rsid w:val="00446E3A"/>
    <w:rsid w:val="00447142"/>
    <w:rsid w:val="00451A04"/>
    <w:rsid w:val="00452B53"/>
    <w:rsid w:val="00454B08"/>
    <w:rsid w:val="00455AAF"/>
    <w:rsid w:val="004563AF"/>
    <w:rsid w:val="00460322"/>
    <w:rsid w:val="0046542D"/>
    <w:rsid w:val="0046653E"/>
    <w:rsid w:val="00471914"/>
    <w:rsid w:val="00472FE0"/>
    <w:rsid w:val="00474CDE"/>
    <w:rsid w:val="00475C97"/>
    <w:rsid w:val="00476DA9"/>
    <w:rsid w:val="004835A2"/>
    <w:rsid w:val="00485D70"/>
    <w:rsid w:val="0049335E"/>
    <w:rsid w:val="0049392B"/>
    <w:rsid w:val="0049458B"/>
    <w:rsid w:val="00495A1A"/>
    <w:rsid w:val="004977B8"/>
    <w:rsid w:val="004A4052"/>
    <w:rsid w:val="004A4ACC"/>
    <w:rsid w:val="004B07D4"/>
    <w:rsid w:val="004C75C2"/>
    <w:rsid w:val="004C7F2E"/>
    <w:rsid w:val="004D085F"/>
    <w:rsid w:val="004D4273"/>
    <w:rsid w:val="004D554D"/>
    <w:rsid w:val="004D704F"/>
    <w:rsid w:val="004D7F27"/>
    <w:rsid w:val="004E0B46"/>
    <w:rsid w:val="004E1E1A"/>
    <w:rsid w:val="004E3636"/>
    <w:rsid w:val="004E5F61"/>
    <w:rsid w:val="004E6703"/>
    <w:rsid w:val="004E7AE4"/>
    <w:rsid w:val="004F1B2C"/>
    <w:rsid w:val="004F31BF"/>
    <w:rsid w:val="004F6D7C"/>
    <w:rsid w:val="00504AA5"/>
    <w:rsid w:val="005055F1"/>
    <w:rsid w:val="005124D9"/>
    <w:rsid w:val="00512ACA"/>
    <w:rsid w:val="00514A02"/>
    <w:rsid w:val="005177F8"/>
    <w:rsid w:val="00520495"/>
    <w:rsid w:val="00524319"/>
    <w:rsid w:val="00534D53"/>
    <w:rsid w:val="005401EB"/>
    <w:rsid w:val="005405E4"/>
    <w:rsid w:val="00542761"/>
    <w:rsid w:val="00543EE1"/>
    <w:rsid w:val="00544AF8"/>
    <w:rsid w:val="005451AD"/>
    <w:rsid w:val="005515FC"/>
    <w:rsid w:val="00553264"/>
    <w:rsid w:val="00553B25"/>
    <w:rsid w:val="00556189"/>
    <w:rsid w:val="00557DC0"/>
    <w:rsid w:val="00564F6A"/>
    <w:rsid w:val="00582A32"/>
    <w:rsid w:val="00585E73"/>
    <w:rsid w:val="005904B4"/>
    <w:rsid w:val="0059133C"/>
    <w:rsid w:val="00593027"/>
    <w:rsid w:val="005937C5"/>
    <w:rsid w:val="00593FAE"/>
    <w:rsid w:val="005A0905"/>
    <w:rsid w:val="005A229C"/>
    <w:rsid w:val="005A4A84"/>
    <w:rsid w:val="005A5368"/>
    <w:rsid w:val="005A5E8B"/>
    <w:rsid w:val="005B12D9"/>
    <w:rsid w:val="005B284C"/>
    <w:rsid w:val="005B2E18"/>
    <w:rsid w:val="005B4495"/>
    <w:rsid w:val="005C039E"/>
    <w:rsid w:val="005C1F89"/>
    <w:rsid w:val="005D1DF8"/>
    <w:rsid w:val="005D4B46"/>
    <w:rsid w:val="005D5F6F"/>
    <w:rsid w:val="005D734B"/>
    <w:rsid w:val="005D7E43"/>
    <w:rsid w:val="005E3C46"/>
    <w:rsid w:val="005E6F3B"/>
    <w:rsid w:val="005F0576"/>
    <w:rsid w:val="005F0BF0"/>
    <w:rsid w:val="005F139F"/>
    <w:rsid w:val="005F3438"/>
    <w:rsid w:val="0060092A"/>
    <w:rsid w:val="00603346"/>
    <w:rsid w:val="00603B08"/>
    <w:rsid w:val="00605BF8"/>
    <w:rsid w:val="00614217"/>
    <w:rsid w:val="0061451E"/>
    <w:rsid w:val="00615C7B"/>
    <w:rsid w:val="00624826"/>
    <w:rsid w:val="00627056"/>
    <w:rsid w:val="00627B90"/>
    <w:rsid w:val="00631AC7"/>
    <w:rsid w:val="006324C3"/>
    <w:rsid w:val="00634330"/>
    <w:rsid w:val="0063722A"/>
    <w:rsid w:val="00637BA1"/>
    <w:rsid w:val="006405FB"/>
    <w:rsid w:val="006445A6"/>
    <w:rsid w:val="00646885"/>
    <w:rsid w:val="00646C06"/>
    <w:rsid w:val="00650E13"/>
    <w:rsid w:val="0065399E"/>
    <w:rsid w:val="006575F7"/>
    <w:rsid w:val="006577B1"/>
    <w:rsid w:val="00657FA7"/>
    <w:rsid w:val="0066016F"/>
    <w:rsid w:val="006607EF"/>
    <w:rsid w:val="00661E15"/>
    <w:rsid w:val="00662EB7"/>
    <w:rsid w:val="006665CF"/>
    <w:rsid w:val="00667186"/>
    <w:rsid w:val="0067135E"/>
    <w:rsid w:val="00674800"/>
    <w:rsid w:val="006773BB"/>
    <w:rsid w:val="00680A20"/>
    <w:rsid w:val="00680F04"/>
    <w:rsid w:val="00684A4C"/>
    <w:rsid w:val="00687AEF"/>
    <w:rsid w:val="006925DC"/>
    <w:rsid w:val="00694AF2"/>
    <w:rsid w:val="006967F2"/>
    <w:rsid w:val="00697A83"/>
    <w:rsid w:val="006A07C3"/>
    <w:rsid w:val="006A5FB6"/>
    <w:rsid w:val="006A6BDD"/>
    <w:rsid w:val="006A72D5"/>
    <w:rsid w:val="006B0FE5"/>
    <w:rsid w:val="006B5306"/>
    <w:rsid w:val="006B5A91"/>
    <w:rsid w:val="006C55C3"/>
    <w:rsid w:val="006D27B8"/>
    <w:rsid w:val="006D6836"/>
    <w:rsid w:val="006D693E"/>
    <w:rsid w:val="006F077B"/>
    <w:rsid w:val="006F0AA4"/>
    <w:rsid w:val="006F0B0E"/>
    <w:rsid w:val="006F71D8"/>
    <w:rsid w:val="00700C34"/>
    <w:rsid w:val="007022C6"/>
    <w:rsid w:val="00702ECA"/>
    <w:rsid w:val="0070756F"/>
    <w:rsid w:val="00710DC0"/>
    <w:rsid w:val="007117CC"/>
    <w:rsid w:val="007122DC"/>
    <w:rsid w:val="00714774"/>
    <w:rsid w:val="007174E1"/>
    <w:rsid w:val="00717F57"/>
    <w:rsid w:val="007212D0"/>
    <w:rsid w:val="00736233"/>
    <w:rsid w:val="0073772E"/>
    <w:rsid w:val="007423BA"/>
    <w:rsid w:val="007448A6"/>
    <w:rsid w:val="00745D29"/>
    <w:rsid w:val="0075233C"/>
    <w:rsid w:val="00754F04"/>
    <w:rsid w:val="00756CCE"/>
    <w:rsid w:val="0076178C"/>
    <w:rsid w:val="00762191"/>
    <w:rsid w:val="00767413"/>
    <w:rsid w:val="007703DE"/>
    <w:rsid w:val="007733E3"/>
    <w:rsid w:val="007826EE"/>
    <w:rsid w:val="00783E54"/>
    <w:rsid w:val="00786C6B"/>
    <w:rsid w:val="007916B7"/>
    <w:rsid w:val="0079299E"/>
    <w:rsid w:val="00792B2D"/>
    <w:rsid w:val="00795D43"/>
    <w:rsid w:val="00797A6F"/>
    <w:rsid w:val="007A064B"/>
    <w:rsid w:val="007A24B7"/>
    <w:rsid w:val="007A2B47"/>
    <w:rsid w:val="007A723D"/>
    <w:rsid w:val="007B7F27"/>
    <w:rsid w:val="007C0207"/>
    <w:rsid w:val="007C04DC"/>
    <w:rsid w:val="007C1166"/>
    <w:rsid w:val="007C31EB"/>
    <w:rsid w:val="007D0604"/>
    <w:rsid w:val="007D15C0"/>
    <w:rsid w:val="007D1AE2"/>
    <w:rsid w:val="007D2921"/>
    <w:rsid w:val="007D3141"/>
    <w:rsid w:val="007D3E59"/>
    <w:rsid w:val="007D40F2"/>
    <w:rsid w:val="007D4B12"/>
    <w:rsid w:val="007E05E5"/>
    <w:rsid w:val="007E3BCE"/>
    <w:rsid w:val="007E3EAA"/>
    <w:rsid w:val="007E42EA"/>
    <w:rsid w:val="007E5F7A"/>
    <w:rsid w:val="007E699B"/>
    <w:rsid w:val="007F257D"/>
    <w:rsid w:val="007F33C7"/>
    <w:rsid w:val="00800E6A"/>
    <w:rsid w:val="008034EB"/>
    <w:rsid w:val="0080540F"/>
    <w:rsid w:val="00805DBD"/>
    <w:rsid w:val="00806C00"/>
    <w:rsid w:val="008071F6"/>
    <w:rsid w:val="00816EE9"/>
    <w:rsid w:val="00820274"/>
    <w:rsid w:val="00821A64"/>
    <w:rsid w:val="008232C4"/>
    <w:rsid w:val="00823B07"/>
    <w:rsid w:val="0082519D"/>
    <w:rsid w:val="00827D09"/>
    <w:rsid w:val="008341E5"/>
    <w:rsid w:val="0083506A"/>
    <w:rsid w:val="00843D53"/>
    <w:rsid w:val="008443DA"/>
    <w:rsid w:val="0084591D"/>
    <w:rsid w:val="008463A0"/>
    <w:rsid w:val="00851CD0"/>
    <w:rsid w:val="00851D12"/>
    <w:rsid w:val="00855480"/>
    <w:rsid w:val="00855869"/>
    <w:rsid w:val="00862320"/>
    <w:rsid w:val="00862465"/>
    <w:rsid w:val="00863125"/>
    <w:rsid w:val="008633A4"/>
    <w:rsid w:val="00865103"/>
    <w:rsid w:val="0086689C"/>
    <w:rsid w:val="00867EF9"/>
    <w:rsid w:val="00870DED"/>
    <w:rsid w:val="00871B51"/>
    <w:rsid w:val="00871DA9"/>
    <w:rsid w:val="00871E81"/>
    <w:rsid w:val="0087299F"/>
    <w:rsid w:val="008801E0"/>
    <w:rsid w:val="00884B82"/>
    <w:rsid w:val="0088779F"/>
    <w:rsid w:val="00887BBE"/>
    <w:rsid w:val="008918DA"/>
    <w:rsid w:val="00893510"/>
    <w:rsid w:val="00896D8D"/>
    <w:rsid w:val="008A6102"/>
    <w:rsid w:val="008A649A"/>
    <w:rsid w:val="008A65BA"/>
    <w:rsid w:val="008A7F04"/>
    <w:rsid w:val="008B33E3"/>
    <w:rsid w:val="008C15CC"/>
    <w:rsid w:val="008C1B94"/>
    <w:rsid w:val="008C3B5C"/>
    <w:rsid w:val="008C4CC5"/>
    <w:rsid w:val="008C645C"/>
    <w:rsid w:val="008D050C"/>
    <w:rsid w:val="008E21DE"/>
    <w:rsid w:val="008E3A4C"/>
    <w:rsid w:val="008E5A9A"/>
    <w:rsid w:val="008F0BA0"/>
    <w:rsid w:val="008F1E13"/>
    <w:rsid w:val="008F316D"/>
    <w:rsid w:val="008F3CC2"/>
    <w:rsid w:val="008F74E3"/>
    <w:rsid w:val="008F7974"/>
    <w:rsid w:val="00902C72"/>
    <w:rsid w:val="00903339"/>
    <w:rsid w:val="00905D93"/>
    <w:rsid w:val="00906AED"/>
    <w:rsid w:val="00911C6F"/>
    <w:rsid w:val="00916623"/>
    <w:rsid w:val="009210B9"/>
    <w:rsid w:val="009215E1"/>
    <w:rsid w:val="009228FB"/>
    <w:rsid w:val="00923F69"/>
    <w:rsid w:val="00925736"/>
    <w:rsid w:val="0092679E"/>
    <w:rsid w:val="00926D23"/>
    <w:rsid w:val="00930DFD"/>
    <w:rsid w:val="0093356A"/>
    <w:rsid w:val="009434FC"/>
    <w:rsid w:val="009437AC"/>
    <w:rsid w:val="009452D6"/>
    <w:rsid w:val="00945E16"/>
    <w:rsid w:val="00947271"/>
    <w:rsid w:val="00954D48"/>
    <w:rsid w:val="009554AA"/>
    <w:rsid w:val="009607A0"/>
    <w:rsid w:val="009648A6"/>
    <w:rsid w:val="00964CE0"/>
    <w:rsid w:val="00967D1E"/>
    <w:rsid w:val="009719E3"/>
    <w:rsid w:val="00981221"/>
    <w:rsid w:val="00983687"/>
    <w:rsid w:val="0098562F"/>
    <w:rsid w:val="00985F68"/>
    <w:rsid w:val="00987475"/>
    <w:rsid w:val="00987493"/>
    <w:rsid w:val="00987D05"/>
    <w:rsid w:val="00991261"/>
    <w:rsid w:val="00992DA4"/>
    <w:rsid w:val="009A0212"/>
    <w:rsid w:val="009A0DC0"/>
    <w:rsid w:val="009A14BC"/>
    <w:rsid w:val="009A188B"/>
    <w:rsid w:val="009B1267"/>
    <w:rsid w:val="009B6D6B"/>
    <w:rsid w:val="009C0AB8"/>
    <w:rsid w:val="009C37CB"/>
    <w:rsid w:val="009C77F9"/>
    <w:rsid w:val="009D1F0F"/>
    <w:rsid w:val="009D34BA"/>
    <w:rsid w:val="009D4202"/>
    <w:rsid w:val="009D662F"/>
    <w:rsid w:val="009E0FB2"/>
    <w:rsid w:val="009E3477"/>
    <w:rsid w:val="009E54AE"/>
    <w:rsid w:val="009E7A26"/>
    <w:rsid w:val="009F74A5"/>
    <w:rsid w:val="00A05A19"/>
    <w:rsid w:val="00A07E4A"/>
    <w:rsid w:val="00A11FE2"/>
    <w:rsid w:val="00A13BC9"/>
    <w:rsid w:val="00A32EC7"/>
    <w:rsid w:val="00A36C92"/>
    <w:rsid w:val="00A52511"/>
    <w:rsid w:val="00A52848"/>
    <w:rsid w:val="00A536CD"/>
    <w:rsid w:val="00A54566"/>
    <w:rsid w:val="00A552C7"/>
    <w:rsid w:val="00A56B93"/>
    <w:rsid w:val="00A57005"/>
    <w:rsid w:val="00A57D3D"/>
    <w:rsid w:val="00A60009"/>
    <w:rsid w:val="00A60A02"/>
    <w:rsid w:val="00A66F15"/>
    <w:rsid w:val="00A67AED"/>
    <w:rsid w:val="00A70E0B"/>
    <w:rsid w:val="00A723B3"/>
    <w:rsid w:val="00A73401"/>
    <w:rsid w:val="00A73779"/>
    <w:rsid w:val="00A75163"/>
    <w:rsid w:val="00A75295"/>
    <w:rsid w:val="00A766E3"/>
    <w:rsid w:val="00A80C15"/>
    <w:rsid w:val="00A90589"/>
    <w:rsid w:val="00A9257D"/>
    <w:rsid w:val="00A93C44"/>
    <w:rsid w:val="00A93F7A"/>
    <w:rsid w:val="00A9453D"/>
    <w:rsid w:val="00A956C2"/>
    <w:rsid w:val="00AA094B"/>
    <w:rsid w:val="00AB023D"/>
    <w:rsid w:val="00AB12D5"/>
    <w:rsid w:val="00AB33DE"/>
    <w:rsid w:val="00AB6324"/>
    <w:rsid w:val="00AB7D42"/>
    <w:rsid w:val="00AC3089"/>
    <w:rsid w:val="00AC6B0F"/>
    <w:rsid w:val="00AC7D01"/>
    <w:rsid w:val="00AD6950"/>
    <w:rsid w:val="00AD6E60"/>
    <w:rsid w:val="00AD735D"/>
    <w:rsid w:val="00AE4D33"/>
    <w:rsid w:val="00AE6F93"/>
    <w:rsid w:val="00AE751F"/>
    <w:rsid w:val="00AF0899"/>
    <w:rsid w:val="00AF549A"/>
    <w:rsid w:val="00AF7232"/>
    <w:rsid w:val="00B02425"/>
    <w:rsid w:val="00B025D1"/>
    <w:rsid w:val="00B03D36"/>
    <w:rsid w:val="00B048C2"/>
    <w:rsid w:val="00B06E2A"/>
    <w:rsid w:val="00B13095"/>
    <w:rsid w:val="00B13D81"/>
    <w:rsid w:val="00B16120"/>
    <w:rsid w:val="00B16E0B"/>
    <w:rsid w:val="00B210FF"/>
    <w:rsid w:val="00B21D83"/>
    <w:rsid w:val="00B225C1"/>
    <w:rsid w:val="00B30AC1"/>
    <w:rsid w:val="00B30B09"/>
    <w:rsid w:val="00B321B6"/>
    <w:rsid w:val="00B32B7B"/>
    <w:rsid w:val="00B35BDF"/>
    <w:rsid w:val="00B4420A"/>
    <w:rsid w:val="00B450A5"/>
    <w:rsid w:val="00B52A3E"/>
    <w:rsid w:val="00B603C0"/>
    <w:rsid w:val="00B6290C"/>
    <w:rsid w:val="00B63EE9"/>
    <w:rsid w:val="00B6600E"/>
    <w:rsid w:val="00B70F5F"/>
    <w:rsid w:val="00B77429"/>
    <w:rsid w:val="00B80518"/>
    <w:rsid w:val="00B80B53"/>
    <w:rsid w:val="00B81609"/>
    <w:rsid w:val="00B82607"/>
    <w:rsid w:val="00B83AB4"/>
    <w:rsid w:val="00B90432"/>
    <w:rsid w:val="00B92067"/>
    <w:rsid w:val="00B92553"/>
    <w:rsid w:val="00B9286A"/>
    <w:rsid w:val="00BA10BF"/>
    <w:rsid w:val="00BA2313"/>
    <w:rsid w:val="00BA319C"/>
    <w:rsid w:val="00BB072E"/>
    <w:rsid w:val="00BB0E28"/>
    <w:rsid w:val="00BB3207"/>
    <w:rsid w:val="00BB6CC1"/>
    <w:rsid w:val="00BC30CC"/>
    <w:rsid w:val="00BC36A9"/>
    <w:rsid w:val="00BE0B0B"/>
    <w:rsid w:val="00BE0B3F"/>
    <w:rsid w:val="00BE0DFD"/>
    <w:rsid w:val="00BF0AC8"/>
    <w:rsid w:val="00BF458F"/>
    <w:rsid w:val="00BF6B30"/>
    <w:rsid w:val="00C0421C"/>
    <w:rsid w:val="00C053B4"/>
    <w:rsid w:val="00C079BA"/>
    <w:rsid w:val="00C10202"/>
    <w:rsid w:val="00C15DF7"/>
    <w:rsid w:val="00C21944"/>
    <w:rsid w:val="00C227E6"/>
    <w:rsid w:val="00C25A83"/>
    <w:rsid w:val="00C37C1B"/>
    <w:rsid w:val="00C452D7"/>
    <w:rsid w:val="00C50397"/>
    <w:rsid w:val="00C50863"/>
    <w:rsid w:val="00C52C59"/>
    <w:rsid w:val="00C52D97"/>
    <w:rsid w:val="00C53492"/>
    <w:rsid w:val="00C53D8D"/>
    <w:rsid w:val="00C54A70"/>
    <w:rsid w:val="00C54E8A"/>
    <w:rsid w:val="00C6534A"/>
    <w:rsid w:val="00C6539E"/>
    <w:rsid w:val="00C669C2"/>
    <w:rsid w:val="00C67607"/>
    <w:rsid w:val="00C74211"/>
    <w:rsid w:val="00C74DFD"/>
    <w:rsid w:val="00C75F0B"/>
    <w:rsid w:val="00C85C9C"/>
    <w:rsid w:val="00C901AE"/>
    <w:rsid w:val="00C90305"/>
    <w:rsid w:val="00C90D7D"/>
    <w:rsid w:val="00C90DF2"/>
    <w:rsid w:val="00C92FAF"/>
    <w:rsid w:val="00C96C67"/>
    <w:rsid w:val="00C9739B"/>
    <w:rsid w:val="00CA361C"/>
    <w:rsid w:val="00CA7908"/>
    <w:rsid w:val="00CB3937"/>
    <w:rsid w:val="00CB3B18"/>
    <w:rsid w:val="00CB7295"/>
    <w:rsid w:val="00CC3B03"/>
    <w:rsid w:val="00CC418E"/>
    <w:rsid w:val="00CC6C62"/>
    <w:rsid w:val="00CC774C"/>
    <w:rsid w:val="00CD2AA7"/>
    <w:rsid w:val="00CD65F7"/>
    <w:rsid w:val="00CD77A2"/>
    <w:rsid w:val="00CD7EF6"/>
    <w:rsid w:val="00CE2073"/>
    <w:rsid w:val="00CE33BE"/>
    <w:rsid w:val="00CE4DAF"/>
    <w:rsid w:val="00CE66B2"/>
    <w:rsid w:val="00CF090E"/>
    <w:rsid w:val="00CF3091"/>
    <w:rsid w:val="00CF435C"/>
    <w:rsid w:val="00CF5FBA"/>
    <w:rsid w:val="00CF7481"/>
    <w:rsid w:val="00D038BB"/>
    <w:rsid w:val="00D05EED"/>
    <w:rsid w:val="00D070B0"/>
    <w:rsid w:val="00D070ED"/>
    <w:rsid w:val="00D10E0F"/>
    <w:rsid w:val="00D12A7C"/>
    <w:rsid w:val="00D12B46"/>
    <w:rsid w:val="00D16F85"/>
    <w:rsid w:val="00D2015A"/>
    <w:rsid w:val="00D22364"/>
    <w:rsid w:val="00D2248A"/>
    <w:rsid w:val="00D24531"/>
    <w:rsid w:val="00D30EFA"/>
    <w:rsid w:val="00D3380E"/>
    <w:rsid w:val="00D34475"/>
    <w:rsid w:val="00D362F8"/>
    <w:rsid w:val="00D40B16"/>
    <w:rsid w:val="00D429D1"/>
    <w:rsid w:val="00D42F6B"/>
    <w:rsid w:val="00D44FF1"/>
    <w:rsid w:val="00D46E7B"/>
    <w:rsid w:val="00D473D5"/>
    <w:rsid w:val="00D535DC"/>
    <w:rsid w:val="00D54003"/>
    <w:rsid w:val="00D5593E"/>
    <w:rsid w:val="00D562AB"/>
    <w:rsid w:val="00D60C45"/>
    <w:rsid w:val="00D61F53"/>
    <w:rsid w:val="00D637FA"/>
    <w:rsid w:val="00D6448A"/>
    <w:rsid w:val="00D65E46"/>
    <w:rsid w:val="00D763CB"/>
    <w:rsid w:val="00D7799E"/>
    <w:rsid w:val="00D906D7"/>
    <w:rsid w:val="00D943C3"/>
    <w:rsid w:val="00D951EE"/>
    <w:rsid w:val="00D974EB"/>
    <w:rsid w:val="00D97848"/>
    <w:rsid w:val="00DA3432"/>
    <w:rsid w:val="00DA4A1D"/>
    <w:rsid w:val="00DA6029"/>
    <w:rsid w:val="00DA6D59"/>
    <w:rsid w:val="00DA706A"/>
    <w:rsid w:val="00DA7ED7"/>
    <w:rsid w:val="00DB78D1"/>
    <w:rsid w:val="00DC16C8"/>
    <w:rsid w:val="00DC5C8F"/>
    <w:rsid w:val="00DF5457"/>
    <w:rsid w:val="00DF74BA"/>
    <w:rsid w:val="00E00586"/>
    <w:rsid w:val="00E00D82"/>
    <w:rsid w:val="00E04C5A"/>
    <w:rsid w:val="00E073A0"/>
    <w:rsid w:val="00E106BF"/>
    <w:rsid w:val="00E10DA1"/>
    <w:rsid w:val="00E127FD"/>
    <w:rsid w:val="00E14C07"/>
    <w:rsid w:val="00E23E31"/>
    <w:rsid w:val="00E24988"/>
    <w:rsid w:val="00E25E85"/>
    <w:rsid w:val="00E25F3D"/>
    <w:rsid w:val="00E260AC"/>
    <w:rsid w:val="00E27101"/>
    <w:rsid w:val="00E30DA3"/>
    <w:rsid w:val="00E32EC8"/>
    <w:rsid w:val="00E3303A"/>
    <w:rsid w:val="00E33A15"/>
    <w:rsid w:val="00E424F7"/>
    <w:rsid w:val="00E43780"/>
    <w:rsid w:val="00E4458A"/>
    <w:rsid w:val="00E451AC"/>
    <w:rsid w:val="00E461D6"/>
    <w:rsid w:val="00E5072D"/>
    <w:rsid w:val="00E510FC"/>
    <w:rsid w:val="00E511F9"/>
    <w:rsid w:val="00E51E4A"/>
    <w:rsid w:val="00E5383F"/>
    <w:rsid w:val="00E53ADF"/>
    <w:rsid w:val="00E55D9F"/>
    <w:rsid w:val="00E57B51"/>
    <w:rsid w:val="00E6548F"/>
    <w:rsid w:val="00E66570"/>
    <w:rsid w:val="00E66D4D"/>
    <w:rsid w:val="00E66E3E"/>
    <w:rsid w:val="00E67076"/>
    <w:rsid w:val="00E72458"/>
    <w:rsid w:val="00E74389"/>
    <w:rsid w:val="00E80441"/>
    <w:rsid w:val="00E80F58"/>
    <w:rsid w:val="00E833BB"/>
    <w:rsid w:val="00E86E6C"/>
    <w:rsid w:val="00E873D7"/>
    <w:rsid w:val="00E90A7F"/>
    <w:rsid w:val="00EA02AC"/>
    <w:rsid w:val="00EA10CF"/>
    <w:rsid w:val="00EA17AF"/>
    <w:rsid w:val="00EA4A2B"/>
    <w:rsid w:val="00EB2DA4"/>
    <w:rsid w:val="00EB3043"/>
    <w:rsid w:val="00EB42CF"/>
    <w:rsid w:val="00EC0671"/>
    <w:rsid w:val="00EC072C"/>
    <w:rsid w:val="00EC13D4"/>
    <w:rsid w:val="00EC379B"/>
    <w:rsid w:val="00EC4D3C"/>
    <w:rsid w:val="00EC53E4"/>
    <w:rsid w:val="00EC5E1F"/>
    <w:rsid w:val="00EC6F4E"/>
    <w:rsid w:val="00EC75E5"/>
    <w:rsid w:val="00ED52C4"/>
    <w:rsid w:val="00ED69F9"/>
    <w:rsid w:val="00EE2769"/>
    <w:rsid w:val="00EE737C"/>
    <w:rsid w:val="00EE7410"/>
    <w:rsid w:val="00EF0E9E"/>
    <w:rsid w:val="00EF1CFD"/>
    <w:rsid w:val="00EF4D04"/>
    <w:rsid w:val="00EF716A"/>
    <w:rsid w:val="00F01962"/>
    <w:rsid w:val="00F02427"/>
    <w:rsid w:val="00F03B44"/>
    <w:rsid w:val="00F06B3C"/>
    <w:rsid w:val="00F10A81"/>
    <w:rsid w:val="00F16DE7"/>
    <w:rsid w:val="00F27293"/>
    <w:rsid w:val="00F3053C"/>
    <w:rsid w:val="00F3352A"/>
    <w:rsid w:val="00F3392A"/>
    <w:rsid w:val="00F3421E"/>
    <w:rsid w:val="00F345C7"/>
    <w:rsid w:val="00F45136"/>
    <w:rsid w:val="00F451C5"/>
    <w:rsid w:val="00F503CB"/>
    <w:rsid w:val="00F578CE"/>
    <w:rsid w:val="00F57F79"/>
    <w:rsid w:val="00F607FC"/>
    <w:rsid w:val="00F64756"/>
    <w:rsid w:val="00F704CE"/>
    <w:rsid w:val="00F723B8"/>
    <w:rsid w:val="00F732FD"/>
    <w:rsid w:val="00F743E2"/>
    <w:rsid w:val="00F74D45"/>
    <w:rsid w:val="00F74FBE"/>
    <w:rsid w:val="00F752CC"/>
    <w:rsid w:val="00F764BE"/>
    <w:rsid w:val="00F82FDC"/>
    <w:rsid w:val="00F84869"/>
    <w:rsid w:val="00F92994"/>
    <w:rsid w:val="00F9318C"/>
    <w:rsid w:val="00F9349E"/>
    <w:rsid w:val="00F96662"/>
    <w:rsid w:val="00FA34F0"/>
    <w:rsid w:val="00FA3F97"/>
    <w:rsid w:val="00FA544F"/>
    <w:rsid w:val="00FA560A"/>
    <w:rsid w:val="00FB1049"/>
    <w:rsid w:val="00FB6E3F"/>
    <w:rsid w:val="00FD5827"/>
    <w:rsid w:val="00FD66D7"/>
    <w:rsid w:val="00FD74D4"/>
    <w:rsid w:val="00FE44CA"/>
    <w:rsid w:val="00FE50CA"/>
    <w:rsid w:val="00FF29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5:chartTrackingRefBased/>
  <w15:docId w15:val="{0A653C5B-493D-4A17-AAB5-569B077F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D09"/>
    <w:pPr>
      <w:suppressAutoHyphens/>
      <w:spacing w:before="200" w:after="200" w:line="280" w:lineRule="atLeast"/>
    </w:pPr>
    <w:rPr>
      <w:sz w:val="22"/>
    </w:rPr>
  </w:style>
  <w:style w:type="paragraph" w:styleId="Heading1">
    <w:name w:val="heading 1"/>
    <w:basedOn w:val="Normal"/>
    <w:next w:val="Normal"/>
    <w:link w:val="Heading1Char"/>
    <w:uiPriority w:val="2"/>
    <w:qFormat/>
    <w:rsid w:val="00171C7B"/>
    <w:pPr>
      <w:keepNext/>
      <w:keepLines/>
      <w:numPr>
        <w:numId w:val="16"/>
      </w:numPr>
      <w:spacing w:before="360"/>
      <w:outlineLvl w:val="0"/>
    </w:pPr>
    <w:rPr>
      <w:rFonts w:asciiTheme="majorHAnsi" w:eastAsiaTheme="majorEastAsia" w:hAnsiTheme="majorHAnsi" w:cstheme="majorBidi"/>
      <w:b/>
      <w:color w:val="612C69" w:themeColor="accent1"/>
      <w:sz w:val="40"/>
      <w:szCs w:val="40"/>
    </w:rPr>
  </w:style>
  <w:style w:type="paragraph" w:styleId="Heading2">
    <w:name w:val="heading 2"/>
    <w:basedOn w:val="Normal"/>
    <w:next w:val="Normal"/>
    <w:link w:val="Heading2Char"/>
    <w:uiPriority w:val="2"/>
    <w:qFormat/>
    <w:rsid w:val="00195762"/>
    <w:pPr>
      <w:keepNext/>
      <w:keepLines/>
      <w:numPr>
        <w:ilvl w:val="1"/>
        <w:numId w:val="16"/>
      </w:numPr>
      <w:spacing w:before="240" w:after="120" w:line="240" w:lineRule="auto"/>
      <w:outlineLvl w:val="1"/>
    </w:pPr>
    <w:rPr>
      <w:rFonts w:asciiTheme="majorHAnsi" w:eastAsiaTheme="majorEastAsia" w:hAnsiTheme="majorHAnsi" w:cstheme="majorBidi"/>
      <w:b/>
      <w:color w:val="228848" w:themeColor="accent3"/>
      <w:sz w:val="32"/>
      <w:szCs w:val="34"/>
    </w:rPr>
  </w:style>
  <w:style w:type="paragraph" w:styleId="Heading3">
    <w:name w:val="heading 3"/>
    <w:basedOn w:val="Normal"/>
    <w:next w:val="Normal"/>
    <w:link w:val="Heading3Char"/>
    <w:uiPriority w:val="1"/>
    <w:qFormat/>
    <w:rsid w:val="00195762"/>
    <w:pPr>
      <w:keepNext/>
      <w:keepLines/>
      <w:numPr>
        <w:ilvl w:val="2"/>
        <w:numId w:val="16"/>
      </w:numPr>
      <w:spacing w:before="240" w:after="120" w:line="240" w:lineRule="auto"/>
      <w:outlineLvl w:val="2"/>
    </w:pPr>
    <w:rPr>
      <w:rFonts w:asciiTheme="majorHAnsi" w:eastAsiaTheme="majorEastAsia" w:hAnsiTheme="majorHAnsi" w:cstheme="majorBidi"/>
      <w:b/>
      <w:color w:val="85367B" w:themeColor="accent5"/>
      <w:sz w:val="28"/>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2"/>
    <w:rsid w:val="00195762"/>
    <w:rPr>
      <w:rFonts w:asciiTheme="majorHAnsi" w:eastAsiaTheme="majorEastAsia" w:hAnsiTheme="majorHAnsi" w:cstheme="majorBidi"/>
      <w:b/>
      <w:color w:val="228848" w:themeColor="accent3"/>
      <w:sz w:val="32"/>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612C69" w:themeColor="accent1"/>
        <w:left w:val="single" w:sz="4" w:space="14" w:color="612C69" w:themeColor="accent1"/>
        <w:bottom w:val="single" w:sz="4" w:space="14" w:color="612C69" w:themeColor="accent1"/>
        <w:right w:val="single" w:sz="4" w:space="14" w:color="612C69"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5405E4"/>
    <w:pPr>
      <w:numPr>
        <w:numId w:val="11"/>
      </w:numPr>
      <w:spacing w:before="120" w:after="120" w:line="240" w:lineRule="auto"/>
      <w:ind w:left="284" w:hanging="284"/>
    </w:pPr>
  </w:style>
  <w:style w:type="paragraph" w:customStyle="1" w:styleId="Bullet2">
    <w:name w:val="Bullet 2"/>
    <w:basedOn w:val="Normal"/>
    <w:uiPriority w:val="5"/>
    <w:unhideWhenUsed/>
    <w:rsid w:val="004E0B46"/>
    <w:pPr>
      <w:numPr>
        <w:ilvl w:val="1"/>
        <w:numId w:val="11"/>
      </w:numPr>
      <w:spacing w:before="60" w:after="60" w:line="240" w:lineRule="auto"/>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5405E4"/>
    <w:pPr>
      <w:spacing w:before="240" w:after="120" w:line="240" w:lineRule="auto"/>
    </w:pPr>
    <w:rPr>
      <w:i/>
      <w:iCs/>
      <w:color w:val="612C69" w:themeColor="accent1"/>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CC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2C6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2C6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2C6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2C69" w:themeFill="accent1"/>
      </w:tcPr>
    </w:tblStylePr>
    <w:tblStylePr w:type="band1Vert">
      <w:tblPr/>
      <w:tcPr>
        <w:shd w:val="clear" w:color="auto" w:fill="CC99D4" w:themeFill="accent1" w:themeFillTint="66"/>
      </w:tcPr>
    </w:tblStylePr>
    <w:tblStylePr w:type="band1Horz">
      <w:tblPr/>
      <w:tcPr>
        <w:shd w:val="clear" w:color="auto" w:fill="CC99D4"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612C69"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2C69"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5CCE9" w:themeFill="accent1" w:themeFillTint="33"/>
      </w:tcPr>
    </w:tblStylePr>
    <w:tblStylePr w:type="band2Vert">
      <w:tblPr/>
      <w:tcPr>
        <w:shd w:val="clear" w:color="auto" w:fill="CC99D4" w:themeFill="accent1" w:themeFillTint="66"/>
      </w:tcPr>
    </w:tblStylePr>
    <w:tblStylePr w:type="band1Horz">
      <w:tblPr/>
      <w:tcPr>
        <w:shd w:val="clear" w:color="auto" w:fill="E5CCE9" w:themeFill="accent1" w:themeFillTint="33"/>
      </w:tcPr>
    </w:tblStylePr>
    <w:tblStylePr w:type="band2Horz">
      <w:tblPr/>
      <w:tcPr>
        <w:shd w:val="clear" w:color="auto" w:fill="CC99D4"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CA7908"/>
    <w:pPr>
      <w:spacing w:before="60" w:after="60" w:line="240" w:lineRule="auto"/>
    </w:pPr>
    <w:rPr>
      <w:sz w:val="18"/>
    </w:rPr>
  </w:style>
  <w:style w:type="character" w:customStyle="1" w:styleId="FootnoteTextChar">
    <w:name w:val="Footnote Text Char"/>
    <w:basedOn w:val="DefaultParagraphFont"/>
    <w:link w:val="FootnoteText"/>
    <w:uiPriority w:val="99"/>
    <w:rsid w:val="00CA7908"/>
    <w:rPr>
      <w:sz w:val="18"/>
    </w:rPr>
  </w:style>
  <w:style w:type="character" w:customStyle="1" w:styleId="Heading1Char">
    <w:name w:val="Heading 1 Char"/>
    <w:basedOn w:val="DefaultParagraphFont"/>
    <w:link w:val="Heading1"/>
    <w:uiPriority w:val="2"/>
    <w:rsid w:val="00171C7B"/>
    <w:rPr>
      <w:rFonts w:asciiTheme="majorHAnsi" w:eastAsiaTheme="majorEastAsia" w:hAnsiTheme="majorHAnsi" w:cstheme="majorBidi"/>
      <w:b/>
      <w:color w:val="612C69" w:themeColor="accent1"/>
      <w:sz w:val="40"/>
      <w:szCs w:val="40"/>
    </w:rPr>
  </w:style>
  <w:style w:type="character" w:customStyle="1" w:styleId="Heading3Char">
    <w:name w:val="Heading 3 Char"/>
    <w:basedOn w:val="DefaultParagraphFont"/>
    <w:link w:val="Heading3"/>
    <w:uiPriority w:val="1"/>
    <w:rsid w:val="00195762"/>
    <w:rPr>
      <w:rFonts w:asciiTheme="majorHAnsi" w:eastAsiaTheme="majorEastAsia" w:hAnsiTheme="majorHAnsi" w:cstheme="majorBidi"/>
      <w:b/>
      <w:color w:val="85367B" w:themeColor="accent5"/>
      <w:sz w:val="28"/>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21"/>
    <w:qFormat/>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02833F"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aliases w:val="Bold"/>
    <w:basedOn w:val="DefaultParagraphFont"/>
    <w:uiPriority w:val="22"/>
    <w:qFormat/>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02833F"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themeColor="accent1"/>
      <w:sz w:val="48"/>
      <w:szCs w:val="48"/>
    </w:rPr>
  </w:style>
  <w:style w:type="paragraph" w:styleId="TOC1">
    <w:name w:val="toc 1"/>
    <w:basedOn w:val="Normal"/>
    <w:next w:val="Normal"/>
    <w:autoRedefine/>
    <w:uiPriority w:val="39"/>
    <w:rsid w:val="005C1F89"/>
    <w:pPr>
      <w:keepNext/>
      <w:tabs>
        <w:tab w:val="right" w:leader="dot" w:pos="9628"/>
      </w:tabs>
      <w:spacing w:before="240" w:after="120" w:line="240" w:lineRule="auto"/>
    </w:pPr>
    <w:rPr>
      <w:rFonts w:asciiTheme="majorHAnsi" w:hAnsiTheme="majorHAnsi"/>
      <w:color w:val="auto"/>
      <w:sz w:val="24"/>
    </w:rPr>
  </w:style>
  <w:style w:type="paragraph" w:styleId="TOC2">
    <w:name w:val="toc 2"/>
    <w:basedOn w:val="Normal"/>
    <w:next w:val="Normal"/>
    <w:autoRedefine/>
    <w:uiPriority w:val="39"/>
    <w:rsid w:val="00624826"/>
    <w:pPr>
      <w:tabs>
        <w:tab w:val="right" w:leader="dot" w:pos="9628"/>
      </w:tabs>
      <w:spacing w:before="120" w:after="120" w:line="240" w:lineRule="auto"/>
      <w:ind w:left="567" w:hanging="567"/>
    </w:pPr>
    <w:rPr>
      <w:rFonts w:asciiTheme="majorHAnsi" w:hAnsiTheme="majorHAnsi"/>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Covertitle">
    <w:name w:val="Cover title"/>
    <w:basedOn w:val="Normal"/>
    <w:link w:val="CovertitleChar"/>
    <w:uiPriority w:val="3"/>
    <w:qFormat/>
    <w:rsid w:val="00280050"/>
    <w:pPr>
      <w:spacing w:before="3200" w:after="480"/>
      <w:ind w:left="709"/>
    </w:pPr>
    <w:rPr>
      <w:b/>
      <w:noProof/>
      <w:color w:val="FFFFFF" w:themeColor="background1"/>
      <w:sz w:val="80"/>
      <w:szCs w:val="120"/>
      <w:lang w:eastAsia="en-AU"/>
    </w:rPr>
  </w:style>
  <w:style w:type="paragraph" w:customStyle="1" w:styleId="Coversubtitle">
    <w:name w:val="Cover subtitle"/>
    <w:basedOn w:val="Normal"/>
    <w:link w:val="CoversubtitleChar"/>
    <w:uiPriority w:val="4"/>
    <w:qFormat/>
    <w:rsid w:val="00B63EE9"/>
    <w:pPr>
      <w:pBdr>
        <w:left w:val="single" w:sz="48" w:space="25" w:color="02833F" w:themeColor="accent6"/>
      </w:pBdr>
      <w:spacing w:before="0"/>
      <w:ind w:left="709"/>
    </w:pPr>
    <w:rPr>
      <w:color w:val="FFFFFF" w:themeColor="background1"/>
      <w:sz w:val="60"/>
      <w:szCs w:val="60"/>
    </w:rPr>
  </w:style>
  <w:style w:type="character" w:customStyle="1" w:styleId="CovertitleChar">
    <w:name w:val="Cover title Char"/>
    <w:basedOn w:val="DefaultParagraphFont"/>
    <w:link w:val="Covertitle"/>
    <w:uiPriority w:val="3"/>
    <w:rsid w:val="00280050"/>
    <w:rPr>
      <w:b/>
      <w:noProof/>
      <w:color w:val="FFFFFF" w:themeColor="background1"/>
      <w:sz w:val="80"/>
      <w:szCs w:val="120"/>
      <w:lang w:eastAsia="en-AU"/>
    </w:rPr>
  </w:style>
  <w:style w:type="character" w:customStyle="1" w:styleId="CoversubtitleChar">
    <w:name w:val="Cover subtitle Char"/>
    <w:basedOn w:val="DefaultParagraphFont"/>
    <w:link w:val="Coversubtitle"/>
    <w:uiPriority w:val="4"/>
    <w:rsid w:val="00B63EE9"/>
    <w:rPr>
      <w:color w:val="FFFFFF" w:themeColor="background1"/>
      <w:sz w:val="60"/>
      <w:szCs w:val="60"/>
    </w:rPr>
  </w:style>
  <w:style w:type="table" w:styleId="ListTable3-Accent2">
    <w:name w:val="List Table 3 Accent 2"/>
    <w:basedOn w:val="TableNormal"/>
    <w:uiPriority w:val="48"/>
    <w:rsid w:val="0067135E"/>
    <w:pPr>
      <w:spacing w:after="0"/>
    </w:pPr>
    <w:tblPr>
      <w:tblStyleRowBandSize w:val="1"/>
      <w:tblStyleColBandSize w:val="1"/>
      <w:tblBorders>
        <w:top w:val="single" w:sz="4" w:space="0" w:color="98C11D" w:themeColor="accent2"/>
        <w:left w:val="single" w:sz="4" w:space="0" w:color="98C11D" w:themeColor="accent2"/>
        <w:bottom w:val="single" w:sz="4" w:space="0" w:color="98C11D" w:themeColor="accent2"/>
        <w:right w:val="single" w:sz="4" w:space="0" w:color="98C11D" w:themeColor="accent2"/>
      </w:tblBorders>
    </w:tblPr>
    <w:tblStylePr w:type="firstRow">
      <w:rPr>
        <w:b/>
        <w:bCs/>
        <w:color w:val="FFFFFF" w:themeColor="background1"/>
      </w:rPr>
      <w:tblPr/>
      <w:tcPr>
        <w:shd w:val="clear" w:color="auto" w:fill="98C11D" w:themeFill="accent2"/>
      </w:tcPr>
    </w:tblStylePr>
    <w:tblStylePr w:type="lastRow">
      <w:rPr>
        <w:b/>
        <w:bCs/>
      </w:rPr>
      <w:tblPr/>
      <w:tcPr>
        <w:tcBorders>
          <w:top w:val="double" w:sz="4" w:space="0" w:color="98C11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8C11D" w:themeColor="accent2"/>
          <w:right w:val="single" w:sz="4" w:space="0" w:color="98C11D" w:themeColor="accent2"/>
        </w:tcBorders>
      </w:tcPr>
    </w:tblStylePr>
    <w:tblStylePr w:type="band1Horz">
      <w:tblPr/>
      <w:tcPr>
        <w:tcBorders>
          <w:top w:val="single" w:sz="4" w:space="0" w:color="98C11D" w:themeColor="accent2"/>
          <w:bottom w:val="single" w:sz="4" w:space="0" w:color="98C11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8C11D" w:themeColor="accent2"/>
          <w:left w:val="nil"/>
        </w:tcBorders>
      </w:tcPr>
    </w:tblStylePr>
    <w:tblStylePr w:type="swCell">
      <w:tblPr/>
      <w:tcPr>
        <w:tcBorders>
          <w:top w:val="double" w:sz="4" w:space="0" w:color="98C11D" w:themeColor="accent2"/>
          <w:right w:val="nil"/>
        </w:tcBorders>
      </w:tcPr>
    </w:tblStylePr>
  </w:style>
  <w:style w:type="table" w:customStyle="1" w:styleId="NDISCommission">
    <w:name w:val="NDIS Commission"/>
    <w:basedOn w:val="ListTable3-Accent2"/>
    <w:uiPriority w:val="99"/>
    <w:rsid w:val="004359DF"/>
    <w:pPr>
      <w:spacing w:before="0"/>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themeColor="background1"/>
        <w:sz w:val="22"/>
      </w:rPr>
      <w:tblPr/>
      <w:tcPr>
        <w:shd w:val="clear" w:color="auto" w:fill="98C11D" w:themeFill="accent2"/>
      </w:tcPr>
    </w:tblStylePr>
    <w:tblStylePr w:type="lastRow">
      <w:rPr>
        <w:b/>
        <w:bCs/>
      </w:rPr>
      <w:tblPr/>
      <w:tcPr>
        <w:tcBorders>
          <w:top w:val="double" w:sz="4" w:space="0" w:color="98C11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8C11D" w:themeColor="accent2"/>
          <w:right w:val="single" w:sz="4" w:space="0" w:color="98C11D" w:themeColor="accent2"/>
        </w:tcBorders>
      </w:tcPr>
    </w:tblStylePr>
    <w:tblStylePr w:type="band1Horz">
      <w:tblPr/>
      <w:tcPr>
        <w:tcBorders>
          <w:top w:val="single" w:sz="4" w:space="0" w:color="98C11D" w:themeColor="accent2"/>
          <w:bottom w:val="single" w:sz="4" w:space="0" w:color="98C11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8C11D" w:themeColor="accent2"/>
          <w:left w:val="nil"/>
        </w:tcBorders>
      </w:tcPr>
    </w:tblStylePr>
    <w:tblStylePr w:type="swCell">
      <w:tblPr/>
      <w:tcPr>
        <w:tcBorders>
          <w:top w:val="double" w:sz="4" w:space="0" w:color="98C11D" w:themeColor="accent2"/>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9DF"/>
    <w:rPr>
      <w:rFonts w:ascii="Segoe UI" w:hAnsi="Segoe UI" w:cs="Segoe UI"/>
      <w:sz w:val="18"/>
      <w:szCs w:val="18"/>
    </w:rPr>
  </w:style>
  <w:style w:type="paragraph" w:styleId="ListBullet">
    <w:name w:val="List Bullet"/>
    <w:basedOn w:val="Normal"/>
    <w:uiPriority w:val="99"/>
    <w:qFormat/>
    <w:rsid w:val="00827D09"/>
    <w:pPr>
      <w:suppressAutoHyphens w:val="0"/>
      <w:spacing w:before="0" w:line="276" w:lineRule="auto"/>
    </w:pPr>
    <w:rPr>
      <w:rFonts w:eastAsia="Times New Roman" w:cstheme="minorHAnsi"/>
      <w:color w:val="auto"/>
      <w:spacing w:val="4"/>
      <w:sz w:val="24"/>
      <w:szCs w:val="24"/>
      <w:lang w:eastAsia="en-AU"/>
    </w:rPr>
  </w:style>
  <w:style w:type="paragraph" w:styleId="NormalWeb">
    <w:name w:val="Normal (Web)"/>
    <w:basedOn w:val="Normal"/>
    <w:uiPriority w:val="99"/>
    <w:semiHidden/>
    <w:unhideWhenUsed/>
    <w:rsid w:val="00827D09"/>
    <w:pPr>
      <w:suppressAutoHyphens w:val="0"/>
      <w:spacing w:before="100" w:beforeAutospacing="1" w:after="100" w:afterAutospacing="1" w:line="240" w:lineRule="auto"/>
    </w:pPr>
    <w:rPr>
      <w:rFonts w:ascii="Times New Roman" w:eastAsia="Times New Roman" w:hAnsi="Times New Roman" w:cs="Times New Roman"/>
      <w:color w:val="auto"/>
      <w:spacing w:val="4"/>
      <w:sz w:val="24"/>
      <w:szCs w:val="24"/>
      <w:lang w:eastAsia="en-AU"/>
    </w:rPr>
  </w:style>
  <w:style w:type="table" w:customStyle="1" w:styleId="DefaultTable11">
    <w:name w:val="Default Table 11"/>
    <w:basedOn w:val="GridTable5Dark-Accent1"/>
    <w:uiPriority w:val="99"/>
    <w:rsid w:val="00827D0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612C69"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2C69"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5CCE9" w:themeFill="accent1" w:themeFillTint="33"/>
      </w:tcPr>
    </w:tblStylePr>
    <w:tblStylePr w:type="band2Vert">
      <w:tblPr/>
      <w:tcPr>
        <w:shd w:val="clear" w:color="auto" w:fill="CC99D4" w:themeFill="accent1" w:themeFillTint="66"/>
      </w:tcPr>
    </w:tblStylePr>
    <w:tblStylePr w:type="band1Horz">
      <w:tblPr/>
      <w:tcPr>
        <w:shd w:val="clear" w:color="auto" w:fill="E5CCE9" w:themeFill="accent1" w:themeFillTint="33"/>
      </w:tcPr>
    </w:tblStylePr>
    <w:tblStylePr w:type="band2Horz">
      <w:tblPr/>
      <w:tcPr>
        <w:shd w:val="clear" w:color="auto" w:fill="CC99D4" w:themeFill="accent1" w:themeFillTint="66"/>
      </w:tcPr>
    </w:tblStylePr>
  </w:style>
  <w:style w:type="character" w:styleId="CommentReference">
    <w:name w:val="annotation reference"/>
    <w:basedOn w:val="DefaultParagraphFont"/>
    <w:uiPriority w:val="99"/>
    <w:unhideWhenUsed/>
    <w:rsid w:val="00474CDE"/>
    <w:rPr>
      <w:sz w:val="16"/>
      <w:szCs w:val="16"/>
    </w:rPr>
  </w:style>
  <w:style w:type="paragraph" w:styleId="CommentText">
    <w:name w:val="annotation text"/>
    <w:basedOn w:val="Normal"/>
    <w:link w:val="CommentTextChar"/>
    <w:uiPriority w:val="99"/>
    <w:unhideWhenUsed/>
    <w:rsid w:val="00474CDE"/>
    <w:pPr>
      <w:spacing w:line="240" w:lineRule="auto"/>
    </w:pPr>
    <w:rPr>
      <w:sz w:val="20"/>
    </w:rPr>
  </w:style>
  <w:style w:type="character" w:customStyle="1" w:styleId="CommentTextChar">
    <w:name w:val="Comment Text Char"/>
    <w:basedOn w:val="DefaultParagraphFont"/>
    <w:link w:val="CommentText"/>
    <w:uiPriority w:val="99"/>
    <w:rsid w:val="00474CDE"/>
  </w:style>
  <w:style w:type="paragraph" w:styleId="CommentSubject">
    <w:name w:val="annotation subject"/>
    <w:basedOn w:val="CommentText"/>
    <w:next w:val="CommentText"/>
    <w:link w:val="CommentSubjectChar"/>
    <w:uiPriority w:val="99"/>
    <w:semiHidden/>
    <w:unhideWhenUsed/>
    <w:rsid w:val="00474CDE"/>
    <w:rPr>
      <w:b/>
      <w:bCs/>
    </w:rPr>
  </w:style>
  <w:style w:type="character" w:customStyle="1" w:styleId="CommentSubjectChar">
    <w:name w:val="Comment Subject Char"/>
    <w:basedOn w:val="CommentTextChar"/>
    <w:link w:val="CommentSubject"/>
    <w:uiPriority w:val="99"/>
    <w:semiHidden/>
    <w:rsid w:val="00474CDE"/>
    <w:rPr>
      <w:b/>
      <w:bCs/>
    </w:rPr>
  </w:style>
  <w:style w:type="paragraph" w:customStyle="1" w:styleId="DHHStabletext">
    <w:name w:val="DHHS table text"/>
    <w:basedOn w:val="Normal"/>
    <w:uiPriority w:val="3"/>
    <w:qFormat/>
    <w:rsid w:val="008F1E13"/>
    <w:rPr>
      <w:b/>
      <w:color w:val="5F2E74" w:themeColor="text2"/>
      <w:sz w:val="26"/>
      <w:szCs w:val="26"/>
    </w:rPr>
  </w:style>
  <w:style w:type="paragraph" w:styleId="ListParagraph">
    <w:name w:val="List Paragraph"/>
    <w:basedOn w:val="Normal"/>
    <w:link w:val="ListParagraphChar"/>
    <w:uiPriority w:val="34"/>
    <w:unhideWhenUsed/>
    <w:qFormat/>
    <w:rsid w:val="00F3053C"/>
    <w:pPr>
      <w:ind w:left="720"/>
      <w:contextualSpacing/>
    </w:pPr>
  </w:style>
  <w:style w:type="paragraph" w:customStyle="1" w:styleId="DHHSbullet1">
    <w:name w:val="DHHS bullet 1"/>
    <w:basedOn w:val="Normal"/>
    <w:qFormat/>
    <w:rsid w:val="00855480"/>
    <w:pPr>
      <w:numPr>
        <w:numId w:val="12"/>
      </w:numPr>
      <w:suppressAutoHyphens w:val="0"/>
      <w:spacing w:before="0" w:after="40" w:line="270" w:lineRule="atLeast"/>
    </w:pPr>
    <w:rPr>
      <w:rFonts w:ascii="Arial" w:eastAsia="Times" w:hAnsi="Arial" w:cs="Times New Roman"/>
      <w:color w:val="auto"/>
      <w:sz w:val="20"/>
    </w:rPr>
  </w:style>
  <w:style w:type="paragraph" w:customStyle="1" w:styleId="DHHSbullet2">
    <w:name w:val="DHHS bullet 2"/>
    <w:basedOn w:val="Bullet2"/>
    <w:uiPriority w:val="2"/>
    <w:qFormat/>
    <w:rsid w:val="00451A04"/>
  </w:style>
  <w:style w:type="paragraph" w:customStyle="1" w:styleId="DHHSbullet1lastline">
    <w:name w:val="DHHS bullet 1 last line"/>
    <w:basedOn w:val="DHHSbullet1"/>
    <w:qFormat/>
    <w:rsid w:val="00855480"/>
    <w:pPr>
      <w:numPr>
        <w:ilvl w:val="1"/>
      </w:numPr>
      <w:spacing w:after="120"/>
    </w:pPr>
  </w:style>
  <w:style w:type="paragraph" w:customStyle="1" w:styleId="DHHSbullet2lastline">
    <w:name w:val="DHHS bullet 2 last line"/>
    <w:basedOn w:val="DHHSbullet2"/>
    <w:uiPriority w:val="2"/>
    <w:qFormat/>
    <w:rsid w:val="00023DAE"/>
    <w:pPr>
      <w:numPr>
        <w:ilvl w:val="3"/>
      </w:numPr>
      <w:spacing w:after="120"/>
      <w:ind w:left="567"/>
    </w:pPr>
    <w:rPr>
      <w:iCs/>
    </w:rPr>
  </w:style>
  <w:style w:type="paragraph" w:customStyle="1" w:styleId="DHHStablebullet">
    <w:name w:val="DHHS table bullet"/>
    <w:basedOn w:val="DHHStabletext"/>
    <w:uiPriority w:val="3"/>
    <w:qFormat/>
    <w:rsid w:val="00855480"/>
    <w:pPr>
      <w:numPr>
        <w:ilvl w:val="6"/>
        <w:numId w:val="12"/>
      </w:numPr>
    </w:pPr>
  </w:style>
  <w:style w:type="paragraph" w:customStyle="1" w:styleId="DHHSbulletafternumbers1">
    <w:name w:val="DHHS bullet after numbers 1"/>
    <w:basedOn w:val="Normal"/>
    <w:uiPriority w:val="4"/>
    <w:rsid w:val="00855480"/>
    <w:pPr>
      <w:numPr>
        <w:ilvl w:val="4"/>
        <w:numId w:val="12"/>
      </w:numPr>
      <w:suppressAutoHyphens w:val="0"/>
      <w:spacing w:before="0" w:after="120" w:line="270" w:lineRule="atLeast"/>
    </w:pPr>
    <w:rPr>
      <w:rFonts w:ascii="Arial" w:eastAsia="Times" w:hAnsi="Arial" w:cs="Times New Roman"/>
      <w:color w:val="auto"/>
      <w:sz w:val="20"/>
    </w:rPr>
  </w:style>
  <w:style w:type="numbering" w:customStyle="1" w:styleId="ZZBullets">
    <w:name w:val="ZZ Bullets"/>
    <w:rsid w:val="00855480"/>
    <w:pPr>
      <w:numPr>
        <w:numId w:val="13"/>
      </w:numPr>
    </w:pPr>
  </w:style>
  <w:style w:type="paragraph" w:customStyle="1" w:styleId="DHHSbulletindentlastline">
    <w:name w:val="DHHS bullet indent last line"/>
    <w:basedOn w:val="Normal"/>
    <w:uiPriority w:val="4"/>
    <w:rsid w:val="00855480"/>
    <w:pPr>
      <w:numPr>
        <w:ilvl w:val="5"/>
        <w:numId w:val="12"/>
      </w:numPr>
      <w:suppressAutoHyphens w:val="0"/>
      <w:spacing w:before="0" w:after="120" w:line="270" w:lineRule="atLeast"/>
    </w:pPr>
    <w:rPr>
      <w:rFonts w:ascii="Arial" w:eastAsia="Times" w:hAnsi="Arial" w:cs="Times New Roman"/>
      <w:color w:val="auto"/>
      <w:sz w:val="20"/>
    </w:rPr>
  </w:style>
  <w:style w:type="paragraph" w:customStyle="1" w:styleId="DHHStablebullet1">
    <w:name w:val="DHHS table bullet 1"/>
    <w:basedOn w:val="DHHStabletext"/>
    <w:uiPriority w:val="3"/>
    <w:qFormat/>
    <w:rsid w:val="00806C00"/>
    <w:pPr>
      <w:numPr>
        <w:numId w:val="14"/>
      </w:numPr>
      <w:ind w:left="357" w:hanging="357"/>
    </w:pPr>
  </w:style>
  <w:style w:type="paragraph" w:styleId="Revision">
    <w:name w:val="Revision"/>
    <w:hidden/>
    <w:uiPriority w:val="99"/>
    <w:semiHidden/>
    <w:rsid w:val="005E3C46"/>
    <w:pPr>
      <w:spacing w:before="0" w:after="0"/>
    </w:pPr>
    <w:rPr>
      <w:sz w:val="22"/>
    </w:rPr>
  </w:style>
  <w:style w:type="character" w:customStyle="1" w:styleId="ListParagraphChar">
    <w:name w:val="List Paragraph Char"/>
    <w:basedOn w:val="DefaultParagraphFont"/>
    <w:link w:val="ListParagraph"/>
    <w:uiPriority w:val="34"/>
    <w:locked/>
    <w:rsid w:val="00072939"/>
    <w:rPr>
      <w:sz w:val="22"/>
    </w:rPr>
  </w:style>
  <w:style w:type="paragraph" w:customStyle="1" w:styleId="notepara">
    <w:name w:val="notepara"/>
    <w:basedOn w:val="Normal"/>
    <w:rsid w:val="00E5072D"/>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table" w:styleId="TableGridLight">
    <w:name w:val="Grid Table Light"/>
    <w:basedOn w:val="TableNormal"/>
    <w:uiPriority w:val="40"/>
    <w:rsid w:val="00471914"/>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1">
    <w:name w:val="Body Text1"/>
    <w:basedOn w:val="Normal"/>
    <w:qFormat/>
    <w:rsid w:val="00171C7B"/>
    <w:pPr>
      <w:suppressAutoHyphens w:val="0"/>
      <w:spacing w:before="120" w:after="120" w:line="240" w:lineRule="auto"/>
    </w:pPr>
  </w:style>
  <w:style w:type="paragraph" w:customStyle="1" w:styleId="TableText">
    <w:name w:val="Table Text"/>
    <w:basedOn w:val="BodyText1"/>
    <w:qFormat/>
    <w:rsid w:val="00204A17"/>
    <w:pPr>
      <w:spacing w:before="60" w:after="60"/>
    </w:pPr>
  </w:style>
  <w:style w:type="paragraph" w:customStyle="1" w:styleId="TableHeading">
    <w:name w:val="Table Heading"/>
    <w:basedOn w:val="TableText"/>
    <w:qFormat/>
    <w:rsid w:val="00CA7908"/>
    <w:rPr>
      <w:b/>
      <w:color w:val="FFFFFF" w:themeColor="background1"/>
    </w:rPr>
  </w:style>
  <w:style w:type="paragraph" w:customStyle="1" w:styleId="Heading1NoShow">
    <w:name w:val="Heading 1_No Show"/>
    <w:basedOn w:val="Heading1"/>
    <w:qFormat/>
    <w:rsid w:val="005B2E18"/>
    <w:pPr>
      <w:numPr>
        <w:numId w:val="0"/>
      </w:numPr>
    </w:pPr>
  </w:style>
  <w:style w:type="paragraph" w:customStyle="1" w:styleId="Contents">
    <w:name w:val="Contents"/>
    <w:basedOn w:val="Heading1"/>
    <w:qFormat/>
    <w:rsid w:val="005B2E18"/>
    <w:pPr>
      <w:numPr>
        <w:numId w:val="0"/>
      </w:numPr>
    </w:pPr>
  </w:style>
  <w:style w:type="paragraph" w:customStyle="1" w:styleId="AlphaBullet1">
    <w:name w:val="Alpha Bullet 1"/>
    <w:basedOn w:val="Bullet1"/>
    <w:qFormat/>
    <w:rsid w:val="005405E4"/>
    <w:pPr>
      <w:numPr>
        <w:numId w:val="17"/>
      </w:numPr>
      <w:ind w:left="284" w:hanging="284"/>
    </w:pPr>
  </w:style>
  <w:style w:type="paragraph" w:customStyle="1" w:styleId="TableBullet1">
    <w:name w:val="Table Bullet 1"/>
    <w:basedOn w:val="Bullet1"/>
    <w:qFormat/>
    <w:rsid w:val="00204A17"/>
    <w:pPr>
      <w:spacing w:before="60" w:after="60"/>
    </w:pPr>
  </w:style>
  <w:style w:type="paragraph" w:customStyle="1" w:styleId="Heading2NoShow">
    <w:name w:val="Heading 2_No Show"/>
    <w:basedOn w:val="Heading2"/>
    <w:qFormat/>
    <w:rsid w:val="001F7949"/>
    <w:pPr>
      <w:numPr>
        <w:ilvl w:val="0"/>
        <w:numId w:val="0"/>
      </w:numPr>
    </w:pPr>
  </w:style>
  <w:style w:type="paragraph" w:customStyle="1" w:styleId="TableBullet2">
    <w:name w:val="Table Bullet 2"/>
    <w:basedOn w:val="Bullet2"/>
    <w:qFormat/>
    <w:rsid w:val="004E0B46"/>
  </w:style>
  <w:style w:type="paragraph" w:customStyle="1" w:styleId="Divider">
    <w:name w:val="Divider"/>
    <w:basedOn w:val="BodyText1"/>
    <w:qFormat/>
    <w:rsid w:val="00413878"/>
    <w:pPr>
      <w:spacing w:before="2400" w:after="200" w:line="280" w:lineRule="atLeast"/>
    </w:pPr>
    <w:rPr>
      <w:b/>
      <w:color w:val="FFFFFF" w:themeColor="background1"/>
      <w:sz w:val="80"/>
    </w:rPr>
  </w:style>
  <w:style w:type="paragraph" w:styleId="BodyText">
    <w:name w:val="Body Text"/>
    <w:basedOn w:val="Normal"/>
    <w:link w:val="BodyTextChar"/>
    <w:uiPriority w:val="99"/>
    <w:unhideWhenUsed/>
    <w:rsid w:val="00AE751F"/>
    <w:pPr>
      <w:spacing w:after="120"/>
    </w:pPr>
  </w:style>
  <w:style w:type="character" w:customStyle="1" w:styleId="BodyTextChar">
    <w:name w:val="Body Text Char"/>
    <w:basedOn w:val="DefaultParagraphFont"/>
    <w:link w:val="BodyText"/>
    <w:uiPriority w:val="99"/>
    <w:rsid w:val="00AE751F"/>
    <w:rPr>
      <w:sz w:val="22"/>
    </w:rPr>
  </w:style>
  <w:style w:type="paragraph" w:customStyle="1" w:styleId="NumberBullet1">
    <w:name w:val="Number Bullet 1"/>
    <w:basedOn w:val="Bullet2"/>
    <w:qFormat/>
    <w:rsid w:val="00D24531"/>
    <w:pPr>
      <w:numPr>
        <w:ilvl w:val="0"/>
        <w:numId w:val="18"/>
      </w:numPr>
      <w:ind w:left="568" w:hanging="284"/>
    </w:pPr>
  </w:style>
  <w:style w:type="paragraph" w:customStyle="1" w:styleId="Quotation">
    <w:name w:val="Quotation"/>
    <w:basedOn w:val="Normal"/>
    <w:uiPriority w:val="9"/>
    <w:semiHidden/>
    <w:rsid w:val="00BB072E"/>
    <w:pPr>
      <w:numPr>
        <w:numId w:val="22"/>
      </w:numPr>
      <w:suppressAutoHyphens w:val="0"/>
      <w:spacing w:before="0" w:after="140" w:line="260" w:lineRule="atLeast"/>
    </w:pPr>
    <w:rPr>
      <w:rFonts w:ascii="Arial" w:eastAsia="Times New Roman" w:hAnsi="Arial" w:cs="Arial"/>
      <w:color w:val="auto"/>
      <w:sz w:val="20"/>
      <w:szCs w:val="22"/>
      <w:lang w:eastAsia="en-AU"/>
    </w:rPr>
  </w:style>
  <w:style w:type="paragraph" w:customStyle="1" w:styleId="Quotation1">
    <w:name w:val="Quotation 1"/>
    <w:aliases w:val="&quot;Q&quot;"/>
    <w:basedOn w:val="Normal"/>
    <w:uiPriority w:val="9"/>
    <w:qFormat/>
    <w:rsid w:val="00BB072E"/>
    <w:pPr>
      <w:numPr>
        <w:ilvl w:val="1"/>
        <w:numId w:val="22"/>
      </w:numPr>
      <w:suppressAutoHyphens w:val="0"/>
      <w:spacing w:before="0" w:after="140" w:line="260" w:lineRule="atLeast"/>
    </w:pPr>
    <w:rPr>
      <w:rFonts w:ascii="Arial" w:eastAsia="Times New Roman" w:hAnsi="Arial" w:cs="Arial"/>
      <w:color w:val="auto"/>
      <w:sz w:val="20"/>
      <w:szCs w:val="22"/>
      <w:lang w:eastAsia="en-AU"/>
    </w:rPr>
  </w:style>
  <w:style w:type="paragraph" w:customStyle="1" w:styleId="Quotation2">
    <w:name w:val="Quotation 2"/>
    <w:basedOn w:val="Normal"/>
    <w:uiPriority w:val="9"/>
    <w:semiHidden/>
    <w:rsid w:val="00BB072E"/>
    <w:pPr>
      <w:numPr>
        <w:ilvl w:val="2"/>
        <w:numId w:val="22"/>
      </w:numPr>
      <w:suppressAutoHyphens w:val="0"/>
      <w:spacing w:before="0" w:after="140" w:line="260" w:lineRule="atLeast"/>
    </w:pPr>
    <w:rPr>
      <w:rFonts w:ascii="Arial" w:eastAsia="Times New Roman" w:hAnsi="Arial" w:cs="Arial"/>
      <w:color w:val="auto"/>
      <w:sz w:val="20"/>
      <w:szCs w:val="22"/>
      <w:lang w:eastAsia="en-AU"/>
    </w:rPr>
  </w:style>
  <w:style w:type="paragraph" w:customStyle="1" w:styleId="Quotation3">
    <w:name w:val="Quotation 3"/>
    <w:basedOn w:val="Normal"/>
    <w:uiPriority w:val="9"/>
    <w:semiHidden/>
    <w:rsid w:val="00BB072E"/>
    <w:pPr>
      <w:numPr>
        <w:ilvl w:val="3"/>
        <w:numId w:val="22"/>
      </w:numPr>
      <w:suppressAutoHyphens w:val="0"/>
      <w:spacing w:before="0" w:after="140" w:line="260" w:lineRule="atLeast"/>
    </w:pPr>
    <w:rPr>
      <w:rFonts w:ascii="Arial" w:eastAsia="Times New Roman" w:hAnsi="Arial" w:cs="Arial"/>
      <w:color w:val="auto"/>
      <w:sz w:val="20"/>
      <w:szCs w:val="22"/>
      <w:lang w:eastAsia="en-AU"/>
    </w:rPr>
  </w:style>
  <w:style w:type="paragraph" w:customStyle="1" w:styleId="Quotation4">
    <w:name w:val="Quotation 4"/>
    <w:basedOn w:val="Normal"/>
    <w:uiPriority w:val="9"/>
    <w:semiHidden/>
    <w:rsid w:val="00BB072E"/>
    <w:pPr>
      <w:numPr>
        <w:ilvl w:val="4"/>
        <w:numId w:val="22"/>
      </w:numPr>
      <w:suppressAutoHyphens w:val="0"/>
      <w:spacing w:before="0" w:after="140" w:line="260" w:lineRule="atLeast"/>
    </w:pPr>
    <w:rPr>
      <w:rFonts w:ascii="Arial" w:eastAsia="Times New Roman" w:hAnsi="Arial" w:cs="Arial"/>
      <w:color w:val="auto"/>
      <w:sz w:val="20"/>
      <w:szCs w:val="22"/>
      <w:lang w:eastAsia="en-AU"/>
    </w:rPr>
  </w:style>
  <w:style w:type="paragraph" w:customStyle="1" w:styleId="Quotation5">
    <w:name w:val="Quotation 5"/>
    <w:basedOn w:val="Normal"/>
    <w:uiPriority w:val="9"/>
    <w:semiHidden/>
    <w:rsid w:val="00BB072E"/>
    <w:pPr>
      <w:numPr>
        <w:ilvl w:val="5"/>
        <w:numId w:val="22"/>
      </w:numPr>
      <w:suppressAutoHyphens w:val="0"/>
      <w:spacing w:before="0" w:after="140" w:line="260" w:lineRule="atLeast"/>
    </w:pPr>
    <w:rPr>
      <w:rFonts w:ascii="Arial" w:eastAsia="Times New Roman" w:hAnsi="Arial" w:cs="Arial"/>
      <w:color w:val="auto"/>
      <w:sz w:val="20"/>
      <w:szCs w:val="22"/>
      <w:lang w:eastAsia="en-AU"/>
    </w:rPr>
  </w:style>
  <w:style w:type="paragraph" w:customStyle="1" w:styleId="Quotation6">
    <w:name w:val="Quotation 6"/>
    <w:basedOn w:val="Normal"/>
    <w:uiPriority w:val="9"/>
    <w:semiHidden/>
    <w:rsid w:val="00BB072E"/>
    <w:pPr>
      <w:numPr>
        <w:ilvl w:val="6"/>
        <w:numId w:val="22"/>
      </w:numPr>
      <w:suppressAutoHyphens w:val="0"/>
      <w:spacing w:before="0" w:after="140" w:line="260" w:lineRule="atLeast"/>
    </w:pPr>
    <w:rPr>
      <w:rFonts w:ascii="Arial" w:eastAsia="Times New Roman" w:hAnsi="Arial" w:cs="Arial"/>
      <w:color w:val="auto"/>
      <w:sz w:val="20"/>
      <w:szCs w:val="22"/>
      <w:lang w:eastAsia="en-AU"/>
    </w:rPr>
  </w:style>
  <w:style w:type="paragraph" w:customStyle="1" w:styleId="Quotation7">
    <w:name w:val="Quotation 7"/>
    <w:basedOn w:val="Normal"/>
    <w:uiPriority w:val="9"/>
    <w:semiHidden/>
    <w:rsid w:val="00BB072E"/>
    <w:pPr>
      <w:numPr>
        <w:ilvl w:val="7"/>
        <w:numId w:val="22"/>
      </w:numPr>
      <w:suppressAutoHyphens w:val="0"/>
      <w:spacing w:before="0" w:after="140" w:line="260" w:lineRule="atLeast"/>
    </w:pPr>
    <w:rPr>
      <w:rFonts w:ascii="Arial" w:eastAsia="Times New Roman" w:hAnsi="Arial" w:cs="Arial"/>
      <w:color w:val="auto"/>
      <w:sz w:val="20"/>
      <w:szCs w:val="22"/>
      <w:lang w:eastAsia="en-AU"/>
    </w:rPr>
  </w:style>
  <w:style w:type="paragraph" w:customStyle="1" w:styleId="Quotation8">
    <w:name w:val="Quotation 8"/>
    <w:basedOn w:val="Normal"/>
    <w:uiPriority w:val="9"/>
    <w:semiHidden/>
    <w:rsid w:val="00BB072E"/>
    <w:pPr>
      <w:numPr>
        <w:ilvl w:val="8"/>
        <w:numId w:val="22"/>
      </w:numPr>
      <w:suppressAutoHyphens w:val="0"/>
      <w:spacing w:before="0" w:after="140" w:line="260" w:lineRule="atLeast"/>
    </w:pPr>
    <w:rPr>
      <w:rFonts w:ascii="Arial" w:eastAsia="Times New Roman" w:hAnsi="Arial" w:cs="Arial"/>
      <w:color w:val="auto"/>
      <w:sz w:val="20"/>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51190">
      <w:bodyDiv w:val="1"/>
      <w:marLeft w:val="0"/>
      <w:marRight w:val="0"/>
      <w:marTop w:val="0"/>
      <w:marBottom w:val="0"/>
      <w:divBdr>
        <w:top w:val="none" w:sz="0" w:space="0" w:color="auto"/>
        <w:left w:val="none" w:sz="0" w:space="0" w:color="auto"/>
        <w:bottom w:val="none" w:sz="0" w:space="0" w:color="auto"/>
        <w:right w:val="none" w:sz="0" w:space="0" w:color="auto"/>
      </w:divBdr>
    </w:div>
    <w:div w:id="79102423">
      <w:bodyDiv w:val="1"/>
      <w:marLeft w:val="0"/>
      <w:marRight w:val="0"/>
      <w:marTop w:val="0"/>
      <w:marBottom w:val="0"/>
      <w:divBdr>
        <w:top w:val="none" w:sz="0" w:space="0" w:color="auto"/>
        <w:left w:val="none" w:sz="0" w:space="0" w:color="auto"/>
        <w:bottom w:val="none" w:sz="0" w:space="0" w:color="auto"/>
        <w:right w:val="none" w:sz="0" w:space="0" w:color="auto"/>
      </w:divBdr>
      <w:divsChild>
        <w:div w:id="890307664">
          <w:marLeft w:val="0"/>
          <w:marRight w:val="0"/>
          <w:marTop w:val="0"/>
          <w:marBottom w:val="0"/>
          <w:divBdr>
            <w:top w:val="none" w:sz="0" w:space="0" w:color="auto"/>
            <w:left w:val="none" w:sz="0" w:space="0" w:color="auto"/>
            <w:bottom w:val="none" w:sz="0" w:space="0" w:color="auto"/>
            <w:right w:val="none" w:sz="0" w:space="0" w:color="auto"/>
          </w:divBdr>
          <w:divsChild>
            <w:div w:id="1796944801">
              <w:marLeft w:val="0"/>
              <w:marRight w:val="0"/>
              <w:marTop w:val="0"/>
              <w:marBottom w:val="0"/>
              <w:divBdr>
                <w:top w:val="none" w:sz="0" w:space="0" w:color="auto"/>
                <w:left w:val="none" w:sz="0" w:space="0" w:color="auto"/>
                <w:bottom w:val="none" w:sz="0" w:space="0" w:color="auto"/>
                <w:right w:val="none" w:sz="0" w:space="0" w:color="auto"/>
              </w:divBdr>
              <w:divsChild>
                <w:div w:id="10634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9994">
      <w:bodyDiv w:val="1"/>
      <w:marLeft w:val="0"/>
      <w:marRight w:val="0"/>
      <w:marTop w:val="0"/>
      <w:marBottom w:val="0"/>
      <w:divBdr>
        <w:top w:val="none" w:sz="0" w:space="0" w:color="auto"/>
        <w:left w:val="none" w:sz="0" w:space="0" w:color="auto"/>
        <w:bottom w:val="none" w:sz="0" w:space="0" w:color="auto"/>
        <w:right w:val="none" w:sz="0" w:space="0" w:color="auto"/>
      </w:divBdr>
    </w:div>
    <w:div w:id="159009063">
      <w:bodyDiv w:val="1"/>
      <w:marLeft w:val="0"/>
      <w:marRight w:val="0"/>
      <w:marTop w:val="0"/>
      <w:marBottom w:val="0"/>
      <w:divBdr>
        <w:top w:val="none" w:sz="0" w:space="0" w:color="auto"/>
        <w:left w:val="none" w:sz="0" w:space="0" w:color="auto"/>
        <w:bottom w:val="none" w:sz="0" w:space="0" w:color="auto"/>
        <w:right w:val="none" w:sz="0" w:space="0" w:color="auto"/>
      </w:divBdr>
    </w:div>
    <w:div w:id="199904980">
      <w:bodyDiv w:val="1"/>
      <w:marLeft w:val="0"/>
      <w:marRight w:val="0"/>
      <w:marTop w:val="0"/>
      <w:marBottom w:val="0"/>
      <w:divBdr>
        <w:top w:val="none" w:sz="0" w:space="0" w:color="auto"/>
        <w:left w:val="none" w:sz="0" w:space="0" w:color="auto"/>
        <w:bottom w:val="none" w:sz="0" w:space="0" w:color="auto"/>
        <w:right w:val="none" w:sz="0" w:space="0" w:color="auto"/>
      </w:divBdr>
      <w:divsChild>
        <w:div w:id="215895102">
          <w:marLeft w:val="0"/>
          <w:marRight w:val="0"/>
          <w:marTop w:val="0"/>
          <w:marBottom w:val="0"/>
          <w:divBdr>
            <w:top w:val="none" w:sz="0" w:space="0" w:color="auto"/>
            <w:left w:val="none" w:sz="0" w:space="0" w:color="auto"/>
            <w:bottom w:val="none" w:sz="0" w:space="0" w:color="auto"/>
            <w:right w:val="none" w:sz="0" w:space="0" w:color="auto"/>
          </w:divBdr>
          <w:divsChild>
            <w:div w:id="1867983325">
              <w:marLeft w:val="0"/>
              <w:marRight w:val="0"/>
              <w:marTop w:val="0"/>
              <w:marBottom w:val="0"/>
              <w:divBdr>
                <w:top w:val="none" w:sz="0" w:space="0" w:color="auto"/>
                <w:left w:val="none" w:sz="0" w:space="0" w:color="auto"/>
                <w:bottom w:val="none" w:sz="0" w:space="0" w:color="auto"/>
                <w:right w:val="none" w:sz="0" w:space="0" w:color="auto"/>
              </w:divBdr>
              <w:divsChild>
                <w:div w:id="45575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3905">
      <w:bodyDiv w:val="1"/>
      <w:marLeft w:val="0"/>
      <w:marRight w:val="0"/>
      <w:marTop w:val="0"/>
      <w:marBottom w:val="0"/>
      <w:divBdr>
        <w:top w:val="none" w:sz="0" w:space="0" w:color="auto"/>
        <w:left w:val="none" w:sz="0" w:space="0" w:color="auto"/>
        <w:bottom w:val="none" w:sz="0" w:space="0" w:color="auto"/>
        <w:right w:val="none" w:sz="0" w:space="0" w:color="auto"/>
      </w:divBdr>
    </w:div>
    <w:div w:id="222523374">
      <w:bodyDiv w:val="1"/>
      <w:marLeft w:val="0"/>
      <w:marRight w:val="0"/>
      <w:marTop w:val="0"/>
      <w:marBottom w:val="0"/>
      <w:divBdr>
        <w:top w:val="none" w:sz="0" w:space="0" w:color="auto"/>
        <w:left w:val="none" w:sz="0" w:space="0" w:color="auto"/>
        <w:bottom w:val="none" w:sz="0" w:space="0" w:color="auto"/>
        <w:right w:val="none" w:sz="0" w:space="0" w:color="auto"/>
      </w:divBdr>
    </w:div>
    <w:div w:id="404761094">
      <w:bodyDiv w:val="1"/>
      <w:marLeft w:val="0"/>
      <w:marRight w:val="0"/>
      <w:marTop w:val="0"/>
      <w:marBottom w:val="0"/>
      <w:divBdr>
        <w:top w:val="none" w:sz="0" w:space="0" w:color="auto"/>
        <w:left w:val="none" w:sz="0" w:space="0" w:color="auto"/>
        <w:bottom w:val="none" w:sz="0" w:space="0" w:color="auto"/>
        <w:right w:val="none" w:sz="0" w:space="0" w:color="auto"/>
      </w:divBdr>
    </w:div>
    <w:div w:id="667555972">
      <w:bodyDiv w:val="1"/>
      <w:marLeft w:val="0"/>
      <w:marRight w:val="0"/>
      <w:marTop w:val="0"/>
      <w:marBottom w:val="0"/>
      <w:divBdr>
        <w:top w:val="none" w:sz="0" w:space="0" w:color="auto"/>
        <w:left w:val="none" w:sz="0" w:space="0" w:color="auto"/>
        <w:bottom w:val="none" w:sz="0" w:space="0" w:color="auto"/>
        <w:right w:val="none" w:sz="0" w:space="0" w:color="auto"/>
      </w:divBdr>
    </w:div>
    <w:div w:id="795415214">
      <w:bodyDiv w:val="1"/>
      <w:marLeft w:val="0"/>
      <w:marRight w:val="0"/>
      <w:marTop w:val="0"/>
      <w:marBottom w:val="0"/>
      <w:divBdr>
        <w:top w:val="none" w:sz="0" w:space="0" w:color="auto"/>
        <w:left w:val="none" w:sz="0" w:space="0" w:color="auto"/>
        <w:bottom w:val="none" w:sz="0" w:space="0" w:color="auto"/>
        <w:right w:val="none" w:sz="0" w:space="0" w:color="auto"/>
      </w:divBdr>
    </w:div>
    <w:div w:id="977345608">
      <w:bodyDiv w:val="1"/>
      <w:marLeft w:val="0"/>
      <w:marRight w:val="0"/>
      <w:marTop w:val="0"/>
      <w:marBottom w:val="0"/>
      <w:divBdr>
        <w:top w:val="none" w:sz="0" w:space="0" w:color="auto"/>
        <w:left w:val="none" w:sz="0" w:space="0" w:color="auto"/>
        <w:bottom w:val="none" w:sz="0" w:space="0" w:color="auto"/>
        <w:right w:val="none" w:sz="0" w:space="0" w:color="auto"/>
      </w:divBdr>
    </w:div>
    <w:div w:id="991716650">
      <w:bodyDiv w:val="1"/>
      <w:marLeft w:val="0"/>
      <w:marRight w:val="0"/>
      <w:marTop w:val="0"/>
      <w:marBottom w:val="0"/>
      <w:divBdr>
        <w:top w:val="none" w:sz="0" w:space="0" w:color="auto"/>
        <w:left w:val="none" w:sz="0" w:space="0" w:color="auto"/>
        <w:bottom w:val="none" w:sz="0" w:space="0" w:color="auto"/>
        <w:right w:val="none" w:sz="0" w:space="0" w:color="auto"/>
      </w:divBdr>
    </w:div>
    <w:div w:id="1035428366">
      <w:bodyDiv w:val="1"/>
      <w:marLeft w:val="0"/>
      <w:marRight w:val="0"/>
      <w:marTop w:val="0"/>
      <w:marBottom w:val="0"/>
      <w:divBdr>
        <w:top w:val="none" w:sz="0" w:space="0" w:color="auto"/>
        <w:left w:val="none" w:sz="0" w:space="0" w:color="auto"/>
        <w:bottom w:val="none" w:sz="0" w:space="0" w:color="auto"/>
        <w:right w:val="none" w:sz="0" w:space="0" w:color="auto"/>
      </w:divBdr>
    </w:div>
    <w:div w:id="1117020224">
      <w:bodyDiv w:val="1"/>
      <w:marLeft w:val="0"/>
      <w:marRight w:val="0"/>
      <w:marTop w:val="0"/>
      <w:marBottom w:val="0"/>
      <w:divBdr>
        <w:top w:val="none" w:sz="0" w:space="0" w:color="auto"/>
        <w:left w:val="none" w:sz="0" w:space="0" w:color="auto"/>
        <w:bottom w:val="none" w:sz="0" w:space="0" w:color="auto"/>
        <w:right w:val="none" w:sz="0" w:space="0" w:color="auto"/>
      </w:divBdr>
    </w:div>
    <w:div w:id="1153135704">
      <w:bodyDiv w:val="1"/>
      <w:marLeft w:val="0"/>
      <w:marRight w:val="0"/>
      <w:marTop w:val="0"/>
      <w:marBottom w:val="0"/>
      <w:divBdr>
        <w:top w:val="none" w:sz="0" w:space="0" w:color="auto"/>
        <w:left w:val="none" w:sz="0" w:space="0" w:color="auto"/>
        <w:bottom w:val="none" w:sz="0" w:space="0" w:color="auto"/>
        <w:right w:val="none" w:sz="0" w:space="0" w:color="auto"/>
      </w:divBdr>
    </w:div>
    <w:div w:id="1169103979">
      <w:bodyDiv w:val="1"/>
      <w:marLeft w:val="0"/>
      <w:marRight w:val="0"/>
      <w:marTop w:val="0"/>
      <w:marBottom w:val="0"/>
      <w:divBdr>
        <w:top w:val="none" w:sz="0" w:space="0" w:color="auto"/>
        <w:left w:val="none" w:sz="0" w:space="0" w:color="auto"/>
        <w:bottom w:val="none" w:sz="0" w:space="0" w:color="auto"/>
        <w:right w:val="none" w:sz="0" w:space="0" w:color="auto"/>
      </w:divBdr>
    </w:div>
    <w:div w:id="1259410702">
      <w:bodyDiv w:val="1"/>
      <w:marLeft w:val="0"/>
      <w:marRight w:val="0"/>
      <w:marTop w:val="0"/>
      <w:marBottom w:val="0"/>
      <w:divBdr>
        <w:top w:val="none" w:sz="0" w:space="0" w:color="auto"/>
        <w:left w:val="none" w:sz="0" w:space="0" w:color="auto"/>
        <w:bottom w:val="none" w:sz="0" w:space="0" w:color="auto"/>
        <w:right w:val="none" w:sz="0" w:space="0" w:color="auto"/>
      </w:divBdr>
      <w:divsChild>
        <w:div w:id="1073509833">
          <w:marLeft w:val="0"/>
          <w:marRight w:val="0"/>
          <w:marTop w:val="0"/>
          <w:marBottom w:val="0"/>
          <w:divBdr>
            <w:top w:val="none" w:sz="0" w:space="0" w:color="auto"/>
            <w:left w:val="none" w:sz="0" w:space="0" w:color="auto"/>
            <w:bottom w:val="none" w:sz="0" w:space="0" w:color="auto"/>
            <w:right w:val="none" w:sz="0" w:space="0" w:color="auto"/>
          </w:divBdr>
          <w:divsChild>
            <w:div w:id="1742363573">
              <w:marLeft w:val="0"/>
              <w:marRight w:val="0"/>
              <w:marTop w:val="0"/>
              <w:marBottom w:val="0"/>
              <w:divBdr>
                <w:top w:val="none" w:sz="0" w:space="0" w:color="auto"/>
                <w:left w:val="none" w:sz="0" w:space="0" w:color="auto"/>
                <w:bottom w:val="none" w:sz="0" w:space="0" w:color="auto"/>
                <w:right w:val="none" w:sz="0" w:space="0" w:color="auto"/>
              </w:divBdr>
              <w:divsChild>
                <w:div w:id="610744236">
                  <w:marLeft w:val="0"/>
                  <w:marRight w:val="0"/>
                  <w:marTop w:val="0"/>
                  <w:marBottom w:val="0"/>
                  <w:divBdr>
                    <w:top w:val="none" w:sz="0" w:space="0" w:color="auto"/>
                    <w:left w:val="none" w:sz="0" w:space="0" w:color="auto"/>
                    <w:bottom w:val="none" w:sz="0" w:space="0" w:color="auto"/>
                    <w:right w:val="none" w:sz="0" w:space="0" w:color="auto"/>
                  </w:divBdr>
                  <w:divsChild>
                    <w:div w:id="1541091369">
                      <w:marLeft w:val="0"/>
                      <w:marRight w:val="0"/>
                      <w:marTop w:val="0"/>
                      <w:marBottom w:val="0"/>
                      <w:divBdr>
                        <w:top w:val="none" w:sz="0" w:space="0" w:color="auto"/>
                        <w:left w:val="none" w:sz="0" w:space="0" w:color="auto"/>
                        <w:bottom w:val="none" w:sz="0" w:space="0" w:color="auto"/>
                        <w:right w:val="none" w:sz="0" w:space="0" w:color="auto"/>
                      </w:divBdr>
                      <w:divsChild>
                        <w:div w:id="566493970">
                          <w:marLeft w:val="0"/>
                          <w:marRight w:val="0"/>
                          <w:marTop w:val="0"/>
                          <w:marBottom w:val="0"/>
                          <w:divBdr>
                            <w:top w:val="none" w:sz="0" w:space="0" w:color="auto"/>
                            <w:left w:val="none" w:sz="0" w:space="0" w:color="auto"/>
                            <w:bottom w:val="none" w:sz="0" w:space="0" w:color="auto"/>
                            <w:right w:val="none" w:sz="0" w:space="0" w:color="auto"/>
                          </w:divBdr>
                          <w:divsChild>
                            <w:div w:id="710808718">
                              <w:marLeft w:val="0"/>
                              <w:marRight w:val="0"/>
                              <w:marTop w:val="0"/>
                              <w:marBottom w:val="0"/>
                              <w:divBdr>
                                <w:top w:val="none" w:sz="0" w:space="0" w:color="auto"/>
                                <w:left w:val="none" w:sz="0" w:space="0" w:color="auto"/>
                                <w:bottom w:val="none" w:sz="0" w:space="0" w:color="auto"/>
                                <w:right w:val="none" w:sz="0" w:space="0" w:color="auto"/>
                              </w:divBdr>
                              <w:divsChild>
                                <w:div w:id="1748917419">
                                  <w:marLeft w:val="0"/>
                                  <w:marRight w:val="0"/>
                                  <w:marTop w:val="0"/>
                                  <w:marBottom w:val="0"/>
                                  <w:divBdr>
                                    <w:top w:val="none" w:sz="0" w:space="0" w:color="auto"/>
                                    <w:left w:val="none" w:sz="0" w:space="0" w:color="auto"/>
                                    <w:bottom w:val="none" w:sz="0" w:space="0" w:color="auto"/>
                                    <w:right w:val="none" w:sz="0" w:space="0" w:color="auto"/>
                                  </w:divBdr>
                                  <w:divsChild>
                                    <w:div w:id="1385527310">
                                      <w:marLeft w:val="-225"/>
                                      <w:marRight w:val="-225"/>
                                      <w:marTop w:val="0"/>
                                      <w:marBottom w:val="0"/>
                                      <w:divBdr>
                                        <w:top w:val="none" w:sz="0" w:space="0" w:color="auto"/>
                                        <w:left w:val="none" w:sz="0" w:space="0" w:color="auto"/>
                                        <w:bottom w:val="none" w:sz="0" w:space="0" w:color="auto"/>
                                        <w:right w:val="none" w:sz="0" w:space="0" w:color="auto"/>
                                      </w:divBdr>
                                      <w:divsChild>
                                        <w:div w:id="1272858181">
                                          <w:marLeft w:val="0"/>
                                          <w:marRight w:val="0"/>
                                          <w:marTop w:val="0"/>
                                          <w:marBottom w:val="0"/>
                                          <w:divBdr>
                                            <w:top w:val="none" w:sz="0" w:space="0" w:color="auto"/>
                                            <w:left w:val="none" w:sz="0" w:space="0" w:color="auto"/>
                                            <w:bottom w:val="none" w:sz="0" w:space="0" w:color="auto"/>
                                            <w:right w:val="none" w:sz="0" w:space="0" w:color="auto"/>
                                          </w:divBdr>
                                          <w:divsChild>
                                            <w:div w:id="1089891778">
                                              <w:marLeft w:val="0"/>
                                              <w:marRight w:val="0"/>
                                              <w:marTop w:val="0"/>
                                              <w:marBottom w:val="0"/>
                                              <w:divBdr>
                                                <w:top w:val="none" w:sz="0" w:space="0" w:color="auto"/>
                                                <w:left w:val="none" w:sz="0" w:space="0" w:color="auto"/>
                                                <w:bottom w:val="none" w:sz="0" w:space="0" w:color="auto"/>
                                                <w:right w:val="none" w:sz="0" w:space="0" w:color="auto"/>
                                              </w:divBdr>
                                              <w:divsChild>
                                                <w:div w:id="13627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446605">
      <w:bodyDiv w:val="1"/>
      <w:marLeft w:val="0"/>
      <w:marRight w:val="0"/>
      <w:marTop w:val="0"/>
      <w:marBottom w:val="0"/>
      <w:divBdr>
        <w:top w:val="none" w:sz="0" w:space="0" w:color="auto"/>
        <w:left w:val="none" w:sz="0" w:space="0" w:color="auto"/>
        <w:bottom w:val="none" w:sz="0" w:space="0" w:color="auto"/>
        <w:right w:val="none" w:sz="0" w:space="0" w:color="auto"/>
      </w:divBdr>
    </w:div>
    <w:div w:id="1921871599">
      <w:bodyDiv w:val="1"/>
      <w:marLeft w:val="0"/>
      <w:marRight w:val="0"/>
      <w:marTop w:val="0"/>
      <w:marBottom w:val="0"/>
      <w:divBdr>
        <w:top w:val="none" w:sz="0" w:space="0" w:color="auto"/>
        <w:left w:val="none" w:sz="0" w:space="0" w:color="auto"/>
        <w:bottom w:val="none" w:sz="0" w:space="0" w:color="auto"/>
        <w:right w:val="none" w:sz="0" w:space="0" w:color="auto"/>
      </w:divBdr>
    </w:div>
    <w:div w:id="1926113832">
      <w:bodyDiv w:val="1"/>
      <w:marLeft w:val="0"/>
      <w:marRight w:val="0"/>
      <w:marTop w:val="0"/>
      <w:marBottom w:val="0"/>
      <w:divBdr>
        <w:top w:val="none" w:sz="0" w:space="0" w:color="auto"/>
        <w:left w:val="none" w:sz="0" w:space="0" w:color="auto"/>
        <w:bottom w:val="none" w:sz="0" w:space="0" w:color="auto"/>
        <w:right w:val="none" w:sz="0" w:space="0" w:color="auto"/>
      </w:divBdr>
    </w:div>
    <w:div w:id="209604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footer" Target="footer8.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9.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header" Target="header11.xml"/><Relationship Id="rId38"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hyperlink" Target="https://www.ndiscommission.gov.au/" TargetMode="Externa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hyperlink" Target="https://www.ndiscommission.gov.au/" TargetMode="External"/><Relationship Id="rId37" Type="http://schemas.openxmlformats.org/officeDocument/2006/relationships/hyperlink" Target="https://www.ndiscommission.gov.au/" TargetMode="External"/><Relationship Id="rId40"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image" Target="media/image4.png"/><Relationship Id="rId36" Type="http://schemas.openxmlformats.org/officeDocument/2006/relationships/footer" Target="footer10.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yperlink" Target="https://www.ndiscommission.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yperlink" Target="https://www.ndiscommission.gov.au/" TargetMode="External"/><Relationship Id="rId27" Type="http://schemas.openxmlformats.org/officeDocument/2006/relationships/image" Target="media/image3.emf"/><Relationship Id="rId30" Type="http://schemas.openxmlformats.org/officeDocument/2006/relationships/image" Target="media/image5.emf"/><Relationship Id="rId35" Type="http://schemas.openxmlformats.org/officeDocument/2006/relationships/header" Target="header12.xml"/><Relationship Id="rId43" Type="http://schemas.openxmlformats.org/officeDocument/2006/relationships/theme" Target="theme/theme1.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tiff"/></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0030\AppData\Local\Microsoft\Windows\INetCache\Content.Outlook\32KJR8YQ\D18%20378358%20UPDATED%20-%20Template%20-%20Report.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5F2E74"/>
      </a:dk2>
      <a:lt2>
        <a:srgbClr val="DDDDDD"/>
      </a:lt2>
      <a:accent1>
        <a:srgbClr val="612C69"/>
      </a:accent1>
      <a:accent2>
        <a:srgbClr val="98C11D"/>
      </a:accent2>
      <a:accent3>
        <a:srgbClr val="228848"/>
      </a:accent3>
      <a:accent4>
        <a:srgbClr val="6BA539"/>
      </a:accent4>
      <a:accent5>
        <a:srgbClr val="85367B"/>
      </a:accent5>
      <a:accent6>
        <a:srgbClr val="02833F"/>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C3C4C-D65C-46B0-A805-1F5BD5A84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D18 378358 UPDATED - Template - Report</Template>
  <TotalTime>4</TotalTime>
  <Pages>34</Pages>
  <Words>9748</Words>
  <Characters>55566</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Ramputh, Taryn</dc:creator>
  <cp:keywords/>
  <dc:description/>
  <cp:lastModifiedBy>Green, Laura</cp:lastModifiedBy>
  <cp:revision>3</cp:revision>
  <dcterms:created xsi:type="dcterms:W3CDTF">2019-06-23T22:05:00Z</dcterms:created>
  <dcterms:modified xsi:type="dcterms:W3CDTF">2019-06-24T08:51:00Z</dcterms:modified>
</cp:coreProperties>
</file>